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19" w:rsidRDefault="006E181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:rsidR="008D3373" w:rsidRPr="00865DBA" w:rsidRDefault="008D51B1" w:rsidP="003128BC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99587A" w:rsidRPr="00865DBA">
              <w:rPr>
                <w:i/>
                <w:sz w:val="26"/>
                <w:szCs w:val="26"/>
              </w:rPr>
              <w:t>Thành phố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B24B5D">
              <w:rPr>
                <w:i/>
                <w:sz w:val="26"/>
                <w:szCs w:val="26"/>
              </w:rPr>
              <w:t>30</w:t>
            </w:r>
            <w:r w:rsidR="002449C8" w:rsidRPr="00865DBA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C27FF0" w:rsidRPr="00865DBA">
              <w:rPr>
                <w:i/>
                <w:sz w:val="26"/>
                <w:szCs w:val="26"/>
              </w:rPr>
              <w:t>9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5E0773" w:rsidRPr="00865DBA">
              <w:rPr>
                <w:i/>
                <w:sz w:val="26"/>
                <w:szCs w:val="26"/>
              </w:rPr>
              <w:t>4</w:t>
            </w:r>
          </w:p>
        </w:tc>
      </w:tr>
    </w:tbl>
    <w:p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990FD7">
        <w:rPr>
          <w:b/>
          <w:bCs/>
          <w:sz w:val="26"/>
          <w:szCs w:val="26"/>
        </w:rPr>
        <w:t>Tuần 40: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>
        <w:rPr>
          <w:b/>
          <w:bCs/>
          <w:sz w:val="26"/>
          <w:szCs w:val="26"/>
        </w:rPr>
        <w:t>30</w:t>
      </w:r>
      <w:r w:rsidR="00C27FF0" w:rsidRPr="00865DBA">
        <w:rPr>
          <w:b/>
          <w:bCs/>
          <w:sz w:val="26"/>
          <w:szCs w:val="26"/>
        </w:rPr>
        <w:t>/9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4</w:t>
      </w:r>
      <w:r w:rsidR="00FD0A4D" w:rsidRPr="00865DBA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10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</w:p>
    <w:tbl>
      <w:tblPr>
        <w:tblW w:w="1137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709"/>
        <w:gridCol w:w="6"/>
        <w:gridCol w:w="916"/>
        <w:gridCol w:w="6"/>
        <w:gridCol w:w="943"/>
        <w:gridCol w:w="14"/>
        <w:gridCol w:w="6"/>
        <w:gridCol w:w="2956"/>
        <w:gridCol w:w="3106"/>
        <w:gridCol w:w="6"/>
        <w:gridCol w:w="7"/>
        <w:gridCol w:w="994"/>
        <w:gridCol w:w="741"/>
      </w:tblGrid>
      <w:tr w:rsidR="00212BBA" w:rsidRPr="00607946" w:rsidTr="00F63227">
        <w:trPr>
          <w:trHeight w:val="718"/>
          <w:tblHeader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:rsidTr="00F63227">
        <w:trPr>
          <w:trHeight w:val="393"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E224E" w:rsidRPr="004F2FB4" w:rsidTr="00F63227">
        <w:trPr>
          <w:trHeight w:val="823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9D3" w:rsidRDefault="000B09D3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:rsidR="00DE224E" w:rsidRPr="00865DBA" w:rsidRDefault="00B24B5D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DE224E" w:rsidRPr="00865DBA">
              <w:rPr>
                <w:b/>
                <w:sz w:val="26"/>
                <w:szCs w:val="26"/>
              </w:rPr>
              <w:t>/9/</w:t>
            </w:r>
          </w:p>
          <w:p w:rsidR="00DE224E" w:rsidRPr="00865DBA" w:rsidRDefault="00DE224E" w:rsidP="00212BBA">
            <w:pPr>
              <w:spacing w:before="60" w:after="60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0D384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DE224E" w:rsidRPr="00865DBA" w:rsidRDefault="00DE224E" w:rsidP="000D384A">
            <w:pPr>
              <w:spacing w:before="60" w:after="60"/>
              <w:ind w:left="135" w:firstLine="164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BGĐ, các phòng, khoa, cơ sở.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4E" w:rsidRPr="00865DBA" w:rsidRDefault="00DE224E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:rsidR="00DE224E" w:rsidRPr="00865DBA" w:rsidRDefault="00DE224E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F63227" w:rsidP="00F63227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KHT</w:t>
            </w:r>
            <w:r w:rsidR="00DE224E"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24E" w:rsidRPr="00865DBA" w:rsidRDefault="00DE224E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E224E" w:rsidRPr="004F2FB4" w:rsidTr="00F63227">
        <w:trPr>
          <w:trHeight w:val="1252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4E" w:rsidRPr="00865DBA" w:rsidRDefault="00DE224E" w:rsidP="006B499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6B499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6B499A">
            <w:pPr>
              <w:spacing w:before="60" w:after="60"/>
              <w:ind w:left="70" w:firstLine="164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Hội trường BV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6B499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DE224E" w:rsidRPr="00865DBA" w:rsidRDefault="00DE224E" w:rsidP="006B499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5932ED" w:rsidP="006B499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Thư mời họp của HĐ KHCN.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4E" w:rsidRPr="00865DBA" w:rsidRDefault="00A43BB1" w:rsidP="005932E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A6D17" w:rsidRPr="00865DBA">
              <w:rPr>
                <w:sz w:val="26"/>
                <w:szCs w:val="26"/>
              </w:rPr>
              <w:t xml:space="preserve">Họp </w:t>
            </w:r>
            <w:r w:rsidR="005932ED">
              <w:rPr>
                <w:sz w:val="26"/>
                <w:szCs w:val="26"/>
              </w:rPr>
              <w:t xml:space="preserve">Hội đồng KHCN về </w:t>
            </w:r>
            <w:r w:rsidR="005932ED" w:rsidRPr="005932ED">
              <w:rPr>
                <w:sz w:val="26"/>
                <w:szCs w:val="26"/>
              </w:rPr>
              <w:t>gó</w:t>
            </w:r>
            <w:r w:rsidR="005932ED">
              <w:rPr>
                <w:sz w:val="26"/>
                <w:szCs w:val="26"/>
              </w:rPr>
              <w:t>i Thầu bổ sung 2024 – 2025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E" w:rsidRPr="00865DBA" w:rsidRDefault="00DE224E" w:rsidP="005932E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P. </w:t>
            </w:r>
            <w:r w:rsidR="005932ED">
              <w:rPr>
                <w:color w:val="000000"/>
                <w:sz w:val="26"/>
                <w:szCs w:val="26"/>
              </w:rPr>
              <w:t>VTTTBYT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24E" w:rsidRPr="00865DBA" w:rsidRDefault="00DE224E" w:rsidP="006B499A">
            <w:pPr>
              <w:spacing w:before="60" w:after="60"/>
              <w:ind w:right="134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D5332" w:rsidRPr="004F2FB4" w:rsidTr="00F63227">
        <w:trPr>
          <w:trHeight w:val="1104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332" w:rsidRPr="00865DBA" w:rsidRDefault="006D5332" w:rsidP="006D533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2" w:rsidRPr="00865DBA" w:rsidRDefault="00F63227" w:rsidP="006D533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="006D5332"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2" w:rsidRPr="00865DBA" w:rsidRDefault="006D5332" w:rsidP="006D5332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2" w:rsidRPr="00865DBA" w:rsidRDefault="006D5332" w:rsidP="006D533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6D5332" w:rsidRPr="00865DBA" w:rsidRDefault="006D5332" w:rsidP="006D533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2" w:rsidRPr="00865DBA" w:rsidRDefault="00C01516" w:rsidP="00C01516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D5332" w:rsidRPr="00865DBA">
              <w:rPr>
                <w:sz w:val="26"/>
                <w:szCs w:val="26"/>
              </w:rPr>
              <w:t>BGĐ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32" w:rsidRPr="00865DBA" w:rsidRDefault="006D5332" w:rsidP="006D5332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>Họp Ban giám đốc.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2" w:rsidRPr="00865DBA" w:rsidRDefault="006D5332" w:rsidP="006D533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32" w:rsidRPr="00865DBA" w:rsidRDefault="006D5332" w:rsidP="006D533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4C52" w:rsidRPr="004F2FB4" w:rsidTr="00F63227">
        <w:trPr>
          <w:trHeight w:val="1104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52" w:rsidRPr="00865DBA" w:rsidRDefault="00574C52" w:rsidP="00574C5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2" w:rsidRPr="00865DBA" w:rsidRDefault="00F63227" w:rsidP="00F6322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</w:t>
            </w:r>
            <w:r w:rsidR="00574C52"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2" w:rsidRPr="00865DBA" w:rsidRDefault="00574C52" w:rsidP="00574C52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2" w:rsidRPr="00865DBA" w:rsidRDefault="00574C52" w:rsidP="00574C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574C52" w:rsidRPr="00865DBA" w:rsidRDefault="00574C52" w:rsidP="00574C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2" w:rsidRPr="00865DBA" w:rsidRDefault="00C01516" w:rsidP="00C01516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74C52" w:rsidRPr="00865DBA">
              <w:rPr>
                <w:sz w:val="26"/>
                <w:szCs w:val="26"/>
              </w:rPr>
              <w:t>BGĐ, lãnh đạo các phòng chức năng.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C52" w:rsidRPr="00865DBA" w:rsidRDefault="00A43BB1" w:rsidP="00574C52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74C52" w:rsidRPr="00865DBA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2" w:rsidRPr="00865DBA" w:rsidRDefault="00574C52" w:rsidP="00574C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52" w:rsidRPr="00865DBA" w:rsidRDefault="00574C52" w:rsidP="00574C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7663" w:rsidRPr="004F2FB4" w:rsidTr="00F63227">
        <w:trPr>
          <w:trHeight w:val="1104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63" w:rsidRPr="00865DBA" w:rsidRDefault="00EC7663" w:rsidP="00EC76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EC7663" w:rsidRPr="00865DBA" w:rsidRDefault="00EC7663" w:rsidP="00EC7663">
            <w:pPr>
              <w:spacing w:before="60" w:after="60"/>
              <w:ind w:left="70" w:firstLine="164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C01516">
            <w:pPr>
              <w:spacing w:before="60" w:after="60"/>
              <w:ind w:left="70" w:firstLine="5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BGĐ, lãnh đạo các phòng chức năng</w:t>
            </w:r>
            <w:r w:rsidR="00A43BB1">
              <w:rPr>
                <w:sz w:val="28"/>
                <w:szCs w:val="28"/>
              </w:rPr>
              <w:t>, đại diện Công ty.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63" w:rsidRPr="00A43BB1" w:rsidRDefault="00A43BB1" w:rsidP="00EC766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7663" w:rsidRPr="00A43BB1">
              <w:rPr>
                <w:sz w:val="26"/>
                <w:szCs w:val="26"/>
              </w:rPr>
              <w:t>Họp</w:t>
            </w:r>
            <w:r w:rsidR="00EC7663" w:rsidRPr="00A43BB1">
              <w:rPr>
                <w:color w:val="241D1E"/>
                <w:sz w:val="26"/>
                <w:szCs w:val="26"/>
              </w:rPr>
              <w:t xml:space="preserve"> trao đổi về dự án hạ tầng CNTT với Tổng Công ty Giải pháp Doanh Nghiệp Viettel.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CNTT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63" w:rsidRPr="00865DBA" w:rsidRDefault="00EC7663" w:rsidP="00EC766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7663" w:rsidRPr="004F2FB4" w:rsidTr="00F63227">
        <w:trPr>
          <w:trHeight w:val="1104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63" w:rsidRPr="00865DBA" w:rsidRDefault="00EC7663" w:rsidP="00EC76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EC7663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P. Không gian văn hóa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jc w:val="center"/>
              <w:rPr>
                <w:color w:val="BF8F00"/>
                <w:sz w:val="26"/>
                <w:szCs w:val="26"/>
              </w:rPr>
            </w:pPr>
            <w:r w:rsidRPr="00EC7663">
              <w:rPr>
                <w:color w:val="C00000"/>
                <w:sz w:val="26"/>
                <w:szCs w:val="26"/>
              </w:rPr>
              <w:t>BS. Ái Thanh – PGĐ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C01516" w:rsidP="00C01516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C7663" w:rsidRPr="00EC7663">
              <w:rPr>
                <w:sz w:val="26"/>
                <w:szCs w:val="26"/>
              </w:rPr>
              <w:t>PGĐ, theo Thư mời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63" w:rsidRPr="00EC7663" w:rsidRDefault="00C64129" w:rsidP="00EC76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C7663" w:rsidRPr="00EC7663">
              <w:rPr>
                <w:sz w:val="26"/>
                <w:szCs w:val="26"/>
              </w:rPr>
              <w:t>Họp xét duyệt đề án cải tiến, sáng kiến.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EC7663"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63" w:rsidRPr="00865DBA" w:rsidRDefault="00EC7663" w:rsidP="00EC766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7663" w:rsidRPr="004F2FB4" w:rsidTr="00F63227">
        <w:trPr>
          <w:trHeight w:val="1104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63" w:rsidRPr="00865DBA" w:rsidRDefault="00EC7663" w:rsidP="00EC76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EC7663"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P. họp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D3" w:rsidRPr="00865DBA" w:rsidRDefault="000B09D3" w:rsidP="000B09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EC7663" w:rsidRPr="00EC7663" w:rsidRDefault="000B09D3" w:rsidP="000B09D3">
            <w:pPr>
              <w:spacing w:before="60" w:after="60"/>
              <w:ind w:left="70" w:firstLine="164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C01516" w:rsidP="00725446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09D3">
              <w:rPr>
                <w:sz w:val="26"/>
                <w:szCs w:val="26"/>
              </w:rPr>
              <w:t>B</w:t>
            </w:r>
            <w:r w:rsidR="00725446">
              <w:rPr>
                <w:sz w:val="26"/>
                <w:szCs w:val="26"/>
              </w:rPr>
              <w:t>GĐ</w:t>
            </w:r>
            <w:r w:rsidR="00EC7663" w:rsidRPr="00EC7663">
              <w:rPr>
                <w:sz w:val="26"/>
                <w:szCs w:val="26"/>
              </w:rPr>
              <w:t>, P. ĐT&amp;CĐT, P. HCQT, P. TCKT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63" w:rsidRPr="00EC7663" w:rsidRDefault="00C64129" w:rsidP="00EC766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C7663" w:rsidRPr="00EC7663">
              <w:rPr>
                <w:sz w:val="26"/>
                <w:szCs w:val="26"/>
              </w:rPr>
              <w:t>Họp</w:t>
            </w:r>
            <w:r w:rsidR="00EC7663" w:rsidRPr="00EC7663">
              <w:rPr>
                <w:color w:val="241D1E"/>
                <w:sz w:val="26"/>
                <w:szCs w:val="26"/>
              </w:rPr>
              <w:t xml:space="preserve"> về </w:t>
            </w:r>
            <w:r w:rsidR="00EC7663" w:rsidRPr="00EC7663">
              <w:rPr>
                <w:sz w:val="26"/>
                <w:szCs w:val="26"/>
              </w:rPr>
              <w:t>việc thực hiện công tác chuẩn bị Hội trường, in ấn tạp chí, bữa ăn trưa,…</w:t>
            </w:r>
            <w:r w:rsidR="008E2311">
              <w:rPr>
                <w:sz w:val="26"/>
                <w:szCs w:val="26"/>
              </w:rPr>
              <w:t>cho Hội nghị KHTN năm 2024.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EC7663" w:rsidRDefault="00EC7663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P. ĐT&amp;CĐT, P. HCQT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63" w:rsidRPr="00865DBA" w:rsidRDefault="00EC7663" w:rsidP="00EC766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732A9A">
        <w:trPr>
          <w:trHeight w:val="1116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EC7663">
            <w:pPr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Thứ ba</w:t>
            </w:r>
          </w:p>
          <w:p w:rsidR="00732A9A" w:rsidRPr="00865DBA" w:rsidRDefault="00732A9A" w:rsidP="00EC76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01/10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:rsidR="00732A9A" w:rsidRPr="00865DBA" w:rsidRDefault="00732A9A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07h30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732A9A" w:rsidRPr="00003072" w:rsidRDefault="00732A9A" w:rsidP="00EC7663">
            <w:pPr>
              <w:spacing w:before="60" w:after="60"/>
              <w:jc w:val="center"/>
              <w:rPr>
                <w:color w:val="0070C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C01516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BGĐ; các phòng, khoa, cơ sở theo thông báo của P. KHTH.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EC766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 Giao ban chuyên môn toàn viện.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F63227">
        <w:trPr>
          <w:trHeight w:val="993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EC766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D93EFE" w:rsidRDefault="00732A9A" w:rsidP="00EC7663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>–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865DBA">
              <w:rPr>
                <w:color w:val="BF8F00"/>
              </w:rPr>
              <w:t>BS. Dũng -  PGĐ</w:t>
            </w:r>
            <w:r>
              <w:rPr>
                <w:color w:val="BF8F00"/>
              </w:rPr>
              <w:t xml:space="preserve">, </w:t>
            </w:r>
            <w:r w:rsidRPr="00865DBA">
              <w:rPr>
                <w:color w:val="C00000"/>
                <w:sz w:val="26"/>
                <w:szCs w:val="26"/>
              </w:rPr>
              <w:t>BS. Ái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D93EFE">
              <w:rPr>
                <w:color w:val="000000" w:themeColor="text1"/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>Giao ban chuyên đề giữa Thành ủy Thủ Đức với cấp ủy Chi bộ, Đảng bộ cơ sở về: “Những thuận lợi, khó khăn trong việc tổ chức triển khai, quán triệt và thực hiện quy định số 131-QĐ/TW ngày 27/10/2023 của Bộ chính trị. Tại Hội trường Thành ủy Thủ Đức.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E02BFB">
        <w:trPr>
          <w:trHeight w:val="665"/>
        </w:trPr>
        <w:tc>
          <w:tcPr>
            <w:tcW w:w="96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EC76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732A9A" w:rsidRPr="00003072" w:rsidRDefault="00732A9A" w:rsidP="00EC7663">
            <w:pPr>
              <w:spacing w:before="60" w:after="60"/>
              <w:jc w:val="center"/>
              <w:rPr>
                <w:color w:val="0070C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A9A" w:rsidRPr="00865DBA" w:rsidRDefault="00732A9A" w:rsidP="00EC7663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theo Thư mời</w:t>
            </w:r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EC76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Thực hiện quy trình bổ nhiệm lãnh đạo K. </w:t>
            </w:r>
            <w:r w:rsidRPr="00F94421">
              <w:rPr>
                <w:sz w:val="26"/>
                <w:szCs w:val="26"/>
              </w:rPr>
              <w:t xml:space="preserve">RHM, </w:t>
            </w:r>
            <w:r>
              <w:rPr>
                <w:sz w:val="26"/>
                <w:szCs w:val="26"/>
              </w:rPr>
              <w:t>K. VLTL-</w:t>
            </w:r>
            <w:r w:rsidRPr="00F94421">
              <w:rPr>
                <w:sz w:val="26"/>
                <w:szCs w:val="26"/>
              </w:rPr>
              <w:t xml:space="preserve">PHCN, </w:t>
            </w:r>
            <w:r>
              <w:rPr>
                <w:sz w:val="26"/>
                <w:szCs w:val="26"/>
              </w:rPr>
              <w:t xml:space="preserve">K. </w:t>
            </w:r>
            <w:r w:rsidRPr="00F94421">
              <w:rPr>
                <w:sz w:val="26"/>
                <w:szCs w:val="26"/>
              </w:rPr>
              <w:t xml:space="preserve">Nhi và </w:t>
            </w:r>
            <w:r>
              <w:rPr>
                <w:sz w:val="26"/>
                <w:szCs w:val="26"/>
              </w:rPr>
              <w:t xml:space="preserve">K. </w:t>
            </w:r>
            <w:r w:rsidRPr="00F94421">
              <w:rPr>
                <w:sz w:val="26"/>
                <w:szCs w:val="26"/>
              </w:rPr>
              <w:t>HSTC Nhi-SS.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A9A" w:rsidRPr="00865DBA" w:rsidRDefault="00732A9A" w:rsidP="008E2311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P. </w:t>
            </w:r>
            <w:r>
              <w:rPr>
                <w:color w:val="000000"/>
                <w:sz w:val="26"/>
                <w:szCs w:val="26"/>
              </w:rPr>
              <w:t>TCCB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7663" w:rsidRPr="004F2FB4" w:rsidTr="00F63227">
        <w:trPr>
          <w:trHeight w:val="993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63" w:rsidRPr="00865DBA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tư 02/10/</w:t>
            </w: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EC7663" w:rsidRPr="00865DBA" w:rsidRDefault="00EC7663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BGĐ; các phòng, khoa, cơ sở theo thông báo của P. KHTH.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63" w:rsidRPr="00865DBA" w:rsidRDefault="00C64129" w:rsidP="00EC76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C7663"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63" w:rsidRPr="00865DBA" w:rsidRDefault="00EC7663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7663" w:rsidRPr="004F2FB4" w:rsidTr="00F63227">
        <w:trPr>
          <w:trHeight w:val="645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63" w:rsidRPr="00865DBA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EC7663" w:rsidRPr="00865DBA" w:rsidRDefault="00EC7663" w:rsidP="00EC7663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354813">
              <w:rPr>
                <w:color w:val="000000"/>
                <w:sz w:val="26"/>
                <w:szCs w:val="26"/>
              </w:rPr>
              <w:t xml:space="preserve"> Thành viê</w:t>
            </w:r>
            <w:r>
              <w:rPr>
                <w:color w:val="000000"/>
                <w:sz w:val="26"/>
                <w:szCs w:val="26"/>
              </w:rPr>
              <w:t>n Hội đồng.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63" w:rsidRPr="00865DBA" w:rsidRDefault="00EC7663" w:rsidP="00EC76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</w:t>
            </w:r>
            <w:r w:rsidR="00C641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Hội đồng đánh giá, xếp loại chất lượng đối với tập thể và viên chức, người lao động theo hiệu quả công việc quý III.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3" w:rsidRPr="00865DBA" w:rsidRDefault="00EC7663" w:rsidP="00EC766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P</w:t>
            </w:r>
            <w:r>
              <w:rPr>
                <w:color w:val="000000"/>
                <w:sz w:val="26"/>
                <w:szCs w:val="26"/>
              </w:rPr>
              <w:t>. TCCB</w:t>
            </w:r>
            <w:r w:rsidRPr="00865DB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63" w:rsidRPr="00865DBA" w:rsidRDefault="00EC7663" w:rsidP="00EC766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189D" w:rsidRPr="004F2FB4" w:rsidTr="00F63227">
        <w:trPr>
          <w:trHeight w:val="1016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89D" w:rsidRPr="00865DBA" w:rsidRDefault="00E5189D" w:rsidP="0083207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Default="00E5189D" w:rsidP="0083207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865DBA" w:rsidRDefault="00E5189D" w:rsidP="0083207B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BF8F00"/>
              </w:rPr>
              <w:t xml:space="preserve">     </w:t>
            </w:r>
            <w:r w:rsidRPr="00865DBA">
              <w:rPr>
                <w:color w:val="BF8F00"/>
              </w:rPr>
              <w:t>BS. Dũng -  PGĐ</w:t>
            </w:r>
            <w:r w:rsidRPr="00865DBA">
              <w:rPr>
                <w:sz w:val="26"/>
                <w:szCs w:val="26"/>
              </w:rPr>
              <w:t xml:space="preserve"> tham</w:t>
            </w:r>
            <w:r w:rsidRPr="00865DBA">
              <w:rPr>
                <w:color w:val="C00000"/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dự </w:t>
            </w:r>
            <w:r>
              <w:rPr>
                <w:sz w:val="26"/>
                <w:szCs w:val="26"/>
              </w:rPr>
              <w:t>Hội nghị giao ban công tác Tuyên giáo 9 tháng đầu năm 2024 và triển khai nhiệm vụ trọng tâm 3 tháng cuối năm 2024. Tại hội trường Thành ủy Thủ Đức.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9D" w:rsidRPr="00865DBA" w:rsidRDefault="00E5189D" w:rsidP="0083207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2FAB" w:rsidRPr="004F2FB4" w:rsidTr="00F63227">
        <w:trPr>
          <w:trHeight w:val="1016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AB" w:rsidRPr="00865DBA" w:rsidRDefault="00EB2FAB" w:rsidP="00EB2FA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865DBA" w:rsidRDefault="00EB2FAB" w:rsidP="00EB2FA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865DBA" w:rsidRDefault="00EB2FAB" w:rsidP="00EB2FA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865DBA" w:rsidRDefault="00EB2FAB" w:rsidP="00EB2FA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C00000"/>
                <w:sz w:val="26"/>
                <w:szCs w:val="26"/>
              </w:rPr>
              <w:t>BS. Ái Thanh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EC7663" w:rsidRDefault="00EB2FAB" w:rsidP="00EB2FAB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PGĐ, theo Thư mời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EC7663" w:rsidRDefault="00EB2FAB" w:rsidP="008E2311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EC7663">
              <w:rPr>
                <w:sz w:val="26"/>
                <w:szCs w:val="26"/>
              </w:rPr>
              <w:t>Họp xét duyệt đề án cải tiến, sáng kiến.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B" w:rsidRPr="00EC7663" w:rsidRDefault="00EB2FAB" w:rsidP="00EB2FA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EC7663"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AB" w:rsidRPr="00865DBA" w:rsidRDefault="00EB2FAB" w:rsidP="00EB2FA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F63227">
        <w:trPr>
          <w:trHeight w:val="993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83207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03/10</w:t>
            </w:r>
            <w:r w:rsidRPr="00865DBA">
              <w:rPr>
                <w:b/>
                <w:sz w:val="26"/>
                <w:szCs w:val="26"/>
              </w:rPr>
              <w:t>/2024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83207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83207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83207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732A9A" w:rsidRPr="00865DBA" w:rsidRDefault="00732A9A" w:rsidP="0083207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83207B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BGĐ; các phòng, khoa, cơ sở theo thông báo của P. KHTH.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83207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83207B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83207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F63227">
        <w:trPr>
          <w:trHeight w:val="993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AC7DD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732A9A" w:rsidRPr="00865DBA" w:rsidRDefault="00732A9A" w:rsidP="00AC7DD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 Hội đồng kiểm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AC7DDC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Họp </w:t>
            </w:r>
            <w:r>
              <w:rPr>
                <w:sz w:val="26"/>
                <w:szCs w:val="26"/>
              </w:rPr>
              <w:t>Hội đồng kiểm soát nhiễm khuẩn.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K. KSNK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AC7DDC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732A9A" w:rsidRPr="004F2FB4" w:rsidTr="00C823B8">
        <w:trPr>
          <w:trHeight w:val="778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AC7DD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08h</w:t>
            </w: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AC7DDC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</w:t>
            </w:r>
            <w:r w:rsidRPr="00865DBA">
              <w:rPr>
                <w:color w:val="BF8F00"/>
              </w:rPr>
              <w:t>BS. Dũng -  PGĐ</w:t>
            </w:r>
            <w:r w:rsidRPr="00865D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Tham dự Hội nghị tập huấn chuyên đề Ban chỉ đạo 35 năm 2024. Tại Hội trường Thành ủy Thủ Đức.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AC7DDC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</w:t>
            </w:r>
          </w:p>
        </w:tc>
      </w:tr>
      <w:tr w:rsidR="00732A9A" w:rsidRPr="004F2FB4" w:rsidTr="00C96BF5">
        <w:trPr>
          <w:trHeight w:val="557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EB2FAB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732A9A" w:rsidRPr="00865DBA" w:rsidRDefault="00732A9A" w:rsidP="00EB2FAB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GĐ, </w:t>
            </w:r>
            <w:r>
              <w:rPr>
                <w:color w:val="C00000"/>
                <w:sz w:val="26"/>
                <w:szCs w:val="26"/>
              </w:rPr>
              <w:t>BS. Ái Thanh,</w:t>
            </w:r>
            <w:r>
              <w:rPr>
                <w:color w:val="000000" w:themeColor="text1"/>
                <w:sz w:val="26"/>
                <w:szCs w:val="26"/>
              </w:rPr>
              <w:t xml:space="preserve"> Bí thư ĐTN</w:t>
            </w:r>
            <w:r w:rsidRPr="006D3439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P. KHTH, P. QLCL, P. ĐD, K. HSTM.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EB2FAB">
            <w:pPr>
              <w:spacing w:before="60" w:after="60"/>
              <w:ind w:left="-5" w:right="41" w:firstLine="194"/>
              <w:jc w:val="both"/>
              <w:rPr>
                <w:color w:val="0070C0"/>
                <w:sz w:val="26"/>
                <w:szCs w:val="26"/>
              </w:rPr>
            </w:pPr>
            <w:r w:rsidRPr="00AF221E">
              <w:rPr>
                <w:sz w:val="26"/>
                <w:szCs w:val="26"/>
              </w:rPr>
              <w:t>Họp thống nhất chương trình văn nghệ, xem xét danh sách bài báo cáo trong Hội nghị, xem xét ban chủ tọa trong các phiên Hội nghị KHTN Bệnh viện.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EB2FA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A9A" w:rsidRPr="004F2FB4" w:rsidTr="00C96BF5">
        <w:trPr>
          <w:trHeight w:val="557"/>
        </w:trPr>
        <w:tc>
          <w:tcPr>
            <w:tcW w:w="9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A9A" w:rsidRPr="00865DBA" w:rsidRDefault="00732A9A" w:rsidP="00EB2FAB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</w:t>
            </w:r>
            <w:r w:rsidRPr="00865DB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C00000"/>
                <w:sz w:val="26"/>
                <w:szCs w:val="26"/>
              </w:rPr>
              <w:t>BS. Ái Thanh – PGĐ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PGĐ, P. TCKT, K. Dược (Thủ kho Thuốc chẵn, Bộ phận đặt hàng).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9A" w:rsidRPr="00865DBA" w:rsidRDefault="00732A9A" w:rsidP="00EB2FAB">
            <w:pPr>
              <w:spacing w:before="60" w:after="60"/>
              <w:ind w:left="-5" w:hanging="52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 xml:space="preserve">Họp về tình hình cung ứng 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Thuốc BHYT tại Bệnh viện.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A" w:rsidRPr="00865DBA" w:rsidRDefault="00732A9A" w:rsidP="00EB2FAB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K. Dược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9A" w:rsidRPr="00865DBA" w:rsidRDefault="00732A9A" w:rsidP="00EB2FA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C823B8">
        <w:trPr>
          <w:trHeight w:val="1076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C00000"/>
                <w:sz w:val="26"/>
                <w:szCs w:val="26"/>
              </w:rPr>
              <w:t>BS. Ái Thanh – PGĐ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EC7663" w:rsidRDefault="00690875" w:rsidP="00690875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PGĐ, theo Thư mời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EC7663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EC7663">
              <w:rPr>
                <w:sz w:val="26"/>
                <w:szCs w:val="26"/>
              </w:rPr>
              <w:t>Họp xét duyệt đề án cải tiến, sáng kiến.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EC7663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EC7663"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6C38A8">
        <w:trPr>
          <w:trHeight w:val="76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690875" w:rsidRDefault="00690875" w:rsidP="00690875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 </w:t>
            </w: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</w:t>
            </w:r>
            <w:bookmarkStart w:id="3" w:name="_GoBack"/>
            <w:bookmarkEnd w:id="3"/>
            <w:r w:rsidRPr="00865DBA">
              <w:rPr>
                <w:color w:val="0070C0"/>
                <w:sz w:val="26"/>
                <w:szCs w:val="26"/>
              </w:rPr>
              <w:t>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690875">
              <w:rPr>
                <w:color w:val="000000" w:themeColor="text1"/>
                <w:sz w:val="26"/>
                <w:szCs w:val="26"/>
              </w:rPr>
              <w:t>Tham dự Hội nghị tổng kết</w:t>
            </w:r>
            <w:r>
              <w:rPr>
                <w:color w:val="000000" w:themeColor="text1"/>
                <w:sz w:val="26"/>
                <w:szCs w:val="26"/>
              </w:rPr>
              <w:t xml:space="preserve"> công tác diễn tập khu vực phòng thủ thành phố Thủ Đức năm 2024. Tại Hội trường Thành ủy Thủ Đức.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F63227">
        <w:trPr>
          <w:trHeight w:val="106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 04/10</w:t>
            </w:r>
            <w:r w:rsidRPr="00865DBA">
              <w:rPr>
                <w:b/>
                <w:sz w:val="26"/>
                <w:szCs w:val="26"/>
              </w:rPr>
              <w:t>/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690875" w:rsidRPr="00865DBA" w:rsidRDefault="00690875" w:rsidP="00690875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BGĐ; các phòng, khoa, cơ sở theo thông báo của P. KHTH.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865DBA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5" w:rsidRPr="00865DBA" w:rsidRDefault="00690875" w:rsidP="00690875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F63227">
        <w:trPr>
          <w:trHeight w:val="993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690875" w:rsidRPr="00865DBA" w:rsidRDefault="00690875" w:rsidP="00690875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Thường trực Đảng ủy, văn phòng Đảng ủy BV.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865DBA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  Họp </w:t>
            </w:r>
            <w:r>
              <w:rPr>
                <w:sz w:val="26"/>
                <w:szCs w:val="26"/>
              </w:rPr>
              <w:t>về công tác chuẩn bị Đại hội Chi bộ trực thuộc nhiệm kỳ 2025-2027 và Đại hội Đảng bộ nhiệm kỳ 2027-2030.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 Đảng ủy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F63227">
        <w:trPr>
          <w:trHeight w:val="993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5C6B03" w:rsidRDefault="00690875" w:rsidP="00690875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 w:rsidRPr="005C6B03">
              <w:rPr>
                <w:sz w:val="26"/>
                <w:szCs w:val="26"/>
              </w:rPr>
              <w:t xml:space="preserve">  Đại diện Đảng ủy; BGĐ; Th</w:t>
            </w:r>
            <w:r w:rsidRPr="005C6B03">
              <w:rPr>
                <w:rFonts w:hint="eastAsia"/>
                <w:sz w:val="26"/>
                <w:szCs w:val="26"/>
              </w:rPr>
              <w:t>ư</w:t>
            </w:r>
            <w:r w:rsidRPr="005C6B03">
              <w:rPr>
                <w:sz w:val="26"/>
                <w:szCs w:val="26"/>
              </w:rPr>
              <w:t>ờng trực BCH Công đoàn, Đoàn Thanh niên; Ban Thanh tra nhân dân; Đại diện lãnh đạo các phòng chức năng.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5C6B03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5C6B03">
              <w:rPr>
                <w:sz w:val="26"/>
                <w:szCs w:val="26"/>
              </w:rPr>
              <w:t xml:space="preserve">  </w:t>
            </w:r>
            <w:r w:rsidRPr="005C6B03">
              <w:rPr>
                <w:color w:val="000000"/>
                <w:sz w:val="26"/>
                <w:szCs w:val="26"/>
              </w:rPr>
              <w:t>Họp về Dự thảo Quy chế nâng lương trước niên hạng.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5C6B03" w:rsidRDefault="00690875" w:rsidP="00690875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5C6B03"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EC1868">
        <w:trPr>
          <w:trHeight w:val="993"/>
        </w:trPr>
        <w:tc>
          <w:tcPr>
            <w:tcW w:w="9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BF8F00"/>
              </w:rPr>
              <w:t>BS. Dũng        PGĐ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Thành viên Hội đồng Tuyển dụng.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865DBA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Họp Hội đồng tuyển dụng tháng 10</w:t>
            </w:r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90875" w:rsidRPr="004F2FB4" w:rsidTr="00F63227">
        <w:trPr>
          <w:trHeight w:val="993"/>
        </w:trPr>
        <w:tc>
          <w:tcPr>
            <w:tcW w:w="9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875" w:rsidRPr="00865DBA" w:rsidRDefault="00690875" w:rsidP="0069087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C00000"/>
                <w:sz w:val="26"/>
                <w:szCs w:val="26"/>
              </w:rPr>
              <w:t>BS. Ái Thanh – PGĐ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EC7663" w:rsidRDefault="00690875" w:rsidP="00690875">
            <w:pPr>
              <w:spacing w:before="60" w:after="60"/>
              <w:ind w:left="70" w:firstLine="164"/>
              <w:jc w:val="both"/>
              <w:rPr>
                <w:sz w:val="26"/>
                <w:szCs w:val="26"/>
              </w:rPr>
            </w:pPr>
            <w:r w:rsidRPr="00EC7663">
              <w:rPr>
                <w:sz w:val="26"/>
                <w:szCs w:val="26"/>
              </w:rPr>
              <w:t>PGĐ, theo Thư mời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75" w:rsidRPr="00EC7663" w:rsidRDefault="00690875" w:rsidP="0069087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EC7663">
              <w:rPr>
                <w:sz w:val="26"/>
                <w:szCs w:val="26"/>
              </w:rPr>
              <w:t>Họp xét duyệt đề án cải tiến, sáng kiến.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EC7663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EC7663"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5" w:rsidRPr="00865DBA" w:rsidRDefault="00690875" w:rsidP="0069087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F3197" w:rsidRPr="00865DBA" w:rsidRDefault="000534BE" w:rsidP="00120952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5D6E29" w:rsidRPr="00865DBA">
        <w:rPr>
          <w:b/>
          <w:sz w:val="26"/>
          <w:szCs w:val="26"/>
        </w:rPr>
        <w:t xml:space="preserve">                          </w:t>
      </w:r>
      <w:r w:rsidRPr="00865DBA">
        <w:rPr>
          <w:b/>
          <w:sz w:val="26"/>
          <w:szCs w:val="26"/>
        </w:rPr>
        <w:t xml:space="preserve"> </w:t>
      </w:r>
    </w:p>
    <w:p w:rsidR="00E973B8" w:rsidRPr="00865DBA" w:rsidRDefault="00DF3197" w:rsidP="00120952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F2FB4" w:rsidRPr="00865DBA">
        <w:rPr>
          <w:b/>
          <w:sz w:val="26"/>
          <w:szCs w:val="26"/>
        </w:rPr>
        <w:t xml:space="preserve">  </w:t>
      </w:r>
      <w:r w:rsidR="00A33C24" w:rsidRPr="00865DBA">
        <w:rPr>
          <w:b/>
          <w:sz w:val="26"/>
          <w:szCs w:val="26"/>
        </w:rPr>
        <w:t>GIÁM ĐỐC</w:t>
      </w:r>
    </w:p>
    <w:p w:rsidR="001637CF" w:rsidRPr="00865DBA" w:rsidRDefault="00882DB0" w:rsidP="00120952">
      <w:pPr>
        <w:tabs>
          <w:tab w:val="left" w:pos="7410"/>
        </w:tabs>
        <w:rPr>
          <w:i/>
        </w:rPr>
      </w:pPr>
      <w:r w:rsidRPr="00865DBA">
        <w:rPr>
          <w:i/>
        </w:rPr>
        <w:t xml:space="preserve">                             </w:t>
      </w:r>
      <w:r w:rsidR="009A2179" w:rsidRPr="00865DBA">
        <w:rPr>
          <w:i/>
        </w:rPr>
        <w:t xml:space="preserve">                                                                                                                   (Đã ký và đóng dấu)</w:t>
      </w:r>
    </w:p>
    <w:p w:rsidR="004F339E" w:rsidRPr="00865DBA" w:rsidRDefault="004F339E" w:rsidP="00120952">
      <w:pPr>
        <w:tabs>
          <w:tab w:val="left" w:pos="7410"/>
        </w:tabs>
        <w:rPr>
          <w:i/>
        </w:rPr>
      </w:pPr>
    </w:p>
    <w:p w:rsidR="004F339E" w:rsidRPr="00865DBA" w:rsidRDefault="004F339E" w:rsidP="00120952">
      <w:pPr>
        <w:tabs>
          <w:tab w:val="left" w:pos="7410"/>
        </w:tabs>
        <w:rPr>
          <w:i/>
        </w:rPr>
      </w:pPr>
    </w:p>
    <w:p w:rsidR="001637CF" w:rsidRPr="00865DBA" w:rsidRDefault="001637CF" w:rsidP="00120952">
      <w:pPr>
        <w:tabs>
          <w:tab w:val="left" w:pos="7410"/>
        </w:tabs>
        <w:rPr>
          <w:i/>
        </w:rPr>
      </w:pPr>
    </w:p>
    <w:p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 </w:t>
      </w:r>
      <w:r w:rsidR="009A2179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A2179">
      <w:headerReference w:type="default" r:id="rId8"/>
      <w:pgSz w:w="11907" w:h="16840"/>
      <w:pgMar w:top="0" w:right="477" w:bottom="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16" w:rsidRDefault="00B23F16">
      <w:r>
        <w:separator/>
      </w:r>
    </w:p>
  </w:endnote>
  <w:endnote w:type="continuationSeparator" w:id="0">
    <w:p w:rsidR="00B23F16" w:rsidRDefault="00B23F16">
      <w:r>
        <w:continuationSeparator/>
      </w:r>
    </w:p>
  </w:endnote>
  <w:endnote w:type="continuationNotice" w:id="1">
    <w:p w:rsidR="00B23F16" w:rsidRDefault="00B23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16" w:rsidRDefault="00B23F16">
      <w:r>
        <w:rPr>
          <w:color w:val="000000"/>
        </w:rPr>
        <w:separator/>
      </w:r>
    </w:p>
  </w:footnote>
  <w:footnote w:type="continuationSeparator" w:id="0">
    <w:p w:rsidR="00B23F16" w:rsidRDefault="00B23F16">
      <w:r>
        <w:continuationSeparator/>
      </w:r>
    </w:p>
  </w:footnote>
  <w:footnote w:type="continuationNotice" w:id="1">
    <w:p w:rsidR="00B23F16" w:rsidRDefault="00B23F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37" w:rsidRDefault="00AD573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8A8">
      <w:rPr>
        <w:noProof/>
      </w:rPr>
      <w:t>3</w:t>
    </w:r>
    <w:r>
      <w:rPr>
        <w:noProof/>
      </w:rPr>
      <w:fldChar w:fldCharType="end"/>
    </w:r>
  </w:p>
  <w:p w:rsidR="00AD5737" w:rsidRDefault="00AD5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B9C"/>
    <w:rsid w:val="00002D6D"/>
    <w:rsid w:val="00003072"/>
    <w:rsid w:val="00003118"/>
    <w:rsid w:val="000039BC"/>
    <w:rsid w:val="0000404B"/>
    <w:rsid w:val="00004074"/>
    <w:rsid w:val="00004331"/>
    <w:rsid w:val="00004628"/>
    <w:rsid w:val="00005821"/>
    <w:rsid w:val="000060B3"/>
    <w:rsid w:val="000060D6"/>
    <w:rsid w:val="00006266"/>
    <w:rsid w:val="00006873"/>
    <w:rsid w:val="000070C3"/>
    <w:rsid w:val="00007755"/>
    <w:rsid w:val="00007C83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84"/>
    <w:rsid w:val="00013FE5"/>
    <w:rsid w:val="000144E0"/>
    <w:rsid w:val="000147E6"/>
    <w:rsid w:val="00014B75"/>
    <w:rsid w:val="00014DD8"/>
    <w:rsid w:val="00014EF9"/>
    <w:rsid w:val="00015025"/>
    <w:rsid w:val="00015047"/>
    <w:rsid w:val="000150A4"/>
    <w:rsid w:val="0001522A"/>
    <w:rsid w:val="000154E3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20C7"/>
    <w:rsid w:val="00022152"/>
    <w:rsid w:val="000224AC"/>
    <w:rsid w:val="00022686"/>
    <w:rsid w:val="0002272B"/>
    <w:rsid w:val="00022E32"/>
    <w:rsid w:val="000231B7"/>
    <w:rsid w:val="0002343D"/>
    <w:rsid w:val="00023826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BA9"/>
    <w:rsid w:val="00031CFE"/>
    <w:rsid w:val="00031DDA"/>
    <w:rsid w:val="00032B5D"/>
    <w:rsid w:val="00033244"/>
    <w:rsid w:val="0003331B"/>
    <w:rsid w:val="0003376B"/>
    <w:rsid w:val="0003465A"/>
    <w:rsid w:val="00034A48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753"/>
    <w:rsid w:val="00044780"/>
    <w:rsid w:val="00044934"/>
    <w:rsid w:val="0004525E"/>
    <w:rsid w:val="00045E2D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C8A"/>
    <w:rsid w:val="00056CE5"/>
    <w:rsid w:val="00056EB7"/>
    <w:rsid w:val="000571A3"/>
    <w:rsid w:val="0005753B"/>
    <w:rsid w:val="00057BE2"/>
    <w:rsid w:val="0006003E"/>
    <w:rsid w:val="000600B0"/>
    <w:rsid w:val="000600F8"/>
    <w:rsid w:val="00060633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D88"/>
    <w:rsid w:val="00064E58"/>
    <w:rsid w:val="00064F19"/>
    <w:rsid w:val="00065678"/>
    <w:rsid w:val="00065F2D"/>
    <w:rsid w:val="00066100"/>
    <w:rsid w:val="000669E0"/>
    <w:rsid w:val="00066C68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5FC"/>
    <w:rsid w:val="00070F23"/>
    <w:rsid w:val="000714A6"/>
    <w:rsid w:val="00071513"/>
    <w:rsid w:val="0007168C"/>
    <w:rsid w:val="000716CC"/>
    <w:rsid w:val="00073C9E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6A"/>
    <w:rsid w:val="00082934"/>
    <w:rsid w:val="00082B0F"/>
    <w:rsid w:val="00083400"/>
    <w:rsid w:val="0008346A"/>
    <w:rsid w:val="00083F62"/>
    <w:rsid w:val="000842F8"/>
    <w:rsid w:val="0008490C"/>
    <w:rsid w:val="00084A84"/>
    <w:rsid w:val="00084B4C"/>
    <w:rsid w:val="0008599B"/>
    <w:rsid w:val="0008611E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274F"/>
    <w:rsid w:val="00092973"/>
    <w:rsid w:val="00092A84"/>
    <w:rsid w:val="0009356C"/>
    <w:rsid w:val="00093CDB"/>
    <w:rsid w:val="00093E98"/>
    <w:rsid w:val="000943A9"/>
    <w:rsid w:val="000965F6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04"/>
    <w:rsid w:val="000A2BFB"/>
    <w:rsid w:val="000A2ED5"/>
    <w:rsid w:val="000A322F"/>
    <w:rsid w:val="000A3521"/>
    <w:rsid w:val="000A37A4"/>
    <w:rsid w:val="000A40C5"/>
    <w:rsid w:val="000A4573"/>
    <w:rsid w:val="000A47E1"/>
    <w:rsid w:val="000A48CF"/>
    <w:rsid w:val="000A53A1"/>
    <w:rsid w:val="000A5B0E"/>
    <w:rsid w:val="000A5B3B"/>
    <w:rsid w:val="000A5B54"/>
    <w:rsid w:val="000A5C4A"/>
    <w:rsid w:val="000A7630"/>
    <w:rsid w:val="000A7B6C"/>
    <w:rsid w:val="000A7D88"/>
    <w:rsid w:val="000B01FD"/>
    <w:rsid w:val="000B0338"/>
    <w:rsid w:val="000B0458"/>
    <w:rsid w:val="000B09D3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8AC"/>
    <w:rsid w:val="000C0A97"/>
    <w:rsid w:val="000C0AC0"/>
    <w:rsid w:val="000C0D46"/>
    <w:rsid w:val="000C0F63"/>
    <w:rsid w:val="000C128D"/>
    <w:rsid w:val="000C1629"/>
    <w:rsid w:val="000C165B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2BB"/>
    <w:rsid w:val="000C5467"/>
    <w:rsid w:val="000C54F2"/>
    <w:rsid w:val="000C5536"/>
    <w:rsid w:val="000C5622"/>
    <w:rsid w:val="000C5B83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84A"/>
    <w:rsid w:val="000D44D1"/>
    <w:rsid w:val="000D47E1"/>
    <w:rsid w:val="000D4AC0"/>
    <w:rsid w:val="000D4DB7"/>
    <w:rsid w:val="000D568D"/>
    <w:rsid w:val="000D5E7A"/>
    <w:rsid w:val="000D63E5"/>
    <w:rsid w:val="000D68FC"/>
    <w:rsid w:val="000D72D6"/>
    <w:rsid w:val="000D75A4"/>
    <w:rsid w:val="000E0563"/>
    <w:rsid w:val="000E081D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914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380D"/>
    <w:rsid w:val="0010384D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B9E"/>
    <w:rsid w:val="00105E32"/>
    <w:rsid w:val="00105F8F"/>
    <w:rsid w:val="00106231"/>
    <w:rsid w:val="0010643A"/>
    <w:rsid w:val="001067CD"/>
    <w:rsid w:val="001067F6"/>
    <w:rsid w:val="00106B5B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4B"/>
    <w:rsid w:val="00114B6A"/>
    <w:rsid w:val="00114FDE"/>
    <w:rsid w:val="0011597C"/>
    <w:rsid w:val="00115A10"/>
    <w:rsid w:val="00115BD5"/>
    <w:rsid w:val="00116AB5"/>
    <w:rsid w:val="00116E42"/>
    <w:rsid w:val="00116F40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D63"/>
    <w:rsid w:val="00123EC3"/>
    <w:rsid w:val="001243AD"/>
    <w:rsid w:val="00124B4F"/>
    <w:rsid w:val="00124BB9"/>
    <w:rsid w:val="001253B2"/>
    <w:rsid w:val="00125500"/>
    <w:rsid w:val="001255D8"/>
    <w:rsid w:val="00125C83"/>
    <w:rsid w:val="00125F3A"/>
    <w:rsid w:val="00126899"/>
    <w:rsid w:val="0012769C"/>
    <w:rsid w:val="00127F21"/>
    <w:rsid w:val="0013009B"/>
    <w:rsid w:val="00130117"/>
    <w:rsid w:val="00130913"/>
    <w:rsid w:val="00131337"/>
    <w:rsid w:val="0013152D"/>
    <w:rsid w:val="001317E2"/>
    <w:rsid w:val="00131A4A"/>
    <w:rsid w:val="00132351"/>
    <w:rsid w:val="00132AD3"/>
    <w:rsid w:val="00132C02"/>
    <w:rsid w:val="00132FAA"/>
    <w:rsid w:val="00133100"/>
    <w:rsid w:val="001333CB"/>
    <w:rsid w:val="00133583"/>
    <w:rsid w:val="00133C02"/>
    <w:rsid w:val="00134333"/>
    <w:rsid w:val="001343EB"/>
    <w:rsid w:val="001347E6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DF"/>
    <w:rsid w:val="00137246"/>
    <w:rsid w:val="0013734A"/>
    <w:rsid w:val="0013773E"/>
    <w:rsid w:val="001377BA"/>
    <w:rsid w:val="00137874"/>
    <w:rsid w:val="001404E6"/>
    <w:rsid w:val="0014094D"/>
    <w:rsid w:val="001411EF"/>
    <w:rsid w:val="001419A6"/>
    <w:rsid w:val="00142293"/>
    <w:rsid w:val="0014233B"/>
    <w:rsid w:val="00142AE0"/>
    <w:rsid w:val="001437D8"/>
    <w:rsid w:val="00144982"/>
    <w:rsid w:val="00144AFE"/>
    <w:rsid w:val="00144D49"/>
    <w:rsid w:val="0014521C"/>
    <w:rsid w:val="0014539B"/>
    <w:rsid w:val="001459D7"/>
    <w:rsid w:val="001461CD"/>
    <w:rsid w:val="00146B43"/>
    <w:rsid w:val="00146FF6"/>
    <w:rsid w:val="0014761A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DE"/>
    <w:rsid w:val="00155C31"/>
    <w:rsid w:val="00156324"/>
    <w:rsid w:val="001566CF"/>
    <w:rsid w:val="0015689C"/>
    <w:rsid w:val="00156BAA"/>
    <w:rsid w:val="00156C69"/>
    <w:rsid w:val="0015701A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F13"/>
    <w:rsid w:val="00167187"/>
    <w:rsid w:val="001672E4"/>
    <w:rsid w:val="00167355"/>
    <w:rsid w:val="00167C4D"/>
    <w:rsid w:val="00167D5A"/>
    <w:rsid w:val="001707F3"/>
    <w:rsid w:val="00170B48"/>
    <w:rsid w:val="00170F02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19C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C25"/>
    <w:rsid w:val="00180034"/>
    <w:rsid w:val="001800DA"/>
    <w:rsid w:val="00180ADE"/>
    <w:rsid w:val="00180DE7"/>
    <w:rsid w:val="00180E80"/>
    <w:rsid w:val="00181151"/>
    <w:rsid w:val="0018139B"/>
    <w:rsid w:val="00181433"/>
    <w:rsid w:val="00181501"/>
    <w:rsid w:val="0018157E"/>
    <w:rsid w:val="00181959"/>
    <w:rsid w:val="001819B6"/>
    <w:rsid w:val="00181B90"/>
    <w:rsid w:val="00181F43"/>
    <w:rsid w:val="00182240"/>
    <w:rsid w:val="0018240A"/>
    <w:rsid w:val="00182935"/>
    <w:rsid w:val="00182AD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F92"/>
    <w:rsid w:val="00187446"/>
    <w:rsid w:val="001877D4"/>
    <w:rsid w:val="0018789F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852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E77"/>
    <w:rsid w:val="001B00D6"/>
    <w:rsid w:val="001B017B"/>
    <w:rsid w:val="001B036E"/>
    <w:rsid w:val="001B0371"/>
    <w:rsid w:val="001B0525"/>
    <w:rsid w:val="001B05AB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523A"/>
    <w:rsid w:val="001B63EC"/>
    <w:rsid w:val="001B65D5"/>
    <w:rsid w:val="001B68AC"/>
    <w:rsid w:val="001B6B57"/>
    <w:rsid w:val="001B6BBC"/>
    <w:rsid w:val="001B6EA3"/>
    <w:rsid w:val="001B713A"/>
    <w:rsid w:val="001B73BA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2"/>
    <w:rsid w:val="001C1F9E"/>
    <w:rsid w:val="001C1FFD"/>
    <w:rsid w:val="001C264E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5071"/>
    <w:rsid w:val="001D5761"/>
    <w:rsid w:val="001D5D50"/>
    <w:rsid w:val="001D6303"/>
    <w:rsid w:val="001D761D"/>
    <w:rsid w:val="001D768F"/>
    <w:rsid w:val="001D79AE"/>
    <w:rsid w:val="001D7A82"/>
    <w:rsid w:val="001E0D28"/>
    <w:rsid w:val="001E10FC"/>
    <w:rsid w:val="001E1C43"/>
    <w:rsid w:val="001E2490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57F"/>
    <w:rsid w:val="001E491B"/>
    <w:rsid w:val="001E49A0"/>
    <w:rsid w:val="001E4B9D"/>
    <w:rsid w:val="001E50F2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56C9"/>
    <w:rsid w:val="001F5921"/>
    <w:rsid w:val="001F60AA"/>
    <w:rsid w:val="001F632D"/>
    <w:rsid w:val="001F6572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3E"/>
    <w:rsid w:val="00223060"/>
    <w:rsid w:val="002236B2"/>
    <w:rsid w:val="002243E5"/>
    <w:rsid w:val="00224A11"/>
    <w:rsid w:val="00224D5A"/>
    <w:rsid w:val="00224F6A"/>
    <w:rsid w:val="00225486"/>
    <w:rsid w:val="00225754"/>
    <w:rsid w:val="002257BB"/>
    <w:rsid w:val="002258F5"/>
    <w:rsid w:val="00225915"/>
    <w:rsid w:val="0022594F"/>
    <w:rsid w:val="00225D80"/>
    <w:rsid w:val="002266AA"/>
    <w:rsid w:val="0022680B"/>
    <w:rsid w:val="002269DA"/>
    <w:rsid w:val="00227303"/>
    <w:rsid w:val="002274AD"/>
    <w:rsid w:val="00227700"/>
    <w:rsid w:val="00227A80"/>
    <w:rsid w:val="00227B40"/>
    <w:rsid w:val="00227FF7"/>
    <w:rsid w:val="00230DB1"/>
    <w:rsid w:val="002314B7"/>
    <w:rsid w:val="00231961"/>
    <w:rsid w:val="00232487"/>
    <w:rsid w:val="00232773"/>
    <w:rsid w:val="00232E26"/>
    <w:rsid w:val="00232FDE"/>
    <w:rsid w:val="00233A75"/>
    <w:rsid w:val="00234022"/>
    <w:rsid w:val="00234250"/>
    <w:rsid w:val="002346E8"/>
    <w:rsid w:val="00234728"/>
    <w:rsid w:val="002358D8"/>
    <w:rsid w:val="00235A1B"/>
    <w:rsid w:val="00235D9B"/>
    <w:rsid w:val="00235E6F"/>
    <w:rsid w:val="0023616B"/>
    <w:rsid w:val="00236CE1"/>
    <w:rsid w:val="002371A4"/>
    <w:rsid w:val="002376C4"/>
    <w:rsid w:val="00237BCB"/>
    <w:rsid w:val="00240508"/>
    <w:rsid w:val="00240514"/>
    <w:rsid w:val="002405BD"/>
    <w:rsid w:val="00240B9A"/>
    <w:rsid w:val="00240B9B"/>
    <w:rsid w:val="00240EB2"/>
    <w:rsid w:val="00241339"/>
    <w:rsid w:val="00241A5E"/>
    <w:rsid w:val="00242095"/>
    <w:rsid w:val="002423D2"/>
    <w:rsid w:val="00242515"/>
    <w:rsid w:val="00242FE9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C4C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E9C"/>
    <w:rsid w:val="00256432"/>
    <w:rsid w:val="0025652F"/>
    <w:rsid w:val="002573BE"/>
    <w:rsid w:val="00257543"/>
    <w:rsid w:val="002575DF"/>
    <w:rsid w:val="00260207"/>
    <w:rsid w:val="00261336"/>
    <w:rsid w:val="002613E3"/>
    <w:rsid w:val="002614F9"/>
    <w:rsid w:val="0026164E"/>
    <w:rsid w:val="00261A8D"/>
    <w:rsid w:val="00261B2D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A2"/>
    <w:rsid w:val="00265F0B"/>
    <w:rsid w:val="00266BBB"/>
    <w:rsid w:val="00266C5D"/>
    <w:rsid w:val="00266F23"/>
    <w:rsid w:val="00267090"/>
    <w:rsid w:val="00267A83"/>
    <w:rsid w:val="00267D34"/>
    <w:rsid w:val="00270337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EC"/>
    <w:rsid w:val="00277532"/>
    <w:rsid w:val="002775CB"/>
    <w:rsid w:val="0027774B"/>
    <w:rsid w:val="00277D62"/>
    <w:rsid w:val="00277FF5"/>
    <w:rsid w:val="00280337"/>
    <w:rsid w:val="00280444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FC6"/>
    <w:rsid w:val="002941FA"/>
    <w:rsid w:val="00294227"/>
    <w:rsid w:val="0029447C"/>
    <w:rsid w:val="002944D3"/>
    <w:rsid w:val="0029474A"/>
    <w:rsid w:val="00294869"/>
    <w:rsid w:val="00294AD5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84E"/>
    <w:rsid w:val="002A19CB"/>
    <w:rsid w:val="002A235E"/>
    <w:rsid w:val="002A2616"/>
    <w:rsid w:val="002A278F"/>
    <w:rsid w:val="002A32A7"/>
    <w:rsid w:val="002A35D3"/>
    <w:rsid w:val="002A370F"/>
    <w:rsid w:val="002A3796"/>
    <w:rsid w:val="002A3A80"/>
    <w:rsid w:val="002A3DB5"/>
    <w:rsid w:val="002A42E7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511A"/>
    <w:rsid w:val="002B52A9"/>
    <w:rsid w:val="002B56EE"/>
    <w:rsid w:val="002B57B7"/>
    <w:rsid w:val="002B607D"/>
    <w:rsid w:val="002B6196"/>
    <w:rsid w:val="002B683D"/>
    <w:rsid w:val="002B6879"/>
    <w:rsid w:val="002B6A11"/>
    <w:rsid w:val="002B70A0"/>
    <w:rsid w:val="002B7832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CB6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BD9"/>
    <w:rsid w:val="002C6C2E"/>
    <w:rsid w:val="002C6F45"/>
    <w:rsid w:val="002C6F4F"/>
    <w:rsid w:val="002C70E6"/>
    <w:rsid w:val="002C7BD3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A79"/>
    <w:rsid w:val="002D3E8F"/>
    <w:rsid w:val="002D3EBB"/>
    <w:rsid w:val="002D3F47"/>
    <w:rsid w:val="002D54D7"/>
    <w:rsid w:val="002D57C8"/>
    <w:rsid w:val="002D5C20"/>
    <w:rsid w:val="002D5FFD"/>
    <w:rsid w:val="002D61D8"/>
    <w:rsid w:val="002D634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38F"/>
    <w:rsid w:val="002E440F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DD9"/>
    <w:rsid w:val="002F1FF0"/>
    <w:rsid w:val="002F20F8"/>
    <w:rsid w:val="002F2113"/>
    <w:rsid w:val="002F24A2"/>
    <w:rsid w:val="002F2535"/>
    <w:rsid w:val="002F2C11"/>
    <w:rsid w:val="002F2C1C"/>
    <w:rsid w:val="002F2F29"/>
    <w:rsid w:val="002F3261"/>
    <w:rsid w:val="002F3704"/>
    <w:rsid w:val="002F3A8A"/>
    <w:rsid w:val="002F3ADD"/>
    <w:rsid w:val="002F3B07"/>
    <w:rsid w:val="002F3C19"/>
    <w:rsid w:val="002F3CAC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C7F"/>
    <w:rsid w:val="002F6F38"/>
    <w:rsid w:val="002F70A2"/>
    <w:rsid w:val="002F7552"/>
    <w:rsid w:val="002F78FD"/>
    <w:rsid w:val="002F7C82"/>
    <w:rsid w:val="002F7E9A"/>
    <w:rsid w:val="003007E4"/>
    <w:rsid w:val="003008A9"/>
    <w:rsid w:val="00300D19"/>
    <w:rsid w:val="00301197"/>
    <w:rsid w:val="00301357"/>
    <w:rsid w:val="003017D4"/>
    <w:rsid w:val="00301825"/>
    <w:rsid w:val="00302AED"/>
    <w:rsid w:val="00302CDA"/>
    <w:rsid w:val="00303147"/>
    <w:rsid w:val="003034A6"/>
    <w:rsid w:val="00303916"/>
    <w:rsid w:val="00304382"/>
    <w:rsid w:val="0030468B"/>
    <w:rsid w:val="0030492C"/>
    <w:rsid w:val="00304BE8"/>
    <w:rsid w:val="0030548E"/>
    <w:rsid w:val="0030565C"/>
    <w:rsid w:val="00306286"/>
    <w:rsid w:val="00306361"/>
    <w:rsid w:val="00306657"/>
    <w:rsid w:val="003068CB"/>
    <w:rsid w:val="00306B5F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23C"/>
    <w:rsid w:val="003234CA"/>
    <w:rsid w:val="003235D4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E9F"/>
    <w:rsid w:val="003318E8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4704"/>
    <w:rsid w:val="00334F93"/>
    <w:rsid w:val="003354EB"/>
    <w:rsid w:val="00335B5C"/>
    <w:rsid w:val="00336324"/>
    <w:rsid w:val="00336596"/>
    <w:rsid w:val="00336892"/>
    <w:rsid w:val="00336C86"/>
    <w:rsid w:val="00337845"/>
    <w:rsid w:val="00340137"/>
    <w:rsid w:val="00340DEE"/>
    <w:rsid w:val="00341611"/>
    <w:rsid w:val="00341792"/>
    <w:rsid w:val="00341824"/>
    <w:rsid w:val="00341C70"/>
    <w:rsid w:val="0034219A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4FB"/>
    <w:rsid w:val="00344583"/>
    <w:rsid w:val="003448A2"/>
    <w:rsid w:val="003448ED"/>
    <w:rsid w:val="00344C82"/>
    <w:rsid w:val="00344E31"/>
    <w:rsid w:val="00345185"/>
    <w:rsid w:val="0034543F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C7A"/>
    <w:rsid w:val="00360E6D"/>
    <w:rsid w:val="00361EA1"/>
    <w:rsid w:val="00362A83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70"/>
    <w:rsid w:val="00366DA9"/>
    <w:rsid w:val="00366ECD"/>
    <w:rsid w:val="0036702D"/>
    <w:rsid w:val="00367059"/>
    <w:rsid w:val="00367C93"/>
    <w:rsid w:val="0037027D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2151"/>
    <w:rsid w:val="00382926"/>
    <w:rsid w:val="003831D8"/>
    <w:rsid w:val="003835D8"/>
    <w:rsid w:val="00383AC9"/>
    <w:rsid w:val="00383F13"/>
    <w:rsid w:val="00384529"/>
    <w:rsid w:val="003849C7"/>
    <w:rsid w:val="003850A7"/>
    <w:rsid w:val="00385BC7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1106"/>
    <w:rsid w:val="003916E4"/>
    <w:rsid w:val="00391E55"/>
    <w:rsid w:val="00392845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AB2"/>
    <w:rsid w:val="00396C3A"/>
    <w:rsid w:val="00396D6A"/>
    <w:rsid w:val="003974E4"/>
    <w:rsid w:val="003A03AE"/>
    <w:rsid w:val="003A03FE"/>
    <w:rsid w:val="003A1153"/>
    <w:rsid w:val="003A1285"/>
    <w:rsid w:val="003A133C"/>
    <w:rsid w:val="003A1449"/>
    <w:rsid w:val="003A1499"/>
    <w:rsid w:val="003A16B4"/>
    <w:rsid w:val="003A1CC6"/>
    <w:rsid w:val="003A22D0"/>
    <w:rsid w:val="003A2881"/>
    <w:rsid w:val="003A29AE"/>
    <w:rsid w:val="003A38A3"/>
    <w:rsid w:val="003A3A6F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FE"/>
    <w:rsid w:val="003B2FD9"/>
    <w:rsid w:val="003B37B0"/>
    <w:rsid w:val="003B38E8"/>
    <w:rsid w:val="003B3F8B"/>
    <w:rsid w:val="003B5B8F"/>
    <w:rsid w:val="003B5BC3"/>
    <w:rsid w:val="003B5E78"/>
    <w:rsid w:val="003B7201"/>
    <w:rsid w:val="003B765D"/>
    <w:rsid w:val="003B7672"/>
    <w:rsid w:val="003B795F"/>
    <w:rsid w:val="003B7C9D"/>
    <w:rsid w:val="003B7EE2"/>
    <w:rsid w:val="003C0031"/>
    <w:rsid w:val="003C02C3"/>
    <w:rsid w:val="003C0CD5"/>
    <w:rsid w:val="003C0DCD"/>
    <w:rsid w:val="003C0EE0"/>
    <w:rsid w:val="003C1265"/>
    <w:rsid w:val="003C1B17"/>
    <w:rsid w:val="003C1DE8"/>
    <w:rsid w:val="003C20E8"/>
    <w:rsid w:val="003C21CB"/>
    <w:rsid w:val="003C2255"/>
    <w:rsid w:val="003C237D"/>
    <w:rsid w:val="003C353A"/>
    <w:rsid w:val="003C35F3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1B"/>
    <w:rsid w:val="003C7D1B"/>
    <w:rsid w:val="003C7D4C"/>
    <w:rsid w:val="003C7FFE"/>
    <w:rsid w:val="003D029F"/>
    <w:rsid w:val="003D02D9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86"/>
    <w:rsid w:val="003D4D16"/>
    <w:rsid w:val="003D4F4A"/>
    <w:rsid w:val="003D532E"/>
    <w:rsid w:val="003D58E9"/>
    <w:rsid w:val="003D66CC"/>
    <w:rsid w:val="003D6726"/>
    <w:rsid w:val="003D68CD"/>
    <w:rsid w:val="003D6DD1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1D7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B2F"/>
    <w:rsid w:val="003E7E5D"/>
    <w:rsid w:val="003F02CB"/>
    <w:rsid w:val="003F046E"/>
    <w:rsid w:val="003F04FF"/>
    <w:rsid w:val="003F0FB0"/>
    <w:rsid w:val="003F1836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526C"/>
    <w:rsid w:val="003F5428"/>
    <w:rsid w:val="003F5503"/>
    <w:rsid w:val="003F58A4"/>
    <w:rsid w:val="003F5FBE"/>
    <w:rsid w:val="003F6645"/>
    <w:rsid w:val="003F6BD9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300B"/>
    <w:rsid w:val="00403219"/>
    <w:rsid w:val="00403424"/>
    <w:rsid w:val="00403572"/>
    <w:rsid w:val="0040420E"/>
    <w:rsid w:val="00404299"/>
    <w:rsid w:val="0040454E"/>
    <w:rsid w:val="00404AC5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AEF"/>
    <w:rsid w:val="00414E19"/>
    <w:rsid w:val="0041503B"/>
    <w:rsid w:val="00415268"/>
    <w:rsid w:val="004158A2"/>
    <w:rsid w:val="00415937"/>
    <w:rsid w:val="004159D9"/>
    <w:rsid w:val="00415F08"/>
    <w:rsid w:val="00415FE0"/>
    <w:rsid w:val="004162A2"/>
    <w:rsid w:val="00416B96"/>
    <w:rsid w:val="00417214"/>
    <w:rsid w:val="0041751C"/>
    <w:rsid w:val="00420591"/>
    <w:rsid w:val="00420AC4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83B"/>
    <w:rsid w:val="0042493D"/>
    <w:rsid w:val="004249D4"/>
    <w:rsid w:val="00425290"/>
    <w:rsid w:val="00425355"/>
    <w:rsid w:val="0042567E"/>
    <w:rsid w:val="00425C88"/>
    <w:rsid w:val="00425EAC"/>
    <w:rsid w:val="00425F36"/>
    <w:rsid w:val="00426080"/>
    <w:rsid w:val="00426966"/>
    <w:rsid w:val="00426C9C"/>
    <w:rsid w:val="0042783D"/>
    <w:rsid w:val="00427C96"/>
    <w:rsid w:val="00427DBC"/>
    <w:rsid w:val="00427E78"/>
    <w:rsid w:val="0043051F"/>
    <w:rsid w:val="004314C0"/>
    <w:rsid w:val="00431798"/>
    <w:rsid w:val="0043199F"/>
    <w:rsid w:val="004319FD"/>
    <w:rsid w:val="00431A59"/>
    <w:rsid w:val="0043250F"/>
    <w:rsid w:val="0043377D"/>
    <w:rsid w:val="00433900"/>
    <w:rsid w:val="004339C5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E49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7504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6F1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548E"/>
    <w:rsid w:val="00485691"/>
    <w:rsid w:val="004858DA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9E9"/>
    <w:rsid w:val="00492B61"/>
    <w:rsid w:val="00493104"/>
    <w:rsid w:val="00493209"/>
    <w:rsid w:val="004935D3"/>
    <w:rsid w:val="00493E07"/>
    <w:rsid w:val="004946E8"/>
    <w:rsid w:val="004953D7"/>
    <w:rsid w:val="0049664A"/>
    <w:rsid w:val="0049725F"/>
    <w:rsid w:val="0049764B"/>
    <w:rsid w:val="00497E81"/>
    <w:rsid w:val="00497FCD"/>
    <w:rsid w:val="004A0310"/>
    <w:rsid w:val="004A05F4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BD1"/>
    <w:rsid w:val="004A4C75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C72"/>
    <w:rsid w:val="004C1791"/>
    <w:rsid w:val="004C180D"/>
    <w:rsid w:val="004C1B07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F13"/>
    <w:rsid w:val="004C53E7"/>
    <w:rsid w:val="004C581F"/>
    <w:rsid w:val="004C5D76"/>
    <w:rsid w:val="004C619A"/>
    <w:rsid w:val="004C6C4A"/>
    <w:rsid w:val="004C7341"/>
    <w:rsid w:val="004D04EA"/>
    <w:rsid w:val="004D0700"/>
    <w:rsid w:val="004D1250"/>
    <w:rsid w:val="004D131C"/>
    <w:rsid w:val="004D1C6D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20"/>
    <w:rsid w:val="004E4C4A"/>
    <w:rsid w:val="004E55F2"/>
    <w:rsid w:val="004E5914"/>
    <w:rsid w:val="004E6801"/>
    <w:rsid w:val="004E6A66"/>
    <w:rsid w:val="004E77B2"/>
    <w:rsid w:val="004F0414"/>
    <w:rsid w:val="004F0868"/>
    <w:rsid w:val="004F1622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89B"/>
    <w:rsid w:val="0050090A"/>
    <w:rsid w:val="00500AD9"/>
    <w:rsid w:val="00501333"/>
    <w:rsid w:val="0050136C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E08"/>
    <w:rsid w:val="00505659"/>
    <w:rsid w:val="005058BE"/>
    <w:rsid w:val="005059A8"/>
    <w:rsid w:val="005059CC"/>
    <w:rsid w:val="00506216"/>
    <w:rsid w:val="00506CEB"/>
    <w:rsid w:val="00506E7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C1E"/>
    <w:rsid w:val="00514E55"/>
    <w:rsid w:val="0051536F"/>
    <w:rsid w:val="00515D7D"/>
    <w:rsid w:val="00516E21"/>
    <w:rsid w:val="0051711D"/>
    <w:rsid w:val="00517300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E1D"/>
    <w:rsid w:val="0052204C"/>
    <w:rsid w:val="0052232A"/>
    <w:rsid w:val="00522759"/>
    <w:rsid w:val="005227A6"/>
    <w:rsid w:val="00522D33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716C"/>
    <w:rsid w:val="005379A8"/>
    <w:rsid w:val="00537CE3"/>
    <w:rsid w:val="00537DED"/>
    <w:rsid w:val="00537EDB"/>
    <w:rsid w:val="00540307"/>
    <w:rsid w:val="00540853"/>
    <w:rsid w:val="005409CF"/>
    <w:rsid w:val="005409F0"/>
    <w:rsid w:val="00541515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811"/>
    <w:rsid w:val="005539FD"/>
    <w:rsid w:val="00553AEA"/>
    <w:rsid w:val="00553DE2"/>
    <w:rsid w:val="00554A57"/>
    <w:rsid w:val="00554DAC"/>
    <w:rsid w:val="00555190"/>
    <w:rsid w:val="005551CA"/>
    <w:rsid w:val="005551EC"/>
    <w:rsid w:val="00555701"/>
    <w:rsid w:val="00555781"/>
    <w:rsid w:val="0055588B"/>
    <w:rsid w:val="00555D9D"/>
    <w:rsid w:val="00555E14"/>
    <w:rsid w:val="00556055"/>
    <w:rsid w:val="005560D0"/>
    <w:rsid w:val="0055615C"/>
    <w:rsid w:val="005568E6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B34"/>
    <w:rsid w:val="00566F43"/>
    <w:rsid w:val="00567679"/>
    <w:rsid w:val="005679DA"/>
    <w:rsid w:val="00567D21"/>
    <w:rsid w:val="00570B33"/>
    <w:rsid w:val="00570E79"/>
    <w:rsid w:val="00571B1E"/>
    <w:rsid w:val="00571C86"/>
    <w:rsid w:val="00571DA1"/>
    <w:rsid w:val="0057221B"/>
    <w:rsid w:val="005724DE"/>
    <w:rsid w:val="0057256A"/>
    <w:rsid w:val="0057286B"/>
    <w:rsid w:val="00572B83"/>
    <w:rsid w:val="00572C2F"/>
    <w:rsid w:val="00572D98"/>
    <w:rsid w:val="0057321A"/>
    <w:rsid w:val="00573259"/>
    <w:rsid w:val="005748D1"/>
    <w:rsid w:val="00574C52"/>
    <w:rsid w:val="00574C6E"/>
    <w:rsid w:val="00574E66"/>
    <w:rsid w:val="005754B6"/>
    <w:rsid w:val="00575A16"/>
    <w:rsid w:val="00575C0F"/>
    <w:rsid w:val="00575EC8"/>
    <w:rsid w:val="00576662"/>
    <w:rsid w:val="00576BFA"/>
    <w:rsid w:val="00576CAE"/>
    <w:rsid w:val="005770E6"/>
    <w:rsid w:val="0057745B"/>
    <w:rsid w:val="00580047"/>
    <w:rsid w:val="00580645"/>
    <w:rsid w:val="00580DC7"/>
    <w:rsid w:val="00580E08"/>
    <w:rsid w:val="005810F0"/>
    <w:rsid w:val="00581788"/>
    <w:rsid w:val="00581EC7"/>
    <w:rsid w:val="00582172"/>
    <w:rsid w:val="0058313D"/>
    <w:rsid w:val="00583BC0"/>
    <w:rsid w:val="00583C56"/>
    <w:rsid w:val="00583CEE"/>
    <w:rsid w:val="0058402A"/>
    <w:rsid w:val="005841C0"/>
    <w:rsid w:val="005842F4"/>
    <w:rsid w:val="0058445D"/>
    <w:rsid w:val="00584671"/>
    <w:rsid w:val="005847DD"/>
    <w:rsid w:val="0058485F"/>
    <w:rsid w:val="00584971"/>
    <w:rsid w:val="00584EA2"/>
    <w:rsid w:val="005850D2"/>
    <w:rsid w:val="005855B9"/>
    <w:rsid w:val="005861B7"/>
    <w:rsid w:val="005862A6"/>
    <w:rsid w:val="00586E4A"/>
    <w:rsid w:val="00586E59"/>
    <w:rsid w:val="00586F8E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53A7"/>
    <w:rsid w:val="005B5CD6"/>
    <w:rsid w:val="005B62A7"/>
    <w:rsid w:val="005B690F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8F"/>
    <w:rsid w:val="005C7856"/>
    <w:rsid w:val="005C7D71"/>
    <w:rsid w:val="005D0401"/>
    <w:rsid w:val="005D0E18"/>
    <w:rsid w:val="005D1F78"/>
    <w:rsid w:val="005D25F6"/>
    <w:rsid w:val="005D2892"/>
    <w:rsid w:val="005D28CB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C7B"/>
    <w:rsid w:val="005E1EB8"/>
    <w:rsid w:val="005E20AD"/>
    <w:rsid w:val="005E2710"/>
    <w:rsid w:val="005E2B18"/>
    <w:rsid w:val="005E2C31"/>
    <w:rsid w:val="005E3457"/>
    <w:rsid w:val="005E374D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F8C"/>
    <w:rsid w:val="005E708A"/>
    <w:rsid w:val="005E747B"/>
    <w:rsid w:val="005E7C5F"/>
    <w:rsid w:val="005E7DD4"/>
    <w:rsid w:val="005E7F24"/>
    <w:rsid w:val="005F0E97"/>
    <w:rsid w:val="005F1582"/>
    <w:rsid w:val="005F159E"/>
    <w:rsid w:val="005F1904"/>
    <w:rsid w:val="005F29FC"/>
    <w:rsid w:val="005F2FC2"/>
    <w:rsid w:val="005F339E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24AC"/>
    <w:rsid w:val="00602EDD"/>
    <w:rsid w:val="00603283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35B"/>
    <w:rsid w:val="00611C44"/>
    <w:rsid w:val="00611F81"/>
    <w:rsid w:val="00612043"/>
    <w:rsid w:val="006123E9"/>
    <w:rsid w:val="006126D2"/>
    <w:rsid w:val="006127AC"/>
    <w:rsid w:val="006128D7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CC8"/>
    <w:rsid w:val="00616D50"/>
    <w:rsid w:val="0062003F"/>
    <w:rsid w:val="00620F45"/>
    <w:rsid w:val="006211F3"/>
    <w:rsid w:val="0062120C"/>
    <w:rsid w:val="00621480"/>
    <w:rsid w:val="006216DF"/>
    <w:rsid w:val="00621C82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E5"/>
    <w:rsid w:val="00624FE4"/>
    <w:rsid w:val="00625056"/>
    <w:rsid w:val="006259DC"/>
    <w:rsid w:val="00625D73"/>
    <w:rsid w:val="00626227"/>
    <w:rsid w:val="00626324"/>
    <w:rsid w:val="00626535"/>
    <w:rsid w:val="00627556"/>
    <w:rsid w:val="006276A7"/>
    <w:rsid w:val="0062786B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FBB"/>
    <w:rsid w:val="00635661"/>
    <w:rsid w:val="006358A7"/>
    <w:rsid w:val="00635B8A"/>
    <w:rsid w:val="00635E46"/>
    <w:rsid w:val="00635E80"/>
    <w:rsid w:val="006361F2"/>
    <w:rsid w:val="0063674B"/>
    <w:rsid w:val="0063690F"/>
    <w:rsid w:val="0063717B"/>
    <w:rsid w:val="006374BF"/>
    <w:rsid w:val="00637E50"/>
    <w:rsid w:val="00637EB5"/>
    <w:rsid w:val="0064069F"/>
    <w:rsid w:val="006406EC"/>
    <w:rsid w:val="0064075D"/>
    <w:rsid w:val="00640954"/>
    <w:rsid w:val="00640D50"/>
    <w:rsid w:val="006413D2"/>
    <w:rsid w:val="00641626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229"/>
    <w:rsid w:val="00645604"/>
    <w:rsid w:val="006458A8"/>
    <w:rsid w:val="006461DA"/>
    <w:rsid w:val="00646491"/>
    <w:rsid w:val="00646600"/>
    <w:rsid w:val="00646B63"/>
    <w:rsid w:val="00646BC1"/>
    <w:rsid w:val="006474CE"/>
    <w:rsid w:val="0064783A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6018B"/>
    <w:rsid w:val="0066022D"/>
    <w:rsid w:val="006607A9"/>
    <w:rsid w:val="00660D0E"/>
    <w:rsid w:val="00661410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C61"/>
    <w:rsid w:val="00673D47"/>
    <w:rsid w:val="006741B6"/>
    <w:rsid w:val="00675B67"/>
    <w:rsid w:val="006761F3"/>
    <w:rsid w:val="00676316"/>
    <w:rsid w:val="006764F9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C7"/>
    <w:rsid w:val="00690CD1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564"/>
    <w:rsid w:val="006B295C"/>
    <w:rsid w:val="006B2A81"/>
    <w:rsid w:val="006B43DA"/>
    <w:rsid w:val="006B465B"/>
    <w:rsid w:val="006B499A"/>
    <w:rsid w:val="006B5208"/>
    <w:rsid w:val="006B5425"/>
    <w:rsid w:val="006B5532"/>
    <w:rsid w:val="006B5D64"/>
    <w:rsid w:val="006B63CA"/>
    <w:rsid w:val="006B6478"/>
    <w:rsid w:val="006B6942"/>
    <w:rsid w:val="006B6A03"/>
    <w:rsid w:val="006B6D45"/>
    <w:rsid w:val="006B720A"/>
    <w:rsid w:val="006B72FA"/>
    <w:rsid w:val="006C049D"/>
    <w:rsid w:val="006C0598"/>
    <w:rsid w:val="006C061E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27E2"/>
    <w:rsid w:val="006C308A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27FD"/>
    <w:rsid w:val="006D2930"/>
    <w:rsid w:val="006D2B8D"/>
    <w:rsid w:val="006D2D7D"/>
    <w:rsid w:val="006D2E55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100A"/>
    <w:rsid w:val="006F148F"/>
    <w:rsid w:val="006F19B2"/>
    <w:rsid w:val="006F1B23"/>
    <w:rsid w:val="006F1CA7"/>
    <w:rsid w:val="006F1E01"/>
    <w:rsid w:val="006F20E9"/>
    <w:rsid w:val="006F25BA"/>
    <w:rsid w:val="006F26FB"/>
    <w:rsid w:val="006F28A0"/>
    <w:rsid w:val="006F29E3"/>
    <w:rsid w:val="006F3325"/>
    <w:rsid w:val="006F387C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878"/>
    <w:rsid w:val="00712B14"/>
    <w:rsid w:val="007130C4"/>
    <w:rsid w:val="00713261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9D7"/>
    <w:rsid w:val="00717C94"/>
    <w:rsid w:val="00717D81"/>
    <w:rsid w:val="0072067B"/>
    <w:rsid w:val="007207E0"/>
    <w:rsid w:val="007209FF"/>
    <w:rsid w:val="00720AAB"/>
    <w:rsid w:val="00720CE4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30DD"/>
    <w:rsid w:val="0073313A"/>
    <w:rsid w:val="00733253"/>
    <w:rsid w:val="00733535"/>
    <w:rsid w:val="0073407F"/>
    <w:rsid w:val="00734AAD"/>
    <w:rsid w:val="00734B65"/>
    <w:rsid w:val="00734C4D"/>
    <w:rsid w:val="00734DC1"/>
    <w:rsid w:val="00734DDF"/>
    <w:rsid w:val="00735309"/>
    <w:rsid w:val="00735451"/>
    <w:rsid w:val="00735CD1"/>
    <w:rsid w:val="00735FA8"/>
    <w:rsid w:val="00736015"/>
    <w:rsid w:val="0073611A"/>
    <w:rsid w:val="00736A4E"/>
    <w:rsid w:val="007370B3"/>
    <w:rsid w:val="0073786F"/>
    <w:rsid w:val="00737B4D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45C"/>
    <w:rsid w:val="00747625"/>
    <w:rsid w:val="0074784C"/>
    <w:rsid w:val="00747B3A"/>
    <w:rsid w:val="00747CD3"/>
    <w:rsid w:val="007500DC"/>
    <w:rsid w:val="007505C9"/>
    <w:rsid w:val="00750751"/>
    <w:rsid w:val="00750F8D"/>
    <w:rsid w:val="00750F96"/>
    <w:rsid w:val="007510A6"/>
    <w:rsid w:val="00751114"/>
    <w:rsid w:val="00751385"/>
    <w:rsid w:val="007513DB"/>
    <w:rsid w:val="00751B6E"/>
    <w:rsid w:val="00751E8D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D92"/>
    <w:rsid w:val="00755E65"/>
    <w:rsid w:val="00756156"/>
    <w:rsid w:val="00756843"/>
    <w:rsid w:val="00756DFC"/>
    <w:rsid w:val="00756F9A"/>
    <w:rsid w:val="0075710E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573"/>
    <w:rsid w:val="00764AB9"/>
    <w:rsid w:val="00764C3E"/>
    <w:rsid w:val="00764EBE"/>
    <w:rsid w:val="007655DA"/>
    <w:rsid w:val="007659D9"/>
    <w:rsid w:val="00765C92"/>
    <w:rsid w:val="00765D17"/>
    <w:rsid w:val="00766E7E"/>
    <w:rsid w:val="00766FF4"/>
    <w:rsid w:val="0076723C"/>
    <w:rsid w:val="007676F8"/>
    <w:rsid w:val="00767B70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5B37"/>
    <w:rsid w:val="00776460"/>
    <w:rsid w:val="007764B4"/>
    <w:rsid w:val="007767EA"/>
    <w:rsid w:val="007769BC"/>
    <w:rsid w:val="00776A1B"/>
    <w:rsid w:val="00776A62"/>
    <w:rsid w:val="00777068"/>
    <w:rsid w:val="00777B60"/>
    <w:rsid w:val="00777F49"/>
    <w:rsid w:val="00780537"/>
    <w:rsid w:val="007807A1"/>
    <w:rsid w:val="00780E0F"/>
    <w:rsid w:val="00780F8D"/>
    <w:rsid w:val="00780FFC"/>
    <w:rsid w:val="00781207"/>
    <w:rsid w:val="00781501"/>
    <w:rsid w:val="00781552"/>
    <w:rsid w:val="00781600"/>
    <w:rsid w:val="00781A75"/>
    <w:rsid w:val="00781D01"/>
    <w:rsid w:val="00781E57"/>
    <w:rsid w:val="00781EBB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CD2"/>
    <w:rsid w:val="007874B0"/>
    <w:rsid w:val="007874E5"/>
    <w:rsid w:val="007907FC"/>
    <w:rsid w:val="00790B6D"/>
    <w:rsid w:val="00790D3D"/>
    <w:rsid w:val="00790EAF"/>
    <w:rsid w:val="0079195D"/>
    <w:rsid w:val="00791D57"/>
    <w:rsid w:val="0079253C"/>
    <w:rsid w:val="00792882"/>
    <w:rsid w:val="00792E77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E2"/>
    <w:rsid w:val="007B01CA"/>
    <w:rsid w:val="007B06FC"/>
    <w:rsid w:val="007B07A2"/>
    <w:rsid w:val="007B09E8"/>
    <w:rsid w:val="007B0CEA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7F"/>
    <w:rsid w:val="007C0DAF"/>
    <w:rsid w:val="007C15E0"/>
    <w:rsid w:val="007C1BFD"/>
    <w:rsid w:val="007C2315"/>
    <w:rsid w:val="007C259F"/>
    <w:rsid w:val="007C25A6"/>
    <w:rsid w:val="007C28E0"/>
    <w:rsid w:val="007C334C"/>
    <w:rsid w:val="007C3B7A"/>
    <w:rsid w:val="007C42FD"/>
    <w:rsid w:val="007C430D"/>
    <w:rsid w:val="007C4820"/>
    <w:rsid w:val="007C49BC"/>
    <w:rsid w:val="007C4B3D"/>
    <w:rsid w:val="007C547D"/>
    <w:rsid w:val="007C5CD4"/>
    <w:rsid w:val="007C5D16"/>
    <w:rsid w:val="007C6035"/>
    <w:rsid w:val="007C6046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1081"/>
    <w:rsid w:val="007D1BC8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E8"/>
    <w:rsid w:val="007E0204"/>
    <w:rsid w:val="007E03DD"/>
    <w:rsid w:val="007E0AC2"/>
    <w:rsid w:val="007E0AF4"/>
    <w:rsid w:val="007E0BBC"/>
    <w:rsid w:val="007E15F4"/>
    <w:rsid w:val="007E17E7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F00C2"/>
    <w:rsid w:val="007F01A3"/>
    <w:rsid w:val="007F021A"/>
    <w:rsid w:val="007F0249"/>
    <w:rsid w:val="007F04CA"/>
    <w:rsid w:val="007F077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44EF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3144"/>
    <w:rsid w:val="00803192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FA6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2551"/>
    <w:rsid w:val="00823001"/>
    <w:rsid w:val="00823786"/>
    <w:rsid w:val="00823E85"/>
    <w:rsid w:val="00824093"/>
    <w:rsid w:val="008243F1"/>
    <w:rsid w:val="0082449E"/>
    <w:rsid w:val="008247F1"/>
    <w:rsid w:val="0082490B"/>
    <w:rsid w:val="00824E9A"/>
    <w:rsid w:val="008250FB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6EE"/>
    <w:rsid w:val="00831702"/>
    <w:rsid w:val="00831903"/>
    <w:rsid w:val="00831B20"/>
    <w:rsid w:val="00831E8E"/>
    <w:rsid w:val="0083207B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C0E"/>
    <w:rsid w:val="00833C25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5EE"/>
    <w:rsid w:val="00836B14"/>
    <w:rsid w:val="00836F35"/>
    <w:rsid w:val="0083740C"/>
    <w:rsid w:val="008401AD"/>
    <w:rsid w:val="00840820"/>
    <w:rsid w:val="00840DCC"/>
    <w:rsid w:val="00841608"/>
    <w:rsid w:val="00841AA0"/>
    <w:rsid w:val="00841D76"/>
    <w:rsid w:val="008422D4"/>
    <w:rsid w:val="00842A00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63A"/>
    <w:rsid w:val="0084719B"/>
    <w:rsid w:val="0084740B"/>
    <w:rsid w:val="00847469"/>
    <w:rsid w:val="00847792"/>
    <w:rsid w:val="00850585"/>
    <w:rsid w:val="00850802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FCC"/>
    <w:rsid w:val="008570E3"/>
    <w:rsid w:val="0085723D"/>
    <w:rsid w:val="008574A2"/>
    <w:rsid w:val="00857586"/>
    <w:rsid w:val="008576EF"/>
    <w:rsid w:val="008579BC"/>
    <w:rsid w:val="00857D52"/>
    <w:rsid w:val="00860198"/>
    <w:rsid w:val="0086069C"/>
    <w:rsid w:val="00860721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F2A"/>
    <w:rsid w:val="00863512"/>
    <w:rsid w:val="0086365F"/>
    <w:rsid w:val="00863E96"/>
    <w:rsid w:val="00863FB6"/>
    <w:rsid w:val="0086420F"/>
    <w:rsid w:val="0086422C"/>
    <w:rsid w:val="008644D7"/>
    <w:rsid w:val="008645C8"/>
    <w:rsid w:val="0086469F"/>
    <w:rsid w:val="00864788"/>
    <w:rsid w:val="00864FC8"/>
    <w:rsid w:val="008651D1"/>
    <w:rsid w:val="0086520A"/>
    <w:rsid w:val="00865DBA"/>
    <w:rsid w:val="00866589"/>
    <w:rsid w:val="0086665F"/>
    <w:rsid w:val="00866878"/>
    <w:rsid w:val="00866998"/>
    <w:rsid w:val="00866B54"/>
    <w:rsid w:val="00866B8C"/>
    <w:rsid w:val="00866ECE"/>
    <w:rsid w:val="00867912"/>
    <w:rsid w:val="00867C96"/>
    <w:rsid w:val="00867CA6"/>
    <w:rsid w:val="00870A02"/>
    <w:rsid w:val="00870AC8"/>
    <w:rsid w:val="00870C24"/>
    <w:rsid w:val="008714A6"/>
    <w:rsid w:val="008715B8"/>
    <w:rsid w:val="0087176C"/>
    <w:rsid w:val="00871A11"/>
    <w:rsid w:val="00871A2C"/>
    <w:rsid w:val="00871C85"/>
    <w:rsid w:val="00871ED8"/>
    <w:rsid w:val="00872FCE"/>
    <w:rsid w:val="008731AF"/>
    <w:rsid w:val="00873AB3"/>
    <w:rsid w:val="00873CC4"/>
    <w:rsid w:val="00874452"/>
    <w:rsid w:val="00874BDB"/>
    <w:rsid w:val="00874C10"/>
    <w:rsid w:val="0087521A"/>
    <w:rsid w:val="00875B73"/>
    <w:rsid w:val="00875D82"/>
    <w:rsid w:val="0087641C"/>
    <w:rsid w:val="00876780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E6"/>
    <w:rsid w:val="00881544"/>
    <w:rsid w:val="00881989"/>
    <w:rsid w:val="00881A2D"/>
    <w:rsid w:val="00881D2A"/>
    <w:rsid w:val="00881E07"/>
    <w:rsid w:val="0088257E"/>
    <w:rsid w:val="00882B66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E2C"/>
    <w:rsid w:val="00890C95"/>
    <w:rsid w:val="00891280"/>
    <w:rsid w:val="00891371"/>
    <w:rsid w:val="00891E45"/>
    <w:rsid w:val="00891FB1"/>
    <w:rsid w:val="00892964"/>
    <w:rsid w:val="00892A95"/>
    <w:rsid w:val="00893F10"/>
    <w:rsid w:val="00893FD5"/>
    <w:rsid w:val="0089457A"/>
    <w:rsid w:val="00894D9A"/>
    <w:rsid w:val="00894E3C"/>
    <w:rsid w:val="0089580C"/>
    <w:rsid w:val="0089598E"/>
    <w:rsid w:val="00896179"/>
    <w:rsid w:val="008970FC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3702"/>
    <w:rsid w:val="008A4054"/>
    <w:rsid w:val="008A4A4A"/>
    <w:rsid w:val="008A4A7E"/>
    <w:rsid w:val="008A4EF9"/>
    <w:rsid w:val="008A555D"/>
    <w:rsid w:val="008A6300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714"/>
    <w:rsid w:val="008B18FC"/>
    <w:rsid w:val="008B198E"/>
    <w:rsid w:val="008B1EA4"/>
    <w:rsid w:val="008B3415"/>
    <w:rsid w:val="008B431A"/>
    <w:rsid w:val="008B437A"/>
    <w:rsid w:val="008B44C2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104E"/>
    <w:rsid w:val="008C1232"/>
    <w:rsid w:val="008C18A9"/>
    <w:rsid w:val="008C1B38"/>
    <w:rsid w:val="008C2032"/>
    <w:rsid w:val="008C2230"/>
    <w:rsid w:val="008C2316"/>
    <w:rsid w:val="008C2556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D85"/>
    <w:rsid w:val="008C7E9F"/>
    <w:rsid w:val="008D10E3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93E"/>
    <w:rsid w:val="008D7F47"/>
    <w:rsid w:val="008E006E"/>
    <w:rsid w:val="008E0271"/>
    <w:rsid w:val="008E0661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ACA"/>
    <w:rsid w:val="008E3FD0"/>
    <w:rsid w:val="008E4569"/>
    <w:rsid w:val="008E57EA"/>
    <w:rsid w:val="008E5EC3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22A6"/>
    <w:rsid w:val="008F286B"/>
    <w:rsid w:val="008F29F9"/>
    <w:rsid w:val="008F2AB7"/>
    <w:rsid w:val="008F2D7A"/>
    <w:rsid w:val="008F36AF"/>
    <w:rsid w:val="008F373C"/>
    <w:rsid w:val="008F43E1"/>
    <w:rsid w:val="008F4561"/>
    <w:rsid w:val="008F4A3B"/>
    <w:rsid w:val="008F5796"/>
    <w:rsid w:val="008F5E6A"/>
    <w:rsid w:val="008F5FF2"/>
    <w:rsid w:val="008F6259"/>
    <w:rsid w:val="008F6B36"/>
    <w:rsid w:val="008F6B62"/>
    <w:rsid w:val="008F7086"/>
    <w:rsid w:val="008F7756"/>
    <w:rsid w:val="008F7958"/>
    <w:rsid w:val="008F798B"/>
    <w:rsid w:val="008F7F42"/>
    <w:rsid w:val="009006E1"/>
    <w:rsid w:val="00900771"/>
    <w:rsid w:val="0090079F"/>
    <w:rsid w:val="0090149F"/>
    <w:rsid w:val="00901988"/>
    <w:rsid w:val="0090211F"/>
    <w:rsid w:val="00902398"/>
    <w:rsid w:val="00902796"/>
    <w:rsid w:val="00902BF8"/>
    <w:rsid w:val="00902D62"/>
    <w:rsid w:val="00902EF5"/>
    <w:rsid w:val="009030C5"/>
    <w:rsid w:val="009032D8"/>
    <w:rsid w:val="00903926"/>
    <w:rsid w:val="00904099"/>
    <w:rsid w:val="009048E4"/>
    <w:rsid w:val="00904BE3"/>
    <w:rsid w:val="00904D75"/>
    <w:rsid w:val="00905052"/>
    <w:rsid w:val="009054CE"/>
    <w:rsid w:val="009066E8"/>
    <w:rsid w:val="0090692B"/>
    <w:rsid w:val="00906BDC"/>
    <w:rsid w:val="00906E8E"/>
    <w:rsid w:val="00907181"/>
    <w:rsid w:val="0090733A"/>
    <w:rsid w:val="0091095C"/>
    <w:rsid w:val="009109B1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3884"/>
    <w:rsid w:val="00913AF6"/>
    <w:rsid w:val="00913F84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61C8"/>
    <w:rsid w:val="009267F6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F9C"/>
    <w:rsid w:val="00931156"/>
    <w:rsid w:val="009313AE"/>
    <w:rsid w:val="00931DAF"/>
    <w:rsid w:val="00932201"/>
    <w:rsid w:val="0093224E"/>
    <w:rsid w:val="009328E6"/>
    <w:rsid w:val="00932B7A"/>
    <w:rsid w:val="00932BA0"/>
    <w:rsid w:val="009330CA"/>
    <w:rsid w:val="00933172"/>
    <w:rsid w:val="009334BC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63D9"/>
    <w:rsid w:val="00936635"/>
    <w:rsid w:val="0093719D"/>
    <w:rsid w:val="009372F5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E0"/>
    <w:rsid w:val="009430E5"/>
    <w:rsid w:val="0094389E"/>
    <w:rsid w:val="00944661"/>
    <w:rsid w:val="00944788"/>
    <w:rsid w:val="00944945"/>
    <w:rsid w:val="00944A2C"/>
    <w:rsid w:val="00944F57"/>
    <w:rsid w:val="00945DAC"/>
    <w:rsid w:val="00945DDD"/>
    <w:rsid w:val="00946308"/>
    <w:rsid w:val="0094656D"/>
    <w:rsid w:val="009467AE"/>
    <w:rsid w:val="009467F9"/>
    <w:rsid w:val="00946A98"/>
    <w:rsid w:val="00946F85"/>
    <w:rsid w:val="00947200"/>
    <w:rsid w:val="00947D8D"/>
    <w:rsid w:val="00947DB3"/>
    <w:rsid w:val="009506B6"/>
    <w:rsid w:val="00950AD6"/>
    <w:rsid w:val="00950C32"/>
    <w:rsid w:val="00950EDC"/>
    <w:rsid w:val="00951042"/>
    <w:rsid w:val="0095193A"/>
    <w:rsid w:val="00952B7D"/>
    <w:rsid w:val="00953263"/>
    <w:rsid w:val="009539B7"/>
    <w:rsid w:val="00953B79"/>
    <w:rsid w:val="00953FF2"/>
    <w:rsid w:val="009541A9"/>
    <w:rsid w:val="0095424A"/>
    <w:rsid w:val="00954863"/>
    <w:rsid w:val="009548E6"/>
    <w:rsid w:val="0095537C"/>
    <w:rsid w:val="009557A6"/>
    <w:rsid w:val="009557B4"/>
    <w:rsid w:val="00955A07"/>
    <w:rsid w:val="00957049"/>
    <w:rsid w:val="009577ED"/>
    <w:rsid w:val="00960273"/>
    <w:rsid w:val="009604EB"/>
    <w:rsid w:val="0096187B"/>
    <w:rsid w:val="00961A6B"/>
    <w:rsid w:val="009623F3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490"/>
    <w:rsid w:val="0097082E"/>
    <w:rsid w:val="00971102"/>
    <w:rsid w:val="009713A9"/>
    <w:rsid w:val="00971E04"/>
    <w:rsid w:val="00971E1F"/>
    <w:rsid w:val="00972231"/>
    <w:rsid w:val="009722DE"/>
    <w:rsid w:val="00972532"/>
    <w:rsid w:val="00972D08"/>
    <w:rsid w:val="00972D13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627F"/>
    <w:rsid w:val="0097658B"/>
    <w:rsid w:val="009765BD"/>
    <w:rsid w:val="00976685"/>
    <w:rsid w:val="009767EC"/>
    <w:rsid w:val="00976E89"/>
    <w:rsid w:val="00977649"/>
    <w:rsid w:val="00977787"/>
    <w:rsid w:val="0097796C"/>
    <w:rsid w:val="009779C2"/>
    <w:rsid w:val="00977E3F"/>
    <w:rsid w:val="00977FE1"/>
    <w:rsid w:val="009805FE"/>
    <w:rsid w:val="0098079A"/>
    <w:rsid w:val="00980A08"/>
    <w:rsid w:val="00980CDC"/>
    <w:rsid w:val="00980E92"/>
    <w:rsid w:val="00980F73"/>
    <w:rsid w:val="0098150C"/>
    <w:rsid w:val="00981D94"/>
    <w:rsid w:val="00981F1F"/>
    <w:rsid w:val="00981F7F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73EE"/>
    <w:rsid w:val="009878D3"/>
    <w:rsid w:val="009879C4"/>
    <w:rsid w:val="00987B5B"/>
    <w:rsid w:val="00987C4B"/>
    <w:rsid w:val="00987E89"/>
    <w:rsid w:val="00990292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F8"/>
    <w:rsid w:val="00992C4C"/>
    <w:rsid w:val="00993227"/>
    <w:rsid w:val="009933D3"/>
    <w:rsid w:val="00993A5C"/>
    <w:rsid w:val="00993C3F"/>
    <w:rsid w:val="00993C8F"/>
    <w:rsid w:val="00993D5A"/>
    <w:rsid w:val="00994098"/>
    <w:rsid w:val="00994235"/>
    <w:rsid w:val="009948D8"/>
    <w:rsid w:val="009949E6"/>
    <w:rsid w:val="00994D31"/>
    <w:rsid w:val="00995032"/>
    <w:rsid w:val="0099535F"/>
    <w:rsid w:val="009957DC"/>
    <w:rsid w:val="0099587A"/>
    <w:rsid w:val="00995A72"/>
    <w:rsid w:val="00995B7D"/>
    <w:rsid w:val="00996F71"/>
    <w:rsid w:val="009A0266"/>
    <w:rsid w:val="009A03B8"/>
    <w:rsid w:val="009A04CD"/>
    <w:rsid w:val="009A11FA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30FB"/>
    <w:rsid w:val="009A33C5"/>
    <w:rsid w:val="009A36FF"/>
    <w:rsid w:val="009A4005"/>
    <w:rsid w:val="009A4D71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9F"/>
    <w:rsid w:val="009B011C"/>
    <w:rsid w:val="009B0941"/>
    <w:rsid w:val="009B0B5D"/>
    <w:rsid w:val="009B16F0"/>
    <w:rsid w:val="009B2186"/>
    <w:rsid w:val="009B246B"/>
    <w:rsid w:val="009B2AA4"/>
    <w:rsid w:val="009B2D74"/>
    <w:rsid w:val="009B385F"/>
    <w:rsid w:val="009B3A18"/>
    <w:rsid w:val="009B4111"/>
    <w:rsid w:val="009B435C"/>
    <w:rsid w:val="009B4EBA"/>
    <w:rsid w:val="009B4F1D"/>
    <w:rsid w:val="009B4F66"/>
    <w:rsid w:val="009B5323"/>
    <w:rsid w:val="009B5439"/>
    <w:rsid w:val="009B547E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C58"/>
    <w:rsid w:val="009C0EE8"/>
    <w:rsid w:val="009C128E"/>
    <w:rsid w:val="009C12DF"/>
    <w:rsid w:val="009C1CD9"/>
    <w:rsid w:val="009C1E06"/>
    <w:rsid w:val="009C1EF7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AE7"/>
    <w:rsid w:val="009C4C7E"/>
    <w:rsid w:val="009C535A"/>
    <w:rsid w:val="009C55B6"/>
    <w:rsid w:val="009C55EF"/>
    <w:rsid w:val="009C5690"/>
    <w:rsid w:val="009C596D"/>
    <w:rsid w:val="009C5D98"/>
    <w:rsid w:val="009C5F62"/>
    <w:rsid w:val="009C60C9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976"/>
    <w:rsid w:val="009D5A71"/>
    <w:rsid w:val="009D5AD8"/>
    <w:rsid w:val="009D5E5D"/>
    <w:rsid w:val="009D64D2"/>
    <w:rsid w:val="009D6881"/>
    <w:rsid w:val="009D6E20"/>
    <w:rsid w:val="009D6FE3"/>
    <w:rsid w:val="009D7135"/>
    <w:rsid w:val="009E0905"/>
    <w:rsid w:val="009E1E46"/>
    <w:rsid w:val="009E1FA5"/>
    <w:rsid w:val="009E2A20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35"/>
    <w:rsid w:val="009E6276"/>
    <w:rsid w:val="009E63EB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5E6"/>
    <w:rsid w:val="009F4B51"/>
    <w:rsid w:val="009F4F10"/>
    <w:rsid w:val="009F5AE2"/>
    <w:rsid w:val="009F5F80"/>
    <w:rsid w:val="009F6042"/>
    <w:rsid w:val="009F6420"/>
    <w:rsid w:val="009F6599"/>
    <w:rsid w:val="009F7176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823"/>
    <w:rsid w:val="00A04B1E"/>
    <w:rsid w:val="00A055AF"/>
    <w:rsid w:val="00A056C0"/>
    <w:rsid w:val="00A0688F"/>
    <w:rsid w:val="00A068A0"/>
    <w:rsid w:val="00A069D7"/>
    <w:rsid w:val="00A07197"/>
    <w:rsid w:val="00A07696"/>
    <w:rsid w:val="00A07814"/>
    <w:rsid w:val="00A1004A"/>
    <w:rsid w:val="00A1044A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34B"/>
    <w:rsid w:val="00A143E7"/>
    <w:rsid w:val="00A14433"/>
    <w:rsid w:val="00A14708"/>
    <w:rsid w:val="00A14AA2"/>
    <w:rsid w:val="00A14E05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2009F"/>
    <w:rsid w:val="00A20CC9"/>
    <w:rsid w:val="00A20DE9"/>
    <w:rsid w:val="00A20FC5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614"/>
    <w:rsid w:val="00A3061E"/>
    <w:rsid w:val="00A30AAE"/>
    <w:rsid w:val="00A30BB2"/>
    <w:rsid w:val="00A3129C"/>
    <w:rsid w:val="00A31505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6E3"/>
    <w:rsid w:val="00A404EF"/>
    <w:rsid w:val="00A4051A"/>
    <w:rsid w:val="00A40C27"/>
    <w:rsid w:val="00A40CF1"/>
    <w:rsid w:val="00A40D9D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73EE"/>
    <w:rsid w:val="00A47A7B"/>
    <w:rsid w:val="00A5031A"/>
    <w:rsid w:val="00A5045C"/>
    <w:rsid w:val="00A506E0"/>
    <w:rsid w:val="00A50B84"/>
    <w:rsid w:val="00A50C90"/>
    <w:rsid w:val="00A514F7"/>
    <w:rsid w:val="00A518FE"/>
    <w:rsid w:val="00A51FA2"/>
    <w:rsid w:val="00A520F7"/>
    <w:rsid w:val="00A52B6F"/>
    <w:rsid w:val="00A5310F"/>
    <w:rsid w:val="00A536EE"/>
    <w:rsid w:val="00A53846"/>
    <w:rsid w:val="00A53A52"/>
    <w:rsid w:val="00A53C19"/>
    <w:rsid w:val="00A53DE3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82B"/>
    <w:rsid w:val="00A55D76"/>
    <w:rsid w:val="00A57B37"/>
    <w:rsid w:val="00A57BC1"/>
    <w:rsid w:val="00A57F0D"/>
    <w:rsid w:val="00A606FC"/>
    <w:rsid w:val="00A60EF3"/>
    <w:rsid w:val="00A61236"/>
    <w:rsid w:val="00A6162E"/>
    <w:rsid w:val="00A618DA"/>
    <w:rsid w:val="00A62405"/>
    <w:rsid w:val="00A6273D"/>
    <w:rsid w:val="00A62CA0"/>
    <w:rsid w:val="00A62E89"/>
    <w:rsid w:val="00A62F49"/>
    <w:rsid w:val="00A6300B"/>
    <w:rsid w:val="00A6333E"/>
    <w:rsid w:val="00A636E8"/>
    <w:rsid w:val="00A642A7"/>
    <w:rsid w:val="00A64315"/>
    <w:rsid w:val="00A64846"/>
    <w:rsid w:val="00A64864"/>
    <w:rsid w:val="00A64982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230E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969"/>
    <w:rsid w:val="00A861E5"/>
    <w:rsid w:val="00A86622"/>
    <w:rsid w:val="00A866B5"/>
    <w:rsid w:val="00A87224"/>
    <w:rsid w:val="00A87BDB"/>
    <w:rsid w:val="00A87C5B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172E"/>
    <w:rsid w:val="00A91C40"/>
    <w:rsid w:val="00A91CA2"/>
    <w:rsid w:val="00A926CB"/>
    <w:rsid w:val="00A9304B"/>
    <w:rsid w:val="00A934EF"/>
    <w:rsid w:val="00A9372A"/>
    <w:rsid w:val="00A93B85"/>
    <w:rsid w:val="00A93BF0"/>
    <w:rsid w:val="00A93C83"/>
    <w:rsid w:val="00A93CDE"/>
    <w:rsid w:val="00A93FDA"/>
    <w:rsid w:val="00A94166"/>
    <w:rsid w:val="00A94225"/>
    <w:rsid w:val="00A94BC7"/>
    <w:rsid w:val="00A95111"/>
    <w:rsid w:val="00A951D1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693"/>
    <w:rsid w:val="00AA49B2"/>
    <w:rsid w:val="00AA5093"/>
    <w:rsid w:val="00AA58FF"/>
    <w:rsid w:val="00AA590A"/>
    <w:rsid w:val="00AA6181"/>
    <w:rsid w:val="00AA66DE"/>
    <w:rsid w:val="00AA6B0F"/>
    <w:rsid w:val="00AA72CF"/>
    <w:rsid w:val="00AA78EB"/>
    <w:rsid w:val="00AA7F4F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C91"/>
    <w:rsid w:val="00AC3322"/>
    <w:rsid w:val="00AC3618"/>
    <w:rsid w:val="00AC39B7"/>
    <w:rsid w:val="00AC3E85"/>
    <w:rsid w:val="00AC41FA"/>
    <w:rsid w:val="00AC4310"/>
    <w:rsid w:val="00AC4E97"/>
    <w:rsid w:val="00AC51AA"/>
    <w:rsid w:val="00AC5532"/>
    <w:rsid w:val="00AC68CE"/>
    <w:rsid w:val="00AC6C91"/>
    <w:rsid w:val="00AC6E6D"/>
    <w:rsid w:val="00AC70DA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F50"/>
    <w:rsid w:val="00AD315F"/>
    <w:rsid w:val="00AD3295"/>
    <w:rsid w:val="00AD32D1"/>
    <w:rsid w:val="00AD35A3"/>
    <w:rsid w:val="00AD35E2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C18"/>
    <w:rsid w:val="00AE20F7"/>
    <w:rsid w:val="00AE247D"/>
    <w:rsid w:val="00AE2751"/>
    <w:rsid w:val="00AE2EB0"/>
    <w:rsid w:val="00AE3385"/>
    <w:rsid w:val="00AE36F6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D52"/>
    <w:rsid w:val="00AF1428"/>
    <w:rsid w:val="00AF1AC8"/>
    <w:rsid w:val="00AF201B"/>
    <w:rsid w:val="00AF221E"/>
    <w:rsid w:val="00AF22A0"/>
    <w:rsid w:val="00AF2952"/>
    <w:rsid w:val="00AF29B2"/>
    <w:rsid w:val="00AF2CE2"/>
    <w:rsid w:val="00AF3019"/>
    <w:rsid w:val="00AF3138"/>
    <w:rsid w:val="00AF3394"/>
    <w:rsid w:val="00AF372F"/>
    <w:rsid w:val="00AF3B8F"/>
    <w:rsid w:val="00AF4026"/>
    <w:rsid w:val="00AF4171"/>
    <w:rsid w:val="00AF4B17"/>
    <w:rsid w:val="00AF4FEC"/>
    <w:rsid w:val="00AF5064"/>
    <w:rsid w:val="00AF5A26"/>
    <w:rsid w:val="00AF5DD0"/>
    <w:rsid w:val="00AF5E2D"/>
    <w:rsid w:val="00AF6B3C"/>
    <w:rsid w:val="00AF6B7C"/>
    <w:rsid w:val="00AF6D8A"/>
    <w:rsid w:val="00AF6DDF"/>
    <w:rsid w:val="00AF6DE0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BED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A4B"/>
    <w:rsid w:val="00B1308E"/>
    <w:rsid w:val="00B139BA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6832"/>
    <w:rsid w:val="00B16951"/>
    <w:rsid w:val="00B16FCB"/>
    <w:rsid w:val="00B170C1"/>
    <w:rsid w:val="00B17230"/>
    <w:rsid w:val="00B1726B"/>
    <w:rsid w:val="00B17963"/>
    <w:rsid w:val="00B179EB"/>
    <w:rsid w:val="00B17F58"/>
    <w:rsid w:val="00B20248"/>
    <w:rsid w:val="00B20F02"/>
    <w:rsid w:val="00B21173"/>
    <w:rsid w:val="00B2117D"/>
    <w:rsid w:val="00B21731"/>
    <w:rsid w:val="00B2175A"/>
    <w:rsid w:val="00B21BD7"/>
    <w:rsid w:val="00B223C5"/>
    <w:rsid w:val="00B22502"/>
    <w:rsid w:val="00B238AC"/>
    <w:rsid w:val="00B23B01"/>
    <w:rsid w:val="00B23B13"/>
    <w:rsid w:val="00B23BD1"/>
    <w:rsid w:val="00B23D7E"/>
    <w:rsid w:val="00B23E2A"/>
    <w:rsid w:val="00B23F16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4494"/>
    <w:rsid w:val="00B445FE"/>
    <w:rsid w:val="00B44DB8"/>
    <w:rsid w:val="00B44E75"/>
    <w:rsid w:val="00B453BB"/>
    <w:rsid w:val="00B454F3"/>
    <w:rsid w:val="00B45A69"/>
    <w:rsid w:val="00B45CAA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C55"/>
    <w:rsid w:val="00B554B1"/>
    <w:rsid w:val="00B55CDB"/>
    <w:rsid w:val="00B55D3A"/>
    <w:rsid w:val="00B55EC7"/>
    <w:rsid w:val="00B56593"/>
    <w:rsid w:val="00B566DB"/>
    <w:rsid w:val="00B5786F"/>
    <w:rsid w:val="00B578AB"/>
    <w:rsid w:val="00B57B48"/>
    <w:rsid w:val="00B6071D"/>
    <w:rsid w:val="00B608B5"/>
    <w:rsid w:val="00B6098D"/>
    <w:rsid w:val="00B60A8C"/>
    <w:rsid w:val="00B60D71"/>
    <w:rsid w:val="00B60FD1"/>
    <w:rsid w:val="00B61065"/>
    <w:rsid w:val="00B610AA"/>
    <w:rsid w:val="00B61158"/>
    <w:rsid w:val="00B6182D"/>
    <w:rsid w:val="00B61965"/>
    <w:rsid w:val="00B61B6E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E5E"/>
    <w:rsid w:val="00B65EF5"/>
    <w:rsid w:val="00B66282"/>
    <w:rsid w:val="00B66684"/>
    <w:rsid w:val="00B66827"/>
    <w:rsid w:val="00B66D32"/>
    <w:rsid w:val="00B66D79"/>
    <w:rsid w:val="00B66E2E"/>
    <w:rsid w:val="00B671BF"/>
    <w:rsid w:val="00B67B9E"/>
    <w:rsid w:val="00B70BF9"/>
    <w:rsid w:val="00B71165"/>
    <w:rsid w:val="00B71A4C"/>
    <w:rsid w:val="00B722A5"/>
    <w:rsid w:val="00B72512"/>
    <w:rsid w:val="00B73BA5"/>
    <w:rsid w:val="00B73E02"/>
    <w:rsid w:val="00B73E70"/>
    <w:rsid w:val="00B73EB2"/>
    <w:rsid w:val="00B74A90"/>
    <w:rsid w:val="00B74DA6"/>
    <w:rsid w:val="00B74EB6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D10"/>
    <w:rsid w:val="00B91FC6"/>
    <w:rsid w:val="00B92184"/>
    <w:rsid w:val="00B93892"/>
    <w:rsid w:val="00B9397C"/>
    <w:rsid w:val="00B93B60"/>
    <w:rsid w:val="00B93FCC"/>
    <w:rsid w:val="00B9415B"/>
    <w:rsid w:val="00B941F4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F14"/>
    <w:rsid w:val="00BA391A"/>
    <w:rsid w:val="00BA3D57"/>
    <w:rsid w:val="00BA45D4"/>
    <w:rsid w:val="00BA4FD7"/>
    <w:rsid w:val="00BA519F"/>
    <w:rsid w:val="00BA54E7"/>
    <w:rsid w:val="00BA562F"/>
    <w:rsid w:val="00BA6723"/>
    <w:rsid w:val="00BA6773"/>
    <w:rsid w:val="00BA7424"/>
    <w:rsid w:val="00BA75FF"/>
    <w:rsid w:val="00BB001B"/>
    <w:rsid w:val="00BB0161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D62"/>
    <w:rsid w:val="00BB2DFA"/>
    <w:rsid w:val="00BB2E4A"/>
    <w:rsid w:val="00BB305A"/>
    <w:rsid w:val="00BB36EA"/>
    <w:rsid w:val="00BB3F88"/>
    <w:rsid w:val="00BB4165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D1C"/>
    <w:rsid w:val="00BC7DC2"/>
    <w:rsid w:val="00BD00FD"/>
    <w:rsid w:val="00BD0737"/>
    <w:rsid w:val="00BD09F1"/>
    <w:rsid w:val="00BD0BC5"/>
    <w:rsid w:val="00BD10A4"/>
    <w:rsid w:val="00BD148A"/>
    <w:rsid w:val="00BD14DA"/>
    <w:rsid w:val="00BD1757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5A1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C36"/>
    <w:rsid w:val="00BD5F01"/>
    <w:rsid w:val="00BD626D"/>
    <w:rsid w:val="00BD66EB"/>
    <w:rsid w:val="00BD75D3"/>
    <w:rsid w:val="00BD7752"/>
    <w:rsid w:val="00BD7E65"/>
    <w:rsid w:val="00BE03CC"/>
    <w:rsid w:val="00BE0530"/>
    <w:rsid w:val="00BE0BBB"/>
    <w:rsid w:val="00BE13F5"/>
    <w:rsid w:val="00BE1411"/>
    <w:rsid w:val="00BE1575"/>
    <w:rsid w:val="00BE1CB4"/>
    <w:rsid w:val="00BE1EBF"/>
    <w:rsid w:val="00BE2511"/>
    <w:rsid w:val="00BE294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CEF"/>
    <w:rsid w:val="00C04F97"/>
    <w:rsid w:val="00C050AB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4C3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47B"/>
    <w:rsid w:val="00C126EA"/>
    <w:rsid w:val="00C126F1"/>
    <w:rsid w:val="00C1271E"/>
    <w:rsid w:val="00C129D1"/>
    <w:rsid w:val="00C129E8"/>
    <w:rsid w:val="00C13478"/>
    <w:rsid w:val="00C13591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FC"/>
    <w:rsid w:val="00C17F38"/>
    <w:rsid w:val="00C20210"/>
    <w:rsid w:val="00C20D7D"/>
    <w:rsid w:val="00C20EE9"/>
    <w:rsid w:val="00C2140E"/>
    <w:rsid w:val="00C215A5"/>
    <w:rsid w:val="00C21ABF"/>
    <w:rsid w:val="00C21C75"/>
    <w:rsid w:val="00C21EAA"/>
    <w:rsid w:val="00C22BE6"/>
    <w:rsid w:val="00C22D9E"/>
    <w:rsid w:val="00C232BB"/>
    <w:rsid w:val="00C23381"/>
    <w:rsid w:val="00C234A0"/>
    <w:rsid w:val="00C2361D"/>
    <w:rsid w:val="00C23733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C14"/>
    <w:rsid w:val="00C31E52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B0C"/>
    <w:rsid w:val="00C40F6C"/>
    <w:rsid w:val="00C41238"/>
    <w:rsid w:val="00C418F3"/>
    <w:rsid w:val="00C41A89"/>
    <w:rsid w:val="00C41AC3"/>
    <w:rsid w:val="00C41DA9"/>
    <w:rsid w:val="00C42346"/>
    <w:rsid w:val="00C423DB"/>
    <w:rsid w:val="00C43378"/>
    <w:rsid w:val="00C43588"/>
    <w:rsid w:val="00C45528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23DC"/>
    <w:rsid w:val="00C5294A"/>
    <w:rsid w:val="00C52D11"/>
    <w:rsid w:val="00C52DDA"/>
    <w:rsid w:val="00C52F98"/>
    <w:rsid w:val="00C53F39"/>
    <w:rsid w:val="00C53FB2"/>
    <w:rsid w:val="00C53FF1"/>
    <w:rsid w:val="00C546CA"/>
    <w:rsid w:val="00C549E6"/>
    <w:rsid w:val="00C54EB1"/>
    <w:rsid w:val="00C55446"/>
    <w:rsid w:val="00C558FB"/>
    <w:rsid w:val="00C55B7D"/>
    <w:rsid w:val="00C55CAF"/>
    <w:rsid w:val="00C560A2"/>
    <w:rsid w:val="00C5627F"/>
    <w:rsid w:val="00C566E1"/>
    <w:rsid w:val="00C5680F"/>
    <w:rsid w:val="00C568E5"/>
    <w:rsid w:val="00C56AFE"/>
    <w:rsid w:val="00C56B2C"/>
    <w:rsid w:val="00C56F82"/>
    <w:rsid w:val="00C5705C"/>
    <w:rsid w:val="00C5722E"/>
    <w:rsid w:val="00C57884"/>
    <w:rsid w:val="00C57C02"/>
    <w:rsid w:val="00C57D67"/>
    <w:rsid w:val="00C57D74"/>
    <w:rsid w:val="00C57FDE"/>
    <w:rsid w:val="00C602D7"/>
    <w:rsid w:val="00C602E6"/>
    <w:rsid w:val="00C606FE"/>
    <w:rsid w:val="00C609B5"/>
    <w:rsid w:val="00C60C81"/>
    <w:rsid w:val="00C60C90"/>
    <w:rsid w:val="00C60F4B"/>
    <w:rsid w:val="00C62260"/>
    <w:rsid w:val="00C62CC9"/>
    <w:rsid w:val="00C635EB"/>
    <w:rsid w:val="00C6376B"/>
    <w:rsid w:val="00C63E2E"/>
    <w:rsid w:val="00C64129"/>
    <w:rsid w:val="00C641C3"/>
    <w:rsid w:val="00C64816"/>
    <w:rsid w:val="00C64B5B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109"/>
    <w:rsid w:val="00C675C0"/>
    <w:rsid w:val="00C70486"/>
    <w:rsid w:val="00C706CD"/>
    <w:rsid w:val="00C70926"/>
    <w:rsid w:val="00C70A20"/>
    <w:rsid w:val="00C70CC6"/>
    <w:rsid w:val="00C70E84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D7D"/>
    <w:rsid w:val="00C8075F"/>
    <w:rsid w:val="00C80827"/>
    <w:rsid w:val="00C80D39"/>
    <w:rsid w:val="00C80E03"/>
    <w:rsid w:val="00C80E35"/>
    <w:rsid w:val="00C81029"/>
    <w:rsid w:val="00C8105C"/>
    <w:rsid w:val="00C8111B"/>
    <w:rsid w:val="00C81992"/>
    <w:rsid w:val="00C81B35"/>
    <w:rsid w:val="00C81B89"/>
    <w:rsid w:val="00C823B8"/>
    <w:rsid w:val="00C8244C"/>
    <w:rsid w:val="00C82586"/>
    <w:rsid w:val="00C82D0F"/>
    <w:rsid w:val="00C8306A"/>
    <w:rsid w:val="00C83142"/>
    <w:rsid w:val="00C83A6C"/>
    <w:rsid w:val="00C83EFD"/>
    <w:rsid w:val="00C844C3"/>
    <w:rsid w:val="00C84572"/>
    <w:rsid w:val="00C84A77"/>
    <w:rsid w:val="00C84BED"/>
    <w:rsid w:val="00C84DEF"/>
    <w:rsid w:val="00C85363"/>
    <w:rsid w:val="00C8637D"/>
    <w:rsid w:val="00C86488"/>
    <w:rsid w:val="00C86B17"/>
    <w:rsid w:val="00C86BF2"/>
    <w:rsid w:val="00C86F55"/>
    <w:rsid w:val="00C86FCC"/>
    <w:rsid w:val="00C8760A"/>
    <w:rsid w:val="00C87A77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62F"/>
    <w:rsid w:val="00C97D90"/>
    <w:rsid w:val="00C97F71"/>
    <w:rsid w:val="00CA0698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1488"/>
    <w:rsid w:val="00CB1851"/>
    <w:rsid w:val="00CB1919"/>
    <w:rsid w:val="00CB1FB8"/>
    <w:rsid w:val="00CB2641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B7C"/>
    <w:rsid w:val="00CB5E1B"/>
    <w:rsid w:val="00CB63FF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967"/>
    <w:rsid w:val="00CC1018"/>
    <w:rsid w:val="00CC1134"/>
    <w:rsid w:val="00CC11AF"/>
    <w:rsid w:val="00CC1A03"/>
    <w:rsid w:val="00CC1A6D"/>
    <w:rsid w:val="00CC24F7"/>
    <w:rsid w:val="00CC2A03"/>
    <w:rsid w:val="00CC2EC8"/>
    <w:rsid w:val="00CC30A3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706B"/>
    <w:rsid w:val="00CC72DB"/>
    <w:rsid w:val="00CC7BAE"/>
    <w:rsid w:val="00CD0237"/>
    <w:rsid w:val="00CD05D5"/>
    <w:rsid w:val="00CD0704"/>
    <w:rsid w:val="00CD0941"/>
    <w:rsid w:val="00CD118C"/>
    <w:rsid w:val="00CD1516"/>
    <w:rsid w:val="00CD1960"/>
    <w:rsid w:val="00CD1E19"/>
    <w:rsid w:val="00CD1F70"/>
    <w:rsid w:val="00CD2042"/>
    <w:rsid w:val="00CD2694"/>
    <w:rsid w:val="00CD292A"/>
    <w:rsid w:val="00CD2C56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A42"/>
    <w:rsid w:val="00CE1E8C"/>
    <w:rsid w:val="00CE2ADD"/>
    <w:rsid w:val="00CE2D72"/>
    <w:rsid w:val="00CE32EB"/>
    <w:rsid w:val="00CE3764"/>
    <w:rsid w:val="00CE3A4E"/>
    <w:rsid w:val="00CE3CF8"/>
    <w:rsid w:val="00CE400D"/>
    <w:rsid w:val="00CE4309"/>
    <w:rsid w:val="00CE431E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83D"/>
    <w:rsid w:val="00CE7B10"/>
    <w:rsid w:val="00CE7BFE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68D"/>
    <w:rsid w:val="00CF47A8"/>
    <w:rsid w:val="00CF5140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B5"/>
    <w:rsid w:val="00D052BC"/>
    <w:rsid w:val="00D05AF5"/>
    <w:rsid w:val="00D05DBD"/>
    <w:rsid w:val="00D05EBD"/>
    <w:rsid w:val="00D06064"/>
    <w:rsid w:val="00D06450"/>
    <w:rsid w:val="00D067BB"/>
    <w:rsid w:val="00D0681E"/>
    <w:rsid w:val="00D06C44"/>
    <w:rsid w:val="00D06CCD"/>
    <w:rsid w:val="00D07127"/>
    <w:rsid w:val="00D07643"/>
    <w:rsid w:val="00D0786B"/>
    <w:rsid w:val="00D07A10"/>
    <w:rsid w:val="00D10C56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F34"/>
    <w:rsid w:val="00D333A0"/>
    <w:rsid w:val="00D334EF"/>
    <w:rsid w:val="00D33859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21B9"/>
    <w:rsid w:val="00D4233B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7BD"/>
    <w:rsid w:val="00D4395B"/>
    <w:rsid w:val="00D43BF7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36D"/>
    <w:rsid w:val="00D507A3"/>
    <w:rsid w:val="00D516E1"/>
    <w:rsid w:val="00D51950"/>
    <w:rsid w:val="00D51BE7"/>
    <w:rsid w:val="00D520DC"/>
    <w:rsid w:val="00D52537"/>
    <w:rsid w:val="00D52559"/>
    <w:rsid w:val="00D525C9"/>
    <w:rsid w:val="00D54273"/>
    <w:rsid w:val="00D542AA"/>
    <w:rsid w:val="00D54449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13EA"/>
    <w:rsid w:val="00D61505"/>
    <w:rsid w:val="00D61623"/>
    <w:rsid w:val="00D61AA3"/>
    <w:rsid w:val="00D61E20"/>
    <w:rsid w:val="00D62434"/>
    <w:rsid w:val="00D630DC"/>
    <w:rsid w:val="00D631B2"/>
    <w:rsid w:val="00D63423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816"/>
    <w:rsid w:val="00D668B7"/>
    <w:rsid w:val="00D66CCA"/>
    <w:rsid w:val="00D67110"/>
    <w:rsid w:val="00D67182"/>
    <w:rsid w:val="00D6787D"/>
    <w:rsid w:val="00D679DA"/>
    <w:rsid w:val="00D67B1E"/>
    <w:rsid w:val="00D7009E"/>
    <w:rsid w:val="00D7012E"/>
    <w:rsid w:val="00D70135"/>
    <w:rsid w:val="00D70145"/>
    <w:rsid w:val="00D70BA7"/>
    <w:rsid w:val="00D70E38"/>
    <w:rsid w:val="00D70FFD"/>
    <w:rsid w:val="00D71022"/>
    <w:rsid w:val="00D71193"/>
    <w:rsid w:val="00D7127F"/>
    <w:rsid w:val="00D71D8E"/>
    <w:rsid w:val="00D72891"/>
    <w:rsid w:val="00D72B06"/>
    <w:rsid w:val="00D72FD8"/>
    <w:rsid w:val="00D730E8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111D"/>
    <w:rsid w:val="00D812FF"/>
    <w:rsid w:val="00D81C98"/>
    <w:rsid w:val="00D82097"/>
    <w:rsid w:val="00D820AA"/>
    <w:rsid w:val="00D828A3"/>
    <w:rsid w:val="00D829D9"/>
    <w:rsid w:val="00D836F5"/>
    <w:rsid w:val="00D8392A"/>
    <w:rsid w:val="00D839E6"/>
    <w:rsid w:val="00D83A32"/>
    <w:rsid w:val="00D83B6F"/>
    <w:rsid w:val="00D83E77"/>
    <w:rsid w:val="00D85204"/>
    <w:rsid w:val="00D8532C"/>
    <w:rsid w:val="00D85671"/>
    <w:rsid w:val="00D857DB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C3D"/>
    <w:rsid w:val="00D93265"/>
    <w:rsid w:val="00D936D6"/>
    <w:rsid w:val="00D93C7C"/>
    <w:rsid w:val="00D93D91"/>
    <w:rsid w:val="00D93ED9"/>
    <w:rsid w:val="00D93EFE"/>
    <w:rsid w:val="00D93FBB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84F"/>
    <w:rsid w:val="00D969A8"/>
    <w:rsid w:val="00D96C63"/>
    <w:rsid w:val="00D96CC6"/>
    <w:rsid w:val="00D971BB"/>
    <w:rsid w:val="00D97F8E"/>
    <w:rsid w:val="00DA0345"/>
    <w:rsid w:val="00DA10D4"/>
    <w:rsid w:val="00DA1AE8"/>
    <w:rsid w:val="00DA24A1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B95"/>
    <w:rsid w:val="00DB5B1F"/>
    <w:rsid w:val="00DB61DA"/>
    <w:rsid w:val="00DB6217"/>
    <w:rsid w:val="00DB6613"/>
    <w:rsid w:val="00DB66A0"/>
    <w:rsid w:val="00DB6704"/>
    <w:rsid w:val="00DB703A"/>
    <w:rsid w:val="00DB7189"/>
    <w:rsid w:val="00DB725F"/>
    <w:rsid w:val="00DB77A4"/>
    <w:rsid w:val="00DB77E2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EC0"/>
    <w:rsid w:val="00DC72A3"/>
    <w:rsid w:val="00DC731D"/>
    <w:rsid w:val="00DC7570"/>
    <w:rsid w:val="00DD038E"/>
    <w:rsid w:val="00DD0689"/>
    <w:rsid w:val="00DD108B"/>
    <w:rsid w:val="00DD11C5"/>
    <w:rsid w:val="00DD1A57"/>
    <w:rsid w:val="00DD1BE3"/>
    <w:rsid w:val="00DD1F7B"/>
    <w:rsid w:val="00DD243F"/>
    <w:rsid w:val="00DD2A62"/>
    <w:rsid w:val="00DD2F08"/>
    <w:rsid w:val="00DD3CAA"/>
    <w:rsid w:val="00DD4184"/>
    <w:rsid w:val="00DD43E5"/>
    <w:rsid w:val="00DD46E3"/>
    <w:rsid w:val="00DD47AC"/>
    <w:rsid w:val="00DD4D95"/>
    <w:rsid w:val="00DD4DA2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E026F"/>
    <w:rsid w:val="00DE0674"/>
    <w:rsid w:val="00DE104A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C51"/>
    <w:rsid w:val="00DE4D25"/>
    <w:rsid w:val="00DE5CE1"/>
    <w:rsid w:val="00DE648A"/>
    <w:rsid w:val="00DE750B"/>
    <w:rsid w:val="00DE7A40"/>
    <w:rsid w:val="00DE7DAB"/>
    <w:rsid w:val="00DF033C"/>
    <w:rsid w:val="00DF03C7"/>
    <w:rsid w:val="00DF0B7F"/>
    <w:rsid w:val="00DF0BF3"/>
    <w:rsid w:val="00DF1606"/>
    <w:rsid w:val="00DF16C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B2D"/>
    <w:rsid w:val="00E01E82"/>
    <w:rsid w:val="00E0254A"/>
    <w:rsid w:val="00E02BFB"/>
    <w:rsid w:val="00E02D0E"/>
    <w:rsid w:val="00E02D37"/>
    <w:rsid w:val="00E02EE7"/>
    <w:rsid w:val="00E030F5"/>
    <w:rsid w:val="00E0376E"/>
    <w:rsid w:val="00E04B65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32"/>
    <w:rsid w:val="00E23A6A"/>
    <w:rsid w:val="00E24357"/>
    <w:rsid w:val="00E245D5"/>
    <w:rsid w:val="00E24B28"/>
    <w:rsid w:val="00E24BD6"/>
    <w:rsid w:val="00E24EFB"/>
    <w:rsid w:val="00E2520A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231"/>
    <w:rsid w:val="00E423CD"/>
    <w:rsid w:val="00E4266A"/>
    <w:rsid w:val="00E42C1D"/>
    <w:rsid w:val="00E42D8D"/>
    <w:rsid w:val="00E433C8"/>
    <w:rsid w:val="00E43480"/>
    <w:rsid w:val="00E43503"/>
    <w:rsid w:val="00E43C36"/>
    <w:rsid w:val="00E43E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FA"/>
    <w:rsid w:val="00E553E0"/>
    <w:rsid w:val="00E5604E"/>
    <w:rsid w:val="00E56413"/>
    <w:rsid w:val="00E5687D"/>
    <w:rsid w:val="00E56CAE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F0"/>
    <w:rsid w:val="00E661AD"/>
    <w:rsid w:val="00E66608"/>
    <w:rsid w:val="00E6699A"/>
    <w:rsid w:val="00E67982"/>
    <w:rsid w:val="00E702A3"/>
    <w:rsid w:val="00E707EF"/>
    <w:rsid w:val="00E70BA2"/>
    <w:rsid w:val="00E70E06"/>
    <w:rsid w:val="00E7154F"/>
    <w:rsid w:val="00E717BA"/>
    <w:rsid w:val="00E71A5D"/>
    <w:rsid w:val="00E71FD4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476"/>
    <w:rsid w:val="00E86490"/>
    <w:rsid w:val="00E87077"/>
    <w:rsid w:val="00E87533"/>
    <w:rsid w:val="00E87540"/>
    <w:rsid w:val="00E87F4B"/>
    <w:rsid w:val="00E9005F"/>
    <w:rsid w:val="00E906ED"/>
    <w:rsid w:val="00E90A75"/>
    <w:rsid w:val="00E90E3E"/>
    <w:rsid w:val="00E91057"/>
    <w:rsid w:val="00E9126F"/>
    <w:rsid w:val="00E912B8"/>
    <w:rsid w:val="00E918A1"/>
    <w:rsid w:val="00E91C8F"/>
    <w:rsid w:val="00E92042"/>
    <w:rsid w:val="00E9226F"/>
    <w:rsid w:val="00E926DD"/>
    <w:rsid w:val="00E93366"/>
    <w:rsid w:val="00E93619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B8B"/>
    <w:rsid w:val="00EA02B0"/>
    <w:rsid w:val="00EA06CC"/>
    <w:rsid w:val="00EA0C7A"/>
    <w:rsid w:val="00EA11ED"/>
    <w:rsid w:val="00EA1ABE"/>
    <w:rsid w:val="00EA2239"/>
    <w:rsid w:val="00EA230D"/>
    <w:rsid w:val="00EA288A"/>
    <w:rsid w:val="00EA2F43"/>
    <w:rsid w:val="00EA2FFF"/>
    <w:rsid w:val="00EA31BA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34D8"/>
    <w:rsid w:val="00ED364A"/>
    <w:rsid w:val="00ED3A2C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4630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D53"/>
    <w:rsid w:val="00EF1D63"/>
    <w:rsid w:val="00EF1F28"/>
    <w:rsid w:val="00EF1F34"/>
    <w:rsid w:val="00EF24DF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F5F"/>
    <w:rsid w:val="00F160CB"/>
    <w:rsid w:val="00F1623B"/>
    <w:rsid w:val="00F16321"/>
    <w:rsid w:val="00F16592"/>
    <w:rsid w:val="00F16695"/>
    <w:rsid w:val="00F172D5"/>
    <w:rsid w:val="00F173A1"/>
    <w:rsid w:val="00F17617"/>
    <w:rsid w:val="00F1761E"/>
    <w:rsid w:val="00F17B12"/>
    <w:rsid w:val="00F17B30"/>
    <w:rsid w:val="00F20111"/>
    <w:rsid w:val="00F203D8"/>
    <w:rsid w:val="00F2043C"/>
    <w:rsid w:val="00F20B95"/>
    <w:rsid w:val="00F211E7"/>
    <w:rsid w:val="00F216BF"/>
    <w:rsid w:val="00F21A17"/>
    <w:rsid w:val="00F21D09"/>
    <w:rsid w:val="00F224F5"/>
    <w:rsid w:val="00F22C75"/>
    <w:rsid w:val="00F236DE"/>
    <w:rsid w:val="00F23AB6"/>
    <w:rsid w:val="00F23B64"/>
    <w:rsid w:val="00F23EA9"/>
    <w:rsid w:val="00F242CF"/>
    <w:rsid w:val="00F2459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30238"/>
    <w:rsid w:val="00F306FF"/>
    <w:rsid w:val="00F30D4E"/>
    <w:rsid w:val="00F30F85"/>
    <w:rsid w:val="00F311E8"/>
    <w:rsid w:val="00F315B5"/>
    <w:rsid w:val="00F31673"/>
    <w:rsid w:val="00F31B70"/>
    <w:rsid w:val="00F31D9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81D"/>
    <w:rsid w:val="00F43F14"/>
    <w:rsid w:val="00F44469"/>
    <w:rsid w:val="00F446ED"/>
    <w:rsid w:val="00F44D17"/>
    <w:rsid w:val="00F44E26"/>
    <w:rsid w:val="00F450A5"/>
    <w:rsid w:val="00F4571F"/>
    <w:rsid w:val="00F45814"/>
    <w:rsid w:val="00F4582D"/>
    <w:rsid w:val="00F45C67"/>
    <w:rsid w:val="00F45F3A"/>
    <w:rsid w:val="00F460E2"/>
    <w:rsid w:val="00F4660E"/>
    <w:rsid w:val="00F4673F"/>
    <w:rsid w:val="00F46919"/>
    <w:rsid w:val="00F46E1B"/>
    <w:rsid w:val="00F47039"/>
    <w:rsid w:val="00F4703F"/>
    <w:rsid w:val="00F47976"/>
    <w:rsid w:val="00F500E8"/>
    <w:rsid w:val="00F50302"/>
    <w:rsid w:val="00F50340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B4"/>
    <w:rsid w:val="00F52182"/>
    <w:rsid w:val="00F52238"/>
    <w:rsid w:val="00F5239B"/>
    <w:rsid w:val="00F52525"/>
    <w:rsid w:val="00F525E1"/>
    <w:rsid w:val="00F5319A"/>
    <w:rsid w:val="00F53985"/>
    <w:rsid w:val="00F54268"/>
    <w:rsid w:val="00F54912"/>
    <w:rsid w:val="00F54C9D"/>
    <w:rsid w:val="00F54ECB"/>
    <w:rsid w:val="00F5547C"/>
    <w:rsid w:val="00F56302"/>
    <w:rsid w:val="00F5675B"/>
    <w:rsid w:val="00F56F32"/>
    <w:rsid w:val="00F5708C"/>
    <w:rsid w:val="00F57901"/>
    <w:rsid w:val="00F579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2A9"/>
    <w:rsid w:val="00F64A46"/>
    <w:rsid w:val="00F656FB"/>
    <w:rsid w:val="00F659ED"/>
    <w:rsid w:val="00F65AFC"/>
    <w:rsid w:val="00F65C91"/>
    <w:rsid w:val="00F65C9A"/>
    <w:rsid w:val="00F665D7"/>
    <w:rsid w:val="00F67209"/>
    <w:rsid w:val="00F675C1"/>
    <w:rsid w:val="00F675CC"/>
    <w:rsid w:val="00F67A96"/>
    <w:rsid w:val="00F67C65"/>
    <w:rsid w:val="00F67DAC"/>
    <w:rsid w:val="00F67EA4"/>
    <w:rsid w:val="00F67ED2"/>
    <w:rsid w:val="00F70DF1"/>
    <w:rsid w:val="00F71118"/>
    <w:rsid w:val="00F717B1"/>
    <w:rsid w:val="00F718F8"/>
    <w:rsid w:val="00F71BD8"/>
    <w:rsid w:val="00F71D4B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5E9"/>
    <w:rsid w:val="00F80673"/>
    <w:rsid w:val="00F80860"/>
    <w:rsid w:val="00F80BA6"/>
    <w:rsid w:val="00F80DCE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198"/>
    <w:rsid w:val="00F8649B"/>
    <w:rsid w:val="00F8693C"/>
    <w:rsid w:val="00F86A76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BB2"/>
    <w:rsid w:val="00FA3E7F"/>
    <w:rsid w:val="00FA4507"/>
    <w:rsid w:val="00FA4712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4031"/>
    <w:rsid w:val="00FC4299"/>
    <w:rsid w:val="00FC44AB"/>
    <w:rsid w:val="00FC4900"/>
    <w:rsid w:val="00FC4A9E"/>
    <w:rsid w:val="00FC4B8D"/>
    <w:rsid w:val="00FC58FB"/>
    <w:rsid w:val="00FC595C"/>
    <w:rsid w:val="00FC5C30"/>
    <w:rsid w:val="00FC61D3"/>
    <w:rsid w:val="00FC65E6"/>
    <w:rsid w:val="00FC6A58"/>
    <w:rsid w:val="00FC71F6"/>
    <w:rsid w:val="00FC749D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34D"/>
    <w:rsid w:val="00FD6362"/>
    <w:rsid w:val="00FD66E8"/>
    <w:rsid w:val="00FD69FB"/>
    <w:rsid w:val="00FD6B3C"/>
    <w:rsid w:val="00FD6FFE"/>
    <w:rsid w:val="00FD7214"/>
    <w:rsid w:val="00FD74E1"/>
    <w:rsid w:val="00FD77EA"/>
    <w:rsid w:val="00FD7869"/>
    <w:rsid w:val="00FD7BAB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DF3"/>
    <w:rsid w:val="00FE53EF"/>
    <w:rsid w:val="00FE5536"/>
    <w:rsid w:val="00FE56AA"/>
    <w:rsid w:val="00FE5DF9"/>
    <w:rsid w:val="00FE5F04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DE0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15D7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4EDC-8940-49DE-AACC-469B0E03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399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106</cp:revision>
  <cp:lastPrinted>2024-09-30T09:59:00Z</cp:lastPrinted>
  <dcterms:created xsi:type="dcterms:W3CDTF">2024-09-30T00:52:00Z</dcterms:created>
  <dcterms:modified xsi:type="dcterms:W3CDTF">2024-10-01T00:40:00Z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