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11739" w14:textId="77777777" w:rsidR="006E1819" w:rsidRDefault="006E1819"/>
    <w:tbl>
      <w:tblPr>
        <w:tblW w:w="106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994"/>
      </w:tblGrid>
      <w:tr w:rsidR="00380D41" w:rsidRPr="00380D41" w14:paraId="28E1F747" w14:textId="77777777" w:rsidTr="0099587A"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B895" w14:textId="77777777" w:rsidR="008D3373" w:rsidRPr="00865DBA" w:rsidRDefault="00A43207" w:rsidP="00A1210B">
            <w:pPr>
              <w:jc w:val="center"/>
            </w:pPr>
            <w:r w:rsidRPr="00865DBA">
              <w:t>S</w:t>
            </w:r>
            <w:r w:rsidR="0099587A" w:rsidRPr="00865DBA">
              <w:t>Ở Y TẾ THÀNH PHỐ HỒ CHÍ MINH</w:t>
            </w:r>
          </w:p>
          <w:p w14:paraId="5739DB8F" w14:textId="77777777" w:rsidR="008D3373" w:rsidRPr="00865DBA" w:rsidRDefault="0099587A" w:rsidP="00A1210B">
            <w:pPr>
              <w:jc w:val="center"/>
            </w:pPr>
            <w:r w:rsidRPr="00865DBA">
              <w:rPr>
                <w:b/>
                <w:sz w:val="26"/>
                <w:szCs w:val="26"/>
              </w:rPr>
              <w:t>BỆNH VIỆN THÀNH PHỐ THỦ ĐỨC</w:t>
            </w:r>
          </w:p>
          <w:p w14:paraId="61A8D5F6" w14:textId="77777777" w:rsidR="00312D35" w:rsidRPr="00865DBA" w:rsidRDefault="00B24B5D" w:rsidP="00387A95">
            <w:pPr>
              <w:jc w:val="center"/>
              <w:rPr>
                <w:b/>
                <w:sz w:val="22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66CEC40B" wp14:editId="2543CA5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12699</wp:posOffset>
                      </wp:positionV>
                      <wp:extent cx="1057910" cy="0"/>
                      <wp:effectExtent l="0" t="0" r="889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73CB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1.9pt;margin-top:1pt;width:83.3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"/>
                  </w:pict>
                </mc:Fallback>
              </mc:AlternateContent>
            </w:r>
            <w:r w:rsidR="001141EE" w:rsidRPr="00865DBA">
              <w:rPr>
                <w:b/>
                <w:sz w:val="22"/>
                <w:szCs w:val="16"/>
              </w:rPr>
              <w:t xml:space="preserve">         </w:t>
            </w:r>
          </w:p>
          <w:p w14:paraId="2525367B" w14:textId="77777777" w:rsidR="008D3373" w:rsidRPr="00865DBA" w:rsidRDefault="008D3373" w:rsidP="006361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C6AE" w14:textId="77777777" w:rsidR="008D3373" w:rsidRPr="00865DBA" w:rsidRDefault="001141EE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CỘNG HÒA XÃ HỘI CHỦ NGHĨA VIỆT NAM</w:t>
            </w:r>
          </w:p>
          <w:p w14:paraId="027DCB52" w14:textId="77777777" w:rsidR="008D3373" w:rsidRPr="00865DBA" w:rsidRDefault="001141E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65DBA">
              <w:rPr>
                <w:b/>
                <w:sz w:val="28"/>
                <w:szCs w:val="28"/>
              </w:rPr>
              <w:t>Độc</w:t>
            </w:r>
            <w:proofErr w:type="spellEnd"/>
            <w:r w:rsidRPr="00865D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65DBA">
              <w:rPr>
                <w:b/>
                <w:sz w:val="28"/>
                <w:szCs w:val="28"/>
              </w:rPr>
              <w:t>lập</w:t>
            </w:r>
            <w:proofErr w:type="spellEnd"/>
            <w:r w:rsidRPr="00865DBA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865DBA">
              <w:rPr>
                <w:b/>
                <w:sz w:val="28"/>
                <w:szCs w:val="28"/>
              </w:rPr>
              <w:t>Tự</w:t>
            </w:r>
            <w:proofErr w:type="spellEnd"/>
            <w:r w:rsidRPr="00865DBA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865DBA">
              <w:rPr>
                <w:b/>
                <w:sz w:val="28"/>
                <w:szCs w:val="28"/>
              </w:rPr>
              <w:t>Hạnh</w:t>
            </w:r>
            <w:proofErr w:type="spellEnd"/>
            <w:r w:rsidRPr="00865D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65DBA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2EEDAE8E" w14:textId="77777777" w:rsidR="008D3373" w:rsidRPr="00865DBA" w:rsidRDefault="00B24B5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34B5439E" wp14:editId="28EFD519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31114</wp:posOffset>
                      </wp:positionV>
                      <wp:extent cx="2180590" cy="0"/>
                      <wp:effectExtent l="0" t="0" r="1016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0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970E8" id="Straight Arrow Connector 2" o:spid="_x0000_s1026" type="#_x0000_t32" style="position:absolute;margin-left:59.3pt;margin-top:2.45pt;width:171.7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" strokeweight=".26467mm">
                      <o:lock v:ext="edit" shapetype="f"/>
                    </v:shape>
                  </w:pict>
                </mc:Fallback>
              </mc:AlternateContent>
            </w:r>
          </w:p>
          <w:p w14:paraId="6F4E460B" w14:textId="1237B4DC" w:rsidR="008D3373" w:rsidRPr="00865DBA" w:rsidRDefault="008D51B1" w:rsidP="003128BC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865DBA">
              <w:rPr>
                <w:i/>
                <w:sz w:val="26"/>
                <w:szCs w:val="26"/>
              </w:rPr>
              <w:t xml:space="preserve"> </w:t>
            </w:r>
            <w:r w:rsidR="0099587A" w:rsidRPr="00865DBA">
              <w:rPr>
                <w:i/>
                <w:sz w:val="26"/>
                <w:szCs w:val="26"/>
              </w:rPr>
              <w:t xml:space="preserve">Thành </w:t>
            </w:r>
            <w:proofErr w:type="spellStart"/>
            <w:r w:rsidR="0099587A" w:rsidRPr="00865DBA">
              <w:rPr>
                <w:i/>
                <w:sz w:val="26"/>
                <w:szCs w:val="26"/>
              </w:rPr>
              <w:t>phố</w:t>
            </w:r>
            <w:proofErr w:type="spellEnd"/>
            <w:r w:rsidR="0099587A" w:rsidRPr="00865DB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99587A" w:rsidRPr="00865DBA">
              <w:rPr>
                <w:i/>
                <w:sz w:val="26"/>
                <w:szCs w:val="26"/>
              </w:rPr>
              <w:t>Hồ</w:t>
            </w:r>
            <w:proofErr w:type="spellEnd"/>
            <w:r w:rsidR="0099587A" w:rsidRPr="00865DBA">
              <w:rPr>
                <w:i/>
                <w:sz w:val="26"/>
                <w:szCs w:val="26"/>
              </w:rPr>
              <w:t xml:space="preserve"> Chí Minh</w:t>
            </w:r>
            <w:r w:rsidRPr="00865DBA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865DBA">
              <w:rPr>
                <w:i/>
                <w:sz w:val="26"/>
                <w:szCs w:val="26"/>
              </w:rPr>
              <w:t>ngày</w:t>
            </w:r>
            <w:proofErr w:type="spellEnd"/>
            <w:r w:rsidRPr="00865DBA">
              <w:rPr>
                <w:i/>
                <w:sz w:val="26"/>
                <w:szCs w:val="26"/>
              </w:rPr>
              <w:t xml:space="preserve"> </w:t>
            </w:r>
            <w:r w:rsidR="00BE17E7">
              <w:rPr>
                <w:i/>
                <w:sz w:val="26"/>
                <w:szCs w:val="26"/>
              </w:rPr>
              <w:t>28</w:t>
            </w:r>
            <w:r w:rsidR="00360A0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43250F" w:rsidRPr="00865DBA">
              <w:rPr>
                <w:i/>
                <w:sz w:val="26"/>
                <w:szCs w:val="26"/>
              </w:rPr>
              <w:t>tháng</w:t>
            </w:r>
            <w:proofErr w:type="spellEnd"/>
            <w:r w:rsidR="0043250F" w:rsidRPr="00865DBA">
              <w:rPr>
                <w:i/>
                <w:sz w:val="26"/>
                <w:szCs w:val="26"/>
              </w:rPr>
              <w:t xml:space="preserve"> </w:t>
            </w:r>
            <w:r w:rsidR="00BE17E7">
              <w:rPr>
                <w:i/>
                <w:sz w:val="26"/>
                <w:szCs w:val="26"/>
              </w:rPr>
              <w:t>11</w:t>
            </w:r>
            <w:r w:rsidR="001141EE" w:rsidRPr="00865DB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1141EE" w:rsidRPr="00865DBA">
              <w:rPr>
                <w:i/>
                <w:sz w:val="26"/>
                <w:szCs w:val="26"/>
              </w:rPr>
              <w:t>năm</w:t>
            </w:r>
            <w:proofErr w:type="spellEnd"/>
            <w:r w:rsidR="001141EE" w:rsidRPr="00865DBA">
              <w:rPr>
                <w:i/>
                <w:sz w:val="26"/>
                <w:szCs w:val="26"/>
              </w:rPr>
              <w:t xml:space="preserve"> 20</w:t>
            </w:r>
            <w:r w:rsidR="000F3612" w:rsidRPr="00865DBA">
              <w:rPr>
                <w:i/>
                <w:sz w:val="26"/>
                <w:szCs w:val="26"/>
              </w:rPr>
              <w:t>2</w:t>
            </w:r>
            <w:r w:rsidR="005E0773" w:rsidRPr="00865DBA">
              <w:rPr>
                <w:i/>
                <w:sz w:val="26"/>
                <w:szCs w:val="26"/>
              </w:rPr>
              <w:t>4</w:t>
            </w:r>
          </w:p>
        </w:tc>
      </w:tr>
    </w:tbl>
    <w:p w14:paraId="7FD82C31" w14:textId="77777777" w:rsidR="005842F4" w:rsidRPr="00865DBA" w:rsidRDefault="00482360" w:rsidP="005842F4">
      <w:pPr>
        <w:spacing w:before="240"/>
        <w:jc w:val="center"/>
        <w:outlineLvl w:val="0"/>
        <w:rPr>
          <w:b/>
          <w:sz w:val="26"/>
          <w:szCs w:val="26"/>
        </w:rPr>
      </w:pPr>
      <w:r w:rsidRPr="00865DBA">
        <w:rPr>
          <w:b/>
          <w:sz w:val="26"/>
          <w:szCs w:val="26"/>
        </w:rPr>
        <w:t xml:space="preserve"> LỊCH </w:t>
      </w:r>
      <w:r w:rsidR="009E63EB" w:rsidRPr="00865DBA">
        <w:rPr>
          <w:b/>
          <w:sz w:val="26"/>
          <w:szCs w:val="26"/>
        </w:rPr>
        <w:t xml:space="preserve">HỌP </w:t>
      </w:r>
      <w:r w:rsidR="00990FD7">
        <w:rPr>
          <w:b/>
          <w:sz w:val="26"/>
          <w:szCs w:val="26"/>
        </w:rPr>
        <w:t>TUẦN</w:t>
      </w:r>
      <w:r w:rsidR="009E63EB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 xml:space="preserve">CỦA </w:t>
      </w:r>
      <w:r w:rsidR="00206412" w:rsidRPr="00865DBA">
        <w:rPr>
          <w:b/>
          <w:sz w:val="26"/>
          <w:szCs w:val="26"/>
        </w:rPr>
        <w:t xml:space="preserve">BAN </w:t>
      </w:r>
      <w:r w:rsidR="002973D5" w:rsidRPr="00865DBA">
        <w:rPr>
          <w:b/>
          <w:sz w:val="26"/>
          <w:szCs w:val="26"/>
        </w:rPr>
        <w:t xml:space="preserve">GIÁM ĐỐC </w:t>
      </w:r>
      <w:r w:rsidR="00174253" w:rsidRPr="00865DBA">
        <w:rPr>
          <w:b/>
          <w:sz w:val="26"/>
          <w:szCs w:val="26"/>
        </w:rPr>
        <w:t xml:space="preserve">BỆNH </w:t>
      </w:r>
      <w:r w:rsidRPr="00865DBA">
        <w:rPr>
          <w:b/>
          <w:sz w:val="26"/>
          <w:szCs w:val="26"/>
        </w:rPr>
        <w:t>VIỆN THÀNH PHỐ</w:t>
      </w:r>
      <w:r w:rsidR="00206412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>THỦ ĐỨC</w:t>
      </w:r>
      <w:r w:rsidR="005842F4" w:rsidRPr="00865DBA">
        <w:rPr>
          <w:b/>
          <w:sz w:val="26"/>
          <w:szCs w:val="26"/>
        </w:rPr>
        <w:t xml:space="preserve"> </w:t>
      </w:r>
    </w:p>
    <w:p w14:paraId="232445FE" w14:textId="1A205435" w:rsidR="008D3373" w:rsidRPr="00865DBA" w:rsidRDefault="00B24B5D" w:rsidP="00F4571F">
      <w:pPr>
        <w:spacing w:after="36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13CEEB9D" wp14:editId="04319D1D">
                <wp:simplePos x="0" y="0"/>
                <wp:positionH relativeFrom="column">
                  <wp:posOffset>2968625</wp:posOffset>
                </wp:positionH>
                <wp:positionV relativeFrom="paragraph">
                  <wp:posOffset>226694</wp:posOffset>
                </wp:positionV>
                <wp:extent cx="8763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8C374" id="Straight Arrow Connector 1" o:spid="_x0000_s1026" type="#_x0000_t32" style="position:absolute;margin-left:233.75pt;margin-top:17.85pt;width:69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" strokeweight=".26467mm">
                <o:lock v:ext="edit" shapetype="f"/>
              </v:shape>
            </w:pict>
          </mc:Fallback>
        </mc:AlternateContent>
      </w:r>
      <w:bookmarkStart w:id="0" w:name="OLE_LINK15"/>
      <w:bookmarkStart w:id="1" w:name="OLE_LINK16"/>
      <w:bookmarkStart w:id="2" w:name="OLE_LINK17"/>
      <w:proofErr w:type="spellStart"/>
      <w:r w:rsidR="00990FD7">
        <w:rPr>
          <w:b/>
          <w:bCs/>
          <w:sz w:val="26"/>
          <w:szCs w:val="26"/>
        </w:rPr>
        <w:t>Tuần</w:t>
      </w:r>
      <w:proofErr w:type="spellEnd"/>
      <w:r w:rsidR="00990FD7">
        <w:rPr>
          <w:b/>
          <w:bCs/>
          <w:sz w:val="26"/>
          <w:szCs w:val="26"/>
        </w:rPr>
        <w:t xml:space="preserve"> 4</w:t>
      </w:r>
      <w:r w:rsidR="00BE17E7">
        <w:rPr>
          <w:b/>
          <w:bCs/>
          <w:sz w:val="26"/>
          <w:szCs w:val="26"/>
        </w:rPr>
        <w:t>4</w:t>
      </w:r>
      <w:r w:rsidR="00990FD7">
        <w:rPr>
          <w:b/>
          <w:bCs/>
          <w:sz w:val="26"/>
          <w:szCs w:val="26"/>
        </w:rPr>
        <w:t xml:space="preserve">: </w:t>
      </w:r>
      <w:proofErr w:type="spellStart"/>
      <w:r w:rsidR="00990FD7">
        <w:rPr>
          <w:b/>
          <w:bCs/>
          <w:sz w:val="26"/>
          <w:szCs w:val="26"/>
        </w:rPr>
        <w:t>t</w:t>
      </w:r>
      <w:r w:rsidR="0099587A" w:rsidRPr="00865DBA">
        <w:rPr>
          <w:b/>
          <w:bCs/>
          <w:sz w:val="26"/>
          <w:szCs w:val="26"/>
        </w:rPr>
        <w:t>ừ</w:t>
      </w:r>
      <w:proofErr w:type="spellEnd"/>
      <w:r w:rsidR="0099587A" w:rsidRPr="00865DBA">
        <w:rPr>
          <w:b/>
          <w:bCs/>
          <w:sz w:val="26"/>
          <w:szCs w:val="26"/>
        </w:rPr>
        <w:t xml:space="preserve"> </w:t>
      </w:r>
      <w:proofErr w:type="spellStart"/>
      <w:r w:rsidR="0099587A" w:rsidRPr="00865DBA">
        <w:rPr>
          <w:b/>
          <w:bCs/>
          <w:sz w:val="26"/>
          <w:szCs w:val="26"/>
        </w:rPr>
        <w:t>ngày</w:t>
      </w:r>
      <w:proofErr w:type="spellEnd"/>
      <w:r w:rsidR="0099587A" w:rsidRPr="00865DBA">
        <w:rPr>
          <w:b/>
          <w:bCs/>
          <w:sz w:val="26"/>
          <w:szCs w:val="26"/>
        </w:rPr>
        <w:t xml:space="preserve"> </w:t>
      </w:r>
      <w:bookmarkEnd w:id="0"/>
      <w:bookmarkEnd w:id="1"/>
      <w:bookmarkEnd w:id="2"/>
      <w:r w:rsidR="00C07204">
        <w:rPr>
          <w:b/>
          <w:bCs/>
          <w:sz w:val="26"/>
          <w:szCs w:val="26"/>
        </w:rPr>
        <w:t>28</w:t>
      </w:r>
      <w:r w:rsidR="00360A08">
        <w:rPr>
          <w:b/>
          <w:bCs/>
          <w:sz w:val="26"/>
          <w:szCs w:val="26"/>
        </w:rPr>
        <w:t>/10</w:t>
      </w:r>
      <w:r w:rsidR="0008276A" w:rsidRPr="00865DBA">
        <w:rPr>
          <w:b/>
          <w:bCs/>
          <w:sz w:val="26"/>
          <w:szCs w:val="26"/>
        </w:rPr>
        <w:t>/202</w:t>
      </w:r>
      <w:r w:rsidR="005E0773" w:rsidRPr="00865DBA">
        <w:rPr>
          <w:b/>
          <w:bCs/>
          <w:sz w:val="26"/>
          <w:szCs w:val="26"/>
        </w:rPr>
        <w:t>4</w:t>
      </w:r>
      <w:r w:rsidR="009B16F0" w:rsidRPr="00865DBA">
        <w:rPr>
          <w:b/>
          <w:bCs/>
          <w:sz w:val="26"/>
          <w:szCs w:val="26"/>
        </w:rPr>
        <w:t xml:space="preserve"> </w:t>
      </w:r>
      <w:r w:rsidR="00EA1ABE" w:rsidRPr="00865DBA">
        <w:rPr>
          <w:b/>
          <w:bCs/>
          <w:sz w:val="26"/>
          <w:szCs w:val="26"/>
        </w:rPr>
        <w:t xml:space="preserve">– </w:t>
      </w:r>
      <w:r w:rsidR="00300AE8">
        <w:rPr>
          <w:b/>
          <w:bCs/>
          <w:sz w:val="26"/>
          <w:szCs w:val="26"/>
        </w:rPr>
        <w:t>3</w:t>
      </w:r>
      <w:r w:rsidR="00FD0A4D" w:rsidRPr="00865DBA">
        <w:rPr>
          <w:b/>
          <w:bCs/>
          <w:sz w:val="26"/>
          <w:szCs w:val="26"/>
        </w:rPr>
        <w:t>/</w:t>
      </w:r>
      <w:r w:rsidR="00C07204">
        <w:rPr>
          <w:b/>
          <w:bCs/>
          <w:sz w:val="26"/>
          <w:szCs w:val="26"/>
        </w:rPr>
        <w:t>11</w:t>
      </w:r>
      <w:r w:rsidR="0008276A" w:rsidRPr="00865DBA">
        <w:rPr>
          <w:b/>
          <w:bCs/>
          <w:sz w:val="26"/>
          <w:szCs w:val="26"/>
        </w:rPr>
        <w:t>/202</w:t>
      </w:r>
      <w:r w:rsidR="005E0773" w:rsidRPr="00865DBA">
        <w:rPr>
          <w:b/>
          <w:bCs/>
          <w:sz w:val="26"/>
          <w:szCs w:val="26"/>
        </w:rPr>
        <w:t>4</w:t>
      </w:r>
    </w:p>
    <w:tbl>
      <w:tblPr>
        <w:tblW w:w="1134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769"/>
        <w:gridCol w:w="922"/>
        <w:gridCol w:w="10"/>
        <w:gridCol w:w="953"/>
        <w:gridCol w:w="39"/>
        <w:gridCol w:w="2835"/>
        <w:gridCol w:w="3190"/>
        <w:gridCol w:w="12"/>
        <w:gridCol w:w="58"/>
        <w:gridCol w:w="851"/>
        <w:gridCol w:w="709"/>
      </w:tblGrid>
      <w:tr w:rsidR="00212BBA" w:rsidRPr="00607946" w14:paraId="13069468" w14:textId="77777777" w:rsidTr="003B59E5">
        <w:trPr>
          <w:trHeight w:val="718"/>
          <w:tblHeader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F438" w14:textId="77777777" w:rsidR="00206412" w:rsidRPr="00865DBA" w:rsidRDefault="00206412" w:rsidP="0020641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b/>
                <w:sz w:val="26"/>
                <w:szCs w:val="26"/>
              </w:rPr>
              <w:t>Thời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3AEE51A" w14:textId="77777777" w:rsidR="00C07F61" w:rsidRPr="00865DBA" w:rsidRDefault="00C07F61" w:rsidP="00C07F61">
            <w:pPr>
              <w:jc w:val="center"/>
              <w:rPr>
                <w:b/>
                <w:sz w:val="26"/>
                <w:szCs w:val="26"/>
              </w:rPr>
            </w:pPr>
          </w:p>
          <w:p w14:paraId="479811B4" w14:textId="77777777" w:rsidR="00206412" w:rsidRPr="00865DBA" w:rsidRDefault="00206412" w:rsidP="00C07F6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b/>
                <w:sz w:val="26"/>
                <w:szCs w:val="26"/>
              </w:rPr>
              <w:t>Địa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2FEBF883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AA9966E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b/>
                <w:sz w:val="26"/>
                <w:szCs w:val="26"/>
              </w:rPr>
              <w:t>Chủ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b/>
                <w:sz w:val="26"/>
                <w:szCs w:val="26"/>
              </w:rPr>
              <w:t>trì</w:t>
            </w:r>
            <w:proofErr w:type="spellEnd"/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6FCAF76" w14:textId="77777777" w:rsidR="00C07F61" w:rsidRPr="00865DBA" w:rsidRDefault="00C07F61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46E40FDE" w14:textId="77777777" w:rsidR="00206412" w:rsidRPr="00865DBA" w:rsidRDefault="00206412" w:rsidP="00884359">
            <w:pPr>
              <w:jc w:val="center"/>
              <w:rPr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 xml:space="preserve">Thành </w:t>
            </w:r>
            <w:proofErr w:type="spellStart"/>
            <w:r w:rsidRPr="00865DBA">
              <w:rPr>
                <w:b/>
                <w:sz w:val="26"/>
                <w:szCs w:val="26"/>
              </w:rPr>
              <w:t>phần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b/>
                <w:sz w:val="26"/>
                <w:szCs w:val="26"/>
              </w:rPr>
              <w:t>tham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b/>
                <w:sz w:val="26"/>
                <w:szCs w:val="26"/>
              </w:rPr>
              <w:t>dự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94DC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CF89444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Nội dung</w:t>
            </w:r>
          </w:p>
          <w:p w14:paraId="375CAE19" w14:textId="77777777" w:rsidR="00206412" w:rsidRPr="00865DBA" w:rsidRDefault="002064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8FD42A" w14:textId="77777777" w:rsidR="00C07F61" w:rsidRPr="00865DBA" w:rsidRDefault="00C07F61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  <w:p w14:paraId="1DCB3C5B" w14:textId="77777777" w:rsidR="00206412" w:rsidRPr="00865DBA" w:rsidRDefault="00206412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b/>
                <w:sz w:val="26"/>
                <w:szCs w:val="26"/>
              </w:rPr>
              <w:t>Chuẩn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</w:t>
            </w:r>
            <w:r w:rsidR="00C07F61" w:rsidRPr="00865DBA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865DBA">
              <w:rPr>
                <w:b/>
                <w:sz w:val="26"/>
                <w:szCs w:val="26"/>
              </w:rPr>
              <w:t>bị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73485" w14:textId="77777777" w:rsidR="00206412" w:rsidRPr="00865DBA" w:rsidRDefault="00622238" w:rsidP="00211047">
            <w:pPr>
              <w:ind w:right="83" w:hanging="104"/>
              <w:jc w:val="center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b/>
                <w:sz w:val="26"/>
                <w:szCs w:val="26"/>
              </w:rPr>
              <w:t>Ghi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6B499A" w:rsidRPr="00607946" w14:paraId="767041B4" w14:textId="77777777" w:rsidTr="003B59E5">
        <w:trPr>
          <w:trHeight w:val="393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1532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D220F0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b/>
                <w:sz w:val="26"/>
                <w:szCs w:val="26"/>
              </w:rPr>
              <w:t>Giờ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46881B" w14:textId="77777777" w:rsidR="006B499A" w:rsidRPr="00865DBA" w:rsidRDefault="006B499A" w:rsidP="00431A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BE04361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585DCB1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6743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23663F0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A58E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</w:tr>
      <w:tr w:rsidR="003B59E5" w:rsidRPr="004F2FB4" w14:paraId="4FECF165" w14:textId="77777777" w:rsidTr="003B59E5">
        <w:trPr>
          <w:trHeight w:val="9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96BE" w14:textId="6C7148CD" w:rsidR="003B59E5" w:rsidRDefault="003B59E5" w:rsidP="000B09D3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hai</w:t>
            </w:r>
            <w:proofErr w:type="spellEnd"/>
          </w:p>
          <w:p w14:paraId="44C4D6B5" w14:textId="53B46B0C" w:rsidR="003B59E5" w:rsidRPr="00865DBA" w:rsidRDefault="00C07204" w:rsidP="000B09D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  <w:r w:rsidR="003B59E5">
              <w:rPr>
                <w:b/>
                <w:sz w:val="26"/>
                <w:szCs w:val="26"/>
              </w:rPr>
              <w:t>/10</w:t>
            </w:r>
            <w:r w:rsidR="003B59E5" w:rsidRPr="00865DBA">
              <w:rPr>
                <w:b/>
                <w:sz w:val="26"/>
                <w:szCs w:val="26"/>
              </w:rPr>
              <w:t>/</w:t>
            </w:r>
          </w:p>
          <w:p w14:paraId="4E6DB5DE" w14:textId="77777777" w:rsidR="003B59E5" w:rsidRPr="00865DBA" w:rsidRDefault="003B59E5" w:rsidP="00212BBA">
            <w:pPr>
              <w:spacing w:before="60" w:after="60"/>
              <w:rPr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F6DD" w14:textId="77777777" w:rsidR="003B59E5" w:rsidRPr="00865DBA" w:rsidRDefault="003B59E5" w:rsidP="001461CD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 w:rsidRPr="00865DBA">
              <w:rPr>
                <w:b/>
                <w:color w:val="000000"/>
                <w:sz w:val="26"/>
                <w:szCs w:val="26"/>
              </w:rPr>
              <w:t>07h45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67BB" w14:textId="77777777" w:rsidR="003B59E5" w:rsidRPr="00865DBA" w:rsidRDefault="003B59E5" w:rsidP="008B5B39">
            <w:pPr>
              <w:spacing w:before="60" w:after="60"/>
              <w:ind w:left="70" w:firstLine="164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65DBA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BV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5CE8" w14:textId="77777777" w:rsidR="003B59E5" w:rsidRPr="00865DBA" w:rsidRDefault="003B59E5" w:rsidP="000D384A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33520061" w14:textId="52DA7A7F" w:rsidR="003B59E5" w:rsidRPr="00865DBA" w:rsidRDefault="003B59E5" w:rsidP="0022549D">
            <w:pPr>
              <w:spacing w:before="60" w:after="60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 xml:space="preserve">   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69BE" w14:textId="77777777" w:rsidR="003B59E5" w:rsidRPr="00865DBA" w:rsidRDefault="003B59E5" w:rsidP="00212BBA">
            <w:pPr>
              <w:spacing w:before="60" w:after="60"/>
              <w:ind w:left="111" w:hanging="4"/>
              <w:jc w:val="both"/>
              <w:rPr>
                <w:color w:val="000000"/>
                <w:sz w:val="26"/>
                <w:szCs w:val="26"/>
              </w:rPr>
            </w:pPr>
            <w:r w:rsidRPr="00865DBA">
              <w:rPr>
                <w:color w:val="000000"/>
                <w:sz w:val="26"/>
                <w:szCs w:val="26"/>
              </w:rPr>
              <w:t xml:space="preserve">BGĐ,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, khoa,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sở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69C6D" w14:textId="77777777" w:rsidR="003B59E5" w:rsidRPr="00865DBA" w:rsidRDefault="003B59E5" w:rsidP="00206412">
            <w:pPr>
              <w:spacing w:before="60" w:after="60"/>
              <w:ind w:left="-57"/>
              <w:jc w:val="both"/>
              <w:rPr>
                <w:color w:val="000000"/>
                <w:sz w:val="26"/>
                <w:szCs w:val="26"/>
              </w:rPr>
            </w:pPr>
            <w:r w:rsidRPr="00865DBA">
              <w:rPr>
                <w:b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Chào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cờ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đầu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tuần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ban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chuyên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môn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viện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. </w:t>
            </w:r>
          </w:p>
          <w:p w14:paraId="0D7BEBED" w14:textId="77777777" w:rsidR="003B59E5" w:rsidRPr="00865DBA" w:rsidRDefault="003B59E5" w:rsidP="00212BB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8CE8" w14:textId="77777777" w:rsidR="003B59E5" w:rsidRPr="00865DBA" w:rsidRDefault="003B59E5" w:rsidP="00F63227">
            <w:pPr>
              <w:spacing w:before="60" w:after="60"/>
              <w:ind w:right="1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P. KHT</w:t>
            </w:r>
            <w:r w:rsidRPr="00865DBA">
              <w:rPr>
                <w:color w:val="000000"/>
                <w:sz w:val="26"/>
                <w:szCs w:val="26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87C3" w14:textId="77777777" w:rsidR="003B59E5" w:rsidRPr="00865DBA" w:rsidRDefault="003B59E5" w:rsidP="00E65CE3">
            <w:pPr>
              <w:spacing w:before="60" w:after="60"/>
              <w:ind w:right="134" w:firstLine="107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C07204" w:rsidRPr="004F2FB4" w14:paraId="098BF9F4" w14:textId="77777777" w:rsidTr="003B59E5">
        <w:trPr>
          <w:trHeight w:val="1104"/>
        </w:trPr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BBA7C" w14:textId="77777777" w:rsidR="00C07204" w:rsidRPr="00865DBA" w:rsidRDefault="00C07204" w:rsidP="005560DA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00F6" w14:textId="5F21CB99" w:rsidR="00C07204" w:rsidRDefault="00C07204" w:rsidP="005560DA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B602" w14:textId="7F14F95F" w:rsidR="00C07204" w:rsidRPr="00865DBA" w:rsidRDefault="00C07204" w:rsidP="005560DA">
            <w:pPr>
              <w:spacing w:before="60" w:after="60"/>
              <w:ind w:left="70" w:firstLine="164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GĐ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93A3" w14:textId="77777777" w:rsidR="00C07204" w:rsidRPr="00865DBA" w:rsidRDefault="00C07204" w:rsidP="00C0720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213E3FFF" w14:textId="469ED085" w:rsidR="00C07204" w:rsidRPr="00865DBA" w:rsidRDefault="00C07204" w:rsidP="00C0720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 xml:space="preserve">   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E83C" w14:textId="4EEDF6C2" w:rsidR="00C07204" w:rsidRDefault="00C07204" w:rsidP="005560DA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GĐ, </w:t>
            </w:r>
            <w:proofErr w:type="spellStart"/>
            <w:r>
              <w:rPr>
                <w:sz w:val="26"/>
                <w:szCs w:val="26"/>
              </w:rPr>
              <w:t>lãnh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420C50">
              <w:rPr>
                <w:sz w:val="26"/>
                <w:szCs w:val="26"/>
              </w:rPr>
              <w:t>và</w:t>
            </w:r>
            <w:proofErr w:type="spellEnd"/>
            <w:r w:rsidR="00420C50">
              <w:rPr>
                <w:sz w:val="26"/>
                <w:szCs w:val="26"/>
              </w:rPr>
              <w:t xml:space="preserve"> </w:t>
            </w:r>
            <w:proofErr w:type="spellStart"/>
            <w:r w:rsidR="00420C50">
              <w:rPr>
                <w:sz w:val="26"/>
                <w:szCs w:val="26"/>
              </w:rPr>
              <w:t>Tổ</w:t>
            </w:r>
            <w:proofErr w:type="spellEnd"/>
            <w:r w:rsidR="00420C50">
              <w:rPr>
                <w:sz w:val="26"/>
                <w:szCs w:val="26"/>
              </w:rPr>
              <w:t xml:space="preserve"> </w:t>
            </w:r>
            <w:proofErr w:type="spellStart"/>
            <w:r w:rsidR="00277484">
              <w:rPr>
                <w:sz w:val="26"/>
                <w:szCs w:val="26"/>
              </w:rPr>
              <w:t>trưởng</w:t>
            </w:r>
            <w:proofErr w:type="spellEnd"/>
            <w:r w:rsidR="00277484">
              <w:rPr>
                <w:sz w:val="26"/>
                <w:szCs w:val="26"/>
              </w:rPr>
              <w:t xml:space="preserve"> </w:t>
            </w:r>
            <w:proofErr w:type="spellStart"/>
            <w:r w:rsidR="00277484">
              <w:rPr>
                <w:sz w:val="26"/>
                <w:szCs w:val="26"/>
              </w:rPr>
              <w:t>tổ</w:t>
            </w:r>
            <w:proofErr w:type="spellEnd"/>
            <w:r w:rsidR="00277484">
              <w:rPr>
                <w:sz w:val="26"/>
                <w:szCs w:val="26"/>
              </w:rPr>
              <w:t xml:space="preserve"> </w:t>
            </w:r>
            <w:proofErr w:type="spellStart"/>
            <w:r w:rsidR="00420C50">
              <w:rPr>
                <w:sz w:val="26"/>
                <w:szCs w:val="26"/>
              </w:rPr>
              <w:t>bảo</w:t>
            </w:r>
            <w:proofErr w:type="spellEnd"/>
            <w:r w:rsidR="00420C50">
              <w:rPr>
                <w:sz w:val="26"/>
                <w:szCs w:val="26"/>
              </w:rPr>
              <w:t xml:space="preserve"> </w:t>
            </w:r>
            <w:proofErr w:type="spellStart"/>
            <w:r w:rsidR="00420C50">
              <w:rPr>
                <w:sz w:val="26"/>
                <w:szCs w:val="26"/>
              </w:rPr>
              <w:t>trì</w:t>
            </w:r>
            <w:proofErr w:type="spellEnd"/>
            <w:r w:rsidR="00420C5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P. HCQT.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3465" w14:textId="1CCC744D" w:rsidR="00C07204" w:rsidRPr="00C07204" w:rsidRDefault="00C07204" w:rsidP="005560DA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C07204">
              <w:rPr>
                <w:sz w:val="26"/>
                <w:szCs w:val="26"/>
              </w:rPr>
              <w:t>Họp</w:t>
            </w:r>
            <w:proofErr w:type="spellEnd"/>
            <w:r w:rsidRPr="00C07204">
              <w:rPr>
                <w:sz w:val="26"/>
                <w:szCs w:val="26"/>
              </w:rPr>
              <w:t xml:space="preserve"> </w:t>
            </w:r>
            <w:proofErr w:type="spellStart"/>
            <w:r w:rsidRPr="00C07204">
              <w:rPr>
                <w:sz w:val="26"/>
                <w:szCs w:val="26"/>
              </w:rPr>
              <w:t>về</w:t>
            </w:r>
            <w:proofErr w:type="spellEnd"/>
            <w:r w:rsidRPr="00C07204">
              <w:rPr>
                <w:sz w:val="26"/>
                <w:szCs w:val="26"/>
              </w:rPr>
              <w:t xml:space="preserve"> </w:t>
            </w:r>
            <w:proofErr w:type="spellStart"/>
            <w:r w:rsidRPr="00C07204">
              <w:rPr>
                <w:sz w:val="26"/>
                <w:szCs w:val="26"/>
              </w:rPr>
              <w:t>công</w:t>
            </w:r>
            <w:proofErr w:type="spellEnd"/>
            <w:r w:rsidRPr="00C07204">
              <w:rPr>
                <w:sz w:val="26"/>
                <w:szCs w:val="26"/>
              </w:rPr>
              <w:t xml:space="preserve"> </w:t>
            </w:r>
            <w:proofErr w:type="spellStart"/>
            <w:r w:rsidRPr="00C07204">
              <w:rPr>
                <w:sz w:val="26"/>
                <w:szCs w:val="26"/>
              </w:rPr>
              <w:t>tác</w:t>
            </w:r>
            <w:proofErr w:type="spellEnd"/>
            <w:r w:rsidRPr="00C07204">
              <w:rPr>
                <w:sz w:val="26"/>
                <w:szCs w:val="26"/>
              </w:rPr>
              <w:t xml:space="preserve"> </w:t>
            </w:r>
            <w:proofErr w:type="spellStart"/>
            <w:r w:rsidRPr="00C07204">
              <w:rPr>
                <w:sz w:val="26"/>
                <w:szCs w:val="26"/>
              </w:rPr>
              <w:t>sửa</w:t>
            </w:r>
            <w:proofErr w:type="spellEnd"/>
            <w:r w:rsidRPr="00C07204">
              <w:rPr>
                <w:sz w:val="26"/>
                <w:szCs w:val="26"/>
              </w:rPr>
              <w:t xml:space="preserve"> </w:t>
            </w:r>
            <w:proofErr w:type="spellStart"/>
            <w:r w:rsidRPr="00C07204">
              <w:rPr>
                <w:sz w:val="26"/>
                <w:szCs w:val="26"/>
              </w:rPr>
              <w:t>chữa</w:t>
            </w:r>
            <w:proofErr w:type="spellEnd"/>
            <w:r w:rsidRPr="00C07204">
              <w:rPr>
                <w:sz w:val="26"/>
                <w:szCs w:val="26"/>
              </w:rPr>
              <w:t xml:space="preserve"> </w:t>
            </w:r>
            <w:proofErr w:type="spellStart"/>
            <w:r w:rsidRPr="00C07204">
              <w:rPr>
                <w:sz w:val="26"/>
                <w:szCs w:val="26"/>
              </w:rPr>
              <w:t>Cơ</w:t>
            </w:r>
            <w:proofErr w:type="spellEnd"/>
            <w:r w:rsidRPr="00C07204">
              <w:rPr>
                <w:sz w:val="26"/>
                <w:szCs w:val="26"/>
              </w:rPr>
              <w:t xml:space="preserve"> </w:t>
            </w:r>
            <w:proofErr w:type="spellStart"/>
            <w:r w:rsidRPr="00C07204">
              <w:rPr>
                <w:sz w:val="26"/>
                <w:szCs w:val="26"/>
              </w:rPr>
              <w:t>sở</w:t>
            </w:r>
            <w:proofErr w:type="spellEnd"/>
            <w:r w:rsidRPr="00C07204">
              <w:rPr>
                <w:sz w:val="26"/>
                <w:szCs w:val="26"/>
              </w:rPr>
              <w:t xml:space="preserve"> </w:t>
            </w:r>
            <w:proofErr w:type="spellStart"/>
            <w:r w:rsidRPr="00C07204">
              <w:rPr>
                <w:sz w:val="26"/>
                <w:szCs w:val="26"/>
              </w:rPr>
              <w:t>vật</w:t>
            </w:r>
            <w:proofErr w:type="spellEnd"/>
            <w:r w:rsidRPr="00C07204">
              <w:rPr>
                <w:sz w:val="26"/>
                <w:szCs w:val="26"/>
              </w:rPr>
              <w:t xml:space="preserve"> </w:t>
            </w:r>
            <w:proofErr w:type="spellStart"/>
            <w:r w:rsidRPr="00C07204">
              <w:rPr>
                <w:sz w:val="26"/>
                <w:szCs w:val="26"/>
              </w:rPr>
              <w:t>chất</w:t>
            </w:r>
            <w:proofErr w:type="spellEnd"/>
            <w:r w:rsidRPr="00C07204">
              <w:rPr>
                <w:sz w:val="26"/>
                <w:szCs w:val="26"/>
              </w:rPr>
              <w:t xml:space="preserve"> BV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BE11" w14:textId="561C1CB1" w:rsidR="00C07204" w:rsidRDefault="00C07204" w:rsidP="009B1EED">
            <w:pPr>
              <w:spacing w:before="60" w:after="60"/>
              <w:ind w:right="1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HCQT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4E92" w14:textId="77777777" w:rsidR="00C07204" w:rsidRPr="00865DBA" w:rsidRDefault="00C07204" w:rsidP="005560DA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560DA" w:rsidRPr="004F2FB4" w14:paraId="20F517CE" w14:textId="77777777" w:rsidTr="003B59E5">
        <w:trPr>
          <w:trHeight w:val="1104"/>
        </w:trPr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B3A06" w14:textId="77777777" w:rsidR="005560DA" w:rsidRPr="00865DBA" w:rsidRDefault="005560DA" w:rsidP="005560DA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B6E6" w14:textId="3A90E6DF" w:rsidR="005560DA" w:rsidRDefault="001C29D1" w:rsidP="005560DA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</w:t>
            </w:r>
            <w:r w:rsidR="005560DA">
              <w:rPr>
                <w:b/>
                <w:sz w:val="26"/>
                <w:szCs w:val="26"/>
              </w:rPr>
              <w:t>h00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4A4D" w14:textId="64D06B13" w:rsidR="005560DA" w:rsidRPr="00865DBA" w:rsidRDefault="005560DA" w:rsidP="005560DA">
            <w:pPr>
              <w:spacing w:before="60" w:after="60"/>
              <w:ind w:left="70" w:firstLine="164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BGĐ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0B0" w14:textId="77777777" w:rsidR="005560DA" w:rsidRPr="00865DBA" w:rsidRDefault="005560DA" w:rsidP="00580272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4FB56761" w14:textId="072F6FAF" w:rsidR="005560DA" w:rsidRPr="00865DBA" w:rsidRDefault="005560DA" w:rsidP="00580272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D45E" w14:textId="0D0DF467" w:rsidR="005560DA" w:rsidRDefault="002C7C02" w:rsidP="005560DA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560DA" w:rsidRPr="00865DBA">
              <w:rPr>
                <w:sz w:val="26"/>
                <w:szCs w:val="26"/>
              </w:rPr>
              <w:t>BGĐ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F1C13" w14:textId="4A30914A" w:rsidR="005560DA" w:rsidRDefault="005560DA" w:rsidP="005560DA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Ban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giám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đốc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DD8C" w14:textId="342685D8" w:rsidR="005560DA" w:rsidRDefault="005560DA" w:rsidP="009B1EED">
            <w:pPr>
              <w:spacing w:before="60" w:after="60"/>
              <w:ind w:right="13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F2C3" w14:textId="77777777" w:rsidR="005560DA" w:rsidRPr="00865DBA" w:rsidRDefault="005560DA" w:rsidP="005560DA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560DA" w:rsidRPr="004F2FB4" w14:paraId="79189D47" w14:textId="77777777" w:rsidTr="003B59E5">
        <w:trPr>
          <w:trHeight w:val="1227"/>
        </w:trPr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E85AE" w14:textId="77777777" w:rsidR="005560DA" w:rsidRPr="00865DBA" w:rsidRDefault="005560DA" w:rsidP="005560DA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3236" w14:textId="181ABE5F" w:rsidR="005560DA" w:rsidRPr="00865DBA" w:rsidRDefault="001C29D1" w:rsidP="005560DA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</w:t>
            </w:r>
            <w:r w:rsidR="005560DA">
              <w:rPr>
                <w:b/>
                <w:sz w:val="26"/>
                <w:szCs w:val="26"/>
              </w:rPr>
              <w:t>h30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1ED4" w14:textId="77777777" w:rsidR="005560DA" w:rsidRPr="00865DBA" w:rsidRDefault="005560DA" w:rsidP="005560DA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BGĐ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835A" w14:textId="77777777" w:rsidR="005560DA" w:rsidRPr="00865DBA" w:rsidRDefault="005560DA" w:rsidP="005560DA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176D19D2" w14:textId="77777777" w:rsidR="005560DA" w:rsidRPr="00865DBA" w:rsidRDefault="005560DA" w:rsidP="005560DA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4629" w14:textId="77777777" w:rsidR="005560DA" w:rsidRPr="00865DBA" w:rsidRDefault="005560DA" w:rsidP="005560DA">
            <w:pPr>
              <w:spacing w:before="60" w:after="60"/>
              <w:ind w:left="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865DBA">
              <w:rPr>
                <w:sz w:val="26"/>
                <w:szCs w:val="26"/>
              </w:rPr>
              <w:t xml:space="preserve">BGĐ, </w:t>
            </w:r>
            <w:proofErr w:type="spellStart"/>
            <w:r w:rsidRPr="00865DBA">
              <w:rPr>
                <w:sz w:val="26"/>
                <w:szCs w:val="26"/>
              </w:rPr>
              <w:t>lãnh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đạo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các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phòng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chức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năng</w:t>
            </w:r>
            <w:proofErr w:type="spellEnd"/>
            <w:r w:rsidRPr="00865DBA">
              <w:rPr>
                <w:sz w:val="26"/>
                <w:szCs w:val="26"/>
              </w:rPr>
              <w:t>.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46791" w14:textId="77777777" w:rsidR="005560DA" w:rsidRPr="00865DBA" w:rsidRDefault="005560DA" w:rsidP="005560DA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Giao ban BGĐ </w:t>
            </w:r>
            <w:proofErr w:type="spellStart"/>
            <w:r w:rsidRPr="00865DBA">
              <w:rPr>
                <w:sz w:val="26"/>
                <w:szCs w:val="26"/>
              </w:rPr>
              <w:t>với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lãnh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đạo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các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phòng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chức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năng</w:t>
            </w:r>
            <w:proofErr w:type="spellEnd"/>
            <w:r w:rsidRPr="00865DBA">
              <w:rPr>
                <w:sz w:val="26"/>
                <w:szCs w:val="26"/>
              </w:rPr>
              <w:t>.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E2E5" w14:textId="77777777" w:rsidR="005560DA" w:rsidRPr="00865DBA" w:rsidRDefault="005560DA" w:rsidP="005560DA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  <w:r w:rsidRPr="00865DBA">
              <w:rPr>
                <w:color w:val="000000"/>
                <w:sz w:val="26"/>
                <w:szCs w:val="26"/>
              </w:rPr>
              <w:t xml:space="preserve">Các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báo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cáo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2E07" w14:textId="77777777" w:rsidR="005560DA" w:rsidRPr="00865DBA" w:rsidRDefault="005560DA" w:rsidP="005560DA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74F94" w:rsidRPr="004F2FB4" w14:paraId="60DAC6B1" w14:textId="77777777" w:rsidTr="003B59E5">
        <w:trPr>
          <w:trHeight w:val="1036"/>
        </w:trPr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7603D" w14:textId="77777777" w:rsidR="00B74F94" w:rsidRPr="00865DBA" w:rsidRDefault="00B74F94" w:rsidP="00B74F94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F54E" w14:textId="60995643" w:rsidR="00B74F94" w:rsidRDefault="00B74F94" w:rsidP="00B74F9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11h00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6F74" w14:textId="555D6C9D" w:rsidR="00B74F94" w:rsidRPr="00865DBA" w:rsidRDefault="00B74F94" w:rsidP="00B74F94">
            <w:pPr>
              <w:spacing w:before="60" w:after="60"/>
              <w:ind w:left="7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PGĐ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7EDE" w14:textId="75CC687B" w:rsidR="00B74F94" w:rsidRPr="00865DBA" w:rsidRDefault="00B74F94" w:rsidP="00B74F9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BF8F00"/>
              </w:rPr>
              <w:t>BS. Dũng - PGĐ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00AA" w14:textId="53599164" w:rsidR="00B74F94" w:rsidRDefault="00B74F94" w:rsidP="00B74F94">
            <w:pPr>
              <w:spacing w:before="60" w:after="60"/>
              <w:ind w:left="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KHTH, K. </w:t>
            </w:r>
            <w:proofErr w:type="spellStart"/>
            <w:r>
              <w:rPr>
                <w:sz w:val="26"/>
                <w:szCs w:val="26"/>
              </w:rPr>
              <w:t>Khám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bệnh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3089" w14:textId="1EA4717A" w:rsidR="00B74F94" w:rsidRPr="001C29D1" w:rsidRDefault="00B74F94" w:rsidP="00B74F94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A2C8" w14:textId="54CEB44B" w:rsidR="00B74F94" w:rsidRDefault="00B74F94" w:rsidP="00B74F94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902D" w14:textId="77777777" w:rsidR="00B74F94" w:rsidRPr="00865DBA" w:rsidRDefault="00B74F94" w:rsidP="00B74F94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74F94" w:rsidRPr="004F2FB4" w14:paraId="044B9246" w14:textId="77777777" w:rsidTr="003B59E5">
        <w:trPr>
          <w:trHeight w:val="1036"/>
        </w:trPr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39BD3" w14:textId="77777777" w:rsidR="00B74F94" w:rsidRPr="00865DBA" w:rsidRDefault="00B74F94" w:rsidP="00B74F94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A3E7" w14:textId="24C8411B" w:rsidR="00B74F94" w:rsidRDefault="00B74F94" w:rsidP="00B74F9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9BE0" w14:textId="0F77EA0F" w:rsidR="00B74F94" w:rsidRPr="00865DBA" w:rsidRDefault="00B74F94" w:rsidP="00B74F94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proofErr w:type="spellStart"/>
            <w:r w:rsidRPr="00865DBA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BV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484F" w14:textId="77777777" w:rsidR="00B74F94" w:rsidRPr="00865DBA" w:rsidRDefault="00B74F94" w:rsidP="00B74F9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0E09BABE" w14:textId="50D7D25B" w:rsidR="00B74F94" w:rsidRPr="00865DBA" w:rsidRDefault="00B74F94" w:rsidP="00B74F9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C0C0" w14:textId="187A15C7" w:rsidR="00B74F94" w:rsidRDefault="00B74F94" w:rsidP="00B74F94">
            <w:pPr>
              <w:spacing w:before="60" w:after="60"/>
              <w:ind w:left="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BGĐ; </w:t>
            </w:r>
            <w:proofErr w:type="spellStart"/>
            <w:r>
              <w:rPr>
                <w:sz w:val="26"/>
                <w:szCs w:val="26"/>
              </w:rPr>
              <w:t>Lãnh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, Khoa,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sở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thuộc</w:t>
            </w:r>
            <w:proofErr w:type="spellEnd"/>
            <w:r>
              <w:rPr>
                <w:sz w:val="26"/>
                <w:szCs w:val="26"/>
              </w:rPr>
              <w:t xml:space="preserve">;  BTV Công </w:t>
            </w:r>
            <w:proofErr w:type="spellStart"/>
            <w:r>
              <w:rPr>
                <w:sz w:val="26"/>
                <w:szCs w:val="26"/>
              </w:rPr>
              <w:t>đoàn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 w:rsidRPr="00BE17E7">
              <w:rPr>
                <w:sz w:val="26"/>
                <w:szCs w:val="26"/>
              </w:rPr>
              <w:t>Bí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Đoàn Thanh </w:t>
            </w:r>
            <w:proofErr w:type="spellStart"/>
            <w:r>
              <w:rPr>
                <w:sz w:val="26"/>
                <w:szCs w:val="26"/>
              </w:rPr>
              <w:t>niên</w:t>
            </w:r>
            <w:proofErr w:type="spellEnd"/>
            <w:r>
              <w:rPr>
                <w:sz w:val="26"/>
                <w:szCs w:val="26"/>
              </w:rPr>
              <w:t>;</w:t>
            </w:r>
            <w:r w:rsidRPr="00BE17E7">
              <w:rPr>
                <w:sz w:val="26"/>
                <w:szCs w:val="26"/>
              </w:rPr>
              <w:t xml:space="preserve"> </w:t>
            </w:r>
            <w:proofErr w:type="spellStart"/>
            <w:r w:rsidRPr="00BE17E7">
              <w:rPr>
                <w:sz w:val="26"/>
                <w:szCs w:val="26"/>
              </w:rPr>
              <w:t>Tổ</w:t>
            </w:r>
            <w:proofErr w:type="spellEnd"/>
            <w:r w:rsidRPr="00BE17E7">
              <w:rPr>
                <w:sz w:val="26"/>
                <w:szCs w:val="26"/>
              </w:rPr>
              <w:t xml:space="preserve"> </w:t>
            </w:r>
            <w:proofErr w:type="spellStart"/>
            <w:r w:rsidRPr="00BE17E7">
              <w:rPr>
                <w:sz w:val="26"/>
                <w:szCs w:val="26"/>
              </w:rPr>
              <w:t>trưởng</w:t>
            </w:r>
            <w:proofErr w:type="spellEnd"/>
            <w:r w:rsidRPr="00BE17E7">
              <w:rPr>
                <w:sz w:val="26"/>
                <w:szCs w:val="26"/>
              </w:rPr>
              <w:t xml:space="preserve"> </w:t>
            </w:r>
            <w:proofErr w:type="spellStart"/>
            <w:r w:rsidRPr="00BE17E7"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Công </w:t>
            </w:r>
            <w:proofErr w:type="spellStart"/>
            <w:r>
              <w:rPr>
                <w:sz w:val="26"/>
                <w:szCs w:val="26"/>
              </w:rPr>
              <w:t>đoàn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thuộc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8424C" w14:textId="022B8D6A" w:rsidR="00B74F94" w:rsidRPr="001C29D1" w:rsidRDefault="00B74F94" w:rsidP="00B74F94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1C29D1">
              <w:rPr>
                <w:sz w:val="26"/>
                <w:szCs w:val="26"/>
              </w:rPr>
              <w:t xml:space="preserve">  </w:t>
            </w:r>
            <w:proofErr w:type="spellStart"/>
            <w:r w:rsidRPr="001C29D1">
              <w:rPr>
                <w:sz w:val="26"/>
                <w:szCs w:val="26"/>
              </w:rPr>
              <w:t>Họp</w:t>
            </w:r>
            <w:proofErr w:type="spellEnd"/>
            <w:r w:rsidRPr="001C29D1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triển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 w:rsidRPr="00BE17E7">
              <w:rPr>
                <w:sz w:val="26"/>
                <w:szCs w:val="26"/>
              </w:rPr>
              <w:t xml:space="preserve"> </w:t>
            </w:r>
            <w:proofErr w:type="spellStart"/>
            <w:r w:rsidRPr="00BE17E7">
              <w:rPr>
                <w:sz w:val="26"/>
                <w:szCs w:val="26"/>
              </w:rPr>
              <w:t>Hội</w:t>
            </w:r>
            <w:proofErr w:type="spellEnd"/>
            <w:r w:rsidRPr="00BE17E7">
              <w:rPr>
                <w:sz w:val="26"/>
                <w:szCs w:val="26"/>
              </w:rPr>
              <w:t xml:space="preserve"> </w:t>
            </w:r>
            <w:proofErr w:type="spellStart"/>
            <w:r w:rsidRPr="00BE17E7">
              <w:rPr>
                <w:sz w:val="26"/>
                <w:szCs w:val="26"/>
              </w:rPr>
              <w:t>nghị</w:t>
            </w:r>
            <w:proofErr w:type="spellEnd"/>
            <w:r w:rsidRPr="00BE17E7">
              <w:rPr>
                <w:sz w:val="26"/>
                <w:szCs w:val="26"/>
              </w:rPr>
              <w:t xml:space="preserve"> </w:t>
            </w:r>
            <w:proofErr w:type="spellStart"/>
            <w:r w:rsidRPr="00BE17E7">
              <w:rPr>
                <w:sz w:val="26"/>
                <w:szCs w:val="26"/>
              </w:rPr>
              <w:t>Đại</w:t>
            </w:r>
            <w:proofErr w:type="spellEnd"/>
            <w:r w:rsidRPr="00BE17E7">
              <w:rPr>
                <w:sz w:val="26"/>
                <w:szCs w:val="26"/>
              </w:rPr>
              <w:t xml:space="preserve"> </w:t>
            </w:r>
            <w:proofErr w:type="spellStart"/>
            <w:r w:rsidRPr="00BE17E7">
              <w:rPr>
                <w:sz w:val="26"/>
                <w:szCs w:val="26"/>
              </w:rPr>
              <w:t>biểu</w:t>
            </w:r>
            <w:proofErr w:type="spellEnd"/>
            <w:r w:rsidRPr="00BE17E7">
              <w:rPr>
                <w:sz w:val="26"/>
                <w:szCs w:val="26"/>
              </w:rPr>
              <w:t xml:space="preserve"> Viên </w:t>
            </w:r>
            <w:proofErr w:type="spellStart"/>
            <w:r w:rsidRPr="00BE17E7">
              <w:rPr>
                <w:sz w:val="26"/>
                <w:szCs w:val="26"/>
              </w:rPr>
              <w:t>chức</w:t>
            </w:r>
            <w:proofErr w:type="spellEnd"/>
            <w:r w:rsidRPr="00BE17E7">
              <w:rPr>
                <w:sz w:val="26"/>
                <w:szCs w:val="26"/>
              </w:rPr>
              <w:t xml:space="preserve"> </w:t>
            </w:r>
            <w:proofErr w:type="spellStart"/>
            <w:r w:rsidRPr="00BE17E7">
              <w:rPr>
                <w:sz w:val="26"/>
                <w:szCs w:val="26"/>
              </w:rPr>
              <w:t>và</w:t>
            </w:r>
            <w:proofErr w:type="spellEnd"/>
            <w:r w:rsidRPr="00BE17E7">
              <w:rPr>
                <w:sz w:val="26"/>
                <w:szCs w:val="26"/>
              </w:rPr>
              <w:t xml:space="preserve"> </w:t>
            </w:r>
            <w:proofErr w:type="spellStart"/>
            <w:r w:rsidRPr="00BE17E7">
              <w:rPr>
                <w:sz w:val="26"/>
                <w:szCs w:val="26"/>
              </w:rPr>
              <w:t>Người</w:t>
            </w:r>
            <w:proofErr w:type="spellEnd"/>
            <w:r w:rsidRPr="00BE17E7">
              <w:rPr>
                <w:sz w:val="26"/>
                <w:szCs w:val="26"/>
              </w:rPr>
              <w:t xml:space="preserve"> </w:t>
            </w:r>
            <w:proofErr w:type="spellStart"/>
            <w:r w:rsidRPr="00BE17E7">
              <w:rPr>
                <w:sz w:val="26"/>
                <w:szCs w:val="26"/>
              </w:rPr>
              <w:t>lao</w:t>
            </w:r>
            <w:proofErr w:type="spellEnd"/>
            <w:r w:rsidRPr="00BE17E7">
              <w:rPr>
                <w:sz w:val="26"/>
                <w:szCs w:val="26"/>
              </w:rPr>
              <w:t xml:space="preserve"> </w:t>
            </w:r>
            <w:proofErr w:type="spellStart"/>
            <w:r w:rsidRPr="00BE17E7">
              <w:rPr>
                <w:sz w:val="26"/>
                <w:szCs w:val="26"/>
              </w:rPr>
              <w:t>động</w:t>
            </w:r>
            <w:proofErr w:type="spellEnd"/>
            <w:r w:rsidRPr="00BE17E7">
              <w:rPr>
                <w:sz w:val="26"/>
                <w:szCs w:val="26"/>
              </w:rPr>
              <w:t xml:space="preserve"> </w:t>
            </w:r>
            <w:proofErr w:type="spellStart"/>
            <w:r w:rsidRPr="00BE17E7">
              <w:rPr>
                <w:sz w:val="26"/>
                <w:szCs w:val="26"/>
              </w:rPr>
              <w:t>năm</w:t>
            </w:r>
            <w:proofErr w:type="spellEnd"/>
            <w:r w:rsidRPr="00BE17E7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 xml:space="preserve">5.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BV.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0818" w14:textId="465AC921" w:rsidR="00B74F94" w:rsidRPr="00865DBA" w:rsidRDefault="00B74F94" w:rsidP="00B74F94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5A2F" w14:textId="77777777" w:rsidR="00B74F94" w:rsidRPr="00865DBA" w:rsidRDefault="00B74F94" w:rsidP="00B74F94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74F94" w:rsidRPr="004F2FB4" w14:paraId="11E02C1B" w14:textId="77777777" w:rsidTr="00277484">
        <w:trPr>
          <w:trHeight w:val="924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92A2B" w14:textId="298BF1B0" w:rsidR="00B74F94" w:rsidRPr="00865DBA" w:rsidRDefault="00B74F94" w:rsidP="00B74F94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</w:t>
            </w:r>
            <w:r w:rsidRPr="00865DBA">
              <w:rPr>
                <w:b/>
                <w:sz w:val="26"/>
                <w:szCs w:val="26"/>
              </w:rPr>
              <w:t>hứ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b/>
                <w:sz w:val="26"/>
                <w:szCs w:val="26"/>
              </w:rPr>
              <w:t>ba</w:t>
            </w:r>
            <w:proofErr w:type="spellEnd"/>
          </w:p>
          <w:p w14:paraId="16C35890" w14:textId="7869EC2B" w:rsidR="00B74F94" w:rsidRPr="00865DBA" w:rsidRDefault="00B74F94" w:rsidP="00B74F9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29/10</w:t>
            </w:r>
            <w:r w:rsidRPr="00865DBA">
              <w:rPr>
                <w:b/>
                <w:sz w:val="26"/>
                <w:szCs w:val="26"/>
              </w:rPr>
              <w:t>/</w:t>
            </w:r>
          </w:p>
          <w:p w14:paraId="5F2954D7" w14:textId="77777777" w:rsidR="00B74F94" w:rsidRPr="00865DBA" w:rsidRDefault="00B74F94" w:rsidP="00B74F9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B5B7" w14:textId="77777777" w:rsidR="00B74F94" w:rsidRPr="00865DBA" w:rsidRDefault="00B74F94" w:rsidP="00B74F9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FFC1" w14:textId="77777777" w:rsidR="00B74F94" w:rsidRPr="00865DBA" w:rsidRDefault="00B74F94" w:rsidP="00B74F94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  BGĐ</w:t>
            </w:r>
          </w:p>
        </w:tc>
        <w:tc>
          <w:tcPr>
            <w:tcW w:w="9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5387" w14:textId="77777777" w:rsidR="00B74F94" w:rsidRPr="00865DBA" w:rsidRDefault="00B74F94" w:rsidP="00B74F9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7E780F4C" w14:textId="77777777" w:rsidR="00B74F94" w:rsidRPr="00003072" w:rsidRDefault="00B74F94" w:rsidP="00B74F94">
            <w:pPr>
              <w:spacing w:before="60" w:after="60"/>
              <w:jc w:val="center"/>
              <w:rPr>
                <w:color w:val="0070C0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CBB9" w14:textId="77777777" w:rsidR="00B74F94" w:rsidRPr="00865DBA" w:rsidRDefault="00B74F94" w:rsidP="00B74F94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865DBA">
              <w:rPr>
                <w:sz w:val="26"/>
                <w:szCs w:val="26"/>
              </w:rPr>
              <w:t xml:space="preserve">BGĐ; </w:t>
            </w:r>
            <w:proofErr w:type="spellStart"/>
            <w:r w:rsidRPr="00865DBA">
              <w:rPr>
                <w:sz w:val="26"/>
                <w:szCs w:val="26"/>
              </w:rPr>
              <w:t>các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phòng</w:t>
            </w:r>
            <w:proofErr w:type="spellEnd"/>
            <w:r w:rsidRPr="00865DBA">
              <w:rPr>
                <w:sz w:val="26"/>
                <w:szCs w:val="26"/>
              </w:rPr>
              <w:t xml:space="preserve">, khoa, </w:t>
            </w:r>
            <w:proofErr w:type="spellStart"/>
            <w:r w:rsidRPr="00865DBA">
              <w:rPr>
                <w:sz w:val="26"/>
                <w:szCs w:val="26"/>
              </w:rPr>
              <w:t>cơ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sở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theo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thông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báo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của</w:t>
            </w:r>
            <w:proofErr w:type="spellEnd"/>
            <w:r w:rsidRPr="00865DBA">
              <w:rPr>
                <w:sz w:val="26"/>
                <w:szCs w:val="26"/>
              </w:rPr>
              <w:t xml:space="preserve"> P. KHTH.</w:t>
            </w:r>
          </w:p>
        </w:tc>
        <w:tc>
          <w:tcPr>
            <w:tcW w:w="32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7419E" w14:textId="77777777" w:rsidR="00B74F94" w:rsidRDefault="00B74F94" w:rsidP="00B74F94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   Giao ban </w:t>
            </w:r>
            <w:proofErr w:type="spellStart"/>
            <w:r w:rsidRPr="00865DBA">
              <w:rPr>
                <w:sz w:val="26"/>
                <w:szCs w:val="26"/>
              </w:rPr>
              <w:t>chuyên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môn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toàn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</w:p>
          <w:p w14:paraId="30674E73" w14:textId="35DDF0AF" w:rsidR="00B74F94" w:rsidRPr="00865DBA" w:rsidRDefault="00B74F94" w:rsidP="00B74F94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sz w:val="26"/>
                <w:szCs w:val="26"/>
              </w:rPr>
              <w:t>viện</w:t>
            </w:r>
            <w:proofErr w:type="spellEnd"/>
            <w:r w:rsidRPr="00865DBA">
              <w:rPr>
                <w:sz w:val="26"/>
                <w:szCs w:val="26"/>
              </w:rPr>
              <w:t>.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6E3E" w14:textId="77777777" w:rsidR="00B74F94" w:rsidRPr="00865DBA" w:rsidRDefault="00B74F94" w:rsidP="00B74F94">
            <w:pPr>
              <w:spacing w:before="60" w:after="60"/>
              <w:ind w:firstLine="107"/>
              <w:jc w:val="both"/>
              <w:rPr>
                <w:color w:val="000000"/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Các </w:t>
            </w:r>
            <w:proofErr w:type="spellStart"/>
            <w:r w:rsidRPr="00865DBA">
              <w:rPr>
                <w:sz w:val="26"/>
                <w:szCs w:val="26"/>
              </w:rPr>
              <w:t>đơn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vị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báo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F98B" w14:textId="77777777" w:rsidR="00B74F94" w:rsidRPr="00865DBA" w:rsidRDefault="00B74F94" w:rsidP="00B74F94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74F94" w:rsidRPr="004F2FB4" w14:paraId="73113892" w14:textId="77777777" w:rsidTr="00277484">
        <w:trPr>
          <w:trHeight w:val="409"/>
        </w:trPr>
        <w:tc>
          <w:tcPr>
            <w:tcW w:w="993" w:type="dxa"/>
            <w:vMerge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24233" w14:textId="77777777" w:rsidR="00B74F94" w:rsidRDefault="00B74F94" w:rsidP="00B74F94">
            <w:pPr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5CA5" w14:textId="4471149A" w:rsidR="00B74F94" w:rsidRDefault="00B74F94" w:rsidP="00B74F9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08h00</w:t>
            </w:r>
          </w:p>
        </w:tc>
        <w:tc>
          <w:tcPr>
            <w:tcW w:w="8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B8A6" w14:textId="2E90126D" w:rsidR="00B74F94" w:rsidRDefault="00B74F94" w:rsidP="00B74F94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825FBA">
              <w:rPr>
                <w:color w:val="C00000"/>
              </w:rPr>
              <w:t xml:space="preserve">BS </w:t>
            </w:r>
            <w:proofErr w:type="spellStart"/>
            <w:r w:rsidRPr="00825FBA">
              <w:rPr>
                <w:color w:val="C00000"/>
              </w:rPr>
              <w:t>Ái</w:t>
            </w:r>
            <w:proofErr w:type="spellEnd"/>
            <w:r w:rsidRPr="00825FBA">
              <w:rPr>
                <w:color w:val="C00000"/>
              </w:rPr>
              <w:t xml:space="preserve"> Thanh </w:t>
            </w:r>
            <w:r>
              <w:rPr>
                <w:color w:val="C00000"/>
              </w:rPr>
              <w:t>–</w:t>
            </w:r>
            <w:r w:rsidRPr="00825FBA">
              <w:rPr>
                <w:color w:val="C00000"/>
              </w:rPr>
              <w:t xml:space="preserve"> PGĐ</w:t>
            </w:r>
            <w:r>
              <w:rPr>
                <w:color w:val="C00000"/>
              </w:rPr>
              <w:t xml:space="preserve"> </w:t>
            </w:r>
            <w:proofErr w:type="spellStart"/>
            <w:r w:rsidRPr="00E87F17">
              <w:rPr>
                <w:color w:val="000000" w:themeColor="text1"/>
              </w:rPr>
              <w:t>tham</w:t>
            </w:r>
            <w:proofErr w:type="spellEnd"/>
            <w:r w:rsidRPr="00E87F17">
              <w:rPr>
                <w:color w:val="000000" w:themeColor="text1"/>
              </w:rPr>
              <w:t xml:space="preserve"> </w:t>
            </w:r>
            <w:proofErr w:type="spellStart"/>
            <w:r w:rsidRPr="00E87F17">
              <w:rPr>
                <w:color w:val="000000" w:themeColor="text1"/>
              </w:rPr>
              <w:t>dự</w:t>
            </w:r>
            <w:proofErr w:type="spellEnd"/>
            <w:r w:rsidRPr="00E87F17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Hội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nghị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nhân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dân</w:t>
            </w:r>
            <w:proofErr w:type="spellEnd"/>
            <w:r w:rsidRPr="00E87F17">
              <w:rPr>
                <w:color w:val="000000" w:themeColor="text1"/>
              </w:rPr>
              <w:t xml:space="preserve"> </w:t>
            </w:r>
            <w:proofErr w:type="spellStart"/>
            <w:r w:rsidRPr="00E87F17">
              <w:rPr>
                <w:color w:val="000000" w:themeColor="text1"/>
              </w:rPr>
              <w:t>Phường</w:t>
            </w:r>
            <w:proofErr w:type="spellEnd"/>
            <w:r w:rsidRPr="00E87F17">
              <w:rPr>
                <w:color w:val="000000" w:themeColor="text1"/>
              </w:rPr>
              <w:t xml:space="preserve"> Tam </w:t>
            </w:r>
            <w:proofErr w:type="spellStart"/>
            <w:r w:rsidRPr="00E87F17">
              <w:rPr>
                <w:color w:val="000000" w:themeColor="text1"/>
              </w:rPr>
              <w:t>Phú</w:t>
            </w:r>
            <w:proofErr w:type="spellEnd"/>
            <w:r w:rsidRPr="00E87F17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Tại</w:t>
            </w:r>
            <w:proofErr w:type="spellEnd"/>
            <w:r>
              <w:rPr>
                <w:color w:val="000000" w:themeColor="text1"/>
              </w:rPr>
              <w:t xml:space="preserve"> HT UBND </w:t>
            </w:r>
            <w:proofErr w:type="spellStart"/>
            <w:r>
              <w:rPr>
                <w:color w:val="000000" w:themeColor="text1"/>
              </w:rPr>
              <w:t>Phường</w:t>
            </w:r>
            <w:proofErr w:type="spellEnd"/>
            <w:r>
              <w:rPr>
                <w:color w:val="000000" w:themeColor="text1"/>
              </w:rPr>
              <w:t xml:space="preserve"> Tam </w:t>
            </w:r>
            <w:proofErr w:type="spellStart"/>
            <w:r>
              <w:rPr>
                <w:color w:val="000000" w:themeColor="text1"/>
              </w:rPr>
              <w:t>Phú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7047" w14:textId="77777777" w:rsidR="00B74F94" w:rsidRPr="00865DBA" w:rsidRDefault="00B74F94" w:rsidP="00B74F94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74F94" w:rsidRPr="004F2FB4" w14:paraId="32ED91C3" w14:textId="77777777" w:rsidTr="00277484">
        <w:trPr>
          <w:trHeight w:val="924"/>
        </w:trPr>
        <w:tc>
          <w:tcPr>
            <w:tcW w:w="993" w:type="dxa"/>
            <w:vMerge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C0A7F" w14:textId="77777777" w:rsidR="00B74F94" w:rsidRDefault="00B74F94" w:rsidP="00B74F94">
            <w:pPr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5F57" w14:textId="2644DC36" w:rsidR="00B74F94" w:rsidRDefault="00B74F94" w:rsidP="00B74F9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3EBC" w14:textId="1BB1A9D0" w:rsidR="00B74F94" w:rsidRPr="00865DBA" w:rsidRDefault="00B74F94" w:rsidP="00B74F94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  BGĐ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79A0" w14:textId="09CC6456" w:rsidR="00B74F94" w:rsidRPr="00865DBA" w:rsidRDefault="00B74F94" w:rsidP="00B74F9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BF8F00"/>
              </w:rPr>
              <w:t>BS. Dũng - PGĐ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C54" w14:textId="4E2E9A07" w:rsidR="00B74F94" w:rsidRDefault="00B74F94" w:rsidP="00B74F94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QLCL, P. TCKT, P. TCCB, P. HCQT.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406F" w14:textId="77D7B541" w:rsidR="00B74F94" w:rsidRPr="00865DBA" w:rsidRDefault="00B74F94" w:rsidP="00B74F94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An </w:t>
            </w: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xạ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CE25" w14:textId="60ABCC71" w:rsidR="00B74F94" w:rsidRPr="00865DBA" w:rsidRDefault="00B74F94" w:rsidP="00B74F94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QLCL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49E5" w14:textId="77777777" w:rsidR="00B74F94" w:rsidRPr="00865DBA" w:rsidRDefault="00B74F94" w:rsidP="00B74F94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74F94" w:rsidRPr="004F2FB4" w14:paraId="1F77FE8E" w14:textId="77777777" w:rsidTr="003B59E5">
        <w:trPr>
          <w:trHeight w:val="66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5566D" w14:textId="77777777" w:rsidR="00B74F94" w:rsidRPr="00865DBA" w:rsidRDefault="00B74F94" w:rsidP="00B74F94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7334" w14:textId="418A03C0" w:rsidR="00B74F94" w:rsidRDefault="00B74F94" w:rsidP="00B74F9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10h00</w:t>
            </w:r>
          </w:p>
        </w:tc>
        <w:tc>
          <w:tcPr>
            <w:tcW w:w="8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8966" w14:textId="10BD0298" w:rsidR="00B74F94" w:rsidRPr="00300AE8" w:rsidRDefault="00B74F94" w:rsidP="00B74F94">
            <w:pPr>
              <w:spacing w:before="60" w:after="60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865DBA">
              <w:rPr>
                <w:color w:val="0070C0"/>
                <w:sz w:val="26"/>
                <w:szCs w:val="26"/>
              </w:rPr>
              <w:t>BS. Trí Thanh -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  <w:r w:rsidRPr="001A640F">
              <w:rPr>
                <w:color w:val="BF8F00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 xml:space="preserve">P. ĐT&amp; CĐT </w:t>
            </w:r>
            <w:proofErr w:type="spellStart"/>
            <w:r w:rsidRPr="001A640F">
              <w:rPr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1A640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A640F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1A640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Trường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Đại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Khoa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Sức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khỏe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Kế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hoạch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nghị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Khoa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thường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niên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BV.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0364" w14:textId="77777777" w:rsidR="00B74F94" w:rsidRPr="00865DBA" w:rsidRDefault="00B74F94" w:rsidP="00B74F94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74F94" w:rsidRPr="004F2FB4" w14:paraId="50C170A6" w14:textId="77777777" w:rsidTr="00277484">
        <w:trPr>
          <w:trHeight w:val="872"/>
        </w:trPr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3D593" w14:textId="77777777" w:rsidR="00B74F94" w:rsidRPr="00865DBA" w:rsidRDefault="00B74F94" w:rsidP="00B74F94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2C5C" w14:textId="0696F16D" w:rsidR="00B74F94" w:rsidRDefault="00B74F94" w:rsidP="00B74F9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10h30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BBF6" w14:textId="3F454423" w:rsidR="00B74F94" w:rsidRPr="00865DBA" w:rsidRDefault="00B74F94" w:rsidP="00B74F94">
            <w:pPr>
              <w:spacing w:before="60" w:after="60"/>
              <w:ind w:right="134" w:firstLine="107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  BGĐ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DA1" w14:textId="6E84E54F" w:rsidR="00B74F94" w:rsidRPr="00865DBA" w:rsidRDefault="00B74F94" w:rsidP="00B74F9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25FBA">
              <w:rPr>
                <w:color w:val="C00000"/>
              </w:rPr>
              <w:t xml:space="preserve">BS </w:t>
            </w:r>
            <w:proofErr w:type="spellStart"/>
            <w:r w:rsidRPr="00825FBA">
              <w:rPr>
                <w:color w:val="C00000"/>
              </w:rPr>
              <w:t>Ái</w:t>
            </w:r>
            <w:proofErr w:type="spellEnd"/>
            <w:r w:rsidRPr="00825FBA">
              <w:rPr>
                <w:color w:val="C00000"/>
              </w:rPr>
              <w:t xml:space="preserve"> Thanh </w:t>
            </w:r>
            <w:r>
              <w:rPr>
                <w:color w:val="C00000"/>
              </w:rPr>
              <w:t>–</w:t>
            </w:r>
            <w:r w:rsidRPr="00825FBA">
              <w:rPr>
                <w:color w:val="C00000"/>
              </w:rPr>
              <w:t xml:space="preserve"> PGĐ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3B57" w14:textId="469CA98D" w:rsidR="00B74F94" w:rsidRDefault="00B74F94" w:rsidP="00B74F94">
            <w:pPr>
              <w:spacing w:before="60" w:after="60"/>
              <w:ind w:right="134"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QLCL, P. CTXH, P. TCCB, P. ĐD, P. KHTH, P. HCQT, P. ĐT&amp;CĐT.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815A" w14:textId="3270D6F4" w:rsidR="00B74F94" w:rsidRDefault="00B74F94" w:rsidP="00B74F94">
            <w:pPr>
              <w:spacing w:before="60" w:after="60"/>
              <w:ind w:right="134" w:firstLine="107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triển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khỏe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Y </w:t>
            </w:r>
            <w:proofErr w:type="spellStart"/>
            <w:r>
              <w:rPr>
                <w:sz w:val="26"/>
                <w:szCs w:val="26"/>
              </w:rPr>
              <w:t>tế</w:t>
            </w:r>
            <w:proofErr w:type="spellEnd"/>
            <w:r w:rsidRPr="00C01872">
              <w:rPr>
                <w:sz w:val="26"/>
                <w:szCs w:val="26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2033" w14:textId="5FC9B7D8" w:rsidR="00B74F94" w:rsidRDefault="00B74F94" w:rsidP="00B74F94">
            <w:pPr>
              <w:spacing w:before="60" w:after="60"/>
              <w:ind w:right="-154" w:firstLine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P. QLCL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41CE" w14:textId="77777777" w:rsidR="00B74F94" w:rsidRPr="00865DBA" w:rsidRDefault="00B74F94" w:rsidP="00B74F94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74F94" w:rsidRPr="004F2FB4" w14:paraId="23BA41C7" w14:textId="77777777" w:rsidTr="003B59E5">
        <w:trPr>
          <w:trHeight w:val="665"/>
        </w:trPr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81A0C" w14:textId="77777777" w:rsidR="00B74F94" w:rsidRPr="00865DBA" w:rsidRDefault="00B74F94" w:rsidP="00B74F94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3652" w14:textId="35B43500" w:rsidR="00B74F94" w:rsidRDefault="00B74F94" w:rsidP="00B74F9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BA48" w14:textId="6AEAA2A6" w:rsidR="00B74F94" w:rsidRPr="00865DBA" w:rsidRDefault="00B74F94" w:rsidP="00B74F94">
            <w:pPr>
              <w:spacing w:before="60" w:after="60"/>
              <w:ind w:right="134" w:firstLine="107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  BGĐ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5BD5" w14:textId="466E9FAF" w:rsidR="00B74F94" w:rsidRPr="00825FBA" w:rsidRDefault="00B74F94" w:rsidP="00B74F94">
            <w:pPr>
              <w:spacing w:before="60" w:after="60"/>
              <w:jc w:val="center"/>
              <w:rPr>
                <w:color w:val="C00000"/>
              </w:rPr>
            </w:pPr>
            <w:r w:rsidRPr="00865DBA">
              <w:rPr>
                <w:color w:val="BF8F00"/>
              </w:rPr>
              <w:t>BS. Dũng - PGĐ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E800" w14:textId="1CF0CD46" w:rsidR="00B74F94" w:rsidRDefault="00B74F94" w:rsidP="00B74F94">
            <w:pPr>
              <w:spacing w:before="60" w:after="60"/>
              <w:ind w:right="134"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Thành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tài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17F2" w14:textId="5CFFC1F5" w:rsidR="00B74F94" w:rsidRDefault="00B74F94" w:rsidP="00B74F94">
            <w:pPr>
              <w:spacing w:before="60" w:after="60"/>
              <w:ind w:right="134"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sở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97DA" w14:textId="5AC0B170" w:rsidR="00B74F94" w:rsidRPr="00277484" w:rsidRDefault="00B74F94" w:rsidP="00B74F94">
            <w:pPr>
              <w:spacing w:before="60" w:after="60"/>
              <w:ind w:right="-154" w:firstLine="107"/>
              <w:jc w:val="both"/>
            </w:pPr>
            <w:r w:rsidRPr="00277484">
              <w:rPr>
                <w:color w:val="000000"/>
              </w:rPr>
              <w:t>P. ĐT&amp;CĐT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4043" w14:textId="77777777" w:rsidR="00B74F94" w:rsidRPr="00865DBA" w:rsidRDefault="00B74F94" w:rsidP="00B74F94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74F94" w:rsidRPr="004F2FB4" w14:paraId="0AA6AFB6" w14:textId="77777777" w:rsidTr="003B59E5">
        <w:trPr>
          <w:trHeight w:val="665"/>
        </w:trPr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2312" w14:textId="77777777" w:rsidR="00B74F94" w:rsidRPr="00865DBA" w:rsidRDefault="00B74F94" w:rsidP="00B74F94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299A" w14:textId="0A997D18" w:rsidR="00B74F94" w:rsidRDefault="00B74F94" w:rsidP="00B74F9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</w:t>
            </w:r>
            <w:r w:rsidR="005003F2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DE65" w14:textId="30E5D252" w:rsidR="00B74F94" w:rsidRPr="00865DBA" w:rsidRDefault="00B74F94" w:rsidP="00B74F94">
            <w:pPr>
              <w:spacing w:before="60" w:after="60"/>
              <w:ind w:right="134" w:firstLine="107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KGVH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C6A6" w14:textId="3E04070A" w:rsidR="00B74F94" w:rsidRPr="00865DBA" w:rsidRDefault="00B74F94" w:rsidP="00B74F94">
            <w:pPr>
              <w:spacing w:before="60" w:after="60"/>
              <w:jc w:val="center"/>
              <w:rPr>
                <w:color w:val="BF8F00"/>
              </w:rPr>
            </w:pPr>
            <w:r w:rsidRPr="00825FBA">
              <w:rPr>
                <w:color w:val="C00000"/>
              </w:rPr>
              <w:t xml:space="preserve">BS </w:t>
            </w:r>
            <w:proofErr w:type="spellStart"/>
            <w:r w:rsidRPr="00825FBA">
              <w:rPr>
                <w:color w:val="C00000"/>
              </w:rPr>
              <w:t>Ái</w:t>
            </w:r>
            <w:proofErr w:type="spellEnd"/>
            <w:r w:rsidRPr="00825FBA">
              <w:rPr>
                <w:color w:val="C00000"/>
              </w:rPr>
              <w:t xml:space="preserve"> Thanh - PGĐ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8EBE" w14:textId="3B8EEBBE" w:rsidR="00B74F94" w:rsidRDefault="00B74F94" w:rsidP="00B74F94">
            <w:pPr>
              <w:spacing w:before="60" w:after="60"/>
              <w:ind w:right="134"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PGĐ, P. KHTH, </w:t>
            </w:r>
            <w:r w:rsidRPr="00FF618B">
              <w:rPr>
                <w:sz w:val="26"/>
                <w:szCs w:val="26"/>
              </w:rPr>
              <w:t>P.</w:t>
            </w:r>
            <w:r>
              <w:rPr>
                <w:sz w:val="26"/>
                <w:szCs w:val="26"/>
              </w:rPr>
              <w:t xml:space="preserve"> </w:t>
            </w:r>
            <w:r w:rsidRPr="00FF618B">
              <w:rPr>
                <w:sz w:val="26"/>
                <w:szCs w:val="26"/>
              </w:rPr>
              <w:t>QLCL, P. TCKT, P. HCQT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F0F4" w14:textId="33F69CEF" w:rsidR="00B74F94" w:rsidRDefault="00B74F94" w:rsidP="00B74F94">
            <w:pPr>
              <w:spacing w:before="60" w:after="60"/>
              <w:ind w:right="134"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proofErr w:type="spellStart"/>
            <w:r w:rsidRPr="00FF618B">
              <w:rPr>
                <w:sz w:val="26"/>
                <w:szCs w:val="26"/>
              </w:rPr>
              <w:t>Kế</w:t>
            </w:r>
            <w:proofErr w:type="spellEnd"/>
            <w:r w:rsidRPr="00FF618B">
              <w:rPr>
                <w:sz w:val="26"/>
                <w:szCs w:val="26"/>
              </w:rPr>
              <w:t xml:space="preserve"> </w:t>
            </w:r>
            <w:proofErr w:type="spellStart"/>
            <w:r w:rsidRPr="00FF618B">
              <w:rPr>
                <w:sz w:val="26"/>
                <w:szCs w:val="26"/>
              </w:rPr>
              <w:t>hoạch</w:t>
            </w:r>
            <w:proofErr w:type="spellEnd"/>
            <w:r w:rsidRPr="00FF618B">
              <w:rPr>
                <w:sz w:val="26"/>
                <w:szCs w:val="26"/>
              </w:rPr>
              <w:t xml:space="preserve"> </w:t>
            </w:r>
            <w:proofErr w:type="spellStart"/>
            <w:r w:rsidRPr="00FF618B">
              <w:rPr>
                <w:sz w:val="26"/>
                <w:szCs w:val="26"/>
              </w:rPr>
              <w:t>tổ</w:t>
            </w:r>
            <w:proofErr w:type="spellEnd"/>
            <w:r w:rsidRPr="00FF618B">
              <w:rPr>
                <w:sz w:val="26"/>
                <w:szCs w:val="26"/>
              </w:rPr>
              <w:t xml:space="preserve"> </w:t>
            </w:r>
            <w:proofErr w:type="spellStart"/>
            <w:r w:rsidRPr="00FF618B">
              <w:rPr>
                <w:sz w:val="26"/>
                <w:szCs w:val="26"/>
              </w:rPr>
              <w:t>chức</w:t>
            </w:r>
            <w:proofErr w:type="spellEnd"/>
            <w:r w:rsidRPr="00FF618B">
              <w:rPr>
                <w:sz w:val="26"/>
                <w:szCs w:val="26"/>
              </w:rPr>
              <w:t xml:space="preserve"> </w:t>
            </w:r>
            <w:proofErr w:type="spellStart"/>
            <w:r w:rsidRPr="00FF618B">
              <w:rPr>
                <w:sz w:val="26"/>
                <w:szCs w:val="26"/>
              </w:rPr>
              <w:t>tiêu</w:t>
            </w:r>
            <w:proofErr w:type="spellEnd"/>
            <w:r w:rsidRPr="00FF618B">
              <w:rPr>
                <w:sz w:val="26"/>
                <w:szCs w:val="26"/>
              </w:rPr>
              <w:t xml:space="preserve"> </w:t>
            </w:r>
            <w:proofErr w:type="spellStart"/>
            <w:r w:rsidRPr="00FF618B">
              <w:rPr>
                <w:sz w:val="26"/>
                <w:szCs w:val="26"/>
              </w:rPr>
              <w:t>huỷ</w:t>
            </w:r>
            <w:proofErr w:type="spellEnd"/>
            <w:r w:rsidRPr="00FF618B">
              <w:rPr>
                <w:sz w:val="26"/>
                <w:szCs w:val="26"/>
              </w:rPr>
              <w:t xml:space="preserve"> HSBA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</w:t>
            </w:r>
            <w:r w:rsidR="008061D2">
              <w:rPr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Kho </w:t>
            </w:r>
            <w:proofErr w:type="spellStart"/>
            <w:r>
              <w:rPr>
                <w:sz w:val="26"/>
                <w:szCs w:val="26"/>
              </w:rPr>
              <w:t>lưu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trữ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AA10" w14:textId="33A86446" w:rsidR="00B74F94" w:rsidRDefault="00B74F94" w:rsidP="00B74F94">
            <w:pPr>
              <w:spacing w:before="60" w:after="60"/>
              <w:ind w:right="-154" w:firstLine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1774" w14:textId="77777777" w:rsidR="00B74F94" w:rsidRPr="00865DBA" w:rsidRDefault="00B74F94" w:rsidP="00B74F94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74F94" w:rsidRPr="004F2FB4" w14:paraId="66950CE5" w14:textId="77777777" w:rsidTr="00AF6344">
        <w:trPr>
          <w:trHeight w:val="993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1FFB0" w14:textId="7CC6A4F5" w:rsidR="00B74F94" w:rsidRPr="00865DBA" w:rsidRDefault="00B74F94" w:rsidP="00B74F9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tư</w:t>
            </w:r>
            <w:proofErr w:type="spellEnd"/>
            <w:r>
              <w:rPr>
                <w:b/>
                <w:sz w:val="26"/>
                <w:szCs w:val="26"/>
              </w:rPr>
              <w:t xml:space="preserve"> 30/10/</w:t>
            </w:r>
            <w:r w:rsidRPr="00865DBA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DEF4" w14:textId="57985A62" w:rsidR="00B74F94" w:rsidRPr="00961392" w:rsidRDefault="00B74F94" w:rsidP="00B74F94">
            <w:pPr>
              <w:spacing w:before="60" w:after="60"/>
              <w:jc w:val="both"/>
              <w:rPr>
                <w:b/>
                <w:sz w:val="26"/>
                <w:szCs w:val="26"/>
                <w:highlight w:val="cyan"/>
              </w:rPr>
            </w:pPr>
            <w:r>
              <w:rPr>
                <w:b/>
                <w:sz w:val="26"/>
                <w:szCs w:val="26"/>
                <w:highlight w:val="cyan"/>
              </w:rPr>
              <w:t xml:space="preserve">  </w:t>
            </w:r>
            <w:r w:rsidRPr="000442AE">
              <w:rPr>
                <w:b/>
                <w:sz w:val="26"/>
                <w:szCs w:val="26"/>
              </w:rPr>
              <w:t>07h45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907EC36" w14:textId="6FC2B7F3" w:rsidR="00B74F94" w:rsidRPr="00865DBA" w:rsidRDefault="00B74F94" w:rsidP="00B74F94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proofErr w:type="spellStart"/>
            <w:r w:rsidRPr="00865DBA">
              <w:rPr>
                <w:sz w:val="26"/>
                <w:szCs w:val="26"/>
              </w:rPr>
              <w:t>Hội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trường</w:t>
            </w:r>
            <w:proofErr w:type="spellEnd"/>
            <w:r w:rsidRPr="00865DBA">
              <w:rPr>
                <w:sz w:val="26"/>
                <w:szCs w:val="26"/>
              </w:rPr>
              <w:t xml:space="preserve"> BV</w:t>
            </w:r>
          </w:p>
        </w:tc>
        <w:tc>
          <w:tcPr>
            <w:tcW w:w="9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CEF4" w14:textId="77777777" w:rsidR="00B74F94" w:rsidRPr="00865DBA" w:rsidRDefault="00B74F94" w:rsidP="00B74F9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06F93073" w14:textId="77777777" w:rsidR="00B74F94" w:rsidRPr="00865DBA" w:rsidRDefault="00B74F94" w:rsidP="00B74F9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5C09" w14:textId="77777777" w:rsidR="00B74F94" w:rsidRPr="00865DBA" w:rsidRDefault="00B74F94" w:rsidP="00B74F94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BGĐ;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, khoa,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sở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theo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thông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báo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của</w:t>
            </w:r>
            <w:proofErr w:type="spellEnd"/>
            <w:r w:rsidRPr="00865DBA">
              <w:rPr>
                <w:sz w:val="26"/>
                <w:szCs w:val="26"/>
              </w:rPr>
              <w:t xml:space="preserve"> P. KHTH.</w:t>
            </w:r>
          </w:p>
        </w:tc>
        <w:tc>
          <w:tcPr>
            <w:tcW w:w="32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B77D9" w14:textId="6273958A" w:rsidR="00B74F94" w:rsidRPr="00865DBA" w:rsidRDefault="00B74F94" w:rsidP="00B74F94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865DBA">
              <w:rPr>
                <w:sz w:val="26"/>
                <w:szCs w:val="26"/>
              </w:rPr>
              <w:t xml:space="preserve">Giao ban </w:t>
            </w:r>
            <w:proofErr w:type="spellStart"/>
            <w:r w:rsidRPr="00865DBA">
              <w:rPr>
                <w:sz w:val="26"/>
                <w:szCs w:val="26"/>
              </w:rPr>
              <w:t>chuyên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môn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toàn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viện</w:t>
            </w:r>
            <w:proofErr w:type="spellEnd"/>
            <w:r w:rsidRPr="00865DBA">
              <w:rPr>
                <w:sz w:val="26"/>
                <w:szCs w:val="26"/>
              </w:rPr>
              <w:t>.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8A9C" w14:textId="77777777" w:rsidR="00B74F94" w:rsidRPr="00865DBA" w:rsidRDefault="00B74F94" w:rsidP="00B74F94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Các </w:t>
            </w:r>
            <w:proofErr w:type="spellStart"/>
            <w:r w:rsidRPr="00865DBA">
              <w:rPr>
                <w:sz w:val="26"/>
                <w:szCs w:val="26"/>
              </w:rPr>
              <w:t>đơn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vị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báo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6726" w14:textId="77777777" w:rsidR="00B74F94" w:rsidRPr="00865DBA" w:rsidRDefault="00B74F94" w:rsidP="00B74F94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74F94" w:rsidRPr="004F2FB4" w14:paraId="10EF16D1" w14:textId="77777777" w:rsidTr="003B59E5">
        <w:trPr>
          <w:trHeight w:val="99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606ED" w14:textId="77777777" w:rsidR="00B74F94" w:rsidRDefault="00B74F94" w:rsidP="00B74F9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528B" w14:textId="3181AEC6" w:rsidR="00B74F94" w:rsidRPr="00640072" w:rsidRDefault="00B74F94" w:rsidP="00B74F9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640072">
              <w:rPr>
                <w:b/>
                <w:sz w:val="26"/>
                <w:szCs w:val="26"/>
              </w:rPr>
              <w:t>08h15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6AED" w14:textId="49025641" w:rsidR="00B74F94" w:rsidRPr="00865DBA" w:rsidRDefault="00B74F94" w:rsidP="00B74F94">
            <w:pPr>
              <w:spacing w:before="60" w:after="60"/>
              <w:ind w:left="70"/>
              <w:rPr>
                <w:sz w:val="26"/>
                <w:szCs w:val="26"/>
              </w:rPr>
            </w:pPr>
            <w:proofErr w:type="spellStart"/>
            <w:r w:rsidRPr="00865DBA">
              <w:rPr>
                <w:sz w:val="26"/>
                <w:szCs w:val="26"/>
              </w:rPr>
              <w:t>Hội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trường</w:t>
            </w:r>
            <w:proofErr w:type="spellEnd"/>
            <w:r w:rsidRPr="00865DBA">
              <w:rPr>
                <w:sz w:val="26"/>
                <w:szCs w:val="26"/>
              </w:rPr>
              <w:t xml:space="preserve"> BV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E243" w14:textId="77777777" w:rsidR="00B74F94" w:rsidRPr="00865DBA" w:rsidRDefault="00B74F94" w:rsidP="00B74F9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5EB5CF90" w14:textId="04FC1EB4" w:rsidR="00B74F94" w:rsidRPr="00865DBA" w:rsidRDefault="00B74F94" w:rsidP="00B74F9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B81D" w14:textId="45672F19" w:rsidR="00B74F94" w:rsidRDefault="00B74F94" w:rsidP="00B74F94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003F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BGĐ, </w:t>
            </w:r>
            <w:proofErr w:type="spellStart"/>
            <w:r w:rsidR="005003F2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5003F2">
              <w:rPr>
                <w:sz w:val="26"/>
                <w:szCs w:val="26"/>
              </w:rPr>
              <w:t>thực</w:t>
            </w:r>
            <w:proofErr w:type="spellEnd"/>
            <w:r w:rsidR="005003F2">
              <w:rPr>
                <w:sz w:val="26"/>
                <w:szCs w:val="26"/>
              </w:rPr>
              <w:t xml:space="preserve"> </w:t>
            </w:r>
            <w:proofErr w:type="spellStart"/>
            <w:r w:rsidR="005003F2">
              <w:rPr>
                <w:sz w:val="26"/>
                <w:szCs w:val="26"/>
              </w:rPr>
              <w:t>hiện</w:t>
            </w:r>
            <w:proofErr w:type="spellEnd"/>
            <w:r w:rsidR="005003F2">
              <w:rPr>
                <w:sz w:val="26"/>
                <w:szCs w:val="26"/>
              </w:rPr>
              <w:t xml:space="preserve"> </w:t>
            </w:r>
            <w:proofErr w:type="spellStart"/>
            <w:r w:rsidR="005003F2">
              <w:rPr>
                <w:sz w:val="26"/>
                <w:szCs w:val="26"/>
              </w:rPr>
              <w:t>quy</w:t>
            </w:r>
            <w:proofErr w:type="spellEnd"/>
            <w:r w:rsidR="005003F2">
              <w:rPr>
                <w:sz w:val="26"/>
                <w:szCs w:val="26"/>
              </w:rPr>
              <w:t xml:space="preserve"> </w:t>
            </w:r>
            <w:proofErr w:type="spellStart"/>
            <w:r w:rsidR="005003F2">
              <w:rPr>
                <w:sz w:val="26"/>
                <w:szCs w:val="26"/>
              </w:rPr>
              <w:t>trình</w:t>
            </w:r>
            <w:proofErr w:type="spellEnd"/>
            <w:r w:rsidR="005003F2">
              <w:rPr>
                <w:sz w:val="26"/>
                <w:szCs w:val="26"/>
              </w:rPr>
              <w:t xml:space="preserve"> </w:t>
            </w:r>
            <w:proofErr w:type="spellStart"/>
            <w:r w:rsidR="005003F2">
              <w:rPr>
                <w:sz w:val="26"/>
                <w:szCs w:val="26"/>
              </w:rPr>
              <w:t>bổ</w:t>
            </w:r>
            <w:proofErr w:type="spellEnd"/>
            <w:r w:rsidR="005003F2">
              <w:rPr>
                <w:sz w:val="26"/>
                <w:szCs w:val="26"/>
              </w:rPr>
              <w:t xml:space="preserve"> </w:t>
            </w:r>
            <w:proofErr w:type="spellStart"/>
            <w:r w:rsidR="005003F2">
              <w:rPr>
                <w:sz w:val="26"/>
                <w:szCs w:val="26"/>
              </w:rPr>
              <w:t>nhiệm</w:t>
            </w:r>
            <w:proofErr w:type="spellEnd"/>
            <w:r w:rsidR="005003F2">
              <w:rPr>
                <w:sz w:val="26"/>
                <w:szCs w:val="26"/>
              </w:rPr>
              <w:t xml:space="preserve"> </w:t>
            </w:r>
            <w:proofErr w:type="spellStart"/>
            <w:r w:rsidR="005003F2">
              <w:rPr>
                <w:sz w:val="26"/>
                <w:szCs w:val="26"/>
              </w:rPr>
              <w:t>lại</w:t>
            </w:r>
            <w:proofErr w:type="spellEnd"/>
            <w:r w:rsidR="005003F2">
              <w:rPr>
                <w:sz w:val="26"/>
                <w:szCs w:val="26"/>
              </w:rPr>
              <w:t xml:space="preserve"> </w:t>
            </w:r>
            <w:proofErr w:type="spellStart"/>
            <w:r w:rsidR="005003F2">
              <w:rPr>
                <w:sz w:val="26"/>
                <w:szCs w:val="26"/>
              </w:rPr>
              <w:t>viên</w:t>
            </w:r>
            <w:proofErr w:type="spellEnd"/>
            <w:r w:rsidR="005003F2">
              <w:rPr>
                <w:sz w:val="26"/>
                <w:szCs w:val="26"/>
              </w:rPr>
              <w:t xml:space="preserve"> </w:t>
            </w:r>
            <w:proofErr w:type="spellStart"/>
            <w:r w:rsidR="005003F2">
              <w:rPr>
                <w:sz w:val="26"/>
                <w:szCs w:val="26"/>
              </w:rPr>
              <w:t>chức</w:t>
            </w:r>
            <w:proofErr w:type="spellEnd"/>
            <w:r w:rsidR="005003F2">
              <w:rPr>
                <w:sz w:val="26"/>
                <w:szCs w:val="26"/>
              </w:rPr>
              <w:t xml:space="preserve"> </w:t>
            </w:r>
            <w:proofErr w:type="spellStart"/>
            <w:r w:rsidR="005003F2">
              <w:rPr>
                <w:sz w:val="26"/>
                <w:szCs w:val="26"/>
              </w:rPr>
              <w:t>tại</w:t>
            </w:r>
            <w:proofErr w:type="spellEnd"/>
            <w:r w:rsidR="005003F2">
              <w:rPr>
                <w:sz w:val="26"/>
                <w:szCs w:val="26"/>
              </w:rPr>
              <w:t xml:space="preserve"> BV </w:t>
            </w:r>
            <w:proofErr w:type="spellStart"/>
            <w:r w:rsidR="005003F2"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5003F2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proofErr w:type="spellEnd"/>
            <w:r>
              <w:rPr>
                <w:sz w:val="26"/>
                <w:szCs w:val="26"/>
              </w:rPr>
              <w:t xml:space="preserve"> Thư </w:t>
            </w:r>
            <w:proofErr w:type="spellStart"/>
            <w:r>
              <w:rPr>
                <w:sz w:val="26"/>
                <w:szCs w:val="26"/>
              </w:rPr>
              <w:t>mời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C2F2B" w14:textId="05A5CCE3" w:rsidR="00B74F94" w:rsidRDefault="00B74F94" w:rsidP="00B74F94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8061D2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5003F2">
              <w:rPr>
                <w:sz w:val="26"/>
                <w:szCs w:val="26"/>
              </w:rPr>
              <w:t>thực</w:t>
            </w:r>
            <w:proofErr w:type="spellEnd"/>
            <w:r w:rsidR="005003F2">
              <w:rPr>
                <w:sz w:val="26"/>
                <w:szCs w:val="26"/>
              </w:rPr>
              <w:t xml:space="preserve"> </w:t>
            </w:r>
            <w:proofErr w:type="spellStart"/>
            <w:r w:rsidR="005003F2">
              <w:rPr>
                <w:sz w:val="26"/>
                <w:szCs w:val="26"/>
              </w:rPr>
              <w:t>hiện</w:t>
            </w:r>
            <w:proofErr w:type="spellEnd"/>
            <w:r w:rsidR="005003F2">
              <w:rPr>
                <w:sz w:val="26"/>
                <w:szCs w:val="26"/>
              </w:rPr>
              <w:t xml:space="preserve"> </w:t>
            </w:r>
            <w:proofErr w:type="spellStart"/>
            <w:r w:rsidR="005003F2">
              <w:rPr>
                <w:sz w:val="26"/>
                <w:szCs w:val="26"/>
              </w:rPr>
              <w:t>quy</w:t>
            </w:r>
            <w:proofErr w:type="spellEnd"/>
            <w:r w:rsidR="005003F2">
              <w:rPr>
                <w:sz w:val="26"/>
                <w:szCs w:val="26"/>
              </w:rPr>
              <w:t xml:space="preserve"> </w:t>
            </w:r>
            <w:proofErr w:type="spellStart"/>
            <w:r w:rsidR="005003F2">
              <w:rPr>
                <w:sz w:val="26"/>
                <w:szCs w:val="26"/>
              </w:rPr>
              <w:t>trình</w:t>
            </w:r>
            <w:proofErr w:type="spellEnd"/>
            <w:r w:rsidR="005003F2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, khoa,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sở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3734" w14:textId="5234CADF" w:rsidR="00B74F94" w:rsidRDefault="00B74F94" w:rsidP="00B74F94">
            <w:pPr>
              <w:spacing w:before="60" w:after="60"/>
              <w:ind w:firstLine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6A4F" w14:textId="77777777" w:rsidR="00B74F94" w:rsidRPr="00865DBA" w:rsidRDefault="00B74F94" w:rsidP="00B74F94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74F94" w:rsidRPr="004F2FB4" w14:paraId="47292C1F" w14:textId="77777777" w:rsidTr="003B59E5">
        <w:trPr>
          <w:trHeight w:val="99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912BC" w14:textId="77777777" w:rsidR="00B74F94" w:rsidRDefault="00B74F94" w:rsidP="00B74F9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9349" w14:textId="34ABEA1E" w:rsidR="00B74F94" w:rsidRDefault="00B74F94" w:rsidP="00B74F9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1AF5" w14:textId="796D0103" w:rsidR="00B74F94" w:rsidRPr="00865DBA" w:rsidRDefault="00B74F94" w:rsidP="00B74F94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  BGĐ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EEC4" w14:textId="79155F52" w:rsidR="00B74F94" w:rsidRPr="00865DBA" w:rsidRDefault="00B74F94" w:rsidP="00B74F9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3C1672">
              <w:rPr>
                <w:color w:val="C00000"/>
                <w:sz w:val="26"/>
                <w:szCs w:val="26"/>
              </w:rPr>
              <w:t xml:space="preserve">BS </w:t>
            </w:r>
            <w:proofErr w:type="spellStart"/>
            <w:r w:rsidRPr="003C1672">
              <w:rPr>
                <w:color w:val="C00000"/>
                <w:sz w:val="26"/>
                <w:szCs w:val="26"/>
              </w:rPr>
              <w:t>Ái</w:t>
            </w:r>
            <w:proofErr w:type="spellEnd"/>
            <w:r w:rsidRPr="003C1672">
              <w:rPr>
                <w:color w:val="C00000"/>
                <w:sz w:val="26"/>
                <w:szCs w:val="26"/>
              </w:rPr>
              <w:t xml:space="preserve"> Thanh - PGĐ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8CCD" w14:textId="7882CF92" w:rsidR="00B74F94" w:rsidRDefault="00B74F94" w:rsidP="00B74F94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CNTT, P. HCQT, </w:t>
            </w:r>
            <w:r w:rsidR="005003F2">
              <w:rPr>
                <w:sz w:val="26"/>
                <w:szCs w:val="26"/>
              </w:rPr>
              <w:t>P. QLCL, P. TCKT, P. KHTH.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B65C4" w14:textId="44B1CCAC" w:rsidR="00B74F94" w:rsidRDefault="00B74F94" w:rsidP="00B74F94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8061D2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5003F2" w:rsidRPr="005003F2">
              <w:rPr>
                <w:sz w:val="26"/>
                <w:szCs w:val="26"/>
              </w:rPr>
              <w:t>giải</w:t>
            </w:r>
            <w:proofErr w:type="spellEnd"/>
            <w:r w:rsidR="005003F2" w:rsidRPr="005003F2">
              <w:rPr>
                <w:sz w:val="26"/>
                <w:szCs w:val="26"/>
              </w:rPr>
              <w:t xml:space="preserve"> </w:t>
            </w:r>
            <w:proofErr w:type="spellStart"/>
            <w:r w:rsidR="005003F2" w:rsidRPr="005003F2">
              <w:rPr>
                <w:sz w:val="26"/>
                <w:szCs w:val="26"/>
              </w:rPr>
              <w:t>pháp</w:t>
            </w:r>
            <w:proofErr w:type="spellEnd"/>
            <w:r w:rsidR="005003F2" w:rsidRPr="005003F2">
              <w:rPr>
                <w:sz w:val="26"/>
                <w:szCs w:val="26"/>
              </w:rPr>
              <w:t xml:space="preserve"> </w:t>
            </w:r>
            <w:proofErr w:type="spellStart"/>
            <w:r w:rsidR="005003F2" w:rsidRPr="005003F2">
              <w:rPr>
                <w:sz w:val="26"/>
                <w:szCs w:val="26"/>
              </w:rPr>
              <w:t>tổng</w:t>
            </w:r>
            <w:proofErr w:type="spellEnd"/>
            <w:r w:rsidR="005003F2" w:rsidRPr="005003F2">
              <w:rPr>
                <w:sz w:val="26"/>
                <w:szCs w:val="26"/>
              </w:rPr>
              <w:t xml:space="preserve"> </w:t>
            </w:r>
            <w:proofErr w:type="spellStart"/>
            <w:r w:rsidR="005003F2" w:rsidRPr="005003F2">
              <w:rPr>
                <w:sz w:val="26"/>
                <w:szCs w:val="26"/>
              </w:rPr>
              <w:t>thể</w:t>
            </w:r>
            <w:proofErr w:type="spellEnd"/>
            <w:r w:rsidR="005003F2" w:rsidRPr="005003F2">
              <w:rPr>
                <w:sz w:val="26"/>
                <w:szCs w:val="26"/>
              </w:rPr>
              <w:t xml:space="preserve"> </w:t>
            </w:r>
            <w:proofErr w:type="spellStart"/>
            <w:r w:rsidR="005003F2" w:rsidRPr="005003F2">
              <w:rPr>
                <w:sz w:val="26"/>
                <w:szCs w:val="26"/>
              </w:rPr>
              <w:t>hệ</w:t>
            </w:r>
            <w:proofErr w:type="spellEnd"/>
            <w:r w:rsidR="005003F2" w:rsidRPr="005003F2">
              <w:rPr>
                <w:sz w:val="26"/>
                <w:szCs w:val="26"/>
              </w:rPr>
              <w:t xml:space="preserve"> </w:t>
            </w:r>
            <w:proofErr w:type="spellStart"/>
            <w:r w:rsidR="005003F2" w:rsidRPr="005003F2">
              <w:rPr>
                <w:sz w:val="26"/>
                <w:szCs w:val="26"/>
              </w:rPr>
              <w:t>thống</w:t>
            </w:r>
            <w:proofErr w:type="spellEnd"/>
            <w:r w:rsidR="005003F2" w:rsidRPr="005003F2">
              <w:rPr>
                <w:sz w:val="26"/>
                <w:szCs w:val="26"/>
              </w:rPr>
              <w:t xml:space="preserve"> BK </w:t>
            </w:r>
            <w:proofErr w:type="spellStart"/>
            <w:r w:rsidR="005003F2" w:rsidRPr="005003F2">
              <w:rPr>
                <w:sz w:val="26"/>
                <w:szCs w:val="26"/>
              </w:rPr>
              <w:t>Pacs</w:t>
            </w:r>
            <w:proofErr w:type="spellEnd"/>
            <w:r w:rsidR="005003F2" w:rsidRPr="005003F2">
              <w:rPr>
                <w:sz w:val="26"/>
                <w:szCs w:val="26"/>
              </w:rPr>
              <w:t xml:space="preserve"> </w:t>
            </w:r>
            <w:proofErr w:type="spellStart"/>
            <w:r w:rsidR="005003F2" w:rsidRPr="005003F2">
              <w:rPr>
                <w:sz w:val="26"/>
                <w:szCs w:val="26"/>
              </w:rPr>
              <w:t>về</w:t>
            </w:r>
            <w:proofErr w:type="spellEnd"/>
            <w:r w:rsidR="005003F2" w:rsidRPr="005003F2">
              <w:rPr>
                <w:sz w:val="26"/>
                <w:szCs w:val="26"/>
              </w:rPr>
              <w:t xml:space="preserve"> </w:t>
            </w:r>
            <w:proofErr w:type="spellStart"/>
            <w:r w:rsidR="005003F2" w:rsidRPr="005003F2">
              <w:rPr>
                <w:sz w:val="26"/>
                <w:szCs w:val="26"/>
              </w:rPr>
              <w:t>đáp</w:t>
            </w:r>
            <w:proofErr w:type="spellEnd"/>
            <w:r w:rsidR="005003F2" w:rsidRPr="005003F2">
              <w:rPr>
                <w:sz w:val="26"/>
                <w:szCs w:val="26"/>
              </w:rPr>
              <w:t xml:space="preserve"> </w:t>
            </w:r>
            <w:proofErr w:type="spellStart"/>
            <w:r w:rsidR="005003F2" w:rsidRPr="005003F2">
              <w:rPr>
                <w:sz w:val="26"/>
                <w:szCs w:val="26"/>
              </w:rPr>
              <w:t>ứng</w:t>
            </w:r>
            <w:proofErr w:type="spellEnd"/>
            <w:r w:rsidR="005003F2" w:rsidRPr="005003F2">
              <w:rPr>
                <w:sz w:val="26"/>
                <w:szCs w:val="26"/>
              </w:rPr>
              <w:t xml:space="preserve"> </w:t>
            </w:r>
            <w:proofErr w:type="spellStart"/>
            <w:r w:rsidR="005003F2" w:rsidRPr="005003F2">
              <w:rPr>
                <w:sz w:val="26"/>
                <w:szCs w:val="26"/>
              </w:rPr>
              <w:t>quy</w:t>
            </w:r>
            <w:proofErr w:type="spellEnd"/>
            <w:r w:rsidR="005003F2" w:rsidRPr="005003F2">
              <w:rPr>
                <w:sz w:val="26"/>
                <w:szCs w:val="26"/>
              </w:rPr>
              <w:t xml:space="preserve"> </w:t>
            </w:r>
            <w:proofErr w:type="spellStart"/>
            <w:r w:rsidR="005003F2" w:rsidRPr="005003F2">
              <w:rPr>
                <w:sz w:val="26"/>
                <w:szCs w:val="26"/>
              </w:rPr>
              <w:t>định</w:t>
            </w:r>
            <w:proofErr w:type="spellEnd"/>
            <w:r w:rsidR="005003F2" w:rsidRPr="005003F2">
              <w:rPr>
                <w:sz w:val="26"/>
                <w:szCs w:val="26"/>
              </w:rPr>
              <w:t xml:space="preserve"> </w:t>
            </w:r>
            <w:proofErr w:type="spellStart"/>
            <w:r w:rsidR="005003F2" w:rsidRPr="005003F2">
              <w:rPr>
                <w:sz w:val="26"/>
                <w:szCs w:val="26"/>
              </w:rPr>
              <w:t>bệnh</w:t>
            </w:r>
            <w:proofErr w:type="spellEnd"/>
            <w:r w:rsidR="005003F2" w:rsidRPr="005003F2">
              <w:rPr>
                <w:sz w:val="26"/>
                <w:szCs w:val="26"/>
              </w:rPr>
              <w:t xml:space="preserve"> </w:t>
            </w:r>
            <w:proofErr w:type="spellStart"/>
            <w:r w:rsidR="005003F2" w:rsidRPr="005003F2">
              <w:rPr>
                <w:sz w:val="26"/>
                <w:szCs w:val="26"/>
              </w:rPr>
              <w:t>án</w:t>
            </w:r>
            <w:proofErr w:type="spellEnd"/>
            <w:r w:rsidR="005003F2" w:rsidRPr="005003F2">
              <w:rPr>
                <w:sz w:val="26"/>
                <w:szCs w:val="26"/>
              </w:rPr>
              <w:t xml:space="preserve"> </w:t>
            </w:r>
            <w:proofErr w:type="spellStart"/>
            <w:r w:rsidR="005003F2" w:rsidRPr="005003F2">
              <w:rPr>
                <w:sz w:val="26"/>
                <w:szCs w:val="26"/>
              </w:rPr>
              <w:t>điện</w:t>
            </w:r>
            <w:proofErr w:type="spellEnd"/>
            <w:r w:rsidR="005003F2" w:rsidRPr="005003F2">
              <w:rPr>
                <w:sz w:val="26"/>
                <w:szCs w:val="26"/>
              </w:rPr>
              <w:t xml:space="preserve"> </w:t>
            </w:r>
            <w:proofErr w:type="spellStart"/>
            <w:r w:rsidR="005003F2" w:rsidRPr="005003F2">
              <w:rPr>
                <w:sz w:val="26"/>
                <w:szCs w:val="26"/>
              </w:rPr>
              <w:t>tử</w:t>
            </w:r>
            <w:proofErr w:type="spellEnd"/>
            <w:r w:rsidR="005003F2" w:rsidRPr="005003F2">
              <w:rPr>
                <w:sz w:val="26"/>
                <w:szCs w:val="26"/>
              </w:rPr>
              <w:t xml:space="preserve"> </w:t>
            </w:r>
            <w:proofErr w:type="spellStart"/>
            <w:r w:rsidR="005003F2" w:rsidRPr="005003F2">
              <w:rPr>
                <w:sz w:val="26"/>
                <w:szCs w:val="26"/>
              </w:rPr>
              <w:t>và</w:t>
            </w:r>
            <w:proofErr w:type="spellEnd"/>
            <w:r w:rsidR="005003F2" w:rsidRPr="005003F2">
              <w:rPr>
                <w:sz w:val="26"/>
                <w:szCs w:val="26"/>
              </w:rPr>
              <w:t xml:space="preserve"> </w:t>
            </w:r>
            <w:proofErr w:type="spellStart"/>
            <w:r w:rsidR="005003F2" w:rsidRPr="005003F2">
              <w:rPr>
                <w:sz w:val="26"/>
                <w:szCs w:val="26"/>
              </w:rPr>
              <w:t>bỏ</w:t>
            </w:r>
            <w:proofErr w:type="spellEnd"/>
            <w:r w:rsidR="005003F2" w:rsidRPr="005003F2">
              <w:rPr>
                <w:sz w:val="26"/>
                <w:szCs w:val="26"/>
              </w:rPr>
              <w:t xml:space="preserve"> in </w:t>
            </w:r>
            <w:proofErr w:type="spellStart"/>
            <w:r w:rsidR="005003F2" w:rsidRPr="005003F2">
              <w:rPr>
                <w:sz w:val="26"/>
                <w:szCs w:val="26"/>
              </w:rPr>
              <w:t>phim</w:t>
            </w:r>
            <w:proofErr w:type="spellEnd"/>
            <w:r w:rsidR="005003F2" w:rsidRPr="005003F2">
              <w:rPr>
                <w:sz w:val="26"/>
                <w:szCs w:val="26"/>
              </w:rPr>
              <w:t xml:space="preserve"> </w:t>
            </w:r>
            <w:proofErr w:type="spellStart"/>
            <w:r w:rsidR="005003F2" w:rsidRPr="005003F2">
              <w:rPr>
                <w:sz w:val="26"/>
                <w:szCs w:val="26"/>
              </w:rPr>
              <w:t>của</w:t>
            </w:r>
            <w:proofErr w:type="spellEnd"/>
            <w:r w:rsidR="005003F2" w:rsidRPr="005003F2">
              <w:rPr>
                <w:sz w:val="26"/>
                <w:szCs w:val="26"/>
              </w:rPr>
              <w:t xml:space="preserve"> </w:t>
            </w:r>
            <w:r w:rsidR="005003F2">
              <w:rPr>
                <w:sz w:val="26"/>
                <w:szCs w:val="26"/>
              </w:rPr>
              <w:t>C</w:t>
            </w:r>
            <w:r w:rsidR="005003F2" w:rsidRPr="005003F2">
              <w:rPr>
                <w:sz w:val="26"/>
                <w:szCs w:val="26"/>
              </w:rPr>
              <w:t xml:space="preserve">ông ty </w:t>
            </w:r>
            <w:r w:rsidR="005003F2">
              <w:rPr>
                <w:sz w:val="26"/>
                <w:szCs w:val="26"/>
              </w:rPr>
              <w:t xml:space="preserve">CP </w:t>
            </w:r>
            <w:proofErr w:type="spellStart"/>
            <w:r w:rsidR="005003F2" w:rsidRPr="005003F2">
              <w:rPr>
                <w:sz w:val="26"/>
                <w:szCs w:val="26"/>
              </w:rPr>
              <w:t>ưu</w:t>
            </w:r>
            <w:proofErr w:type="spellEnd"/>
            <w:r w:rsidR="005003F2" w:rsidRPr="005003F2">
              <w:rPr>
                <w:sz w:val="26"/>
                <w:szCs w:val="26"/>
              </w:rPr>
              <w:t xml:space="preserve"> </w:t>
            </w:r>
            <w:proofErr w:type="spellStart"/>
            <w:r w:rsidR="005003F2" w:rsidRPr="005003F2">
              <w:rPr>
                <w:sz w:val="26"/>
                <w:szCs w:val="26"/>
              </w:rPr>
              <w:t>việt</w:t>
            </w:r>
            <w:proofErr w:type="spellEnd"/>
            <w:r w:rsidR="005003F2" w:rsidRPr="005003F2">
              <w:rPr>
                <w:sz w:val="26"/>
                <w:szCs w:val="26"/>
              </w:rPr>
              <w:t xml:space="preserve"> (</w:t>
            </w:r>
            <w:proofErr w:type="spellStart"/>
            <w:r w:rsidR="005003F2" w:rsidRPr="005003F2">
              <w:rPr>
                <w:sz w:val="26"/>
                <w:szCs w:val="26"/>
              </w:rPr>
              <w:t>Inext</w:t>
            </w:r>
            <w:proofErr w:type="spellEnd"/>
            <w:r w:rsidR="005003F2" w:rsidRPr="005003F2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1379" w14:textId="1C4B00C6" w:rsidR="00B74F94" w:rsidRDefault="00B74F94" w:rsidP="00B74F94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CNTT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1226" w14:textId="77777777" w:rsidR="00B74F94" w:rsidRPr="00865DBA" w:rsidRDefault="00B74F94" w:rsidP="00B74F94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74F94" w:rsidRPr="004F2FB4" w14:paraId="08F73353" w14:textId="77777777" w:rsidTr="003B59E5">
        <w:trPr>
          <w:trHeight w:val="99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B5E0F" w14:textId="77777777" w:rsidR="00B74F94" w:rsidRDefault="00B74F94" w:rsidP="00B74F9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467C" w14:textId="31AA782B" w:rsidR="00B74F94" w:rsidRPr="00640072" w:rsidRDefault="00B74F94" w:rsidP="00B74F9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BF24" w14:textId="10676A13" w:rsidR="00B74F94" w:rsidRPr="00865DBA" w:rsidRDefault="00B74F94" w:rsidP="00B74F94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proofErr w:type="spellStart"/>
            <w:r w:rsidRPr="00865DBA">
              <w:rPr>
                <w:sz w:val="26"/>
                <w:szCs w:val="26"/>
              </w:rPr>
              <w:t>Hội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trường</w:t>
            </w:r>
            <w:proofErr w:type="spellEnd"/>
            <w:r w:rsidRPr="00865DBA">
              <w:rPr>
                <w:sz w:val="26"/>
                <w:szCs w:val="26"/>
              </w:rPr>
              <w:t xml:space="preserve"> BV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10D9" w14:textId="77777777" w:rsidR="00B74F94" w:rsidRPr="00865DBA" w:rsidRDefault="00B74F94" w:rsidP="00B74F9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5961957B" w14:textId="0F5C4CA5" w:rsidR="00B74F94" w:rsidRPr="00865DBA" w:rsidRDefault="00B74F94" w:rsidP="00B74F9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7284" w14:textId="7861194C" w:rsidR="00B74F94" w:rsidRDefault="00B74F94" w:rsidP="00B74F94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Theo Thư </w:t>
            </w:r>
            <w:proofErr w:type="spellStart"/>
            <w:r>
              <w:rPr>
                <w:sz w:val="26"/>
                <w:szCs w:val="26"/>
              </w:rPr>
              <w:t>mời</w:t>
            </w:r>
            <w:proofErr w:type="spellEnd"/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5FBD4" w14:textId="3D0BE572" w:rsidR="00B74F94" w:rsidRPr="00D3791F" w:rsidRDefault="00B74F94" w:rsidP="00B74F94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Tham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thảo</w:t>
            </w:r>
            <w:proofErr w:type="spellEnd"/>
            <w:r>
              <w:rPr>
                <w:sz w:val="26"/>
                <w:szCs w:val="26"/>
              </w:rPr>
              <w:t>: “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5B69B0">
              <w:rPr>
                <w:sz w:val="26"/>
                <w:szCs w:val="26"/>
              </w:rPr>
              <w:t>ề</w:t>
            </w:r>
            <w:proofErr w:type="spellEnd"/>
            <w:r w:rsidRPr="005B69B0">
              <w:rPr>
                <w:sz w:val="26"/>
                <w:szCs w:val="26"/>
              </w:rPr>
              <w:t xml:space="preserve"> </w:t>
            </w:r>
            <w:proofErr w:type="spellStart"/>
            <w:r w:rsidRPr="005B69B0">
              <w:rPr>
                <w:sz w:val="26"/>
                <w:szCs w:val="26"/>
              </w:rPr>
              <w:t>điều</w:t>
            </w:r>
            <w:proofErr w:type="spellEnd"/>
            <w:r w:rsidRPr="005B69B0">
              <w:rPr>
                <w:sz w:val="26"/>
                <w:szCs w:val="26"/>
              </w:rPr>
              <w:t xml:space="preserve"> </w:t>
            </w:r>
            <w:proofErr w:type="spellStart"/>
            <w:r w:rsidRPr="005B69B0">
              <w:rPr>
                <w:sz w:val="26"/>
                <w:szCs w:val="26"/>
              </w:rPr>
              <w:t>trị</w:t>
            </w:r>
            <w:proofErr w:type="spellEnd"/>
            <w:r w:rsidRPr="005B69B0">
              <w:rPr>
                <w:sz w:val="26"/>
                <w:szCs w:val="26"/>
              </w:rPr>
              <w:t xml:space="preserve"> </w:t>
            </w:r>
            <w:proofErr w:type="spellStart"/>
            <w:r w:rsidRPr="005B69B0">
              <w:rPr>
                <w:sz w:val="26"/>
                <w:szCs w:val="26"/>
              </w:rPr>
              <w:t>ung</w:t>
            </w:r>
            <w:proofErr w:type="spellEnd"/>
            <w:r w:rsidRPr="005B69B0">
              <w:rPr>
                <w:sz w:val="26"/>
                <w:szCs w:val="26"/>
              </w:rPr>
              <w:t xml:space="preserve"> </w:t>
            </w:r>
            <w:proofErr w:type="spellStart"/>
            <w:r w:rsidRPr="005B69B0">
              <w:rPr>
                <w:sz w:val="26"/>
                <w:szCs w:val="26"/>
              </w:rPr>
              <w:t>thư</w:t>
            </w:r>
            <w:proofErr w:type="spellEnd"/>
            <w:r w:rsidRPr="005B69B0">
              <w:rPr>
                <w:sz w:val="26"/>
                <w:szCs w:val="26"/>
              </w:rPr>
              <w:t xml:space="preserve"> </w:t>
            </w:r>
            <w:proofErr w:type="spellStart"/>
            <w:r w:rsidRPr="005B69B0">
              <w:rPr>
                <w:sz w:val="26"/>
                <w:szCs w:val="26"/>
              </w:rPr>
              <w:t>biểu</w:t>
            </w:r>
            <w:proofErr w:type="spellEnd"/>
            <w:r w:rsidRPr="005B69B0">
              <w:rPr>
                <w:sz w:val="26"/>
                <w:szCs w:val="26"/>
              </w:rPr>
              <w:t xml:space="preserve"> </w:t>
            </w:r>
            <w:proofErr w:type="spellStart"/>
            <w:r w:rsidRPr="005B69B0">
              <w:rPr>
                <w:sz w:val="26"/>
                <w:szCs w:val="26"/>
              </w:rPr>
              <w:t>mô</w:t>
            </w:r>
            <w:proofErr w:type="spellEnd"/>
            <w:r w:rsidRPr="005B69B0">
              <w:rPr>
                <w:sz w:val="26"/>
                <w:szCs w:val="26"/>
              </w:rPr>
              <w:t xml:space="preserve"> </w:t>
            </w:r>
            <w:proofErr w:type="spellStart"/>
            <w:r w:rsidRPr="005B69B0">
              <w:rPr>
                <w:sz w:val="26"/>
                <w:szCs w:val="26"/>
              </w:rPr>
              <w:t>tế</w:t>
            </w:r>
            <w:proofErr w:type="spellEnd"/>
            <w:r w:rsidRPr="005B69B0">
              <w:rPr>
                <w:sz w:val="26"/>
                <w:szCs w:val="26"/>
              </w:rPr>
              <w:t xml:space="preserve"> </w:t>
            </w:r>
            <w:proofErr w:type="spellStart"/>
            <w:r w:rsidRPr="005B69B0">
              <w:rPr>
                <w:sz w:val="26"/>
                <w:szCs w:val="26"/>
              </w:rPr>
              <w:t>bào</w:t>
            </w:r>
            <w:proofErr w:type="spellEnd"/>
            <w:r w:rsidRPr="005B69B0">
              <w:rPr>
                <w:sz w:val="26"/>
                <w:szCs w:val="26"/>
              </w:rPr>
              <w:t xml:space="preserve"> </w:t>
            </w:r>
            <w:proofErr w:type="spellStart"/>
            <w:r w:rsidRPr="005B69B0">
              <w:rPr>
                <w:sz w:val="26"/>
                <w:szCs w:val="26"/>
              </w:rPr>
              <w:t>gan</w:t>
            </w:r>
            <w:proofErr w:type="spellEnd"/>
            <w:r w:rsidRPr="005B69B0">
              <w:rPr>
                <w:sz w:val="26"/>
                <w:szCs w:val="26"/>
              </w:rPr>
              <w:t xml:space="preserve"> </w:t>
            </w:r>
            <w:proofErr w:type="spellStart"/>
            <w:r w:rsidRPr="005B69B0">
              <w:rPr>
                <w:sz w:val="26"/>
                <w:szCs w:val="26"/>
              </w:rPr>
              <w:t>bằng</w:t>
            </w:r>
            <w:proofErr w:type="spellEnd"/>
            <w:r w:rsidRPr="005B69B0">
              <w:rPr>
                <w:sz w:val="26"/>
                <w:szCs w:val="26"/>
              </w:rPr>
              <w:t xml:space="preserve"> </w:t>
            </w:r>
            <w:proofErr w:type="spellStart"/>
            <w:r w:rsidRPr="005B69B0">
              <w:rPr>
                <w:sz w:val="26"/>
                <w:szCs w:val="26"/>
              </w:rPr>
              <w:t>phương</w:t>
            </w:r>
            <w:proofErr w:type="spellEnd"/>
            <w:r w:rsidRPr="005B69B0">
              <w:rPr>
                <w:sz w:val="26"/>
                <w:szCs w:val="26"/>
              </w:rPr>
              <w:t xml:space="preserve"> </w:t>
            </w:r>
            <w:proofErr w:type="spellStart"/>
            <w:r w:rsidRPr="005B69B0">
              <w:rPr>
                <w:sz w:val="26"/>
                <w:szCs w:val="26"/>
              </w:rPr>
              <w:t>pháp</w:t>
            </w:r>
            <w:proofErr w:type="spellEnd"/>
            <w:r w:rsidRPr="005B69B0">
              <w:rPr>
                <w:sz w:val="26"/>
                <w:szCs w:val="26"/>
              </w:rPr>
              <w:t xml:space="preserve"> </w:t>
            </w:r>
            <w:proofErr w:type="spellStart"/>
            <w:r w:rsidRPr="005B69B0">
              <w:rPr>
                <w:sz w:val="26"/>
                <w:szCs w:val="26"/>
              </w:rPr>
              <w:t>TaCE</w:t>
            </w:r>
            <w:proofErr w:type="spellEnd"/>
            <w:r>
              <w:rPr>
                <w:sz w:val="26"/>
                <w:szCs w:val="26"/>
              </w:rPr>
              <w:t>”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F7F6" w14:textId="207778F8" w:rsidR="00B74F94" w:rsidRPr="00865DBA" w:rsidRDefault="00B74F94" w:rsidP="00B74F94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ĐT&amp;CĐT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93A0" w14:textId="77777777" w:rsidR="00B74F94" w:rsidRPr="00865DBA" w:rsidRDefault="00B74F94" w:rsidP="00B74F94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74F94" w:rsidRPr="004F2FB4" w14:paraId="14E83BA2" w14:textId="77777777" w:rsidTr="003B59E5">
        <w:trPr>
          <w:trHeight w:val="99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2F9B8" w14:textId="77777777" w:rsidR="00B74F94" w:rsidRDefault="00B74F94" w:rsidP="00B74F9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56FD8" w14:textId="77777777" w:rsidR="00B74F94" w:rsidRDefault="00B74F94" w:rsidP="00B74F9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6B6D4013" w14:textId="77777777" w:rsidR="00B74F94" w:rsidRDefault="00B74F94" w:rsidP="00B74F9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7592D804" w14:textId="0D5E0833" w:rsidR="00B74F94" w:rsidRDefault="00B74F94" w:rsidP="00B74F9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F8EE" w14:textId="76099D6D" w:rsidR="00B74F94" w:rsidRDefault="00B74F94" w:rsidP="00B74F94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proofErr w:type="spellStart"/>
            <w:r w:rsidRPr="00865DBA">
              <w:rPr>
                <w:sz w:val="26"/>
                <w:szCs w:val="26"/>
              </w:rPr>
              <w:t>Hội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trường</w:t>
            </w:r>
            <w:proofErr w:type="spellEnd"/>
            <w:r w:rsidRPr="00865DBA">
              <w:rPr>
                <w:sz w:val="26"/>
                <w:szCs w:val="26"/>
              </w:rPr>
              <w:t xml:space="preserve"> BV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F6B0" w14:textId="77777777" w:rsidR="00B74F94" w:rsidRPr="00865DBA" w:rsidRDefault="00B74F94" w:rsidP="00B74F9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51DB9674" w14:textId="102970E4" w:rsidR="00B74F94" w:rsidRPr="00865DBA" w:rsidRDefault="00B74F94" w:rsidP="00B74F9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D1BB" w14:textId="5549172A" w:rsidR="00B74F94" w:rsidRDefault="00B74F94" w:rsidP="00B74F94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BGĐ; </w:t>
            </w:r>
            <w:proofErr w:type="spellStart"/>
            <w:r>
              <w:rPr>
                <w:sz w:val="26"/>
                <w:szCs w:val="26"/>
              </w:rPr>
              <w:t>lãnh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, khoa,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sở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Trưởng</w:t>
            </w:r>
            <w:proofErr w:type="spellEnd"/>
            <w:r>
              <w:rPr>
                <w:sz w:val="26"/>
                <w:szCs w:val="26"/>
              </w:rPr>
              <w:t xml:space="preserve">, KTVT, NHST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khoa,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sở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thuộc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5DADC" w14:textId="783C6CAD" w:rsidR="00B74F94" w:rsidRDefault="00B74F94" w:rsidP="00B74F94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Giao ban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10.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015C" w14:textId="6E77E52B" w:rsidR="00B74F94" w:rsidRDefault="00B74F94" w:rsidP="00B74F94">
            <w:pPr>
              <w:spacing w:before="60" w:after="60"/>
              <w:ind w:firstLine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Các </w:t>
            </w:r>
            <w:proofErr w:type="spellStart"/>
            <w:r>
              <w:rPr>
                <w:color w:val="000000"/>
                <w:sz w:val="26"/>
                <w:szCs w:val="26"/>
              </w:rPr>
              <w:t>đơn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25A7" w14:textId="77777777" w:rsidR="00B74F94" w:rsidRPr="00865DBA" w:rsidRDefault="00B74F94" w:rsidP="00B74F94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74F94" w:rsidRPr="004F2FB4" w14:paraId="4632F849" w14:textId="77777777" w:rsidTr="0074598A">
        <w:trPr>
          <w:trHeight w:val="99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14BBE" w14:textId="77777777" w:rsidR="00B74F94" w:rsidRDefault="00B74F94" w:rsidP="00B74F9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A4E5" w14:textId="56D9A5AF" w:rsidR="00B74F94" w:rsidRDefault="00B74F94" w:rsidP="00B74F9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B856" w14:textId="56076F57" w:rsidR="00B74F94" w:rsidRDefault="00B74F94" w:rsidP="00B74F94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865DBA">
              <w:rPr>
                <w:color w:val="BF8F00"/>
              </w:rPr>
              <w:t xml:space="preserve">BS. Dũng </w:t>
            </w:r>
            <w:r>
              <w:rPr>
                <w:color w:val="BF8F00"/>
              </w:rPr>
              <w:t>–</w:t>
            </w:r>
            <w:r w:rsidRPr="00865DBA">
              <w:rPr>
                <w:color w:val="BF8F00"/>
              </w:rPr>
              <w:t xml:space="preserve"> PGĐ</w:t>
            </w:r>
            <w:r>
              <w:rPr>
                <w:color w:val="000000" w:themeColor="text1"/>
                <w:sz w:val="26"/>
                <w:szCs w:val="26"/>
              </w:rPr>
              <w:t xml:space="preserve">, P. VTTBYT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tham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rà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soát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ký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xác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thống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nhất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tiêu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chuẩn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định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mức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móc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bị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chuyên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dùng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thuộc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lĩnh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vực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Y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tế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đơn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vị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trực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thuộc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Y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tế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Tấng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4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Y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tế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BA2B" w14:textId="77777777" w:rsidR="00B74F94" w:rsidRPr="00865DBA" w:rsidRDefault="00B74F94" w:rsidP="00B74F94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74F94" w:rsidRPr="004F2FB4" w14:paraId="2F21B925" w14:textId="77777777" w:rsidTr="003B59E5">
        <w:trPr>
          <w:trHeight w:val="993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C470C" w14:textId="7C7BB4B4" w:rsidR="00B74F94" w:rsidRPr="00865DBA" w:rsidRDefault="00B74F94" w:rsidP="00B74F9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năm</w:t>
            </w:r>
            <w:proofErr w:type="spellEnd"/>
            <w:r>
              <w:rPr>
                <w:b/>
                <w:sz w:val="26"/>
                <w:szCs w:val="26"/>
              </w:rPr>
              <w:t xml:space="preserve"> 31/10</w:t>
            </w:r>
            <w:r w:rsidRPr="00865DBA">
              <w:rPr>
                <w:b/>
                <w:sz w:val="26"/>
                <w:szCs w:val="26"/>
              </w:rPr>
              <w:t>/2024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7684" w14:textId="77777777" w:rsidR="00B74F94" w:rsidRPr="00865DBA" w:rsidRDefault="00B74F94" w:rsidP="00B74F9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9A04" w14:textId="77777777" w:rsidR="00B74F94" w:rsidRPr="00865DBA" w:rsidRDefault="00B74F94" w:rsidP="00B74F94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  BGĐ</w:t>
            </w:r>
          </w:p>
        </w:tc>
        <w:tc>
          <w:tcPr>
            <w:tcW w:w="9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7328" w14:textId="77777777" w:rsidR="00B74F94" w:rsidRPr="00865DBA" w:rsidRDefault="00B74F94" w:rsidP="00B74F9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151887FF" w14:textId="77777777" w:rsidR="00B74F94" w:rsidRPr="00865DBA" w:rsidRDefault="00B74F94" w:rsidP="00B74F9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F988" w14:textId="77777777" w:rsidR="00B74F94" w:rsidRPr="00865DBA" w:rsidRDefault="00B74F94" w:rsidP="00B74F94">
            <w:pPr>
              <w:spacing w:before="60" w:after="60"/>
              <w:ind w:left="70" w:firstLine="164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 BGĐ; </w:t>
            </w:r>
            <w:proofErr w:type="spellStart"/>
            <w:r w:rsidRPr="00865DBA">
              <w:rPr>
                <w:sz w:val="26"/>
                <w:szCs w:val="26"/>
              </w:rPr>
              <w:t>các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phòng</w:t>
            </w:r>
            <w:proofErr w:type="spellEnd"/>
            <w:r w:rsidRPr="00865DBA">
              <w:rPr>
                <w:sz w:val="26"/>
                <w:szCs w:val="26"/>
              </w:rPr>
              <w:t xml:space="preserve">, khoa, </w:t>
            </w:r>
            <w:proofErr w:type="spellStart"/>
            <w:r w:rsidRPr="00865DBA">
              <w:rPr>
                <w:sz w:val="26"/>
                <w:szCs w:val="26"/>
              </w:rPr>
              <w:t>cơ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sở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theo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thông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báo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của</w:t>
            </w:r>
            <w:proofErr w:type="spellEnd"/>
            <w:r w:rsidRPr="00865DBA">
              <w:rPr>
                <w:sz w:val="26"/>
                <w:szCs w:val="26"/>
              </w:rPr>
              <w:t xml:space="preserve"> P. KHTH.</w:t>
            </w:r>
          </w:p>
        </w:tc>
        <w:tc>
          <w:tcPr>
            <w:tcW w:w="32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2C393" w14:textId="77777777" w:rsidR="00B74F94" w:rsidRPr="00865DBA" w:rsidRDefault="00B74F94" w:rsidP="00B74F94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865DBA">
              <w:rPr>
                <w:sz w:val="26"/>
                <w:szCs w:val="26"/>
              </w:rPr>
              <w:t xml:space="preserve">Giao ban </w:t>
            </w:r>
            <w:proofErr w:type="spellStart"/>
            <w:r w:rsidRPr="00865DBA">
              <w:rPr>
                <w:sz w:val="26"/>
                <w:szCs w:val="26"/>
              </w:rPr>
              <w:t>chuyên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môn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toàn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viện</w:t>
            </w:r>
            <w:proofErr w:type="spellEnd"/>
            <w:r w:rsidRPr="00865DBA">
              <w:rPr>
                <w:sz w:val="26"/>
                <w:szCs w:val="26"/>
              </w:rPr>
              <w:t>.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D131" w14:textId="77777777" w:rsidR="00B74F94" w:rsidRPr="00865DBA" w:rsidRDefault="00B74F94" w:rsidP="00B74F94">
            <w:pPr>
              <w:spacing w:before="60" w:after="60"/>
              <w:ind w:firstLine="107"/>
              <w:jc w:val="both"/>
              <w:rPr>
                <w:color w:val="000000"/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Các </w:t>
            </w:r>
            <w:proofErr w:type="spellStart"/>
            <w:r w:rsidRPr="00865DBA">
              <w:rPr>
                <w:sz w:val="26"/>
                <w:szCs w:val="26"/>
              </w:rPr>
              <w:t>đơn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vị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báo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2922" w14:textId="77777777" w:rsidR="00B74F94" w:rsidRPr="00865DBA" w:rsidRDefault="00B74F94" w:rsidP="00B74F94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74F94" w:rsidRPr="004F2FB4" w14:paraId="469BE566" w14:textId="77777777" w:rsidTr="003B59E5">
        <w:trPr>
          <w:trHeight w:val="66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F12F2" w14:textId="77777777" w:rsidR="00B74F94" w:rsidRPr="00865DBA" w:rsidRDefault="00B74F94" w:rsidP="00B74F94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BEFB" w14:textId="53E522AF" w:rsidR="00B74F94" w:rsidRDefault="00B74F94" w:rsidP="00B74F9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80B2" w14:textId="6D05A07A" w:rsidR="00B74F94" w:rsidRPr="00865DBA" w:rsidRDefault="00B74F94" w:rsidP="00B74F94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  BGĐ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6B13" w14:textId="77777777" w:rsidR="00B74F94" w:rsidRPr="00865DBA" w:rsidRDefault="00B74F94" w:rsidP="00B74F9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0F8AFA85" w14:textId="3B1A6A08" w:rsidR="00B74F94" w:rsidRPr="00865DBA" w:rsidRDefault="00B74F94" w:rsidP="00B74F94">
            <w:pPr>
              <w:spacing w:before="60" w:after="60"/>
              <w:jc w:val="center"/>
              <w:rPr>
                <w:color w:val="BF8F00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693A" w14:textId="2CFB7CCD" w:rsidR="00B74F94" w:rsidRDefault="00B74F94" w:rsidP="00B74F94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BGĐ, P. TCKT, P. QLCL, K. </w:t>
            </w:r>
            <w:proofErr w:type="spellStart"/>
            <w:r>
              <w:rPr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6B6A8" w14:textId="53E69AB8" w:rsidR="00B74F94" w:rsidRDefault="00B74F94" w:rsidP="00B74F94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Quy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chế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thuốc</w:t>
            </w:r>
            <w:proofErr w:type="spellEnd"/>
            <w:r>
              <w:rPr>
                <w:sz w:val="26"/>
                <w:szCs w:val="26"/>
              </w:rPr>
              <w:t xml:space="preserve"> Y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truyền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3AE" w14:textId="208B3447" w:rsidR="00B74F94" w:rsidRDefault="00B74F94" w:rsidP="00B74F94">
            <w:pPr>
              <w:spacing w:before="60" w:after="60"/>
              <w:ind w:firstLine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K. </w:t>
            </w:r>
            <w:proofErr w:type="spellStart"/>
            <w:r>
              <w:rPr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E9FA" w14:textId="77777777" w:rsidR="00B74F94" w:rsidRPr="00865DBA" w:rsidRDefault="00B74F94" w:rsidP="00B74F94">
            <w:pPr>
              <w:spacing w:before="60" w:after="60"/>
              <w:ind w:right="134" w:firstLine="107"/>
              <w:jc w:val="both"/>
              <w:rPr>
                <w:b/>
                <w:sz w:val="26"/>
                <w:szCs w:val="26"/>
              </w:rPr>
            </w:pPr>
          </w:p>
        </w:tc>
      </w:tr>
      <w:tr w:rsidR="00B74F94" w:rsidRPr="004F2FB4" w14:paraId="73F47494" w14:textId="77777777" w:rsidTr="003B59E5">
        <w:trPr>
          <w:trHeight w:val="66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08163" w14:textId="77777777" w:rsidR="00B74F94" w:rsidRPr="00865DBA" w:rsidRDefault="00B74F94" w:rsidP="00B74F94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9232" w14:textId="528BA74E" w:rsidR="00B74F94" w:rsidRDefault="00B74F94" w:rsidP="00B74F9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8332" w14:textId="79AECDF9" w:rsidR="00B74F94" w:rsidRPr="00865DBA" w:rsidRDefault="00B74F94" w:rsidP="00B74F94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  BGĐ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F8E4" w14:textId="0040FA6C" w:rsidR="00B74F94" w:rsidRPr="003C1672" w:rsidRDefault="00B74F94" w:rsidP="00B74F94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825FBA">
              <w:rPr>
                <w:color w:val="C00000"/>
              </w:rPr>
              <w:t xml:space="preserve">BS </w:t>
            </w:r>
            <w:proofErr w:type="spellStart"/>
            <w:r w:rsidRPr="00825FBA">
              <w:rPr>
                <w:color w:val="C00000"/>
              </w:rPr>
              <w:t>Ái</w:t>
            </w:r>
            <w:proofErr w:type="spellEnd"/>
            <w:r w:rsidRPr="00825FBA">
              <w:rPr>
                <w:color w:val="C00000"/>
              </w:rPr>
              <w:t xml:space="preserve"> Thanh - PGĐ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39F6" w14:textId="01E26F55" w:rsidR="00B74F94" w:rsidRDefault="00B74F94" w:rsidP="00B74F94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PGĐ, P. VTT</w:t>
            </w:r>
            <w:r w:rsidR="008061D2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YT K. GNHS,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khoa </w:t>
            </w:r>
            <w:proofErr w:type="spellStart"/>
            <w:r>
              <w:rPr>
                <w:sz w:val="26"/>
                <w:szCs w:val="26"/>
              </w:rPr>
              <w:t>thuộc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Ngoại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78B3B" w14:textId="5E2A494F" w:rsidR="00B74F94" w:rsidRDefault="00B74F94" w:rsidP="00B74F94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4C4166">
              <w:rPr>
                <w:sz w:val="26"/>
                <w:szCs w:val="26"/>
              </w:rPr>
              <w:t>phân</w:t>
            </w:r>
            <w:proofErr w:type="spellEnd"/>
            <w:r w:rsidRPr="004C4166">
              <w:rPr>
                <w:sz w:val="26"/>
                <w:szCs w:val="26"/>
              </w:rPr>
              <w:t xml:space="preserve"> </w:t>
            </w:r>
            <w:proofErr w:type="spellStart"/>
            <w:r w:rsidRPr="004C4166">
              <w:rPr>
                <w:sz w:val="26"/>
                <w:szCs w:val="26"/>
              </w:rPr>
              <w:t>công</w:t>
            </w:r>
            <w:proofErr w:type="spellEnd"/>
            <w:r w:rsidRPr="004C4166">
              <w:rPr>
                <w:sz w:val="26"/>
                <w:szCs w:val="26"/>
              </w:rPr>
              <w:t xml:space="preserve"> </w:t>
            </w:r>
            <w:proofErr w:type="spellStart"/>
            <w:r w:rsidRPr="004C4166">
              <w:rPr>
                <w:sz w:val="26"/>
                <w:szCs w:val="26"/>
              </w:rPr>
              <w:t>trách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mua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sắm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</w:t>
            </w:r>
            <w:proofErr w:type="spellEnd"/>
            <w:r>
              <w:rPr>
                <w:sz w:val="26"/>
                <w:szCs w:val="26"/>
              </w:rPr>
              <w:t xml:space="preserve"> Y </w:t>
            </w:r>
            <w:proofErr w:type="spellStart"/>
            <w:r>
              <w:rPr>
                <w:sz w:val="26"/>
                <w:szCs w:val="26"/>
              </w:rPr>
              <w:t>tế</w:t>
            </w:r>
            <w:proofErr w:type="spellEnd"/>
            <w:r w:rsidRPr="004C4166">
              <w:rPr>
                <w:sz w:val="26"/>
                <w:szCs w:val="26"/>
              </w:rPr>
              <w:t xml:space="preserve"> </w:t>
            </w:r>
            <w:proofErr w:type="spellStart"/>
            <w:r w:rsidRPr="004C4166">
              <w:rPr>
                <w:sz w:val="26"/>
                <w:szCs w:val="26"/>
              </w:rPr>
              <w:t>phục</w:t>
            </w:r>
            <w:proofErr w:type="spellEnd"/>
            <w:r w:rsidRPr="004C4166">
              <w:rPr>
                <w:sz w:val="26"/>
                <w:szCs w:val="26"/>
              </w:rPr>
              <w:t xml:space="preserve"> </w:t>
            </w:r>
            <w:proofErr w:type="spellStart"/>
            <w:r w:rsidRPr="004C4166">
              <w:rPr>
                <w:sz w:val="26"/>
                <w:szCs w:val="26"/>
              </w:rPr>
              <w:t>vụ</w:t>
            </w:r>
            <w:proofErr w:type="spellEnd"/>
            <w:r w:rsidRPr="004C4166">
              <w:rPr>
                <w:sz w:val="26"/>
                <w:szCs w:val="26"/>
              </w:rPr>
              <w:t xml:space="preserve"> </w:t>
            </w:r>
            <w:proofErr w:type="spellStart"/>
            <w:r w:rsidRPr="004C4166">
              <w:rPr>
                <w:sz w:val="26"/>
                <w:szCs w:val="26"/>
              </w:rPr>
              <w:t>chuyên</w:t>
            </w:r>
            <w:proofErr w:type="spellEnd"/>
            <w:r w:rsidRPr="004C4166">
              <w:rPr>
                <w:sz w:val="26"/>
                <w:szCs w:val="26"/>
              </w:rPr>
              <w:t xml:space="preserve"> </w:t>
            </w:r>
            <w:proofErr w:type="spellStart"/>
            <w:r w:rsidRPr="004C4166">
              <w:rPr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0963" w14:textId="7552BB25" w:rsidR="00B74F94" w:rsidRDefault="00B74F94" w:rsidP="00B74F94">
            <w:pPr>
              <w:spacing w:before="60" w:after="60"/>
              <w:ind w:firstLine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VTTBY</w:t>
            </w:r>
            <w:r w:rsidR="008061D2">
              <w:rPr>
                <w:color w:val="000000"/>
                <w:sz w:val="26"/>
                <w:szCs w:val="26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E23A" w14:textId="77777777" w:rsidR="00B74F94" w:rsidRPr="00865DBA" w:rsidRDefault="00B74F94" w:rsidP="00B74F94">
            <w:pPr>
              <w:spacing w:before="60" w:after="60"/>
              <w:ind w:right="134" w:firstLine="107"/>
              <w:jc w:val="both"/>
              <w:rPr>
                <w:b/>
                <w:sz w:val="26"/>
                <w:szCs w:val="26"/>
              </w:rPr>
            </w:pPr>
          </w:p>
        </w:tc>
      </w:tr>
      <w:tr w:rsidR="00B74F94" w:rsidRPr="004F2FB4" w14:paraId="7D3D00F9" w14:textId="77777777" w:rsidTr="003B59E5">
        <w:trPr>
          <w:trHeight w:val="55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A307F" w14:textId="77777777" w:rsidR="00B74F94" w:rsidRPr="00865DBA" w:rsidRDefault="00B74F94" w:rsidP="00B74F94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7739E" w14:textId="77777777" w:rsidR="00B74F94" w:rsidRDefault="00B74F94" w:rsidP="00B74F9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7950C2FC" w14:textId="77777777" w:rsidR="00B74F94" w:rsidRDefault="00B74F94" w:rsidP="00B74F9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14:paraId="0003567A" w14:textId="502367C5" w:rsidR="00B74F94" w:rsidRDefault="00B74F94" w:rsidP="00B74F9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2DBC" w14:textId="5A5351E9" w:rsidR="00B74F94" w:rsidRPr="00865DBA" w:rsidRDefault="00B74F94" w:rsidP="00B74F94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  BGĐ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4D9B" w14:textId="70B7C8FB" w:rsidR="00B74F94" w:rsidRPr="00865DBA" w:rsidRDefault="00B74F94" w:rsidP="00B74F94">
            <w:pPr>
              <w:spacing w:before="60" w:after="60"/>
              <w:jc w:val="center"/>
              <w:rPr>
                <w:color w:val="BF8F00"/>
              </w:rPr>
            </w:pPr>
            <w:r w:rsidRPr="00825FBA">
              <w:rPr>
                <w:color w:val="C00000"/>
              </w:rPr>
              <w:t xml:space="preserve">BS </w:t>
            </w:r>
            <w:proofErr w:type="spellStart"/>
            <w:r w:rsidRPr="00825FBA">
              <w:rPr>
                <w:color w:val="C00000"/>
              </w:rPr>
              <w:t>Ái</w:t>
            </w:r>
            <w:proofErr w:type="spellEnd"/>
            <w:r w:rsidRPr="00825FBA">
              <w:rPr>
                <w:color w:val="C00000"/>
              </w:rPr>
              <w:t xml:space="preserve"> Thanh - PGĐ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FF78" w14:textId="247A6BA6" w:rsidR="00B74F94" w:rsidRDefault="00B74F94" w:rsidP="00B74F94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PGĐ, P. KHTH, </w:t>
            </w:r>
            <w:r w:rsidRPr="00FF618B">
              <w:rPr>
                <w:sz w:val="26"/>
                <w:szCs w:val="26"/>
              </w:rPr>
              <w:t>P.</w:t>
            </w:r>
            <w:r>
              <w:rPr>
                <w:sz w:val="26"/>
                <w:szCs w:val="26"/>
              </w:rPr>
              <w:t xml:space="preserve"> QLCL, P. TCKT, P. ĐD, P. TCCB, P. ĐT&amp;CĐT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AA414" w14:textId="482916F1" w:rsidR="00B74F94" w:rsidRDefault="00B74F94" w:rsidP="00B74F94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A311B">
              <w:rPr>
                <w:sz w:val="26"/>
                <w:szCs w:val="26"/>
              </w:rPr>
              <w:t>tổ</w:t>
            </w:r>
            <w:proofErr w:type="spellEnd"/>
            <w:r w:rsidRPr="00FA311B">
              <w:rPr>
                <w:sz w:val="26"/>
                <w:szCs w:val="26"/>
              </w:rPr>
              <w:t xml:space="preserve"> </w:t>
            </w:r>
            <w:proofErr w:type="spellStart"/>
            <w:r w:rsidRPr="00FA311B">
              <w:rPr>
                <w:sz w:val="26"/>
                <w:szCs w:val="26"/>
              </w:rPr>
              <w:t>chức</w:t>
            </w:r>
            <w:proofErr w:type="spellEnd"/>
            <w:r w:rsidRPr="00FA311B">
              <w:rPr>
                <w:sz w:val="26"/>
                <w:szCs w:val="26"/>
              </w:rPr>
              <w:t xml:space="preserve"> </w:t>
            </w:r>
            <w:proofErr w:type="spellStart"/>
            <w:r w:rsidRPr="00FA311B">
              <w:rPr>
                <w:sz w:val="26"/>
                <w:szCs w:val="26"/>
              </w:rPr>
              <w:t>Hội</w:t>
            </w:r>
            <w:proofErr w:type="spellEnd"/>
            <w:r w:rsidRPr="00FA311B">
              <w:rPr>
                <w:sz w:val="26"/>
                <w:szCs w:val="26"/>
              </w:rPr>
              <w:t xml:space="preserve"> </w:t>
            </w:r>
            <w:proofErr w:type="spellStart"/>
            <w:r w:rsidRPr="00FA311B">
              <w:rPr>
                <w:sz w:val="26"/>
                <w:szCs w:val="26"/>
              </w:rPr>
              <w:t>thi</w:t>
            </w:r>
            <w:proofErr w:type="spellEnd"/>
            <w:r w:rsidRPr="00FA311B">
              <w:rPr>
                <w:sz w:val="26"/>
                <w:szCs w:val="26"/>
              </w:rPr>
              <w:t xml:space="preserve"> </w:t>
            </w:r>
            <w:proofErr w:type="spellStart"/>
            <w:r w:rsidRPr="00FA311B">
              <w:rPr>
                <w:sz w:val="26"/>
                <w:szCs w:val="26"/>
              </w:rPr>
              <w:t>nhân</w:t>
            </w:r>
            <w:proofErr w:type="spellEnd"/>
            <w:r w:rsidRPr="00FA311B">
              <w:rPr>
                <w:sz w:val="26"/>
                <w:szCs w:val="26"/>
              </w:rPr>
              <w:t xml:space="preserve"> </w:t>
            </w:r>
            <w:proofErr w:type="spellStart"/>
            <w:r w:rsidRPr="00FA311B">
              <w:rPr>
                <w:sz w:val="26"/>
                <w:szCs w:val="26"/>
              </w:rPr>
              <w:t>viên</w:t>
            </w:r>
            <w:proofErr w:type="spellEnd"/>
            <w:r w:rsidRPr="00FA311B">
              <w:rPr>
                <w:sz w:val="26"/>
                <w:szCs w:val="26"/>
              </w:rPr>
              <w:t xml:space="preserve"> </w:t>
            </w:r>
            <w:proofErr w:type="spellStart"/>
            <w:r w:rsidRPr="00FA311B">
              <w:rPr>
                <w:sz w:val="26"/>
                <w:szCs w:val="26"/>
              </w:rPr>
              <w:t>tiêu</w:t>
            </w:r>
            <w:proofErr w:type="spellEnd"/>
            <w:r w:rsidRPr="00FA311B">
              <w:rPr>
                <w:sz w:val="26"/>
                <w:szCs w:val="26"/>
              </w:rPr>
              <w:t xml:space="preserve"> </w:t>
            </w:r>
            <w:proofErr w:type="spellStart"/>
            <w:r w:rsidRPr="00FA311B">
              <w:rPr>
                <w:sz w:val="26"/>
                <w:szCs w:val="26"/>
              </w:rPr>
              <w:t>biểu</w:t>
            </w:r>
            <w:proofErr w:type="spellEnd"/>
            <w:r w:rsidRPr="00FA311B">
              <w:rPr>
                <w:sz w:val="26"/>
                <w:szCs w:val="26"/>
              </w:rPr>
              <w:t xml:space="preserve"> </w:t>
            </w:r>
            <w:proofErr w:type="spellStart"/>
            <w:r w:rsidRPr="00FA311B">
              <w:rPr>
                <w:sz w:val="26"/>
                <w:szCs w:val="26"/>
              </w:rPr>
              <w:t>năm</w:t>
            </w:r>
            <w:proofErr w:type="spellEnd"/>
            <w:r w:rsidRPr="00FA311B">
              <w:rPr>
                <w:sz w:val="26"/>
                <w:szCs w:val="26"/>
              </w:rPr>
              <w:t xml:space="preserve"> 2024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70B3" w14:textId="0CF071E2" w:rsidR="00B74F94" w:rsidRDefault="00B74F94" w:rsidP="00B74F94">
            <w:pPr>
              <w:spacing w:before="60" w:after="60"/>
              <w:ind w:firstLine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7046" w14:textId="77777777" w:rsidR="00B74F94" w:rsidRPr="00865DBA" w:rsidRDefault="00B74F94" w:rsidP="00B74F94">
            <w:pPr>
              <w:spacing w:before="60" w:after="60"/>
              <w:ind w:right="134" w:firstLine="107"/>
              <w:jc w:val="both"/>
              <w:rPr>
                <w:sz w:val="26"/>
                <w:szCs w:val="26"/>
              </w:rPr>
            </w:pPr>
          </w:p>
        </w:tc>
      </w:tr>
      <w:tr w:rsidR="00B74F94" w:rsidRPr="004F2FB4" w14:paraId="46DD3546" w14:textId="77777777" w:rsidTr="003B59E5">
        <w:trPr>
          <w:trHeight w:val="101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20306" w14:textId="1D5C1B47" w:rsidR="00B74F94" w:rsidRPr="00865DBA" w:rsidRDefault="00B74F94" w:rsidP="00B74F9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sáu</w:t>
            </w:r>
            <w:proofErr w:type="spellEnd"/>
            <w:r>
              <w:rPr>
                <w:b/>
                <w:sz w:val="26"/>
                <w:szCs w:val="26"/>
              </w:rPr>
              <w:t xml:space="preserve"> 01/11</w:t>
            </w:r>
            <w:r w:rsidRPr="00865DBA">
              <w:rPr>
                <w:b/>
                <w:sz w:val="26"/>
                <w:szCs w:val="26"/>
              </w:rPr>
              <w:t>/ 2024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B0F5" w14:textId="77777777" w:rsidR="00B74F94" w:rsidRPr="00865DBA" w:rsidRDefault="00B74F94" w:rsidP="00B74F9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6E31" w14:textId="306C98E1" w:rsidR="00B74F94" w:rsidRPr="00865DBA" w:rsidRDefault="00B74F94" w:rsidP="00B74F94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  BGĐ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FBCC" w14:textId="77777777" w:rsidR="00B74F94" w:rsidRPr="00865DBA" w:rsidRDefault="00B74F94" w:rsidP="00B74F9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0FFF2FB2" w14:textId="24299688" w:rsidR="00B74F94" w:rsidRPr="00865DBA" w:rsidRDefault="00B74F94" w:rsidP="00B74F94">
            <w:pPr>
              <w:spacing w:before="60" w:after="60"/>
              <w:jc w:val="center"/>
              <w:rPr>
                <w:color w:val="BF8F00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7D54" w14:textId="77777777" w:rsidR="00B74F94" w:rsidRPr="00865DBA" w:rsidRDefault="00B74F94" w:rsidP="00B74F94">
            <w:pPr>
              <w:spacing w:before="60" w:after="60"/>
              <w:ind w:left="70" w:right="136" w:firstLine="164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BGĐ; </w:t>
            </w:r>
            <w:proofErr w:type="spellStart"/>
            <w:r w:rsidRPr="00865DBA">
              <w:rPr>
                <w:sz w:val="26"/>
                <w:szCs w:val="26"/>
              </w:rPr>
              <w:t>các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phòng</w:t>
            </w:r>
            <w:proofErr w:type="spellEnd"/>
            <w:r w:rsidRPr="00865DBA">
              <w:rPr>
                <w:sz w:val="26"/>
                <w:szCs w:val="26"/>
              </w:rPr>
              <w:t xml:space="preserve">, khoa, </w:t>
            </w:r>
            <w:proofErr w:type="spellStart"/>
            <w:r w:rsidRPr="00865DBA">
              <w:rPr>
                <w:sz w:val="26"/>
                <w:szCs w:val="26"/>
              </w:rPr>
              <w:t>cơ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sở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theo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thông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báo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của</w:t>
            </w:r>
            <w:proofErr w:type="spellEnd"/>
            <w:r w:rsidRPr="00865DBA">
              <w:rPr>
                <w:sz w:val="26"/>
                <w:szCs w:val="26"/>
              </w:rPr>
              <w:t xml:space="preserve"> P. KHTH.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5EC29" w14:textId="77777777" w:rsidR="00B74F94" w:rsidRPr="00865DBA" w:rsidRDefault="00B74F94" w:rsidP="00B74F94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865DBA">
              <w:rPr>
                <w:sz w:val="26"/>
                <w:szCs w:val="26"/>
              </w:rPr>
              <w:t xml:space="preserve">Giao ban </w:t>
            </w:r>
            <w:proofErr w:type="spellStart"/>
            <w:r w:rsidRPr="00865DBA">
              <w:rPr>
                <w:sz w:val="26"/>
                <w:szCs w:val="26"/>
              </w:rPr>
              <w:t>chuyên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môn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toàn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viện</w:t>
            </w:r>
            <w:proofErr w:type="spellEnd"/>
            <w:r w:rsidRPr="00865DBA">
              <w:rPr>
                <w:sz w:val="26"/>
                <w:szCs w:val="26"/>
              </w:rPr>
              <w:t>.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C945" w14:textId="77777777" w:rsidR="00B74F94" w:rsidRPr="00865DBA" w:rsidRDefault="00B74F94" w:rsidP="00B74F94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Các </w:t>
            </w:r>
            <w:proofErr w:type="spellStart"/>
            <w:r w:rsidRPr="00865DBA">
              <w:rPr>
                <w:sz w:val="26"/>
                <w:szCs w:val="26"/>
              </w:rPr>
              <w:t>đơn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vị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báo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36E1" w14:textId="77777777" w:rsidR="00B74F94" w:rsidRPr="00865DBA" w:rsidRDefault="00B74F94" w:rsidP="00B74F94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74F94" w:rsidRPr="004F2FB4" w14:paraId="64ABD518" w14:textId="77777777" w:rsidTr="003B59E5">
        <w:trPr>
          <w:trHeight w:val="86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A1411" w14:textId="77777777" w:rsidR="00B74F94" w:rsidRPr="00865DBA" w:rsidRDefault="00B74F94" w:rsidP="00B74F94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E27B" w14:textId="77777777" w:rsidR="00B74F94" w:rsidRDefault="00B74F94" w:rsidP="00B74F9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15C0B3D5" w14:textId="168721A1" w:rsidR="00B74F94" w:rsidRDefault="00B74F94" w:rsidP="00B74F9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08h3</w:t>
            </w:r>
            <w:r w:rsidRPr="00865DBA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BC30" w14:textId="7E821EB1" w:rsidR="00B74F94" w:rsidRPr="00865DBA" w:rsidRDefault="00B74F94" w:rsidP="00B74F94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  BGĐ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2DB2" w14:textId="60E061B6" w:rsidR="00B74F94" w:rsidRPr="00865DBA" w:rsidRDefault="00B74F94" w:rsidP="00B74F9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25FBA">
              <w:rPr>
                <w:color w:val="C00000"/>
              </w:rPr>
              <w:t xml:space="preserve">BS </w:t>
            </w:r>
            <w:proofErr w:type="spellStart"/>
            <w:r w:rsidRPr="00825FBA">
              <w:rPr>
                <w:color w:val="C00000"/>
              </w:rPr>
              <w:t>Ái</w:t>
            </w:r>
            <w:proofErr w:type="spellEnd"/>
            <w:r w:rsidRPr="00825FBA">
              <w:rPr>
                <w:color w:val="C00000"/>
              </w:rPr>
              <w:t xml:space="preserve"> Thanh - PGĐ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CB83E" w14:textId="23F0EC30" w:rsidR="00B74F94" w:rsidRDefault="00B74F94" w:rsidP="00B74F94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PGĐ, Theo Thư </w:t>
            </w:r>
            <w:proofErr w:type="spellStart"/>
            <w:r>
              <w:rPr>
                <w:sz w:val="26"/>
                <w:szCs w:val="26"/>
              </w:rPr>
              <w:t>mời</w:t>
            </w:r>
            <w:proofErr w:type="spellEnd"/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4ED4D" w14:textId="2E27C007" w:rsidR="00B74F94" w:rsidRDefault="00B74F94" w:rsidP="00B74F94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rút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C146D">
              <w:rPr>
                <w:sz w:val="26"/>
                <w:szCs w:val="26"/>
              </w:rPr>
              <w:t>kinh</w:t>
            </w:r>
            <w:proofErr w:type="spellEnd"/>
            <w:r w:rsidRPr="005C146D">
              <w:rPr>
                <w:sz w:val="26"/>
                <w:szCs w:val="26"/>
              </w:rPr>
              <w:t xml:space="preserve"> </w:t>
            </w:r>
            <w:proofErr w:type="spellStart"/>
            <w:r w:rsidRPr="005C146D">
              <w:rPr>
                <w:sz w:val="26"/>
                <w:szCs w:val="26"/>
              </w:rPr>
              <w:t>nghiệm</w:t>
            </w:r>
            <w:proofErr w:type="spellEnd"/>
            <w:r w:rsidRPr="005C146D">
              <w:rPr>
                <w:sz w:val="26"/>
                <w:szCs w:val="26"/>
              </w:rPr>
              <w:t xml:space="preserve"> </w:t>
            </w:r>
            <w:proofErr w:type="spellStart"/>
            <w:r w:rsidRPr="005C146D">
              <w:rPr>
                <w:sz w:val="26"/>
                <w:szCs w:val="26"/>
              </w:rPr>
              <w:t>chuyên</w:t>
            </w:r>
            <w:proofErr w:type="spellEnd"/>
            <w:r w:rsidRPr="005C146D">
              <w:rPr>
                <w:sz w:val="26"/>
                <w:szCs w:val="26"/>
              </w:rPr>
              <w:t xml:space="preserve"> </w:t>
            </w:r>
            <w:proofErr w:type="spellStart"/>
            <w:r w:rsidRPr="005C146D">
              <w:rPr>
                <w:sz w:val="26"/>
                <w:szCs w:val="26"/>
              </w:rPr>
              <w:t>môn</w:t>
            </w:r>
            <w:proofErr w:type="spellEnd"/>
            <w:r w:rsidR="00B1204D">
              <w:rPr>
                <w:sz w:val="26"/>
                <w:szCs w:val="26"/>
              </w:rPr>
              <w:t>.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9E75" w14:textId="3727C1C9" w:rsidR="00B74F94" w:rsidRDefault="00B74F94" w:rsidP="00B74F94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AF2A" w14:textId="77777777" w:rsidR="00B74F94" w:rsidRPr="00865DBA" w:rsidRDefault="00B74F94" w:rsidP="00B74F94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74F94" w:rsidRPr="004F2FB4" w14:paraId="24C21C09" w14:textId="77777777" w:rsidTr="003B59E5">
        <w:trPr>
          <w:trHeight w:val="86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8C228" w14:textId="77777777" w:rsidR="00B74F94" w:rsidRPr="00865DBA" w:rsidRDefault="00B74F94" w:rsidP="00B74F94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402A" w14:textId="271D6155" w:rsidR="00B74F94" w:rsidRDefault="00B74F94" w:rsidP="00B74F9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3579C" w14:textId="51FC424A" w:rsidR="00B74F94" w:rsidRPr="00865DBA" w:rsidRDefault="00B74F94" w:rsidP="00B74F94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  BGĐ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D908" w14:textId="558801CC" w:rsidR="00B74F94" w:rsidRPr="00825FBA" w:rsidRDefault="00B74F94" w:rsidP="00B74F94">
            <w:pPr>
              <w:spacing w:before="60" w:after="60"/>
              <w:jc w:val="center"/>
              <w:rPr>
                <w:color w:val="C00000"/>
              </w:rPr>
            </w:pPr>
            <w:r w:rsidRPr="00825FBA">
              <w:rPr>
                <w:color w:val="C00000"/>
              </w:rPr>
              <w:t xml:space="preserve">BS </w:t>
            </w:r>
            <w:proofErr w:type="spellStart"/>
            <w:r w:rsidRPr="00825FBA">
              <w:rPr>
                <w:color w:val="C00000"/>
              </w:rPr>
              <w:t>Ái</w:t>
            </w:r>
            <w:proofErr w:type="spellEnd"/>
            <w:r w:rsidRPr="00825FBA">
              <w:rPr>
                <w:color w:val="C00000"/>
              </w:rPr>
              <w:t xml:space="preserve"> Thanh - PGĐ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EE2E" w14:textId="45FE9047" w:rsidR="00B74F94" w:rsidRDefault="00B1204D" w:rsidP="00B74F94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74F94">
              <w:rPr>
                <w:sz w:val="26"/>
                <w:szCs w:val="26"/>
              </w:rPr>
              <w:t>PGĐ, P. KHTH, P.</w:t>
            </w:r>
            <w:r w:rsidR="00B74F94" w:rsidRPr="00173080">
              <w:rPr>
                <w:sz w:val="26"/>
                <w:szCs w:val="26"/>
              </w:rPr>
              <w:t xml:space="preserve"> TCKT, </w:t>
            </w:r>
            <w:r w:rsidR="00B74F94">
              <w:rPr>
                <w:sz w:val="26"/>
                <w:szCs w:val="26"/>
              </w:rPr>
              <w:t xml:space="preserve">P. </w:t>
            </w:r>
            <w:r w:rsidR="00B74F94" w:rsidRPr="00173080">
              <w:rPr>
                <w:sz w:val="26"/>
                <w:szCs w:val="26"/>
              </w:rPr>
              <w:t xml:space="preserve">CNTT, </w:t>
            </w:r>
            <w:r w:rsidR="00B74F94">
              <w:rPr>
                <w:sz w:val="26"/>
                <w:szCs w:val="26"/>
              </w:rPr>
              <w:t xml:space="preserve">P. </w:t>
            </w:r>
            <w:r w:rsidR="00B74F94" w:rsidRPr="00173080">
              <w:rPr>
                <w:sz w:val="26"/>
                <w:szCs w:val="26"/>
              </w:rPr>
              <w:t xml:space="preserve">QLCL, </w:t>
            </w:r>
            <w:r w:rsidR="00B74F94">
              <w:rPr>
                <w:sz w:val="26"/>
                <w:szCs w:val="26"/>
              </w:rPr>
              <w:t xml:space="preserve">P. </w:t>
            </w:r>
            <w:r w:rsidR="00B74F94" w:rsidRPr="00173080">
              <w:rPr>
                <w:sz w:val="26"/>
                <w:szCs w:val="26"/>
              </w:rPr>
              <w:t>CTXH</w:t>
            </w:r>
            <w:r w:rsidR="00B74F94">
              <w:rPr>
                <w:sz w:val="26"/>
                <w:szCs w:val="26"/>
              </w:rPr>
              <w:t xml:space="preserve">, </w:t>
            </w:r>
            <w:proofErr w:type="spellStart"/>
            <w:r w:rsidR="00B74F94">
              <w:rPr>
                <w:sz w:val="26"/>
                <w:szCs w:val="26"/>
              </w:rPr>
              <w:t>đại</w:t>
            </w:r>
            <w:proofErr w:type="spellEnd"/>
            <w:r w:rsidR="00B74F94">
              <w:rPr>
                <w:sz w:val="26"/>
                <w:szCs w:val="26"/>
              </w:rPr>
              <w:t xml:space="preserve"> </w:t>
            </w:r>
            <w:proofErr w:type="spellStart"/>
            <w:r w:rsidR="00B74F94">
              <w:rPr>
                <w:sz w:val="26"/>
                <w:szCs w:val="26"/>
              </w:rPr>
              <w:t>diện</w:t>
            </w:r>
            <w:proofErr w:type="spellEnd"/>
            <w:r w:rsidR="00B74F94">
              <w:rPr>
                <w:sz w:val="26"/>
                <w:szCs w:val="26"/>
              </w:rPr>
              <w:t xml:space="preserve"> Công ty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5897" w14:textId="1E919F30" w:rsidR="00B74F94" w:rsidRDefault="00B74F94" w:rsidP="00B74F94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Công ty BH Bảo Minh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78AF" w14:textId="3EFAE1EA" w:rsidR="00B74F94" w:rsidRDefault="00B74F94" w:rsidP="00B74F94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DDFE" w14:textId="77777777" w:rsidR="00B74F94" w:rsidRPr="00865DBA" w:rsidRDefault="00B74F94" w:rsidP="00B74F94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74F94" w:rsidRPr="004F2FB4" w14:paraId="739A364E" w14:textId="77777777" w:rsidTr="003B59E5">
        <w:trPr>
          <w:trHeight w:val="865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B19CA" w14:textId="77777777" w:rsidR="00B74F94" w:rsidRPr="00865DBA" w:rsidRDefault="00B74F94" w:rsidP="00B74F94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F077" w14:textId="77777777" w:rsidR="00B74F94" w:rsidRDefault="00B74F94" w:rsidP="00B74F9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51B92A41" w14:textId="45C4EF8E" w:rsidR="00B74F94" w:rsidRDefault="00B74F94" w:rsidP="00B74F9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</w:t>
            </w:r>
            <w:r w:rsidRPr="00865DBA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F194" w14:textId="5CF62780" w:rsidR="00B74F94" w:rsidRPr="00865DBA" w:rsidRDefault="00B74F94" w:rsidP="00B74F94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  BGĐ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9F2C" w14:textId="6A5637FB" w:rsidR="00B74F94" w:rsidRPr="003C1672" w:rsidRDefault="00B74F94" w:rsidP="00B74F94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825FBA">
              <w:rPr>
                <w:color w:val="C00000"/>
              </w:rPr>
              <w:t xml:space="preserve">BS </w:t>
            </w:r>
            <w:proofErr w:type="spellStart"/>
            <w:r w:rsidRPr="00825FBA">
              <w:rPr>
                <w:color w:val="C00000"/>
              </w:rPr>
              <w:t>Ái</w:t>
            </w:r>
            <w:proofErr w:type="spellEnd"/>
            <w:r w:rsidRPr="00825FBA">
              <w:rPr>
                <w:color w:val="C00000"/>
              </w:rPr>
              <w:t xml:space="preserve"> Thanh - PGĐ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D1DBF" w14:textId="24334937" w:rsidR="00B74F94" w:rsidRDefault="00B74F94" w:rsidP="00B74F94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PGĐ, P. KHTH, P. QLCL, P. KHTH, P. ĐD, P. CNTT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khoa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FC28" w14:textId="7925EC41" w:rsidR="00B74F94" w:rsidRDefault="00B1204D" w:rsidP="00B74F94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B74F94" w:rsidRPr="0025017D">
              <w:rPr>
                <w:sz w:val="26"/>
                <w:szCs w:val="26"/>
              </w:rPr>
              <w:t>Thẩm</w:t>
            </w:r>
            <w:proofErr w:type="spellEnd"/>
            <w:r w:rsidR="00B74F94" w:rsidRPr="0025017D">
              <w:rPr>
                <w:sz w:val="26"/>
                <w:szCs w:val="26"/>
              </w:rPr>
              <w:t xml:space="preserve"> </w:t>
            </w:r>
            <w:proofErr w:type="spellStart"/>
            <w:r w:rsidR="00B74F94" w:rsidRPr="0025017D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</w:t>
            </w:r>
            <w:r w:rsidR="00B74F94" w:rsidRPr="0025017D">
              <w:rPr>
                <w:sz w:val="26"/>
                <w:szCs w:val="26"/>
              </w:rPr>
              <w:t>nh</w:t>
            </w:r>
            <w:proofErr w:type="spellEnd"/>
            <w:r w:rsidR="00B74F94" w:rsidRPr="0025017D">
              <w:rPr>
                <w:sz w:val="26"/>
                <w:szCs w:val="26"/>
              </w:rPr>
              <w:t xml:space="preserve"> </w:t>
            </w:r>
            <w:proofErr w:type="spellStart"/>
            <w:r w:rsidR="00B74F94" w:rsidRPr="0025017D">
              <w:rPr>
                <w:sz w:val="26"/>
                <w:szCs w:val="26"/>
              </w:rPr>
              <w:t>biểu</w:t>
            </w:r>
            <w:proofErr w:type="spellEnd"/>
            <w:r w:rsidR="00B74F94" w:rsidRPr="0025017D">
              <w:rPr>
                <w:sz w:val="26"/>
                <w:szCs w:val="26"/>
              </w:rPr>
              <w:t xml:space="preserve"> </w:t>
            </w:r>
            <w:proofErr w:type="spellStart"/>
            <w:r w:rsidR="00B74F94" w:rsidRPr="0025017D">
              <w:rPr>
                <w:sz w:val="26"/>
                <w:szCs w:val="26"/>
              </w:rPr>
              <w:t>mẫu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6737" w14:textId="27AC01A9" w:rsidR="00B74F94" w:rsidRDefault="00B74F94" w:rsidP="00B74F94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9D45" w14:textId="77777777" w:rsidR="00B74F94" w:rsidRPr="00865DBA" w:rsidRDefault="00B74F94" w:rsidP="00B74F94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74F94" w:rsidRPr="004F2FB4" w14:paraId="31E0F78A" w14:textId="77777777" w:rsidTr="00173080">
        <w:trPr>
          <w:trHeight w:val="64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036E1" w14:textId="1A50DFE5" w:rsidR="00B74F94" w:rsidRDefault="00B74F94" w:rsidP="00B74F94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bảy</w:t>
            </w:r>
            <w:proofErr w:type="spellEnd"/>
            <w:r>
              <w:rPr>
                <w:b/>
                <w:sz w:val="26"/>
                <w:szCs w:val="26"/>
              </w:rPr>
              <w:t xml:space="preserve"> 02/11</w:t>
            </w:r>
            <w:r w:rsidRPr="00865DBA">
              <w:rPr>
                <w:b/>
                <w:sz w:val="26"/>
                <w:szCs w:val="26"/>
              </w:rPr>
              <w:t>/ 2024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40A8" w14:textId="2F821C8F" w:rsidR="00B74F94" w:rsidRDefault="00B74F94" w:rsidP="00B74F9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08h00</w:t>
            </w:r>
          </w:p>
        </w:tc>
        <w:tc>
          <w:tcPr>
            <w:tcW w:w="8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74F3" w14:textId="6F7F29F1" w:rsidR="00B74F94" w:rsidRPr="00173080" w:rsidRDefault="008061D2" w:rsidP="00B74F94">
            <w:pPr>
              <w:spacing w:before="60" w:after="60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865DBA">
              <w:rPr>
                <w:color w:val="BF8F00"/>
              </w:rPr>
              <w:t xml:space="preserve">BS. Dũng </w:t>
            </w:r>
            <w:r>
              <w:rPr>
                <w:color w:val="BF8F00"/>
              </w:rPr>
              <w:t>–</w:t>
            </w:r>
            <w:r w:rsidRPr="00865DBA">
              <w:rPr>
                <w:color w:val="BF8F00"/>
              </w:rPr>
              <w:t xml:space="preserve"> PGĐ</w:t>
            </w:r>
            <w:r>
              <w:rPr>
                <w:color w:val="000000" w:themeColor="text1"/>
                <w:sz w:val="26"/>
                <w:szCs w:val="26"/>
              </w:rPr>
              <w:t>, P. VTTBYT</w:t>
            </w:r>
            <w:r w:rsidRPr="004921D8">
              <w:rPr>
                <w:sz w:val="26"/>
                <w:szCs w:val="26"/>
              </w:rPr>
              <w:t xml:space="preserve"> </w:t>
            </w:r>
            <w:proofErr w:type="spellStart"/>
            <w:r w:rsidR="00B74F94" w:rsidRPr="004921D8">
              <w:rPr>
                <w:sz w:val="26"/>
                <w:szCs w:val="26"/>
              </w:rPr>
              <w:t>tham</w:t>
            </w:r>
            <w:proofErr w:type="spellEnd"/>
            <w:r w:rsidR="00B74F94" w:rsidRPr="004921D8">
              <w:rPr>
                <w:sz w:val="26"/>
                <w:szCs w:val="26"/>
              </w:rPr>
              <w:t xml:space="preserve"> </w:t>
            </w:r>
            <w:proofErr w:type="spellStart"/>
            <w:r w:rsidR="00B74F94" w:rsidRPr="004921D8">
              <w:rPr>
                <w:sz w:val="26"/>
                <w:szCs w:val="26"/>
              </w:rPr>
              <w:t>dự</w:t>
            </w:r>
            <w:proofErr w:type="spellEnd"/>
            <w:r w:rsidR="00B74F94" w:rsidRPr="004921D8">
              <w:rPr>
                <w:sz w:val="26"/>
                <w:szCs w:val="26"/>
              </w:rPr>
              <w:t xml:space="preserve"> </w:t>
            </w:r>
            <w:proofErr w:type="spellStart"/>
            <w:r w:rsidR="00B74F94" w:rsidRPr="004921D8">
              <w:rPr>
                <w:sz w:val="26"/>
                <w:szCs w:val="26"/>
              </w:rPr>
              <w:t>Hội</w:t>
            </w:r>
            <w:proofErr w:type="spellEnd"/>
            <w:r w:rsidR="00B74F94" w:rsidRPr="004921D8">
              <w:rPr>
                <w:sz w:val="26"/>
                <w:szCs w:val="26"/>
              </w:rPr>
              <w:t xml:space="preserve"> </w:t>
            </w:r>
            <w:proofErr w:type="spellStart"/>
            <w:r w:rsidR="00B74F94" w:rsidRPr="004921D8">
              <w:rPr>
                <w:sz w:val="26"/>
                <w:szCs w:val="26"/>
              </w:rPr>
              <w:t>nghị</w:t>
            </w:r>
            <w:proofErr w:type="spellEnd"/>
            <w:r w:rsidR="00B74F94" w:rsidRPr="004921D8">
              <w:rPr>
                <w:sz w:val="26"/>
                <w:szCs w:val="26"/>
              </w:rPr>
              <w:t xml:space="preserve"> Khoa </w:t>
            </w:r>
            <w:proofErr w:type="spellStart"/>
            <w:r w:rsidR="00B74F94" w:rsidRPr="004921D8">
              <w:rPr>
                <w:sz w:val="26"/>
                <w:szCs w:val="26"/>
              </w:rPr>
              <w:t>học</w:t>
            </w:r>
            <w:proofErr w:type="spellEnd"/>
            <w:r w:rsidR="00B74F94" w:rsidRPr="004921D8">
              <w:rPr>
                <w:sz w:val="26"/>
                <w:szCs w:val="26"/>
              </w:rPr>
              <w:t xml:space="preserve"> </w:t>
            </w:r>
            <w:proofErr w:type="spellStart"/>
            <w:r w:rsidR="00B74F94">
              <w:rPr>
                <w:sz w:val="26"/>
                <w:szCs w:val="26"/>
              </w:rPr>
              <w:t>của</w:t>
            </w:r>
            <w:proofErr w:type="spellEnd"/>
            <w:r w:rsidR="00B74F94">
              <w:rPr>
                <w:sz w:val="26"/>
                <w:szCs w:val="26"/>
              </w:rPr>
              <w:t xml:space="preserve"> Trường </w:t>
            </w:r>
            <w:proofErr w:type="spellStart"/>
            <w:r w:rsidR="00B74F94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 w:rsidR="00B74F94">
              <w:rPr>
                <w:sz w:val="26"/>
                <w:szCs w:val="26"/>
              </w:rPr>
              <w:t xml:space="preserve"> Hồng </w:t>
            </w:r>
            <w:proofErr w:type="spellStart"/>
            <w:r w:rsidR="00B74F94">
              <w:rPr>
                <w:sz w:val="26"/>
                <w:szCs w:val="26"/>
              </w:rPr>
              <w:t>Bàng</w:t>
            </w:r>
            <w:proofErr w:type="spellEnd"/>
            <w:r w:rsidR="00B74F94">
              <w:rPr>
                <w:sz w:val="26"/>
                <w:szCs w:val="26"/>
              </w:rPr>
              <w:t xml:space="preserve">. </w:t>
            </w:r>
            <w:proofErr w:type="spellStart"/>
            <w:r w:rsidR="00B74F94">
              <w:rPr>
                <w:sz w:val="26"/>
                <w:szCs w:val="26"/>
              </w:rPr>
              <w:t>Tại</w:t>
            </w:r>
            <w:proofErr w:type="spellEnd"/>
            <w:r w:rsidR="00B74F9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 w:rsidR="00B74F94">
              <w:rPr>
                <w:sz w:val="26"/>
                <w:szCs w:val="26"/>
              </w:rPr>
              <w:t>rường.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27B4C" w14:textId="77777777" w:rsidR="00B74F94" w:rsidRPr="00865DBA" w:rsidRDefault="00B74F94" w:rsidP="00B74F94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74F94" w:rsidRPr="004F2FB4" w14:paraId="1879D7BB" w14:textId="77777777" w:rsidTr="00173080">
        <w:trPr>
          <w:trHeight w:val="64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9EED5" w14:textId="03B35B11" w:rsidR="00B74F94" w:rsidRPr="00865DBA" w:rsidRDefault="00B74F94" w:rsidP="00B74F94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Chủ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nhật</w:t>
            </w:r>
            <w:proofErr w:type="spellEnd"/>
            <w:r>
              <w:rPr>
                <w:b/>
                <w:sz w:val="26"/>
                <w:szCs w:val="26"/>
              </w:rPr>
              <w:t xml:space="preserve"> 3/11</w:t>
            </w:r>
            <w:r w:rsidRPr="00865DBA">
              <w:rPr>
                <w:b/>
                <w:sz w:val="26"/>
                <w:szCs w:val="26"/>
              </w:rPr>
              <w:t>/ 2024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4363" w14:textId="78745429" w:rsidR="00B74F94" w:rsidRDefault="00B74F94" w:rsidP="00B74F9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8061D2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h</w:t>
            </w:r>
            <w:r w:rsidR="008061D2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184F" w14:textId="3E836A17" w:rsidR="00B74F94" w:rsidRDefault="00B74F94" w:rsidP="00B74F94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3C1672">
              <w:rPr>
                <w:color w:val="C00000"/>
                <w:sz w:val="26"/>
                <w:szCs w:val="26"/>
              </w:rPr>
              <w:t xml:space="preserve">BS </w:t>
            </w:r>
            <w:proofErr w:type="spellStart"/>
            <w:r w:rsidRPr="003C1672">
              <w:rPr>
                <w:color w:val="C00000"/>
                <w:sz w:val="26"/>
                <w:szCs w:val="26"/>
              </w:rPr>
              <w:t>Ái</w:t>
            </w:r>
            <w:proofErr w:type="spellEnd"/>
            <w:r w:rsidRPr="003C1672">
              <w:rPr>
                <w:color w:val="C00000"/>
                <w:sz w:val="26"/>
                <w:szCs w:val="26"/>
              </w:rPr>
              <w:t xml:space="preserve"> Thanh </w:t>
            </w:r>
            <w:r>
              <w:rPr>
                <w:color w:val="C00000"/>
                <w:sz w:val="26"/>
                <w:szCs w:val="26"/>
              </w:rPr>
              <w:t>–</w:t>
            </w:r>
            <w:r w:rsidRPr="003C1672">
              <w:rPr>
                <w:color w:val="C00000"/>
                <w:sz w:val="26"/>
                <w:szCs w:val="26"/>
              </w:rPr>
              <w:t xml:space="preserve"> PGĐ</w:t>
            </w:r>
            <w:r>
              <w:rPr>
                <w:color w:val="C00000"/>
                <w:sz w:val="26"/>
                <w:szCs w:val="26"/>
              </w:rPr>
              <w:t xml:space="preserve"> </w:t>
            </w:r>
            <w:proofErr w:type="spellStart"/>
            <w:r w:rsidRPr="004921D8">
              <w:rPr>
                <w:sz w:val="26"/>
                <w:szCs w:val="26"/>
              </w:rPr>
              <w:t>tham</w:t>
            </w:r>
            <w:proofErr w:type="spellEnd"/>
            <w:r w:rsidRPr="004921D8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tốt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  <w:r>
              <w:rPr>
                <w:sz w:val="26"/>
                <w:szCs w:val="26"/>
              </w:rPr>
              <w:t xml:space="preserve"> Y Khoa</w:t>
            </w:r>
            <w:r w:rsidR="008061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 Trường ĐH Nguyễn </w:t>
            </w:r>
            <w:proofErr w:type="spellStart"/>
            <w:r>
              <w:rPr>
                <w:sz w:val="26"/>
                <w:szCs w:val="26"/>
              </w:rPr>
              <w:t>Tất</w:t>
            </w:r>
            <w:proofErr w:type="spellEnd"/>
            <w:r>
              <w:rPr>
                <w:sz w:val="26"/>
                <w:szCs w:val="26"/>
              </w:rPr>
              <w:t xml:space="preserve"> Thành.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8061D2">
              <w:rPr>
                <w:sz w:val="26"/>
                <w:szCs w:val="26"/>
              </w:rPr>
              <w:t>Hội</w:t>
            </w:r>
            <w:proofErr w:type="spellEnd"/>
            <w:r w:rsidR="008061D2">
              <w:rPr>
                <w:sz w:val="26"/>
                <w:szCs w:val="26"/>
              </w:rPr>
              <w:t xml:space="preserve"> </w:t>
            </w:r>
            <w:proofErr w:type="spellStart"/>
            <w:r w:rsidR="008061D2">
              <w:rPr>
                <w:sz w:val="26"/>
                <w:szCs w:val="26"/>
              </w:rPr>
              <w:t>trường</w:t>
            </w:r>
            <w:proofErr w:type="spellEnd"/>
            <w:r w:rsidR="008061D2">
              <w:rPr>
                <w:sz w:val="26"/>
                <w:szCs w:val="26"/>
              </w:rPr>
              <w:t xml:space="preserve"> </w:t>
            </w:r>
            <w:proofErr w:type="spellStart"/>
            <w:r w:rsidR="008061D2">
              <w:rPr>
                <w:sz w:val="26"/>
                <w:szCs w:val="26"/>
              </w:rPr>
              <w:t>lâu</w:t>
            </w:r>
            <w:proofErr w:type="spellEnd"/>
            <w:r w:rsidR="008061D2">
              <w:rPr>
                <w:sz w:val="26"/>
                <w:szCs w:val="26"/>
              </w:rPr>
              <w:t xml:space="preserve"> 3, </w:t>
            </w:r>
            <w:proofErr w:type="spellStart"/>
            <w:r w:rsidR="008061D2">
              <w:rPr>
                <w:sz w:val="26"/>
                <w:szCs w:val="26"/>
              </w:rPr>
              <w:t>khu</w:t>
            </w:r>
            <w:proofErr w:type="spellEnd"/>
            <w:r w:rsidR="008061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CNC.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3A3C" w14:textId="77777777" w:rsidR="00B74F94" w:rsidRPr="00865DBA" w:rsidRDefault="00B74F94" w:rsidP="00B74F94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2B13FF3C" w14:textId="43F3D0A7" w:rsidR="00E973B8" w:rsidRPr="00865DBA" w:rsidRDefault="0095038C" w:rsidP="00120952">
      <w:pPr>
        <w:tabs>
          <w:tab w:val="left" w:pos="7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r w:rsidR="00DF3197" w:rsidRPr="00865DBA">
        <w:rPr>
          <w:b/>
          <w:sz w:val="26"/>
          <w:szCs w:val="26"/>
        </w:rPr>
        <w:t xml:space="preserve">                                                                                                                        </w:t>
      </w:r>
      <w:r w:rsidR="00A33C24" w:rsidRPr="00865DBA">
        <w:rPr>
          <w:b/>
          <w:sz w:val="26"/>
          <w:szCs w:val="26"/>
        </w:rPr>
        <w:t>GIÁM ĐỐC</w:t>
      </w:r>
    </w:p>
    <w:p w14:paraId="4C707610" w14:textId="43C6E08D" w:rsidR="004F339E" w:rsidRPr="0057405F" w:rsidRDefault="00882DB0" w:rsidP="003B59E5">
      <w:pPr>
        <w:tabs>
          <w:tab w:val="left" w:pos="7410"/>
          <w:tab w:val="left" w:pos="9498"/>
        </w:tabs>
        <w:ind w:right="90"/>
        <w:rPr>
          <w:i/>
          <w:sz w:val="20"/>
          <w:szCs w:val="20"/>
        </w:rPr>
      </w:pPr>
      <w:r w:rsidRPr="0057405F">
        <w:rPr>
          <w:i/>
          <w:sz w:val="20"/>
          <w:szCs w:val="20"/>
        </w:rPr>
        <w:t xml:space="preserve">                             </w:t>
      </w:r>
      <w:r w:rsidR="009A2179" w:rsidRPr="0057405F">
        <w:rPr>
          <w:i/>
          <w:sz w:val="20"/>
          <w:szCs w:val="20"/>
        </w:rPr>
        <w:t xml:space="preserve">                                                                                                                  </w:t>
      </w:r>
      <w:r w:rsidR="0057405F">
        <w:rPr>
          <w:i/>
          <w:sz w:val="20"/>
          <w:szCs w:val="20"/>
        </w:rPr>
        <w:t xml:space="preserve">                               </w:t>
      </w:r>
      <w:r w:rsidR="009A2179" w:rsidRPr="0057405F">
        <w:rPr>
          <w:i/>
          <w:sz w:val="20"/>
          <w:szCs w:val="20"/>
        </w:rPr>
        <w:t xml:space="preserve"> (</w:t>
      </w:r>
      <w:proofErr w:type="spellStart"/>
      <w:r w:rsidR="009A2179" w:rsidRPr="0057405F">
        <w:rPr>
          <w:i/>
          <w:sz w:val="20"/>
          <w:szCs w:val="20"/>
        </w:rPr>
        <w:t>Đã</w:t>
      </w:r>
      <w:proofErr w:type="spellEnd"/>
      <w:r w:rsidR="009A2179" w:rsidRPr="0057405F">
        <w:rPr>
          <w:i/>
          <w:sz w:val="20"/>
          <w:szCs w:val="20"/>
        </w:rPr>
        <w:t xml:space="preserve"> </w:t>
      </w:r>
      <w:proofErr w:type="spellStart"/>
      <w:r w:rsidR="009A2179" w:rsidRPr="0057405F">
        <w:rPr>
          <w:i/>
          <w:sz w:val="20"/>
          <w:szCs w:val="20"/>
        </w:rPr>
        <w:t>ký</w:t>
      </w:r>
      <w:proofErr w:type="spellEnd"/>
      <w:r w:rsidR="009A2179" w:rsidRPr="0057405F">
        <w:rPr>
          <w:i/>
          <w:sz w:val="20"/>
          <w:szCs w:val="20"/>
        </w:rPr>
        <w:t xml:space="preserve"> </w:t>
      </w:r>
      <w:proofErr w:type="spellStart"/>
      <w:r w:rsidR="009A2179" w:rsidRPr="0057405F">
        <w:rPr>
          <w:i/>
          <w:sz w:val="20"/>
          <w:szCs w:val="20"/>
        </w:rPr>
        <w:t>và</w:t>
      </w:r>
      <w:proofErr w:type="spellEnd"/>
      <w:r w:rsidR="009A2179" w:rsidRPr="0057405F">
        <w:rPr>
          <w:i/>
          <w:sz w:val="20"/>
          <w:szCs w:val="20"/>
        </w:rPr>
        <w:t xml:space="preserve"> </w:t>
      </w:r>
      <w:proofErr w:type="spellStart"/>
      <w:r w:rsidR="009A2179" w:rsidRPr="0057405F">
        <w:rPr>
          <w:i/>
          <w:sz w:val="20"/>
          <w:szCs w:val="20"/>
        </w:rPr>
        <w:t>đóng</w:t>
      </w:r>
      <w:proofErr w:type="spellEnd"/>
      <w:r w:rsidR="009A2179" w:rsidRPr="0057405F">
        <w:rPr>
          <w:i/>
          <w:sz w:val="20"/>
          <w:szCs w:val="20"/>
        </w:rPr>
        <w:t xml:space="preserve"> </w:t>
      </w:r>
      <w:proofErr w:type="spellStart"/>
      <w:r w:rsidR="009A2179" w:rsidRPr="0057405F">
        <w:rPr>
          <w:i/>
          <w:sz w:val="20"/>
          <w:szCs w:val="20"/>
        </w:rPr>
        <w:t>dấu</w:t>
      </w:r>
      <w:proofErr w:type="spellEnd"/>
      <w:r w:rsidR="009A2179" w:rsidRPr="0057405F">
        <w:rPr>
          <w:i/>
          <w:sz w:val="20"/>
          <w:szCs w:val="20"/>
        </w:rPr>
        <w:t>)</w:t>
      </w:r>
    </w:p>
    <w:p w14:paraId="116E2479" w14:textId="77777777" w:rsidR="001637CF" w:rsidRPr="0057405F" w:rsidRDefault="001637CF" w:rsidP="0057405F">
      <w:pPr>
        <w:tabs>
          <w:tab w:val="left" w:pos="7410"/>
        </w:tabs>
        <w:rPr>
          <w:i/>
          <w:sz w:val="20"/>
          <w:szCs w:val="20"/>
        </w:rPr>
      </w:pPr>
    </w:p>
    <w:p w14:paraId="71AACDED" w14:textId="77777777" w:rsidR="00EC1330" w:rsidRDefault="00EC1330" w:rsidP="00120952">
      <w:pPr>
        <w:tabs>
          <w:tab w:val="left" w:pos="7410"/>
        </w:tabs>
        <w:rPr>
          <w:i/>
        </w:rPr>
      </w:pPr>
    </w:p>
    <w:p w14:paraId="01230826" w14:textId="77777777" w:rsidR="00A87959" w:rsidRPr="00865DBA" w:rsidRDefault="00A87959" w:rsidP="00120952">
      <w:pPr>
        <w:tabs>
          <w:tab w:val="left" w:pos="7410"/>
        </w:tabs>
        <w:rPr>
          <w:i/>
        </w:rPr>
      </w:pPr>
    </w:p>
    <w:p w14:paraId="4979F592" w14:textId="7545FAD7" w:rsidR="00BD3FF9" w:rsidRPr="00865DBA" w:rsidRDefault="00A33C24" w:rsidP="00C641C3">
      <w:pPr>
        <w:tabs>
          <w:tab w:val="left" w:pos="7410"/>
        </w:tabs>
        <w:rPr>
          <w:b/>
          <w:sz w:val="26"/>
          <w:szCs w:val="26"/>
        </w:rPr>
      </w:pPr>
      <w:r w:rsidRPr="00865DBA">
        <w:rPr>
          <w:b/>
        </w:rPr>
        <w:tab/>
      </w:r>
      <w:r w:rsidR="000534BE" w:rsidRPr="00865DBA">
        <w:rPr>
          <w:b/>
          <w:sz w:val="26"/>
          <w:szCs w:val="26"/>
        </w:rPr>
        <w:t xml:space="preserve">          </w:t>
      </w:r>
      <w:r w:rsidR="005D6E29" w:rsidRPr="00865DBA">
        <w:rPr>
          <w:b/>
          <w:sz w:val="26"/>
          <w:szCs w:val="26"/>
        </w:rPr>
        <w:t xml:space="preserve">    </w:t>
      </w:r>
      <w:r w:rsidR="001D2315" w:rsidRPr="00865DBA">
        <w:rPr>
          <w:b/>
          <w:sz w:val="26"/>
          <w:szCs w:val="26"/>
        </w:rPr>
        <w:t xml:space="preserve"> </w:t>
      </w:r>
      <w:r w:rsidR="00380446" w:rsidRPr="00865DBA">
        <w:rPr>
          <w:b/>
          <w:sz w:val="26"/>
          <w:szCs w:val="26"/>
        </w:rPr>
        <w:t>TS.BS</w:t>
      </w:r>
      <w:r w:rsidR="004F2FB4" w:rsidRPr="00865DBA">
        <w:rPr>
          <w:b/>
          <w:sz w:val="26"/>
          <w:szCs w:val="26"/>
        </w:rPr>
        <w:t xml:space="preserve"> Vũ Trí Than</w:t>
      </w:r>
      <w:r w:rsidR="00C641C3" w:rsidRPr="00865DBA">
        <w:rPr>
          <w:b/>
          <w:sz w:val="26"/>
          <w:szCs w:val="26"/>
        </w:rPr>
        <w:t>h</w:t>
      </w:r>
    </w:p>
    <w:sectPr w:rsidR="00BD3FF9" w:rsidRPr="00865DBA" w:rsidSect="003B59E5">
      <w:headerReference w:type="default" r:id="rId8"/>
      <w:pgSz w:w="11907" w:h="16840"/>
      <w:pgMar w:top="0" w:right="567" w:bottom="0" w:left="56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F5C85" w14:textId="77777777" w:rsidR="00566BAE" w:rsidRDefault="00566BAE">
      <w:r>
        <w:separator/>
      </w:r>
    </w:p>
  </w:endnote>
  <w:endnote w:type="continuationSeparator" w:id="0">
    <w:p w14:paraId="63933CFF" w14:textId="77777777" w:rsidR="00566BAE" w:rsidRDefault="00566BAE">
      <w:r>
        <w:continuationSeparator/>
      </w:r>
    </w:p>
  </w:endnote>
  <w:endnote w:type="continuationNotice" w:id="1">
    <w:p w14:paraId="38A13298" w14:textId="77777777" w:rsidR="00566BAE" w:rsidRDefault="00566B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7797C" w14:textId="77777777" w:rsidR="00566BAE" w:rsidRDefault="00566BAE">
      <w:r>
        <w:rPr>
          <w:color w:val="000000"/>
        </w:rPr>
        <w:separator/>
      </w:r>
    </w:p>
  </w:footnote>
  <w:footnote w:type="continuationSeparator" w:id="0">
    <w:p w14:paraId="088D55EF" w14:textId="77777777" w:rsidR="00566BAE" w:rsidRDefault="00566BAE">
      <w:r>
        <w:continuationSeparator/>
      </w:r>
    </w:p>
  </w:footnote>
  <w:footnote w:type="continuationNotice" w:id="1">
    <w:p w14:paraId="2AB8393F" w14:textId="77777777" w:rsidR="00566BAE" w:rsidRDefault="00566B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2DDCD" w14:textId="3B73FD45" w:rsidR="0074598A" w:rsidRDefault="0074598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5BE6">
      <w:rPr>
        <w:noProof/>
      </w:rPr>
      <w:t>3</w:t>
    </w:r>
    <w:r>
      <w:rPr>
        <w:noProof/>
      </w:rPr>
      <w:fldChar w:fldCharType="end"/>
    </w:r>
  </w:p>
  <w:p w14:paraId="40B3DB3D" w14:textId="77777777" w:rsidR="0074598A" w:rsidRDefault="007459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1368C"/>
    <w:multiLevelType w:val="hybridMultilevel"/>
    <w:tmpl w:val="C4BE2758"/>
    <w:lvl w:ilvl="0" w:tplc="B67C3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5E66"/>
    <w:multiLevelType w:val="hybridMultilevel"/>
    <w:tmpl w:val="5B4CDA2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30B"/>
    <w:multiLevelType w:val="hybridMultilevel"/>
    <w:tmpl w:val="0F6A9CDC"/>
    <w:lvl w:ilvl="0" w:tplc="507279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0A30"/>
    <w:multiLevelType w:val="hybridMultilevel"/>
    <w:tmpl w:val="493CE3C8"/>
    <w:lvl w:ilvl="0" w:tplc="4E1CF876">
      <w:start w:val="7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0D8306C8"/>
    <w:multiLevelType w:val="hybridMultilevel"/>
    <w:tmpl w:val="554A4A2C"/>
    <w:lvl w:ilvl="0" w:tplc="B1208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42223"/>
    <w:multiLevelType w:val="hybridMultilevel"/>
    <w:tmpl w:val="611AABEE"/>
    <w:lvl w:ilvl="0" w:tplc="A2FE6F04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60E5CA0"/>
    <w:multiLevelType w:val="hybridMultilevel"/>
    <w:tmpl w:val="D622970C"/>
    <w:lvl w:ilvl="0" w:tplc="7E74C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B60E4"/>
    <w:multiLevelType w:val="hybridMultilevel"/>
    <w:tmpl w:val="F34EB26A"/>
    <w:lvl w:ilvl="0" w:tplc="A6B4C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87B8C"/>
    <w:multiLevelType w:val="hybridMultilevel"/>
    <w:tmpl w:val="A10CCBAA"/>
    <w:lvl w:ilvl="0" w:tplc="00A4E4A8">
      <w:start w:val="4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9" w15:restartNumberingAfterBreak="0">
    <w:nsid w:val="18645F26"/>
    <w:multiLevelType w:val="hybridMultilevel"/>
    <w:tmpl w:val="F0C2FF16"/>
    <w:lvl w:ilvl="0" w:tplc="8DCA01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80997"/>
    <w:multiLevelType w:val="hybridMultilevel"/>
    <w:tmpl w:val="50262F88"/>
    <w:lvl w:ilvl="0" w:tplc="870435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94FA7"/>
    <w:multiLevelType w:val="hybridMultilevel"/>
    <w:tmpl w:val="27E4DE14"/>
    <w:lvl w:ilvl="0" w:tplc="D4CE8D60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2" w15:restartNumberingAfterBreak="0">
    <w:nsid w:val="20F17F0A"/>
    <w:multiLevelType w:val="hybridMultilevel"/>
    <w:tmpl w:val="7864FC5E"/>
    <w:lvl w:ilvl="0" w:tplc="DD20B4E6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3" w15:restartNumberingAfterBreak="0">
    <w:nsid w:val="273434C3"/>
    <w:multiLevelType w:val="hybridMultilevel"/>
    <w:tmpl w:val="6DFA8E0A"/>
    <w:lvl w:ilvl="0" w:tplc="EAFC8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D2B8B"/>
    <w:multiLevelType w:val="hybridMultilevel"/>
    <w:tmpl w:val="111CBF82"/>
    <w:lvl w:ilvl="0" w:tplc="2E5A80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783A"/>
    <w:multiLevelType w:val="hybridMultilevel"/>
    <w:tmpl w:val="E5C2CD36"/>
    <w:lvl w:ilvl="0" w:tplc="A87C4C78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6" w15:restartNumberingAfterBreak="0">
    <w:nsid w:val="388D2E79"/>
    <w:multiLevelType w:val="hybridMultilevel"/>
    <w:tmpl w:val="D3C491FE"/>
    <w:lvl w:ilvl="0" w:tplc="41B2ADEC"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398E49E5"/>
    <w:multiLevelType w:val="hybridMultilevel"/>
    <w:tmpl w:val="BB72BA3E"/>
    <w:lvl w:ilvl="0" w:tplc="A97A2ADC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39A11AC5"/>
    <w:multiLevelType w:val="hybridMultilevel"/>
    <w:tmpl w:val="C10695B6"/>
    <w:lvl w:ilvl="0" w:tplc="5D784B94">
      <w:start w:val="5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19" w15:restartNumberingAfterBreak="0">
    <w:nsid w:val="423523A9"/>
    <w:multiLevelType w:val="hybridMultilevel"/>
    <w:tmpl w:val="078CD2AA"/>
    <w:lvl w:ilvl="0" w:tplc="52A26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E7A16"/>
    <w:multiLevelType w:val="hybridMultilevel"/>
    <w:tmpl w:val="CA6C227A"/>
    <w:lvl w:ilvl="0" w:tplc="1924FECE">
      <w:start w:val="117"/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1" w15:restartNumberingAfterBreak="0">
    <w:nsid w:val="478F712E"/>
    <w:multiLevelType w:val="hybridMultilevel"/>
    <w:tmpl w:val="B1C690F6"/>
    <w:lvl w:ilvl="0" w:tplc="8EDAA4B2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2" w15:restartNumberingAfterBreak="0">
    <w:nsid w:val="49BA225E"/>
    <w:multiLevelType w:val="hybridMultilevel"/>
    <w:tmpl w:val="5E847AC4"/>
    <w:lvl w:ilvl="0" w:tplc="6A7A54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4AE610CF"/>
    <w:multiLevelType w:val="hybridMultilevel"/>
    <w:tmpl w:val="0950C708"/>
    <w:lvl w:ilvl="0" w:tplc="A76A290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BF2556E"/>
    <w:multiLevelType w:val="hybridMultilevel"/>
    <w:tmpl w:val="32FC772E"/>
    <w:lvl w:ilvl="0" w:tplc="7C2E6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E663D"/>
    <w:multiLevelType w:val="hybridMultilevel"/>
    <w:tmpl w:val="766C6A64"/>
    <w:lvl w:ilvl="0" w:tplc="78561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650C4"/>
    <w:multiLevelType w:val="hybridMultilevel"/>
    <w:tmpl w:val="9544F96E"/>
    <w:lvl w:ilvl="0" w:tplc="683E6A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2442D"/>
    <w:multiLevelType w:val="hybridMultilevel"/>
    <w:tmpl w:val="EF66BE40"/>
    <w:lvl w:ilvl="0" w:tplc="7A186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90F61"/>
    <w:multiLevelType w:val="hybridMultilevel"/>
    <w:tmpl w:val="C4D4798A"/>
    <w:lvl w:ilvl="0" w:tplc="8AB0ED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62E6D"/>
    <w:multiLevelType w:val="hybridMultilevel"/>
    <w:tmpl w:val="A5845FF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17B57"/>
    <w:multiLevelType w:val="hybridMultilevel"/>
    <w:tmpl w:val="55F85ECC"/>
    <w:lvl w:ilvl="0" w:tplc="5F8008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1D57657"/>
    <w:multiLevelType w:val="hybridMultilevel"/>
    <w:tmpl w:val="64FA4C00"/>
    <w:lvl w:ilvl="0" w:tplc="0C2C33B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2117132"/>
    <w:multiLevelType w:val="hybridMultilevel"/>
    <w:tmpl w:val="E342D9F6"/>
    <w:lvl w:ilvl="0" w:tplc="9FFAAB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81163"/>
    <w:multiLevelType w:val="hybridMultilevel"/>
    <w:tmpl w:val="07EE84CA"/>
    <w:lvl w:ilvl="0" w:tplc="9E00FD18">
      <w:start w:val="1"/>
      <w:numFmt w:val="bullet"/>
      <w:lvlText w:val="-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34" w15:restartNumberingAfterBreak="0">
    <w:nsid w:val="661332DE"/>
    <w:multiLevelType w:val="hybridMultilevel"/>
    <w:tmpl w:val="2A381D38"/>
    <w:lvl w:ilvl="0" w:tplc="8976DE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6140E"/>
    <w:multiLevelType w:val="hybridMultilevel"/>
    <w:tmpl w:val="3B189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45212"/>
    <w:multiLevelType w:val="hybridMultilevel"/>
    <w:tmpl w:val="C06C6286"/>
    <w:lvl w:ilvl="0" w:tplc="0F849E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C6A3C"/>
    <w:multiLevelType w:val="hybridMultilevel"/>
    <w:tmpl w:val="C9681340"/>
    <w:lvl w:ilvl="0" w:tplc="263E9DF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81C36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4438A"/>
    <w:multiLevelType w:val="hybridMultilevel"/>
    <w:tmpl w:val="12EAEDA2"/>
    <w:lvl w:ilvl="0" w:tplc="82266A4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783F4C50"/>
    <w:multiLevelType w:val="hybridMultilevel"/>
    <w:tmpl w:val="D5A490FC"/>
    <w:lvl w:ilvl="0" w:tplc="4E102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B06B4"/>
    <w:multiLevelType w:val="hybridMultilevel"/>
    <w:tmpl w:val="A4CC9E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57C68"/>
    <w:multiLevelType w:val="hybridMultilevel"/>
    <w:tmpl w:val="E94A58B0"/>
    <w:lvl w:ilvl="0" w:tplc="B8A65E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F0247A3"/>
    <w:multiLevelType w:val="hybridMultilevel"/>
    <w:tmpl w:val="C820F668"/>
    <w:lvl w:ilvl="0" w:tplc="5C36EE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984120">
    <w:abstractNumId w:val="6"/>
  </w:num>
  <w:num w:numId="2" w16cid:durableId="1436949535">
    <w:abstractNumId w:val="19"/>
  </w:num>
  <w:num w:numId="3" w16cid:durableId="2054307660">
    <w:abstractNumId w:val="0"/>
  </w:num>
  <w:num w:numId="4" w16cid:durableId="1904368501">
    <w:abstractNumId w:val="29"/>
  </w:num>
  <w:num w:numId="5" w16cid:durableId="1988510124">
    <w:abstractNumId w:val="10"/>
  </w:num>
  <w:num w:numId="6" w16cid:durableId="1726416656">
    <w:abstractNumId w:val="1"/>
  </w:num>
  <w:num w:numId="7" w16cid:durableId="429200685">
    <w:abstractNumId w:val="40"/>
  </w:num>
  <w:num w:numId="8" w16cid:durableId="292177397">
    <w:abstractNumId w:val="42"/>
  </w:num>
  <w:num w:numId="9" w16cid:durableId="1231498235">
    <w:abstractNumId w:val="2"/>
  </w:num>
  <w:num w:numId="10" w16cid:durableId="1037857418">
    <w:abstractNumId w:val="32"/>
  </w:num>
  <w:num w:numId="11" w16cid:durableId="721367190">
    <w:abstractNumId w:val="13"/>
  </w:num>
  <w:num w:numId="12" w16cid:durableId="127863692">
    <w:abstractNumId w:val="14"/>
  </w:num>
  <w:num w:numId="13" w16cid:durableId="1925257969">
    <w:abstractNumId w:val="12"/>
  </w:num>
  <w:num w:numId="14" w16cid:durableId="282619543">
    <w:abstractNumId w:val="33"/>
  </w:num>
  <w:num w:numId="15" w16cid:durableId="1394549820">
    <w:abstractNumId w:val="36"/>
  </w:num>
  <w:num w:numId="16" w16cid:durableId="241960133">
    <w:abstractNumId w:val="16"/>
  </w:num>
  <w:num w:numId="17" w16cid:durableId="12193091">
    <w:abstractNumId w:val="23"/>
  </w:num>
  <w:num w:numId="18" w16cid:durableId="653024419">
    <w:abstractNumId w:val="22"/>
  </w:num>
  <w:num w:numId="19" w16cid:durableId="1122917398">
    <w:abstractNumId w:val="15"/>
  </w:num>
  <w:num w:numId="20" w16cid:durableId="1702050246">
    <w:abstractNumId w:val="24"/>
  </w:num>
  <w:num w:numId="21" w16cid:durableId="1042443482">
    <w:abstractNumId w:val="9"/>
  </w:num>
  <w:num w:numId="22" w16cid:durableId="204681650">
    <w:abstractNumId w:val="34"/>
  </w:num>
  <w:num w:numId="23" w16cid:durableId="752315499">
    <w:abstractNumId w:val="28"/>
  </w:num>
  <w:num w:numId="24" w16cid:durableId="1477264141">
    <w:abstractNumId w:val="7"/>
  </w:num>
  <w:num w:numId="25" w16cid:durableId="413405379">
    <w:abstractNumId w:val="39"/>
  </w:num>
  <w:num w:numId="26" w16cid:durableId="1488549179">
    <w:abstractNumId w:val="41"/>
  </w:num>
  <w:num w:numId="27" w16cid:durableId="558128552">
    <w:abstractNumId w:val="38"/>
  </w:num>
  <w:num w:numId="28" w16cid:durableId="603419557">
    <w:abstractNumId w:val="5"/>
  </w:num>
  <w:num w:numId="29" w16cid:durableId="1657110028">
    <w:abstractNumId w:val="31"/>
  </w:num>
  <w:num w:numId="30" w16cid:durableId="1122266121">
    <w:abstractNumId w:val="3"/>
  </w:num>
  <w:num w:numId="31" w16cid:durableId="270432984">
    <w:abstractNumId w:val="35"/>
  </w:num>
  <w:num w:numId="32" w16cid:durableId="1068307537">
    <w:abstractNumId w:val="30"/>
  </w:num>
  <w:num w:numId="33" w16cid:durableId="601766713">
    <w:abstractNumId w:val="4"/>
  </w:num>
  <w:num w:numId="34" w16cid:durableId="939606357">
    <w:abstractNumId w:val="20"/>
  </w:num>
  <w:num w:numId="35" w16cid:durableId="1699232093">
    <w:abstractNumId w:val="8"/>
  </w:num>
  <w:num w:numId="36" w16cid:durableId="407115901">
    <w:abstractNumId w:val="18"/>
  </w:num>
  <w:num w:numId="37" w16cid:durableId="706486131">
    <w:abstractNumId w:val="27"/>
  </w:num>
  <w:num w:numId="38" w16cid:durableId="259946989">
    <w:abstractNumId w:val="26"/>
  </w:num>
  <w:num w:numId="39" w16cid:durableId="417412977">
    <w:abstractNumId w:val="21"/>
  </w:num>
  <w:num w:numId="40" w16cid:durableId="1192035295">
    <w:abstractNumId w:val="11"/>
  </w:num>
  <w:num w:numId="41" w16cid:durableId="158035747">
    <w:abstractNumId w:val="17"/>
  </w:num>
  <w:num w:numId="42" w16cid:durableId="589853697">
    <w:abstractNumId w:val="37"/>
  </w:num>
  <w:num w:numId="43" w16cid:durableId="87654941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B5D"/>
    <w:rsid w:val="0000022B"/>
    <w:rsid w:val="0000026E"/>
    <w:rsid w:val="000009F0"/>
    <w:rsid w:val="00000B79"/>
    <w:rsid w:val="00000FE9"/>
    <w:rsid w:val="00001048"/>
    <w:rsid w:val="0000174B"/>
    <w:rsid w:val="0000195B"/>
    <w:rsid w:val="00001D37"/>
    <w:rsid w:val="00001F35"/>
    <w:rsid w:val="000026FC"/>
    <w:rsid w:val="00002B9C"/>
    <w:rsid w:val="00002D6D"/>
    <w:rsid w:val="00003072"/>
    <w:rsid w:val="00003118"/>
    <w:rsid w:val="000039BC"/>
    <w:rsid w:val="0000404B"/>
    <w:rsid w:val="00004074"/>
    <w:rsid w:val="000040C4"/>
    <w:rsid w:val="00004331"/>
    <w:rsid w:val="00004628"/>
    <w:rsid w:val="00005821"/>
    <w:rsid w:val="000060B3"/>
    <w:rsid w:val="000060D6"/>
    <w:rsid w:val="00006266"/>
    <w:rsid w:val="00006873"/>
    <w:rsid w:val="000070C3"/>
    <w:rsid w:val="00007755"/>
    <w:rsid w:val="00007C83"/>
    <w:rsid w:val="00010569"/>
    <w:rsid w:val="00010707"/>
    <w:rsid w:val="000108D8"/>
    <w:rsid w:val="00010EC9"/>
    <w:rsid w:val="00010F4B"/>
    <w:rsid w:val="000116B7"/>
    <w:rsid w:val="000118AD"/>
    <w:rsid w:val="000121FD"/>
    <w:rsid w:val="000122FA"/>
    <w:rsid w:val="00012514"/>
    <w:rsid w:val="0001253A"/>
    <w:rsid w:val="00013583"/>
    <w:rsid w:val="00013684"/>
    <w:rsid w:val="00013FE5"/>
    <w:rsid w:val="000144E0"/>
    <w:rsid w:val="000147E6"/>
    <w:rsid w:val="00014B75"/>
    <w:rsid w:val="00014DD8"/>
    <w:rsid w:val="00014EF9"/>
    <w:rsid w:val="00015025"/>
    <w:rsid w:val="00015047"/>
    <w:rsid w:val="000150A4"/>
    <w:rsid w:val="0001522A"/>
    <w:rsid w:val="000154E3"/>
    <w:rsid w:val="00016558"/>
    <w:rsid w:val="000166BE"/>
    <w:rsid w:val="00016EA1"/>
    <w:rsid w:val="00017408"/>
    <w:rsid w:val="000175B0"/>
    <w:rsid w:val="0001775A"/>
    <w:rsid w:val="000178D1"/>
    <w:rsid w:val="00017E9E"/>
    <w:rsid w:val="00020207"/>
    <w:rsid w:val="000202FE"/>
    <w:rsid w:val="0002042A"/>
    <w:rsid w:val="00020FE4"/>
    <w:rsid w:val="00021393"/>
    <w:rsid w:val="0002144C"/>
    <w:rsid w:val="000220C7"/>
    <w:rsid w:val="00022152"/>
    <w:rsid w:val="000224AC"/>
    <w:rsid w:val="00022686"/>
    <w:rsid w:val="0002272B"/>
    <w:rsid w:val="00022E32"/>
    <w:rsid w:val="000230DF"/>
    <w:rsid w:val="000231B7"/>
    <w:rsid w:val="0002343D"/>
    <w:rsid w:val="00023826"/>
    <w:rsid w:val="000248BB"/>
    <w:rsid w:val="00024D54"/>
    <w:rsid w:val="00025248"/>
    <w:rsid w:val="00025644"/>
    <w:rsid w:val="00025802"/>
    <w:rsid w:val="00025C60"/>
    <w:rsid w:val="00025E3D"/>
    <w:rsid w:val="00025E60"/>
    <w:rsid w:val="000262A0"/>
    <w:rsid w:val="0002635E"/>
    <w:rsid w:val="00026C34"/>
    <w:rsid w:val="000272E9"/>
    <w:rsid w:val="0002765A"/>
    <w:rsid w:val="00030AB3"/>
    <w:rsid w:val="000310D8"/>
    <w:rsid w:val="0003124D"/>
    <w:rsid w:val="0003140B"/>
    <w:rsid w:val="00031BA9"/>
    <w:rsid w:val="00031CFE"/>
    <w:rsid w:val="00031DDA"/>
    <w:rsid w:val="00032B5D"/>
    <w:rsid w:val="00033244"/>
    <w:rsid w:val="0003331B"/>
    <w:rsid w:val="0003376B"/>
    <w:rsid w:val="0003465A"/>
    <w:rsid w:val="00034A48"/>
    <w:rsid w:val="00034B35"/>
    <w:rsid w:val="00034BE2"/>
    <w:rsid w:val="0003517F"/>
    <w:rsid w:val="00035874"/>
    <w:rsid w:val="00035CF9"/>
    <w:rsid w:val="00036B58"/>
    <w:rsid w:val="000372DB"/>
    <w:rsid w:val="000373BD"/>
    <w:rsid w:val="000373DA"/>
    <w:rsid w:val="00037946"/>
    <w:rsid w:val="00037F81"/>
    <w:rsid w:val="000403EB"/>
    <w:rsid w:val="000404F1"/>
    <w:rsid w:val="00040829"/>
    <w:rsid w:val="00040876"/>
    <w:rsid w:val="00040B83"/>
    <w:rsid w:val="00041190"/>
    <w:rsid w:val="00041398"/>
    <w:rsid w:val="00041C69"/>
    <w:rsid w:val="00041EAE"/>
    <w:rsid w:val="00041F39"/>
    <w:rsid w:val="00041FBF"/>
    <w:rsid w:val="0004204B"/>
    <w:rsid w:val="0004207A"/>
    <w:rsid w:val="0004250B"/>
    <w:rsid w:val="00042552"/>
    <w:rsid w:val="00042F83"/>
    <w:rsid w:val="000430B7"/>
    <w:rsid w:val="000430ED"/>
    <w:rsid w:val="00043433"/>
    <w:rsid w:val="00043467"/>
    <w:rsid w:val="000436F7"/>
    <w:rsid w:val="00043C9C"/>
    <w:rsid w:val="00043D94"/>
    <w:rsid w:val="000442AE"/>
    <w:rsid w:val="00044753"/>
    <w:rsid w:val="00044780"/>
    <w:rsid w:val="00044934"/>
    <w:rsid w:val="0004525E"/>
    <w:rsid w:val="00045E2D"/>
    <w:rsid w:val="000460FC"/>
    <w:rsid w:val="00046925"/>
    <w:rsid w:val="00047203"/>
    <w:rsid w:val="00047499"/>
    <w:rsid w:val="000477F4"/>
    <w:rsid w:val="00047983"/>
    <w:rsid w:val="00047DA5"/>
    <w:rsid w:val="00047EDE"/>
    <w:rsid w:val="000507FA"/>
    <w:rsid w:val="00050A22"/>
    <w:rsid w:val="00050CD7"/>
    <w:rsid w:val="000512F4"/>
    <w:rsid w:val="000515D6"/>
    <w:rsid w:val="00051A40"/>
    <w:rsid w:val="00051E84"/>
    <w:rsid w:val="0005212C"/>
    <w:rsid w:val="000523C5"/>
    <w:rsid w:val="000526E8"/>
    <w:rsid w:val="00052F54"/>
    <w:rsid w:val="00053124"/>
    <w:rsid w:val="000531ED"/>
    <w:rsid w:val="00053466"/>
    <w:rsid w:val="000534BE"/>
    <w:rsid w:val="000537C3"/>
    <w:rsid w:val="00053E6F"/>
    <w:rsid w:val="00054243"/>
    <w:rsid w:val="0005465F"/>
    <w:rsid w:val="00054CB7"/>
    <w:rsid w:val="00055249"/>
    <w:rsid w:val="000557A6"/>
    <w:rsid w:val="00056455"/>
    <w:rsid w:val="00056500"/>
    <w:rsid w:val="00056790"/>
    <w:rsid w:val="00056C8A"/>
    <w:rsid w:val="00056CE5"/>
    <w:rsid w:val="00056EB7"/>
    <w:rsid w:val="000571A3"/>
    <w:rsid w:val="00057372"/>
    <w:rsid w:val="0005753B"/>
    <w:rsid w:val="00057BE2"/>
    <w:rsid w:val="0006003E"/>
    <w:rsid w:val="000600B0"/>
    <w:rsid w:val="000600F8"/>
    <w:rsid w:val="00060633"/>
    <w:rsid w:val="00060CBD"/>
    <w:rsid w:val="00060E47"/>
    <w:rsid w:val="0006102D"/>
    <w:rsid w:val="000610A4"/>
    <w:rsid w:val="000615EF"/>
    <w:rsid w:val="0006186F"/>
    <w:rsid w:val="00061A27"/>
    <w:rsid w:val="00061AA1"/>
    <w:rsid w:val="00061F64"/>
    <w:rsid w:val="00062A4D"/>
    <w:rsid w:val="00062DE9"/>
    <w:rsid w:val="00062ED3"/>
    <w:rsid w:val="000632C1"/>
    <w:rsid w:val="0006338C"/>
    <w:rsid w:val="00063896"/>
    <w:rsid w:val="000641B6"/>
    <w:rsid w:val="00064D88"/>
    <w:rsid w:val="00064E58"/>
    <w:rsid w:val="00064F19"/>
    <w:rsid w:val="00065678"/>
    <w:rsid w:val="00065F2D"/>
    <w:rsid w:val="00066100"/>
    <w:rsid w:val="000669E0"/>
    <w:rsid w:val="00066C68"/>
    <w:rsid w:val="00066C8F"/>
    <w:rsid w:val="00066CFA"/>
    <w:rsid w:val="000670DB"/>
    <w:rsid w:val="00067112"/>
    <w:rsid w:val="0006722F"/>
    <w:rsid w:val="000675FA"/>
    <w:rsid w:val="00067BF5"/>
    <w:rsid w:val="00067D89"/>
    <w:rsid w:val="0007025C"/>
    <w:rsid w:val="000703DD"/>
    <w:rsid w:val="000705FC"/>
    <w:rsid w:val="00070F23"/>
    <w:rsid w:val="000714A6"/>
    <w:rsid w:val="00071513"/>
    <w:rsid w:val="0007168C"/>
    <w:rsid w:val="000716CC"/>
    <w:rsid w:val="00073C9E"/>
    <w:rsid w:val="00074145"/>
    <w:rsid w:val="00074202"/>
    <w:rsid w:val="00074302"/>
    <w:rsid w:val="00074823"/>
    <w:rsid w:val="00074BD0"/>
    <w:rsid w:val="00075133"/>
    <w:rsid w:val="000754C2"/>
    <w:rsid w:val="00075F17"/>
    <w:rsid w:val="00075F56"/>
    <w:rsid w:val="000763B2"/>
    <w:rsid w:val="000764BE"/>
    <w:rsid w:val="0007686E"/>
    <w:rsid w:val="00076A17"/>
    <w:rsid w:val="00077559"/>
    <w:rsid w:val="00077938"/>
    <w:rsid w:val="00080952"/>
    <w:rsid w:val="000813DD"/>
    <w:rsid w:val="000815E5"/>
    <w:rsid w:val="000816B8"/>
    <w:rsid w:val="000818CF"/>
    <w:rsid w:val="000819E2"/>
    <w:rsid w:val="00082524"/>
    <w:rsid w:val="0008262D"/>
    <w:rsid w:val="0008276A"/>
    <w:rsid w:val="00082934"/>
    <w:rsid w:val="00082B0F"/>
    <w:rsid w:val="00083400"/>
    <w:rsid w:val="0008346A"/>
    <w:rsid w:val="00083F62"/>
    <w:rsid w:val="000842F8"/>
    <w:rsid w:val="0008490C"/>
    <w:rsid w:val="00084A84"/>
    <w:rsid w:val="00084B4C"/>
    <w:rsid w:val="0008599B"/>
    <w:rsid w:val="0008611E"/>
    <w:rsid w:val="00086CA8"/>
    <w:rsid w:val="00086F2F"/>
    <w:rsid w:val="000872A1"/>
    <w:rsid w:val="00087361"/>
    <w:rsid w:val="000873A8"/>
    <w:rsid w:val="00087B89"/>
    <w:rsid w:val="00087DE5"/>
    <w:rsid w:val="00090286"/>
    <w:rsid w:val="00090E0A"/>
    <w:rsid w:val="00090E34"/>
    <w:rsid w:val="000911C7"/>
    <w:rsid w:val="00091366"/>
    <w:rsid w:val="0009147D"/>
    <w:rsid w:val="000918B3"/>
    <w:rsid w:val="0009274F"/>
    <w:rsid w:val="00092973"/>
    <w:rsid w:val="00092A84"/>
    <w:rsid w:val="0009356C"/>
    <w:rsid w:val="00093CDB"/>
    <w:rsid w:val="00093E98"/>
    <w:rsid w:val="000943A9"/>
    <w:rsid w:val="000955C9"/>
    <w:rsid w:val="000965F6"/>
    <w:rsid w:val="00096744"/>
    <w:rsid w:val="000967C2"/>
    <w:rsid w:val="0009686B"/>
    <w:rsid w:val="00096D29"/>
    <w:rsid w:val="0009735C"/>
    <w:rsid w:val="000A028D"/>
    <w:rsid w:val="000A0F8D"/>
    <w:rsid w:val="000A13C3"/>
    <w:rsid w:val="000A13FC"/>
    <w:rsid w:val="000A1DA7"/>
    <w:rsid w:val="000A1F36"/>
    <w:rsid w:val="000A2B04"/>
    <w:rsid w:val="000A2BFB"/>
    <w:rsid w:val="000A2ED5"/>
    <w:rsid w:val="000A322F"/>
    <w:rsid w:val="000A3521"/>
    <w:rsid w:val="000A37A4"/>
    <w:rsid w:val="000A40C5"/>
    <w:rsid w:val="000A4573"/>
    <w:rsid w:val="000A47E1"/>
    <w:rsid w:val="000A48CF"/>
    <w:rsid w:val="000A53A1"/>
    <w:rsid w:val="000A5B0E"/>
    <w:rsid w:val="000A5B3B"/>
    <w:rsid w:val="000A5B54"/>
    <w:rsid w:val="000A5C4A"/>
    <w:rsid w:val="000A682C"/>
    <w:rsid w:val="000A714B"/>
    <w:rsid w:val="000A7630"/>
    <w:rsid w:val="000A7B6C"/>
    <w:rsid w:val="000A7CAB"/>
    <w:rsid w:val="000A7D88"/>
    <w:rsid w:val="000B01FD"/>
    <w:rsid w:val="000B0338"/>
    <w:rsid w:val="000B0458"/>
    <w:rsid w:val="000B09D3"/>
    <w:rsid w:val="000B14CA"/>
    <w:rsid w:val="000B1611"/>
    <w:rsid w:val="000B1B4C"/>
    <w:rsid w:val="000B1E2E"/>
    <w:rsid w:val="000B1F5F"/>
    <w:rsid w:val="000B205F"/>
    <w:rsid w:val="000B20D3"/>
    <w:rsid w:val="000B26FF"/>
    <w:rsid w:val="000B2DD0"/>
    <w:rsid w:val="000B3E4B"/>
    <w:rsid w:val="000B444C"/>
    <w:rsid w:val="000B449F"/>
    <w:rsid w:val="000B4B26"/>
    <w:rsid w:val="000B4C45"/>
    <w:rsid w:val="000B5779"/>
    <w:rsid w:val="000B5C2A"/>
    <w:rsid w:val="000B5E0D"/>
    <w:rsid w:val="000B5EB4"/>
    <w:rsid w:val="000B693E"/>
    <w:rsid w:val="000B6AB4"/>
    <w:rsid w:val="000B6B28"/>
    <w:rsid w:val="000B6EE9"/>
    <w:rsid w:val="000B7074"/>
    <w:rsid w:val="000B7670"/>
    <w:rsid w:val="000B771B"/>
    <w:rsid w:val="000B79AB"/>
    <w:rsid w:val="000B7E59"/>
    <w:rsid w:val="000B7ECC"/>
    <w:rsid w:val="000C02BB"/>
    <w:rsid w:val="000C08AC"/>
    <w:rsid w:val="000C0A97"/>
    <w:rsid w:val="000C0AC0"/>
    <w:rsid w:val="000C0D46"/>
    <w:rsid w:val="000C0F63"/>
    <w:rsid w:val="000C128D"/>
    <w:rsid w:val="000C1629"/>
    <w:rsid w:val="000C165B"/>
    <w:rsid w:val="000C2289"/>
    <w:rsid w:val="000C2425"/>
    <w:rsid w:val="000C269B"/>
    <w:rsid w:val="000C273C"/>
    <w:rsid w:val="000C2EF6"/>
    <w:rsid w:val="000C31FD"/>
    <w:rsid w:val="000C3213"/>
    <w:rsid w:val="000C34E3"/>
    <w:rsid w:val="000C3567"/>
    <w:rsid w:val="000C389F"/>
    <w:rsid w:val="000C43AC"/>
    <w:rsid w:val="000C4FA5"/>
    <w:rsid w:val="000C4FFA"/>
    <w:rsid w:val="000C5124"/>
    <w:rsid w:val="000C513C"/>
    <w:rsid w:val="000C52BB"/>
    <w:rsid w:val="000C5467"/>
    <w:rsid w:val="000C54F2"/>
    <w:rsid w:val="000C5536"/>
    <w:rsid w:val="000C5622"/>
    <w:rsid w:val="000C5B83"/>
    <w:rsid w:val="000C6749"/>
    <w:rsid w:val="000C68A6"/>
    <w:rsid w:val="000C6A22"/>
    <w:rsid w:val="000C6B26"/>
    <w:rsid w:val="000C6D9C"/>
    <w:rsid w:val="000C6EC7"/>
    <w:rsid w:val="000C7778"/>
    <w:rsid w:val="000C7841"/>
    <w:rsid w:val="000C7945"/>
    <w:rsid w:val="000C7973"/>
    <w:rsid w:val="000C7FEF"/>
    <w:rsid w:val="000D00AD"/>
    <w:rsid w:val="000D02DF"/>
    <w:rsid w:val="000D09BC"/>
    <w:rsid w:val="000D1753"/>
    <w:rsid w:val="000D1915"/>
    <w:rsid w:val="000D1BF1"/>
    <w:rsid w:val="000D1DF2"/>
    <w:rsid w:val="000D1F75"/>
    <w:rsid w:val="000D21AE"/>
    <w:rsid w:val="000D2316"/>
    <w:rsid w:val="000D25D3"/>
    <w:rsid w:val="000D267B"/>
    <w:rsid w:val="000D289C"/>
    <w:rsid w:val="000D2B6F"/>
    <w:rsid w:val="000D317E"/>
    <w:rsid w:val="000D340A"/>
    <w:rsid w:val="000D384A"/>
    <w:rsid w:val="000D44D1"/>
    <w:rsid w:val="000D47E1"/>
    <w:rsid w:val="000D4AC0"/>
    <w:rsid w:val="000D4DB7"/>
    <w:rsid w:val="000D568D"/>
    <w:rsid w:val="000D5E7A"/>
    <w:rsid w:val="000D63E5"/>
    <w:rsid w:val="000D68FC"/>
    <w:rsid w:val="000D69B8"/>
    <w:rsid w:val="000D72D6"/>
    <w:rsid w:val="000D75A4"/>
    <w:rsid w:val="000E0563"/>
    <w:rsid w:val="000E081D"/>
    <w:rsid w:val="000E107D"/>
    <w:rsid w:val="000E15EA"/>
    <w:rsid w:val="000E1B0B"/>
    <w:rsid w:val="000E1DC8"/>
    <w:rsid w:val="000E245C"/>
    <w:rsid w:val="000E2581"/>
    <w:rsid w:val="000E282A"/>
    <w:rsid w:val="000E2A18"/>
    <w:rsid w:val="000E2DD1"/>
    <w:rsid w:val="000E2F96"/>
    <w:rsid w:val="000E34F8"/>
    <w:rsid w:val="000E3F68"/>
    <w:rsid w:val="000E4801"/>
    <w:rsid w:val="000E48FA"/>
    <w:rsid w:val="000E49B8"/>
    <w:rsid w:val="000E4B9A"/>
    <w:rsid w:val="000E4C64"/>
    <w:rsid w:val="000E4D29"/>
    <w:rsid w:val="000E4F87"/>
    <w:rsid w:val="000E5451"/>
    <w:rsid w:val="000E5A3B"/>
    <w:rsid w:val="000E635B"/>
    <w:rsid w:val="000E640B"/>
    <w:rsid w:val="000E647D"/>
    <w:rsid w:val="000E64B6"/>
    <w:rsid w:val="000E7888"/>
    <w:rsid w:val="000E7AA1"/>
    <w:rsid w:val="000E7AE1"/>
    <w:rsid w:val="000F0555"/>
    <w:rsid w:val="000F07E1"/>
    <w:rsid w:val="000F09DB"/>
    <w:rsid w:val="000F0C22"/>
    <w:rsid w:val="000F12FC"/>
    <w:rsid w:val="000F1A18"/>
    <w:rsid w:val="000F1FB3"/>
    <w:rsid w:val="000F201E"/>
    <w:rsid w:val="000F20FF"/>
    <w:rsid w:val="000F2598"/>
    <w:rsid w:val="000F2C81"/>
    <w:rsid w:val="000F2EF3"/>
    <w:rsid w:val="000F3612"/>
    <w:rsid w:val="000F3FF4"/>
    <w:rsid w:val="000F4699"/>
    <w:rsid w:val="000F46E6"/>
    <w:rsid w:val="000F478C"/>
    <w:rsid w:val="000F4A37"/>
    <w:rsid w:val="000F4B29"/>
    <w:rsid w:val="000F4B2F"/>
    <w:rsid w:val="000F4F44"/>
    <w:rsid w:val="000F4FD7"/>
    <w:rsid w:val="000F5244"/>
    <w:rsid w:val="000F5258"/>
    <w:rsid w:val="000F53D2"/>
    <w:rsid w:val="000F5B9C"/>
    <w:rsid w:val="000F5BA3"/>
    <w:rsid w:val="000F5E28"/>
    <w:rsid w:val="000F5FB2"/>
    <w:rsid w:val="000F622A"/>
    <w:rsid w:val="000F63DF"/>
    <w:rsid w:val="000F647F"/>
    <w:rsid w:val="000F6914"/>
    <w:rsid w:val="000F6C41"/>
    <w:rsid w:val="000F6DD3"/>
    <w:rsid w:val="000F7079"/>
    <w:rsid w:val="000F734C"/>
    <w:rsid w:val="0010064F"/>
    <w:rsid w:val="00100750"/>
    <w:rsid w:val="00100959"/>
    <w:rsid w:val="00100D1B"/>
    <w:rsid w:val="001020F0"/>
    <w:rsid w:val="001021C2"/>
    <w:rsid w:val="001025FC"/>
    <w:rsid w:val="00102799"/>
    <w:rsid w:val="00102A32"/>
    <w:rsid w:val="0010380D"/>
    <w:rsid w:val="0010384D"/>
    <w:rsid w:val="00103C57"/>
    <w:rsid w:val="00103C76"/>
    <w:rsid w:val="00104007"/>
    <w:rsid w:val="001040DA"/>
    <w:rsid w:val="001041A1"/>
    <w:rsid w:val="00104E32"/>
    <w:rsid w:val="00105138"/>
    <w:rsid w:val="001051E9"/>
    <w:rsid w:val="0010535D"/>
    <w:rsid w:val="0010577D"/>
    <w:rsid w:val="00105B9E"/>
    <w:rsid w:val="00105E32"/>
    <w:rsid w:val="00105F8F"/>
    <w:rsid w:val="00106048"/>
    <w:rsid w:val="00106231"/>
    <w:rsid w:val="001063FD"/>
    <w:rsid w:val="0010643A"/>
    <w:rsid w:val="001067CD"/>
    <w:rsid w:val="001067F6"/>
    <w:rsid w:val="00106B5B"/>
    <w:rsid w:val="0010718E"/>
    <w:rsid w:val="00107250"/>
    <w:rsid w:val="00107B26"/>
    <w:rsid w:val="00107CA4"/>
    <w:rsid w:val="0011066A"/>
    <w:rsid w:val="00110793"/>
    <w:rsid w:val="001108D4"/>
    <w:rsid w:val="00110C11"/>
    <w:rsid w:val="00110CBA"/>
    <w:rsid w:val="00111517"/>
    <w:rsid w:val="0011199E"/>
    <w:rsid w:val="00111C12"/>
    <w:rsid w:val="00111CB2"/>
    <w:rsid w:val="00111D7A"/>
    <w:rsid w:val="00111ED2"/>
    <w:rsid w:val="00111F17"/>
    <w:rsid w:val="00111F97"/>
    <w:rsid w:val="0011248E"/>
    <w:rsid w:val="00112BDF"/>
    <w:rsid w:val="00112DF9"/>
    <w:rsid w:val="001138A9"/>
    <w:rsid w:val="0011392B"/>
    <w:rsid w:val="00113B76"/>
    <w:rsid w:val="00113EA8"/>
    <w:rsid w:val="00114153"/>
    <w:rsid w:val="001141EE"/>
    <w:rsid w:val="001141F2"/>
    <w:rsid w:val="0011425C"/>
    <w:rsid w:val="0011427F"/>
    <w:rsid w:val="00114834"/>
    <w:rsid w:val="00114A38"/>
    <w:rsid w:val="00114A4B"/>
    <w:rsid w:val="00114B6A"/>
    <w:rsid w:val="00114FDE"/>
    <w:rsid w:val="0011597C"/>
    <w:rsid w:val="00115A10"/>
    <w:rsid w:val="00115BD5"/>
    <w:rsid w:val="00116AB5"/>
    <w:rsid w:val="00116E42"/>
    <w:rsid w:val="00116F40"/>
    <w:rsid w:val="00117828"/>
    <w:rsid w:val="00117A85"/>
    <w:rsid w:val="00117CA8"/>
    <w:rsid w:val="00117CF0"/>
    <w:rsid w:val="00117E33"/>
    <w:rsid w:val="0012012C"/>
    <w:rsid w:val="001202AF"/>
    <w:rsid w:val="001206C4"/>
    <w:rsid w:val="00120952"/>
    <w:rsid w:val="00120B43"/>
    <w:rsid w:val="00121763"/>
    <w:rsid w:val="001220A7"/>
    <w:rsid w:val="001228FA"/>
    <w:rsid w:val="00122918"/>
    <w:rsid w:val="00122A58"/>
    <w:rsid w:val="00122CFD"/>
    <w:rsid w:val="001230C5"/>
    <w:rsid w:val="001230E8"/>
    <w:rsid w:val="001236B8"/>
    <w:rsid w:val="001236F1"/>
    <w:rsid w:val="001238CB"/>
    <w:rsid w:val="00123D63"/>
    <w:rsid w:val="00123EC3"/>
    <w:rsid w:val="001243AD"/>
    <w:rsid w:val="00124B4F"/>
    <w:rsid w:val="00124BB9"/>
    <w:rsid w:val="001253B2"/>
    <w:rsid w:val="00125500"/>
    <w:rsid w:val="001255D8"/>
    <w:rsid w:val="00125C83"/>
    <w:rsid w:val="00125F3A"/>
    <w:rsid w:val="00126899"/>
    <w:rsid w:val="0012769C"/>
    <w:rsid w:val="00127F21"/>
    <w:rsid w:val="0013009B"/>
    <w:rsid w:val="00130117"/>
    <w:rsid w:val="001302EA"/>
    <w:rsid w:val="00130913"/>
    <w:rsid w:val="00131337"/>
    <w:rsid w:val="0013152D"/>
    <w:rsid w:val="001317E2"/>
    <w:rsid w:val="00131A4A"/>
    <w:rsid w:val="00131F28"/>
    <w:rsid w:val="00132351"/>
    <w:rsid w:val="001324D8"/>
    <w:rsid w:val="00132AD3"/>
    <w:rsid w:val="00132C02"/>
    <w:rsid w:val="00132FAA"/>
    <w:rsid w:val="00133100"/>
    <w:rsid w:val="001333CB"/>
    <w:rsid w:val="00133583"/>
    <w:rsid w:val="00133C02"/>
    <w:rsid w:val="00134333"/>
    <w:rsid w:val="001343EB"/>
    <w:rsid w:val="001347E6"/>
    <w:rsid w:val="00134906"/>
    <w:rsid w:val="001352ED"/>
    <w:rsid w:val="0013591C"/>
    <w:rsid w:val="00135AE7"/>
    <w:rsid w:val="00135B72"/>
    <w:rsid w:val="001361EF"/>
    <w:rsid w:val="001362B3"/>
    <w:rsid w:val="00136629"/>
    <w:rsid w:val="00136827"/>
    <w:rsid w:val="00136908"/>
    <w:rsid w:val="00136F3D"/>
    <w:rsid w:val="00136FDF"/>
    <w:rsid w:val="00137246"/>
    <w:rsid w:val="0013734A"/>
    <w:rsid w:val="0013773E"/>
    <w:rsid w:val="001377BA"/>
    <w:rsid w:val="00137874"/>
    <w:rsid w:val="001404E6"/>
    <w:rsid w:val="0014094D"/>
    <w:rsid w:val="001411EF"/>
    <w:rsid w:val="001419A6"/>
    <w:rsid w:val="00142293"/>
    <w:rsid w:val="0014233B"/>
    <w:rsid w:val="00142AE0"/>
    <w:rsid w:val="001437D8"/>
    <w:rsid w:val="00144982"/>
    <w:rsid w:val="00144AFE"/>
    <w:rsid w:val="00144D49"/>
    <w:rsid w:val="0014521C"/>
    <w:rsid w:val="0014539B"/>
    <w:rsid w:val="001459D7"/>
    <w:rsid w:val="001461CD"/>
    <w:rsid w:val="00146B43"/>
    <w:rsid w:val="00146FF6"/>
    <w:rsid w:val="0014761A"/>
    <w:rsid w:val="00147883"/>
    <w:rsid w:val="001503ED"/>
    <w:rsid w:val="0015067D"/>
    <w:rsid w:val="001509D5"/>
    <w:rsid w:val="00150BB3"/>
    <w:rsid w:val="00150EC2"/>
    <w:rsid w:val="00150F92"/>
    <w:rsid w:val="00151180"/>
    <w:rsid w:val="00151443"/>
    <w:rsid w:val="0015164D"/>
    <w:rsid w:val="001519D3"/>
    <w:rsid w:val="00151FF7"/>
    <w:rsid w:val="0015223A"/>
    <w:rsid w:val="0015233B"/>
    <w:rsid w:val="001525BE"/>
    <w:rsid w:val="00152781"/>
    <w:rsid w:val="00153DE4"/>
    <w:rsid w:val="00153F7E"/>
    <w:rsid w:val="0015409F"/>
    <w:rsid w:val="001549E8"/>
    <w:rsid w:val="00155136"/>
    <w:rsid w:val="0015542D"/>
    <w:rsid w:val="001554FF"/>
    <w:rsid w:val="00155A4C"/>
    <w:rsid w:val="00155BDE"/>
    <w:rsid w:val="00155C31"/>
    <w:rsid w:val="00156324"/>
    <w:rsid w:val="001566CF"/>
    <w:rsid w:val="0015689C"/>
    <w:rsid w:val="00156BAA"/>
    <w:rsid w:val="00156C69"/>
    <w:rsid w:val="0015701A"/>
    <w:rsid w:val="00157705"/>
    <w:rsid w:val="00157806"/>
    <w:rsid w:val="00157C1A"/>
    <w:rsid w:val="00157C68"/>
    <w:rsid w:val="001602C4"/>
    <w:rsid w:val="00160444"/>
    <w:rsid w:val="00160DC8"/>
    <w:rsid w:val="00160E9C"/>
    <w:rsid w:val="00161322"/>
    <w:rsid w:val="00161B1B"/>
    <w:rsid w:val="00161EAE"/>
    <w:rsid w:val="001621AC"/>
    <w:rsid w:val="001625FE"/>
    <w:rsid w:val="00162B74"/>
    <w:rsid w:val="00162E17"/>
    <w:rsid w:val="0016358C"/>
    <w:rsid w:val="0016366F"/>
    <w:rsid w:val="00163741"/>
    <w:rsid w:val="00163791"/>
    <w:rsid w:val="001637CF"/>
    <w:rsid w:val="00163901"/>
    <w:rsid w:val="00163A41"/>
    <w:rsid w:val="0016434B"/>
    <w:rsid w:val="00164800"/>
    <w:rsid w:val="00164926"/>
    <w:rsid w:val="00164B9D"/>
    <w:rsid w:val="00164CD5"/>
    <w:rsid w:val="00164DC0"/>
    <w:rsid w:val="00164EAF"/>
    <w:rsid w:val="00165463"/>
    <w:rsid w:val="0016557B"/>
    <w:rsid w:val="00165E35"/>
    <w:rsid w:val="00165EC7"/>
    <w:rsid w:val="001662EF"/>
    <w:rsid w:val="00166F13"/>
    <w:rsid w:val="00167187"/>
    <w:rsid w:val="001672E4"/>
    <w:rsid w:val="00167355"/>
    <w:rsid w:val="00167C4D"/>
    <w:rsid w:val="00167D5A"/>
    <w:rsid w:val="001707F3"/>
    <w:rsid w:val="00170B48"/>
    <w:rsid w:val="00170F02"/>
    <w:rsid w:val="00170F7F"/>
    <w:rsid w:val="001712B4"/>
    <w:rsid w:val="00171538"/>
    <w:rsid w:val="00171673"/>
    <w:rsid w:val="001717C8"/>
    <w:rsid w:val="001721B4"/>
    <w:rsid w:val="0017243A"/>
    <w:rsid w:val="001724F3"/>
    <w:rsid w:val="001727C5"/>
    <w:rsid w:val="0017281D"/>
    <w:rsid w:val="00172CEB"/>
    <w:rsid w:val="00173080"/>
    <w:rsid w:val="0017319C"/>
    <w:rsid w:val="00173C22"/>
    <w:rsid w:val="00174237"/>
    <w:rsid w:val="00174253"/>
    <w:rsid w:val="001742A6"/>
    <w:rsid w:val="0017439B"/>
    <w:rsid w:val="00174542"/>
    <w:rsid w:val="001748E3"/>
    <w:rsid w:val="00174967"/>
    <w:rsid w:val="00174B1F"/>
    <w:rsid w:val="00174C9B"/>
    <w:rsid w:val="00174F2F"/>
    <w:rsid w:val="00175261"/>
    <w:rsid w:val="001752E5"/>
    <w:rsid w:val="001752F4"/>
    <w:rsid w:val="00175E0E"/>
    <w:rsid w:val="00176476"/>
    <w:rsid w:val="0017647E"/>
    <w:rsid w:val="001764CA"/>
    <w:rsid w:val="00176B05"/>
    <w:rsid w:val="00176C7D"/>
    <w:rsid w:val="0017705B"/>
    <w:rsid w:val="00177376"/>
    <w:rsid w:val="001775E6"/>
    <w:rsid w:val="00177C25"/>
    <w:rsid w:val="00180034"/>
    <w:rsid w:val="001800DA"/>
    <w:rsid w:val="00180ADE"/>
    <w:rsid w:val="00180DE7"/>
    <w:rsid w:val="00180E80"/>
    <w:rsid w:val="00181151"/>
    <w:rsid w:val="0018139B"/>
    <w:rsid w:val="00181433"/>
    <w:rsid w:val="00181501"/>
    <w:rsid w:val="0018157E"/>
    <w:rsid w:val="00181959"/>
    <w:rsid w:val="001819B6"/>
    <w:rsid w:val="00181B90"/>
    <w:rsid w:val="00181F43"/>
    <w:rsid w:val="00182240"/>
    <w:rsid w:val="0018240A"/>
    <w:rsid w:val="00182935"/>
    <w:rsid w:val="00182ADE"/>
    <w:rsid w:val="00182D9E"/>
    <w:rsid w:val="001834E3"/>
    <w:rsid w:val="00183870"/>
    <w:rsid w:val="001838BE"/>
    <w:rsid w:val="00183A90"/>
    <w:rsid w:val="00183D96"/>
    <w:rsid w:val="00183E20"/>
    <w:rsid w:val="00184468"/>
    <w:rsid w:val="00184937"/>
    <w:rsid w:val="00184BA0"/>
    <w:rsid w:val="00184F7F"/>
    <w:rsid w:val="00185577"/>
    <w:rsid w:val="001855D2"/>
    <w:rsid w:val="00185697"/>
    <w:rsid w:val="00185FD4"/>
    <w:rsid w:val="00186323"/>
    <w:rsid w:val="00186F92"/>
    <w:rsid w:val="00187446"/>
    <w:rsid w:val="001877D4"/>
    <w:rsid w:val="0018789F"/>
    <w:rsid w:val="001878C4"/>
    <w:rsid w:val="00187B80"/>
    <w:rsid w:val="00187B99"/>
    <w:rsid w:val="00190049"/>
    <w:rsid w:val="001900A1"/>
    <w:rsid w:val="0019057F"/>
    <w:rsid w:val="00190B00"/>
    <w:rsid w:val="00190D93"/>
    <w:rsid w:val="00191071"/>
    <w:rsid w:val="0019112E"/>
    <w:rsid w:val="001913DC"/>
    <w:rsid w:val="00191677"/>
    <w:rsid w:val="00191A48"/>
    <w:rsid w:val="00191FA6"/>
    <w:rsid w:val="001921B8"/>
    <w:rsid w:val="00192D0E"/>
    <w:rsid w:val="00192E39"/>
    <w:rsid w:val="001930E7"/>
    <w:rsid w:val="001939B8"/>
    <w:rsid w:val="00193D39"/>
    <w:rsid w:val="00194007"/>
    <w:rsid w:val="001944D6"/>
    <w:rsid w:val="00194525"/>
    <w:rsid w:val="00194599"/>
    <w:rsid w:val="00194626"/>
    <w:rsid w:val="001949F0"/>
    <w:rsid w:val="00194E43"/>
    <w:rsid w:val="00195099"/>
    <w:rsid w:val="00195107"/>
    <w:rsid w:val="0019555D"/>
    <w:rsid w:val="001958C7"/>
    <w:rsid w:val="00195C64"/>
    <w:rsid w:val="00195E40"/>
    <w:rsid w:val="00196098"/>
    <w:rsid w:val="00196852"/>
    <w:rsid w:val="001974DF"/>
    <w:rsid w:val="001975AB"/>
    <w:rsid w:val="001976D4"/>
    <w:rsid w:val="001977B3"/>
    <w:rsid w:val="00197A73"/>
    <w:rsid w:val="00197CAA"/>
    <w:rsid w:val="00197EAE"/>
    <w:rsid w:val="001A0160"/>
    <w:rsid w:val="001A05C3"/>
    <w:rsid w:val="001A0ABB"/>
    <w:rsid w:val="001A0D31"/>
    <w:rsid w:val="001A1101"/>
    <w:rsid w:val="001A155C"/>
    <w:rsid w:val="001A1AD0"/>
    <w:rsid w:val="001A1C5F"/>
    <w:rsid w:val="001A1DCD"/>
    <w:rsid w:val="001A24EB"/>
    <w:rsid w:val="001A287F"/>
    <w:rsid w:val="001A2DD0"/>
    <w:rsid w:val="001A3019"/>
    <w:rsid w:val="001A31E2"/>
    <w:rsid w:val="001A4196"/>
    <w:rsid w:val="001A428D"/>
    <w:rsid w:val="001A4490"/>
    <w:rsid w:val="001A4623"/>
    <w:rsid w:val="001A490C"/>
    <w:rsid w:val="001A4921"/>
    <w:rsid w:val="001A53FF"/>
    <w:rsid w:val="001A54FE"/>
    <w:rsid w:val="001A589A"/>
    <w:rsid w:val="001A596D"/>
    <w:rsid w:val="001A640F"/>
    <w:rsid w:val="001A65B4"/>
    <w:rsid w:val="001A6656"/>
    <w:rsid w:val="001A695D"/>
    <w:rsid w:val="001A698A"/>
    <w:rsid w:val="001A6B15"/>
    <w:rsid w:val="001A6BC2"/>
    <w:rsid w:val="001A6D33"/>
    <w:rsid w:val="001A6FF4"/>
    <w:rsid w:val="001A73D4"/>
    <w:rsid w:val="001A7593"/>
    <w:rsid w:val="001A7E77"/>
    <w:rsid w:val="001B00D6"/>
    <w:rsid w:val="001B017B"/>
    <w:rsid w:val="001B036E"/>
    <w:rsid w:val="001B0371"/>
    <w:rsid w:val="001B0525"/>
    <w:rsid w:val="001B05AB"/>
    <w:rsid w:val="001B122C"/>
    <w:rsid w:val="001B16CA"/>
    <w:rsid w:val="001B16EA"/>
    <w:rsid w:val="001B1DBD"/>
    <w:rsid w:val="001B206A"/>
    <w:rsid w:val="001B2210"/>
    <w:rsid w:val="001B2312"/>
    <w:rsid w:val="001B2BE2"/>
    <w:rsid w:val="001B2F61"/>
    <w:rsid w:val="001B37A3"/>
    <w:rsid w:val="001B381D"/>
    <w:rsid w:val="001B3937"/>
    <w:rsid w:val="001B40A7"/>
    <w:rsid w:val="001B4348"/>
    <w:rsid w:val="001B43CD"/>
    <w:rsid w:val="001B4C25"/>
    <w:rsid w:val="001B4D57"/>
    <w:rsid w:val="001B4F40"/>
    <w:rsid w:val="001B523A"/>
    <w:rsid w:val="001B63EC"/>
    <w:rsid w:val="001B65D5"/>
    <w:rsid w:val="001B68AC"/>
    <w:rsid w:val="001B6B57"/>
    <w:rsid w:val="001B6BBC"/>
    <w:rsid w:val="001B6EA3"/>
    <w:rsid w:val="001B713A"/>
    <w:rsid w:val="001B73BA"/>
    <w:rsid w:val="001B7510"/>
    <w:rsid w:val="001B7700"/>
    <w:rsid w:val="001C0014"/>
    <w:rsid w:val="001C01D8"/>
    <w:rsid w:val="001C06AF"/>
    <w:rsid w:val="001C06BA"/>
    <w:rsid w:val="001C0C16"/>
    <w:rsid w:val="001C0C55"/>
    <w:rsid w:val="001C1308"/>
    <w:rsid w:val="001C170E"/>
    <w:rsid w:val="001C1929"/>
    <w:rsid w:val="001C1AA7"/>
    <w:rsid w:val="001C1B71"/>
    <w:rsid w:val="001C1C2E"/>
    <w:rsid w:val="001C1C90"/>
    <w:rsid w:val="001C1C92"/>
    <w:rsid w:val="001C1F9E"/>
    <w:rsid w:val="001C1FFD"/>
    <w:rsid w:val="001C264E"/>
    <w:rsid w:val="001C29D1"/>
    <w:rsid w:val="001C2C60"/>
    <w:rsid w:val="001C36B9"/>
    <w:rsid w:val="001C39A7"/>
    <w:rsid w:val="001C3AE4"/>
    <w:rsid w:val="001C434D"/>
    <w:rsid w:val="001C4461"/>
    <w:rsid w:val="001C4893"/>
    <w:rsid w:val="001C49E5"/>
    <w:rsid w:val="001C5618"/>
    <w:rsid w:val="001C5CEE"/>
    <w:rsid w:val="001C5E12"/>
    <w:rsid w:val="001C60FA"/>
    <w:rsid w:val="001C6274"/>
    <w:rsid w:val="001C64BE"/>
    <w:rsid w:val="001C678E"/>
    <w:rsid w:val="001C6B44"/>
    <w:rsid w:val="001C76A1"/>
    <w:rsid w:val="001D06CA"/>
    <w:rsid w:val="001D079D"/>
    <w:rsid w:val="001D0ACB"/>
    <w:rsid w:val="001D0D4F"/>
    <w:rsid w:val="001D1212"/>
    <w:rsid w:val="001D12C1"/>
    <w:rsid w:val="001D1786"/>
    <w:rsid w:val="001D1B5E"/>
    <w:rsid w:val="001D1E88"/>
    <w:rsid w:val="001D1F1B"/>
    <w:rsid w:val="001D2212"/>
    <w:rsid w:val="001D2315"/>
    <w:rsid w:val="001D2610"/>
    <w:rsid w:val="001D3406"/>
    <w:rsid w:val="001D3713"/>
    <w:rsid w:val="001D38DE"/>
    <w:rsid w:val="001D3D01"/>
    <w:rsid w:val="001D43E1"/>
    <w:rsid w:val="001D4664"/>
    <w:rsid w:val="001D4738"/>
    <w:rsid w:val="001D4927"/>
    <w:rsid w:val="001D5071"/>
    <w:rsid w:val="001D5761"/>
    <w:rsid w:val="001D5D50"/>
    <w:rsid w:val="001D6303"/>
    <w:rsid w:val="001D689B"/>
    <w:rsid w:val="001D761D"/>
    <w:rsid w:val="001D768F"/>
    <w:rsid w:val="001D79AE"/>
    <w:rsid w:val="001D7A82"/>
    <w:rsid w:val="001E0D28"/>
    <w:rsid w:val="001E10FC"/>
    <w:rsid w:val="001E1C43"/>
    <w:rsid w:val="001E2490"/>
    <w:rsid w:val="001E2AA0"/>
    <w:rsid w:val="001E2E3A"/>
    <w:rsid w:val="001E30B1"/>
    <w:rsid w:val="001E3197"/>
    <w:rsid w:val="001E31BB"/>
    <w:rsid w:val="001E31D2"/>
    <w:rsid w:val="001E32B8"/>
    <w:rsid w:val="001E339C"/>
    <w:rsid w:val="001E353D"/>
    <w:rsid w:val="001E3901"/>
    <w:rsid w:val="001E3A2F"/>
    <w:rsid w:val="001E3DAC"/>
    <w:rsid w:val="001E4010"/>
    <w:rsid w:val="001E43CC"/>
    <w:rsid w:val="001E457F"/>
    <w:rsid w:val="001E491B"/>
    <w:rsid w:val="001E49A0"/>
    <w:rsid w:val="001E4B9D"/>
    <w:rsid w:val="001E50F2"/>
    <w:rsid w:val="001E5B93"/>
    <w:rsid w:val="001E61EC"/>
    <w:rsid w:val="001E6293"/>
    <w:rsid w:val="001E633E"/>
    <w:rsid w:val="001E6563"/>
    <w:rsid w:val="001E6625"/>
    <w:rsid w:val="001E6C4C"/>
    <w:rsid w:val="001E7445"/>
    <w:rsid w:val="001E7457"/>
    <w:rsid w:val="001E7685"/>
    <w:rsid w:val="001E76D7"/>
    <w:rsid w:val="001E7DAE"/>
    <w:rsid w:val="001F0F5E"/>
    <w:rsid w:val="001F126A"/>
    <w:rsid w:val="001F1435"/>
    <w:rsid w:val="001F161C"/>
    <w:rsid w:val="001F17CE"/>
    <w:rsid w:val="001F1980"/>
    <w:rsid w:val="001F1FD6"/>
    <w:rsid w:val="001F2675"/>
    <w:rsid w:val="001F2813"/>
    <w:rsid w:val="001F2C58"/>
    <w:rsid w:val="001F2DA8"/>
    <w:rsid w:val="001F31A3"/>
    <w:rsid w:val="001F3347"/>
    <w:rsid w:val="001F33F3"/>
    <w:rsid w:val="001F3500"/>
    <w:rsid w:val="001F350D"/>
    <w:rsid w:val="001F3DF3"/>
    <w:rsid w:val="001F4313"/>
    <w:rsid w:val="001F49DC"/>
    <w:rsid w:val="001F56C9"/>
    <w:rsid w:val="001F5921"/>
    <w:rsid w:val="001F60AA"/>
    <w:rsid w:val="001F632D"/>
    <w:rsid w:val="001F6572"/>
    <w:rsid w:val="001F6F2C"/>
    <w:rsid w:val="001F730B"/>
    <w:rsid w:val="001F7519"/>
    <w:rsid w:val="001F7A8A"/>
    <w:rsid w:val="002000B0"/>
    <w:rsid w:val="002000D3"/>
    <w:rsid w:val="0020035E"/>
    <w:rsid w:val="002004B7"/>
    <w:rsid w:val="00200589"/>
    <w:rsid w:val="002009A9"/>
    <w:rsid w:val="00200BE0"/>
    <w:rsid w:val="002012E9"/>
    <w:rsid w:val="00201466"/>
    <w:rsid w:val="002017F2"/>
    <w:rsid w:val="00202583"/>
    <w:rsid w:val="00202716"/>
    <w:rsid w:val="00202CEB"/>
    <w:rsid w:val="00203170"/>
    <w:rsid w:val="002033CF"/>
    <w:rsid w:val="00203ACB"/>
    <w:rsid w:val="00203C05"/>
    <w:rsid w:val="00204579"/>
    <w:rsid w:val="00204988"/>
    <w:rsid w:val="002050AB"/>
    <w:rsid w:val="0020524C"/>
    <w:rsid w:val="002059B1"/>
    <w:rsid w:val="00205C0F"/>
    <w:rsid w:val="002061FB"/>
    <w:rsid w:val="00206297"/>
    <w:rsid w:val="00206412"/>
    <w:rsid w:val="0020670B"/>
    <w:rsid w:val="0020703F"/>
    <w:rsid w:val="002072B6"/>
    <w:rsid w:val="0021007B"/>
    <w:rsid w:val="002101E5"/>
    <w:rsid w:val="002102AC"/>
    <w:rsid w:val="002106F1"/>
    <w:rsid w:val="00210A4F"/>
    <w:rsid w:val="00210DE5"/>
    <w:rsid w:val="00210F17"/>
    <w:rsid w:val="00211047"/>
    <w:rsid w:val="0021107C"/>
    <w:rsid w:val="00211693"/>
    <w:rsid w:val="00211AE6"/>
    <w:rsid w:val="00211CF0"/>
    <w:rsid w:val="00212096"/>
    <w:rsid w:val="00212353"/>
    <w:rsid w:val="002128AB"/>
    <w:rsid w:val="00212A96"/>
    <w:rsid w:val="00212AB0"/>
    <w:rsid w:val="00212ACB"/>
    <w:rsid w:val="00212BBA"/>
    <w:rsid w:val="00212C75"/>
    <w:rsid w:val="00212CAB"/>
    <w:rsid w:val="00212D6B"/>
    <w:rsid w:val="002132C6"/>
    <w:rsid w:val="002132FA"/>
    <w:rsid w:val="002135B7"/>
    <w:rsid w:val="002135E5"/>
    <w:rsid w:val="00213848"/>
    <w:rsid w:val="00213991"/>
    <w:rsid w:val="00213D7A"/>
    <w:rsid w:val="00214052"/>
    <w:rsid w:val="0021468B"/>
    <w:rsid w:val="00214691"/>
    <w:rsid w:val="0021533A"/>
    <w:rsid w:val="0021537E"/>
    <w:rsid w:val="0021548E"/>
    <w:rsid w:val="00215503"/>
    <w:rsid w:val="002161BC"/>
    <w:rsid w:val="0021674A"/>
    <w:rsid w:val="00216980"/>
    <w:rsid w:val="00216D9E"/>
    <w:rsid w:val="002172DD"/>
    <w:rsid w:val="002174DA"/>
    <w:rsid w:val="0021758B"/>
    <w:rsid w:val="00217D0D"/>
    <w:rsid w:val="002200FE"/>
    <w:rsid w:val="00220176"/>
    <w:rsid w:val="00220468"/>
    <w:rsid w:val="00221359"/>
    <w:rsid w:val="00222886"/>
    <w:rsid w:val="0022294D"/>
    <w:rsid w:val="00222C3E"/>
    <w:rsid w:val="00223060"/>
    <w:rsid w:val="002236B2"/>
    <w:rsid w:val="002243E5"/>
    <w:rsid w:val="00224A11"/>
    <w:rsid w:val="00224D5A"/>
    <w:rsid w:val="00224F6A"/>
    <w:rsid w:val="00225486"/>
    <w:rsid w:val="0022549D"/>
    <w:rsid w:val="00225754"/>
    <w:rsid w:val="002257BB"/>
    <w:rsid w:val="002258F5"/>
    <w:rsid w:val="00225915"/>
    <w:rsid w:val="0022594F"/>
    <w:rsid w:val="00225D80"/>
    <w:rsid w:val="002266AA"/>
    <w:rsid w:val="0022680B"/>
    <w:rsid w:val="002269DA"/>
    <w:rsid w:val="00227303"/>
    <w:rsid w:val="002274AD"/>
    <w:rsid w:val="00227700"/>
    <w:rsid w:val="00227A80"/>
    <w:rsid w:val="00227B40"/>
    <w:rsid w:val="00227FF7"/>
    <w:rsid w:val="00230DB1"/>
    <w:rsid w:val="002314B7"/>
    <w:rsid w:val="00231961"/>
    <w:rsid w:val="00232487"/>
    <w:rsid w:val="00232773"/>
    <w:rsid w:val="00232E26"/>
    <w:rsid w:val="00232FDE"/>
    <w:rsid w:val="00233A75"/>
    <w:rsid w:val="00234022"/>
    <w:rsid w:val="00234250"/>
    <w:rsid w:val="002346E8"/>
    <w:rsid w:val="00234728"/>
    <w:rsid w:val="002358D8"/>
    <w:rsid w:val="00235A1B"/>
    <w:rsid w:val="00235D9B"/>
    <w:rsid w:val="00235E6F"/>
    <w:rsid w:val="0023616B"/>
    <w:rsid w:val="00236CE1"/>
    <w:rsid w:val="00236E14"/>
    <w:rsid w:val="002371A4"/>
    <w:rsid w:val="002376C4"/>
    <w:rsid w:val="00237BCB"/>
    <w:rsid w:val="00240508"/>
    <w:rsid w:val="00240514"/>
    <w:rsid w:val="002405BD"/>
    <w:rsid w:val="00240B9A"/>
    <w:rsid w:val="00240B9B"/>
    <w:rsid w:val="00240EB2"/>
    <w:rsid w:val="00241339"/>
    <w:rsid w:val="00241554"/>
    <w:rsid w:val="00241A5E"/>
    <w:rsid w:val="00242095"/>
    <w:rsid w:val="0024224E"/>
    <w:rsid w:val="002423D2"/>
    <w:rsid w:val="00242515"/>
    <w:rsid w:val="00242FE9"/>
    <w:rsid w:val="00243658"/>
    <w:rsid w:val="002438CA"/>
    <w:rsid w:val="00243AD7"/>
    <w:rsid w:val="00243D86"/>
    <w:rsid w:val="00244167"/>
    <w:rsid w:val="0024423D"/>
    <w:rsid w:val="0024457F"/>
    <w:rsid w:val="002445C8"/>
    <w:rsid w:val="002449C0"/>
    <w:rsid w:val="002449C8"/>
    <w:rsid w:val="00244CE5"/>
    <w:rsid w:val="00245305"/>
    <w:rsid w:val="00245AB4"/>
    <w:rsid w:val="00245CCA"/>
    <w:rsid w:val="00245E19"/>
    <w:rsid w:val="0024632A"/>
    <w:rsid w:val="002463D2"/>
    <w:rsid w:val="002466AC"/>
    <w:rsid w:val="00246AB6"/>
    <w:rsid w:val="00246B15"/>
    <w:rsid w:val="00246F36"/>
    <w:rsid w:val="00246FF8"/>
    <w:rsid w:val="002470B8"/>
    <w:rsid w:val="002473EB"/>
    <w:rsid w:val="002477F1"/>
    <w:rsid w:val="00247C4C"/>
    <w:rsid w:val="0025017D"/>
    <w:rsid w:val="002505E4"/>
    <w:rsid w:val="00250696"/>
    <w:rsid w:val="00250A81"/>
    <w:rsid w:val="00250F11"/>
    <w:rsid w:val="00251247"/>
    <w:rsid w:val="00251323"/>
    <w:rsid w:val="002515DD"/>
    <w:rsid w:val="0025186F"/>
    <w:rsid w:val="00251AE9"/>
    <w:rsid w:val="00251B92"/>
    <w:rsid w:val="00251F0C"/>
    <w:rsid w:val="00252615"/>
    <w:rsid w:val="00252C99"/>
    <w:rsid w:val="00252C9D"/>
    <w:rsid w:val="00252CAB"/>
    <w:rsid w:val="00252E73"/>
    <w:rsid w:val="00253037"/>
    <w:rsid w:val="00253085"/>
    <w:rsid w:val="002531E3"/>
    <w:rsid w:val="00253324"/>
    <w:rsid w:val="00253B3A"/>
    <w:rsid w:val="0025436C"/>
    <w:rsid w:val="0025492A"/>
    <w:rsid w:val="00254947"/>
    <w:rsid w:val="00254AAA"/>
    <w:rsid w:val="0025546E"/>
    <w:rsid w:val="002554CA"/>
    <w:rsid w:val="00255687"/>
    <w:rsid w:val="00255E9C"/>
    <w:rsid w:val="00256432"/>
    <w:rsid w:val="0025652F"/>
    <w:rsid w:val="002573BE"/>
    <w:rsid w:val="00257543"/>
    <w:rsid w:val="002575DF"/>
    <w:rsid w:val="00260207"/>
    <w:rsid w:val="00261336"/>
    <w:rsid w:val="002613E3"/>
    <w:rsid w:val="002614F9"/>
    <w:rsid w:val="0026164E"/>
    <w:rsid w:val="00261A8D"/>
    <w:rsid w:val="00261B2D"/>
    <w:rsid w:val="00262250"/>
    <w:rsid w:val="002624C0"/>
    <w:rsid w:val="00262823"/>
    <w:rsid w:val="002628D5"/>
    <w:rsid w:val="00262A47"/>
    <w:rsid w:val="00262D88"/>
    <w:rsid w:val="00263106"/>
    <w:rsid w:val="0026316C"/>
    <w:rsid w:val="00263A96"/>
    <w:rsid w:val="00263AB1"/>
    <w:rsid w:val="00263C65"/>
    <w:rsid w:val="00263D6F"/>
    <w:rsid w:val="00263EF0"/>
    <w:rsid w:val="00263FE3"/>
    <w:rsid w:val="00264A03"/>
    <w:rsid w:val="00264CE2"/>
    <w:rsid w:val="00264DB2"/>
    <w:rsid w:val="00264F90"/>
    <w:rsid w:val="0026516D"/>
    <w:rsid w:val="0026539B"/>
    <w:rsid w:val="0026544A"/>
    <w:rsid w:val="00265BA2"/>
    <w:rsid w:val="00265F0B"/>
    <w:rsid w:val="00266BBB"/>
    <w:rsid w:val="00266C5D"/>
    <w:rsid w:val="00266F23"/>
    <w:rsid w:val="00266F69"/>
    <w:rsid w:val="00267090"/>
    <w:rsid w:val="00267A83"/>
    <w:rsid w:val="00267D34"/>
    <w:rsid w:val="00270337"/>
    <w:rsid w:val="00270A60"/>
    <w:rsid w:val="0027139D"/>
    <w:rsid w:val="0027148B"/>
    <w:rsid w:val="002715F1"/>
    <w:rsid w:val="00271F39"/>
    <w:rsid w:val="0027201B"/>
    <w:rsid w:val="002721B6"/>
    <w:rsid w:val="00272884"/>
    <w:rsid w:val="00273034"/>
    <w:rsid w:val="002732BB"/>
    <w:rsid w:val="0027355B"/>
    <w:rsid w:val="0027360D"/>
    <w:rsid w:val="00273692"/>
    <w:rsid w:val="0027376D"/>
    <w:rsid w:val="00274090"/>
    <w:rsid w:val="00274195"/>
    <w:rsid w:val="0027447E"/>
    <w:rsid w:val="00274556"/>
    <w:rsid w:val="0027475F"/>
    <w:rsid w:val="00275398"/>
    <w:rsid w:val="00275805"/>
    <w:rsid w:val="00276299"/>
    <w:rsid w:val="00276491"/>
    <w:rsid w:val="0027653F"/>
    <w:rsid w:val="002767E0"/>
    <w:rsid w:val="00276AFB"/>
    <w:rsid w:val="00276D43"/>
    <w:rsid w:val="00276FFD"/>
    <w:rsid w:val="00277449"/>
    <w:rsid w:val="00277484"/>
    <w:rsid w:val="002774EC"/>
    <w:rsid w:val="00277532"/>
    <w:rsid w:val="002775CB"/>
    <w:rsid w:val="0027774B"/>
    <w:rsid w:val="00277D62"/>
    <w:rsid w:val="00277FF5"/>
    <w:rsid w:val="00280337"/>
    <w:rsid w:val="00280444"/>
    <w:rsid w:val="0028084E"/>
    <w:rsid w:val="00280957"/>
    <w:rsid w:val="00280A5B"/>
    <w:rsid w:val="00280C46"/>
    <w:rsid w:val="00281195"/>
    <w:rsid w:val="0028121A"/>
    <w:rsid w:val="0028169F"/>
    <w:rsid w:val="0028174D"/>
    <w:rsid w:val="00281767"/>
    <w:rsid w:val="00282279"/>
    <w:rsid w:val="00282EBA"/>
    <w:rsid w:val="002835DC"/>
    <w:rsid w:val="0028377C"/>
    <w:rsid w:val="002839FF"/>
    <w:rsid w:val="00283F36"/>
    <w:rsid w:val="00284239"/>
    <w:rsid w:val="002844B0"/>
    <w:rsid w:val="002845E3"/>
    <w:rsid w:val="002847B2"/>
    <w:rsid w:val="002847DD"/>
    <w:rsid w:val="00284FB0"/>
    <w:rsid w:val="00285B6B"/>
    <w:rsid w:val="00285BE4"/>
    <w:rsid w:val="00285E0F"/>
    <w:rsid w:val="00286AE5"/>
    <w:rsid w:val="0028728B"/>
    <w:rsid w:val="002873ED"/>
    <w:rsid w:val="00287730"/>
    <w:rsid w:val="00287AB6"/>
    <w:rsid w:val="00290333"/>
    <w:rsid w:val="0029068D"/>
    <w:rsid w:val="00290B21"/>
    <w:rsid w:val="00290E1A"/>
    <w:rsid w:val="002910AB"/>
    <w:rsid w:val="00291EF1"/>
    <w:rsid w:val="002925CB"/>
    <w:rsid w:val="0029289A"/>
    <w:rsid w:val="00292A0F"/>
    <w:rsid w:val="00292F72"/>
    <w:rsid w:val="00293893"/>
    <w:rsid w:val="00293A6B"/>
    <w:rsid w:val="00293FC6"/>
    <w:rsid w:val="002941FA"/>
    <w:rsid w:val="00294227"/>
    <w:rsid w:val="0029447C"/>
    <w:rsid w:val="002944D3"/>
    <w:rsid w:val="0029474A"/>
    <w:rsid w:val="00294869"/>
    <w:rsid w:val="00294AD5"/>
    <w:rsid w:val="00294E30"/>
    <w:rsid w:val="00294FB4"/>
    <w:rsid w:val="00295006"/>
    <w:rsid w:val="0029520E"/>
    <w:rsid w:val="00295B4A"/>
    <w:rsid w:val="00296137"/>
    <w:rsid w:val="00296159"/>
    <w:rsid w:val="0029649C"/>
    <w:rsid w:val="00296991"/>
    <w:rsid w:val="00296A48"/>
    <w:rsid w:val="00296C67"/>
    <w:rsid w:val="00297022"/>
    <w:rsid w:val="002970E8"/>
    <w:rsid w:val="0029721E"/>
    <w:rsid w:val="002973D5"/>
    <w:rsid w:val="0029763F"/>
    <w:rsid w:val="00297E56"/>
    <w:rsid w:val="002A0953"/>
    <w:rsid w:val="002A0C0B"/>
    <w:rsid w:val="002A0CEB"/>
    <w:rsid w:val="002A0D97"/>
    <w:rsid w:val="002A1068"/>
    <w:rsid w:val="002A136D"/>
    <w:rsid w:val="002A184E"/>
    <w:rsid w:val="002A19CB"/>
    <w:rsid w:val="002A235E"/>
    <w:rsid w:val="002A2616"/>
    <w:rsid w:val="002A278F"/>
    <w:rsid w:val="002A2C18"/>
    <w:rsid w:val="002A2C78"/>
    <w:rsid w:val="002A32A7"/>
    <w:rsid w:val="002A35D3"/>
    <w:rsid w:val="002A370F"/>
    <w:rsid w:val="002A3796"/>
    <w:rsid w:val="002A3A80"/>
    <w:rsid w:val="002A3DB5"/>
    <w:rsid w:val="002A42E7"/>
    <w:rsid w:val="002A4A31"/>
    <w:rsid w:val="002A51E5"/>
    <w:rsid w:val="002A5543"/>
    <w:rsid w:val="002A56F5"/>
    <w:rsid w:val="002A5940"/>
    <w:rsid w:val="002A5AE2"/>
    <w:rsid w:val="002A5D35"/>
    <w:rsid w:val="002A5DA7"/>
    <w:rsid w:val="002A63F0"/>
    <w:rsid w:val="002A67E0"/>
    <w:rsid w:val="002A6ADF"/>
    <w:rsid w:val="002A6CE7"/>
    <w:rsid w:val="002A6FC9"/>
    <w:rsid w:val="002A72D7"/>
    <w:rsid w:val="002A7583"/>
    <w:rsid w:val="002A7EC8"/>
    <w:rsid w:val="002B012E"/>
    <w:rsid w:val="002B02B8"/>
    <w:rsid w:val="002B03DA"/>
    <w:rsid w:val="002B0678"/>
    <w:rsid w:val="002B0F43"/>
    <w:rsid w:val="002B113D"/>
    <w:rsid w:val="002B12FA"/>
    <w:rsid w:val="002B333C"/>
    <w:rsid w:val="002B36E0"/>
    <w:rsid w:val="002B3883"/>
    <w:rsid w:val="002B3905"/>
    <w:rsid w:val="002B3C8F"/>
    <w:rsid w:val="002B3E90"/>
    <w:rsid w:val="002B4001"/>
    <w:rsid w:val="002B40A4"/>
    <w:rsid w:val="002B43BF"/>
    <w:rsid w:val="002B511A"/>
    <w:rsid w:val="002B52A9"/>
    <w:rsid w:val="002B56EE"/>
    <w:rsid w:val="002B57B7"/>
    <w:rsid w:val="002B607D"/>
    <w:rsid w:val="002B6196"/>
    <w:rsid w:val="002B683D"/>
    <w:rsid w:val="002B6879"/>
    <w:rsid w:val="002B6A11"/>
    <w:rsid w:val="002B70A0"/>
    <w:rsid w:val="002B7832"/>
    <w:rsid w:val="002B7917"/>
    <w:rsid w:val="002B7D56"/>
    <w:rsid w:val="002B7F26"/>
    <w:rsid w:val="002C0024"/>
    <w:rsid w:val="002C03DA"/>
    <w:rsid w:val="002C084C"/>
    <w:rsid w:val="002C0A6B"/>
    <w:rsid w:val="002C0A8C"/>
    <w:rsid w:val="002C0D1F"/>
    <w:rsid w:val="002C105D"/>
    <w:rsid w:val="002C12B2"/>
    <w:rsid w:val="002C12EC"/>
    <w:rsid w:val="002C151C"/>
    <w:rsid w:val="002C1623"/>
    <w:rsid w:val="002C1BAA"/>
    <w:rsid w:val="002C1D45"/>
    <w:rsid w:val="002C1E41"/>
    <w:rsid w:val="002C21FB"/>
    <w:rsid w:val="002C2343"/>
    <w:rsid w:val="002C266D"/>
    <w:rsid w:val="002C2671"/>
    <w:rsid w:val="002C29C4"/>
    <w:rsid w:val="002C2B3D"/>
    <w:rsid w:val="002C2C38"/>
    <w:rsid w:val="002C3345"/>
    <w:rsid w:val="002C35C4"/>
    <w:rsid w:val="002C3CB6"/>
    <w:rsid w:val="002C4339"/>
    <w:rsid w:val="002C434F"/>
    <w:rsid w:val="002C4372"/>
    <w:rsid w:val="002C4982"/>
    <w:rsid w:val="002C4DB5"/>
    <w:rsid w:val="002C4FB6"/>
    <w:rsid w:val="002C5476"/>
    <w:rsid w:val="002C5578"/>
    <w:rsid w:val="002C5C88"/>
    <w:rsid w:val="002C61D2"/>
    <w:rsid w:val="002C6233"/>
    <w:rsid w:val="002C62EF"/>
    <w:rsid w:val="002C6482"/>
    <w:rsid w:val="002C6651"/>
    <w:rsid w:val="002C6BD9"/>
    <w:rsid w:val="002C6C2E"/>
    <w:rsid w:val="002C6F45"/>
    <w:rsid w:val="002C6F4F"/>
    <w:rsid w:val="002C70E6"/>
    <w:rsid w:val="002C7BD3"/>
    <w:rsid w:val="002C7C02"/>
    <w:rsid w:val="002D02D9"/>
    <w:rsid w:val="002D0419"/>
    <w:rsid w:val="002D0526"/>
    <w:rsid w:val="002D09E2"/>
    <w:rsid w:val="002D0BF9"/>
    <w:rsid w:val="002D1011"/>
    <w:rsid w:val="002D11BD"/>
    <w:rsid w:val="002D150B"/>
    <w:rsid w:val="002D17DB"/>
    <w:rsid w:val="002D1DED"/>
    <w:rsid w:val="002D27F6"/>
    <w:rsid w:val="002D29DF"/>
    <w:rsid w:val="002D2AA0"/>
    <w:rsid w:val="002D2EAE"/>
    <w:rsid w:val="002D2FD7"/>
    <w:rsid w:val="002D347E"/>
    <w:rsid w:val="002D34BB"/>
    <w:rsid w:val="002D3A79"/>
    <w:rsid w:val="002D3E8F"/>
    <w:rsid w:val="002D3EBB"/>
    <w:rsid w:val="002D3F47"/>
    <w:rsid w:val="002D54D7"/>
    <w:rsid w:val="002D57C8"/>
    <w:rsid w:val="002D5C20"/>
    <w:rsid w:val="002D5FFD"/>
    <w:rsid w:val="002D61D8"/>
    <w:rsid w:val="002D6344"/>
    <w:rsid w:val="002D6D4C"/>
    <w:rsid w:val="002D714D"/>
    <w:rsid w:val="002D7469"/>
    <w:rsid w:val="002D77D7"/>
    <w:rsid w:val="002D7B0D"/>
    <w:rsid w:val="002D7DB5"/>
    <w:rsid w:val="002E038C"/>
    <w:rsid w:val="002E0E1C"/>
    <w:rsid w:val="002E11FE"/>
    <w:rsid w:val="002E178E"/>
    <w:rsid w:val="002E1CD2"/>
    <w:rsid w:val="002E1DA0"/>
    <w:rsid w:val="002E2010"/>
    <w:rsid w:val="002E211E"/>
    <w:rsid w:val="002E2297"/>
    <w:rsid w:val="002E2544"/>
    <w:rsid w:val="002E2DD2"/>
    <w:rsid w:val="002E2ED4"/>
    <w:rsid w:val="002E338F"/>
    <w:rsid w:val="002E440F"/>
    <w:rsid w:val="002E6006"/>
    <w:rsid w:val="002E6084"/>
    <w:rsid w:val="002E6D4E"/>
    <w:rsid w:val="002E6E18"/>
    <w:rsid w:val="002E75BB"/>
    <w:rsid w:val="002E773A"/>
    <w:rsid w:val="002E783B"/>
    <w:rsid w:val="002E7A55"/>
    <w:rsid w:val="002E7CB7"/>
    <w:rsid w:val="002F01B2"/>
    <w:rsid w:val="002F04C3"/>
    <w:rsid w:val="002F0B75"/>
    <w:rsid w:val="002F11B3"/>
    <w:rsid w:val="002F16DA"/>
    <w:rsid w:val="002F1DD9"/>
    <w:rsid w:val="002F1FF0"/>
    <w:rsid w:val="002F20F8"/>
    <w:rsid w:val="002F2113"/>
    <w:rsid w:val="002F24A2"/>
    <w:rsid w:val="002F2535"/>
    <w:rsid w:val="002F2C11"/>
    <w:rsid w:val="002F2C1C"/>
    <w:rsid w:val="002F2D64"/>
    <w:rsid w:val="002F2F29"/>
    <w:rsid w:val="002F3261"/>
    <w:rsid w:val="002F3704"/>
    <w:rsid w:val="002F3A8A"/>
    <w:rsid w:val="002F3ADD"/>
    <w:rsid w:val="002F3B07"/>
    <w:rsid w:val="002F3C19"/>
    <w:rsid w:val="002F3CAC"/>
    <w:rsid w:val="002F3E9D"/>
    <w:rsid w:val="002F469D"/>
    <w:rsid w:val="002F46B1"/>
    <w:rsid w:val="002F4906"/>
    <w:rsid w:val="002F4A0B"/>
    <w:rsid w:val="002F4A13"/>
    <w:rsid w:val="002F4C98"/>
    <w:rsid w:val="002F5067"/>
    <w:rsid w:val="002F5130"/>
    <w:rsid w:val="002F519B"/>
    <w:rsid w:val="002F5307"/>
    <w:rsid w:val="002F53C8"/>
    <w:rsid w:val="002F5E0E"/>
    <w:rsid w:val="002F5E30"/>
    <w:rsid w:val="002F6570"/>
    <w:rsid w:val="002F6685"/>
    <w:rsid w:val="002F6914"/>
    <w:rsid w:val="002F6A32"/>
    <w:rsid w:val="002F6C7F"/>
    <w:rsid w:val="002F6F38"/>
    <w:rsid w:val="002F70A2"/>
    <w:rsid w:val="002F7552"/>
    <w:rsid w:val="002F78FD"/>
    <w:rsid w:val="002F7C82"/>
    <w:rsid w:val="002F7E9A"/>
    <w:rsid w:val="003007E4"/>
    <w:rsid w:val="003008A9"/>
    <w:rsid w:val="00300AE8"/>
    <w:rsid w:val="00300D19"/>
    <w:rsid w:val="00301197"/>
    <w:rsid w:val="00301357"/>
    <w:rsid w:val="003017D4"/>
    <w:rsid w:val="00301825"/>
    <w:rsid w:val="00301A82"/>
    <w:rsid w:val="00302AED"/>
    <w:rsid w:val="00302CDA"/>
    <w:rsid w:val="00303147"/>
    <w:rsid w:val="003034A6"/>
    <w:rsid w:val="00303916"/>
    <w:rsid w:val="00304382"/>
    <w:rsid w:val="0030468B"/>
    <w:rsid w:val="0030492C"/>
    <w:rsid w:val="00304BE8"/>
    <w:rsid w:val="0030548E"/>
    <w:rsid w:val="0030565C"/>
    <w:rsid w:val="00306286"/>
    <w:rsid w:val="00306361"/>
    <w:rsid w:val="00306657"/>
    <w:rsid w:val="003068CB"/>
    <w:rsid w:val="00306B5F"/>
    <w:rsid w:val="0030716A"/>
    <w:rsid w:val="003072C5"/>
    <w:rsid w:val="003078D0"/>
    <w:rsid w:val="00310029"/>
    <w:rsid w:val="003102CC"/>
    <w:rsid w:val="003104AB"/>
    <w:rsid w:val="00310BE1"/>
    <w:rsid w:val="00310C90"/>
    <w:rsid w:val="003113BB"/>
    <w:rsid w:val="00311858"/>
    <w:rsid w:val="003118E7"/>
    <w:rsid w:val="003125DF"/>
    <w:rsid w:val="00312635"/>
    <w:rsid w:val="003128BC"/>
    <w:rsid w:val="00312B6F"/>
    <w:rsid w:val="00312CBC"/>
    <w:rsid w:val="00312D35"/>
    <w:rsid w:val="003130EA"/>
    <w:rsid w:val="00313309"/>
    <w:rsid w:val="003133A6"/>
    <w:rsid w:val="003133BA"/>
    <w:rsid w:val="003134FC"/>
    <w:rsid w:val="00313762"/>
    <w:rsid w:val="00313816"/>
    <w:rsid w:val="003144EC"/>
    <w:rsid w:val="003145C4"/>
    <w:rsid w:val="00314643"/>
    <w:rsid w:val="00314836"/>
    <w:rsid w:val="00314D5F"/>
    <w:rsid w:val="00315291"/>
    <w:rsid w:val="003152D5"/>
    <w:rsid w:val="0031716D"/>
    <w:rsid w:val="0031752B"/>
    <w:rsid w:val="003175F1"/>
    <w:rsid w:val="00317B08"/>
    <w:rsid w:val="00317B2F"/>
    <w:rsid w:val="00317FEF"/>
    <w:rsid w:val="003201CD"/>
    <w:rsid w:val="00320206"/>
    <w:rsid w:val="00320244"/>
    <w:rsid w:val="00320357"/>
    <w:rsid w:val="00320A12"/>
    <w:rsid w:val="00320C1A"/>
    <w:rsid w:val="00320D95"/>
    <w:rsid w:val="00320F64"/>
    <w:rsid w:val="00320F9C"/>
    <w:rsid w:val="00320FE0"/>
    <w:rsid w:val="0032161F"/>
    <w:rsid w:val="003216B4"/>
    <w:rsid w:val="00321C5E"/>
    <w:rsid w:val="00321F0B"/>
    <w:rsid w:val="00321F1A"/>
    <w:rsid w:val="00322035"/>
    <w:rsid w:val="003221C2"/>
    <w:rsid w:val="00322455"/>
    <w:rsid w:val="00322584"/>
    <w:rsid w:val="00322CF7"/>
    <w:rsid w:val="00322FD2"/>
    <w:rsid w:val="00323063"/>
    <w:rsid w:val="0032323C"/>
    <w:rsid w:val="003234CA"/>
    <w:rsid w:val="003235D4"/>
    <w:rsid w:val="00323AB1"/>
    <w:rsid w:val="00323D18"/>
    <w:rsid w:val="00323E26"/>
    <w:rsid w:val="003246A6"/>
    <w:rsid w:val="00324779"/>
    <w:rsid w:val="00324D3C"/>
    <w:rsid w:val="00324F24"/>
    <w:rsid w:val="003253B0"/>
    <w:rsid w:val="00325876"/>
    <w:rsid w:val="00325A2D"/>
    <w:rsid w:val="00325F71"/>
    <w:rsid w:val="003261AA"/>
    <w:rsid w:val="003262E6"/>
    <w:rsid w:val="00326560"/>
    <w:rsid w:val="003266A5"/>
    <w:rsid w:val="003267F0"/>
    <w:rsid w:val="003274B3"/>
    <w:rsid w:val="0032772D"/>
    <w:rsid w:val="0032790F"/>
    <w:rsid w:val="00327C71"/>
    <w:rsid w:val="00330486"/>
    <w:rsid w:val="003309B5"/>
    <w:rsid w:val="00330E9F"/>
    <w:rsid w:val="003318E8"/>
    <w:rsid w:val="003323E6"/>
    <w:rsid w:val="00332508"/>
    <w:rsid w:val="00332903"/>
    <w:rsid w:val="00332C71"/>
    <w:rsid w:val="00333072"/>
    <w:rsid w:val="00333320"/>
    <w:rsid w:val="00333820"/>
    <w:rsid w:val="003338D4"/>
    <w:rsid w:val="00333A33"/>
    <w:rsid w:val="00333B1C"/>
    <w:rsid w:val="00334704"/>
    <w:rsid w:val="00334F93"/>
    <w:rsid w:val="003354EB"/>
    <w:rsid w:val="00335B5C"/>
    <w:rsid w:val="00336324"/>
    <w:rsid w:val="00336596"/>
    <w:rsid w:val="00336665"/>
    <w:rsid w:val="00336892"/>
    <w:rsid w:val="00336C86"/>
    <w:rsid w:val="00337845"/>
    <w:rsid w:val="00340137"/>
    <w:rsid w:val="00340DEE"/>
    <w:rsid w:val="00341611"/>
    <w:rsid w:val="00341792"/>
    <w:rsid w:val="00341824"/>
    <w:rsid w:val="00341C70"/>
    <w:rsid w:val="0034219A"/>
    <w:rsid w:val="00342CF3"/>
    <w:rsid w:val="00342FC6"/>
    <w:rsid w:val="00343184"/>
    <w:rsid w:val="003432A9"/>
    <w:rsid w:val="0034350E"/>
    <w:rsid w:val="0034355F"/>
    <w:rsid w:val="0034364F"/>
    <w:rsid w:val="00343817"/>
    <w:rsid w:val="003438BD"/>
    <w:rsid w:val="00343991"/>
    <w:rsid w:val="00343A00"/>
    <w:rsid w:val="00343E0E"/>
    <w:rsid w:val="00344080"/>
    <w:rsid w:val="003444FB"/>
    <w:rsid w:val="00344583"/>
    <w:rsid w:val="003448A2"/>
    <w:rsid w:val="003448ED"/>
    <w:rsid w:val="00344C82"/>
    <w:rsid w:val="00344E31"/>
    <w:rsid w:val="00345185"/>
    <w:rsid w:val="0034543F"/>
    <w:rsid w:val="003456C4"/>
    <w:rsid w:val="00345969"/>
    <w:rsid w:val="0034598C"/>
    <w:rsid w:val="00345AA4"/>
    <w:rsid w:val="00346056"/>
    <w:rsid w:val="003460AF"/>
    <w:rsid w:val="00346217"/>
    <w:rsid w:val="00346869"/>
    <w:rsid w:val="00346AE4"/>
    <w:rsid w:val="00346EAA"/>
    <w:rsid w:val="00346F53"/>
    <w:rsid w:val="003471BC"/>
    <w:rsid w:val="00347564"/>
    <w:rsid w:val="00347580"/>
    <w:rsid w:val="00347D35"/>
    <w:rsid w:val="00347E1E"/>
    <w:rsid w:val="00350FCA"/>
    <w:rsid w:val="00350FD5"/>
    <w:rsid w:val="0035113E"/>
    <w:rsid w:val="003511F9"/>
    <w:rsid w:val="0035122A"/>
    <w:rsid w:val="00351288"/>
    <w:rsid w:val="003517A6"/>
    <w:rsid w:val="00351BAE"/>
    <w:rsid w:val="00351D3A"/>
    <w:rsid w:val="003526A2"/>
    <w:rsid w:val="00352821"/>
    <w:rsid w:val="003528D4"/>
    <w:rsid w:val="00352AE5"/>
    <w:rsid w:val="00352C1F"/>
    <w:rsid w:val="00352CC1"/>
    <w:rsid w:val="00352D36"/>
    <w:rsid w:val="00352FD3"/>
    <w:rsid w:val="003537B6"/>
    <w:rsid w:val="0035389F"/>
    <w:rsid w:val="00354172"/>
    <w:rsid w:val="003542FD"/>
    <w:rsid w:val="00354465"/>
    <w:rsid w:val="00354813"/>
    <w:rsid w:val="00354EB9"/>
    <w:rsid w:val="00355325"/>
    <w:rsid w:val="00355F25"/>
    <w:rsid w:val="003565AE"/>
    <w:rsid w:val="00356757"/>
    <w:rsid w:val="003569EB"/>
    <w:rsid w:val="00357366"/>
    <w:rsid w:val="003579AC"/>
    <w:rsid w:val="00357F00"/>
    <w:rsid w:val="003603FB"/>
    <w:rsid w:val="003606FE"/>
    <w:rsid w:val="003607D5"/>
    <w:rsid w:val="00360A08"/>
    <w:rsid w:val="00360C7A"/>
    <w:rsid w:val="00360E6D"/>
    <w:rsid w:val="00361EA1"/>
    <w:rsid w:val="00362A83"/>
    <w:rsid w:val="003637D0"/>
    <w:rsid w:val="00363B59"/>
    <w:rsid w:val="003640EE"/>
    <w:rsid w:val="003643CA"/>
    <w:rsid w:val="00364618"/>
    <w:rsid w:val="0036484F"/>
    <w:rsid w:val="00364AD5"/>
    <w:rsid w:val="00364C08"/>
    <w:rsid w:val="00364DA1"/>
    <w:rsid w:val="00364FB8"/>
    <w:rsid w:val="0036518F"/>
    <w:rsid w:val="003654D1"/>
    <w:rsid w:val="00365510"/>
    <w:rsid w:val="00365947"/>
    <w:rsid w:val="00365E28"/>
    <w:rsid w:val="0036618F"/>
    <w:rsid w:val="00366B70"/>
    <w:rsid w:val="00366DA9"/>
    <w:rsid w:val="00366ECD"/>
    <w:rsid w:val="0036702D"/>
    <w:rsid w:val="00367059"/>
    <w:rsid w:val="00367C93"/>
    <w:rsid w:val="0037027D"/>
    <w:rsid w:val="00370510"/>
    <w:rsid w:val="003707FB"/>
    <w:rsid w:val="00370902"/>
    <w:rsid w:val="00371214"/>
    <w:rsid w:val="003714F2"/>
    <w:rsid w:val="00371928"/>
    <w:rsid w:val="00371CBA"/>
    <w:rsid w:val="00371DAA"/>
    <w:rsid w:val="00371EB7"/>
    <w:rsid w:val="003724D1"/>
    <w:rsid w:val="0037279A"/>
    <w:rsid w:val="00373190"/>
    <w:rsid w:val="003736DF"/>
    <w:rsid w:val="0037380B"/>
    <w:rsid w:val="0037389C"/>
    <w:rsid w:val="00373C9E"/>
    <w:rsid w:val="00373EFB"/>
    <w:rsid w:val="003741C9"/>
    <w:rsid w:val="00374375"/>
    <w:rsid w:val="0037466A"/>
    <w:rsid w:val="00374CC8"/>
    <w:rsid w:val="00374D00"/>
    <w:rsid w:val="00375239"/>
    <w:rsid w:val="00375906"/>
    <w:rsid w:val="00375A7B"/>
    <w:rsid w:val="00375B04"/>
    <w:rsid w:val="00375DD4"/>
    <w:rsid w:val="00376089"/>
    <w:rsid w:val="00376291"/>
    <w:rsid w:val="00376685"/>
    <w:rsid w:val="003766DB"/>
    <w:rsid w:val="00376C73"/>
    <w:rsid w:val="00376FDA"/>
    <w:rsid w:val="0037722E"/>
    <w:rsid w:val="00377DFD"/>
    <w:rsid w:val="003802F1"/>
    <w:rsid w:val="00380446"/>
    <w:rsid w:val="00380D41"/>
    <w:rsid w:val="003815D4"/>
    <w:rsid w:val="003817FC"/>
    <w:rsid w:val="00381A44"/>
    <w:rsid w:val="00382151"/>
    <w:rsid w:val="00382926"/>
    <w:rsid w:val="003831D8"/>
    <w:rsid w:val="003835D8"/>
    <w:rsid w:val="00383AC9"/>
    <w:rsid w:val="00383F13"/>
    <w:rsid w:val="00384529"/>
    <w:rsid w:val="003849C7"/>
    <w:rsid w:val="003850A7"/>
    <w:rsid w:val="00385BC7"/>
    <w:rsid w:val="00386758"/>
    <w:rsid w:val="003867D4"/>
    <w:rsid w:val="00386FD9"/>
    <w:rsid w:val="00387219"/>
    <w:rsid w:val="0038766D"/>
    <w:rsid w:val="00387A95"/>
    <w:rsid w:val="00387DFB"/>
    <w:rsid w:val="00390073"/>
    <w:rsid w:val="00390087"/>
    <w:rsid w:val="003902C4"/>
    <w:rsid w:val="003904D9"/>
    <w:rsid w:val="003906EB"/>
    <w:rsid w:val="00390AF1"/>
    <w:rsid w:val="00391106"/>
    <w:rsid w:val="003916E4"/>
    <w:rsid w:val="00391E55"/>
    <w:rsid w:val="00391F95"/>
    <w:rsid w:val="00392845"/>
    <w:rsid w:val="00393268"/>
    <w:rsid w:val="00393511"/>
    <w:rsid w:val="00393DE1"/>
    <w:rsid w:val="003945EE"/>
    <w:rsid w:val="003947EE"/>
    <w:rsid w:val="00394AAF"/>
    <w:rsid w:val="00394EF6"/>
    <w:rsid w:val="00394F17"/>
    <w:rsid w:val="003950C9"/>
    <w:rsid w:val="00395AA7"/>
    <w:rsid w:val="003967C3"/>
    <w:rsid w:val="00396AB2"/>
    <w:rsid w:val="00396C3A"/>
    <w:rsid w:val="00396D6A"/>
    <w:rsid w:val="003974E4"/>
    <w:rsid w:val="003A03AE"/>
    <w:rsid w:val="003A03FE"/>
    <w:rsid w:val="003A1153"/>
    <w:rsid w:val="003A1285"/>
    <w:rsid w:val="003A133C"/>
    <w:rsid w:val="003A1449"/>
    <w:rsid w:val="003A1499"/>
    <w:rsid w:val="003A16B4"/>
    <w:rsid w:val="003A1CC6"/>
    <w:rsid w:val="003A22D0"/>
    <w:rsid w:val="003A2881"/>
    <w:rsid w:val="003A29AE"/>
    <w:rsid w:val="003A38A3"/>
    <w:rsid w:val="003A3A6F"/>
    <w:rsid w:val="003A44A8"/>
    <w:rsid w:val="003A4E57"/>
    <w:rsid w:val="003A57E0"/>
    <w:rsid w:val="003A5C78"/>
    <w:rsid w:val="003A5D10"/>
    <w:rsid w:val="003A646C"/>
    <w:rsid w:val="003A66A1"/>
    <w:rsid w:val="003A737D"/>
    <w:rsid w:val="003A75D0"/>
    <w:rsid w:val="003A777F"/>
    <w:rsid w:val="003A78A2"/>
    <w:rsid w:val="003A7C67"/>
    <w:rsid w:val="003A7D03"/>
    <w:rsid w:val="003B01D8"/>
    <w:rsid w:val="003B0E79"/>
    <w:rsid w:val="003B1257"/>
    <w:rsid w:val="003B12F3"/>
    <w:rsid w:val="003B1426"/>
    <w:rsid w:val="003B153A"/>
    <w:rsid w:val="003B1636"/>
    <w:rsid w:val="003B16A9"/>
    <w:rsid w:val="003B17F9"/>
    <w:rsid w:val="003B1860"/>
    <w:rsid w:val="003B1944"/>
    <w:rsid w:val="003B19A9"/>
    <w:rsid w:val="003B1F37"/>
    <w:rsid w:val="003B2A1D"/>
    <w:rsid w:val="003B2D36"/>
    <w:rsid w:val="003B2DFE"/>
    <w:rsid w:val="003B2FD9"/>
    <w:rsid w:val="003B37B0"/>
    <w:rsid w:val="003B38E8"/>
    <w:rsid w:val="003B3F8B"/>
    <w:rsid w:val="003B59E5"/>
    <w:rsid w:val="003B5B8F"/>
    <w:rsid w:val="003B5BC3"/>
    <w:rsid w:val="003B5E78"/>
    <w:rsid w:val="003B6E29"/>
    <w:rsid w:val="003B7201"/>
    <w:rsid w:val="003B765D"/>
    <w:rsid w:val="003B7672"/>
    <w:rsid w:val="003B795F"/>
    <w:rsid w:val="003B7C9D"/>
    <w:rsid w:val="003B7EE2"/>
    <w:rsid w:val="003C0031"/>
    <w:rsid w:val="003C02C3"/>
    <w:rsid w:val="003C0CD5"/>
    <w:rsid w:val="003C0DCD"/>
    <w:rsid w:val="003C0EE0"/>
    <w:rsid w:val="003C1265"/>
    <w:rsid w:val="003C1672"/>
    <w:rsid w:val="003C1B17"/>
    <w:rsid w:val="003C1DE8"/>
    <w:rsid w:val="003C20E8"/>
    <w:rsid w:val="003C21CB"/>
    <w:rsid w:val="003C2255"/>
    <w:rsid w:val="003C237D"/>
    <w:rsid w:val="003C353A"/>
    <w:rsid w:val="003C35F3"/>
    <w:rsid w:val="003C3985"/>
    <w:rsid w:val="003C39DF"/>
    <w:rsid w:val="003C3C08"/>
    <w:rsid w:val="003C3C7E"/>
    <w:rsid w:val="003C3D0A"/>
    <w:rsid w:val="003C3EC4"/>
    <w:rsid w:val="003C3FAC"/>
    <w:rsid w:val="003C4216"/>
    <w:rsid w:val="003C43A1"/>
    <w:rsid w:val="003C4921"/>
    <w:rsid w:val="003C4F07"/>
    <w:rsid w:val="003C5405"/>
    <w:rsid w:val="003C592C"/>
    <w:rsid w:val="003C59A0"/>
    <w:rsid w:val="003C5AB9"/>
    <w:rsid w:val="003C5F1B"/>
    <w:rsid w:val="003C6004"/>
    <w:rsid w:val="003C6017"/>
    <w:rsid w:val="003C624E"/>
    <w:rsid w:val="003C6954"/>
    <w:rsid w:val="003C6AFE"/>
    <w:rsid w:val="003C75C4"/>
    <w:rsid w:val="003C761B"/>
    <w:rsid w:val="003C7D1B"/>
    <w:rsid w:val="003C7D4C"/>
    <w:rsid w:val="003C7FFE"/>
    <w:rsid w:val="003D029F"/>
    <w:rsid w:val="003D02D9"/>
    <w:rsid w:val="003D0E5F"/>
    <w:rsid w:val="003D14FC"/>
    <w:rsid w:val="003D1515"/>
    <w:rsid w:val="003D16AC"/>
    <w:rsid w:val="003D1980"/>
    <w:rsid w:val="003D1AC2"/>
    <w:rsid w:val="003D1BA7"/>
    <w:rsid w:val="003D20AC"/>
    <w:rsid w:val="003D20D5"/>
    <w:rsid w:val="003D2E0D"/>
    <w:rsid w:val="003D2F35"/>
    <w:rsid w:val="003D317F"/>
    <w:rsid w:val="003D375A"/>
    <w:rsid w:val="003D3B29"/>
    <w:rsid w:val="003D3DC3"/>
    <w:rsid w:val="003D43D4"/>
    <w:rsid w:val="003D4B86"/>
    <w:rsid w:val="003D4D16"/>
    <w:rsid w:val="003D4F4A"/>
    <w:rsid w:val="003D532E"/>
    <w:rsid w:val="003D58E9"/>
    <w:rsid w:val="003D66CC"/>
    <w:rsid w:val="003D6726"/>
    <w:rsid w:val="003D68CD"/>
    <w:rsid w:val="003D6DD1"/>
    <w:rsid w:val="003D6FE3"/>
    <w:rsid w:val="003D708B"/>
    <w:rsid w:val="003D716F"/>
    <w:rsid w:val="003D718B"/>
    <w:rsid w:val="003D77D3"/>
    <w:rsid w:val="003D7C1D"/>
    <w:rsid w:val="003D7DF6"/>
    <w:rsid w:val="003D7E88"/>
    <w:rsid w:val="003E0178"/>
    <w:rsid w:val="003E0451"/>
    <w:rsid w:val="003E0B6A"/>
    <w:rsid w:val="003E0C42"/>
    <w:rsid w:val="003E0E74"/>
    <w:rsid w:val="003E11D7"/>
    <w:rsid w:val="003E1502"/>
    <w:rsid w:val="003E15BC"/>
    <w:rsid w:val="003E16A1"/>
    <w:rsid w:val="003E29BD"/>
    <w:rsid w:val="003E2BFF"/>
    <w:rsid w:val="003E2D55"/>
    <w:rsid w:val="003E2E2F"/>
    <w:rsid w:val="003E2F40"/>
    <w:rsid w:val="003E33A3"/>
    <w:rsid w:val="003E3B82"/>
    <w:rsid w:val="003E42DB"/>
    <w:rsid w:val="003E443A"/>
    <w:rsid w:val="003E44A3"/>
    <w:rsid w:val="003E4A87"/>
    <w:rsid w:val="003E4F1A"/>
    <w:rsid w:val="003E4FB4"/>
    <w:rsid w:val="003E4FE7"/>
    <w:rsid w:val="003E5987"/>
    <w:rsid w:val="003E59F8"/>
    <w:rsid w:val="003E5A8C"/>
    <w:rsid w:val="003E5BFF"/>
    <w:rsid w:val="003E5E32"/>
    <w:rsid w:val="003E6004"/>
    <w:rsid w:val="003E67F9"/>
    <w:rsid w:val="003E6B82"/>
    <w:rsid w:val="003E6DFE"/>
    <w:rsid w:val="003E6F2C"/>
    <w:rsid w:val="003E6F30"/>
    <w:rsid w:val="003E7226"/>
    <w:rsid w:val="003E7691"/>
    <w:rsid w:val="003E7927"/>
    <w:rsid w:val="003E796E"/>
    <w:rsid w:val="003E7B2F"/>
    <w:rsid w:val="003E7E5D"/>
    <w:rsid w:val="003F02CB"/>
    <w:rsid w:val="003F046E"/>
    <w:rsid w:val="003F04FF"/>
    <w:rsid w:val="003F0AF4"/>
    <w:rsid w:val="003F0FB0"/>
    <w:rsid w:val="003F1836"/>
    <w:rsid w:val="003F237A"/>
    <w:rsid w:val="003F2456"/>
    <w:rsid w:val="003F2EE1"/>
    <w:rsid w:val="003F3227"/>
    <w:rsid w:val="003F3519"/>
    <w:rsid w:val="003F38C9"/>
    <w:rsid w:val="003F3937"/>
    <w:rsid w:val="003F3CE4"/>
    <w:rsid w:val="003F3F9C"/>
    <w:rsid w:val="003F41B4"/>
    <w:rsid w:val="003F48EF"/>
    <w:rsid w:val="003F49A6"/>
    <w:rsid w:val="003F4C04"/>
    <w:rsid w:val="003F526C"/>
    <w:rsid w:val="003F5428"/>
    <w:rsid w:val="003F5503"/>
    <w:rsid w:val="003F58A4"/>
    <w:rsid w:val="003F5FBE"/>
    <w:rsid w:val="003F6645"/>
    <w:rsid w:val="003F6BD9"/>
    <w:rsid w:val="003F77E7"/>
    <w:rsid w:val="00400057"/>
    <w:rsid w:val="00400448"/>
    <w:rsid w:val="004007C4"/>
    <w:rsid w:val="004009DE"/>
    <w:rsid w:val="00400AB8"/>
    <w:rsid w:val="00401273"/>
    <w:rsid w:val="004012B9"/>
    <w:rsid w:val="004015D7"/>
    <w:rsid w:val="0040177E"/>
    <w:rsid w:val="00401AC3"/>
    <w:rsid w:val="00401E96"/>
    <w:rsid w:val="00402004"/>
    <w:rsid w:val="00402839"/>
    <w:rsid w:val="00402C1C"/>
    <w:rsid w:val="0040300B"/>
    <w:rsid w:val="00403219"/>
    <w:rsid w:val="00403424"/>
    <w:rsid w:val="00403572"/>
    <w:rsid w:val="0040420E"/>
    <w:rsid w:val="00404299"/>
    <w:rsid w:val="0040454E"/>
    <w:rsid w:val="00404AC5"/>
    <w:rsid w:val="00405AE0"/>
    <w:rsid w:val="00405E31"/>
    <w:rsid w:val="0040634F"/>
    <w:rsid w:val="00406662"/>
    <w:rsid w:val="004070DC"/>
    <w:rsid w:val="00410054"/>
    <w:rsid w:val="0041022E"/>
    <w:rsid w:val="004103CE"/>
    <w:rsid w:val="004103EC"/>
    <w:rsid w:val="004103F1"/>
    <w:rsid w:val="00410493"/>
    <w:rsid w:val="0041056B"/>
    <w:rsid w:val="00410B75"/>
    <w:rsid w:val="00410E1A"/>
    <w:rsid w:val="00411A99"/>
    <w:rsid w:val="00412AAA"/>
    <w:rsid w:val="00412B6F"/>
    <w:rsid w:val="00412B7D"/>
    <w:rsid w:val="00412E0F"/>
    <w:rsid w:val="00412E72"/>
    <w:rsid w:val="0041309A"/>
    <w:rsid w:val="004139E4"/>
    <w:rsid w:val="00413B5B"/>
    <w:rsid w:val="00413E46"/>
    <w:rsid w:val="00413F30"/>
    <w:rsid w:val="00414AEF"/>
    <w:rsid w:val="00414E19"/>
    <w:rsid w:val="0041503B"/>
    <w:rsid w:val="00415268"/>
    <w:rsid w:val="004158A2"/>
    <w:rsid w:val="00415937"/>
    <w:rsid w:val="004159D9"/>
    <w:rsid w:val="00415F08"/>
    <w:rsid w:val="00415FE0"/>
    <w:rsid w:val="004161F7"/>
    <w:rsid w:val="004162A2"/>
    <w:rsid w:val="00416B96"/>
    <w:rsid w:val="00417214"/>
    <w:rsid w:val="0041751C"/>
    <w:rsid w:val="00420591"/>
    <w:rsid w:val="00420AC4"/>
    <w:rsid w:val="00420C50"/>
    <w:rsid w:val="00421349"/>
    <w:rsid w:val="0042138D"/>
    <w:rsid w:val="004213A6"/>
    <w:rsid w:val="0042199C"/>
    <w:rsid w:val="00421DF2"/>
    <w:rsid w:val="00422465"/>
    <w:rsid w:val="004227F8"/>
    <w:rsid w:val="00422E89"/>
    <w:rsid w:val="0042326F"/>
    <w:rsid w:val="00423881"/>
    <w:rsid w:val="004238A8"/>
    <w:rsid w:val="00423A67"/>
    <w:rsid w:val="00423E1D"/>
    <w:rsid w:val="00423FBA"/>
    <w:rsid w:val="004241B7"/>
    <w:rsid w:val="0042483B"/>
    <w:rsid w:val="0042493D"/>
    <w:rsid w:val="004249D4"/>
    <w:rsid w:val="00425290"/>
    <w:rsid w:val="00425355"/>
    <w:rsid w:val="0042567E"/>
    <w:rsid w:val="00425C88"/>
    <w:rsid w:val="00425E4A"/>
    <w:rsid w:val="00425EAC"/>
    <w:rsid w:val="00425F36"/>
    <w:rsid w:val="00426080"/>
    <w:rsid w:val="00426966"/>
    <w:rsid w:val="00426C9C"/>
    <w:rsid w:val="0042783D"/>
    <w:rsid w:val="00427C96"/>
    <w:rsid w:val="00427DBC"/>
    <w:rsid w:val="00427E78"/>
    <w:rsid w:val="00430143"/>
    <w:rsid w:val="0043051F"/>
    <w:rsid w:val="004314C0"/>
    <w:rsid w:val="00431798"/>
    <w:rsid w:val="0043199F"/>
    <w:rsid w:val="004319FD"/>
    <w:rsid w:val="00431A59"/>
    <w:rsid w:val="00432507"/>
    <w:rsid w:val="0043250F"/>
    <w:rsid w:val="0043377D"/>
    <w:rsid w:val="00433900"/>
    <w:rsid w:val="004339C5"/>
    <w:rsid w:val="00433AB1"/>
    <w:rsid w:val="00433C5C"/>
    <w:rsid w:val="00433FEC"/>
    <w:rsid w:val="004341F7"/>
    <w:rsid w:val="00434346"/>
    <w:rsid w:val="0043443F"/>
    <w:rsid w:val="00434B80"/>
    <w:rsid w:val="00434E58"/>
    <w:rsid w:val="00435023"/>
    <w:rsid w:val="00435071"/>
    <w:rsid w:val="0043510B"/>
    <w:rsid w:val="00435E49"/>
    <w:rsid w:val="004360A6"/>
    <w:rsid w:val="00436268"/>
    <w:rsid w:val="00436365"/>
    <w:rsid w:val="00436629"/>
    <w:rsid w:val="00436862"/>
    <w:rsid w:val="00437041"/>
    <w:rsid w:val="00437208"/>
    <w:rsid w:val="004373B9"/>
    <w:rsid w:val="004373CC"/>
    <w:rsid w:val="00437695"/>
    <w:rsid w:val="004379DD"/>
    <w:rsid w:val="0044012F"/>
    <w:rsid w:val="0044086F"/>
    <w:rsid w:val="00440D38"/>
    <w:rsid w:val="00441270"/>
    <w:rsid w:val="004412AB"/>
    <w:rsid w:val="004414FB"/>
    <w:rsid w:val="00441CA1"/>
    <w:rsid w:val="00441D70"/>
    <w:rsid w:val="00441F7C"/>
    <w:rsid w:val="00442834"/>
    <w:rsid w:val="00443A1A"/>
    <w:rsid w:val="00443D75"/>
    <w:rsid w:val="0044442E"/>
    <w:rsid w:val="00444B0D"/>
    <w:rsid w:val="00444CB8"/>
    <w:rsid w:val="00445526"/>
    <w:rsid w:val="00445544"/>
    <w:rsid w:val="00445578"/>
    <w:rsid w:val="0044578E"/>
    <w:rsid w:val="00445C48"/>
    <w:rsid w:val="00446313"/>
    <w:rsid w:val="0044632C"/>
    <w:rsid w:val="004463B3"/>
    <w:rsid w:val="00446611"/>
    <w:rsid w:val="004466CA"/>
    <w:rsid w:val="00446938"/>
    <w:rsid w:val="00446D8B"/>
    <w:rsid w:val="00446E0C"/>
    <w:rsid w:val="00447017"/>
    <w:rsid w:val="004470D2"/>
    <w:rsid w:val="004470E6"/>
    <w:rsid w:val="00447339"/>
    <w:rsid w:val="00447471"/>
    <w:rsid w:val="00447620"/>
    <w:rsid w:val="00447A19"/>
    <w:rsid w:val="00447E16"/>
    <w:rsid w:val="004503C7"/>
    <w:rsid w:val="00450C33"/>
    <w:rsid w:val="004518DB"/>
    <w:rsid w:val="00452000"/>
    <w:rsid w:val="00452549"/>
    <w:rsid w:val="00452577"/>
    <w:rsid w:val="0045267D"/>
    <w:rsid w:val="00452CEC"/>
    <w:rsid w:val="00452D8E"/>
    <w:rsid w:val="0045318C"/>
    <w:rsid w:val="004537A0"/>
    <w:rsid w:val="0045385A"/>
    <w:rsid w:val="0045398F"/>
    <w:rsid w:val="00453B39"/>
    <w:rsid w:val="0045452E"/>
    <w:rsid w:val="0045456F"/>
    <w:rsid w:val="0045463A"/>
    <w:rsid w:val="00454691"/>
    <w:rsid w:val="004549EA"/>
    <w:rsid w:val="00454DDD"/>
    <w:rsid w:val="00455457"/>
    <w:rsid w:val="0045595B"/>
    <w:rsid w:val="00456B4D"/>
    <w:rsid w:val="00457504"/>
    <w:rsid w:val="00457A48"/>
    <w:rsid w:val="00457B6D"/>
    <w:rsid w:val="00457B95"/>
    <w:rsid w:val="00457CF5"/>
    <w:rsid w:val="004608B2"/>
    <w:rsid w:val="00460932"/>
    <w:rsid w:val="0046109F"/>
    <w:rsid w:val="0046168C"/>
    <w:rsid w:val="004618E1"/>
    <w:rsid w:val="004626F1"/>
    <w:rsid w:val="0046274A"/>
    <w:rsid w:val="00462B1B"/>
    <w:rsid w:val="00462B3B"/>
    <w:rsid w:val="00462E9F"/>
    <w:rsid w:val="004635B4"/>
    <w:rsid w:val="0046382D"/>
    <w:rsid w:val="0046392E"/>
    <w:rsid w:val="00463A67"/>
    <w:rsid w:val="00463C1D"/>
    <w:rsid w:val="00463CB2"/>
    <w:rsid w:val="0046400B"/>
    <w:rsid w:val="004642FC"/>
    <w:rsid w:val="00466009"/>
    <w:rsid w:val="00466673"/>
    <w:rsid w:val="00467394"/>
    <w:rsid w:val="00467B0A"/>
    <w:rsid w:val="00470D47"/>
    <w:rsid w:val="00470E7B"/>
    <w:rsid w:val="00470F9D"/>
    <w:rsid w:val="0047156A"/>
    <w:rsid w:val="00471761"/>
    <w:rsid w:val="004717E4"/>
    <w:rsid w:val="00471CDA"/>
    <w:rsid w:val="00471F5A"/>
    <w:rsid w:val="004720E6"/>
    <w:rsid w:val="004721E9"/>
    <w:rsid w:val="0047286C"/>
    <w:rsid w:val="00472F3C"/>
    <w:rsid w:val="00472F7B"/>
    <w:rsid w:val="0047369D"/>
    <w:rsid w:val="00473FB0"/>
    <w:rsid w:val="0047436B"/>
    <w:rsid w:val="004748AD"/>
    <w:rsid w:val="00474902"/>
    <w:rsid w:val="00474936"/>
    <w:rsid w:val="00474ABE"/>
    <w:rsid w:val="00474DD0"/>
    <w:rsid w:val="004751CE"/>
    <w:rsid w:val="004758BD"/>
    <w:rsid w:val="00475A0E"/>
    <w:rsid w:val="00475BAE"/>
    <w:rsid w:val="00475E7A"/>
    <w:rsid w:val="0047638D"/>
    <w:rsid w:val="004764AF"/>
    <w:rsid w:val="00476822"/>
    <w:rsid w:val="00476911"/>
    <w:rsid w:val="00476D73"/>
    <w:rsid w:val="004779B4"/>
    <w:rsid w:val="00477EE5"/>
    <w:rsid w:val="004802A8"/>
    <w:rsid w:val="00480988"/>
    <w:rsid w:val="004809FF"/>
    <w:rsid w:val="00480AE2"/>
    <w:rsid w:val="00480E82"/>
    <w:rsid w:val="00480EE5"/>
    <w:rsid w:val="00481015"/>
    <w:rsid w:val="004811EF"/>
    <w:rsid w:val="00481227"/>
    <w:rsid w:val="00481392"/>
    <w:rsid w:val="004814DB"/>
    <w:rsid w:val="00481B8D"/>
    <w:rsid w:val="00481BE5"/>
    <w:rsid w:val="00481E0F"/>
    <w:rsid w:val="004822DE"/>
    <w:rsid w:val="00482360"/>
    <w:rsid w:val="00482DC6"/>
    <w:rsid w:val="00483065"/>
    <w:rsid w:val="0048318B"/>
    <w:rsid w:val="004836D8"/>
    <w:rsid w:val="004837D2"/>
    <w:rsid w:val="00483A35"/>
    <w:rsid w:val="00483D3A"/>
    <w:rsid w:val="0048441A"/>
    <w:rsid w:val="00484429"/>
    <w:rsid w:val="0048443C"/>
    <w:rsid w:val="0048475F"/>
    <w:rsid w:val="00484CB4"/>
    <w:rsid w:val="00484D19"/>
    <w:rsid w:val="0048548E"/>
    <w:rsid w:val="00485691"/>
    <w:rsid w:val="004858DA"/>
    <w:rsid w:val="004868AC"/>
    <w:rsid w:val="00486B0B"/>
    <w:rsid w:val="00487273"/>
    <w:rsid w:val="00487998"/>
    <w:rsid w:val="00487B2D"/>
    <w:rsid w:val="00490891"/>
    <w:rsid w:val="00490B11"/>
    <w:rsid w:val="004913A6"/>
    <w:rsid w:val="00491737"/>
    <w:rsid w:val="00491766"/>
    <w:rsid w:val="00491AA0"/>
    <w:rsid w:val="00491C9D"/>
    <w:rsid w:val="00491D58"/>
    <w:rsid w:val="004921D8"/>
    <w:rsid w:val="004929E9"/>
    <w:rsid w:val="00492B61"/>
    <w:rsid w:val="00493104"/>
    <w:rsid w:val="00493209"/>
    <w:rsid w:val="004935D3"/>
    <w:rsid w:val="00493E07"/>
    <w:rsid w:val="004946E8"/>
    <w:rsid w:val="004953D7"/>
    <w:rsid w:val="0049664A"/>
    <w:rsid w:val="0049725F"/>
    <w:rsid w:val="0049764B"/>
    <w:rsid w:val="00497E81"/>
    <w:rsid w:val="00497FCD"/>
    <w:rsid w:val="004A0310"/>
    <w:rsid w:val="004A05F4"/>
    <w:rsid w:val="004A0D3A"/>
    <w:rsid w:val="004A0EB2"/>
    <w:rsid w:val="004A103D"/>
    <w:rsid w:val="004A10F3"/>
    <w:rsid w:val="004A1390"/>
    <w:rsid w:val="004A1843"/>
    <w:rsid w:val="004A187B"/>
    <w:rsid w:val="004A1A66"/>
    <w:rsid w:val="004A1D75"/>
    <w:rsid w:val="004A1DAB"/>
    <w:rsid w:val="004A1FE8"/>
    <w:rsid w:val="004A21BB"/>
    <w:rsid w:val="004A2421"/>
    <w:rsid w:val="004A3240"/>
    <w:rsid w:val="004A3494"/>
    <w:rsid w:val="004A34CF"/>
    <w:rsid w:val="004A3802"/>
    <w:rsid w:val="004A3A33"/>
    <w:rsid w:val="004A4BD1"/>
    <w:rsid w:val="004A4C75"/>
    <w:rsid w:val="004A4D68"/>
    <w:rsid w:val="004A4E18"/>
    <w:rsid w:val="004A4E92"/>
    <w:rsid w:val="004A4F71"/>
    <w:rsid w:val="004A5302"/>
    <w:rsid w:val="004A5336"/>
    <w:rsid w:val="004A5521"/>
    <w:rsid w:val="004A5BCF"/>
    <w:rsid w:val="004A5E58"/>
    <w:rsid w:val="004A5E5C"/>
    <w:rsid w:val="004A67D5"/>
    <w:rsid w:val="004A6C61"/>
    <w:rsid w:val="004A6F85"/>
    <w:rsid w:val="004B03BB"/>
    <w:rsid w:val="004B06B5"/>
    <w:rsid w:val="004B0979"/>
    <w:rsid w:val="004B0A0C"/>
    <w:rsid w:val="004B1278"/>
    <w:rsid w:val="004B13B3"/>
    <w:rsid w:val="004B14D0"/>
    <w:rsid w:val="004B154A"/>
    <w:rsid w:val="004B193D"/>
    <w:rsid w:val="004B2161"/>
    <w:rsid w:val="004B24ED"/>
    <w:rsid w:val="004B346C"/>
    <w:rsid w:val="004B3658"/>
    <w:rsid w:val="004B3783"/>
    <w:rsid w:val="004B41F8"/>
    <w:rsid w:val="004B4659"/>
    <w:rsid w:val="004B4A39"/>
    <w:rsid w:val="004B4E61"/>
    <w:rsid w:val="004B4F98"/>
    <w:rsid w:val="004B539E"/>
    <w:rsid w:val="004B5A01"/>
    <w:rsid w:val="004B5DE4"/>
    <w:rsid w:val="004B61AA"/>
    <w:rsid w:val="004B62C6"/>
    <w:rsid w:val="004B6896"/>
    <w:rsid w:val="004B6CC3"/>
    <w:rsid w:val="004B6D0D"/>
    <w:rsid w:val="004B6D15"/>
    <w:rsid w:val="004B6F07"/>
    <w:rsid w:val="004B70FC"/>
    <w:rsid w:val="004B73E9"/>
    <w:rsid w:val="004B7A0C"/>
    <w:rsid w:val="004B7C87"/>
    <w:rsid w:val="004B7CAB"/>
    <w:rsid w:val="004B7D6E"/>
    <w:rsid w:val="004C06F1"/>
    <w:rsid w:val="004C0C72"/>
    <w:rsid w:val="004C1791"/>
    <w:rsid w:val="004C180D"/>
    <w:rsid w:val="004C1B07"/>
    <w:rsid w:val="004C1F1D"/>
    <w:rsid w:val="004C1F3E"/>
    <w:rsid w:val="004C2014"/>
    <w:rsid w:val="004C2079"/>
    <w:rsid w:val="004C218B"/>
    <w:rsid w:val="004C2947"/>
    <w:rsid w:val="004C295E"/>
    <w:rsid w:val="004C2981"/>
    <w:rsid w:val="004C2AF4"/>
    <w:rsid w:val="004C2ED2"/>
    <w:rsid w:val="004C308C"/>
    <w:rsid w:val="004C3737"/>
    <w:rsid w:val="004C3FAE"/>
    <w:rsid w:val="004C4166"/>
    <w:rsid w:val="004C4F13"/>
    <w:rsid w:val="004C53E7"/>
    <w:rsid w:val="004C581F"/>
    <w:rsid w:val="004C5D76"/>
    <w:rsid w:val="004C619A"/>
    <w:rsid w:val="004C6C4A"/>
    <w:rsid w:val="004C7341"/>
    <w:rsid w:val="004D04EA"/>
    <w:rsid w:val="004D0700"/>
    <w:rsid w:val="004D1250"/>
    <w:rsid w:val="004D131C"/>
    <w:rsid w:val="004D1C6D"/>
    <w:rsid w:val="004D2EC4"/>
    <w:rsid w:val="004D3AD2"/>
    <w:rsid w:val="004D3DBA"/>
    <w:rsid w:val="004D406F"/>
    <w:rsid w:val="004D5454"/>
    <w:rsid w:val="004D5B70"/>
    <w:rsid w:val="004D616D"/>
    <w:rsid w:val="004D6343"/>
    <w:rsid w:val="004D6451"/>
    <w:rsid w:val="004D6764"/>
    <w:rsid w:val="004D68D1"/>
    <w:rsid w:val="004D6D16"/>
    <w:rsid w:val="004D710C"/>
    <w:rsid w:val="004D71A0"/>
    <w:rsid w:val="004D7605"/>
    <w:rsid w:val="004D7C61"/>
    <w:rsid w:val="004D7CE2"/>
    <w:rsid w:val="004E0149"/>
    <w:rsid w:val="004E0559"/>
    <w:rsid w:val="004E05D1"/>
    <w:rsid w:val="004E0749"/>
    <w:rsid w:val="004E0992"/>
    <w:rsid w:val="004E0E53"/>
    <w:rsid w:val="004E0FCE"/>
    <w:rsid w:val="004E12EF"/>
    <w:rsid w:val="004E1409"/>
    <w:rsid w:val="004E17AD"/>
    <w:rsid w:val="004E17F5"/>
    <w:rsid w:val="004E2890"/>
    <w:rsid w:val="004E2931"/>
    <w:rsid w:val="004E2C85"/>
    <w:rsid w:val="004E2D57"/>
    <w:rsid w:val="004E3483"/>
    <w:rsid w:val="004E36AE"/>
    <w:rsid w:val="004E38CC"/>
    <w:rsid w:val="004E4171"/>
    <w:rsid w:val="004E462D"/>
    <w:rsid w:val="004E4B20"/>
    <w:rsid w:val="004E4C4A"/>
    <w:rsid w:val="004E55F2"/>
    <w:rsid w:val="004E5914"/>
    <w:rsid w:val="004E6801"/>
    <w:rsid w:val="004E6A66"/>
    <w:rsid w:val="004E6B8E"/>
    <w:rsid w:val="004E77B2"/>
    <w:rsid w:val="004F0414"/>
    <w:rsid w:val="004F0868"/>
    <w:rsid w:val="004F1622"/>
    <w:rsid w:val="004F1D33"/>
    <w:rsid w:val="004F2077"/>
    <w:rsid w:val="004F2E30"/>
    <w:rsid w:val="004F2FB4"/>
    <w:rsid w:val="004F3330"/>
    <w:rsid w:val="004F339E"/>
    <w:rsid w:val="004F3515"/>
    <w:rsid w:val="004F39E8"/>
    <w:rsid w:val="004F3E60"/>
    <w:rsid w:val="004F4553"/>
    <w:rsid w:val="004F464F"/>
    <w:rsid w:val="004F5028"/>
    <w:rsid w:val="004F5384"/>
    <w:rsid w:val="004F53DC"/>
    <w:rsid w:val="004F5405"/>
    <w:rsid w:val="004F5A18"/>
    <w:rsid w:val="004F5A68"/>
    <w:rsid w:val="004F5BE3"/>
    <w:rsid w:val="004F5C3B"/>
    <w:rsid w:val="004F618A"/>
    <w:rsid w:val="004F62F4"/>
    <w:rsid w:val="004F6405"/>
    <w:rsid w:val="004F67CA"/>
    <w:rsid w:val="004F7371"/>
    <w:rsid w:val="004F7E2F"/>
    <w:rsid w:val="00500095"/>
    <w:rsid w:val="005003F2"/>
    <w:rsid w:val="0050089B"/>
    <w:rsid w:val="0050090A"/>
    <w:rsid w:val="00500AD9"/>
    <w:rsid w:val="00501333"/>
    <w:rsid w:val="0050136C"/>
    <w:rsid w:val="00501C92"/>
    <w:rsid w:val="00501CE9"/>
    <w:rsid w:val="00502281"/>
    <w:rsid w:val="00502C03"/>
    <w:rsid w:val="00502DB5"/>
    <w:rsid w:val="00503AC9"/>
    <w:rsid w:val="00504056"/>
    <w:rsid w:val="005049C3"/>
    <w:rsid w:val="00504B80"/>
    <w:rsid w:val="00504BA8"/>
    <w:rsid w:val="00504C4B"/>
    <w:rsid w:val="00504E08"/>
    <w:rsid w:val="00505659"/>
    <w:rsid w:val="005058BE"/>
    <w:rsid w:val="005059A8"/>
    <w:rsid w:val="005059CC"/>
    <w:rsid w:val="00506216"/>
    <w:rsid w:val="00506CEB"/>
    <w:rsid w:val="00506E76"/>
    <w:rsid w:val="005072B3"/>
    <w:rsid w:val="005076AF"/>
    <w:rsid w:val="005078EB"/>
    <w:rsid w:val="0051045B"/>
    <w:rsid w:val="00511B50"/>
    <w:rsid w:val="005121F0"/>
    <w:rsid w:val="005125E2"/>
    <w:rsid w:val="00512C5F"/>
    <w:rsid w:val="00512C82"/>
    <w:rsid w:val="00513161"/>
    <w:rsid w:val="005131C6"/>
    <w:rsid w:val="00513552"/>
    <w:rsid w:val="0051356A"/>
    <w:rsid w:val="00513DA6"/>
    <w:rsid w:val="005140C1"/>
    <w:rsid w:val="005149F3"/>
    <w:rsid w:val="00514A4B"/>
    <w:rsid w:val="00514C1E"/>
    <w:rsid w:val="00514E55"/>
    <w:rsid w:val="0051536F"/>
    <w:rsid w:val="00515D7D"/>
    <w:rsid w:val="00516E21"/>
    <w:rsid w:val="0051711D"/>
    <w:rsid w:val="00517300"/>
    <w:rsid w:val="0051740F"/>
    <w:rsid w:val="00517A82"/>
    <w:rsid w:val="00517AA3"/>
    <w:rsid w:val="00517E4B"/>
    <w:rsid w:val="0052022F"/>
    <w:rsid w:val="005202EB"/>
    <w:rsid w:val="0052039D"/>
    <w:rsid w:val="00520FA9"/>
    <w:rsid w:val="00521555"/>
    <w:rsid w:val="00521E1D"/>
    <w:rsid w:val="0052204C"/>
    <w:rsid w:val="0052232A"/>
    <w:rsid w:val="00522759"/>
    <w:rsid w:val="005227A6"/>
    <w:rsid w:val="00522D33"/>
    <w:rsid w:val="005231E4"/>
    <w:rsid w:val="005235A3"/>
    <w:rsid w:val="00523C93"/>
    <w:rsid w:val="00523E3E"/>
    <w:rsid w:val="005243A2"/>
    <w:rsid w:val="005245E9"/>
    <w:rsid w:val="00524749"/>
    <w:rsid w:val="0052494B"/>
    <w:rsid w:val="00524B1E"/>
    <w:rsid w:val="00524FD2"/>
    <w:rsid w:val="0052521D"/>
    <w:rsid w:val="0052564B"/>
    <w:rsid w:val="005256B0"/>
    <w:rsid w:val="00525A0C"/>
    <w:rsid w:val="00526385"/>
    <w:rsid w:val="00526DE7"/>
    <w:rsid w:val="00527CC0"/>
    <w:rsid w:val="00530130"/>
    <w:rsid w:val="00530549"/>
    <w:rsid w:val="0053073F"/>
    <w:rsid w:val="005307D9"/>
    <w:rsid w:val="00530838"/>
    <w:rsid w:val="00530C60"/>
    <w:rsid w:val="00530E76"/>
    <w:rsid w:val="00531912"/>
    <w:rsid w:val="005319D0"/>
    <w:rsid w:val="00531CC2"/>
    <w:rsid w:val="00531DEE"/>
    <w:rsid w:val="00532343"/>
    <w:rsid w:val="00532789"/>
    <w:rsid w:val="005328C1"/>
    <w:rsid w:val="00532D49"/>
    <w:rsid w:val="00533053"/>
    <w:rsid w:val="00533380"/>
    <w:rsid w:val="00533413"/>
    <w:rsid w:val="0053364C"/>
    <w:rsid w:val="005336E6"/>
    <w:rsid w:val="005339B1"/>
    <w:rsid w:val="005339BE"/>
    <w:rsid w:val="005339D7"/>
    <w:rsid w:val="005342DB"/>
    <w:rsid w:val="00534E36"/>
    <w:rsid w:val="005351BF"/>
    <w:rsid w:val="00535507"/>
    <w:rsid w:val="005355A3"/>
    <w:rsid w:val="00535871"/>
    <w:rsid w:val="00535AF9"/>
    <w:rsid w:val="005365BB"/>
    <w:rsid w:val="0053662A"/>
    <w:rsid w:val="0053716C"/>
    <w:rsid w:val="0053790B"/>
    <w:rsid w:val="005379A8"/>
    <w:rsid w:val="00537CE3"/>
    <w:rsid w:val="00537DED"/>
    <w:rsid w:val="00537EDB"/>
    <w:rsid w:val="00540307"/>
    <w:rsid w:val="00540853"/>
    <w:rsid w:val="005409CF"/>
    <w:rsid w:val="005409F0"/>
    <w:rsid w:val="00541515"/>
    <w:rsid w:val="00541A16"/>
    <w:rsid w:val="00541D49"/>
    <w:rsid w:val="00541E67"/>
    <w:rsid w:val="005427DA"/>
    <w:rsid w:val="00542A5F"/>
    <w:rsid w:val="0054336A"/>
    <w:rsid w:val="0054391F"/>
    <w:rsid w:val="00543BB7"/>
    <w:rsid w:val="00544068"/>
    <w:rsid w:val="00544509"/>
    <w:rsid w:val="005445D9"/>
    <w:rsid w:val="00544883"/>
    <w:rsid w:val="00544A61"/>
    <w:rsid w:val="00544D1E"/>
    <w:rsid w:val="005458E4"/>
    <w:rsid w:val="00545A88"/>
    <w:rsid w:val="00545AD6"/>
    <w:rsid w:val="00545B9A"/>
    <w:rsid w:val="00545D4F"/>
    <w:rsid w:val="00546242"/>
    <w:rsid w:val="005467DE"/>
    <w:rsid w:val="00546A55"/>
    <w:rsid w:val="0054716E"/>
    <w:rsid w:val="0054720D"/>
    <w:rsid w:val="00547564"/>
    <w:rsid w:val="00547ABA"/>
    <w:rsid w:val="00547C33"/>
    <w:rsid w:val="00550003"/>
    <w:rsid w:val="00550B70"/>
    <w:rsid w:val="0055144F"/>
    <w:rsid w:val="00551469"/>
    <w:rsid w:val="00551A83"/>
    <w:rsid w:val="00551BD8"/>
    <w:rsid w:val="00551C71"/>
    <w:rsid w:val="00551FC9"/>
    <w:rsid w:val="0055213C"/>
    <w:rsid w:val="00552672"/>
    <w:rsid w:val="0055290D"/>
    <w:rsid w:val="00552943"/>
    <w:rsid w:val="005534C2"/>
    <w:rsid w:val="0055360D"/>
    <w:rsid w:val="00553811"/>
    <w:rsid w:val="005539FD"/>
    <w:rsid w:val="00553AEA"/>
    <w:rsid w:val="00553DE2"/>
    <w:rsid w:val="00554A57"/>
    <w:rsid w:val="00554DAC"/>
    <w:rsid w:val="00555190"/>
    <w:rsid w:val="005551CA"/>
    <w:rsid w:val="005551EC"/>
    <w:rsid w:val="00555701"/>
    <w:rsid w:val="00555781"/>
    <w:rsid w:val="0055588B"/>
    <w:rsid w:val="00555D9D"/>
    <w:rsid w:val="00555E14"/>
    <w:rsid w:val="00556055"/>
    <w:rsid w:val="005560D0"/>
    <w:rsid w:val="005560DA"/>
    <w:rsid w:val="0055615C"/>
    <w:rsid w:val="005563D7"/>
    <w:rsid w:val="005568E6"/>
    <w:rsid w:val="00560043"/>
    <w:rsid w:val="0056012F"/>
    <w:rsid w:val="00560387"/>
    <w:rsid w:val="00560448"/>
    <w:rsid w:val="005604D3"/>
    <w:rsid w:val="00560F6A"/>
    <w:rsid w:val="005610AF"/>
    <w:rsid w:val="0056128A"/>
    <w:rsid w:val="00561646"/>
    <w:rsid w:val="00561866"/>
    <w:rsid w:val="00561FDD"/>
    <w:rsid w:val="0056215A"/>
    <w:rsid w:val="00562897"/>
    <w:rsid w:val="00562A78"/>
    <w:rsid w:val="00562B83"/>
    <w:rsid w:val="00562D26"/>
    <w:rsid w:val="00562E43"/>
    <w:rsid w:val="00563081"/>
    <w:rsid w:val="005638A7"/>
    <w:rsid w:val="00563A58"/>
    <w:rsid w:val="00563DE1"/>
    <w:rsid w:val="0056406F"/>
    <w:rsid w:val="0056469D"/>
    <w:rsid w:val="00564934"/>
    <w:rsid w:val="00565032"/>
    <w:rsid w:val="00565235"/>
    <w:rsid w:val="00565256"/>
    <w:rsid w:val="005652C5"/>
    <w:rsid w:val="00565E01"/>
    <w:rsid w:val="00566B34"/>
    <w:rsid w:val="00566BAE"/>
    <w:rsid w:val="00566F43"/>
    <w:rsid w:val="00567679"/>
    <w:rsid w:val="005679DA"/>
    <w:rsid w:val="00567D21"/>
    <w:rsid w:val="00570B33"/>
    <w:rsid w:val="00570E79"/>
    <w:rsid w:val="00571B1E"/>
    <w:rsid w:val="00571C86"/>
    <w:rsid w:val="00571DA1"/>
    <w:rsid w:val="0057221B"/>
    <w:rsid w:val="005724DE"/>
    <w:rsid w:val="0057256A"/>
    <w:rsid w:val="0057286B"/>
    <w:rsid w:val="00572B83"/>
    <w:rsid w:val="00572C2F"/>
    <w:rsid w:val="00572D98"/>
    <w:rsid w:val="0057321A"/>
    <w:rsid w:val="00573259"/>
    <w:rsid w:val="0057405F"/>
    <w:rsid w:val="005748D1"/>
    <w:rsid w:val="00574C52"/>
    <w:rsid w:val="00574C6E"/>
    <w:rsid w:val="00574E66"/>
    <w:rsid w:val="005754B6"/>
    <w:rsid w:val="00575A16"/>
    <w:rsid w:val="00575C0F"/>
    <w:rsid w:val="00575EC8"/>
    <w:rsid w:val="00576662"/>
    <w:rsid w:val="0057668F"/>
    <w:rsid w:val="00576BFA"/>
    <w:rsid w:val="00576CAE"/>
    <w:rsid w:val="005770E6"/>
    <w:rsid w:val="0057745B"/>
    <w:rsid w:val="00577F75"/>
    <w:rsid w:val="00580047"/>
    <w:rsid w:val="00580272"/>
    <w:rsid w:val="00580645"/>
    <w:rsid w:val="00580DC7"/>
    <w:rsid w:val="00580E08"/>
    <w:rsid w:val="005810F0"/>
    <w:rsid w:val="00581788"/>
    <w:rsid w:val="00581EC7"/>
    <w:rsid w:val="00581FA2"/>
    <w:rsid w:val="00582172"/>
    <w:rsid w:val="0058313D"/>
    <w:rsid w:val="00583BC0"/>
    <w:rsid w:val="00583C56"/>
    <w:rsid w:val="00583CEE"/>
    <w:rsid w:val="0058402A"/>
    <w:rsid w:val="005841C0"/>
    <w:rsid w:val="005842F4"/>
    <w:rsid w:val="0058445D"/>
    <w:rsid w:val="00584671"/>
    <w:rsid w:val="005847DD"/>
    <w:rsid w:val="0058485F"/>
    <w:rsid w:val="00584971"/>
    <w:rsid w:val="00584EA2"/>
    <w:rsid w:val="005850D2"/>
    <w:rsid w:val="005855B9"/>
    <w:rsid w:val="005861B7"/>
    <w:rsid w:val="005862A6"/>
    <w:rsid w:val="00586E4A"/>
    <w:rsid w:val="00586E59"/>
    <w:rsid w:val="00586F8E"/>
    <w:rsid w:val="00587270"/>
    <w:rsid w:val="00587F5D"/>
    <w:rsid w:val="00590128"/>
    <w:rsid w:val="005902E1"/>
    <w:rsid w:val="005903A5"/>
    <w:rsid w:val="005905F5"/>
    <w:rsid w:val="0059067F"/>
    <w:rsid w:val="00590CF5"/>
    <w:rsid w:val="00591000"/>
    <w:rsid w:val="00591A1F"/>
    <w:rsid w:val="00591CC0"/>
    <w:rsid w:val="00591DDA"/>
    <w:rsid w:val="00591E58"/>
    <w:rsid w:val="005922CF"/>
    <w:rsid w:val="005926C5"/>
    <w:rsid w:val="005926F0"/>
    <w:rsid w:val="00592746"/>
    <w:rsid w:val="0059277D"/>
    <w:rsid w:val="00592D5E"/>
    <w:rsid w:val="00592DE1"/>
    <w:rsid w:val="005932CE"/>
    <w:rsid w:val="005932ED"/>
    <w:rsid w:val="0059345B"/>
    <w:rsid w:val="0059362C"/>
    <w:rsid w:val="00593A3A"/>
    <w:rsid w:val="00593B0A"/>
    <w:rsid w:val="005944AC"/>
    <w:rsid w:val="005945F2"/>
    <w:rsid w:val="00594970"/>
    <w:rsid w:val="0059522E"/>
    <w:rsid w:val="00595A16"/>
    <w:rsid w:val="00595E63"/>
    <w:rsid w:val="0059603C"/>
    <w:rsid w:val="00596094"/>
    <w:rsid w:val="00596132"/>
    <w:rsid w:val="00596A04"/>
    <w:rsid w:val="00596CE3"/>
    <w:rsid w:val="0059704A"/>
    <w:rsid w:val="005970A9"/>
    <w:rsid w:val="00597233"/>
    <w:rsid w:val="00597237"/>
    <w:rsid w:val="0059727D"/>
    <w:rsid w:val="005973D1"/>
    <w:rsid w:val="00597492"/>
    <w:rsid w:val="00597ACD"/>
    <w:rsid w:val="00597B64"/>
    <w:rsid w:val="00597BAC"/>
    <w:rsid w:val="005A0DF7"/>
    <w:rsid w:val="005A1200"/>
    <w:rsid w:val="005A1416"/>
    <w:rsid w:val="005A1469"/>
    <w:rsid w:val="005A1471"/>
    <w:rsid w:val="005A1B32"/>
    <w:rsid w:val="005A2952"/>
    <w:rsid w:val="005A2F62"/>
    <w:rsid w:val="005A30B7"/>
    <w:rsid w:val="005A3CBA"/>
    <w:rsid w:val="005A3DC6"/>
    <w:rsid w:val="005A4E81"/>
    <w:rsid w:val="005A5892"/>
    <w:rsid w:val="005A5BE2"/>
    <w:rsid w:val="005A6084"/>
    <w:rsid w:val="005A60E3"/>
    <w:rsid w:val="005A692D"/>
    <w:rsid w:val="005A6F25"/>
    <w:rsid w:val="005A71FF"/>
    <w:rsid w:val="005A7289"/>
    <w:rsid w:val="005A74D3"/>
    <w:rsid w:val="005A76CF"/>
    <w:rsid w:val="005B05C2"/>
    <w:rsid w:val="005B1048"/>
    <w:rsid w:val="005B160F"/>
    <w:rsid w:val="005B18FE"/>
    <w:rsid w:val="005B1A4B"/>
    <w:rsid w:val="005B1C39"/>
    <w:rsid w:val="005B2267"/>
    <w:rsid w:val="005B2952"/>
    <w:rsid w:val="005B2B6F"/>
    <w:rsid w:val="005B3534"/>
    <w:rsid w:val="005B3611"/>
    <w:rsid w:val="005B36B3"/>
    <w:rsid w:val="005B42A3"/>
    <w:rsid w:val="005B46FD"/>
    <w:rsid w:val="005B4B9D"/>
    <w:rsid w:val="005B53A7"/>
    <w:rsid w:val="005B5CD6"/>
    <w:rsid w:val="005B62A7"/>
    <w:rsid w:val="005B690F"/>
    <w:rsid w:val="005B69B0"/>
    <w:rsid w:val="005B6C6A"/>
    <w:rsid w:val="005B6F6B"/>
    <w:rsid w:val="005B6F83"/>
    <w:rsid w:val="005B7648"/>
    <w:rsid w:val="005B7CD0"/>
    <w:rsid w:val="005B7D76"/>
    <w:rsid w:val="005B7ED3"/>
    <w:rsid w:val="005C00F8"/>
    <w:rsid w:val="005C0406"/>
    <w:rsid w:val="005C07FF"/>
    <w:rsid w:val="005C0CAC"/>
    <w:rsid w:val="005C146D"/>
    <w:rsid w:val="005C16FD"/>
    <w:rsid w:val="005C1D41"/>
    <w:rsid w:val="005C206B"/>
    <w:rsid w:val="005C2094"/>
    <w:rsid w:val="005C248D"/>
    <w:rsid w:val="005C256F"/>
    <w:rsid w:val="005C29E9"/>
    <w:rsid w:val="005C2B74"/>
    <w:rsid w:val="005C2C27"/>
    <w:rsid w:val="005C2D29"/>
    <w:rsid w:val="005C2E9F"/>
    <w:rsid w:val="005C2ECF"/>
    <w:rsid w:val="005C333F"/>
    <w:rsid w:val="005C37CA"/>
    <w:rsid w:val="005C4429"/>
    <w:rsid w:val="005C4806"/>
    <w:rsid w:val="005C48D5"/>
    <w:rsid w:val="005C52E3"/>
    <w:rsid w:val="005C5409"/>
    <w:rsid w:val="005C5836"/>
    <w:rsid w:val="005C5B95"/>
    <w:rsid w:val="005C628E"/>
    <w:rsid w:val="005C62BC"/>
    <w:rsid w:val="005C660B"/>
    <w:rsid w:val="005C6784"/>
    <w:rsid w:val="005C6B03"/>
    <w:rsid w:val="005C6EBD"/>
    <w:rsid w:val="005C7340"/>
    <w:rsid w:val="005C738F"/>
    <w:rsid w:val="005C7856"/>
    <w:rsid w:val="005C7989"/>
    <w:rsid w:val="005C7D71"/>
    <w:rsid w:val="005D0401"/>
    <w:rsid w:val="005D0E18"/>
    <w:rsid w:val="005D1F78"/>
    <w:rsid w:val="005D25F6"/>
    <w:rsid w:val="005D2892"/>
    <w:rsid w:val="005D28CB"/>
    <w:rsid w:val="005D2BD6"/>
    <w:rsid w:val="005D2FE1"/>
    <w:rsid w:val="005D326A"/>
    <w:rsid w:val="005D3558"/>
    <w:rsid w:val="005D36E6"/>
    <w:rsid w:val="005D3A68"/>
    <w:rsid w:val="005D412D"/>
    <w:rsid w:val="005D4844"/>
    <w:rsid w:val="005D604F"/>
    <w:rsid w:val="005D649D"/>
    <w:rsid w:val="005D6AF7"/>
    <w:rsid w:val="005D6E29"/>
    <w:rsid w:val="005D6E6F"/>
    <w:rsid w:val="005D6F10"/>
    <w:rsid w:val="005D7D42"/>
    <w:rsid w:val="005E00BF"/>
    <w:rsid w:val="005E0612"/>
    <w:rsid w:val="005E0773"/>
    <w:rsid w:val="005E0D63"/>
    <w:rsid w:val="005E0E8F"/>
    <w:rsid w:val="005E0EC1"/>
    <w:rsid w:val="005E1369"/>
    <w:rsid w:val="005E1744"/>
    <w:rsid w:val="005E1988"/>
    <w:rsid w:val="005E1C7B"/>
    <w:rsid w:val="005E1EB8"/>
    <w:rsid w:val="005E20AD"/>
    <w:rsid w:val="005E2710"/>
    <w:rsid w:val="005E2B18"/>
    <w:rsid w:val="005E2C31"/>
    <w:rsid w:val="005E3457"/>
    <w:rsid w:val="005E374D"/>
    <w:rsid w:val="005E3D80"/>
    <w:rsid w:val="005E3DB8"/>
    <w:rsid w:val="005E3DFA"/>
    <w:rsid w:val="005E3E36"/>
    <w:rsid w:val="005E42AE"/>
    <w:rsid w:val="005E4518"/>
    <w:rsid w:val="005E4E13"/>
    <w:rsid w:val="005E5463"/>
    <w:rsid w:val="005E5504"/>
    <w:rsid w:val="005E5526"/>
    <w:rsid w:val="005E5658"/>
    <w:rsid w:val="005E57DC"/>
    <w:rsid w:val="005E58EE"/>
    <w:rsid w:val="005E5994"/>
    <w:rsid w:val="005E5B34"/>
    <w:rsid w:val="005E5B59"/>
    <w:rsid w:val="005E6194"/>
    <w:rsid w:val="005E6F8C"/>
    <w:rsid w:val="005E708A"/>
    <w:rsid w:val="005E747B"/>
    <w:rsid w:val="005E7AF4"/>
    <w:rsid w:val="005E7C5F"/>
    <w:rsid w:val="005E7DD4"/>
    <w:rsid w:val="005E7F24"/>
    <w:rsid w:val="005F0E97"/>
    <w:rsid w:val="005F1582"/>
    <w:rsid w:val="005F159E"/>
    <w:rsid w:val="005F1904"/>
    <w:rsid w:val="005F1D2A"/>
    <w:rsid w:val="005F2396"/>
    <w:rsid w:val="005F29FC"/>
    <w:rsid w:val="005F2FC2"/>
    <w:rsid w:val="005F339E"/>
    <w:rsid w:val="005F3DB2"/>
    <w:rsid w:val="005F42CC"/>
    <w:rsid w:val="005F436B"/>
    <w:rsid w:val="005F44ED"/>
    <w:rsid w:val="005F45A7"/>
    <w:rsid w:val="005F463E"/>
    <w:rsid w:val="005F4928"/>
    <w:rsid w:val="005F493E"/>
    <w:rsid w:val="005F4EC4"/>
    <w:rsid w:val="005F529C"/>
    <w:rsid w:val="005F57E6"/>
    <w:rsid w:val="005F5C72"/>
    <w:rsid w:val="005F618E"/>
    <w:rsid w:val="005F61F0"/>
    <w:rsid w:val="005F6513"/>
    <w:rsid w:val="005F68C2"/>
    <w:rsid w:val="005F696E"/>
    <w:rsid w:val="005F6F23"/>
    <w:rsid w:val="005F71A9"/>
    <w:rsid w:val="005F72E2"/>
    <w:rsid w:val="005F74B4"/>
    <w:rsid w:val="005F75F7"/>
    <w:rsid w:val="005F7874"/>
    <w:rsid w:val="005F7A75"/>
    <w:rsid w:val="005F7E06"/>
    <w:rsid w:val="00600213"/>
    <w:rsid w:val="00600311"/>
    <w:rsid w:val="00600BE8"/>
    <w:rsid w:val="00600CF5"/>
    <w:rsid w:val="00601026"/>
    <w:rsid w:val="00601347"/>
    <w:rsid w:val="0060148B"/>
    <w:rsid w:val="006016C6"/>
    <w:rsid w:val="006017F5"/>
    <w:rsid w:val="006024AC"/>
    <w:rsid w:val="00602EDD"/>
    <w:rsid w:val="00603283"/>
    <w:rsid w:val="00604C0B"/>
    <w:rsid w:val="00605120"/>
    <w:rsid w:val="00605280"/>
    <w:rsid w:val="00605406"/>
    <w:rsid w:val="00605421"/>
    <w:rsid w:val="00605A02"/>
    <w:rsid w:val="00605AE2"/>
    <w:rsid w:val="00605C0B"/>
    <w:rsid w:val="00605F46"/>
    <w:rsid w:val="00606936"/>
    <w:rsid w:val="00606A2A"/>
    <w:rsid w:val="00607195"/>
    <w:rsid w:val="00607564"/>
    <w:rsid w:val="0060769C"/>
    <w:rsid w:val="006077F9"/>
    <w:rsid w:val="00607946"/>
    <w:rsid w:val="006079F8"/>
    <w:rsid w:val="00607FE8"/>
    <w:rsid w:val="00610300"/>
    <w:rsid w:val="00610CA8"/>
    <w:rsid w:val="00610E31"/>
    <w:rsid w:val="006110CC"/>
    <w:rsid w:val="0061135B"/>
    <w:rsid w:val="00611C44"/>
    <w:rsid w:val="00611F81"/>
    <w:rsid w:val="00612043"/>
    <w:rsid w:val="006123E9"/>
    <w:rsid w:val="006126D2"/>
    <w:rsid w:val="006127AC"/>
    <w:rsid w:val="006128D7"/>
    <w:rsid w:val="00612D01"/>
    <w:rsid w:val="00612DB0"/>
    <w:rsid w:val="0061303A"/>
    <w:rsid w:val="00613C3D"/>
    <w:rsid w:val="00613DD3"/>
    <w:rsid w:val="00614451"/>
    <w:rsid w:val="006149EC"/>
    <w:rsid w:val="0061530D"/>
    <w:rsid w:val="0061548C"/>
    <w:rsid w:val="006154FF"/>
    <w:rsid w:val="00615633"/>
    <w:rsid w:val="0061569C"/>
    <w:rsid w:val="00615895"/>
    <w:rsid w:val="0061666D"/>
    <w:rsid w:val="00616CC8"/>
    <w:rsid w:val="00616D50"/>
    <w:rsid w:val="0062003F"/>
    <w:rsid w:val="00620F45"/>
    <w:rsid w:val="006211F3"/>
    <w:rsid w:val="0062120C"/>
    <w:rsid w:val="00621480"/>
    <w:rsid w:val="006216DF"/>
    <w:rsid w:val="00621C82"/>
    <w:rsid w:val="006220B1"/>
    <w:rsid w:val="00622238"/>
    <w:rsid w:val="00622680"/>
    <w:rsid w:val="00622F2A"/>
    <w:rsid w:val="00623233"/>
    <w:rsid w:val="006233E6"/>
    <w:rsid w:val="006238C3"/>
    <w:rsid w:val="006239AE"/>
    <w:rsid w:val="00623A39"/>
    <w:rsid w:val="00623CB2"/>
    <w:rsid w:val="00623D2A"/>
    <w:rsid w:val="00624090"/>
    <w:rsid w:val="0062418C"/>
    <w:rsid w:val="0062420B"/>
    <w:rsid w:val="00624434"/>
    <w:rsid w:val="00624511"/>
    <w:rsid w:val="0062459E"/>
    <w:rsid w:val="006248DF"/>
    <w:rsid w:val="00624AE5"/>
    <w:rsid w:val="00624FE4"/>
    <w:rsid w:val="00625056"/>
    <w:rsid w:val="006259DC"/>
    <w:rsid w:val="00625D73"/>
    <w:rsid w:val="00626227"/>
    <w:rsid w:val="00626324"/>
    <w:rsid w:val="00626535"/>
    <w:rsid w:val="00627556"/>
    <w:rsid w:val="006276A7"/>
    <w:rsid w:val="0062786B"/>
    <w:rsid w:val="006279F9"/>
    <w:rsid w:val="00627AD3"/>
    <w:rsid w:val="00627EDD"/>
    <w:rsid w:val="00630925"/>
    <w:rsid w:val="00630959"/>
    <w:rsid w:val="00630988"/>
    <w:rsid w:val="00630BC0"/>
    <w:rsid w:val="0063161D"/>
    <w:rsid w:val="00631669"/>
    <w:rsid w:val="00631FDC"/>
    <w:rsid w:val="00632142"/>
    <w:rsid w:val="00632238"/>
    <w:rsid w:val="00632B2F"/>
    <w:rsid w:val="00632E40"/>
    <w:rsid w:val="00633281"/>
    <w:rsid w:val="00633311"/>
    <w:rsid w:val="00633505"/>
    <w:rsid w:val="0063376A"/>
    <w:rsid w:val="00633FBB"/>
    <w:rsid w:val="00635661"/>
    <w:rsid w:val="006358A7"/>
    <w:rsid w:val="00635B8A"/>
    <w:rsid w:val="00635E46"/>
    <w:rsid w:val="00635E80"/>
    <w:rsid w:val="006361F2"/>
    <w:rsid w:val="0063674B"/>
    <w:rsid w:val="0063690F"/>
    <w:rsid w:val="0063717B"/>
    <w:rsid w:val="006374BF"/>
    <w:rsid w:val="00637E50"/>
    <w:rsid w:val="00637EB5"/>
    <w:rsid w:val="00640072"/>
    <w:rsid w:val="0064069F"/>
    <w:rsid w:val="006406EC"/>
    <w:rsid w:val="0064075D"/>
    <w:rsid w:val="00640954"/>
    <w:rsid w:val="00640D50"/>
    <w:rsid w:val="006413D2"/>
    <w:rsid w:val="00641626"/>
    <w:rsid w:val="00642642"/>
    <w:rsid w:val="006429F5"/>
    <w:rsid w:val="00643045"/>
    <w:rsid w:val="00643065"/>
    <w:rsid w:val="006435FF"/>
    <w:rsid w:val="0064376B"/>
    <w:rsid w:val="00643876"/>
    <w:rsid w:val="0064396A"/>
    <w:rsid w:val="00643A21"/>
    <w:rsid w:val="00643BCD"/>
    <w:rsid w:val="00643C51"/>
    <w:rsid w:val="006448FB"/>
    <w:rsid w:val="006450AB"/>
    <w:rsid w:val="00645229"/>
    <w:rsid w:val="00645604"/>
    <w:rsid w:val="006458A8"/>
    <w:rsid w:val="006461DA"/>
    <w:rsid w:val="00646491"/>
    <w:rsid w:val="00646600"/>
    <w:rsid w:val="00646B63"/>
    <w:rsid w:val="00646BC1"/>
    <w:rsid w:val="006474CE"/>
    <w:rsid w:val="0064783A"/>
    <w:rsid w:val="0065015A"/>
    <w:rsid w:val="0065059F"/>
    <w:rsid w:val="00650C43"/>
    <w:rsid w:val="006517B4"/>
    <w:rsid w:val="00651A8B"/>
    <w:rsid w:val="00651D03"/>
    <w:rsid w:val="00651DF3"/>
    <w:rsid w:val="00651FDD"/>
    <w:rsid w:val="00652CAE"/>
    <w:rsid w:val="00653B03"/>
    <w:rsid w:val="00653BB0"/>
    <w:rsid w:val="00653FFB"/>
    <w:rsid w:val="0065403E"/>
    <w:rsid w:val="00654263"/>
    <w:rsid w:val="0065454E"/>
    <w:rsid w:val="006546D7"/>
    <w:rsid w:val="00654B04"/>
    <w:rsid w:val="00654CD4"/>
    <w:rsid w:val="00654E93"/>
    <w:rsid w:val="006555A8"/>
    <w:rsid w:val="00656C04"/>
    <w:rsid w:val="00657060"/>
    <w:rsid w:val="006570CB"/>
    <w:rsid w:val="00657494"/>
    <w:rsid w:val="0065773E"/>
    <w:rsid w:val="0066018B"/>
    <w:rsid w:val="0066022D"/>
    <w:rsid w:val="006607A9"/>
    <w:rsid w:val="00660D0E"/>
    <w:rsid w:val="00661410"/>
    <w:rsid w:val="006618DC"/>
    <w:rsid w:val="00661A69"/>
    <w:rsid w:val="00661A76"/>
    <w:rsid w:val="00661B0A"/>
    <w:rsid w:val="00661E92"/>
    <w:rsid w:val="0066219C"/>
    <w:rsid w:val="00662274"/>
    <w:rsid w:val="0066230C"/>
    <w:rsid w:val="00662518"/>
    <w:rsid w:val="00663163"/>
    <w:rsid w:val="006634CC"/>
    <w:rsid w:val="006646F4"/>
    <w:rsid w:val="006648F8"/>
    <w:rsid w:val="006649D6"/>
    <w:rsid w:val="00664C09"/>
    <w:rsid w:val="00664EBC"/>
    <w:rsid w:val="006659F2"/>
    <w:rsid w:val="00665B31"/>
    <w:rsid w:val="00665BB8"/>
    <w:rsid w:val="00665D62"/>
    <w:rsid w:val="00665DA6"/>
    <w:rsid w:val="00665F39"/>
    <w:rsid w:val="0066610E"/>
    <w:rsid w:val="006662D3"/>
    <w:rsid w:val="006672FE"/>
    <w:rsid w:val="00667330"/>
    <w:rsid w:val="006673C6"/>
    <w:rsid w:val="0067125B"/>
    <w:rsid w:val="006712DA"/>
    <w:rsid w:val="0067142E"/>
    <w:rsid w:val="0067179D"/>
    <w:rsid w:val="006722B9"/>
    <w:rsid w:val="006726AE"/>
    <w:rsid w:val="006726F2"/>
    <w:rsid w:val="00672D7B"/>
    <w:rsid w:val="0067329F"/>
    <w:rsid w:val="006732D7"/>
    <w:rsid w:val="00673380"/>
    <w:rsid w:val="006738F2"/>
    <w:rsid w:val="00673C61"/>
    <w:rsid w:val="00673D47"/>
    <w:rsid w:val="006741B6"/>
    <w:rsid w:val="006742E2"/>
    <w:rsid w:val="00675B67"/>
    <w:rsid w:val="006761F3"/>
    <w:rsid w:val="00676316"/>
    <w:rsid w:val="006764F9"/>
    <w:rsid w:val="00676EFC"/>
    <w:rsid w:val="00676F39"/>
    <w:rsid w:val="00677325"/>
    <w:rsid w:val="006779A6"/>
    <w:rsid w:val="00677A23"/>
    <w:rsid w:val="00677E29"/>
    <w:rsid w:val="006803FE"/>
    <w:rsid w:val="006811A9"/>
    <w:rsid w:val="006818E5"/>
    <w:rsid w:val="00682D40"/>
    <w:rsid w:val="00683436"/>
    <w:rsid w:val="006838B8"/>
    <w:rsid w:val="006844DC"/>
    <w:rsid w:val="00684527"/>
    <w:rsid w:val="006848FF"/>
    <w:rsid w:val="00684B9D"/>
    <w:rsid w:val="00684FC1"/>
    <w:rsid w:val="00684FDF"/>
    <w:rsid w:val="006850DD"/>
    <w:rsid w:val="006853E8"/>
    <w:rsid w:val="006854C2"/>
    <w:rsid w:val="006857F8"/>
    <w:rsid w:val="00685989"/>
    <w:rsid w:val="00685D7E"/>
    <w:rsid w:val="00685F7D"/>
    <w:rsid w:val="00686827"/>
    <w:rsid w:val="00686C72"/>
    <w:rsid w:val="00686EEA"/>
    <w:rsid w:val="00686F64"/>
    <w:rsid w:val="0068741E"/>
    <w:rsid w:val="006874B9"/>
    <w:rsid w:val="006875AC"/>
    <w:rsid w:val="0068768F"/>
    <w:rsid w:val="006877A2"/>
    <w:rsid w:val="006900CB"/>
    <w:rsid w:val="00690135"/>
    <w:rsid w:val="00690875"/>
    <w:rsid w:val="006908C0"/>
    <w:rsid w:val="00690A8A"/>
    <w:rsid w:val="00690CB2"/>
    <w:rsid w:val="00690CC7"/>
    <w:rsid w:val="00690CD1"/>
    <w:rsid w:val="00691084"/>
    <w:rsid w:val="00691335"/>
    <w:rsid w:val="006913CB"/>
    <w:rsid w:val="00691590"/>
    <w:rsid w:val="00691AD8"/>
    <w:rsid w:val="00691BE5"/>
    <w:rsid w:val="0069229C"/>
    <w:rsid w:val="00692AD4"/>
    <w:rsid w:val="00692D3F"/>
    <w:rsid w:val="00693094"/>
    <w:rsid w:val="006931DD"/>
    <w:rsid w:val="006932BE"/>
    <w:rsid w:val="00693A8D"/>
    <w:rsid w:val="00693C03"/>
    <w:rsid w:val="00693C0E"/>
    <w:rsid w:val="00693E3B"/>
    <w:rsid w:val="006940ED"/>
    <w:rsid w:val="006943A6"/>
    <w:rsid w:val="006944C8"/>
    <w:rsid w:val="006948C0"/>
    <w:rsid w:val="00694CF1"/>
    <w:rsid w:val="006954B9"/>
    <w:rsid w:val="00695820"/>
    <w:rsid w:val="006959FF"/>
    <w:rsid w:val="00695C7C"/>
    <w:rsid w:val="0069675C"/>
    <w:rsid w:val="0069716E"/>
    <w:rsid w:val="0069759E"/>
    <w:rsid w:val="00697995"/>
    <w:rsid w:val="00697B41"/>
    <w:rsid w:val="006A0030"/>
    <w:rsid w:val="006A044A"/>
    <w:rsid w:val="006A09B3"/>
    <w:rsid w:val="006A11E2"/>
    <w:rsid w:val="006A17D9"/>
    <w:rsid w:val="006A1848"/>
    <w:rsid w:val="006A1A3E"/>
    <w:rsid w:val="006A1CEB"/>
    <w:rsid w:val="006A2234"/>
    <w:rsid w:val="006A27C2"/>
    <w:rsid w:val="006A2A84"/>
    <w:rsid w:val="006A2CD5"/>
    <w:rsid w:val="006A2EF4"/>
    <w:rsid w:val="006A3876"/>
    <w:rsid w:val="006A49CF"/>
    <w:rsid w:val="006A4C44"/>
    <w:rsid w:val="006A5642"/>
    <w:rsid w:val="006A56FA"/>
    <w:rsid w:val="006A579C"/>
    <w:rsid w:val="006A5AA7"/>
    <w:rsid w:val="006A5D81"/>
    <w:rsid w:val="006A6028"/>
    <w:rsid w:val="006A621F"/>
    <w:rsid w:val="006A69C7"/>
    <w:rsid w:val="006A6A1E"/>
    <w:rsid w:val="006A6EA5"/>
    <w:rsid w:val="006A7113"/>
    <w:rsid w:val="006A7B4B"/>
    <w:rsid w:val="006A7E58"/>
    <w:rsid w:val="006B029E"/>
    <w:rsid w:val="006B058F"/>
    <w:rsid w:val="006B0936"/>
    <w:rsid w:val="006B095F"/>
    <w:rsid w:val="006B0A2E"/>
    <w:rsid w:val="006B0C4B"/>
    <w:rsid w:val="006B1086"/>
    <w:rsid w:val="006B15B9"/>
    <w:rsid w:val="006B1D4B"/>
    <w:rsid w:val="006B221B"/>
    <w:rsid w:val="006B24AE"/>
    <w:rsid w:val="006B2564"/>
    <w:rsid w:val="006B295C"/>
    <w:rsid w:val="006B2A81"/>
    <w:rsid w:val="006B43DA"/>
    <w:rsid w:val="006B465B"/>
    <w:rsid w:val="006B499A"/>
    <w:rsid w:val="006B5208"/>
    <w:rsid w:val="006B5425"/>
    <w:rsid w:val="006B5532"/>
    <w:rsid w:val="006B5D64"/>
    <w:rsid w:val="006B62F6"/>
    <w:rsid w:val="006B63CA"/>
    <w:rsid w:val="006B6478"/>
    <w:rsid w:val="006B6942"/>
    <w:rsid w:val="006B6A03"/>
    <w:rsid w:val="006B6D45"/>
    <w:rsid w:val="006B720A"/>
    <w:rsid w:val="006B72FA"/>
    <w:rsid w:val="006C049D"/>
    <w:rsid w:val="006C0598"/>
    <w:rsid w:val="006C061E"/>
    <w:rsid w:val="006C0730"/>
    <w:rsid w:val="006C0786"/>
    <w:rsid w:val="006C097A"/>
    <w:rsid w:val="006C09FE"/>
    <w:rsid w:val="006C0A50"/>
    <w:rsid w:val="006C0CE3"/>
    <w:rsid w:val="006C197C"/>
    <w:rsid w:val="006C1C4F"/>
    <w:rsid w:val="006C1EB1"/>
    <w:rsid w:val="006C27E2"/>
    <w:rsid w:val="006C308A"/>
    <w:rsid w:val="006C330F"/>
    <w:rsid w:val="006C3658"/>
    <w:rsid w:val="006C38A8"/>
    <w:rsid w:val="006C40BD"/>
    <w:rsid w:val="006C40CC"/>
    <w:rsid w:val="006C41A6"/>
    <w:rsid w:val="006C4867"/>
    <w:rsid w:val="006C50A4"/>
    <w:rsid w:val="006C5480"/>
    <w:rsid w:val="006C55DF"/>
    <w:rsid w:val="006C5DA4"/>
    <w:rsid w:val="006C6155"/>
    <w:rsid w:val="006C6382"/>
    <w:rsid w:val="006C658B"/>
    <w:rsid w:val="006C68F6"/>
    <w:rsid w:val="006C69AB"/>
    <w:rsid w:val="006C71E7"/>
    <w:rsid w:val="006D0428"/>
    <w:rsid w:val="006D09BF"/>
    <w:rsid w:val="006D0A9D"/>
    <w:rsid w:val="006D0BA1"/>
    <w:rsid w:val="006D0C48"/>
    <w:rsid w:val="006D1370"/>
    <w:rsid w:val="006D14DC"/>
    <w:rsid w:val="006D15CA"/>
    <w:rsid w:val="006D1725"/>
    <w:rsid w:val="006D175A"/>
    <w:rsid w:val="006D1951"/>
    <w:rsid w:val="006D1AA8"/>
    <w:rsid w:val="006D1BBC"/>
    <w:rsid w:val="006D1BC2"/>
    <w:rsid w:val="006D1BCE"/>
    <w:rsid w:val="006D27FD"/>
    <w:rsid w:val="006D2930"/>
    <w:rsid w:val="006D2B8D"/>
    <w:rsid w:val="006D2D7D"/>
    <w:rsid w:val="006D2E55"/>
    <w:rsid w:val="006D3439"/>
    <w:rsid w:val="006D34C4"/>
    <w:rsid w:val="006D3DCF"/>
    <w:rsid w:val="006D4145"/>
    <w:rsid w:val="006D41C0"/>
    <w:rsid w:val="006D447C"/>
    <w:rsid w:val="006D4703"/>
    <w:rsid w:val="006D4853"/>
    <w:rsid w:val="006D4AB2"/>
    <w:rsid w:val="006D4B8B"/>
    <w:rsid w:val="006D4E0D"/>
    <w:rsid w:val="006D5332"/>
    <w:rsid w:val="006D574F"/>
    <w:rsid w:val="006D5992"/>
    <w:rsid w:val="006D6047"/>
    <w:rsid w:val="006D70E4"/>
    <w:rsid w:val="006E0860"/>
    <w:rsid w:val="006E0A59"/>
    <w:rsid w:val="006E0C59"/>
    <w:rsid w:val="006E1027"/>
    <w:rsid w:val="006E107F"/>
    <w:rsid w:val="006E1123"/>
    <w:rsid w:val="006E1597"/>
    <w:rsid w:val="006E167A"/>
    <w:rsid w:val="006E1819"/>
    <w:rsid w:val="006E181B"/>
    <w:rsid w:val="006E2078"/>
    <w:rsid w:val="006E218B"/>
    <w:rsid w:val="006E230C"/>
    <w:rsid w:val="006E231A"/>
    <w:rsid w:val="006E2E4E"/>
    <w:rsid w:val="006E2EE5"/>
    <w:rsid w:val="006E2FB7"/>
    <w:rsid w:val="006E344E"/>
    <w:rsid w:val="006E3672"/>
    <w:rsid w:val="006E3E3F"/>
    <w:rsid w:val="006E3E5C"/>
    <w:rsid w:val="006E3E85"/>
    <w:rsid w:val="006E4510"/>
    <w:rsid w:val="006E519E"/>
    <w:rsid w:val="006E5BFC"/>
    <w:rsid w:val="006E5D02"/>
    <w:rsid w:val="006E5E87"/>
    <w:rsid w:val="006E5F1B"/>
    <w:rsid w:val="006E5F75"/>
    <w:rsid w:val="006E6C4D"/>
    <w:rsid w:val="006E6F7B"/>
    <w:rsid w:val="006E711B"/>
    <w:rsid w:val="006E7226"/>
    <w:rsid w:val="006E7917"/>
    <w:rsid w:val="006E7C19"/>
    <w:rsid w:val="006E7EFE"/>
    <w:rsid w:val="006E7F13"/>
    <w:rsid w:val="006F100A"/>
    <w:rsid w:val="006F148F"/>
    <w:rsid w:val="006F19B2"/>
    <w:rsid w:val="006F1B23"/>
    <w:rsid w:val="006F1CA7"/>
    <w:rsid w:val="006F1E01"/>
    <w:rsid w:val="006F20E9"/>
    <w:rsid w:val="006F25BA"/>
    <w:rsid w:val="006F25CF"/>
    <w:rsid w:val="006F26FB"/>
    <w:rsid w:val="006F28A0"/>
    <w:rsid w:val="006F29E3"/>
    <w:rsid w:val="006F3325"/>
    <w:rsid w:val="006F387C"/>
    <w:rsid w:val="006F3C7D"/>
    <w:rsid w:val="006F3E21"/>
    <w:rsid w:val="006F4347"/>
    <w:rsid w:val="006F5037"/>
    <w:rsid w:val="006F5587"/>
    <w:rsid w:val="006F57C2"/>
    <w:rsid w:val="006F5F45"/>
    <w:rsid w:val="006F6401"/>
    <w:rsid w:val="006F6BA5"/>
    <w:rsid w:val="006F6C80"/>
    <w:rsid w:val="006F7236"/>
    <w:rsid w:val="00700EC0"/>
    <w:rsid w:val="00700F6E"/>
    <w:rsid w:val="00701535"/>
    <w:rsid w:val="00701D99"/>
    <w:rsid w:val="00701DA4"/>
    <w:rsid w:val="00702662"/>
    <w:rsid w:val="0070274D"/>
    <w:rsid w:val="00702986"/>
    <w:rsid w:val="00702A2E"/>
    <w:rsid w:val="00703541"/>
    <w:rsid w:val="00703608"/>
    <w:rsid w:val="0070386D"/>
    <w:rsid w:val="007038B6"/>
    <w:rsid w:val="00703A77"/>
    <w:rsid w:val="00704068"/>
    <w:rsid w:val="00704658"/>
    <w:rsid w:val="007046BC"/>
    <w:rsid w:val="0070481A"/>
    <w:rsid w:val="00704A99"/>
    <w:rsid w:val="007052D2"/>
    <w:rsid w:val="007059C8"/>
    <w:rsid w:val="00705C76"/>
    <w:rsid w:val="00706376"/>
    <w:rsid w:val="007063A5"/>
    <w:rsid w:val="0070670F"/>
    <w:rsid w:val="0070686E"/>
    <w:rsid w:val="00707055"/>
    <w:rsid w:val="0070708E"/>
    <w:rsid w:val="00707191"/>
    <w:rsid w:val="007075EE"/>
    <w:rsid w:val="00707DC9"/>
    <w:rsid w:val="007106AD"/>
    <w:rsid w:val="00710854"/>
    <w:rsid w:val="007109D5"/>
    <w:rsid w:val="00710ACD"/>
    <w:rsid w:val="00710E15"/>
    <w:rsid w:val="00711784"/>
    <w:rsid w:val="007119A7"/>
    <w:rsid w:val="00711A1A"/>
    <w:rsid w:val="00712878"/>
    <w:rsid w:val="00712B14"/>
    <w:rsid w:val="007130C4"/>
    <w:rsid w:val="00713261"/>
    <w:rsid w:val="007137C1"/>
    <w:rsid w:val="00713CDC"/>
    <w:rsid w:val="00714C2A"/>
    <w:rsid w:val="00715A1B"/>
    <w:rsid w:val="00715A95"/>
    <w:rsid w:val="00715CEE"/>
    <w:rsid w:val="00716002"/>
    <w:rsid w:val="00716271"/>
    <w:rsid w:val="00716793"/>
    <w:rsid w:val="00716861"/>
    <w:rsid w:val="00716C2A"/>
    <w:rsid w:val="00716D6F"/>
    <w:rsid w:val="0071722C"/>
    <w:rsid w:val="0071744C"/>
    <w:rsid w:val="00717664"/>
    <w:rsid w:val="007179D7"/>
    <w:rsid w:val="00717C94"/>
    <w:rsid w:val="00717D81"/>
    <w:rsid w:val="0072067B"/>
    <w:rsid w:val="007207E0"/>
    <w:rsid w:val="007209FF"/>
    <w:rsid w:val="00720AAB"/>
    <w:rsid w:val="00720CE4"/>
    <w:rsid w:val="00721FB8"/>
    <w:rsid w:val="00722A96"/>
    <w:rsid w:val="00722B1B"/>
    <w:rsid w:val="00722B58"/>
    <w:rsid w:val="00723238"/>
    <w:rsid w:val="00723BC8"/>
    <w:rsid w:val="00724705"/>
    <w:rsid w:val="00724833"/>
    <w:rsid w:val="00724E2C"/>
    <w:rsid w:val="00725210"/>
    <w:rsid w:val="007253F3"/>
    <w:rsid w:val="00725446"/>
    <w:rsid w:val="007269AE"/>
    <w:rsid w:val="00726B1B"/>
    <w:rsid w:val="00726C6B"/>
    <w:rsid w:val="00727304"/>
    <w:rsid w:val="00727338"/>
    <w:rsid w:val="0072779E"/>
    <w:rsid w:val="00727BDA"/>
    <w:rsid w:val="0073047E"/>
    <w:rsid w:val="007305AB"/>
    <w:rsid w:val="007307B9"/>
    <w:rsid w:val="00730FDC"/>
    <w:rsid w:val="00731143"/>
    <w:rsid w:val="00731A0A"/>
    <w:rsid w:val="00731A3B"/>
    <w:rsid w:val="00731CE7"/>
    <w:rsid w:val="00732A9A"/>
    <w:rsid w:val="00732AE8"/>
    <w:rsid w:val="00732BCE"/>
    <w:rsid w:val="007330DD"/>
    <w:rsid w:val="0073313A"/>
    <w:rsid w:val="00733253"/>
    <w:rsid w:val="00733535"/>
    <w:rsid w:val="0073407F"/>
    <w:rsid w:val="00734AAD"/>
    <w:rsid w:val="00734B65"/>
    <w:rsid w:val="00734C4D"/>
    <w:rsid w:val="00734DC1"/>
    <w:rsid w:val="00734DDF"/>
    <w:rsid w:val="00735309"/>
    <w:rsid w:val="00735451"/>
    <w:rsid w:val="00735CD1"/>
    <w:rsid w:val="00735FA8"/>
    <w:rsid w:val="00736015"/>
    <w:rsid w:val="0073611A"/>
    <w:rsid w:val="00736A4E"/>
    <w:rsid w:val="007370B3"/>
    <w:rsid w:val="0073786F"/>
    <w:rsid w:val="00737B05"/>
    <w:rsid w:val="00737B4D"/>
    <w:rsid w:val="007403BC"/>
    <w:rsid w:val="007407F8"/>
    <w:rsid w:val="0074094E"/>
    <w:rsid w:val="00740ACB"/>
    <w:rsid w:val="00740DAC"/>
    <w:rsid w:val="00741405"/>
    <w:rsid w:val="007418EB"/>
    <w:rsid w:val="00741947"/>
    <w:rsid w:val="00741C10"/>
    <w:rsid w:val="00741D67"/>
    <w:rsid w:val="007428E8"/>
    <w:rsid w:val="0074294A"/>
    <w:rsid w:val="00743114"/>
    <w:rsid w:val="0074376E"/>
    <w:rsid w:val="00743EDE"/>
    <w:rsid w:val="0074465E"/>
    <w:rsid w:val="00744696"/>
    <w:rsid w:val="0074474A"/>
    <w:rsid w:val="00744B5A"/>
    <w:rsid w:val="00744BF2"/>
    <w:rsid w:val="0074503A"/>
    <w:rsid w:val="00745257"/>
    <w:rsid w:val="007457AC"/>
    <w:rsid w:val="0074598A"/>
    <w:rsid w:val="00745B63"/>
    <w:rsid w:val="00745EB2"/>
    <w:rsid w:val="00745EC3"/>
    <w:rsid w:val="00746296"/>
    <w:rsid w:val="007465CD"/>
    <w:rsid w:val="00746663"/>
    <w:rsid w:val="00746785"/>
    <w:rsid w:val="00746787"/>
    <w:rsid w:val="007472E6"/>
    <w:rsid w:val="0074745C"/>
    <w:rsid w:val="00747625"/>
    <w:rsid w:val="0074784C"/>
    <w:rsid w:val="00747B3A"/>
    <w:rsid w:val="00747CD3"/>
    <w:rsid w:val="007500DC"/>
    <w:rsid w:val="007505C9"/>
    <w:rsid w:val="00750751"/>
    <w:rsid w:val="00750F8D"/>
    <w:rsid w:val="00750F96"/>
    <w:rsid w:val="007510A6"/>
    <w:rsid w:val="00751114"/>
    <w:rsid w:val="00751385"/>
    <w:rsid w:val="007513DB"/>
    <w:rsid w:val="00751B6E"/>
    <w:rsid w:val="00751E8D"/>
    <w:rsid w:val="00752347"/>
    <w:rsid w:val="007527B0"/>
    <w:rsid w:val="00752B44"/>
    <w:rsid w:val="007530A0"/>
    <w:rsid w:val="007530EB"/>
    <w:rsid w:val="00753449"/>
    <w:rsid w:val="00753B78"/>
    <w:rsid w:val="007543FE"/>
    <w:rsid w:val="007544F2"/>
    <w:rsid w:val="00754D1E"/>
    <w:rsid w:val="007551A5"/>
    <w:rsid w:val="00755791"/>
    <w:rsid w:val="00755AB5"/>
    <w:rsid w:val="00755D92"/>
    <w:rsid w:val="00755E65"/>
    <w:rsid w:val="00756156"/>
    <w:rsid w:val="00756843"/>
    <w:rsid w:val="00756DFC"/>
    <w:rsid w:val="00756F9A"/>
    <w:rsid w:val="0075710E"/>
    <w:rsid w:val="00757B18"/>
    <w:rsid w:val="007605FE"/>
    <w:rsid w:val="00760C0B"/>
    <w:rsid w:val="00760E81"/>
    <w:rsid w:val="00761073"/>
    <w:rsid w:val="00761151"/>
    <w:rsid w:val="0076156B"/>
    <w:rsid w:val="007615AF"/>
    <w:rsid w:val="007615F3"/>
    <w:rsid w:val="007620FB"/>
    <w:rsid w:val="007623C1"/>
    <w:rsid w:val="0076253A"/>
    <w:rsid w:val="0076260D"/>
    <w:rsid w:val="00762A44"/>
    <w:rsid w:val="00762CD2"/>
    <w:rsid w:val="007632D5"/>
    <w:rsid w:val="007634EA"/>
    <w:rsid w:val="007637D0"/>
    <w:rsid w:val="0076419D"/>
    <w:rsid w:val="00764573"/>
    <w:rsid w:val="00764AB9"/>
    <w:rsid w:val="00764C3E"/>
    <w:rsid w:val="00764EBE"/>
    <w:rsid w:val="007655DA"/>
    <w:rsid w:val="007659D9"/>
    <w:rsid w:val="00765C92"/>
    <w:rsid w:val="00765D17"/>
    <w:rsid w:val="00766E7E"/>
    <w:rsid w:val="00766FF4"/>
    <w:rsid w:val="0076723C"/>
    <w:rsid w:val="007676F8"/>
    <w:rsid w:val="00767B70"/>
    <w:rsid w:val="0077109E"/>
    <w:rsid w:val="00771E16"/>
    <w:rsid w:val="007727DE"/>
    <w:rsid w:val="0077361A"/>
    <w:rsid w:val="00773640"/>
    <w:rsid w:val="00773909"/>
    <w:rsid w:val="00773C06"/>
    <w:rsid w:val="00773E95"/>
    <w:rsid w:val="0077497A"/>
    <w:rsid w:val="00774CB6"/>
    <w:rsid w:val="00774D24"/>
    <w:rsid w:val="00775B37"/>
    <w:rsid w:val="00776460"/>
    <w:rsid w:val="007764B4"/>
    <w:rsid w:val="007767EA"/>
    <w:rsid w:val="007769BC"/>
    <w:rsid w:val="00776A1B"/>
    <w:rsid w:val="00776A62"/>
    <w:rsid w:val="00777068"/>
    <w:rsid w:val="007773B4"/>
    <w:rsid w:val="00777B60"/>
    <w:rsid w:val="00777F49"/>
    <w:rsid w:val="00780537"/>
    <w:rsid w:val="007807A1"/>
    <w:rsid w:val="00780E0F"/>
    <w:rsid w:val="00780F8D"/>
    <w:rsid w:val="00780FFC"/>
    <w:rsid w:val="00781207"/>
    <w:rsid w:val="00781501"/>
    <w:rsid w:val="00781552"/>
    <w:rsid w:val="00781600"/>
    <w:rsid w:val="00781A75"/>
    <w:rsid w:val="00781D01"/>
    <w:rsid w:val="00781E57"/>
    <w:rsid w:val="00781EBB"/>
    <w:rsid w:val="007820CF"/>
    <w:rsid w:val="0078242D"/>
    <w:rsid w:val="0078249C"/>
    <w:rsid w:val="007825F7"/>
    <w:rsid w:val="007827B2"/>
    <w:rsid w:val="00782B3E"/>
    <w:rsid w:val="00782B6E"/>
    <w:rsid w:val="00782BCD"/>
    <w:rsid w:val="00783557"/>
    <w:rsid w:val="00784AA8"/>
    <w:rsid w:val="00784B7C"/>
    <w:rsid w:val="00784B89"/>
    <w:rsid w:val="00784FD6"/>
    <w:rsid w:val="0078568D"/>
    <w:rsid w:val="00785B47"/>
    <w:rsid w:val="00786232"/>
    <w:rsid w:val="00786CD2"/>
    <w:rsid w:val="007874B0"/>
    <w:rsid w:val="007874E5"/>
    <w:rsid w:val="007907FC"/>
    <w:rsid w:val="00790B6D"/>
    <w:rsid w:val="00790D3D"/>
    <w:rsid w:val="00790EAF"/>
    <w:rsid w:val="0079195D"/>
    <w:rsid w:val="00791D57"/>
    <w:rsid w:val="0079253C"/>
    <w:rsid w:val="00792882"/>
    <w:rsid w:val="00792E77"/>
    <w:rsid w:val="00794018"/>
    <w:rsid w:val="00794999"/>
    <w:rsid w:val="00794AB5"/>
    <w:rsid w:val="007950DD"/>
    <w:rsid w:val="00795456"/>
    <w:rsid w:val="00795676"/>
    <w:rsid w:val="007958A9"/>
    <w:rsid w:val="007958F8"/>
    <w:rsid w:val="00795939"/>
    <w:rsid w:val="00795A6E"/>
    <w:rsid w:val="00795B3C"/>
    <w:rsid w:val="0079610F"/>
    <w:rsid w:val="00796224"/>
    <w:rsid w:val="0079640D"/>
    <w:rsid w:val="00796803"/>
    <w:rsid w:val="00796D19"/>
    <w:rsid w:val="00796F68"/>
    <w:rsid w:val="007970D7"/>
    <w:rsid w:val="007978D4"/>
    <w:rsid w:val="007A0718"/>
    <w:rsid w:val="007A0E33"/>
    <w:rsid w:val="007A25DF"/>
    <w:rsid w:val="007A296C"/>
    <w:rsid w:val="007A29C1"/>
    <w:rsid w:val="007A3D3B"/>
    <w:rsid w:val="007A40B3"/>
    <w:rsid w:val="007A4245"/>
    <w:rsid w:val="007A42D4"/>
    <w:rsid w:val="007A48D9"/>
    <w:rsid w:val="007A4DDA"/>
    <w:rsid w:val="007A51CD"/>
    <w:rsid w:val="007A5524"/>
    <w:rsid w:val="007A5552"/>
    <w:rsid w:val="007A5778"/>
    <w:rsid w:val="007A57C9"/>
    <w:rsid w:val="007A5859"/>
    <w:rsid w:val="007A5AAF"/>
    <w:rsid w:val="007A5EA0"/>
    <w:rsid w:val="007A60D2"/>
    <w:rsid w:val="007A6240"/>
    <w:rsid w:val="007A6580"/>
    <w:rsid w:val="007A6AA6"/>
    <w:rsid w:val="007A717D"/>
    <w:rsid w:val="007A71D5"/>
    <w:rsid w:val="007A7517"/>
    <w:rsid w:val="007A7548"/>
    <w:rsid w:val="007A7856"/>
    <w:rsid w:val="007A7B70"/>
    <w:rsid w:val="007B00E2"/>
    <w:rsid w:val="007B01CA"/>
    <w:rsid w:val="007B06FC"/>
    <w:rsid w:val="007B071F"/>
    <w:rsid w:val="007B07A2"/>
    <w:rsid w:val="007B09E8"/>
    <w:rsid w:val="007B0CEA"/>
    <w:rsid w:val="007B1818"/>
    <w:rsid w:val="007B1DEE"/>
    <w:rsid w:val="007B2775"/>
    <w:rsid w:val="007B27E9"/>
    <w:rsid w:val="007B2C1C"/>
    <w:rsid w:val="007B3030"/>
    <w:rsid w:val="007B30D5"/>
    <w:rsid w:val="007B389A"/>
    <w:rsid w:val="007B3927"/>
    <w:rsid w:val="007B3A29"/>
    <w:rsid w:val="007B3B08"/>
    <w:rsid w:val="007B43FD"/>
    <w:rsid w:val="007B44E4"/>
    <w:rsid w:val="007B4839"/>
    <w:rsid w:val="007B4B86"/>
    <w:rsid w:val="007B5039"/>
    <w:rsid w:val="007B5139"/>
    <w:rsid w:val="007B5181"/>
    <w:rsid w:val="007B5D08"/>
    <w:rsid w:val="007B63F5"/>
    <w:rsid w:val="007B640C"/>
    <w:rsid w:val="007B662B"/>
    <w:rsid w:val="007B6987"/>
    <w:rsid w:val="007B69E7"/>
    <w:rsid w:val="007B6A0C"/>
    <w:rsid w:val="007B74A8"/>
    <w:rsid w:val="007B75A0"/>
    <w:rsid w:val="007B7687"/>
    <w:rsid w:val="007B7763"/>
    <w:rsid w:val="007B7BB1"/>
    <w:rsid w:val="007B7F6E"/>
    <w:rsid w:val="007C03BE"/>
    <w:rsid w:val="007C05C2"/>
    <w:rsid w:val="007C0C18"/>
    <w:rsid w:val="007C0D7F"/>
    <w:rsid w:val="007C0DAF"/>
    <w:rsid w:val="007C15E0"/>
    <w:rsid w:val="007C1BFD"/>
    <w:rsid w:val="007C2315"/>
    <w:rsid w:val="007C2532"/>
    <w:rsid w:val="007C259F"/>
    <w:rsid w:val="007C25A6"/>
    <w:rsid w:val="007C28E0"/>
    <w:rsid w:val="007C334C"/>
    <w:rsid w:val="007C3B7A"/>
    <w:rsid w:val="007C42FD"/>
    <w:rsid w:val="007C430D"/>
    <w:rsid w:val="007C4820"/>
    <w:rsid w:val="007C49BC"/>
    <w:rsid w:val="007C4B3D"/>
    <w:rsid w:val="007C547D"/>
    <w:rsid w:val="007C5CD4"/>
    <w:rsid w:val="007C5D16"/>
    <w:rsid w:val="007C6035"/>
    <w:rsid w:val="007C6046"/>
    <w:rsid w:val="007C6D84"/>
    <w:rsid w:val="007C6D9F"/>
    <w:rsid w:val="007C7277"/>
    <w:rsid w:val="007C775E"/>
    <w:rsid w:val="007C77C4"/>
    <w:rsid w:val="007C7D8A"/>
    <w:rsid w:val="007D04BC"/>
    <w:rsid w:val="007D06F8"/>
    <w:rsid w:val="007D079A"/>
    <w:rsid w:val="007D07C0"/>
    <w:rsid w:val="007D08F3"/>
    <w:rsid w:val="007D0B1F"/>
    <w:rsid w:val="007D1081"/>
    <w:rsid w:val="007D1BC8"/>
    <w:rsid w:val="007D2459"/>
    <w:rsid w:val="007D2890"/>
    <w:rsid w:val="007D2F5E"/>
    <w:rsid w:val="007D3146"/>
    <w:rsid w:val="007D3230"/>
    <w:rsid w:val="007D3364"/>
    <w:rsid w:val="007D392F"/>
    <w:rsid w:val="007D3ED5"/>
    <w:rsid w:val="007D41AF"/>
    <w:rsid w:val="007D447E"/>
    <w:rsid w:val="007D448F"/>
    <w:rsid w:val="007D45CA"/>
    <w:rsid w:val="007D4617"/>
    <w:rsid w:val="007D4FA0"/>
    <w:rsid w:val="007D50EE"/>
    <w:rsid w:val="007D534A"/>
    <w:rsid w:val="007D54FA"/>
    <w:rsid w:val="007D55BD"/>
    <w:rsid w:val="007D55E5"/>
    <w:rsid w:val="007D5F9D"/>
    <w:rsid w:val="007D61DA"/>
    <w:rsid w:val="007D6BB7"/>
    <w:rsid w:val="007D6EE8"/>
    <w:rsid w:val="007D7D6D"/>
    <w:rsid w:val="007E009F"/>
    <w:rsid w:val="007E01D1"/>
    <w:rsid w:val="007E01E8"/>
    <w:rsid w:val="007E0204"/>
    <w:rsid w:val="007E03DD"/>
    <w:rsid w:val="007E0AC2"/>
    <w:rsid w:val="007E0AF4"/>
    <w:rsid w:val="007E0BBC"/>
    <w:rsid w:val="007E15F4"/>
    <w:rsid w:val="007E17E7"/>
    <w:rsid w:val="007E36FF"/>
    <w:rsid w:val="007E3A35"/>
    <w:rsid w:val="007E40F8"/>
    <w:rsid w:val="007E41CB"/>
    <w:rsid w:val="007E4456"/>
    <w:rsid w:val="007E451E"/>
    <w:rsid w:val="007E4605"/>
    <w:rsid w:val="007E4772"/>
    <w:rsid w:val="007E5013"/>
    <w:rsid w:val="007E503F"/>
    <w:rsid w:val="007E531A"/>
    <w:rsid w:val="007E5A20"/>
    <w:rsid w:val="007E6816"/>
    <w:rsid w:val="007E6DAC"/>
    <w:rsid w:val="007E72AD"/>
    <w:rsid w:val="007E7386"/>
    <w:rsid w:val="007E78C5"/>
    <w:rsid w:val="007E7EDA"/>
    <w:rsid w:val="007F00C2"/>
    <w:rsid w:val="007F01A3"/>
    <w:rsid w:val="007F021A"/>
    <w:rsid w:val="007F0249"/>
    <w:rsid w:val="007F030A"/>
    <w:rsid w:val="007F04CA"/>
    <w:rsid w:val="007F077E"/>
    <w:rsid w:val="007F0FFD"/>
    <w:rsid w:val="007F195D"/>
    <w:rsid w:val="007F1E15"/>
    <w:rsid w:val="007F22A6"/>
    <w:rsid w:val="007F240E"/>
    <w:rsid w:val="007F25B9"/>
    <w:rsid w:val="007F2701"/>
    <w:rsid w:val="007F2D64"/>
    <w:rsid w:val="007F2F22"/>
    <w:rsid w:val="007F3191"/>
    <w:rsid w:val="007F3762"/>
    <w:rsid w:val="007F3CF4"/>
    <w:rsid w:val="007F3EF5"/>
    <w:rsid w:val="007F44EF"/>
    <w:rsid w:val="007F4E16"/>
    <w:rsid w:val="007F4F3B"/>
    <w:rsid w:val="007F50D0"/>
    <w:rsid w:val="007F529B"/>
    <w:rsid w:val="007F550D"/>
    <w:rsid w:val="007F5533"/>
    <w:rsid w:val="007F5555"/>
    <w:rsid w:val="007F5634"/>
    <w:rsid w:val="007F5BD3"/>
    <w:rsid w:val="007F601A"/>
    <w:rsid w:val="007F60E8"/>
    <w:rsid w:val="007F6220"/>
    <w:rsid w:val="007F64C3"/>
    <w:rsid w:val="007F6DAD"/>
    <w:rsid w:val="008005EF"/>
    <w:rsid w:val="00800D45"/>
    <w:rsid w:val="00800F13"/>
    <w:rsid w:val="00800FE3"/>
    <w:rsid w:val="008011C2"/>
    <w:rsid w:val="008015FC"/>
    <w:rsid w:val="00801711"/>
    <w:rsid w:val="00801A5E"/>
    <w:rsid w:val="00801D80"/>
    <w:rsid w:val="00802238"/>
    <w:rsid w:val="00802A33"/>
    <w:rsid w:val="00803144"/>
    <w:rsid w:val="00803162"/>
    <w:rsid w:val="00803192"/>
    <w:rsid w:val="00803970"/>
    <w:rsid w:val="00803BFD"/>
    <w:rsid w:val="00803C54"/>
    <w:rsid w:val="008040F2"/>
    <w:rsid w:val="008041B1"/>
    <w:rsid w:val="0080448F"/>
    <w:rsid w:val="00804639"/>
    <w:rsid w:val="008046B9"/>
    <w:rsid w:val="00804986"/>
    <w:rsid w:val="00804BDA"/>
    <w:rsid w:val="00805171"/>
    <w:rsid w:val="0080537A"/>
    <w:rsid w:val="00805B01"/>
    <w:rsid w:val="00805D69"/>
    <w:rsid w:val="00805FA6"/>
    <w:rsid w:val="008061D2"/>
    <w:rsid w:val="008064E7"/>
    <w:rsid w:val="00806A8A"/>
    <w:rsid w:val="008078C6"/>
    <w:rsid w:val="0081085E"/>
    <w:rsid w:val="0081086E"/>
    <w:rsid w:val="008108D3"/>
    <w:rsid w:val="00811353"/>
    <w:rsid w:val="00811441"/>
    <w:rsid w:val="00811689"/>
    <w:rsid w:val="00811CD4"/>
    <w:rsid w:val="008127B1"/>
    <w:rsid w:val="008128F8"/>
    <w:rsid w:val="008128FB"/>
    <w:rsid w:val="00812D0D"/>
    <w:rsid w:val="00812F23"/>
    <w:rsid w:val="008131AD"/>
    <w:rsid w:val="0081334F"/>
    <w:rsid w:val="0081468A"/>
    <w:rsid w:val="008147F9"/>
    <w:rsid w:val="00814E06"/>
    <w:rsid w:val="00814FF8"/>
    <w:rsid w:val="00815811"/>
    <w:rsid w:val="00815F22"/>
    <w:rsid w:val="00815F98"/>
    <w:rsid w:val="00816076"/>
    <w:rsid w:val="00816F0E"/>
    <w:rsid w:val="008174B4"/>
    <w:rsid w:val="008174C8"/>
    <w:rsid w:val="0081770D"/>
    <w:rsid w:val="0082015E"/>
    <w:rsid w:val="008206A3"/>
    <w:rsid w:val="00820A04"/>
    <w:rsid w:val="00820A4B"/>
    <w:rsid w:val="00820D54"/>
    <w:rsid w:val="00821042"/>
    <w:rsid w:val="00822551"/>
    <w:rsid w:val="00823001"/>
    <w:rsid w:val="00823786"/>
    <w:rsid w:val="00823E85"/>
    <w:rsid w:val="00824093"/>
    <w:rsid w:val="00824199"/>
    <w:rsid w:val="008243F1"/>
    <w:rsid w:val="0082449E"/>
    <w:rsid w:val="008247F1"/>
    <w:rsid w:val="0082490B"/>
    <w:rsid w:val="00824E9A"/>
    <w:rsid w:val="008250FB"/>
    <w:rsid w:val="00825FBA"/>
    <w:rsid w:val="00826289"/>
    <w:rsid w:val="0082637C"/>
    <w:rsid w:val="0082654B"/>
    <w:rsid w:val="00826758"/>
    <w:rsid w:val="008268AB"/>
    <w:rsid w:val="00826DAD"/>
    <w:rsid w:val="00827027"/>
    <w:rsid w:val="00827177"/>
    <w:rsid w:val="008271D9"/>
    <w:rsid w:val="008276D2"/>
    <w:rsid w:val="00830303"/>
    <w:rsid w:val="008304F4"/>
    <w:rsid w:val="008307BB"/>
    <w:rsid w:val="00830966"/>
    <w:rsid w:val="00830C4F"/>
    <w:rsid w:val="00831046"/>
    <w:rsid w:val="00831425"/>
    <w:rsid w:val="0083150C"/>
    <w:rsid w:val="008316EE"/>
    <w:rsid w:val="00831702"/>
    <w:rsid w:val="00831903"/>
    <w:rsid w:val="00831B20"/>
    <w:rsid w:val="00831E8E"/>
    <w:rsid w:val="0083207B"/>
    <w:rsid w:val="0083220C"/>
    <w:rsid w:val="0083225B"/>
    <w:rsid w:val="008324FD"/>
    <w:rsid w:val="00832563"/>
    <w:rsid w:val="0083277D"/>
    <w:rsid w:val="008329C2"/>
    <w:rsid w:val="00832D17"/>
    <w:rsid w:val="008331D0"/>
    <w:rsid w:val="00833359"/>
    <w:rsid w:val="00833375"/>
    <w:rsid w:val="00833C0E"/>
    <w:rsid w:val="00833C25"/>
    <w:rsid w:val="00833CDA"/>
    <w:rsid w:val="0083418F"/>
    <w:rsid w:val="008342E3"/>
    <w:rsid w:val="00834533"/>
    <w:rsid w:val="00834830"/>
    <w:rsid w:val="00834B40"/>
    <w:rsid w:val="00834D9E"/>
    <w:rsid w:val="00834ECF"/>
    <w:rsid w:val="00835166"/>
    <w:rsid w:val="008355C1"/>
    <w:rsid w:val="00835B6F"/>
    <w:rsid w:val="00835ECB"/>
    <w:rsid w:val="008365EE"/>
    <w:rsid w:val="00836B14"/>
    <w:rsid w:val="00836F35"/>
    <w:rsid w:val="0083740C"/>
    <w:rsid w:val="008401AD"/>
    <w:rsid w:val="00840820"/>
    <w:rsid w:val="00840DCC"/>
    <w:rsid w:val="00841608"/>
    <w:rsid w:val="00841AA0"/>
    <w:rsid w:val="00841D76"/>
    <w:rsid w:val="008422D4"/>
    <w:rsid w:val="00842A00"/>
    <w:rsid w:val="008430F6"/>
    <w:rsid w:val="00843363"/>
    <w:rsid w:val="008435CE"/>
    <w:rsid w:val="008439CD"/>
    <w:rsid w:val="00843ABC"/>
    <w:rsid w:val="00843B93"/>
    <w:rsid w:val="00843C07"/>
    <w:rsid w:val="0084424E"/>
    <w:rsid w:val="00844270"/>
    <w:rsid w:val="00845221"/>
    <w:rsid w:val="00845316"/>
    <w:rsid w:val="00845A9D"/>
    <w:rsid w:val="00845B43"/>
    <w:rsid w:val="00845B4D"/>
    <w:rsid w:val="00845F05"/>
    <w:rsid w:val="00846045"/>
    <w:rsid w:val="00846205"/>
    <w:rsid w:val="0084663A"/>
    <w:rsid w:val="0084719B"/>
    <w:rsid w:val="0084740B"/>
    <w:rsid w:val="00847469"/>
    <w:rsid w:val="00847792"/>
    <w:rsid w:val="00850585"/>
    <w:rsid w:val="00850802"/>
    <w:rsid w:val="008519C8"/>
    <w:rsid w:val="00851C5A"/>
    <w:rsid w:val="00852529"/>
    <w:rsid w:val="00852661"/>
    <w:rsid w:val="0085273C"/>
    <w:rsid w:val="008529EB"/>
    <w:rsid w:val="00852F7F"/>
    <w:rsid w:val="00853687"/>
    <w:rsid w:val="00853799"/>
    <w:rsid w:val="0085399F"/>
    <w:rsid w:val="00853DD3"/>
    <w:rsid w:val="00853DFA"/>
    <w:rsid w:val="00853E3F"/>
    <w:rsid w:val="00853FA5"/>
    <w:rsid w:val="00854827"/>
    <w:rsid w:val="008549C2"/>
    <w:rsid w:val="008549F3"/>
    <w:rsid w:val="00854BE6"/>
    <w:rsid w:val="00855100"/>
    <w:rsid w:val="00855491"/>
    <w:rsid w:val="00855A20"/>
    <w:rsid w:val="00855D5A"/>
    <w:rsid w:val="008566C8"/>
    <w:rsid w:val="00856FCC"/>
    <w:rsid w:val="008570E3"/>
    <w:rsid w:val="0085723D"/>
    <w:rsid w:val="008574A2"/>
    <w:rsid w:val="00857586"/>
    <w:rsid w:val="008576EF"/>
    <w:rsid w:val="008579BC"/>
    <w:rsid w:val="00857D52"/>
    <w:rsid w:val="00860198"/>
    <w:rsid w:val="0086069C"/>
    <w:rsid w:val="00860721"/>
    <w:rsid w:val="00860A9F"/>
    <w:rsid w:val="00860BE5"/>
    <w:rsid w:val="00861253"/>
    <w:rsid w:val="00861B11"/>
    <w:rsid w:val="00861DDD"/>
    <w:rsid w:val="00861E22"/>
    <w:rsid w:val="00861EB3"/>
    <w:rsid w:val="008621C2"/>
    <w:rsid w:val="0086254F"/>
    <w:rsid w:val="0086285C"/>
    <w:rsid w:val="00862F2A"/>
    <w:rsid w:val="00863512"/>
    <w:rsid w:val="0086365F"/>
    <w:rsid w:val="00863E96"/>
    <w:rsid w:val="00863FB6"/>
    <w:rsid w:val="0086420F"/>
    <w:rsid w:val="0086422C"/>
    <w:rsid w:val="008644D7"/>
    <w:rsid w:val="008645C8"/>
    <w:rsid w:val="0086469F"/>
    <w:rsid w:val="00864788"/>
    <w:rsid w:val="00864C25"/>
    <w:rsid w:val="00864FC8"/>
    <w:rsid w:val="008651D1"/>
    <w:rsid w:val="0086520A"/>
    <w:rsid w:val="00865DBA"/>
    <w:rsid w:val="00866589"/>
    <w:rsid w:val="0086665F"/>
    <w:rsid w:val="00866878"/>
    <w:rsid w:val="00866998"/>
    <w:rsid w:val="00866B54"/>
    <w:rsid w:val="00866B8C"/>
    <w:rsid w:val="00866ECE"/>
    <w:rsid w:val="00867912"/>
    <w:rsid w:val="00867C96"/>
    <w:rsid w:val="00867CA6"/>
    <w:rsid w:val="00870A02"/>
    <w:rsid w:val="00870AC8"/>
    <w:rsid w:val="00870C24"/>
    <w:rsid w:val="008713B3"/>
    <w:rsid w:val="008714A6"/>
    <w:rsid w:val="008715B8"/>
    <w:rsid w:val="0087176C"/>
    <w:rsid w:val="00871A11"/>
    <w:rsid w:val="00871A2C"/>
    <w:rsid w:val="00871C85"/>
    <w:rsid w:val="00871ED8"/>
    <w:rsid w:val="00872FCE"/>
    <w:rsid w:val="008731AF"/>
    <w:rsid w:val="00873AB3"/>
    <w:rsid w:val="00873CC4"/>
    <w:rsid w:val="00874452"/>
    <w:rsid w:val="00874BDB"/>
    <w:rsid w:val="00874C10"/>
    <w:rsid w:val="0087521A"/>
    <w:rsid w:val="00875B73"/>
    <w:rsid w:val="00875D82"/>
    <w:rsid w:val="0087641C"/>
    <w:rsid w:val="00876780"/>
    <w:rsid w:val="0087751B"/>
    <w:rsid w:val="00877606"/>
    <w:rsid w:val="00877608"/>
    <w:rsid w:val="008776D1"/>
    <w:rsid w:val="008779F0"/>
    <w:rsid w:val="008801F3"/>
    <w:rsid w:val="0088038F"/>
    <w:rsid w:val="00880A32"/>
    <w:rsid w:val="00880CD5"/>
    <w:rsid w:val="00880E5E"/>
    <w:rsid w:val="00880EAD"/>
    <w:rsid w:val="00880EE6"/>
    <w:rsid w:val="00881544"/>
    <w:rsid w:val="00881989"/>
    <w:rsid w:val="00881A2D"/>
    <w:rsid w:val="00881D2A"/>
    <w:rsid w:val="00881E07"/>
    <w:rsid w:val="0088257E"/>
    <w:rsid w:val="00882B66"/>
    <w:rsid w:val="00882DB0"/>
    <w:rsid w:val="008837B1"/>
    <w:rsid w:val="00883848"/>
    <w:rsid w:val="00883CD3"/>
    <w:rsid w:val="00883EEA"/>
    <w:rsid w:val="00884019"/>
    <w:rsid w:val="00884208"/>
    <w:rsid w:val="00884293"/>
    <w:rsid w:val="00884359"/>
    <w:rsid w:val="00884688"/>
    <w:rsid w:val="0088470F"/>
    <w:rsid w:val="008847CF"/>
    <w:rsid w:val="00884887"/>
    <w:rsid w:val="00884F41"/>
    <w:rsid w:val="00885408"/>
    <w:rsid w:val="008854ED"/>
    <w:rsid w:val="00885C73"/>
    <w:rsid w:val="00885F9A"/>
    <w:rsid w:val="00886097"/>
    <w:rsid w:val="00886365"/>
    <w:rsid w:val="008864DB"/>
    <w:rsid w:val="008866C8"/>
    <w:rsid w:val="0088689A"/>
    <w:rsid w:val="00886939"/>
    <w:rsid w:val="00886DDC"/>
    <w:rsid w:val="008870B9"/>
    <w:rsid w:val="0088717B"/>
    <w:rsid w:val="008871E7"/>
    <w:rsid w:val="0088787A"/>
    <w:rsid w:val="00887E2C"/>
    <w:rsid w:val="0089034E"/>
    <w:rsid w:val="00890C95"/>
    <w:rsid w:val="00891280"/>
    <w:rsid w:val="00891371"/>
    <w:rsid w:val="00891E45"/>
    <w:rsid w:val="00891FB1"/>
    <w:rsid w:val="00892964"/>
    <w:rsid w:val="00892A95"/>
    <w:rsid w:val="00893F10"/>
    <w:rsid w:val="00893FD5"/>
    <w:rsid w:val="0089457A"/>
    <w:rsid w:val="00894D9A"/>
    <w:rsid w:val="00894E3C"/>
    <w:rsid w:val="0089580C"/>
    <w:rsid w:val="00895880"/>
    <w:rsid w:val="0089598E"/>
    <w:rsid w:val="00896179"/>
    <w:rsid w:val="008970FC"/>
    <w:rsid w:val="008A012F"/>
    <w:rsid w:val="008A02AC"/>
    <w:rsid w:val="008A0983"/>
    <w:rsid w:val="008A0B4C"/>
    <w:rsid w:val="008A0E89"/>
    <w:rsid w:val="008A1625"/>
    <w:rsid w:val="008A1C31"/>
    <w:rsid w:val="008A2305"/>
    <w:rsid w:val="008A232A"/>
    <w:rsid w:val="008A2BE9"/>
    <w:rsid w:val="008A2D3E"/>
    <w:rsid w:val="008A2D8E"/>
    <w:rsid w:val="008A3702"/>
    <w:rsid w:val="008A4054"/>
    <w:rsid w:val="008A4A4A"/>
    <w:rsid w:val="008A4A7E"/>
    <w:rsid w:val="008A4EF9"/>
    <w:rsid w:val="008A555D"/>
    <w:rsid w:val="008A5BE6"/>
    <w:rsid w:val="008A6300"/>
    <w:rsid w:val="008A6CE1"/>
    <w:rsid w:val="008A6F01"/>
    <w:rsid w:val="008A7CB8"/>
    <w:rsid w:val="008A7F07"/>
    <w:rsid w:val="008B0965"/>
    <w:rsid w:val="008B0976"/>
    <w:rsid w:val="008B0A69"/>
    <w:rsid w:val="008B0CB1"/>
    <w:rsid w:val="008B0D82"/>
    <w:rsid w:val="008B1182"/>
    <w:rsid w:val="008B1528"/>
    <w:rsid w:val="008B1714"/>
    <w:rsid w:val="008B18FC"/>
    <w:rsid w:val="008B198E"/>
    <w:rsid w:val="008B1EA4"/>
    <w:rsid w:val="008B3415"/>
    <w:rsid w:val="008B431A"/>
    <w:rsid w:val="008B437A"/>
    <w:rsid w:val="008B44C2"/>
    <w:rsid w:val="008B4558"/>
    <w:rsid w:val="008B45CD"/>
    <w:rsid w:val="008B4C4A"/>
    <w:rsid w:val="008B4CB1"/>
    <w:rsid w:val="008B4E1B"/>
    <w:rsid w:val="008B4FE0"/>
    <w:rsid w:val="008B4FE4"/>
    <w:rsid w:val="008B58E4"/>
    <w:rsid w:val="008B5B39"/>
    <w:rsid w:val="008B5D89"/>
    <w:rsid w:val="008B6527"/>
    <w:rsid w:val="008B6937"/>
    <w:rsid w:val="008B6DAB"/>
    <w:rsid w:val="008B73BC"/>
    <w:rsid w:val="008B7975"/>
    <w:rsid w:val="008B79C4"/>
    <w:rsid w:val="008B7DFD"/>
    <w:rsid w:val="008C07C3"/>
    <w:rsid w:val="008C0D60"/>
    <w:rsid w:val="008C104E"/>
    <w:rsid w:val="008C1232"/>
    <w:rsid w:val="008C18A9"/>
    <w:rsid w:val="008C1B38"/>
    <w:rsid w:val="008C2032"/>
    <w:rsid w:val="008C2230"/>
    <w:rsid w:val="008C2316"/>
    <w:rsid w:val="008C2556"/>
    <w:rsid w:val="008C26F0"/>
    <w:rsid w:val="008C2714"/>
    <w:rsid w:val="008C2BD8"/>
    <w:rsid w:val="008C3315"/>
    <w:rsid w:val="008C357D"/>
    <w:rsid w:val="008C3623"/>
    <w:rsid w:val="008C3700"/>
    <w:rsid w:val="008C3CF0"/>
    <w:rsid w:val="008C3DD7"/>
    <w:rsid w:val="008C3FCF"/>
    <w:rsid w:val="008C45DD"/>
    <w:rsid w:val="008C47CA"/>
    <w:rsid w:val="008C4D63"/>
    <w:rsid w:val="008C52BE"/>
    <w:rsid w:val="008C585F"/>
    <w:rsid w:val="008C5FDE"/>
    <w:rsid w:val="008C636D"/>
    <w:rsid w:val="008C692D"/>
    <w:rsid w:val="008C6B3F"/>
    <w:rsid w:val="008C6C52"/>
    <w:rsid w:val="008C709A"/>
    <w:rsid w:val="008C7D85"/>
    <w:rsid w:val="008C7E9F"/>
    <w:rsid w:val="008D10E3"/>
    <w:rsid w:val="008D1D8D"/>
    <w:rsid w:val="008D22CE"/>
    <w:rsid w:val="008D2417"/>
    <w:rsid w:val="008D255E"/>
    <w:rsid w:val="008D2663"/>
    <w:rsid w:val="008D2C86"/>
    <w:rsid w:val="008D2E6E"/>
    <w:rsid w:val="008D3130"/>
    <w:rsid w:val="008D3373"/>
    <w:rsid w:val="008D3A39"/>
    <w:rsid w:val="008D40C5"/>
    <w:rsid w:val="008D437B"/>
    <w:rsid w:val="008D4879"/>
    <w:rsid w:val="008D4A3A"/>
    <w:rsid w:val="008D4C59"/>
    <w:rsid w:val="008D51B1"/>
    <w:rsid w:val="008D52FB"/>
    <w:rsid w:val="008D5851"/>
    <w:rsid w:val="008D5A80"/>
    <w:rsid w:val="008D5BFF"/>
    <w:rsid w:val="008D6342"/>
    <w:rsid w:val="008D686C"/>
    <w:rsid w:val="008D6FBF"/>
    <w:rsid w:val="008D793E"/>
    <w:rsid w:val="008D7F47"/>
    <w:rsid w:val="008E006E"/>
    <w:rsid w:val="008E0271"/>
    <w:rsid w:val="008E0661"/>
    <w:rsid w:val="008E06B8"/>
    <w:rsid w:val="008E084B"/>
    <w:rsid w:val="008E0CCC"/>
    <w:rsid w:val="008E0D5D"/>
    <w:rsid w:val="008E0DD7"/>
    <w:rsid w:val="008E0F7B"/>
    <w:rsid w:val="008E18F3"/>
    <w:rsid w:val="008E1E05"/>
    <w:rsid w:val="008E1E4A"/>
    <w:rsid w:val="008E22D6"/>
    <w:rsid w:val="008E22E2"/>
    <w:rsid w:val="008E2311"/>
    <w:rsid w:val="008E2632"/>
    <w:rsid w:val="008E26A3"/>
    <w:rsid w:val="008E305B"/>
    <w:rsid w:val="008E334C"/>
    <w:rsid w:val="008E3ACA"/>
    <w:rsid w:val="008E3FD0"/>
    <w:rsid w:val="008E4569"/>
    <w:rsid w:val="008E57EA"/>
    <w:rsid w:val="008E5EC3"/>
    <w:rsid w:val="008E64C9"/>
    <w:rsid w:val="008E67AE"/>
    <w:rsid w:val="008E6813"/>
    <w:rsid w:val="008E6AA7"/>
    <w:rsid w:val="008E7353"/>
    <w:rsid w:val="008E7768"/>
    <w:rsid w:val="008F024A"/>
    <w:rsid w:val="008F0617"/>
    <w:rsid w:val="008F0C74"/>
    <w:rsid w:val="008F102B"/>
    <w:rsid w:val="008F1058"/>
    <w:rsid w:val="008F1136"/>
    <w:rsid w:val="008F1EC9"/>
    <w:rsid w:val="008F1F1D"/>
    <w:rsid w:val="008F22A6"/>
    <w:rsid w:val="008F286B"/>
    <w:rsid w:val="008F29F9"/>
    <w:rsid w:val="008F2AB7"/>
    <w:rsid w:val="008F2D7A"/>
    <w:rsid w:val="008F36AF"/>
    <w:rsid w:val="008F373C"/>
    <w:rsid w:val="008F43E1"/>
    <w:rsid w:val="008F4561"/>
    <w:rsid w:val="008F4A3B"/>
    <w:rsid w:val="008F5796"/>
    <w:rsid w:val="008F5E6A"/>
    <w:rsid w:val="008F5FF2"/>
    <w:rsid w:val="008F6259"/>
    <w:rsid w:val="008F6B36"/>
    <w:rsid w:val="008F6B62"/>
    <w:rsid w:val="008F7086"/>
    <w:rsid w:val="008F72AE"/>
    <w:rsid w:val="008F7756"/>
    <w:rsid w:val="008F7958"/>
    <w:rsid w:val="008F798B"/>
    <w:rsid w:val="008F7F42"/>
    <w:rsid w:val="009002E6"/>
    <w:rsid w:val="009006E1"/>
    <w:rsid w:val="00900771"/>
    <w:rsid w:val="0090079F"/>
    <w:rsid w:val="0090149F"/>
    <w:rsid w:val="00901988"/>
    <w:rsid w:val="0090211F"/>
    <w:rsid w:val="00902398"/>
    <w:rsid w:val="00902796"/>
    <w:rsid w:val="00902BF8"/>
    <w:rsid w:val="00902D62"/>
    <w:rsid w:val="00902EF5"/>
    <w:rsid w:val="009030C5"/>
    <w:rsid w:val="009032D8"/>
    <w:rsid w:val="00903926"/>
    <w:rsid w:val="00904099"/>
    <w:rsid w:val="009048E4"/>
    <w:rsid w:val="00904BE3"/>
    <w:rsid w:val="00904D75"/>
    <w:rsid w:val="00905052"/>
    <w:rsid w:val="009054CE"/>
    <w:rsid w:val="009066E8"/>
    <w:rsid w:val="0090692B"/>
    <w:rsid w:val="00906BDC"/>
    <w:rsid w:val="00906E8E"/>
    <w:rsid w:val="00907181"/>
    <w:rsid w:val="0090733A"/>
    <w:rsid w:val="0091095C"/>
    <w:rsid w:val="009109B1"/>
    <w:rsid w:val="00910FC7"/>
    <w:rsid w:val="009113A5"/>
    <w:rsid w:val="009114DF"/>
    <w:rsid w:val="00911737"/>
    <w:rsid w:val="00911753"/>
    <w:rsid w:val="009117F0"/>
    <w:rsid w:val="00911ED4"/>
    <w:rsid w:val="00911EF6"/>
    <w:rsid w:val="0091256E"/>
    <w:rsid w:val="0091263A"/>
    <w:rsid w:val="00912A91"/>
    <w:rsid w:val="00913884"/>
    <w:rsid w:val="00913AF6"/>
    <w:rsid w:val="00913F84"/>
    <w:rsid w:val="009148B5"/>
    <w:rsid w:val="00914A51"/>
    <w:rsid w:val="00914A5C"/>
    <w:rsid w:val="00914A8A"/>
    <w:rsid w:val="00914DE9"/>
    <w:rsid w:val="009152D6"/>
    <w:rsid w:val="00915A35"/>
    <w:rsid w:val="00915AA4"/>
    <w:rsid w:val="00915BAB"/>
    <w:rsid w:val="00916020"/>
    <w:rsid w:val="00916596"/>
    <w:rsid w:val="0091684B"/>
    <w:rsid w:val="00916B74"/>
    <w:rsid w:val="00916D77"/>
    <w:rsid w:val="009170B0"/>
    <w:rsid w:val="009173C7"/>
    <w:rsid w:val="00917D26"/>
    <w:rsid w:val="009204D2"/>
    <w:rsid w:val="0092066E"/>
    <w:rsid w:val="00920795"/>
    <w:rsid w:val="0092102B"/>
    <w:rsid w:val="0092119E"/>
    <w:rsid w:val="00921861"/>
    <w:rsid w:val="00921F35"/>
    <w:rsid w:val="009222B5"/>
    <w:rsid w:val="00922A4B"/>
    <w:rsid w:val="00923059"/>
    <w:rsid w:val="0092347A"/>
    <w:rsid w:val="0092378B"/>
    <w:rsid w:val="009237E5"/>
    <w:rsid w:val="00923862"/>
    <w:rsid w:val="00923BEC"/>
    <w:rsid w:val="0092420E"/>
    <w:rsid w:val="00924302"/>
    <w:rsid w:val="009244DF"/>
    <w:rsid w:val="0092464D"/>
    <w:rsid w:val="00924760"/>
    <w:rsid w:val="00924DE7"/>
    <w:rsid w:val="00924EE0"/>
    <w:rsid w:val="009250DA"/>
    <w:rsid w:val="00925694"/>
    <w:rsid w:val="009261C8"/>
    <w:rsid w:val="009267F6"/>
    <w:rsid w:val="00927310"/>
    <w:rsid w:val="0092740A"/>
    <w:rsid w:val="00927C7B"/>
    <w:rsid w:val="00930025"/>
    <w:rsid w:val="00930034"/>
    <w:rsid w:val="0093017B"/>
    <w:rsid w:val="009301AF"/>
    <w:rsid w:val="00930339"/>
    <w:rsid w:val="009306A8"/>
    <w:rsid w:val="009309C4"/>
    <w:rsid w:val="00930F9C"/>
    <w:rsid w:val="00931156"/>
    <w:rsid w:val="009313AE"/>
    <w:rsid w:val="00931DAF"/>
    <w:rsid w:val="00932201"/>
    <w:rsid w:val="0093224E"/>
    <w:rsid w:val="009328E6"/>
    <w:rsid w:val="00932B7A"/>
    <w:rsid w:val="00932BA0"/>
    <w:rsid w:val="009330CA"/>
    <w:rsid w:val="00933172"/>
    <w:rsid w:val="009334BC"/>
    <w:rsid w:val="00933947"/>
    <w:rsid w:val="00933A26"/>
    <w:rsid w:val="00933AD8"/>
    <w:rsid w:val="009343EB"/>
    <w:rsid w:val="00934777"/>
    <w:rsid w:val="00934F29"/>
    <w:rsid w:val="0093532F"/>
    <w:rsid w:val="0093546E"/>
    <w:rsid w:val="00935AB9"/>
    <w:rsid w:val="009363D9"/>
    <w:rsid w:val="00936635"/>
    <w:rsid w:val="0093719D"/>
    <w:rsid w:val="009372F5"/>
    <w:rsid w:val="00937B68"/>
    <w:rsid w:val="00937CEF"/>
    <w:rsid w:val="00940298"/>
    <w:rsid w:val="009402A3"/>
    <w:rsid w:val="009408E5"/>
    <w:rsid w:val="009409F3"/>
    <w:rsid w:val="00941313"/>
    <w:rsid w:val="009417DF"/>
    <w:rsid w:val="00941DDB"/>
    <w:rsid w:val="0094243E"/>
    <w:rsid w:val="009424E0"/>
    <w:rsid w:val="009430E5"/>
    <w:rsid w:val="0094389E"/>
    <w:rsid w:val="00944661"/>
    <w:rsid w:val="00944788"/>
    <w:rsid w:val="00944945"/>
    <w:rsid w:val="00944A2C"/>
    <w:rsid w:val="00944F57"/>
    <w:rsid w:val="00945DAC"/>
    <w:rsid w:val="00945DDD"/>
    <w:rsid w:val="00946308"/>
    <w:rsid w:val="0094656D"/>
    <w:rsid w:val="009467AE"/>
    <w:rsid w:val="009467F9"/>
    <w:rsid w:val="00946A98"/>
    <w:rsid w:val="00946F85"/>
    <w:rsid w:val="00947200"/>
    <w:rsid w:val="00947D8D"/>
    <w:rsid w:val="00947DB3"/>
    <w:rsid w:val="0095038C"/>
    <w:rsid w:val="009506B6"/>
    <w:rsid w:val="00950AD6"/>
    <w:rsid w:val="00950C32"/>
    <w:rsid w:val="00950EDC"/>
    <w:rsid w:val="00951042"/>
    <w:rsid w:val="0095193A"/>
    <w:rsid w:val="00951ED3"/>
    <w:rsid w:val="00952B7D"/>
    <w:rsid w:val="00953263"/>
    <w:rsid w:val="009539B7"/>
    <w:rsid w:val="00953B79"/>
    <w:rsid w:val="00953FF2"/>
    <w:rsid w:val="009541A9"/>
    <w:rsid w:val="0095424A"/>
    <w:rsid w:val="00954863"/>
    <w:rsid w:val="009548E6"/>
    <w:rsid w:val="0095537C"/>
    <w:rsid w:val="009557A6"/>
    <w:rsid w:val="009557B4"/>
    <w:rsid w:val="00955A07"/>
    <w:rsid w:val="00956A58"/>
    <w:rsid w:val="00957049"/>
    <w:rsid w:val="009577ED"/>
    <w:rsid w:val="00960273"/>
    <w:rsid w:val="009604EB"/>
    <w:rsid w:val="00961392"/>
    <w:rsid w:val="0096187B"/>
    <w:rsid w:val="00961A6B"/>
    <w:rsid w:val="009623F3"/>
    <w:rsid w:val="0096351F"/>
    <w:rsid w:val="00963812"/>
    <w:rsid w:val="00963D38"/>
    <w:rsid w:val="009642FA"/>
    <w:rsid w:val="0096449D"/>
    <w:rsid w:val="009644A9"/>
    <w:rsid w:val="009644B7"/>
    <w:rsid w:val="0096450B"/>
    <w:rsid w:val="00964CC0"/>
    <w:rsid w:val="00965886"/>
    <w:rsid w:val="00965AA2"/>
    <w:rsid w:val="00965AC6"/>
    <w:rsid w:val="00965C7A"/>
    <w:rsid w:val="00965FF1"/>
    <w:rsid w:val="009662FB"/>
    <w:rsid w:val="00966562"/>
    <w:rsid w:val="009667D4"/>
    <w:rsid w:val="009668C6"/>
    <w:rsid w:val="009668DE"/>
    <w:rsid w:val="009668F9"/>
    <w:rsid w:val="00966A91"/>
    <w:rsid w:val="00966E3A"/>
    <w:rsid w:val="0096779D"/>
    <w:rsid w:val="00967A21"/>
    <w:rsid w:val="00967A2E"/>
    <w:rsid w:val="00967C8F"/>
    <w:rsid w:val="00967CE2"/>
    <w:rsid w:val="00967FD8"/>
    <w:rsid w:val="00970163"/>
    <w:rsid w:val="009701C7"/>
    <w:rsid w:val="00970300"/>
    <w:rsid w:val="00970490"/>
    <w:rsid w:val="0097082E"/>
    <w:rsid w:val="00971102"/>
    <w:rsid w:val="009713A9"/>
    <w:rsid w:val="00971E04"/>
    <w:rsid w:val="00971E1F"/>
    <w:rsid w:val="00972231"/>
    <w:rsid w:val="009722DE"/>
    <w:rsid w:val="00972532"/>
    <w:rsid w:val="00972D08"/>
    <w:rsid w:val="00972D13"/>
    <w:rsid w:val="00972D6E"/>
    <w:rsid w:val="00972F7D"/>
    <w:rsid w:val="00973292"/>
    <w:rsid w:val="00973513"/>
    <w:rsid w:val="0097402E"/>
    <w:rsid w:val="00974624"/>
    <w:rsid w:val="0097481F"/>
    <w:rsid w:val="009749E6"/>
    <w:rsid w:val="00974C4D"/>
    <w:rsid w:val="00974EC6"/>
    <w:rsid w:val="0097532D"/>
    <w:rsid w:val="009755D2"/>
    <w:rsid w:val="009759B8"/>
    <w:rsid w:val="0097627F"/>
    <w:rsid w:val="0097658B"/>
    <w:rsid w:val="009765BD"/>
    <w:rsid w:val="00976685"/>
    <w:rsid w:val="009767EC"/>
    <w:rsid w:val="00976E89"/>
    <w:rsid w:val="00977649"/>
    <w:rsid w:val="00977787"/>
    <w:rsid w:val="0097796C"/>
    <w:rsid w:val="009779C2"/>
    <w:rsid w:val="00977E3F"/>
    <w:rsid w:val="00977FE1"/>
    <w:rsid w:val="009805FE"/>
    <w:rsid w:val="0098079A"/>
    <w:rsid w:val="00980A08"/>
    <w:rsid w:val="00980CDC"/>
    <w:rsid w:val="00980E92"/>
    <w:rsid w:val="00980F00"/>
    <w:rsid w:val="00980F73"/>
    <w:rsid w:val="0098150C"/>
    <w:rsid w:val="00981D94"/>
    <w:rsid w:val="00981F1F"/>
    <w:rsid w:val="00981F7F"/>
    <w:rsid w:val="00982128"/>
    <w:rsid w:val="009824D3"/>
    <w:rsid w:val="00982506"/>
    <w:rsid w:val="00982556"/>
    <w:rsid w:val="00982BEB"/>
    <w:rsid w:val="0098310D"/>
    <w:rsid w:val="009831C9"/>
    <w:rsid w:val="00983411"/>
    <w:rsid w:val="0098391A"/>
    <w:rsid w:val="009847E0"/>
    <w:rsid w:val="00985395"/>
    <w:rsid w:val="00985ACB"/>
    <w:rsid w:val="00985B6E"/>
    <w:rsid w:val="00986862"/>
    <w:rsid w:val="00986919"/>
    <w:rsid w:val="009873EE"/>
    <w:rsid w:val="009878D3"/>
    <w:rsid w:val="009879C4"/>
    <w:rsid w:val="00987B5B"/>
    <w:rsid w:val="00987C4B"/>
    <w:rsid w:val="00987E89"/>
    <w:rsid w:val="00990292"/>
    <w:rsid w:val="00990FD7"/>
    <w:rsid w:val="00991073"/>
    <w:rsid w:val="00991272"/>
    <w:rsid w:val="00991479"/>
    <w:rsid w:val="00991549"/>
    <w:rsid w:val="00991870"/>
    <w:rsid w:val="00992261"/>
    <w:rsid w:val="00992370"/>
    <w:rsid w:val="0099288D"/>
    <w:rsid w:val="00992944"/>
    <w:rsid w:val="009929F8"/>
    <w:rsid w:val="00992C4C"/>
    <w:rsid w:val="00993227"/>
    <w:rsid w:val="009933D3"/>
    <w:rsid w:val="00993A5C"/>
    <w:rsid w:val="00993C3F"/>
    <w:rsid w:val="00993C8F"/>
    <w:rsid w:val="00993D5A"/>
    <w:rsid w:val="00993DFD"/>
    <w:rsid w:val="00994098"/>
    <w:rsid w:val="00994235"/>
    <w:rsid w:val="009948D8"/>
    <w:rsid w:val="009949E6"/>
    <w:rsid w:val="00994AD8"/>
    <w:rsid w:val="00994D31"/>
    <w:rsid w:val="00995032"/>
    <w:rsid w:val="0099535F"/>
    <w:rsid w:val="009957DC"/>
    <w:rsid w:val="0099587A"/>
    <w:rsid w:val="00995A72"/>
    <w:rsid w:val="00995B7D"/>
    <w:rsid w:val="00996F71"/>
    <w:rsid w:val="009A0266"/>
    <w:rsid w:val="009A03B8"/>
    <w:rsid w:val="009A04CD"/>
    <w:rsid w:val="009A11FA"/>
    <w:rsid w:val="009A1321"/>
    <w:rsid w:val="009A161F"/>
    <w:rsid w:val="009A1657"/>
    <w:rsid w:val="009A1770"/>
    <w:rsid w:val="009A1F18"/>
    <w:rsid w:val="009A2179"/>
    <w:rsid w:val="009A21F1"/>
    <w:rsid w:val="009A2865"/>
    <w:rsid w:val="009A2BDE"/>
    <w:rsid w:val="009A30FB"/>
    <w:rsid w:val="009A33C5"/>
    <w:rsid w:val="009A36FF"/>
    <w:rsid w:val="009A4005"/>
    <w:rsid w:val="009A4210"/>
    <w:rsid w:val="009A4D71"/>
    <w:rsid w:val="009A4F58"/>
    <w:rsid w:val="009A551B"/>
    <w:rsid w:val="009A6304"/>
    <w:rsid w:val="009A67D8"/>
    <w:rsid w:val="009A6969"/>
    <w:rsid w:val="009A6FD2"/>
    <w:rsid w:val="009A7169"/>
    <w:rsid w:val="009A7285"/>
    <w:rsid w:val="009A72DC"/>
    <w:rsid w:val="009A73BD"/>
    <w:rsid w:val="009A741E"/>
    <w:rsid w:val="009A7A2F"/>
    <w:rsid w:val="009A7AE8"/>
    <w:rsid w:val="009A7B5A"/>
    <w:rsid w:val="009A7B9F"/>
    <w:rsid w:val="009B011C"/>
    <w:rsid w:val="009B0941"/>
    <w:rsid w:val="009B0B5D"/>
    <w:rsid w:val="009B16F0"/>
    <w:rsid w:val="009B1EED"/>
    <w:rsid w:val="009B2186"/>
    <w:rsid w:val="009B246B"/>
    <w:rsid w:val="009B2AA4"/>
    <w:rsid w:val="009B2D74"/>
    <w:rsid w:val="009B385F"/>
    <w:rsid w:val="009B3A18"/>
    <w:rsid w:val="009B4111"/>
    <w:rsid w:val="009B435C"/>
    <w:rsid w:val="009B4EBA"/>
    <w:rsid w:val="009B4F1D"/>
    <w:rsid w:val="009B4F66"/>
    <w:rsid w:val="009B5323"/>
    <w:rsid w:val="009B5439"/>
    <w:rsid w:val="009B547E"/>
    <w:rsid w:val="009B5EFD"/>
    <w:rsid w:val="009B629F"/>
    <w:rsid w:val="009B6360"/>
    <w:rsid w:val="009B7037"/>
    <w:rsid w:val="009B7164"/>
    <w:rsid w:val="009B735B"/>
    <w:rsid w:val="009B797F"/>
    <w:rsid w:val="009B7AF0"/>
    <w:rsid w:val="009C015F"/>
    <w:rsid w:val="009C0C58"/>
    <w:rsid w:val="009C0EE8"/>
    <w:rsid w:val="009C128E"/>
    <w:rsid w:val="009C12DF"/>
    <w:rsid w:val="009C1CD9"/>
    <w:rsid w:val="009C1E06"/>
    <w:rsid w:val="009C1EF7"/>
    <w:rsid w:val="009C23A4"/>
    <w:rsid w:val="009C2726"/>
    <w:rsid w:val="009C27B4"/>
    <w:rsid w:val="009C2A63"/>
    <w:rsid w:val="009C2F0C"/>
    <w:rsid w:val="009C37A9"/>
    <w:rsid w:val="009C4003"/>
    <w:rsid w:val="009C421F"/>
    <w:rsid w:val="009C4434"/>
    <w:rsid w:val="009C4875"/>
    <w:rsid w:val="009C4AE7"/>
    <w:rsid w:val="009C4C7E"/>
    <w:rsid w:val="009C535A"/>
    <w:rsid w:val="009C55B6"/>
    <w:rsid w:val="009C55EF"/>
    <w:rsid w:val="009C5690"/>
    <w:rsid w:val="009C596D"/>
    <w:rsid w:val="009C5D98"/>
    <w:rsid w:val="009C5F62"/>
    <w:rsid w:val="009C60C9"/>
    <w:rsid w:val="009C60F8"/>
    <w:rsid w:val="009C71C5"/>
    <w:rsid w:val="009C758D"/>
    <w:rsid w:val="009C77CF"/>
    <w:rsid w:val="009C7D67"/>
    <w:rsid w:val="009C7E52"/>
    <w:rsid w:val="009C7E81"/>
    <w:rsid w:val="009D0133"/>
    <w:rsid w:val="009D0EB7"/>
    <w:rsid w:val="009D14BF"/>
    <w:rsid w:val="009D2578"/>
    <w:rsid w:val="009D2591"/>
    <w:rsid w:val="009D25EE"/>
    <w:rsid w:val="009D2727"/>
    <w:rsid w:val="009D2791"/>
    <w:rsid w:val="009D2893"/>
    <w:rsid w:val="009D28BE"/>
    <w:rsid w:val="009D3301"/>
    <w:rsid w:val="009D3D72"/>
    <w:rsid w:val="009D4867"/>
    <w:rsid w:val="009D5376"/>
    <w:rsid w:val="009D5976"/>
    <w:rsid w:val="009D5A71"/>
    <w:rsid w:val="009D5AD8"/>
    <w:rsid w:val="009D5E5D"/>
    <w:rsid w:val="009D64D2"/>
    <w:rsid w:val="009D6881"/>
    <w:rsid w:val="009D6E20"/>
    <w:rsid w:val="009D6FE3"/>
    <w:rsid w:val="009D70B7"/>
    <w:rsid w:val="009D7135"/>
    <w:rsid w:val="009E0905"/>
    <w:rsid w:val="009E1E46"/>
    <w:rsid w:val="009E1FA5"/>
    <w:rsid w:val="009E2A20"/>
    <w:rsid w:val="009E2C1A"/>
    <w:rsid w:val="009E2C75"/>
    <w:rsid w:val="009E2C81"/>
    <w:rsid w:val="009E2E7B"/>
    <w:rsid w:val="009E33E1"/>
    <w:rsid w:val="009E35EC"/>
    <w:rsid w:val="009E38D5"/>
    <w:rsid w:val="009E3B0D"/>
    <w:rsid w:val="009E473B"/>
    <w:rsid w:val="009E4E0C"/>
    <w:rsid w:val="009E50D5"/>
    <w:rsid w:val="009E50D8"/>
    <w:rsid w:val="009E514B"/>
    <w:rsid w:val="009E51F9"/>
    <w:rsid w:val="009E5231"/>
    <w:rsid w:val="009E52C4"/>
    <w:rsid w:val="009E55E1"/>
    <w:rsid w:val="009E5A2C"/>
    <w:rsid w:val="009E5D21"/>
    <w:rsid w:val="009E5D35"/>
    <w:rsid w:val="009E6276"/>
    <w:rsid w:val="009E63EB"/>
    <w:rsid w:val="009E690A"/>
    <w:rsid w:val="009E6EFD"/>
    <w:rsid w:val="009E70AC"/>
    <w:rsid w:val="009E73C4"/>
    <w:rsid w:val="009E767E"/>
    <w:rsid w:val="009E7B17"/>
    <w:rsid w:val="009F01CF"/>
    <w:rsid w:val="009F03F0"/>
    <w:rsid w:val="009F0A0D"/>
    <w:rsid w:val="009F1214"/>
    <w:rsid w:val="009F1241"/>
    <w:rsid w:val="009F1EC7"/>
    <w:rsid w:val="009F2388"/>
    <w:rsid w:val="009F2BFB"/>
    <w:rsid w:val="009F2EE2"/>
    <w:rsid w:val="009F366C"/>
    <w:rsid w:val="009F369F"/>
    <w:rsid w:val="009F3B3E"/>
    <w:rsid w:val="009F3C03"/>
    <w:rsid w:val="009F4017"/>
    <w:rsid w:val="009F4111"/>
    <w:rsid w:val="009F422E"/>
    <w:rsid w:val="009F45E6"/>
    <w:rsid w:val="009F4B51"/>
    <w:rsid w:val="009F4F10"/>
    <w:rsid w:val="009F5AE2"/>
    <w:rsid w:val="009F5F80"/>
    <w:rsid w:val="009F6042"/>
    <w:rsid w:val="009F6420"/>
    <w:rsid w:val="009F6599"/>
    <w:rsid w:val="009F7176"/>
    <w:rsid w:val="009F7429"/>
    <w:rsid w:val="009F7940"/>
    <w:rsid w:val="009F7BB8"/>
    <w:rsid w:val="009F7CB4"/>
    <w:rsid w:val="00A0027A"/>
    <w:rsid w:val="00A00327"/>
    <w:rsid w:val="00A00370"/>
    <w:rsid w:val="00A00BAF"/>
    <w:rsid w:val="00A00E57"/>
    <w:rsid w:val="00A0124E"/>
    <w:rsid w:val="00A012A5"/>
    <w:rsid w:val="00A014EE"/>
    <w:rsid w:val="00A01965"/>
    <w:rsid w:val="00A01AF4"/>
    <w:rsid w:val="00A01B42"/>
    <w:rsid w:val="00A01BE1"/>
    <w:rsid w:val="00A01EBA"/>
    <w:rsid w:val="00A01FB4"/>
    <w:rsid w:val="00A0274C"/>
    <w:rsid w:val="00A02CD3"/>
    <w:rsid w:val="00A03009"/>
    <w:rsid w:val="00A0337B"/>
    <w:rsid w:val="00A0378B"/>
    <w:rsid w:val="00A03D48"/>
    <w:rsid w:val="00A040E3"/>
    <w:rsid w:val="00A041DE"/>
    <w:rsid w:val="00A0430F"/>
    <w:rsid w:val="00A04823"/>
    <w:rsid w:val="00A04B1E"/>
    <w:rsid w:val="00A055AF"/>
    <w:rsid w:val="00A056C0"/>
    <w:rsid w:val="00A0688F"/>
    <w:rsid w:val="00A068A0"/>
    <w:rsid w:val="00A069D7"/>
    <w:rsid w:val="00A07197"/>
    <w:rsid w:val="00A07696"/>
    <w:rsid w:val="00A07814"/>
    <w:rsid w:val="00A1004A"/>
    <w:rsid w:val="00A1044A"/>
    <w:rsid w:val="00A10A63"/>
    <w:rsid w:val="00A10AF3"/>
    <w:rsid w:val="00A10E02"/>
    <w:rsid w:val="00A110E3"/>
    <w:rsid w:val="00A116F8"/>
    <w:rsid w:val="00A118EA"/>
    <w:rsid w:val="00A11D13"/>
    <w:rsid w:val="00A11D3B"/>
    <w:rsid w:val="00A1210B"/>
    <w:rsid w:val="00A12148"/>
    <w:rsid w:val="00A125AC"/>
    <w:rsid w:val="00A128E7"/>
    <w:rsid w:val="00A12B90"/>
    <w:rsid w:val="00A12C5B"/>
    <w:rsid w:val="00A12D0E"/>
    <w:rsid w:val="00A134DB"/>
    <w:rsid w:val="00A1393C"/>
    <w:rsid w:val="00A13C46"/>
    <w:rsid w:val="00A1434B"/>
    <w:rsid w:val="00A143E7"/>
    <w:rsid w:val="00A14433"/>
    <w:rsid w:val="00A14708"/>
    <w:rsid w:val="00A14AA2"/>
    <w:rsid w:val="00A14E05"/>
    <w:rsid w:val="00A14FA8"/>
    <w:rsid w:val="00A1564F"/>
    <w:rsid w:val="00A157AE"/>
    <w:rsid w:val="00A158A6"/>
    <w:rsid w:val="00A15D98"/>
    <w:rsid w:val="00A1608D"/>
    <w:rsid w:val="00A16245"/>
    <w:rsid w:val="00A16400"/>
    <w:rsid w:val="00A165FA"/>
    <w:rsid w:val="00A16912"/>
    <w:rsid w:val="00A16B69"/>
    <w:rsid w:val="00A16D69"/>
    <w:rsid w:val="00A16D9B"/>
    <w:rsid w:val="00A17A4C"/>
    <w:rsid w:val="00A2009F"/>
    <w:rsid w:val="00A20CC9"/>
    <w:rsid w:val="00A20DE9"/>
    <w:rsid w:val="00A20FC5"/>
    <w:rsid w:val="00A21279"/>
    <w:rsid w:val="00A218B2"/>
    <w:rsid w:val="00A21903"/>
    <w:rsid w:val="00A21A49"/>
    <w:rsid w:val="00A21A9E"/>
    <w:rsid w:val="00A21ECA"/>
    <w:rsid w:val="00A224B6"/>
    <w:rsid w:val="00A22A5D"/>
    <w:rsid w:val="00A22AFC"/>
    <w:rsid w:val="00A22B81"/>
    <w:rsid w:val="00A23148"/>
    <w:rsid w:val="00A2387C"/>
    <w:rsid w:val="00A23C2E"/>
    <w:rsid w:val="00A23DAA"/>
    <w:rsid w:val="00A24F25"/>
    <w:rsid w:val="00A250FE"/>
    <w:rsid w:val="00A25162"/>
    <w:rsid w:val="00A251AC"/>
    <w:rsid w:val="00A25583"/>
    <w:rsid w:val="00A25623"/>
    <w:rsid w:val="00A256DC"/>
    <w:rsid w:val="00A25B26"/>
    <w:rsid w:val="00A25EE4"/>
    <w:rsid w:val="00A25EEA"/>
    <w:rsid w:val="00A25F0D"/>
    <w:rsid w:val="00A2621A"/>
    <w:rsid w:val="00A2636D"/>
    <w:rsid w:val="00A26F76"/>
    <w:rsid w:val="00A27255"/>
    <w:rsid w:val="00A27A1B"/>
    <w:rsid w:val="00A27CD5"/>
    <w:rsid w:val="00A27CE7"/>
    <w:rsid w:val="00A300F7"/>
    <w:rsid w:val="00A30614"/>
    <w:rsid w:val="00A3061E"/>
    <w:rsid w:val="00A30AAE"/>
    <w:rsid w:val="00A30BB2"/>
    <w:rsid w:val="00A3129C"/>
    <w:rsid w:val="00A31505"/>
    <w:rsid w:val="00A318A5"/>
    <w:rsid w:val="00A31E00"/>
    <w:rsid w:val="00A31E1B"/>
    <w:rsid w:val="00A3255A"/>
    <w:rsid w:val="00A3264A"/>
    <w:rsid w:val="00A327D3"/>
    <w:rsid w:val="00A32A70"/>
    <w:rsid w:val="00A32A78"/>
    <w:rsid w:val="00A331CD"/>
    <w:rsid w:val="00A33491"/>
    <w:rsid w:val="00A33A21"/>
    <w:rsid w:val="00A33B0D"/>
    <w:rsid w:val="00A33C24"/>
    <w:rsid w:val="00A33F57"/>
    <w:rsid w:val="00A34166"/>
    <w:rsid w:val="00A345BC"/>
    <w:rsid w:val="00A34620"/>
    <w:rsid w:val="00A34853"/>
    <w:rsid w:val="00A3490A"/>
    <w:rsid w:val="00A34A14"/>
    <w:rsid w:val="00A3532E"/>
    <w:rsid w:val="00A35395"/>
    <w:rsid w:val="00A35783"/>
    <w:rsid w:val="00A362AA"/>
    <w:rsid w:val="00A3695E"/>
    <w:rsid w:val="00A3696D"/>
    <w:rsid w:val="00A36986"/>
    <w:rsid w:val="00A36C6F"/>
    <w:rsid w:val="00A371A1"/>
    <w:rsid w:val="00A376E3"/>
    <w:rsid w:val="00A404EF"/>
    <w:rsid w:val="00A4051A"/>
    <w:rsid w:val="00A40C27"/>
    <w:rsid w:val="00A40CF1"/>
    <w:rsid w:val="00A40D9D"/>
    <w:rsid w:val="00A41746"/>
    <w:rsid w:val="00A417D2"/>
    <w:rsid w:val="00A4190A"/>
    <w:rsid w:val="00A41C03"/>
    <w:rsid w:val="00A41CF4"/>
    <w:rsid w:val="00A42598"/>
    <w:rsid w:val="00A43207"/>
    <w:rsid w:val="00A43479"/>
    <w:rsid w:val="00A4362D"/>
    <w:rsid w:val="00A4367C"/>
    <w:rsid w:val="00A43846"/>
    <w:rsid w:val="00A43BB1"/>
    <w:rsid w:val="00A4467A"/>
    <w:rsid w:val="00A44795"/>
    <w:rsid w:val="00A44CE0"/>
    <w:rsid w:val="00A4545C"/>
    <w:rsid w:val="00A45472"/>
    <w:rsid w:val="00A456AF"/>
    <w:rsid w:val="00A45996"/>
    <w:rsid w:val="00A45C25"/>
    <w:rsid w:val="00A45D55"/>
    <w:rsid w:val="00A45F3F"/>
    <w:rsid w:val="00A45F81"/>
    <w:rsid w:val="00A465DE"/>
    <w:rsid w:val="00A467B1"/>
    <w:rsid w:val="00A473EE"/>
    <w:rsid w:val="00A47A7B"/>
    <w:rsid w:val="00A5031A"/>
    <w:rsid w:val="00A5045C"/>
    <w:rsid w:val="00A506E0"/>
    <w:rsid w:val="00A50B84"/>
    <w:rsid w:val="00A50C90"/>
    <w:rsid w:val="00A5149A"/>
    <w:rsid w:val="00A514F7"/>
    <w:rsid w:val="00A518FE"/>
    <w:rsid w:val="00A51FA2"/>
    <w:rsid w:val="00A520F7"/>
    <w:rsid w:val="00A52B6F"/>
    <w:rsid w:val="00A5310F"/>
    <w:rsid w:val="00A536EE"/>
    <w:rsid w:val="00A53846"/>
    <w:rsid w:val="00A53A52"/>
    <w:rsid w:val="00A53C19"/>
    <w:rsid w:val="00A53DE3"/>
    <w:rsid w:val="00A54330"/>
    <w:rsid w:val="00A54458"/>
    <w:rsid w:val="00A54525"/>
    <w:rsid w:val="00A5476A"/>
    <w:rsid w:val="00A54779"/>
    <w:rsid w:val="00A548A0"/>
    <w:rsid w:val="00A54A23"/>
    <w:rsid w:val="00A550A3"/>
    <w:rsid w:val="00A55123"/>
    <w:rsid w:val="00A55373"/>
    <w:rsid w:val="00A554D2"/>
    <w:rsid w:val="00A5557C"/>
    <w:rsid w:val="00A5582B"/>
    <w:rsid w:val="00A55D76"/>
    <w:rsid w:val="00A57B37"/>
    <w:rsid w:val="00A57BC1"/>
    <w:rsid w:val="00A57F0D"/>
    <w:rsid w:val="00A606FC"/>
    <w:rsid w:val="00A60EF3"/>
    <w:rsid w:val="00A61236"/>
    <w:rsid w:val="00A6162E"/>
    <w:rsid w:val="00A618DA"/>
    <w:rsid w:val="00A62405"/>
    <w:rsid w:val="00A6273D"/>
    <w:rsid w:val="00A62CA0"/>
    <w:rsid w:val="00A62E89"/>
    <w:rsid w:val="00A62F49"/>
    <w:rsid w:val="00A6300B"/>
    <w:rsid w:val="00A6333E"/>
    <w:rsid w:val="00A636E8"/>
    <w:rsid w:val="00A639CE"/>
    <w:rsid w:val="00A642A7"/>
    <w:rsid w:val="00A64315"/>
    <w:rsid w:val="00A64846"/>
    <w:rsid w:val="00A64864"/>
    <w:rsid w:val="00A64982"/>
    <w:rsid w:val="00A64F9F"/>
    <w:rsid w:val="00A650AA"/>
    <w:rsid w:val="00A6528E"/>
    <w:rsid w:val="00A65804"/>
    <w:rsid w:val="00A6589B"/>
    <w:rsid w:val="00A659A2"/>
    <w:rsid w:val="00A6622A"/>
    <w:rsid w:val="00A66771"/>
    <w:rsid w:val="00A6683D"/>
    <w:rsid w:val="00A66D0C"/>
    <w:rsid w:val="00A6713F"/>
    <w:rsid w:val="00A6734B"/>
    <w:rsid w:val="00A678C8"/>
    <w:rsid w:val="00A67A24"/>
    <w:rsid w:val="00A67AD4"/>
    <w:rsid w:val="00A70C37"/>
    <w:rsid w:val="00A711F4"/>
    <w:rsid w:val="00A7142F"/>
    <w:rsid w:val="00A71637"/>
    <w:rsid w:val="00A71882"/>
    <w:rsid w:val="00A71E9D"/>
    <w:rsid w:val="00A7230E"/>
    <w:rsid w:val="00A72FB5"/>
    <w:rsid w:val="00A73478"/>
    <w:rsid w:val="00A7402A"/>
    <w:rsid w:val="00A74399"/>
    <w:rsid w:val="00A74E15"/>
    <w:rsid w:val="00A750BE"/>
    <w:rsid w:val="00A75A2A"/>
    <w:rsid w:val="00A75C2C"/>
    <w:rsid w:val="00A75CF0"/>
    <w:rsid w:val="00A76CEB"/>
    <w:rsid w:val="00A773C7"/>
    <w:rsid w:val="00A7742C"/>
    <w:rsid w:val="00A77578"/>
    <w:rsid w:val="00A778FC"/>
    <w:rsid w:val="00A80036"/>
    <w:rsid w:val="00A80118"/>
    <w:rsid w:val="00A80807"/>
    <w:rsid w:val="00A80B85"/>
    <w:rsid w:val="00A80CC5"/>
    <w:rsid w:val="00A80D40"/>
    <w:rsid w:val="00A81407"/>
    <w:rsid w:val="00A81A1E"/>
    <w:rsid w:val="00A81BCB"/>
    <w:rsid w:val="00A81CAD"/>
    <w:rsid w:val="00A8233C"/>
    <w:rsid w:val="00A827EA"/>
    <w:rsid w:val="00A82995"/>
    <w:rsid w:val="00A82DA9"/>
    <w:rsid w:val="00A82E47"/>
    <w:rsid w:val="00A83183"/>
    <w:rsid w:val="00A8389D"/>
    <w:rsid w:val="00A83A59"/>
    <w:rsid w:val="00A83F7A"/>
    <w:rsid w:val="00A83F93"/>
    <w:rsid w:val="00A8435B"/>
    <w:rsid w:val="00A84601"/>
    <w:rsid w:val="00A849FD"/>
    <w:rsid w:val="00A84B9A"/>
    <w:rsid w:val="00A84F0A"/>
    <w:rsid w:val="00A85175"/>
    <w:rsid w:val="00A852BA"/>
    <w:rsid w:val="00A85605"/>
    <w:rsid w:val="00A85694"/>
    <w:rsid w:val="00A85719"/>
    <w:rsid w:val="00A85969"/>
    <w:rsid w:val="00A861E5"/>
    <w:rsid w:val="00A86622"/>
    <w:rsid w:val="00A866B5"/>
    <w:rsid w:val="00A87224"/>
    <w:rsid w:val="00A87959"/>
    <w:rsid w:val="00A87BDB"/>
    <w:rsid w:val="00A87C5B"/>
    <w:rsid w:val="00A87ECE"/>
    <w:rsid w:val="00A87EDC"/>
    <w:rsid w:val="00A90495"/>
    <w:rsid w:val="00A90594"/>
    <w:rsid w:val="00A905F5"/>
    <w:rsid w:val="00A9079E"/>
    <w:rsid w:val="00A908BF"/>
    <w:rsid w:val="00A90A7E"/>
    <w:rsid w:val="00A90D05"/>
    <w:rsid w:val="00A90ECB"/>
    <w:rsid w:val="00A9172E"/>
    <w:rsid w:val="00A91C40"/>
    <w:rsid w:val="00A91CA2"/>
    <w:rsid w:val="00A926CB"/>
    <w:rsid w:val="00A9304B"/>
    <w:rsid w:val="00A934EF"/>
    <w:rsid w:val="00A9372A"/>
    <w:rsid w:val="00A93B85"/>
    <w:rsid w:val="00A93BF0"/>
    <w:rsid w:val="00A93C83"/>
    <w:rsid w:val="00A93CDE"/>
    <w:rsid w:val="00A93FDA"/>
    <w:rsid w:val="00A94166"/>
    <w:rsid w:val="00A94225"/>
    <w:rsid w:val="00A948EA"/>
    <w:rsid w:val="00A94BC7"/>
    <w:rsid w:val="00A95111"/>
    <w:rsid w:val="00A951D1"/>
    <w:rsid w:val="00A975E9"/>
    <w:rsid w:val="00A97966"/>
    <w:rsid w:val="00A97B80"/>
    <w:rsid w:val="00A97C81"/>
    <w:rsid w:val="00A97D9D"/>
    <w:rsid w:val="00AA012B"/>
    <w:rsid w:val="00AA0866"/>
    <w:rsid w:val="00AA094E"/>
    <w:rsid w:val="00AA096E"/>
    <w:rsid w:val="00AA0A99"/>
    <w:rsid w:val="00AA0B6C"/>
    <w:rsid w:val="00AA1102"/>
    <w:rsid w:val="00AA1500"/>
    <w:rsid w:val="00AA17FD"/>
    <w:rsid w:val="00AA18F6"/>
    <w:rsid w:val="00AA19F6"/>
    <w:rsid w:val="00AA1B3B"/>
    <w:rsid w:val="00AA1F1E"/>
    <w:rsid w:val="00AA274F"/>
    <w:rsid w:val="00AA2EB8"/>
    <w:rsid w:val="00AA369E"/>
    <w:rsid w:val="00AA3DBD"/>
    <w:rsid w:val="00AA41E1"/>
    <w:rsid w:val="00AA42F1"/>
    <w:rsid w:val="00AA4693"/>
    <w:rsid w:val="00AA49B2"/>
    <w:rsid w:val="00AA5093"/>
    <w:rsid w:val="00AA58FF"/>
    <w:rsid w:val="00AA590A"/>
    <w:rsid w:val="00AA6181"/>
    <w:rsid w:val="00AA66DE"/>
    <w:rsid w:val="00AA6B0F"/>
    <w:rsid w:val="00AA72CF"/>
    <w:rsid w:val="00AA78EB"/>
    <w:rsid w:val="00AA7F4F"/>
    <w:rsid w:val="00AA7F75"/>
    <w:rsid w:val="00AA7F89"/>
    <w:rsid w:val="00AB02E4"/>
    <w:rsid w:val="00AB0A4E"/>
    <w:rsid w:val="00AB0CA0"/>
    <w:rsid w:val="00AB0F91"/>
    <w:rsid w:val="00AB1184"/>
    <w:rsid w:val="00AB149C"/>
    <w:rsid w:val="00AB15DC"/>
    <w:rsid w:val="00AB1984"/>
    <w:rsid w:val="00AB2BA0"/>
    <w:rsid w:val="00AB2C7B"/>
    <w:rsid w:val="00AB2F61"/>
    <w:rsid w:val="00AB330D"/>
    <w:rsid w:val="00AB356B"/>
    <w:rsid w:val="00AB3633"/>
    <w:rsid w:val="00AB3CC2"/>
    <w:rsid w:val="00AB3F0A"/>
    <w:rsid w:val="00AB45D0"/>
    <w:rsid w:val="00AB461B"/>
    <w:rsid w:val="00AB4829"/>
    <w:rsid w:val="00AB486D"/>
    <w:rsid w:val="00AB4967"/>
    <w:rsid w:val="00AB4E52"/>
    <w:rsid w:val="00AB5519"/>
    <w:rsid w:val="00AB5F90"/>
    <w:rsid w:val="00AB60AB"/>
    <w:rsid w:val="00AB6A08"/>
    <w:rsid w:val="00AB6C44"/>
    <w:rsid w:val="00AB6CEA"/>
    <w:rsid w:val="00AC00B3"/>
    <w:rsid w:val="00AC0170"/>
    <w:rsid w:val="00AC0293"/>
    <w:rsid w:val="00AC064C"/>
    <w:rsid w:val="00AC0CA4"/>
    <w:rsid w:val="00AC0D1D"/>
    <w:rsid w:val="00AC10E2"/>
    <w:rsid w:val="00AC1468"/>
    <w:rsid w:val="00AC1A76"/>
    <w:rsid w:val="00AC1C32"/>
    <w:rsid w:val="00AC29DA"/>
    <w:rsid w:val="00AC2C91"/>
    <w:rsid w:val="00AC3322"/>
    <w:rsid w:val="00AC3618"/>
    <w:rsid w:val="00AC39B7"/>
    <w:rsid w:val="00AC3E85"/>
    <w:rsid w:val="00AC41FA"/>
    <w:rsid w:val="00AC4310"/>
    <w:rsid w:val="00AC4E97"/>
    <w:rsid w:val="00AC51AA"/>
    <w:rsid w:val="00AC5532"/>
    <w:rsid w:val="00AC68CE"/>
    <w:rsid w:val="00AC6C91"/>
    <w:rsid w:val="00AC6E6D"/>
    <w:rsid w:val="00AC70DA"/>
    <w:rsid w:val="00AC7106"/>
    <w:rsid w:val="00AC722E"/>
    <w:rsid w:val="00AC799E"/>
    <w:rsid w:val="00AC7DDC"/>
    <w:rsid w:val="00AC7DF5"/>
    <w:rsid w:val="00AC7FEF"/>
    <w:rsid w:val="00AD005D"/>
    <w:rsid w:val="00AD006A"/>
    <w:rsid w:val="00AD055B"/>
    <w:rsid w:val="00AD05A5"/>
    <w:rsid w:val="00AD0F66"/>
    <w:rsid w:val="00AD1488"/>
    <w:rsid w:val="00AD16B3"/>
    <w:rsid w:val="00AD1AD0"/>
    <w:rsid w:val="00AD20D5"/>
    <w:rsid w:val="00AD214F"/>
    <w:rsid w:val="00AD2350"/>
    <w:rsid w:val="00AD26B4"/>
    <w:rsid w:val="00AD2758"/>
    <w:rsid w:val="00AD27D8"/>
    <w:rsid w:val="00AD2F50"/>
    <w:rsid w:val="00AD315F"/>
    <w:rsid w:val="00AD3295"/>
    <w:rsid w:val="00AD32D1"/>
    <w:rsid w:val="00AD35A3"/>
    <w:rsid w:val="00AD35E2"/>
    <w:rsid w:val="00AD3CF3"/>
    <w:rsid w:val="00AD3DE3"/>
    <w:rsid w:val="00AD3E3B"/>
    <w:rsid w:val="00AD474A"/>
    <w:rsid w:val="00AD47DE"/>
    <w:rsid w:val="00AD48D3"/>
    <w:rsid w:val="00AD4B7D"/>
    <w:rsid w:val="00AD525C"/>
    <w:rsid w:val="00AD5339"/>
    <w:rsid w:val="00AD54BF"/>
    <w:rsid w:val="00AD5737"/>
    <w:rsid w:val="00AD5756"/>
    <w:rsid w:val="00AD5D42"/>
    <w:rsid w:val="00AD5EBB"/>
    <w:rsid w:val="00AD62CA"/>
    <w:rsid w:val="00AD6582"/>
    <w:rsid w:val="00AD6881"/>
    <w:rsid w:val="00AD703E"/>
    <w:rsid w:val="00AD734D"/>
    <w:rsid w:val="00AD79F5"/>
    <w:rsid w:val="00AD7E2C"/>
    <w:rsid w:val="00AD7EC3"/>
    <w:rsid w:val="00AE00AF"/>
    <w:rsid w:val="00AE0219"/>
    <w:rsid w:val="00AE02B8"/>
    <w:rsid w:val="00AE057B"/>
    <w:rsid w:val="00AE059B"/>
    <w:rsid w:val="00AE09CA"/>
    <w:rsid w:val="00AE1285"/>
    <w:rsid w:val="00AE1628"/>
    <w:rsid w:val="00AE18D1"/>
    <w:rsid w:val="00AE1C18"/>
    <w:rsid w:val="00AE20F7"/>
    <w:rsid w:val="00AE247D"/>
    <w:rsid w:val="00AE2751"/>
    <w:rsid w:val="00AE2EB0"/>
    <w:rsid w:val="00AE3385"/>
    <w:rsid w:val="00AE36F6"/>
    <w:rsid w:val="00AE3A4A"/>
    <w:rsid w:val="00AE4013"/>
    <w:rsid w:val="00AE42EA"/>
    <w:rsid w:val="00AE470A"/>
    <w:rsid w:val="00AE4812"/>
    <w:rsid w:val="00AE48EE"/>
    <w:rsid w:val="00AE49BE"/>
    <w:rsid w:val="00AE4E81"/>
    <w:rsid w:val="00AE50CA"/>
    <w:rsid w:val="00AE5319"/>
    <w:rsid w:val="00AE593D"/>
    <w:rsid w:val="00AE5B41"/>
    <w:rsid w:val="00AE5C7A"/>
    <w:rsid w:val="00AE5E62"/>
    <w:rsid w:val="00AE643C"/>
    <w:rsid w:val="00AE6C08"/>
    <w:rsid w:val="00AE6DBF"/>
    <w:rsid w:val="00AE6E0B"/>
    <w:rsid w:val="00AE7067"/>
    <w:rsid w:val="00AE72AB"/>
    <w:rsid w:val="00AE7DBD"/>
    <w:rsid w:val="00AF0040"/>
    <w:rsid w:val="00AF023F"/>
    <w:rsid w:val="00AF032D"/>
    <w:rsid w:val="00AF0400"/>
    <w:rsid w:val="00AF0D52"/>
    <w:rsid w:val="00AF1428"/>
    <w:rsid w:val="00AF1AC8"/>
    <w:rsid w:val="00AF201B"/>
    <w:rsid w:val="00AF221E"/>
    <w:rsid w:val="00AF22A0"/>
    <w:rsid w:val="00AF231A"/>
    <w:rsid w:val="00AF2952"/>
    <w:rsid w:val="00AF29B2"/>
    <w:rsid w:val="00AF2CE2"/>
    <w:rsid w:val="00AF3019"/>
    <w:rsid w:val="00AF3138"/>
    <w:rsid w:val="00AF3394"/>
    <w:rsid w:val="00AF372F"/>
    <w:rsid w:val="00AF3B8F"/>
    <w:rsid w:val="00AF4026"/>
    <w:rsid w:val="00AF4171"/>
    <w:rsid w:val="00AF4B17"/>
    <w:rsid w:val="00AF4FEC"/>
    <w:rsid w:val="00AF5064"/>
    <w:rsid w:val="00AF5A26"/>
    <w:rsid w:val="00AF5DD0"/>
    <w:rsid w:val="00AF5E2D"/>
    <w:rsid w:val="00AF6344"/>
    <w:rsid w:val="00AF6B3C"/>
    <w:rsid w:val="00AF6B7C"/>
    <w:rsid w:val="00AF6D8A"/>
    <w:rsid w:val="00AF6DDF"/>
    <w:rsid w:val="00AF6DE0"/>
    <w:rsid w:val="00AF7CE6"/>
    <w:rsid w:val="00B0003C"/>
    <w:rsid w:val="00B001C8"/>
    <w:rsid w:val="00B001D4"/>
    <w:rsid w:val="00B00250"/>
    <w:rsid w:val="00B002A8"/>
    <w:rsid w:val="00B0048D"/>
    <w:rsid w:val="00B0049D"/>
    <w:rsid w:val="00B00641"/>
    <w:rsid w:val="00B0068F"/>
    <w:rsid w:val="00B0072D"/>
    <w:rsid w:val="00B0088C"/>
    <w:rsid w:val="00B00904"/>
    <w:rsid w:val="00B00BED"/>
    <w:rsid w:val="00B00CE6"/>
    <w:rsid w:val="00B00E10"/>
    <w:rsid w:val="00B00F1E"/>
    <w:rsid w:val="00B00F3E"/>
    <w:rsid w:val="00B01228"/>
    <w:rsid w:val="00B01676"/>
    <w:rsid w:val="00B0199D"/>
    <w:rsid w:val="00B01C27"/>
    <w:rsid w:val="00B01C84"/>
    <w:rsid w:val="00B0203B"/>
    <w:rsid w:val="00B02275"/>
    <w:rsid w:val="00B023D3"/>
    <w:rsid w:val="00B02B7B"/>
    <w:rsid w:val="00B0308A"/>
    <w:rsid w:val="00B03765"/>
    <w:rsid w:val="00B0383E"/>
    <w:rsid w:val="00B03957"/>
    <w:rsid w:val="00B03B4C"/>
    <w:rsid w:val="00B04113"/>
    <w:rsid w:val="00B04132"/>
    <w:rsid w:val="00B044CA"/>
    <w:rsid w:val="00B04C68"/>
    <w:rsid w:val="00B05012"/>
    <w:rsid w:val="00B051AA"/>
    <w:rsid w:val="00B05807"/>
    <w:rsid w:val="00B05A56"/>
    <w:rsid w:val="00B05BA8"/>
    <w:rsid w:val="00B06741"/>
    <w:rsid w:val="00B06A08"/>
    <w:rsid w:val="00B06D30"/>
    <w:rsid w:val="00B0750F"/>
    <w:rsid w:val="00B07923"/>
    <w:rsid w:val="00B07B56"/>
    <w:rsid w:val="00B07D49"/>
    <w:rsid w:val="00B104A2"/>
    <w:rsid w:val="00B106DC"/>
    <w:rsid w:val="00B1090B"/>
    <w:rsid w:val="00B109E8"/>
    <w:rsid w:val="00B10CA0"/>
    <w:rsid w:val="00B10F8D"/>
    <w:rsid w:val="00B1172E"/>
    <w:rsid w:val="00B1181A"/>
    <w:rsid w:val="00B1204D"/>
    <w:rsid w:val="00B12A4B"/>
    <w:rsid w:val="00B1308E"/>
    <w:rsid w:val="00B139BA"/>
    <w:rsid w:val="00B13B44"/>
    <w:rsid w:val="00B13CA4"/>
    <w:rsid w:val="00B13E59"/>
    <w:rsid w:val="00B13FAA"/>
    <w:rsid w:val="00B140C0"/>
    <w:rsid w:val="00B1413A"/>
    <w:rsid w:val="00B1421C"/>
    <w:rsid w:val="00B14CA3"/>
    <w:rsid w:val="00B15344"/>
    <w:rsid w:val="00B16832"/>
    <w:rsid w:val="00B16951"/>
    <w:rsid w:val="00B16FCB"/>
    <w:rsid w:val="00B170C1"/>
    <w:rsid w:val="00B17230"/>
    <w:rsid w:val="00B1726B"/>
    <w:rsid w:val="00B17963"/>
    <w:rsid w:val="00B179EB"/>
    <w:rsid w:val="00B17F58"/>
    <w:rsid w:val="00B20248"/>
    <w:rsid w:val="00B20F02"/>
    <w:rsid w:val="00B21173"/>
    <w:rsid w:val="00B2117D"/>
    <w:rsid w:val="00B21731"/>
    <w:rsid w:val="00B2175A"/>
    <w:rsid w:val="00B21BD7"/>
    <w:rsid w:val="00B223C5"/>
    <w:rsid w:val="00B22502"/>
    <w:rsid w:val="00B238AC"/>
    <w:rsid w:val="00B23B01"/>
    <w:rsid w:val="00B23B13"/>
    <w:rsid w:val="00B23BD1"/>
    <w:rsid w:val="00B23D7E"/>
    <w:rsid w:val="00B23E2A"/>
    <w:rsid w:val="00B241EA"/>
    <w:rsid w:val="00B2467B"/>
    <w:rsid w:val="00B24797"/>
    <w:rsid w:val="00B24A03"/>
    <w:rsid w:val="00B24A31"/>
    <w:rsid w:val="00B24B5D"/>
    <w:rsid w:val="00B24ECF"/>
    <w:rsid w:val="00B252BF"/>
    <w:rsid w:val="00B252E9"/>
    <w:rsid w:val="00B2537A"/>
    <w:rsid w:val="00B25383"/>
    <w:rsid w:val="00B2598D"/>
    <w:rsid w:val="00B25ABD"/>
    <w:rsid w:val="00B25BCD"/>
    <w:rsid w:val="00B25D07"/>
    <w:rsid w:val="00B25D4A"/>
    <w:rsid w:val="00B25E1E"/>
    <w:rsid w:val="00B25F9F"/>
    <w:rsid w:val="00B25FD0"/>
    <w:rsid w:val="00B26291"/>
    <w:rsid w:val="00B26ACF"/>
    <w:rsid w:val="00B26B33"/>
    <w:rsid w:val="00B26D49"/>
    <w:rsid w:val="00B26DE3"/>
    <w:rsid w:val="00B26FBC"/>
    <w:rsid w:val="00B272C4"/>
    <w:rsid w:val="00B2760E"/>
    <w:rsid w:val="00B27D60"/>
    <w:rsid w:val="00B27E54"/>
    <w:rsid w:val="00B30317"/>
    <w:rsid w:val="00B30430"/>
    <w:rsid w:val="00B30473"/>
    <w:rsid w:val="00B304FF"/>
    <w:rsid w:val="00B30698"/>
    <w:rsid w:val="00B31230"/>
    <w:rsid w:val="00B31B70"/>
    <w:rsid w:val="00B31CD6"/>
    <w:rsid w:val="00B3279D"/>
    <w:rsid w:val="00B327BE"/>
    <w:rsid w:val="00B32872"/>
    <w:rsid w:val="00B3359C"/>
    <w:rsid w:val="00B33E07"/>
    <w:rsid w:val="00B3430C"/>
    <w:rsid w:val="00B34473"/>
    <w:rsid w:val="00B34B48"/>
    <w:rsid w:val="00B34D21"/>
    <w:rsid w:val="00B34F18"/>
    <w:rsid w:val="00B3541A"/>
    <w:rsid w:val="00B35538"/>
    <w:rsid w:val="00B35645"/>
    <w:rsid w:val="00B35A0F"/>
    <w:rsid w:val="00B35FE2"/>
    <w:rsid w:val="00B362B3"/>
    <w:rsid w:val="00B36473"/>
    <w:rsid w:val="00B36662"/>
    <w:rsid w:val="00B370B4"/>
    <w:rsid w:val="00B371B9"/>
    <w:rsid w:val="00B37241"/>
    <w:rsid w:val="00B37F4C"/>
    <w:rsid w:val="00B40A9C"/>
    <w:rsid w:val="00B40BC6"/>
    <w:rsid w:val="00B40C86"/>
    <w:rsid w:val="00B4108D"/>
    <w:rsid w:val="00B4117D"/>
    <w:rsid w:val="00B412DD"/>
    <w:rsid w:val="00B4143E"/>
    <w:rsid w:val="00B41C59"/>
    <w:rsid w:val="00B41E12"/>
    <w:rsid w:val="00B4211B"/>
    <w:rsid w:val="00B429F8"/>
    <w:rsid w:val="00B44494"/>
    <w:rsid w:val="00B445FE"/>
    <w:rsid w:val="00B44DB8"/>
    <w:rsid w:val="00B44E75"/>
    <w:rsid w:val="00B453BB"/>
    <w:rsid w:val="00B454F3"/>
    <w:rsid w:val="00B45A69"/>
    <w:rsid w:val="00B45CAA"/>
    <w:rsid w:val="00B45D43"/>
    <w:rsid w:val="00B461CD"/>
    <w:rsid w:val="00B46C8B"/>
    <w:rsid w:val="00B470F3"/>
    <w:rsid w:val="00B476E2"/>
    <w:rsid w:val="00B478BE"/>
    <w:rsid w:val="00B505E4"/>
    <w:rsid w:val="00B50CD4"/>
    <w:rsid w:val="00B50D1B"/>
    <w:rsid w:val="00B5126C"/>
    <w:rsid w:val="00B51A02"/>
    <w:rsid w:val="00B51EDB"/>
    <w:rsid w:val="00B52414"/>
    <w:rsid w:val="00B5247B"/>
    <w:rsid w:val="00B5255D"/>
    <w:rsid w:val="00B5278A"/>
    <w:rsid w:val="00B53309"/>
    <w:rsid w:val="00B5349B"/>
    <w:rsid w:val="00B537DD"/>
    <w:rsid w:val="00B53BEA"/>
    <w:rsid w:val="00B53C55"/>
    <w:rsid w:val="00B554B1"/>
    <w:rsid w:val="00B55CDB"/>
    <w:rsid w:val="00B55D3A"/>
    <w:rsid w:val="00B55EC7"/>
    <w:rsid w:val="00B56593"/>
    <w:rsid w:val="00B566DB"/>
    <w:rsid w:val="00B5786F"/>
    <w:rsid w:val="00B578AB"/>
    <w:rsid w:val="00B57B48"/>
    <w:rsid w:val="00B6071D"/>
    <w:rsid w:val="00B608B5"/>
    <w:rsid w:val="00B6098D"/>
    <w:rsid w:val="00B60A8C"/>
    <w:rsid w:val="00B60D71"/>
    <w:rsid w:val="00B60FD1"/>
    <w:rsid w:val="00B61065"/>
    <w:rsid w:val="00B610AA"/>
    <w:rsid w:val="00B61158"/>
    <w:rsid w:val="00B6182D"/>
    <w:rsid w:val="00B61965"/>
    <w:rsid w:val="00B61B6E"/>
    <w:rsid w:val="00B61BD7"/>
    <w:rsid w:val="00B61E89"/>
    <w:rsid w:val="00B61FEC"/>
    <w:rsid w:val="00B621C7"/>
    <w:rsid w:val="00B62247"/>
    <w:rsid w:val="00B62631"/>
    <w:rsid w:val="00B62690"/>
    <w:rsid w:val="00B62740"/>
    <w:rsid w:val="00B6281C"/>
    <w:rsid w:val="00B62E71"/>
    <w:rsid w:val="00B6307D"/>
    <w:rsid w:val="00B63080"/>
    <w:rsid w:val="00B631E9"/>
    <w:rsid w:val="00B639A7"/>
    <w:rsid w:val="00B639B3"/>
    <w:rsid w:val="00B63BB9"/>
    <w:rsid w:val="00B63C45"/>
    <w:rsid w:val="00B63F84"/>
    <w:rsid w:val="00B64819"/>
    <w:rsid w:val="00B64A97"/>
    <w:rsid w:val="00B64DB1"/>
    <w:rsid w:val="00B654AD"/>
    <w:rsid w:val="00B654D3"/>
    <w:rsid w:val="00B654D4"/>
    <w:rsid w:val="00B65B58"/>
    <w:rsid w:val="00B65E5E"/>
    <w:rsid w:val="00B65EF5"/>
    <w:rsid w:val="00B66282"/>
    <w:rsid w:val="00B66684"/>
    <w:rsid w:val="00B66827"/>
    <w:rsid w:val="00B66D32"/>
    <w:rsid w:val="00B66D79"/>
    <w:rsid w:val="00B66E2E"/>
    <w:rsid w:val="00B671BF"/>
    <w:rsid w:val="00B67B9E"/>
    <w:rsid w:val="00B70BF9"/>
    <w:rsid w:val="00B71165"/>
    <w:rsid w:val="00B71A4C"/>
    <w:rsid w:val="00B722A5"/>
    <w:rsid w:val="00B72512"/>
    <w:rsid w:val="00B73BA5"/>
    <w:rsid w:val="00B73E02"/>
    <w:rsid w:val="00B73E70"/>
    <w:rsid w:val="00B73EB2"/>
    <w:rsid w:val="00B74A90"/>
    <w:rsid w:val="00B74DA6"/>
    <w:rsid w:val="00B74EB6"/>
    <w:rsid w:val="00B74F94"/>
    <w:rsid w:val="00B75340"/>
    <w:rsid w:val="00B75BB3"/>
    <w:rsid w:val="00B75C9B"/>
    <w:rsid w:val="00B75CE0"/>
    <w:rsid w:val="00B75D27"/>
    <w:rsid w:val="00B75DC7"/>
    <w:rsid w:val="00B75EAE"/>
    <w:rsid w:val="00B75F5F"/>
    <w:rsid w:val="00B765AC"/>
    <w:rsid w:val="00B767CE"/>
    <w:rsid w:val="00B7686B"/>
    <w:rsid w:val="00B776DE"/>
    <w:rsid w:val="00B812C0"/>
    <w:rsid w:val="00B813D2"/>
    <w:rsid w:val="00B81A57"/>
    <w:rsid w:val="00B81BB9"/>
    <w:rsid w:val="00B81D66"/>
    <w:rsid w:val="00B829E0"/>
    <w:rsid w:val="00B83235"/>
    <w:rsid w:val="00B838EE"/>
    <w:rsid w:val="00B83FE6"/>
    <w:rsid w:val="00B8404B"/>
    <w:rsid w:val="00B84223"/>
    <w:rsid w:val="00B842D7"/>
    <w:rsid w:val="00B843C7"/>
    <w:rsid w:val="00B853B9"/>
    <w:rsid w:val="00B85CC8"/>
    <w:rsid w:val="00B86228"/>
    <w:rsid w:val="00B86808"/>
    <w:rsid w:val="00B86941"/>
    <w:rsid w:val="00B86DC1"/>
    <w:rsid w:val="00B87308"/>
    <w:rsid w:val="00B87A5B"/>
    <w:rsid w:val="00B87B25"/>
    <w:rsid w:val="00B87E2B"/>
    <w:rsid w:val="00B903B8"/>
    <w:rsid w:val="00B906C4"/>
    <w:rsid w:val="00B90881"/>
    <w:rsid w:val="00B9152B"/>
    <w:rsid w:val="00B91D10"/>
    <w:rsid w:val="00B91FC6"/>
    <w:rsid w:val="00B92184"/>
    <w:rsid w:val="00B93892"/>
    <w:rsid w:val="00B9397C"/>
    <w:rsid w:val="00B93B60"/>
    <w:rsid w:val="00B93FCC"/>
    <w:rsid w:val="00B9415B"/>
    <w:rsid w:val="00B941F4"/>
    <w:rsid w:val="00B949C5"/>
    <w:rsid w:val="00B94F30"/>
    <w:rsid w:val="00B95517"/>
    <w:rsid w:val="00B955D6"/>
    <w:rsid w:val="00B957A4"/>
    <w:rsid w:val="00B96112"/>
    <w:rsid w:val="00B9622E"/>
    <w:rsid w:val="00B96359"/>
    <w:rsid w:val="00B96FE1"/>
    <w:rsid w:val="00B97147"/>
    <w:rsid w:val="00B973A6"/>
    <w:rsid w:val="00B97440"/>
    <w:rsid w:val="00B9752E"/>
    <w:rsid w:val="00B975A5"/>
    <w:rsid w:val="00B97C1C"/>
    <w:rsid w:val="00B97E6B"/>
    <w:rsid w:val="00B97F2A"/>
    <w:rsid w:val="00BA05A1"/>
    <w:rsid w:val="00BA08E4"/>
    <w:rsid w:val="00BA0906"/>
    <w:rsid w:val="00BA092B"/>
    <w:rsid w:val="00BA0ECF"/>
    <w:rsid w:val="00BA13A3"/>
    <w:rsid w:val="00BA15FC"/>
    <w:rsid w:val="00BA193A"/>
    <w:rsid w:val="00BA1BDB"/>
    <w:rsid w:val="00BA1C31"/>
    <w:rsid w:val="00BA1C92"/>
    <w:rsid w:val="00BA2198"/>
    <w:rsid w:val="00BA2294"/>
    <w:rsid w:val="00BA22A7"/>
    <w:rsid w:val="00BA22A8"/>
    <w:rsid w:val="00BA250B"/>
    <w:rsid w:val="00BA2F14"/>
    <w:rsid w:val="00BA391A"/>
    <w:rsid w:val="00BA3D57"/>
    <w:rsid w:val="00BA45D4"/>
    <w:rsid w:val="00BA4FD7"/>
    <w:rsid w:val="00BA519F"/>
    <w:rsid w:val="00BA54E7"/>
    <w:rsid w:val="00BA562F"/>
    <w:rsid w:val="00BA657B"/>
    <w:rsid w:val="00BA6723"/>
    <w:rsid w:val="00BA6773"/>
    <w:rsid w:val="00BA7424"/>
    <w:rsid w:val="00BA75FF"/>
    <w:rsid w:val="00BB001B"/>
    <w:rsid w:val="00BB0161"/>
    <w:rsid w:val="00BB03E7"/>
    <w:rsid w:val="00BB060B"/>
    <w:rsid w:val="00BB0724"/>
    <w:rsid w:val="00BB0A5D"/>
    <w:rsid w:val="00BB0E05"/>
    <w:rsid w:val="00BB1008"/>
    <w:rsid w:val="00BB15F1"/>
    <w:rsid w:val="00BB173C"/>
    <w:rsid w:val="00BB1833"/>
    <w:rsid w:val="00BB18CC"/>
    <w:rsid w:val="00BB19BF"/>
    <w:rsid w:val="00BB2D62"/>
    <w:rsid w:val="00BB2DFA"/>
    <w:rsid w:val="00BB2E4A"/>
    <w:rsid w:val="00BB305A"/>
    <w:rsid w:val="00BB36EA"/>
    <w:rsid w:val="00BB3F88"/>
    <w:rsid w:val="00BB4165"/>
    <w:rsid w:val="00BB435C"/>
    <w:rsid w:val="00BB4A59"/>
    <w:rsid w:val="00BB4DF9"/>
    <w:rsid w:val="00BB52FF"/>
    <w:rsid w:val="00BB5841"/>
    <w:rsid w:val="00BB58C7"/>
    <w:rsid w:val="00BB606B"/>
    <w:rsid w:val="00BB61B7"/>
    <w:rsid w:val="00BB680F"/>
    <w:rsid w:val="00BB6B66"/>
    <w:rsid w:val="00BB7097"/>
    <w:rsid w:val="00BB765E"/>
    <w:rsid w:val="00BB77B3"/>
    <w:rsid w:val="00BB79A6"/>
    <w:rsid w:val="00BB7BC3"/>
    <w:rsid w:val="00BB7D3B"/>
    <w:rsid w:val="00BC0740"/>
    <w:rsid w:val="00BC0A2E"/>
    <w:rsid w:val="00BC0CB5"/>
    <w:rsid w:val="00BC0DF0"/>
    <w:rsid w:val="00BC148D"/>
    <w:rsid w:val="00BC15A4"/>
    <w:rsid w:val="00BC16D7"/>
    <w:rsid w:val="00BC1A76"/>
    <w:rsid w:val="00BC1DDA"/>
    <w:rsid w:val="00BC2085"/>
    <w:rsid w:val="00BC2140"/>
    <w:rsid w:val="00BC22CE"/>
    <w:rsid w:val="00BC238F"/>
    <w:rsid w:val="00BC2691"/>
    <w:rsid w:val="00BC2819"/>
    <w:rsid w:val="00BC3B80"/>
    <w:rsid w:val="00BC3D7B"/>
    <w:rsid w:val="00BC4243"/>
    <w:rsid w:val="00BC433B"/>
    <w:rsid w:val="00BC4391"/>
    <w:rsid w:val="00BC450B"/>
    <w:rsid w:val="00BC4534"/>
    <w:rsid w:val="00BC4785"/>
    <w:rsid w:val="00BC4901"/>
    <w:rsid w:val="00BC4A6D"/>
    <w:rsid w:val="00BC500B"/>
    <w:rsid w:val="00BC5327"/>
    <w:rsid w:val="00BC55E3"/>
    <w:rsid w:val="00BC594A"/>
    <w:rsid w:val="00BC5C9E"/>
    <w:rsid w:val="00BC69FD"/>
    <w:rsid w:val="00BC69FE"/>
    <w:rsid w:val="00BC6A91"/>
    <w:rsid w:val="00BC6D1C"/>
    <w:rsid w:val="00BC7DC2"/>
    <w:rsid w:val="00BD00FD"/>
    <w:rsid w:val="00BD0737"/>
    <w:rsid w:val="00BD09F1"/>
    <w:rsid w:val="00BD0BC5"/>
    <w:rsid w:val="00BD10A4"/>
    <w:rsid w:val="00BD148A"/>
    <w:rsid w:val="00BD14DA"/>
    <w:rsid w:val="00BD1757"/>
    <w:rsid w:val="00BD1F06"/>
    <w:rsid w:val="00BD1F11"/>
    <w:rsid w:val="00BD236A"/>
    <w:rsid w:val="00BD23F0"/>
    <w:rsid w:val="00BD2544"/>
    <w:rsid w:val="00BD2548"/>
    <w:rsid w:val="00BD2963"/>
    <w:rsid w:val="00BD29CB"/>
    <w:rsid w:val="00BD2B68"/>
    <w:rsid w:val="00BD2D82"/>
    <w:rsid w:val="00BD30C9"/>
    <w:rsid w:val="00BD35A1"/>
    <w:rsid w:val="00BD35E5"/>
    <w:rsid w:val="00BD364D"/>
    <w:rsid w:val="00BD3B07"/>
    <w:rsid w:val="00BD3C00"/>
    <w:rsid w:val="00BD3FF9"/>
    <w:rsid w:val="00BD4705"/>
    <w:rsid w:val="00BD4C39"/>
    <w:rsid w:val="00BD51C6"/>
    <w:rsid w:val="00BD522C"/>
    <w:rsid w:val="00BD5290"/>
    <w:rsid w:val="00BD54C2"/>
    <w:rsid w:val="00BD5C36"/>
    <w:rsid w:val="00BD5F01"/>
    <w:rsid w:val="00BD626D"/>
    <w:rsid w:val="00BD66EB"/>
    <w:rsid w:val="00BD75D3"/>
    <w:rsid w:val="00BD7752"/>
    <w:rsid w:val="00BD7E65"/>
    <w:rsid w:val="00BE03CC"/>
    <w:rsid w:val="00BE0530"/>
    <w:rsid w:val="00BE0BBB"/>
    <w:rsid w:val="00BE13F5"/>
    <w:rsid w:val="00BE1411"/>
    <w:rsid w:val="00BE1575"/>
    <w:rsid w:val="00BE17E7"/>
    <w:rsid w:val="00BE1CB4"/>
    <w:rsid w:val="00BE1EBF"/>
    <w:rsid w:val="00BE2511"/>
    <w:rsid w:val="00BE2949"/>
    <w:rsid w:val="00BE2E19"/>
    <w:rsid w:val="00BE3191"/>
    <w:rsid w:val="00BE3938"/>
    <w:rsid w:val="00BE414F"/>
    <w:rsid w:val="00BE4229"/>
    <w:rsid w:val="00BE4243"/>
    <w:rsid w:val="00BE43D2"/>
    <w:rsid w:val="00BE45B4"/>
    <w:rsid w:val="00BE4B1D"/>
    <w:rsid w:val="00BE5B99"/>
    <w:rsid w:val="00BE5ED2"/>
    <w:rsid w:val="00BE6139"/>
    <w:rsid w:val="00BE61DF"/>
    <w:rsid w:val="00BE655B"/>
    <w:rsid w:val="00BE6752"/>
    <w:rsid w:val="00BE6A7D"/>
    <w:rsid w:val="00BE6B5A"/>
    <w:rsid w:val="00BE7A9F"/>
    <w:rsid w:val="00BE7AB4"/>
    <w:rsid w:val="00BE7BA5"/>
    <w:rsid w:val="00BF0384"/>
    <w:rsid w:val="00BF0578"/>
    <w:rsid w:val="00BF0ABA"/>
    <w:rsid w:val="00BF0B6E"/>
    <w:rsid w:val="00BF139A"/>
    <w:rsid w:val="00BF179C"/>
    <w:rsid w:val="00BF1A03"/>
    <w:rsid w:val="00BF2097"/>
    <w:rsid w:val="00BF20BD"/>
    <w:rsid w:val="00BF33A7"/>
    <w:rsid w:val="00BF3611"/>
    <w:rsid w:val="00BF3A73"/>
    <w:rsid w:val="00BF3BEB"/>
    <w:rsid w:val="00BF493C"/>
    <w:rsid w:val="00BF54C6"/>
    <w:rsid w:val="00BF57B2"/>
    <w:rsid w:val="00BF5D63"/>
    <w:rsid w:val="00BF5FA2"/>
    <w:rsid w:val="00BF66F0"/>
    <w:rsid w:val="00BF68AE"/>
    <w:rsid w:val="00BF691B"/>
    <w:rsid w:val="00BF6AA6"/>
    <w:rsid w:val="00BF6F2A"/>
    <w:rsid w:val="00BF707C"/>
    <w:rsid w:val="00BF7FF1"/>
    <w:rsid w:val="00C00158"/>
    <w:rsid w:val="00C0061D"/>
    <w:rsid w:val="00C01451"/>
    <w:rsid w:val="00C01516"/>
    <w:rsid w:val="00C01674"/>
    <w:rsid w:val="00C016A2"/>
    <w:rsid w:val="00C01792"/>
    <w:rsid w:val="00C01872"/>
    <w:rsid w:val="00C01EB5"/>
    <w:rsid w:val="00C01FD6"/>
    <w:rsid w:val="00C02512"/>
    <w:rsid w:val="00C0272C"/>
    <w:rsid w:val="00C02F11"/>
    <w:rsid w:val="00C02FA0"/>
    <w:rsid w:val="00C03290"/>
    <w:rsid w:val="00C0358D"/>
    <w:rsid w:val="00C03616"/>
    <w:rsid w:val="00C03661"/>
    <w:rsid w:val="00C03D58"/>
    <w:rsid w:val="00C03E2E"/>
    <w:rsid w:val="00C0420E"/>
    <w:rsid w:val="00C04CEF"/>
    <w:rsid w:val="00C04F97"/>
    <w:rsid w:val="00C050AB"/>
    <w:rsid w:val="00C052EC"/>
    <w:rsid w:val="00C055DF"/>
    <w:rsid w:val="00C056E4"/>
    <w:rsid w:val="00C059EC"/>
    <w:rsid w:val="00C05A5F"/>
    <w:rsid w:val="00C0642B"/>
    <w:rsid w:val="00C06432"/>
    <w:rsid w:val="00C0678B"/>
    <w:rsid w:val="00C06937"/>
    <w:rsid w:val="00C06B77"/>
    <w:rsid w:val="00C06BAB"/>
    <w:rsid w:val="00C06F44"/>
    <w:rsid w:val="00C07141"/>
    <w:rsid w:val="00C07196"/>
    <w:rsid w:val="00C07204"/>
    <w:rsid w:val="00C074C3"/>
    <w:rsid w:val="00C07693"/>
    <w:rsid w:val="00C07F61"/>
    <w:rsid w:val="00C10161"/>
    <w:rsid w:val="00C10769"/>
    <w:rsid w:val="00C11335"/>
    <w:rsid w:val="00C114D7"/>
    <w:rsid w:val="00C1224F"/>
    <w:rsid w:val="00C122BE"/>
    <w:rsid w:val="00C1239E"/>
    <w:rsid w:val="00C1247B"/>
    <w:rsid w:val="00C126EA"/>
    <w:rsid w:val="00C126F1"/>
    <w:rsid w:val="00C1271E"/>
    <w:rsid w:val="00C129D1"/>
    <w:rsid w:val="00C129E8"/>
    <w:rsid w:val="00C13478"/>
    <w:rsid w:val="00C13591"/>
    <w:rsid w:val="00C13C99"/>
    <w:rsid w:val="00C140A3"/>
    <w:rsid w:val="00C14221"/>
    <w:rsid w:val="00C1444B"/>
    <w:rsid w:val="00C14ECB"/>
    <w:rsid w:val="00C15516"/>
    <w:rsid w:val="00C15C1B"/>
    <w:rsid w:val="00C1600B"/>
    <w:rsid w:val="00C16056"/>
    <w:rsid w:val="00C1615F"/>
    <w:rsid w:val="00C1618B"/>
    <w:rsid w:val="00C16DF4"/>
    <w:rsid w:val="00C17048"/>
    <w:rsid w:val="00C175FC"/>
    <w:rsid w:val="00C17F38"/>
    <w:rsid w:val="00C20210"/>
    <w:rsid w:val="00C20D7D"/>
    <w:rsid w:val="00C20EE9"/>
    <w:rsid w:val="00C2140E"/>
    <w:rsid w:val="00C215A5"/>
    <w:rsid w:val="00C21ABF"/>
    <w:rsid w:val="00C21C75"/>
    <w:rsid w:val="00C21EAA"/>
    <w:rsid w:val="00C22BE6"/>
    <w:rsid w:val="00C22D9E"/>
    <w:rsid w:val="00C232BB"/>
    <w:rsid w:val="00C23381"/>
    <w:rsid w:val="00C234A0"/>
    <w:rsid w:val="00C2361D"/>
    <w:rsid w:val="00C23733"/>
    <w:rsid w:val="00C23831"/>
    <w:rsid w:val="00C23D88"/>
    <w:rsid w:val="00C23F4A"/>
    <w:rsid w:val="00C241A5"/>
    <w:rsid w:val="00C24309"/>
    <w:rsid w:val="00C248DF"/>
    <w:rsid w:val="00C24F5C"/>
    <w:rsid w:val="00C251F1"/>
    <w:rsid w:val="00C2562D"/>
    <w:rsid w:val="00C257EA"/>
    <w:rsid w:val="00C26D60"/>
    <w:rsid w:val="00C270DD"/>
    <w:rsid w:val="00C2730A"/>
    <w:rsid w:val="00C27659"/>
    <w:rsid w:val="00C276A5"/>
    <w:rsid w:val="00C27DF6"/>
    <w:rsid w:val="00C27FF0"/>
    <w:rsid w:val="00C300BF"/>
    <w:rsid w:val="00C3059C"/>
    <w:rsid w:val="00C30BB3"/>
    <w:rsid w:val="00C30D02"/>
    <w:rsid w:val="00C30F64"/>
    <w:rsid w:val="00C30FA4"/>
    <w:rsid w:val="00C31001"/>
    <w:rsid w:val="00C31241"/>
    <w:rsid w:val="00C31C14"/>
    <w:rsid w:val="00C31E52"/>
    <w:rsid w:val="00C3229F"/>
    <w:rsid w:val="00C3234D"/>
    <w:rsid w:val="00C32888"/>
    <w:rsid w:val="00C32924"/>
    <w:rsid w:val="00C32D36"/>
    <w:rsid w:val="00C33258"/>
    <w:rsid w:val="00C3336E"/>
    <w:rsid w:val="00C33879"/>
    <w:rsid w:val="00C338AA"/>
    <w:rsid w:val="00C339A9"/>
    <w:rsid w:val="00C33A79"/>
    <w:rsid w:val="00C33BC6"/>
    <w:rsid w:val="00C33EB5"/>
    <w:rsid w:val="00C34649"/>
    <w:rsid w:val="00C34898"/>
    <w:rsid w:val="00C34CE3"/>
    <w:rsid w:val="00C34D1E"/>
    <w:rsid w:val="00C35555"/>
    <w:rsid w:val="00C35AB6"/>
    <w:rsid w:val="00C360C0"/>
    <w:rsid w:val="00C360F9"/>
    <w:rsid w:val="00C3691E"/>
    <w:rsid w:val="00C37114"/>
    <w:rsid w:val="00C377DD"/>
    <w:rsid w:val="00C379CF"/>
    <w:rsid w:val="00C37C8C"/>
    <w:rsid w:val="00C37E2C"/>
    <w:rsid w:val="00C4007F"/>
    <w:rsid w:val="00C4016C"/>
    <w:rsid w:val="00C40264"/>
    <w:rsid w:val="00C406D4"/>
    <w:rsid w:val="00C40B0C"/>
    <w:rsid w:val="00C40F6C"/>
    <w:rsid w:val="00C41238"/>
    <w:rsid w:val="00C418F3"/>
    <w:rsid w:val="00C41A89"/>
    <w:rsid w:val="00C41AC3"/>
    <w:rsid w:val="00C41DA9"/>
    <w:rsid w:val="00C42346"/>
    <w:rsid w:val="00C423DB"/>
    <w:rsid w:val="00C43378"/>
    <w:rsid w:val="00C43588"/>
    <w:rsid w:val="00C45528"/>
    <w:rsid w:val="00C45615"/>
    <w:rsid w:val="00C45D9D"/>
    <w:rsid w:val="00C46049"/>
    <w:rsid w:val="00C462B2"/>
    <w:rsid w:val="00C4670B"/>
    <w:rsid w:val="00C46773"/>
    <w:rsid w:val="00C46CD8"/>
    <w:rsid w:val="00C472CC"/>
    <w:rsid w:val="00C47560"/>
    <w:rsid w:val="00C47B2B"/>
    <w:rsid w:val="00C5025B"/>
    <w:rsid w:val="00C505A7"/>
    <w:rsid w:val="00C50B29"/>
    <w:rsid w:val="00C51280"/>
    <w:rsid w:val="00C5151D"/>
    <w:rsid w:val="00C523DC"/>
    <w:rsid w:val="00C5294A"/>
    <w:rsid w:val="00C52D11"/>
    <w:rsid w:val="00C52DDA"/>
    <w:rsid w:val="00C52F98"/>
    <w:rsid w:val="00C53BDF"/>
    <w:rsid w:val="00C53F39"/>
    <w:rsid w:val="00C53FB2"/>
    <w:rsid w:val="00C53FF1"/>
    <w:rsid w:val="00C546CA"/>
    <w:rsid w:val="00C549E6"/>
    <w:rsid w:val="00C54EB1"/>
    <w:rsid w:val="00C54FB9"/>
    <w:rsid w:val="00C55446"/>
    <w:rsid w:val="00C558FB"/>
    <w:rsid w:val="00C55B7D"/>
    <w:rsid w:val="00C55CAF"/>
    <w:rsid w:val="00C560A2"/>
    <w:rsid w:val="00C5627F"/>
    <w:rsid w:val="00C565AD"/>
    <w:rsid w:val="00C566E1"/>
    <w:rsid w:val="00C5680F"/>
    <w:rsid w:val="00C568E5"/>
    <w:rsid w:val="00C56AFE"/>
    <w:rsid w:val="00C56B2C"/>
    <w:rsid w:val="00C56F82"/>
    <w:rsid w:val="00C5705C"/>
    <w:rsid w:val="00C5722E"/>
    <w:rsid w:val="00C57884"/>
    <w:rsid w:val="00C57C02"/>
    <w:rsid w:val="00C57D67"/>
    <w:rsid w:val="00C57D74"/>
    <w:rsid w:val="00C57FDE"/>
    <w:rsid w:val="00C602D7"/>
    <w:rsid w:val="00C602E6"/>
    <w:rsid w:val="00C606FE"/>
    <w:rsid w:val="00C609B5"/>
    <w:rsid w:val="00C60C81"/>
    <w:rsid w:val="00C60C90"/>
    <w:rsid w:val="00C60F4B"/>
    <w:rsid w:val="00C61DA7"/>
    <w:rsid w:val="00C62260"/>
    <w:rsid w:val="00C62CC9"/>
    <w:rsid w:val="00C635EB"/>
    <w:rsid w:val="00C6376B"/>
    <w:rsid w:val="00C63E2E"/>
    <w:rsid w:val="00C64129"/>
    <w:rsid w:val="00C641C3"/>
    <w:rsid w:val="00C64816"/>
    <w:rsid w:val="00C64B5B"/>
    <w:rsid w:val="00C64D19"/>
    <w:rsid w:val="00C650B0"/>
    <w:rsid w:val="00C653DF"/>
    <w:rsid w:val="00C655D6"/>
    <w:rsid w:val="00C65905"/>
    <w:rsid w:val="00C65D3E"/>
    <w:rsid w:val="00C66353"/>
    <w:rsid w:val="00C66BA5"/>
    <w:rsid w:val="00C66CFA"/>
    <w:rsid w:val="00C67109"/>
    <w:rsid w:val="00C675C0"/>
    <w:rsid w:val="00C67C1A"/>
    <w:rsid w:val="00C70486"/>
    <w:rsid w:val="00C706CD"/>
    <w:rsid w:val="00C70926"/>
    <w:rsid w:val="00C70A20"/>
    <w:rsid w:val="00C70CC6"/>
    <w:rsid w:val="00C70E84"/>
    <w:rsid w:val="00C71B40"/>
    <w:rsid w:val="00C71C4D"/>
    <w:rsid w:val="00C71D4E"/>
    <w:rsid w:val="00C724BF"/>
    <w:rsid w:val="00C7285F"/>
    <w:rsid w:val="00C72B53"/>
    <w:rsid w:val="00C72CAA"/>
    <w:rsid w:val="00C73590"/>
    <w:rsid w:val="00C735C9"/>
    <w:rsid w:val="00C73ACC"/>
    <w:rsid w:val="00C73F09"/>
    <w:rsid w:val="00C74498"/>
    <w:rsid w:val="00C744CE"/>
    <w:rsid w:val="00C744EB"/>
    <w:rsid w:val="00C748B7"/>
    <w:rsid w:val="00C74C56"/>
    <w:rsid w:val="00C74CE2"/>
    <w:rsid w:val="00C74DDC"/>
    <w:rsid w:val="00C75044"/>
    <w:rsid w:val="00C751F2"/>
    <w:rsid w:val="00C7590F"/>
    <w:rsid w:val="00C75AC7"/>
    <w:rsid w:val="00C7663F"/>
    <w:rsid w:val="00C76A7B"/>
    <w:rsid w:val="00C76F9B"/>
    <w:rsid w:val="00C77239"/>
    <w:rsid w:val="00C7750B"/>
    <w:rsid w:val="00C7782B"/>
    <w:rsid w:val="00C77832"/>
    <w:rsid w:val="00C77D7D"/>
    <w:rsid w:val="00C8075F"/>
    <w:rsid w:val="00C80827"/>
    <w:rsid w:val="00C80ABB"/>
    <w:rsid w:val="00C80D39"/>
    <w:rsid w:val="00C80E03"/>
    <w:rsid w:val="00C80E35"/>
    <w:rsid w:val="00C81029"/>
    <w:rsid w:val="00C8105C"/>
    <w:rsid w:val="00C8111B"/>
    <w:rsid w:val="00C81992"/>
    <w:rsid w:val="00C81B35"/>
    <w:rsid w:val="00C81B89"/>
    <w:rsid w:val="00C823B8"/>
    <w:rsid w:val="00C8244C"/>
    <w:rsid w:val="00C82586"/>
    <w:rsid w:val="00C82D0F"/>
    <w:rsid w:val="00C8306A"/>
    <w:rsid w:val="00C83142"/>
    <w:rsid w:val="00C8373E"/>
    <w:rsid w:val="00C83A6C"/>
    <w:rsid w:val="00C83EFD"/>
    <w:rsid w:val="00C844C3"/>
    <w:rsid w:val="00C84572"/>
    <w:rsid w:val="00C8488B"/>
    <w:rsid w:val="00C84A77"/>
    <w:rsid w:val="00C84BED"/>
    <w:rsid w:val="00C84DEF"/>
    <w:rsid w:val="00C85363"/>
    <w:rsid w:val="00C8637D"/>
    <w:rsid w:val="00C86488"/>
    <w:rsid w:val="00C86B17"/>
    <w:rsid w:val="00C86BF2"/>
    <w:rsid w:val="00C86F55"/>
    <w:rsid w:val="00C86FCC"/>
    <w:rsid w:val="00C8760A"/>
    <w:rsid w:val="00C87A77"/>
    <w:rsid w:val="00C87CDF"/>
    <w:rsid w:val="00C87DA5"/>
    <w:rsid w:val="00C90664"/>
    <w:rsid w:val="00C906CA"/>
    <w:rsid w:val="00C9081B"/>
    <w:rsid w:val="00C9084A"/>
    <w:rsid w:val="00C90869"/>
    <w:rsid w:val="00C90F4B"/>
    <w:rsid w:val="00C90FAF"/>
    <w:rsid w:val="00C9156A"/>
    <w:rsid w:val="00C91CE0"/>
    <w:rsid w:val="00C91DBC"/>
    <w:rsid w:val="00C91E70"/>
    <w:rsid w:val="00C92440"/>
    <w:rsid w:val="00C92551"/>
    <w:rsid w:val="00C92604"/>
    <w:rsid w:val="00C9263B"/>
    <w:rsid w:val="00C92831"/>
    <w:rsid w:val="00C92B08"/>
    <w:rsid w:val="00C92E84"/>
    <w:rsid w:val="00C93725"/>
    <w:rsid w:val="00C93D42"/>
    <w:rsid w:val="00C93F6D"/>
    <w:rsid w:val="00C940E5"/>
    <w:rsid w:val="00C942AB"/>
    <w:rsid w:val="00C94633"/>
    <w:rsid w:val="00C94665"/>
    <w:rsid w:val="00C94978"/>
    <w:rsid w:val="00C94AD2"/>
    <w:rsid w:val="00C95171"/>
    <w:rsid w:val="00C951F9"/>
    <w:rsid w:val="00C954FD"/>
    <w:rsid w:val="00C95A4E"/>
    <w:rsid w:val="00C95A5D"/>
    <w:rsid w:val="00C95D6F"/>
    <w:rsid w:val="00C96175"/>
    <w:rsid w:val="00C9662F"/>
    <w:rsid w:val="00C97D90"/>
    <w:rsid w:val="00C97F71"/>
    <w:rsid w:val="00CA0698"/>
    <w:rsid w:val="00CA105B"/>
    <w:rsid w:val="00CA10E7"/>
    <w:rsid w:val="00CA1178"/>
    <w:rsid w:val="00CA1349"/>
    <w:rsid w:val="00CA14D8"/>
    <w:rsid w:val="00CA15D1"/>
    <w:rsid w:val="00CA1692"/>
    <w:rsid w:val="00CA18FC"/>
    <w:rsid w:val="00CA191D"/>
    <w:rsid w:val="00CA2009"/>
    <w:rsid w:val="00CA2123"/>
    <w:rsid w:val="00CA233C"/>
    <w:rsid w:val="00CA28AE"/>
    <w:rsid w:val="00CA30A6"/>
    <w:rsid w:val="00CA38E8"/>
    <w:rsid w:val="00CA3931"/>
    <w:rsid w:val="00CA3FAE"/>
    <w:rsid w:val="00CA43E6"/>
    <w:rsid w:val="00CA43F5"/>
    <w:rsid w:val="00CA4815"/>
    <w:rsid w:val="00CA5276"/>
    <w:rsid w:val="00CA5A43"/>
    <w:rsid w:val="00CA5EFB"/>
    <w:rsid w:val="00CA63BF"/>
    <w:rsid w:val="00CA63CE"/>
    <w:rsid w:val="00CA666B"/>
    <w:rsid w:val="00CA6BD4"/>
    <w:rsid w:val="00CA6D17"/>
    <w:rsid w:val="00CA6EA0"/>
    <w:rsid w:val="00CA7143"/>
    <w:rsid w:val="00CA72C0"/>
    <w:rsid w:val="00CA7685"/>
    <w:rsid w:val="00CA781A"/>
    <w:rsid w:val="00CA79F9"/>
    <w:rsid w:val="00CA7C49"/>
    <w:rsid w:val="00CA7D77"/>
    <w:rsid w:val="00CB0233"/>
    <w:rsid w:val="00CB05F8"/>
    <w:rsid w:val="00CB08EB"/>
    <w:rsid w:val="00CB1488"/>
    <w:rsid w:val="00CB1851"/>
    <w:rsid w:val="00CB1919"/>
    <w:rsid w:val="00CB1FB8"/>
    <w:rsid w:val="00CB2641"/>
    <w:rsid w:val="00CB37E5"/>
    <w:rsid w:val="00CB37EF"/>
    <w:rsid w:val="00CB3DA2"/>
    <w:rsid w:val="00CB3DC2"/>
    <w:rsid w:val="00CB3E9C"/>
    <w:rsid w:val="00CB3F44"/>
    <w:rsid w:val="00CB40BD"/>
    <w:rsid w:val="00CB55B4"/>
    <w:rsid w:val="00CB5610"/>
    <w:rsid w:val="00CB562B"/>
    <w:rsid w:val="00CB5B7C"/>
    <w:rsid w:val="00CB5E1B"/>
    <w:rsid w:val="00CB63FF"/>
    <w:rsid w:val="00CB65E8"/>
    <w:rsid w:val="00CB68C6"/>
    <w:rsid w:val="00CB6D47"/>
    <w:rsid w:val="00CB70CE"/>
    <w:rsid w:val="00CB76B2"/>
    <w:rsid w:val="00CB7C95"/>
    <w:rsid w:val="00CB7CA0"/>
    <w:rsid w:val="00CC0178"/>
    <w:rsid w:val="00CC0658"/>
    <w:rsid w:val="00CC0967"/>
    <w:rsid w:val="00CC1018"/>
    <w:rsid w:val="00CC1134"/>
    <w:rsid w:val="00CC11AF"/>
    <w:rsid w:val="00CC17BD"/>
    <w:rsid w:val="00CC1A03"/>
    <w:rsid w:val="00CC1A6D"/>
    <w:rsid w:val="00CC24F7"/>
    <w:rsid w:val="00CC2A03"/>
    <w:rsid w:val="00CC2EC8"/>
    <w:rsid w:val="00CC30A3"/>
    <w:rsid w:val="00CC34C1"/>
    <w:rsid w:val="00CC3912"/>
    <w:rsid w:val="00CC3B59"/>
    <w:rsid w:val="00CC3CEB"/>
    <w:rsid w:val="00CC3CF0"/>
    <w:rsid w:val="00CC403B"/>
    <w:rsid w:val="00CC4527"/>
    <w:rsid w:val="00CC470A"/>
    <w:rsid w:val="00CC4E37"/>
    <w:rsid w:val="00CC5081"/>
    <w:rsid w:val="00CC51BB"/>
    <w:rsid w:val="00CC5745"/>
    <w:rsid w:val="00CC61A4"/>
    <w:rsid w:val="00CC6223"/>
    <w:rsid w:val="00CC6BA3"/>
    <w:rsid w:val="00CC706B"/>
    <w:rsid w:val="00CC72DB"/>
    <w:rsid w:val="00CC7BAE"/>
    <w:rsid w:val="00CD0237"/>
    <w:rsid w:val="00CD05D5"/>
    <w:rsid w:val="00CD0704"/>
    <w:rsid w:val="00CD0941"/>
    <w:rsid w:val="00CD118C"/>
    <w:rsid w:val="00CD1516"/>
    <w:rsid w:val="00CD1960"/>
    <w:rsid w:val="00CD1E19"/>
    <w:rsid w:val="00CD1F70"/>
    <w:rsid w:val="00CD2042"/>
    <w:rsid w:val="00CD2694"/>
    <w:rsid w:val="00CD292A"/>
    <w:rsid w:val="00CD2C56"/>
    <w:rsid w:val="00CD324D"/>
    <w:rsid w:val="00CD379D"/>
    <w:rsid w:val="00CD3913"/>
    <w:rsid w:val="00CD3C0F"/>
    <w:rsid w:val="00CD4035"/>
    <w:rsid w:val="00CD451A"/>
    <w:rsid w:val="00CD45C2"/>
    <w:rsid w:val="00CD45E9"/>
    <w:rsid w:val="00CD4BAE"/>
    <w:rsid w:val="00CD4D29"/>
    <w:rsid w:val="00CD4FFC"/>
    <w:rsid w:val="00CD5473"/>
    <w:rsid w:val="00CD5858"/>
    <w:rsid w:val="00CD5B24"/>
    <w:rsid w:val="00CD652D"/>
    <w:rsid w:val="00CD6CF4"/>
    <w:rsid w:val="00CD7C09"/>
    <w:rsid w:val="00CE049C"/>
    <w:rsid w:val="00CE07D7"/>
    <w:rsid w:val="00CE08D7"/>
    <w:rsid w:val="00CE091E"/>
    <w:rsid w:val="00CE0A87"/>
    <w:rsid w:val="00CE0B0D"/>
    <w:rsid w:val="00CE0EEA"/>
    <w:rsid w:val="00CE0F75"/>
    <w:rsid w:val="00CE1079"/>
    <w:rsid w:val="00CE1A42"/>
    <w:rsid w:val="00CE1E8C"/>
    <w:rsid w:val="00CE2ADD"/>
    <w:rsid w:val="00CE2D72"/>
    <w:rsid w:val="00CE32EB"/>
    <w:rsid w:val="00CE3764"/>
    <w:rsid w:val="00CE3A4E"/>
    <w:rsid w:val="00CE3CF8"/>
    <w:rsid w:val="00CE400D"/>
    <w:rsid w:val="00CE4309"/>
    <w:rsid w:val="00CE4312"/>
    <w:rsid w:val="00CE431E"/>
    <w:rsid w:val="00CE4749"/>
    <w:rsid w:val="00CE474B"/>
    <w:rsid w:val="00CE47F1"/>
    <w:rsid w:val="00CE498C"/>
    <w:rsid w:val="00CE4BCC"/>
    <w:rsid w:val="00CE4E0B"/>
    <w:rsid w:val="00CE4FAD"/>
    <w:rsid w:val="00CE5B67"/>
    <w:rsid w:val="00CE5C86"/>
    <w:rsid w:val="00CE645C"/>
    <w:rsid w:val="00CE6665"/>
    <w:rsid w:val="00CE7442"/>
    <w:rsid w:val="00CE74D4"/>
    <w:rsid w:val="00CE783D"/>
    <w:rsid w:val="00CE7B10"/>
    <w:rsid w:val="00CE7BFE"/>
    <w:rsid w:val="00CE7DBA"/>
    <w:rsid w:val="00CE7F69"/>
    <w:rsid w:val="00CE7FD4"/>
    <w:rsid w:val="00CF0070"/>
    <w:rsid w:val="00CF00F9"/>
    <w:rsid w:val="00CF018F"/>
    <w:rsid w:val="00CF0202"/>
    <w:rsid w:val="00CF0344"/>
    <w:rsid w:val="00CF044F"/>
    <w:rsid w:val="00CF04E1"/>
    <w:rsid w:val="00CF07B4"/>
    <w:rsid w:val="00CF0890"/>
    <w:rsid w:val="00CF0B0A"/>
    <w:rsid w:val="00CF0C33"/>
    <w:rsid w:val="00CF0D4A"/>
    <w:rsid w:val="00CF0E70"/>
    <w:rsid w:val="00CF13B5"/>
    <w:rsid w:val="00CF1547"/>
    <w:rsid w:val="00CF183C"/>
    <w:rsid w:val="00CF19F1"/>
    <w:rsid w:val="00CF1BBE"/>
    <w:rsid w:val="00CF2602"/>
    <w:rsid w:val="00CF2E40"/>
    <w:rsid w:val="00CF2F32"/>
    <w:rsid w:val="00CF2F60"/>
    <w:rsid w:val="00CF3C19"/>
    <w:rsid w:val="00CF410B"/>
    <w:rsid w:val="00CF4190"/>
    <w:rsid w:val="00CF41D9"/>
    <w:rsid w:val="00CF468D"/>
    <w:rsid w:val="00CF47A8"/>
    <w:rsid w:val="00CF5140"/>
    <w:rsid w:val="00CF5FA4"/>
    <w:rsid w:val="00CF614C"/>
    <w:rsid w:val="00CF6264"/>
    <w:rsid w:val="00CF6436"/>
    <w:rsid w:val="00CF67FC"/>
    <w:rsid w:val="00CF6C18"/>
    <w:rsid w:val="00CF6EC5"/>
    <w:rsid w:val="00CF7306"/>
    <w:rsid w:val="00D0012B"/>
    <w:rsid w:val="00D00A64"/>
    <w:rsid w:val="00D00FB2"/>
    <w:rsid w:val="00D01133"/>
    <w:rsid w:val="00D0117C"/>
    <w:rsid w:val="00D013F8"/>
    <w:rsid w:val="00D01446"/>
    <w:rsid w:val="00D014D3"/>
    <w:rsid w:val="00D017BA"/>
    <w:rsid w:val="00D017FA"/>
    <w:rsid w:val="00D01C5C"/>
    <w:rsid w:val="00D01CA7"/>
    <w:rsid w:val="00D01E73"/>
    <w:rsid w:val="00D01E85"/>
    <w:rsid w:val="00D0208C"/>
    <w:rsid w:val="00D0240F"/>
    <w:rsid w:val="00D025AC"/>
    <w:rsid w:val="00D0269F"/>
    <w:rsid w:val="00D02878"/>
    <w:rsid w:val="00D04164"/>
    <w:rsid w:val="00D0448A"/>
    <w:rsid w:val="00D0469A"/>
    <w:rsid w:val="00D04C4D"/>
    <w:rsid w:val="00D04CED"/>
    <w:rsid w:val="00D050E7"/>
    <w:rsid w:val="00D052B5"/>
    <w:rsid w:val="00D052BC"/>
    <w:rsid w:val="00D05AF5"/>
    <w:rsid w:val="00D05DBD"/>
    <w:rsid w:val="00D05EBD"/>
    <w:rsid w:val="00D06064"/>
    <w:rsid w:val="00D06450"/>
    <w:rsid w:val="00D067BB"/>
    <w:rsid w:val="00D0681E"/>
    <w:rsid w:val="00D06C44"/>
    <w:rsid w:val="00D06CCD"/>
    <w:rsid w:val="00D07127"/>
    <w:rsid w:val="00D07643"/>
    <w:rsid w:val="00D0786B"/>
    <w:rsid w:val="00D07A10"/>
    <w:rsid w:val="00D10C56"/>
    <w:rsid w:val="00D1271C"/>
    <w:rsid w:val="00D129DF"/>
    <w:rsid w:val="00D136D3"/>
    <w:rsid w:val="00D13AB4"/>
    <w:rsid w:val="00D13AE6"/>
    <w:rsid w:val="00D13C07"/>
    <w:rsid w:val="00D13EDB"/>
    <w:rsid w:val="00D140DF"/>
    <w:rsid w:val="00D14961"/>
    <w:rsid w:val="00D14DC8"/>
    <w:rsid w:val="00D15678"/>
    <w:rsid w:val="00D15A72"/>
    <w:rsid w:val="00D15B0B"/>
    <w:rsid w:val="00D15BBE"/>
    <w:rsid w:val="00D1635F"/>
    <w:rsid w:val="00D17283"/>
    <w:rsid w:val="00D17497"/>
    <w:rsid w:val="00D20802"/>
    <w:rsid w:val="00D20889"/>
    <w:rsid w:val="00D2093A"/>
    <w:rsid w:val="00D20B5C"/>
    <w:rsid w:val="00D20CCF"/>
    <w:rsid w:val="00D211CF"/>
    <w:rsid w:val="00D21469"/>
    <w:rsid w:val="00D21C48"/>
    <w:rsid w:val="00D21DB5"/>
    <w:rsid w:val="00D21E06"/>
    <w:rsid w:val="00D22090"/>
    <w:rsid w:val="00D220A6"/>
    <w:rsid w:val="00D221C3"/>
    <w:rsid w:val="00D22A65"/>
    <w:rsid w:val="00D23053"/>
    <w:rsid w:val="00D231F9"/>
    <w:rsid w:val="00D23856"/>
    <w:rsid w:val="00D23BC2"/>
    <w:rsid w:val="00D2402C"/>
    <w:rsid w:val="00D24097"/>
    <w:rsid w:val="00D24262"/>
    <w:rsid w:val="00D246CD"/>
    <w:rsid w:val="00D24D6A"/>
    <w:rsid w:val="00D25AB0"/>
    <w:rsid w:val="00D25BC2"/>
    <w:rsid w:val="00D25EF8"/>
    <w:rsid w:val="00D25F7A"/>
    <w:rsid w:val="00D26421"/>
    <w:rsid w:val="00D26519"/>
    <w:rsid w:val="00D26948"/>
    <w:rsid w:val="00D26A53"/>
    <w:rsid w:val="00D270EF"/>
    <w:rsid w:val="00D2787F"/>
    <w:rsid w:val="00D27B11"/>
    <w:rsid w:val="00D27DE4"/>
    <w:rsid w:val="00D303CE"/>
    <w:rsid w:val="00D304AF"/>
    <w:rsid w:val="00D30E99"/>
    <w:rsid w:val="00D3104C"/>
    <w:rsid w:val="00D31077"/>
    <w:rsid w:val="00D3130C"/>
    <w:rsid w:val="00D31530"/>
    <w:rsid w:val="00D31772"/>
    <w:rsid w:val="00D31C6D"/>
    <w:rsid w:val="00D31FFE"/>
    <w:rsid w:val="00D321EF"/>
    <w:rsid w:val="00D32985"/>
    <w:rsid w:val="00D32A13"/>
    <w:rsid w:val="00D32AA6"/>
    <w:rsid w:val="00D32AB9"/>
    <w:rsid w:val="00D32C93"/>
    <w:rsid w:val="00D32F34"/>
    <w:rsid w:val="00D333A0"/>
    <w:rsid w:val="00D334EF"/>
    <w:rsid w:val="00D3368E"/>
    <w:rsid w:val="00D33859"/>
    <w:rsid w:val="00D33C68"/>
    <w:rsid w:val="00D34876"/>
    <w:rsid w:val="00D348F2"/>
    <w:rsid w:val="00D35606"/>
    <w:rsid w:val="00D35B24"/>
    <w:rsid w:val="00D35DBE"/>
    <w:rsid w:val="00D36601"/>
    <w:rsid w:val="00D36727"/>
    <w:rsid w:val="00D36804"/>
    <w:rsid w:val="00D369C8"/>
    <w:rsid w:val="00D36CDE"/>
    <w:rsid w:val="00D370D8"/>
    <w:rsid w:val="00D375F5"/>
    <w:rsid w:val="00D3791F"/>
    <w:rsid w:val="00D37A91"/>
    <w:rsid w:val="00D37B68"/>
    <w:rsid w:val="00D37BAD"/>
    <w:rsid w:val="00D37F61"/>
    <w:rsid w:val="00D40010"/>
    <w:rsid w:val="00D40385"/>
    <w:rsid w:val="00D403E4"/>
    <w:rsid w:val="00D403F3"/>
    <w:rsid w:val="00D40620"/>
    <w:rsid w:val="00D409ED"/>
    <w:rsid w:val="00D40ED6"/>
    <w:rsid w:val="00D411AF"/>
    <w:rsid w:val="00D414E3"/>
    <w:rsid w:val="00D421B9"/>
    <w:rsid w:val="00D4233B"/>
    <w:rsid w:val="00D4252E"/>
    <w:rsid w:val="00D425AB"/>
    <w:rsid w:val="00D425BD"/>
    <w:rsid w:val="00D42888"/>
    <w:rsid w:val="00D4292F"/>
    <w:rsid w:val="00D429B8"/>
    <w:rsid w:val="00D42A9E"/>
    <w:rsid w:val="00D42B7E"/>
    <w:rsid w:val="00D42D6B"/>
    <w:rsid w:val="00D4315A"/>
    <w:rsid w:val="00D43310"/>
    <w:rsid w:val="00D437BD"/>
    <w:rsid w:val="00D4395B"/>
    <w:rsid w:val="00D43BF7"/>
    <w:rsid w:val="00D43E3F"/>
    <w:rsid w:val="00D445EA"/>
    <w:rsid w:val="00D44C31"/>
    <w:rsid w:val="00D44C73"/>
    <w:rsid w:val="00D44D07"/>
    <w:rsid w:val="00D44DD3"/>
    <w:rsid w:val="00D44E4C"/>
    <w:rsid w:val="00D44E82"/>
    <w:rsid w:val="00D45435"/>
    <w:rsid w:val="00D45755"/>
    <w:rsid w:val="00D45C05"/>
    <w:rsid w:val="00D46531"/>
    <w:rsid w:val="00D46BD0"/>
    <w:rsid w:val="00D46D51"/>
    <w:rsid w:val="00D471D4"/>
    <w:rsid w:val="00D4766A"/>
    <w:rsid w:val="00D47FDC"/>
    <w:rsid w:val="00D5036D"/>
    <w:rsid w:val="00D507A3"/>
    <w:rsid w:val="00D5126F"/>
    <w:rsid w:val="00D516E1"/>
    <w:rsid w:val="00D51950"/>
    <w:rsid w:val="00D51BE7"/>
    <w:rsid w:val="00D51F52"/>
    <w:rsid w:val="00D520DC"/>
    <w:rsid w:val="00D52537"/>
    <w:rsid w:val="00D52559"/>
    <w:rsid w:val="00D525C9"/>
    <w:rsid w:val="00D54273"/>
    <w:rsid w:val="00D542AA"/>
    <w:rsid w:val="00D54449"/>
    <w:rsid w:val="00D54F05"/>
    <w:rsid w:val="00D54F12"/>
    <w:rsid w:val="00D5508C"/>
    <w:rsid w:val="00D55846"/>
    <w:rsid w:val="00D55A13"/>
    <w:rsid w:val="00D55B6C"/>
    <w:rsid w:val="00D55DF1"/>
    <w:rsid w:val="00D5602E"/>
    <w:rsid w:val="00D563D0"/>
    <w:rsid w:val="00D56AD6"/>
    <w:rsid w:val="00D57DC0"/>
    <w:rsid w:val="00D57EDA"/>
    <w:rsid w:val="00D57FC4"/>
    <w:rsid w:val="00D60060"/>
    <w:rsid w:val="00D603F9"/>
    <w:rsid w:val="00D60548"/>
    <w:rsid w:val="00D60560"/>
    <w:rsid w:val="00D6079E"/>
    <w:rsid w:val="00D607CA"/>
    <w:rsid w:val="00D60B91"/>
    <w:rsid w:val="00D60BCC"/>
    <w:rsid w:val="00D60E29"/>
    <w:rsid w:val="00D60E85"/>
    <w:rsid w:val="00D613EA"/>
    <w:rsid w:val="00D61505"/>
    <w:rsid w:val="00D61623"/>
    <w:rsid w:val="00D61AA3"/>
    <w:rsid w:val="00D61E20"/>
    <w:rsid w:val="00D62434"/>
    <w:rsid w:val="00D630DC"/>
    <w:rsid w:val="00D631B2"/>
    <w:rsid w:val="00D63423"/>
    <w:rsid w:val="00D63E56"/>
    <w:rsid w:val="00D6419D"/>
    <w:rsid w:val="00D642A2"/>
    <w:rsid w:val="00D64400"/>
    <w:rsid w:val="00D64BD2"/>
    <w:rsid w:val="00D65120"/>
    <w:rsid w:val="00D6542F"/>
    <w:rsid w:val="00D65760"/>
    <w:rsid w:val="00D657CA"/>
    <w:rsid w:val="00D65AE2"/>
    <w:rsid w:val="00D65D79"/>
    <w:rsid w:val="00D65D7F"/>
    <w:rsid w:val="00D65E12"/>
    <w:rsid w:val="00D664E9"/>
    <w:rsid w:val="00D66816"/>
    <w:rsid w:val="00D668B7"/>
    <w:rsid w:val="00D66CCA"/>
    <w:rsid w:val="00D67110"/>
    <w:rsid w:val="00D67182"/>
    <w:rsid w:val="00D6787D"/>
    <w:rsid w:val="00D679DA"/>
    <w:rsid w:val="00D67B1E"/>
    <w:rsid w:val="00D7009E"/>
    <w:rsid w:val="00D7012E"/>
    <w:rsid w:val="00D70135"/>
    <w:rsid w:val="00D70145"/>
    <w:rsid w:val="00D70BA7"/>
    <w:rsid w:val="00D70E38"/>
    <w:rsid w:val="00D70FFD"/>
    <w:rsid w:val="00D71022"/>
    <w:rsid w:val="00D71193"/>
    <w:rsid w:val="00D7127F"/>
    <w:rsid w:val="00D716FA"/>
    <w:rsid w:val="00D71D8E"/>
    <w:rsid w:val="00D72891"/>
    <w:rsid w:val="00D72B06"/>
    <w:rsid w:val="00D72FD8"/>
    <w:rsid w:val="00D730E8"/>
    <w:rsid w:val="00D736A8"/>
    <w:rsid w:val="00D7399C"/>
    <w:rsid w:val="00D73A63"/>
    <w:rsid w:val="00D73BD4"/>
    <w:rsid w:val="00D73DFC"/>
    <w:rsid w:val="00D73EA7"/>
    <w:rsid w:val="00D7444B"/>
    <w:rsid w:val="00D747D0"/>
    <w:rsid w:val="00D7487E"/>
    <w:rsid w:val="00D74B8D"/>
    <w:rsid w:val="00D74C34"/>
    <w:rsid w:val="00D74CFB"/>
    <w:rsid w:val="00D74D73"/>
    <w:rsid w:val="00D75542"/>
    <w:rsid w:val="00D76167"/>
    <w:rsid w:val="00D761CA"/>
    <w:rsid w:val="00D76449"/>
    <w:rsid w:val="00D76480"/>
    <w:rsid w:val="00D76B18"/>
    <w:rsid w:val="00D76F62"/>
    <w:rsid w:val="00D771DE"/>
    <w:rsid w:val="00D7725A"/>
    <w:rsid w:val="00D77C28"/>
    <w:rsid w:val="00D80217"/>
    <w:rsid w:val="00D80432"/>
    <w:rsid w:val="00D8081E"/>
    <w:rsid w:val="00D80E47"/>
    <w:rsid w:val="00D80F83"/>
    <w:rsid w:val="00D8111D"/>
    <w:rsid w:val="00D811A2"/>
    <w:rsid w:val="00D812FF"/>
    <w:rsid w:val="00D81C98"/>
    <w:rsid w:val="00D82097"/>
    <w:rsid w:val="00D820AA"/>
    <w:rsid w:val="00D828A3"/>
    <w:rsid w:val="00D829D9"/>
    <w:rsid w:val="00D836F5"/>
    <w:rsid w:val="00D8392A"/>
    <w:rsid w:val="00D839E6"/>
    <w:rsid w:val="00D83A32"/>
    <w:rsid w:val="00D83B6F"/>
    <w:rsid w:val="00D83E77"/>
    <w:rsid w:val="00D85204"/>
    <w:rsid w:val="00D8532C"/>
    <w:rsid w:val="00D85671"/>
    <w:rsid w:val="00D857DB"/>
    <w:rsid w:val="00D8677B"/>
    <w:rsid w:val="00D86AD2"/>
    <w:rsid w:val="00D86CDD"/>
    <w:rsid w:val="00D86E0B"/>
    <w:rsid w:val="00D872D9"/>
    <w:rsid w:val="00D873A4"/>
    <w:rsid w:val="00D8759B"/>
    <w:rsid w:val="00D87967"/>
    <w:rsid w:val="00D879AD"/>
    <w:rsid w:val="00D879D7"/>
    <w:rsid w:val="00D87DAC"/>
    <w:rsid w:val="00D901B6"/>
    <w:rsid w:val="00D90221"/>
    <w:rsid w:val="00D902A2"/>
    <w:rsid w:val="00D90709"/>
    <w:rsid w:val="00D90F01"/>
    <w:rsid w:val="00D91140"/>
    <w:rsid w:val="00D915D2"/>
    <w:rsid w:val="00D91797"/>
    <w:rsid w:val="00D91A0B"/>
    <w:rsid w:val="00D91BF6"/>
    <w:rsid w:val="00D91EDB"/>
    <w:rsid w:val="00D91F19"/>
    <w:rsid w:val="00D9209A"/>
    <w:rsid w:val="00D92C3D"/>
    <w:rsid w:val="00D93265"/>
    <w:rsid w:val="00D936D6"/>
    <w:rsid w:val="00D93C7C"/>
    <w:rsid w:val="00D93D91"/>
    <w:rsid w:val="00D93ED9"/>
    <w:rsid w:val="00D93EFE"/>
    <w:rsid w:val="00D93FBB"/>
    <w:rsid w:val="00D9447D"/>
    <w:rsid w:val="00D94586"/>
    <w:rsid w:val="00D94E46"/>
    <w:rsid w:val="00D954DF"/>
    <w:rsid w:val="00D95663"/>
    <w:rsid w:val="00D95956"/>
    <w:rsid w:val="00D959C9"/>
    <w:rsid w:val="00D95B43"/>
    <w:rsid w:val="00D95FF3"/>
    <w:rsid w:val="00D960B4"/>
    <w:rsid w:val="00D9684F"/>
    <w:rsid w:val="00D969A8"/>
    <w:rsid w:val="00D96C63"/>
    <w:rsid w:val="00D96CC6"/>
    <w:rsid w:val="00D971BB"/>
    <w:rsid w:val="00D97F8E"/>
    <w:rsid w:val="00DA0345"/>
    <w:rsid w:val="00DA10D4"/>
    <w:rsid w:val="00DA1AE8"/>
    <w:rsid w:val="00DA24A1"/>
    <w:rsid w:val="00DA27FF"/>
    <w:rsid w:val="00DA2A6E"/>
    <w:rsid w:val="00DA3004"/>
    <w:rsid w:val="00DA313E"/>
    <w:rsid w:val="00DA32F4"/>
    <w:rsid w:val="00DA33F8"/>
    <w:rsid w:val="00DA351D"/>
    <w:rsid w:val="00DA352B"/>
    <w:rsid w:val="00DA365D"/>
    <w:rsid w:val="00DA38F1"/>
    <w:rsid w:val="00DA3ECC"/>
    <w:rsid w:val="00DA409E"/>
    <w:rsid w:val="00DA48B2"/>
    <w:rsid w:val="00DA48F4"/>
    <w:rsid w:val="00DA4F1A"/>
    <w:rsid w:val="00DA502F"/>
    <w:rsid w:val="00DA521C"/>
    <w:rsid w:val="00DA5AB1"/>
    <w:rsid w:val="00DA6263"/>
    <w:rsid w:val="00DA630F"/>
    <w:rsid w:val="00DA6583"/>
    <w:rsid w:val="00DA6E47"/>
    <w:rsid w:val="00DA6ECB"/>
    <w:rsid w:val="00DA710E"/>
    <w:rsid w:val="00DA752B"/>
    <w:rsid w:val="00DA7812"/>
    <w:rsid w:val="00DA7A1C"/>
    <w:rsid w:val="00DA7D09"/>
    <w:rsid w:val="00DB01A2"/>
    <w:rsid w:val="00DB02C3"/>
    <w:rsid w:val="00DB03EA"/>
    <w:rsid w:val="00DB04DB"/>
    <w:rsid w:val="00DB04F1"/>
    <w:rsid w:val="00DB0536"/>
    <w:rsid w:val="00DB05EE"/>
    <w:rsid w:val="00DB067D"/>
    <w:rsid w:val="00DB0E53"/>
    <w:rsid w:val="00DB12FE"/>
    <w:rsid w:val="00DB1315"/>
    <w:rsid w:val="00DB1DEE"/>
    <w:rsid w:val="00DB2615"/>
    <w:rsid w:val="00DB2D3C"/>
    <w:rsid w:val="00DB2EED"/>
    <w:rsid w:val="00DB3558"/>
    <w:rsid w:val="00DB3AA9"/>
    <w:rsid w:val="00DB42CA"/>
    <w:rsid w:val="00DB4B95"/>
    <w:rsid w:val="00DB5B1F"/>
    <w:rsid w:val="00DB61DA"/>
    <w:rsid w:val="00DB6217"/>
    <w:rsid w:val="00DB6259"/>
    <w:rsid w:val="00DB6613"/>
    <w:rsid w:val="00DB66A0"/>
    <w:rsid w:val="00DB6704"/>
    <w:rsid w:val="00DB703A"/>
    <w:rsid w:val="00DB7189"/>
    <w:rsid w:val="00DB725F"/>
    <w:rsid w:val="00DB77A4"/>
    <w:rsid w:val="00DB77E2"/>
    <w:rsid w:val="00DC04C6"/>
    <w:rsid w:val="00DC083B"/>
    <w:rsid w:val="00DC0C21"/>
    <w:rsid w:val="00DC0D9B"/>
    <w:rsid w:val="00DC1448"/>
    <w:rsid w:val="00DC18DA"/>
    <w:rsid w:val="00DC1901"/>
    <w:rsid w:val="00DC190C"/>
    <w:rsid w:val="00DC2202"/>
    <w:rsid w:val="00DC22C0"/>
    <w:rsid w:val="00DC249B"/>
    <w:rsid w:val="00DC3A34"/>
    <w:rsid w:val="00DC3D13"/>
    <w:rsid w:val="00DC40D3"/>
    <w:rsid w:val="00DC40FA"/>
    <w:rsid w:val="00DC4363"/>
    <w:rsid w:val="00DC4497"/>
    <w:rsid w:val="00DC45ED"/>
    <w:rsid w:val="00DC51BD"/>
    <w:rsid w:val="00DC591A"/>
    <w:rsid w:val="00DC5E93"/>
    <w:rsid w:val="00DC64D6"/>
    <w:rsid w:val="00DC66A6"/>
    <w:rsid w:val="00DC677B"/>
    <w:rsid w:val="00DC6EC0"/>
    <w:rsid w:val="00DC72A3"/>
    <w:rsid w:val="00DC731D"/>
    <w:rsid w:val="00DC7570"/>
    <w:rsid w:val="00DD038E"/>
    <w:rsid w:val="00DD0689"/>
    <w:rsid w:val="00DD108B"/>
    <w:rsid w:val="00DD11C5"/>
    <w:rsid w:val="00DD1A57"/>
    <w:rsid w:val="00DD1BE3"/>
    <w:rsid w:val="00DD1F7B"/>
    <w:rsid w:val="00DD243F"/>
    <w:rsid w:val="00DD2A62"/>
    <w:rsid w:val="00DD2F08"/>
    <w:rsid w:val="00DD3CAA"/>
    <w:rsid w:val="00DD4184"/>
    <w:rsid w:val="00DD43E5"/>
    <w:rsid w:val="00DD46E3"/>
    <w:rsid w:val="00DD47AC"/>
    <w:rsid w:val="00DD4D95"/>
    <w:rsid w:val="00DD4DA2"/>
    <w:rsid w:val="00DD501F"/>
    <w:rsid w:val="00DD5142"/>
    <w:rsid w:val="00DD5633"/>
    <w:rsid w:val="00DD565E"/>
    <w:rsid w:val="00DD58A4"/>
    <w:rsid w:val="00DD6234"/>
    <w:rsid w:val="00DD62B4"/>
    <w:rsid w:val="00DD6FEC"/>
    <w:rsid w:val="00DD72ED"/>
    <w:rsid w:val="00DD75B3"/>
    <w:rsid w:val="00DD76EE"/>
    <w:rsid w:val="00DD78B2"/>
    <w:rsid w:val="00DD7C70"/>
    <w:rsid w:val="00DE026F"/>
    <w:rsid w:val="00DE0674"/>
    <w:rsid w:val="00DE104A"/>
    <w:rsid w:val="00DE1C50"/>
    <w:rsid w:val="00DE1D49"/>
    <w:rsid w:val="00DE1F81"/>
    <w:rsid w:val="00DE2217"/>
    <w:rsid w:val="00DE224E"/>
    <w:rsid w:val="00DE22CE"/>
    <w:rsid w:val="00DE2364"/>
    <w:rsid w:val="00DE2A3A"/>
    <w:rsid w:val="00DE2F5B"/>
    <w:rsid w:val="00DE3296"/>
    <w:rsid w:val="00DE3488"/>
    <w:rsid w:val="00DE3562"/>
    <w:rsid w:val="00DE37EC"/>
    <w:rsid w:val="00DE3D2D"/>
    <w:rsid w:val="00DE4043"/>
    <w:rsid w:val="00DE438B"/>
    <w:rsid w:val="00DE4467"/>
    <w:rsid w:val="00DE450F"/>
    <w:rsid w:val="00DE4C51"/>
    <w:rsid w:val="00DE4D25"/>
    <w:rsid w:val="00DE5CE1"/>
    <w:rsid w:val="00DE630F"/>
    <w:rsid w:val="00DE648A"/>
    <w:rsid w:val="00DE750B"/>
    <w:rsid w:val="00DE7A40"/>
    <w:rsid w:val="00DE7DAB"/>
    <w:rsid w:val="00DF033C"/>
    <w:rsid w:val="00DF03C7"/>
    <w:rsid w:val="00DF0B7F"/>
    <w:rsid w:val="00DF0BF3"/>
    <w:rsid w:val="00DF15E7"/>
    <w:rsid w:val="00DF1606"/>
    <w:rsid w:val="00DF16C1"/>
    <w:rsid w:val="00DF2652"/>
    <w:rsid w:val="00DF2910"/>
    <w:rsid w:val="00DF2EE4"/>
    <w:rsid w:val="00DF2FAE"/>
    <w:rsid w:val="00DF3197"/>
    <w:rsid w:val="00DF3963"/>
    <w:rsid w:val="00DF3BF7"/>
    <w:rsid w:val="00DF3DD8"/>
    <w:rsid w:val="00DF3E8A"/>
    <w:rsid w:val="00DF40CE"/>
    <w:rsid w:val="00DF4DF5"/>
    <w:rsid w:val="00DF4F6B"/>
    <w:rsid w:val="00DF58DA"/>
    <w:rsid w:val="00DF5DBA"/>
    <w:rsid w:val="00DF5EA8"/>
    <w:rsid w:val="00DF66CB"/>
    <w:rsid w:val="00DF66F3"/>
    <w:rsid w:val="00DF68E4"/>
    <w:rsid w:val="00DF6963"/>
    <w:rsid w:val="00DF6B78"/>
    <w:rsid w:val="00DF742C"/>
    <w:rsid w:val="00DF76DC"/>
    <w:rsid w:val="00DF7941"/>
    <w:rsid w:val="00DF7D8C"/>
    <w:rsid w:val="00E001F3"/>
    <w:rsid w:val="00E00280"/>
    <w:rsid w:val="00E00718"/>
    <w:rsid w:val="00E009FC"/>
    <w:rsid w:val="00E00F64"/>
    <w:rsid w:val="00E01006"/>
    <w:rsid w:val="00E0113D"/>
    <w:rsid w:val="00E01228"/>
    <w:rsid w:val="00E013C5"/>
    <w:rsid w:val="00E015FB"/>
    <w:rsid w:val="00E0162E"/>
    <w:rsid w:val="00E017DC"/>
    <w:rsid w:val="00E01B2D"/>
    <w:rsid w:val="00E01E82"/>
    <w:rsid w:val="00E0254A"/>
    <w:rsid w:val="00E02BFB"/>
    <w:rsid w:val="00E02D0E"/>
    <w:rsid w:val="00E02D37"/>
    <w:rsid w:val="00E02EE7"/>
    <w:rsid w:val="00E030F5"/>
    <w:rsid w:val="00E0376E"/>
    <w:rsid w:val="00E04B65"/>
    <w:rsid w:val="00E04FA2"/>
    <w:rsid w:val="00E05729"/>
    <w:rsid w:val="00E05F6D"/>
    <w:rsid w:val="00E06129"/>
    <w:rsid w:val="00E06451"/>
    <w:rsid w:val="00E067AE"/>
    <w:rsid w:val="00E06C90"/>
    <w:rsid w:val="00E076BC"/>
    <w:rsid w:val="00E10033"/>
    <w:rsid w:val="00E10232"/>
    <w:rsid w:val="00E11292"/>
    <w:rsid w:val="00E11D4E"/>
    <w:rsid w:val="00E11D7C"/>
    <w:rsid w:val="00E123C5"/>
    <w:rsid w:val="00E123D8"/>
    <w:rsid w:val="00E1287A"/>
    <w:rsid w:val="00E132FD"/>
    <w:rsid w:val="00E134F2"/>
    <w:rsid w:val="00E139D4"/>
    <w:rsid w:val="00E13C31"/>
    <w:rsid w:val="00E13E32"/>
    <w:rsid w:val="00E141FF"/>
    <w:rsid w:val="00E1444F"/>
    <w:rsid w:val="00E14815"/>
    <w:rsid w:val="00E14DBF"/>
    <w:rsid w:val="00E15347"/>
    <w:rsid w:val="00E153A8"/>
    <w:rsid w:val="00E156E1"/>
    <w:rsid w:val="00E1574F"/>
    <w:rsid w:val="00E158E3"/>
    <w:rsid w:val="00E15CE4"/>
    <w:rsid w:val="00E16327"/>
    <w:rsid w:val="00E16550"/>
    <w:rsid w:val="00E165F5"/>
    <w:rsid w:val="00E166A2"/>
    <w:rsid w:val="00E1704E"/>
    <w:rsid w:val="00E17126"/>
    <w:rsid w:val="00E17502"/>
    <w:rsid w:val="00E1792C"/>
    <w:rsid w:val="00E17A67"/>
    <w:rsid w:val="00E203AE"/>
    <w:rsid w:val="00E20574"/>
    <w:rsid w:val="00E2060A"/>
    <w:rsid w:val="00E2098B"/>
    <w:rsid w:val="00E213BA"/>
    <w:rsid w:val="00E2198C"/>
    <w:rsid w:val="00E21D39"/>
    <w:rsid w:val="00E21F71"/>
    <w:rsid w:val="00E227F8"/>
    <w:rsid w:val="00E22A0B"/>
    <w:rsid w:val="00E22ACB"/>
    <w:rsid w:val="00E22C5F"/>
    <w:rsid w:val="00E22DC4"/>
    <w:rsid w:val="00E23032"/>
    <w:rsid w:val="00E23A6A"/>
    <w:rsid w:val="00E24357"/>
    <w:rsid w:val="00E245D5"/>
    <w:rsid w:val="00E24B28"/>
    <w:rsid w:val="00E24BD6"/>
    <w:rsid w:val="00E24EFB"/>
    <w:rsid w:val="00E2520A"/>
    <w:rsid w:val="00E252F8"/>
    <w:rsid w:val="00E25385"/>
    <w:rsid w:val="00E257E0"/>
    <w:rsid w:val="00E25E9E"/>
    <w:rsid w:val="00E25F5F"/>
    <w:rsid w:val="00E26541"/>
    <w:rsid w:val="00E2685A"/>
    <w:rsid w:val="00E26A90"/>
    <w:rsid w:val="00E26C28"/>
    <w:rsid w:val="00E27037"/>
    <w:rsid w:val="00E271AF"/>
    <w:rsid w:val="00E275FA"/>
    <w:rsid w:val="00E2776C"/>
    <w:rsid w:val="00E2778D"/>
    <w:rsid w:val="00E30373"/>
    <w:rsid w:val="00E30375"/>
    <w:rsid w:val="00E306EF"/>
    <w:rsid w:val="00E308E1"/>
    <w:rsid w:val="00E30AC6"/>
    <w:rsid w:val="00E316D1"/>
    <w:rsid w:val="00E31E8C"/>
    <w:rsid w:val="00E32158"/>
    <w:rsid w:val="00E3234B"/>
    <w:rsid w:val="00E32501"/>
    <w:rsid w:val="00E330A2"/>
    <w:rsid w:val="00E34340"/>
    <w:rsid w:val="00E345F8"/>
    <w:rsid w:val="00E346A9"/>
    <w:rsid w:val="00E34A41"/>
    <w:rsid w:val="00E34BC2"/>
    <w:rsid w:val="00E34C4D"/>
    <w:rsid w:val="00E34D8D"/>
    <w:rsid w:val="00E34EBB"/>
    <w:rsid w:val="00E35059"/>
    <w:rsid w:val="00E35076"/>
    <w:rsid w:val="00E35674"/>
    <w:rsid w:val="00E35FB8"/>
    <w:rsid w:val="00E361B8"/>
    <w:rsid w:val="00E361FF"/>
    <w:rsid w:val="00E36696"/>
    <w:rsid w:val="00E36D80"/>
    <w:rsid w:val="00E40069"/>
    <w:rsid w:val="00E4011E"/>
    <w:rsid w:val="00E40376"/>
    <w:rsid w:val="00E40571"/>
    <w:rsid w:val="00E405FB"/>
    <w:rsid w:val="00E40620"/>
    <w:rsid w:val="00E40A27"/>
    <w:rsid w:val="00E40A51"/>
    <w:rsid w:val="00E40FF9"/>
    <w:rsid w:val="00E4122C"/>
    <w:rsid w:val="00E4129F"/>
    <w:rsid w:val="00E419FD"/>
    <w:rsid w:val="00E42231"/>
    <w:rsid w:val="00E423CD"/>
    <w:rsid w:val="00E4266A"/>
    <w:rsid w:val="00E42A61"/>
    <w:rsid w:val="00E42C1D"/>
    <w:rsid w:val="00E42D8D"/>
    <w:rsid w:val="00E433C8"/>
    <w:rsid w:val="00E43480"/>
    <w:rsid w:val="00E43503"/>
    <w:rsid w:val="00E43C36"/>
    <w:rsid w:val="00E43E19"/>
    <w:rsid w:val="00E44EF5"/>
    <w:rsid w:val="00E45851"/>
    <w:rsid w:val="00E45921"/>
    <w:rsid w:val="00E46076"/>
    <w:rsid w:val="00E461BB"/>
    <w:rsid w:val="00E466F8"/>
    <w:rsid w:val="00E46863"/>
    <w:rsid w:val="00E468E5"/>
    <w:rsid w:val="00E46B9C"/>
    <w:rsid w:val="00E46D0F"/>
    <w:rsid w:val="00E47150"/>
    <w:rsid w:val="00E47318"/>
    <w:rsid w:val="00E47603"/>
    <w:rsid w:val="00E47631"/>
    <w:rsid w:val="00E47973"/>
    <w:rsid w:val="00E501BD"/>
    <w:rsid w:val="00E505CF"/>
    <w:rsid w:val="00E505F1"/>
    <w:rsid w:val="00E508C3"/>
    <w:rsid w:val="00E509BC"/>
    <w:rsid w:val="00E50DAE"/>
    <w:rsid w:val="00E50DBE"/>
    <w:rsid w:val="00E50EE9"/>
    <w:rsid w:val="00E514C1"/>
    <w:rsid w:val="00E515C8"/>
    <w:rsid w:val="00E517AE"/>
    <w:rsid w:val="00E51846"/>
    <w:rsid w:val="00E5189D"/>
    <w:rsid w:val="00E51B32"/>
    <w:rsid w:val="00E524DF"/>
    <w:rsid w:val="00E52602"/>
    <w:rsid w:val="00E529EB"/>
    <w:rsid w:val="00E530A4"/>
    <w:rsid w:val="00E53175"/>
    <w:rsid w:val="00E535F7"/>
    <w:rsid w:val="00E5390C"/>
    <w:rsid w:val="00E53B95"/>
    <w:rsid w:val="00E53D08"/>
    <w:rsid w:val="00E53F74"/>
    <w:rsid w:val="00E53F81"/>
    <w:rsid w:val="00E540C8"/>
    <w:rsid w:val="00E5457B"/>
    <w:rsid w:val="00E545FA"/>
    <w:rsid w:val="00E553E0"/>
    <w:rsid w:val="00E5604E"/>
    <w:rsid w:val="00E56413"/>
    <w:rsid w:val="00E5687D"/>
    <w:rsid w:val="00E56CAE"/>
    <w:rsid w:val="00E57E0F"/>
    <w:rsid w:val="00E60879"/>
    <w:rsid w:val="00E60C17"/>
    <w:rsid w:val="00E60F8A"/>
    <w:rsid w:val="00E61A87"/>
    <w:rsid w:val="00E6213D"/>
    <w:rsid w:val="00E624EE"/>
    <w:rsid w:val="00E62636"/>
    <w:rsid w:val="00E627CE"/>
    <w:rsid w:val="00E62A40"/>
    <w:rsid w:val="00E62ACC"/>
    <w:rsid w:val="00E62C1A"/>
    <w:rsid w:val="00E62DA9"/>
    <w:rsid w:val="00E63115"/>
    <w:rsid w:val="00E632EC"/>
    <w:rsid w:val="00E63827"/>
    <w:rsid w:val="00E63931"/>
    <w:rsid w:val="00E63A56"/>
    <w:rsid w:val="00E63C41"/>
    <w:rsid w:val="00E63C9D"/>
    <w:rsid w:val="00E64080"/>
    <w:rsid w:val="00E64499"/>
    <w:rsid w:val="00E648BB"/>
    <w:rsid w:val="00E64D74"/>
    <w:rsid w:val="00E65489"/>
    <w:rsid w:val="00E65A4D"/>
    <w:rsid w:val="00E65C29"/>
    <w:rsid w:val="00E65CE3"/>
    <w:rsid w:val="00E65F42"/>
    <w:rsid w:val="00E660F0"/>
    <w:rsid w:val="00E661AD"/>
    <w:rsid w:val="00E66608"/>
    <w:rsid w:val="00E6699A"/>
    <w:rsid w:val="00E67982"/>
    <w:rsid w:val="00E67ABF"/>
    <w:rsid w:val="00E702A3"/>
    <w:rsid w:val="00E707EF"/>
    <w:rsid w:val="00E70BA2"/>
    <w:rsid w:val="00E70E06"/>
    <w:rsid w:val="00E7154F"/>
    <w:rsid w:val="00E717BA"/>
    <w:rsid w:val="00E71A5D"/>
    <w:rsid w:val="00E71FD4"/>
    <w:rsid w:val="00E72359"/>
    <w:rsid w:val="00E723DD"/>
    <w:rsid w:val="00E725C7"/>
    <w:rsid w:val="00E7265A"/>
    <w:rsid w:val="00E7278E"/>
    <w:rsid w:val="00E72ACC"/>
    <w:rsid w:val="00E7362E"/>
    <w:rsid w:val="00E737E0"/>
    <w:rsid w:val="00E73839"/>
    <w:rsid w:val="00E73889"/>
    <w:rsid w:val="00E738F7"/>
    <w:rsid w:val="00E73C63"/>
    <w:rsid w:val="00E73E77"/>
    <w:rsid w:val="00E7447E"/>
    <w:rsid w:val="00E744B7"/>
    <w:rsid w:val="00E74718"/>
    <w:rsid w:val="00E74B90"/>
    <w:rsid w:val="00E74E23"/>
    <w:rsid w:val="00E74E60"/>
    <w:rsid w:val="00E75B2B"/>
    <w:rsid w:val="00E75CC6"/>
    <w:rsid w:val="00E75D75"/>
    <w:rsid w:val="00E75E49"/>
    <w:rsid w:val="00E75FA1"/>
    <w:rsid w:val="00E76866"/>
    <w:rsid w:val="00E76F45"/>
    <w:rsid w:val="00E772BB"/>
    <w:rsid w:val="00E774BF"/>
    <w:rsid w:val="00E77996"/>
    <w:rsid w:val="00E77CB4"/>
    <w:rsid w:val="00E77E94"/>
    <w:rsid w:val="00E80745"/>
    <w:rsid w:val="00E80978"/>
    <w:rsid w:val="00E80CEA"/>
    <w:rsid w:val="00E80DBB"/>
    <w:rsid w:val="00E810A3"/>
    <w:rsid w:val="00E813C5"/>
    <w:rsid w:val="00E813EC"/>
    <w:rsid w:val="00E815E9"/>
    <w:rsid w:val="00E81D5B"/>
    <w:rsid w:val="00E820F8"/>
    <w:rsid w:val="00E83185"/>
    <w:rsid w:val="00E832DA"/>
    <w:rsid w:val="00E83B19"/>
    <w:rsid w:val="00E84236"/>
    <w:rsid w:val="00E84657"/>
    <w:rsid w:val="00E848FA"/>
    <w:rsid w:val="00E853FA"/>
    <w:rsid w:val="00E85512"/>
    <w:rsid w:val="00E8562B"/>
    <w:rsid w:val="00E8590A"/>
    <w:rsid w:val="00E85C2B"/>
    <w:rsid w:val="00E85CF0"/>
    <w:rsid w:val="00E85F6F"/>
    <w:rsid w:val="00E860A3"/>
    <w:rsid w:val="00E86132"/>
    <w:rsid w:val="00E86172"/>
    <w:rsid w:val="00E86476"/>
    <w:rsid w:val="00E86490"/>
    <w:rsid w:val="00E87077"/>
    <w:rsid w:val="00E87533"/>
    <w:rsid w:val="00E87540"/>
    <w:rsid w:val="00E87F17"/>
    <w:rsid w:val="00E87F4B"/>
    <w:rsid w:val="00E9005F"/>
    <w:rsid w:val="00E906ED"/>
    <w:rsid w:val="00E90A75"/>
    <w:rsid w:val="00E90E3E"/>
    <w:rsid w:val="00E91057"/>
    <w:rsid w:val="00E9126F"/>
    <w:rsid w:val="00E912B8"/>
    <w:rsid w:val="00E918A1"/>
    <w:rsid w:val="00E91C8F"/>
    <w:rsid w:val="00E92042"/>
    <w:rsid w:val="00E9226F"/>
    <w:rsid w:val="00E926DD"/>
    <w:rsid w:val="00E93366"/>
    <w:rsid w:val="00E93619"/>
    <w:rsid w:val="00E94A7F"/>
    <w:rsid w:val="00E94CB1"/>
    <w:rsid w:val="00E951BA"/>
    <w:rsid w:val="00E95786"/>
    <w:rsid w:val="00E95802"/>
    <w:rsid w:val="00E96141"/>
    <w:rsid w:val="00E9626A"/>
    <w:rsid w:val="00E962EC"/>
    <w:rsid w:val="00E9660F"/>
    <w:rsid w:val="00E973B8"/>
    <w:rsid w:val="00E97400"/>
    <w:rsid w:val="00E97B8B"/>
    <w:rsid w:val="00EA02B0"/>
    <w:rsid w:val="00EA06CC"/>
    <w:rsid w:val="00EA0749"/>
    <w:rsid w:val="00EA0C7A"/>
    <w:rsid w:val="00EA11ED"/>
    <w:rsid w:val="00EA1ABE"/>
    <w:rsid w:val="00EA2239"/>
    <w:rsid w:val="00EA230D"/>
    <w:rsid w:val="00EA288A"/>
    <w:rsid w:val="00EA2F43"/>
    <w:rsid w:val="00EA2FFF"/>
    <w:rsid w:val="00EA31BA"/>
    <w:rsid w:val="00EA321D"/>
    <w:rsid w:val="00EA390C"/>
    <w:rsid w:val="00EA3988"/>
    <w:rsid w:val="00EA3DF0"/>
    <w:rsid w:val="00EA448B"/>
    <w:rsid w:val="00EA4490"/>
    <w:rsid w:val="00EA44BD"/>
    <w:rsid w:val="00EA44FE"/>
    <w:rsid w:val="00EA47AE"/>
    <w:rsid w:val="00EA4B7C"/>
    <w:rsid w:val="00EA5651"/>
    <w:rsid w:val="00EA569C"/>
    <w:rsid w:val="00EA5C82"/>
    <w:rsid w:val="00EA5CEC"/>
    <w:rsid w:val="00EA5EC1"/>
    <w:rsid w:val="00EA5EED"/>
    <w:rsid w:val="00EA685E"/>
    <w:rsid w:val="00EA6F7E"/>
    <w:rsid w:val="00EA70D2"/>
    <w:rsid w:val="00EA7196"/>
    <w:rsid w:val="00EB0072"/>
    <w:rsid w:val="00EB03E1"/>
    <w:rsid w:val="00EB0612"/>
    <w:rsid w:val="00EB1164"/>
    <w:rsid w:val="00EB1D0D"/>
    <w:rsid w:val="00EB1DF4"/>
    <w:rsid w:val="00EB2448"/>
    <w:rsid w:val="00EB2A20"/>
    <w:rsid w:val="00EB2C05"/>
    <w:rsid w:val="00EB2FAB"/>
    <w:rsid w:val="00EB35D3"/>
    <w:rsid w:val="00EB4E8C"/>
    <w:rsid w:val="00EB4EDD"/>
    <w:rsid w:val="00EB53C8"/>
    <w:rsid w:val="00EB5987"/>
    <w:rsid w:val="00EB5E9F"/>
    <w:rsid w:val="00EB5EB8"/>
    <w:rsid w:val="00EB66E6"/>
    <w:rsid w:val="00EB6C30"/>
    <w:rsid w:val="00EB6E30"/>
    <w:rsid w:val="00EB73BA"/>
    <w:rsid w:val="00EB7642"/>
    <w:rsid w:val="00EB7E1B"/>
    <w:rsid w:val="00EC0E0F"/>
    <w:rsid w:val="00EC0ECE"/>
    <w:rsid w:val="00EC1330"/>
    <w:rsid w:val="00EC14FC"/>
    <w:rsid w:val="00EC178E"/>
    <w:rsid w:val="00EC1A28"/>
    <w:rsid w:val="00EC1F4A"/>
    <w:rsid w:val="00EC2237"/>
    <w:rsid w:val="00EC2657"/>
    <w:rsid w:val="00EC27C5"/>
    <w:rsid w:val="00EC28A0"/>
    <w:rsid w:val="00EC2A7D"/>
    <w:rsid w:val="00EC2EE9"/>
    <w:rsid w:val="00EC3533"/>
    <w:rsid w:val="00EC35F6"/>
    <w:rsid w:val="00EC40BD"/>
    <w:rsid w:val="00EC420D"/>
    <w:rsid w:val="00EC43E5"/>
    <w:rsid w:val="00EC48F4"/>
    <w:rsid w:val="00EC49B6"/>
    <w:rsid w:val="00EC55B6"/>
    <w:rsid w:val="00EC55D1"/>
    <w:rsid w:val="00EC592E"/>
    <w:rsid w:val="00EC725A"/>
    <w:rsid w:val="00EC7663"/>
    <w:rsid w:val="00EC7B76"/>
    <w:rsid w:val="00EC7DB1"/>
    <w:rsid w:val="00ED0461"/>
    <w:rsid w:val="00ED04CA"/>
    <w:rsid w:val="00ED0906"/>
    <w:rsid w:val="00ED0E94"/>
    <w:rsid w:val="00ED0FC5"/>
    <w:rsid w:val="00ED15BD"/>
    <w:rsid w:val="00ED1819"/>
    <w:rsid w:val="00ED1877"/>
    <w:rsid w:val="00ED1CD8"/>
    <w:rsid w:val="00ED1CED"/>
    <w:rsid w:val="00ED20A3"/>
    <w:rsid w:val="00ED2381"/>
    <w:rsid w:val="00ED34D8"/>
    <w:rsid w:val="00ED364A"/>
    <w:rsid w:val="00ED3A2C"/>
    <w:rsid w:val="00ED3D70"/>
    <w:rsid w:val="00ED403C"/>
    <w:rsid w:val="00ED40D3"/>
    <w:rsid w:val="00ED428C"/>
    <w:rsid w:val="00ED4363"/>
    <w:rsid w:val="00ED4464"/>
    <w:rsid w:val="00ED46F4"/>
    <w:rsid w:val="00ED50D6"/>
    <w:rsid w:val="00ED5C26"/>
    <w:rsid w:val="00ED5F2B"/>
    <w:rsid w:val="00ED65C8"/>
    <w:rsid w:val="00ED67A3"/>
    <w:rsid w:val="00ED6BA5"/>
    <w:rsid w:val="00ED793D"/>
    <w:rsid w:val="00ED7B4A"/>
    <w:rsid w:val="00EE0264"/>
    <w:rsid w:val="00EE03DA"/>
    <w:rsid w:val="00EE0ACD"/>
    <w:rsid w:val="00EE0E8D"/>
    <w:rsid w:val="00EE0F68"/>
    <w:rsid w:val="00EE148C"/>
    <w:rsid w:val="00EE19C3"/>
    <w:rsid w:val="00EE2212"/>
    <w:rsid w:val="00EE2A30"/>
    <w:rsid w:val="00EE3904"/>
    <w:rsid w:val="00EE4630"/>
    <w:rsid w:val="00EE491F"/>
    <w:rsid w:val="00EE4D61"/>
    <w:rsid w:val="00EE522B"/>
    <w:rsid w:val="00EE52E6"/>
    <w:rsid w:val="00EE5519"/>
    <w:rsid w:val="00EE5544"/>
    <w:rsid w:val="00EE5798"/>
    <w:rsid w:val="00EE5C00"/>
    <w:rsid w:val="00EE5FA3"/>
    <w:rsid w:val="00EE6875"/>
    <w:rsid w:val="00EE6B82"/>
    <w:rsid w:val="00EE6D72"/>
    <w:rsid w:val="00EE713F"/>
    <w:rsid w:val="00EE723B"/>
    <w:rsid w:val="00EE7245"/>
    <w:rsid w:val="00EF02AE"/>
    <w:rsid w:val="00EF02DD"/>
    <w:rsid w:val="00EF05A4"/>
    <w:rsid w:val="00EF05FA"/>
    <w:rsid w:val="00EF0D6D"/>
    <w:rsid w:val="00EF0D8E"/>
    <w:rsid w:val="00EF1D53"/>
    <w:rsid w:val="00EF1D63"/>
    <w:rsid w:val="00EF1F28"/>
    <w:rsid w:val="00EF1F34"/>
    <w:rsid w:val="00EF24DF"/>
    <w:rsid w:val="00EF2A44"/>
    <w:rsid w:val="00EF2C64"/>
    <w:rsid w:val="00EF2E8C"/>
    <w:rsid w:val="00EF2ECA"/>
    <w:rsid w:val="00EF30E9"/>
    <w:rsid w:val="00EF4665"/>
    <w:rsid w:val="00EF488E"/>
    <w:rsid w:val="00EF542D"/>
    <w:rsid w:val="00EF5512"/>
    <w:rsid w:val="00EF5CE4"/>
    <w:rsid w:val="00EF5DBF"/>
    <w:rsid w:val="00EF5F7A"/>
    <w:rsid w:val="00EF6721"/>
    <w:rsid w:val="00EF67E5"/>
    <w:rsid w:val="00EF68AD"/>
    <w:rsid w:val="00EF6995"/>
    <w:rsid w:val="00EF6A41"/>
    <w:rsid w:val="00EF6A7B"/>
    <w:rsid w:val="00EF6B36"/>
    <w:rsid w:val="00EF740F"/>
    <w:rsid w:val="00EF74B6"/>
    <w:rsid w:val="00EF7583"/>
    <w:rsid w:val="00EF7A08"/>
    <w:rsid w:val="00F00435"/>
    <w:rsid w:val="00F007C8"/>
    <w:rsid w:val="00F00A45"/>
    <w:rsid w:val="00F00ADF"/>
    <w:rsid w:val="00F01338"/>
    <w:rsid w:val="00F01867"/>
    <w:rsid w:val="00F01C51"/>
    <w:rsid w:val="00F01C9E"/>
    <w:rsid w:val="00F01F0C"/>
    <w:rsid w:val="00F02573"/>
    <w:rsid w:val="00F02994"/>
    <w:rsid w:val="00F02BAE"/>
    <w:rsid w:val="00F03811"/>
    <w:rsid w:val="00F0407A"/>
    <w:rsid w:val="00F0415F"/>
    <w:rsid w:val="00F04249"/>
    <w:rsid w:val="00F043C8"/>
    <w:rsid w:val="00F04732"/>
    <w:rsid w:val="00F0487A"/>
    <w:rsid w:val="00F04970"/>
    <w:rsid w:val="00F04F35"/>
    <w:rsid w:val="00F054BC"/>
    <w:rsid w:val="00F054D1"/>
    <w:rsid w:val="00F054E7"/>
    <w:rsid w:val="00F05FA7"/>
    <w:rsid w:val="00F069D1"/>
    <w:rsid w:val="00F069FB"/>
    <w:rsid w:val="00F06B8E"/>
    <w:rsid w:val="00F06C41"/>
    <w:rsid w:val="00F071FC"/>
    <w:rsid w:val="00F07978"/>
    <w:rsid w:val="00F07E5E"/>
    <w:rsid w:val="00F07EC9"/>
    <w:rsid w:val="00F102BC"/>
    <w:rsid w:val="00F10862"/>
    <w:rsid w:val="00F109CA"/>
    <w:rsid w:val="00F10F28"/>
    <w:rsid w:val="00F11556"/>
    <w:rsid w:val="00F11B04"/>
    <w:rsid w:val="00F12521"/>
    <w:rsid w:val="00F12696"/>
    <w:rsid w:val="00F1274A"/>
    <w:rsid w:val="00F12C34"/>
    <w:rsid w:val="00F12D68"/>
    <w:rsid w:val="00F149A3"/>
    <w:rsid w:val="00F14BC0"/>
    <w:rsid w:val="00F14DA2"/>
    <w:rsid w:val="00F14F88"/>
    <w:rsid w:val="00F15447"/>
    <w:rsid w:val="00F15546"/>
    <w:rsid w:val="00F15F5F"/>
    <w:rsid w:val="00F160CB"/>
    <w:rsid w:val="00F1623B"/>
    <w:rsid w:val="00F16321"/>
    <w:rsid w:val="00F16592"/>
    <w:rsid w:val="00F16695"/>
    <w:rsid w:val="00F172D5"/>
    <w:rsid w:val="00F173A1"/>
    <w:rsid w:val="00F17617"/>
    <w:rsid w:val="00F1761E"/>
    <w:rsid w:val="00F17B12"/>
    <w:rsid w:val="00F17B30"/>
    <w:rsid w:val="00F20111"/>
    <w:rsid w:val="00F203D8"/>
    <w:rsid w:val="00F2043C"/>
    <w:rsid w:val="00F20B95"/>
    <w:rsid w:val="00F211E7"/>
    <w:rsid w:val="00F2152E"/>
    <w:rsid w:val="00F216BF"/>
    <w:rsid w:val="00F21A17"/>
    <w:rsid w:val="00F21D09"/>
    <w:rsid w:val="00F22020"/>
    <w:rsid w:val="00F224F5"/>
    <w:rsid w:val="00F22C75"/>
    <w:rsid w:val="00F236DE"/>
    <w:rsid w:val="00F23AB6"/>
    <w:rsid w:val="00F23B64"/>
    <w:rsid w:val="00F23EA9"/>
    <w:rsid w:val="00F242CF"/>
    <w:rsid w:val="00F2459D"/>
    <w:rsid w:val="00F24786"/>
    <w:rsid w:val="00F2509D"/>
    <w:rsid w:val="00F2513F"/>
    <w:rsid w:val="00F25496"/>
    <w:rsid w:val="00F264BF"/>
    <w:rsid w:val="00F26564"/>
    <w:rsid w:val="00F26853"/>
    <w:rsid w:val="00F26934"/>
    <w:rsid w:val="00F26B32"/>
    <w:rsid w:val="00F26B77"/>
    <w:rsid w:val="00F26C52"/>
    <w:rsid w:val="00F2757E"/>
    <w:rsid w:val="00F276D0"/>
    <w:rsid w:val="00F277E1"/>
    <w:rsid w:val="00F27C58"/>
    <w:rsid w:val="00F30238"/>
    <w:rsid w:val="00F306FF"/>
    <w:rsid w:val="00F30D4E"/>
    <w:rsid w:val="00F30F85"/>
    <w:rsid w:val="00F311E8"/>
    <w:rsid w:val="00F31385"/>
    <w:rsid w:val="00F315B5"/>
    <w:rsid w:val="00F31673"/>
    <w:rsid w:val="00F31B70"/>
    <w:rsid w:val="00F31D95"/>
    <w:rsid w:val="00F3239E"/>
    <w:rsid w:val="00F325AC"/>
    <w:rsid w:val="00F329B4"/>
    <w:rsid w:val="00F329EA"/>
    <w:rsid w:val="00F32A55"/>
    <w:rsid w:val="00F33087"/>
    <w:rsid w:val="00F33271"/>
    <w:rsid w:val="00F33E69"/>
    <w:rsid w:val="00F340C7"/>
    <w:rsid w:val="00F349C2"/>
    <w:rsid w:val="00F35053"/>
    <w:rsid w:val="00F35218"/>
    <w:rsid w:val="00F35342"/>
    <w:rsid w:val="00F3560A"/>
    <w:rsid w:val="00F36077"/>
    <w:rsid w:val="00F36726"/>
    <w:rsid w:val="00F36B87"/>
    <w:rsid w:val="00F36FB8"/>
    <w:rsid w:val="00F3755B"/>
    <w:rsid w:val="00F37917"/>
    <w:rsid w:val="00F37A8F"/>
    <w:rsid w:val="00F37AC9"/>
    <w:rsid w:val="00F37D2D"/>
    <w:rsid w:val="00F37E6C"/>
    <w:rsid w:val="00F37F76"/>
    <w:rsid w:val="00F4035C"/>
    <w:rsid w:val="00F4083A"/>
    <w:rsid w:val="00F40947"/>
    <w:rsid w:val="00F40A60"/>
    <w:rsid w:val="00F40D3D"/>
    <w:rsid w:val="00F410EB"/>
    <w:rsid w:val="00F41746"/>
    <w:rsid w:val="00F419FD"/>
    <w:rsid w:val="00F41F45"/>
    <w:rsid w:val="00F420CE"/>
    <w:rsid w:val="00F4293F"/>
    <w:rsid w:val="00F42F29"/>
    <w:rsid w:val="00F4381D"/>
    <w:rsid w:val="00F43F14"/>
    <w:rsid w:val="00F44469"/>
    <w:rsid w:val="00F446ED"/>
    <w:rsid w:val="00F44D17"/>
    <w:rsid w:val="00F44E26"/>
    <w:rsid w:val="00F450A5"/>
    <w:rsid w:val="00F4571F"/>
    <w:rsid w:val="00F45814"/>
    <w:rsid w:val="00F4582D"/>
    <w:rsid w:val="00F45C67"/>
    <w:rsid w:val="00F45F3A"/>
    <w:rsid w:val="00F460E2"/>
    <w:rsid w:val="00F4660E"/>
    <w:rsid w:val="00F4673F"/>
    <w:rsid w:val="00F46919"/>
    <w:rsid w:val="00F46DEC"/>
    <w:rsid w:val="00F46E1B"/>
    <w:rsid w:val="00F47039"/>
    <w:rsid w:val="00F4703F"/>
    <w:rsid w:val="00F47976"/>
    <w:rsid w:val="00F500E8"/>
    <w:rsid w:val="00F50302"/>
    <w:rsid w:val="00F50340"/>
    <w:rsid w:val="00F50996"/>
    <w:rsid w:val="00F50CF3"/>
    <w:rsid w:val="00F51086"/>
    <w:rsid w:val="00F51276"/>
    <w:rsid w:val="00F51527"/>
    <w:rsid w:val="00F515EF"/>
    <w:rsid w:val="00F516EF"/>
    <w:rsid w:val="00F51AA0"/>
    <w:rsid w:val="00F51E33"/>
    <w:rsid w:val="00F51EB4"/>
    <w:rsid w:val="00F52182"/>
    <w:rsid w:val="00F52238"/>
    <w:rsid w:val="00F5239B"/>
    <w:rsid w:val="00F52525"/>
    <w:rsid w:val="00F525E1"/>
    <w:rsid w:val="00F5319A"/>
    <w:rsid w:val="00F53985"/>
    <w:rsid w:val="00F54268"/>
    <w:rsid w:val="00F54912"/>
    <w:rsid w:val="00F54C9D"/>
    <w:rsid w:val="00F54ECB"/>
    <w:rsid w:val="00F5515B"/>
    <w:rsid w:val="00F5547C"/>
    <w:rsid w:val="00F56302"/>
    <w:rsid w:val="00F5675B"/>
    <w:rsid w:val="00F56F32"/>
    <w:rsid w:val="00F5708C"/>
    <w:rsid w:val="00F57901"/>
    <w:rsid w:val="00F57946"/>
    <w:rsid w:val="00F608F0"/>
    <w:rsid w:val="00F60C21"/>
    <w:rsid w:val="00F60CC5"/>
    <w:rsid w:val="00F61692"/>
    <w:rsid w:val="00F61BCB"/>
    <w:rsid w:val="00F61EA0"/>
    <w:rsid w:val="00F61FED"/>
    <w:rsid w:val="00F62452"/>
    <w:rsid w:val="00F6297F"/>
    <w:rsid w:val="00F63227"/>
    <w:rsid w:val="00F6355B"/>
    <w:rsid w:val="00F63F0F"/>
    <w:rsid w:val="00F63F52"/>
    <w:rsid w:val="00F63FB3"/>
    <w:rsid w:val="00F64023"/>
    <w:rsid w:val="00F642A9"/>
    <w:rsid w:val="00F64A46"/>
    <w:rsid w:val="00F656FB"/>
    <w:rsid w:val="00F659ED"/>
    <w:rsid w:val="00F65AFC"/>
    <w:rsid w:val="00F65C91"/>
    <w:rsid w:val="00F65C9A"/>
    <w:rsid w:val="00F665D7"/>
    <w:rsid w:val="00F67209"/>
    <w:rsid w:val="00F675C1"/>
    <w:rsid w:val="00F675CC"/>
    <w:rsid w:val="00F67A96"/>
    <w:rsid w:val="00F67C2A"/>
    <w:rsid w:val="00F67C65"/>
    <w:rsid w:val="00F67DAC"/>
    <w:rsid w:val="00F67EA4"/>
    <w:rsid w:val="00F67ED2"/>
    <w:rsid w:val="00F70DF1"/>
    <w:rsid w:val="00F71118"/>
    <w:rsid w:val="00F717B1"/>
    <w:rsid w:val="00F718F8"/>
    <w:rsid w:val="00F71BD8"/>
    <w:rsid w:val="00F71D4B"/>
    <w:rsid w:val="00F71FFA"/>
    <w:rsid w:val="00F72E0C"/>
    <w:rsid w:val="00F72FF6"/>
    <w:rsid w:val="00F730EA"/>
    <w:rsid w:val="00F7315E"/>
    <w:rsid w:val="00F73B43"/>
    <w:rsid w:val="00F73C16"/>
    <w:rsid w:val="00F74ACD"/>
    <w:rsid w:val="00F74B85"/>
    <w:rsid w:val="00F74E32"/>
    <w:rsid w:val="00F75344"/>
    <w:rsid w:val="00F7552C"/>
    <w:rsid w:val="00F757CE"/>
    <w:rsid w:val="00F75C32"/>
    <w:rsid w:val="00F76134"/>
    <w:rsid w:val="00F76145"/>
    <w:rsid w:val="00F76569"/>
    <w:rsid w:val="00F7659A"/>
    <w:rsid w:val="00F76A32"/>
    <w:rsid w:val="00F7709E"/>
    <w:rsid w:val="00F7744B"/>
    <w:rsid w:val="00F775C8"/>
    <w:rsid w:val="00F7780F"/>
    <w:rsid w:val="00F77C23"/>
    <w:rsid w:val="00F77D36"/>
    <w:rsid w:val="00F80024"/>
    <w:rsid w:val="00F805E9"/>
    <w:rsid w:val="00F80673"/>
    <w:rsid w:val="00F80860"/>
    <w:rsid w:val="00F80BA6"/>
    <w:rsid w:val="00F80DCE"/>
    <w:rsid w:val="00F81F96"/>
    <w:rsid w:val="00F826C5"/>
    <w:rsid w:val="00F831D7"/>
    <w:rsid w:val="00F839CC"/>
    <w:rsid w:val="00F83D4C"/>
    <w:rsid w:val="00F83DF6"/>
    <w:rsid w:val="00F8453A"/>
    <w:rsid w:val="00F84758"/>
    <w:rsid w:val="00F848C6"/>
    <w:rsid w:val="00F848F2"/>
    <w:rsid w:val="00F857E7"/>
    <w:rsid w:val="00F85DAB"/>
    <w:rsid w:val="00F85E06"/>
    <w:rsid w:val="00F86198"/>
    <w:rsid w:val="00F8649B"/>
    <w:rsid w:val="00F8693C"/>
    <w:rsid w:val="00F86A76"/>
    <w:rsid w:val="00F90288"/>
    <w:rsid w:val="00F90481"/>
    <w:rsid w:val="00F90E78"/>
    <w:rsid w:val="00F91620"/>
    <w:rsid w:val="00F91AE5"/>
    <w:rsid w:val="00F91EBD"/>
    <w:rsid w:val="00F92231"/>
    <w:rsid w:val="00F9283C"/>
    <w:rsid w:val="00F92C9F"/>
    <w:rsid w:val="00F939F2"/>
    <w:rsid w:val="00F93DCC"/>
    <w:rsid w:val="00F94072"/>
    <w:rsid w:val="00F94421"/>
    <w:rsid w:val="00F94588"/>
    <w:rsid w:val="00F94753"/>
    <w:rsid w:val="00F94899"/>
    <w:rsid w:val="00F95172"/>
    <w:rsid w:val="00F955C3"/>
    <w:rsid w:val="00F95799"/>
    <w:rsid w:val="00F95A1C"/>
    <w:rsid w:val="00F95DC4"/>
    <w:rsid w:val="00F9647E"/>
    <w:rsid w:val="00F96606"/>
    <w:rsid w:val="00F97038"/>
    <w:rsid w:val="00F97424"/>
    <w:rsid w:val="00F97978"/>
    <w:rsid w:val="00F97D12"/>
    <w:rsid w:val="00FA00FD"/>
    <w:rsid w:val="00FA0551"/>
    <w:rsid w:val="00FA09D6"/>
    <w:rsid w:val="00FA0B0F"/>
    <w:rsid w:val="00FA15C0"/>
    <w:rsid w:val="00FA199B"/>
    <w:rsid w:val="00FA2393"/>
    <w:rsid w:val="00FA23EE"/>
    <w:rsid w:val="00FA24EE"/>
    <w:rsid w:val="00FA311B"/>
    <w:rsid w:val="00FA3BB2"/>
    <w:rsid w:val="00FA3E7F"/>
    <w:rsid w:val="00FA4507"/>
    <w:rsid w:val="00FA4712"/>
    <w:rsid w:val="00FA4C66"/>
    <w:rsid w:val="00FA4D9E"/>
    <w:rsid w:val="00FA5015"/>
    <w:rsid w:val="00FA55D2"/>
    <w:rsid w:val="00FA57EA"/>
    <w:rsid w:val="00FA5898"/>
    <w:rsid w:val="00FA58F7"/>
    <w:rsid w:val="00FA5A82"/>
    <w:rsid w:val="00FA664F"/>
    <w:rsid w:val="00FA6CB2"/>
    <w:rsid w:val="00FA6ED5"/>
    <w:rsid w:val="00FA717D"/>
    <w:rsid w:val="00FA725D"/>
    <w:rsid w:val="00FA7A33"/>
    <w:rsid w:val="00FA7B0C"/>
    <w:rsid w:val="00FB02A4"/>
    <w:rsid w:val="00FB0A10"/>
    <w:rsid w:val="00FB0D61"/>
    <w:rsid w:val="00FB0DC6"/>
    <w:rsid w:val="00FB11A3"/>
    <w:rsid w:val="00FB1ADC"/>
    <w:rsid w:val="00FB1B78"/>
    <w:rsid w:val="00FB1C7C"/>
    <w:rsid w:val="00FB1F79"/>
    <w:rsid w:val="00FB1FF5"/>
    <w:rsid w:val="00FB2BEE"/>
    <w:rsid w:val="00FB2E29"/>
    <w:rsid w:val="00FB330D"/>
    <w:rsid w:val="00FB351E"/>
    <w:rsid w:val="00FB3B1C"/>
    <w:rsid w:val="00FB3D8D"/>
    <w:rsid w:val="00FB42F9"/>
    <w:rsid w:val="00FB4643"/>
    <w:rsid w:val="00FB4C39"/>
    <w:rsid w:val="00FB4CD9"/>
    <w:rsid w:val="00FB525F"/>
    <w:rsid w:val="00FB52FC"/>
    <w:rsid w:val="00FB5596"/>
    <w:rsid w:val="00FB5629"/>
    <w:rsid w:val="00FB5926"/>
    <w:rsid w:val="00FB5D7C"/>
    <w:rsid w:val="00FB5E32"/>
    <w:rsid w:val="00FB5EB6"/>
    <w:rsid w:val="00FB6053"/>
    <w:rsid w:val="00FB6108"/>
    <w:rsid w:val="00FB61E7"/>
    <w:rsid w:val="00FB6BF0"/>
    <w:rsid w:val="00FB6D36"/>
    <w:rsid w:val="00FB6D5C"/>
    <w:rsid w:val="00FB743C"/>
    <w:rsid w:val="00FB7CA9"/>
    <w:rsid w:val="00FB7D5D"/>
    <w:rsid w:val="00FC06C0"/>
    <w:rsid w:val="00FC0C5A"/>
    <w:rsid w:val="00FC1620"/>
    <w:rsid w:val="00FC16FF"/>
    <w:rsid w:val="00FC1F8A"/>
    <w:rsid w:val="00FC20B4"/>
    <w:rsid w:val="00FC23D6"/>
    <w:rsid w:val="00FC25D3"/>
    <w:rsid w:val="00FC3426"/>
    <w:rsid w:val="00FC3606"/>
    <w:rsid w:val="00FC3BED"/>
    <w:rsid w:val="00FC4031"/>
    <w:rsid w:val="00FC4299"/>
    <w:rsid w:val="00FC44AB"/>
    <w:rsid w:val="00FC4900"/>
    <w:rsid w:val="00FC4A9E"/>
    <w:rsid w:val="00FC4B8D"/>
    <w:rsid w:val="00FC58FB"/>
    <w:rsid w:val="00FC595C"/>
    <w:rsid w:val="00FC5C30"/>
    <w:rsid w:val="00FC61D3"/>
    <w:rsid w:val="00FC65E6"/>
    <w:rsid w:val="00FC68FB"/>
    <w:rsid w:val="00FC6A58"/>
    <w:rsid w:val="00FC71F6"/>
    <w:rsid w:val="00FC749D"/>
    <w:rsid w:val="00FC7500"/>
    <w:rsid w:val="00FC7711"/>
    <w:rsid w:val="00FC7E28"/>
    <w:rsid w:val="00FD01BE"/>
    <w:rsid w:val="00FD05C1"/>
    <w:rsid w:val="00FD0A48"/>
    <w:rsid w:val="00FD0A4D"/>
    <w:rsid w:val="00FD0C2E"/>
    <w:rsid w:val="00FD1A09"/>
    <w:rsid w:val="00FD1A67"/>
    <w:rsid w:val="00FD2088"/>
    <w:rsid w:val="00FD20F6"/>
    <w:rsid w:val="00FD212A"/>
    <w:rsid w:val="00FD2201"/>
    <w:rsid w:val="00FD2417"/>
    <w:rsid w:val="00FD2582"/>
    <w:rsid w:val="00FD2BA3"/>
    <w:rsid w:val="00FD2DFC"/>
    <w:rsid w:val="00FD30F5"/>
    <w:rsid w:val="00FD40EC"/>
    <w:rsid w:val="00FD4DDB"/>
    <w:rsid w:val="00FD559E"/>
    <w:rsid w:val="00FD5C57"/>
    <w:rsid w:val="00FD5FD0"/>
    <w:rsid w:val="00FD634D"/>
    <w:rsid w:val="00FD6362"/>
    <w:rsid w:val="00FD66E8"/>
    <w:rsid w:val="00FD69FB"/>
    <w:rsid w:val="00FD6B3C"/>
    <w:rsid w:val="00FD6FFE"/>
    <w:rsid w:val="00FD711C"/>
    <w:rsid w:val="00FD7214"/>
    <w:rsid w:val="00FD74E1"/>
    <w:rsid w:val="00FD77EA"/>
    <w:rsid w:val="00FD7869"/>
    <w:rsid w:val="00FD7BAB"/>
    <w:rsid w:val="00FE0520"/>
    <w:rsid w:val="00FE0E6E"/>
    <w:rsid w:val="00FE1018"/>
    <w:rsid w:val="00FE15C5"/>
    <w:rsid w:val="00FE15C6"/>
    <w:rsid w:val="00FE20D4"/>
    <w:rsid w:val="00FE33C7"/>
    <w:rsid w:val="00FE368C"/>
    <w:rsid w:val="00FE3998"/>
    <w:rsid w:val="00FE41C1"/>
    <w:rsid w:val="00FE420B"/>
    <w:rsid w:val="00FE4682"/>
    <w:rsid w:val="00FE474A"/>
    <w:rsid w:val="00FE4B1D"/>
    <w:rsid w:val="00FE4DF3"/>
    <w:rsid w:val="00FE53EF"/>
    <w:rsid w:val="00FE5536"/>
    <w:rsid w:val="00FE56AA"/>
    <w:rsid w:val="00FE5DF9"/>
    <w:rsid w:val="00FE5F04"/>
    <w:rsid w:val="00FE673F"/>
    <w:rsid w:val="00FE6E28"/>
    <w:rsid w:val="00FE7317"/>
    <w:rsid w:val="00FE7E90"/>
    <w:rsid w:val="00FF0010"/>
    <w:rsid w:val="00FF06B1"/>
    <w:rsid w:val="00FF101C"/>
    <w:rsid w:val="00FF12FF"/>
    <w:rsid w:val="00FF160D"/>
    <w:rsid w:val="00FF1838"/>
    <w:rsid w:val="00FF1AA1"/>
    <w:rsid w:val="00FF1BE5"/>
    <w:rsid w:val="00FF1F60"/>
    <w:rsid w:val="00FF1F9B"/>
    <w:rsid w:val="00FF27EE"/>
    <w:rsid w:val="00FF280D"/>
    <w:rsid w:val="00FF29F2"/>
    <w:rsid w:val="00FF2ED0"/>
    <w:rsid w:val="00FF2FB4"/>
    <w:rsid w:val="00FF3000"/>
    <w:rsid w:val="00FF322A"/>
    <w:rsid w:val="00FF3368"/>
    <w:rsid w:val="00FF338F"/>
    <w:rsid w:val="00FF430B"/>
    <w:rsid w:val="00FF43A7"/>
    <w:rsid w:val="00FF494E"/>
    <w:rsid w:val="00FF49ED"/>
    <w:rsid w:val="00FF4F52"/>
    <w:rsid w:val="00FF4FD6"/>
    <w:rsid w:val="00FF5677"/>
    <w:rsid w:val="00FF5DE0"/>
    <w:rsid w:val="00FF618B"/>
    <w:rsid w:val="00FF6870"/>
    <w:rsid w:val="00FF7185"/>
    <w:rsid w:val="00FF780D"/>
    <w:rsid w:val="00FF79B0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6B3A4"/>
  <w15:docId w15:val="{EE91C140-75DA-4CF1-8816-F4D6D84F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DA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uppressAutoHyphens/>
      <w:autoSpaceDN w:val="0"/>
      <w:spacing w:line="312" w:lineRule="auto"/>
      <w:ind w:left="1440" w:firstLine="806"/>
      <w:jc w:val="both"/>
      <w:textAlignment w:val="baseline"/>
    </w:pPr>
    <w:rPr>
      <w:rFonts w:eastAsia="Times New Roman"/>
      <w:sz w:val="28"/>
      <w:szCs w:val="28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VNI-Times" w:hAnsi="VNI-Times"/>
      <w:szCs w:val="20"/>
    </w:rPr>
  </w:style>
  <w:style w:type="character" w:customStyle="1" w:styleId="BodyTextIndent2Char">
    <w:name w:val="Body Text Indent 2 Char"/>
    <w:rPr>
      <w:rFonts w:ascii="VNI-Times" w:eastAsia="Times New Roman" w:hAnsi="VNI-Times"/>
      <w:sz w:val="24"/>
    </w:rPr>
  </w:style>
  <w:style w:type="character" w:styleId="Hyperlink">
    <w:name w:val="Hyperlink"/>
    <w:rPr>
      <w:strike w:val="0"/>
      <w:dstrike w:val="0"/>
      <w:color w:val="227CD2"/>
      <w:u w:val="none"/>
    </w:rPr>
  </w:style>
  <w:style w:type="character" w:styleId="Strong">
    <w:name w:val="Strong"/>
    <w:uiPriority w:val="22"/>
    <w:qFormat/>
    <w:rPr>
      <w:b/>
      <w:bCs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ui-wcot">
    <w:name w:val="aui-wcot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rFonts w:eastAsia="Times New Roman"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eastAsia="Times New Roman"/>
      <w:sz w:val="24"/>
      <w:szCs w:val="24"/>
    </w:rPr>
  </w:style>
  <w:style w:type="character" w:styleId="FollowedHyperlink">
    <w:name w:val="FollowedHyperlink"/>
    <w:rPr>
      <w:color w:val="954F72"/>
      <w:u w:val="single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BodyTextIndentChar">
    <w:name w:val="Body Text Indent Char"/>
    <w:rPr>
      <w:rFonts w:eastAsia="Times New Roman"/>
      <w:sz w:val="24"/>
      <w:szCs w:val="24"/>
    </w:rPr>
  </w:style>
  <w:style w:type="character" w:customStyle="1" w:styleId="aui-wb">
    <w:name w:val="aui-wb"/>
  </w:style>
  <w:style w:type="paragraph" w:styleId="NoSpacing">
    <w:name w:val="No Spacing"/>
    <w:uiPriority w:val="1"/>
    <w:qFormat/>
    <w:rsid w:val="00DC66A6"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4245"/>
  </w:style>
  <w:style w:type="character" w:customStyle="1" w:styleId="fontstyle01">
    <w:name w:val="fontstyle01"/>
    <w:rsid w:val="00F85DA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047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7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15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78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5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85734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25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87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7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63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3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4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9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03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68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0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52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3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944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02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39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5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&#259;m%202024\L&#7883;ch%20c&#244;ng%20t&#225;c\Th&#225;ng%2010\L&#7883;ch%20h&#7885;p%20c&#7911;a%20BG&#272;%20tu&#7847;n%2040%20t&#7915;%20ng&#224;y%2030.9.2024%20&#273;&#7871;n%20ng&#224;y%204.10.%2020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04C27-9337-4FDC-B1A6-341EA3A7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Lịch họp của BGĐ tuần 40 từ ngày 30.9.2024 đến ngày 4.10. 2024</Template>
  <TotalTime>354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THÀNH PHỐ THỦ ĐỨC</vt:lpstr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THÀNH PHỐ THỦ ĐỨC</dc:title>
  <dc:subject/>
  <dc:creator>HCQT43136</dc:creator>
  <cp:keywords/>
  <dc:description/>
  <cp:lastModifiedBy>ADMIN</cp:lastModifiedBy>
  <cp:revision>47</cp:revision>
  <cp:lastPrinted>2024-10-21T08:40:00Z</cp:lastPrinted>
  <dcterms:created xsi:type="dcterms:W3CDTF">2024-10-28T00:32:00Z</dcterms:created>
  <dcterms:modified xsi:type="dcterms:W3CDTF">2024-10-28T13:53:00Z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1406132471</vt:i4>
  </property>
</Properties>
</file>