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1739" w14:textId="48E7A181"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0C34413E" w:rsidR="008D3373" w:rsidRPr="00865DBA" w:rsidRDefault="008D51B1" w:rsidP="006666F8">
            <w:pPr>
              <w:jc w:val="center"/>
              <w:rPr>
                <w:i/>
                <w:sz w:val="26"/>
                <w:szCs w:val="26"/>
                <w:lang w:val="vi-VN"/>
              </w:rPr>
            </w:pPr>
            <w:r w:rsidRPr="00865DBA">
              <w:rPr>
                <w:i/>
                <w:sz w:val="26"/>
                <w:szCs w:val="26"/>
              </w:rPr>
              <w:t xml:space="preserve"> </w:t>
            </w:r>
            <w:r w:rsidR="0099587A" w:rsidRPr="00865DBA">
              <w:rPr>
                <w:i/>
                <w:sz w:val="26"/>
                <w:szCs w:val="26"/>
              </w:rPr>
              <w:t>Thành phố Hồ Chí Minh</w:t>
            </w:r>
            <w:r w:rsidRPr="00865DBA">
              <w:rPr>
                <w:i/>
                <w:sz w:val="26"/>
                <w:szCs w:val="26"/>
              </w:rPr>
              <w:t xml:space="preserve">, ngày </w:t>
            </w:r>
            <w:r w:rsidR="00265B8B">
              <w:rPr>
                <w:i/>
                <w:sz w:val="26"/>
                <w:szCs w:val="26"/>
              </w:rPr>
              <w:t>02</w:t>
            </w:r>
            <w:r w:rsidR="00360A08">
              <w:rPr>
                <w:i/>
                <w:sz w:val="26"/>
                <w:szCs w:val="26"/>
              </w:rPr>
              <w:t xml:space="preserve"> </w:t>
            </w:r>
            <w:r w:rsidR="0043250F" w:rsidRPr="00865DBA">
              <w:rPr>
                <w:i/>
                <w:sz w:val="26"/>
                <w:szCs w:val="26"/>
              </w:rPr>
              <w:t xml:space="preserve">tháng </w:t>
            </w:r>
            <w:r w:rsidR="00265B8B">
              <w:rPr>
                <w:i/>
                <w:sz w:val="26"/>
                <w:szCs w:val="26"/>
              </w:rPr>
              <w:t>12</w:t>
            </w:r>
            <w:r w:rsidR="001141EE" w:rsidRPr="00865DBA">
              <w:rPr>
                <w:i/>
                <w:sz w:val="26"/>
                <w:szCs w:val="26"/>
              </w:rPr>
              <w:t xml:space="preserve"> năm 20</w:t>
            </w:r>
            <w:r w:rsidR="000F3612" w:rsidRPr="00865DBA">
              <w:rPr>
                <w:i/>
                <w:sz w:val="26"/>
                <w:szCs w:val="26"/>
              </w:rPr>
              <w:t>2</w:t>
            </w:r>
            <w:r w:rsidR="005E0773" w:rsidRPr="00865DBA">
              <w:rPr>
                <w:i/>
                <w:sz w:val="26"/>
                <w:szCs w:val="26"/>
              </w:rPr>
              <w:t>4</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7258B9FC"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990FD7">
        <w:rPr>
          <w:b/>
          <w:bCs/>
          <w:sz w:val="26"/>
          <w:szCs w:val="26"/>
        </w:rPr>
        <w:t>Tuần 4</w:t>
      </w:r>
      <w:r w:rsidR="00265B8B">
        <w:rPr>
          <w:b/>
          <w:bCs/>
          <w:sz w:val="26"/>
          <w:szCs w:val="26"/>
        </w:rPr>
        <w:t>9</w:t>
      </w:r>
      <w:r w:rsidR="00990FD7">
        <w:rPr>
          <w:b/>
          <w:bCs/>
          <w:sz w:val="26"/>
          <w:szCs w:val="26"/>
        </w:rPr>
        <w:t>: t</w:t>
      </w:r>
      <w:r w:rsidR="0099587A" w:rsidRPr="00865DBA">
        <w:rPr>
          <w:b/>
          <w:bCs/>
          <w:sz w:val="26"/>
          <w:szCs w:val="26"/>
        </w:rPr>
        <w:t xml:space="preserve">ừ ngày </w:t>
      </w:r>
      <w:bookmarkEnd w:id="0"/>
      <w:bookmarkEnd w:id="1"/>
      <w:bookmarkEnd w:id="2"/>
      <w:r w:rsidR="00265B8B">
        <w:rPr>
          <w:b/>
          <w:bCs/>
          <w:sz w:val="26"/>
          <w:szCs w:val="26"/>
        </w:rPr>
        <w:t>02</w:t>
      </w:r>
      <w:r w:rsidR="003B3344">
        <w:rPr>
          <w:b/>
          <w:bCs/>
          <w:sz w:val="26"/>
          <w:szCs w:val="26"/>
        </w:rPr>
        <w:t>/11</w:t>
      </w:r>
      <w:r w:rsidR="0008276A" w:rsidRPr="00865DBA">
        <w:rPr>
          <w:b/>
          <w:bCs/>
          <w:sz w:val="26"/>
          <w:szCs w:val="26"/>
        </w:rPr>
        <w:t>/202</w:t>
      </w:r>
      <w:r w:rsidR="005E0773" w:rsidRPr="00865DBA">
        <w:rPr>
          <w:b/>
          <w:bCs/>
          <w:sz w:val="26"/>
          <w:szCs w:val="26"/>
        </w:rPr>
        <w:t>4</w:t>
      </w:r>
      <w:r w:rsidR="009B16F0" w:rsidRPr="00865DBA">
        <w:rPr>
          <w:b/>
          <w:bCs/>
          <w:sz w:val="26"/>
          <w:szCs w:val="26"/>
        </w:rPr>
        <w:t xml:space="preserve"> </w:t>
      </w:r>
      <w:r w:rsidR="00EA1ABE" w:rsidRPr="00865DBA">
        <w:rPr>
          <w:b/>
          <w:bCs/>
          <w:sz w:val="26"/>
          <w:szCs w:val="26"/>
        </w:rPr>
        <w:t xml:space="preserve">– </w:t>
      </w:r>
      <w:r w:rsidR="00265B8B">
        <w:rPr>
          <w:b/>
          <w:bCs/>
          <w:sz w:val="26"/>
          <w:szCs w:val="26"/>
        </w:rPr>
        <w:t>08</w:t>
      </w:r>
      <w:r w:rsidR="00FD0A4D" w:rsidRPr="00865DBA">
        <w:rPr>
          <w:b/>
          <w:bCs/>
          <w:sz w:val="26"/>
          <w:szCs w:val="26"/>
        </w:rPr>
        <w:t>/</w:t>
      </w:r>
      <w:r w:rsidR="00C07204">
        <w:rPr>
          <w:b/>
          <w:bCs/>
          <w:sz w:val="26"/>
          <w:szCs w:val="26"/>
        </w:rPr>
        <w:t>1</w:t>
      </w:r>
      <w:r w:rsidR="000440A4">
        <w:rPr>
          <w:b/>
          <w:bCs/>
          <w:sz w:val="26"/>
          <w:szCs w:val="26"/>
        </w:rPr>
        <w:t>2</w:t>
      </w:r>
      <w:r w:rsidR="0008276A" w:rsidRPr="00865DBA">
        <w:rPr>
          <w:b/>
          <w:bCs/>
          <w:sz w:val="26"/>
          <w:szCs w:val="26"/>
        </w:rPr>
        <w:t>/202</w:t>
      </w:r>
      <w:r w:rsidR="005E0773" w:rsidRPr="00865DBA">
        <w:rPr>
          <w:b/>
          <w:bCs/>
          <w:sz w:val="26"/>
          <w:szCs w:val="26"/>
        </w:rPr>
        <w:t>4</w:t>
      </w:r>
    </w:p>
    <w:tbl>
      <w:tblPr>
        <w:tblW w:w="11225" w:type="dxa"/>
        <w:tblInd w:w="-147" w:type="dxa"/>
        <w:tblLayout w:type="fixed"/>
        <w:tblCellMar>
          <w:left w:w="10" w:type="dxa"/>
          <w:right w:w="10" w:type="dxa"/>
        </w:tblCellMar>
        <w:tblLook w:val="0000" w:firstRow="0" w:lastRow="0" w:firstColumn="0" w:lastColumn="0" w:noHBand="0" w:noVBand="0"/>
      </w:tblPr>
      <w:tblGrid>
        <w:gridCol w:w="989"/>
        <w:gridCol w:w="769"/>
        <w:gridCol w:w="922"/>
        <w:gridCol w:w="11"/>
        <w:gridCol w:w="850"/>
        <w:gridCol w:w="2976"/>
        <w:gridCol w:w="3120"/>
        <w:gridCol w:w="862"/>
        <w:gridCol w:w="9"/>
        <w:gridCol w:w="705"/>
        <w:gridCol w:w="12"/>
      </w:tblGrid>
      <w:tr w:rsidR="00212BBA" w:rsidRPr="00607946" w14:paraId="13069468" w14:textId="77777777" w:rsidTr="007C0D11">
        <w:trPr>
          <w:trHeight w:val="718"/>
          <w:tblHeader/>
        </w:trPr>
        <w:tc>
          <w:tcPr>
            <w:tcW w:w="1758"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22"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61"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76"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0"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871" w:type="dxa"/>
            <w:gridSpan w:val="2"/>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17" w:type="dxa"/>
            <w:gridSpan w:val="2"/>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7C0D11">
        <w:trPr>
          <w:gridAfter w:val="1"/>
          <w:wAfter w:w="12" w:type="dxa"/>
          <w:trHeight w:val="393"/>
          <w:tblHeader/>
        </w:trPr>
        <w:tc>
          <w:tcPr>
            <w:tcW w:w="98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769"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22"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61"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76"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0"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862"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14" w:type="dxa"/>
            <w:gridSpan w:val="2"/>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AC557C" w:rsidRPr="004F2FB4" w14:paraId="4FECF165" w14:textId="77777777" w:rsidTr="007C0D11">
        <w:trPr>
          <w:gridAfter w:val="1"/>
          <w:wAfter w:w="12" w:type="dxa"/>
          <w:trHeight w:val="1142"/>
        </w:trPr>
        <w:tc>
          <w:tcPr>
            <w:tcW w:w="989"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4B9596BE" w14:textId="41E71581" w:rsidR="00AC557C" w:rsidRDefault="00AC557C" w:rsidP="000B09D3">
            <w:pPr>
              <w:rPr>
                <w:b/>
                <w:sz w:val="26"/>
                <w:szCs w:val="26"/>
              </w:rPr>
            </w:pPr>
            <w:r>
              <w:rPr>
                <w:b/>
                <w:sz w:val="26"/>
                <w:szCs w:val="26"/>
              </w:rPr>
              <w:t>Thứ hai</w:t>
            </w:r>
          </w:p>
          <w:p w14:paraId="44C4D6B5" w14:textId="7DC80225" w:rsidR="00AC557C" w:rsidRPr="00865DBA" w:rsidRDefault="00821EC1" w:rsidP="000B09D3">
            <w:pPr>
              <w:rPr>
                <w:b/>
                <w:sz w:val="26"/>
                <w:szCs w:val="26"/>
              </w:rPr>
            </w:pPr>
            <w:r>
              <w:rPr>
                <w:b/>
                <w:sz w:val="26"/>
                <w:szCs w:val="26"/>
              </w:rPr>
              <w:t>02/12</w:t>
            </w:r>
            <w:r w:rsidR="00AC557C" w:rsidRPr="00865DBA">
              <w:rPr>
                <w:b/>
                <w:sz w:val="26"/>
                <w:szCs w:val="26"/>
              </w:rPr>
              <w:t>/</w:t>
            </w:r>
          </w:p>
          <w:p w14:paraId="4E6DB5DE" w14:textId="77777777" w:rsidR="00AC557C" w:rsidRPr="00865DBA" w:rsidRDefault="00AC557C" w:rsidP="00212BBA">
            <w:pPr>
              <w:spacing w:before="60" w:after="60"/>
              <w:rPr>
                <w:sz w:val="26"/>
                <w:szCs w:val="26"/>
              </w:rPr>
            </w:pPr>
            <w:r w:rsidRPr="00865DBA">
              <w:rPr>
                <w:b/>
                <w:sz w:val="26"/>
                <w:szCs w:val="26"/>
              </w:rPr>
              <w:t>2024</w:t>
            </w:r>
          </w:p>
        </w:tc>
        <w:tc>
          <w:tcPr>
            <w:tcW w:w="769" w:type="dxa"/>
            <w:tcBorders>
              <w:top w:val="single" w:sz="4" w:space="0" w:color="auto"/>
              <w:left w:val="single" w:sz="4" w:space="0" w:color="auto"/>
              <w:bottom w:val="single" w:sz="4" w:space="0" w:color="auto"/>
              <w:right w:val="single" w:sz="4" w:space="0" w:color="auto"/>
            </w:tcBorders>
          </w:tcPr>
          <w:p w14:paraId="61E6F6DD" w14:textId="77777777" w:rsidR="00AC557C" w:rsidRPr="00865DBA" w:rsidRDefault="00AC557C" w:rsidP="001461CD">
            <w:pPr>
              <w:spacing w:before="60" w:after="60"/>
              <w:jc w:val="both"/>
              <w:rPr>
                <w:b/>
                <w:color w:val="000000"/>
                <w:sz w:val="26"/>
                <w:szCs w:val="26"/>
              </w:rPr>
            </w:pPr>
            <w:r w:rsidRPr="00865DBA">
              <w:rPr>
                <w:b/>
                <w:color w:val="000000"/>
                <w:sz w:val="26"/>
                <w:szCs w:val="26"/>
              </w:rPr>
              <w:t>07h45</w:t>
            </w:r>
          </w:p>
        </w:tc>
        <w:tc>
          <w:tcPr>
            <w:tcW w:w="922" w:type="dxa"/>
            <w:tcBorders>
              <w:top w:val="single" w:sz="4" w:space="0" w:color="auto"/>
              <w:left w:val="single" w:sz="4" w:space="0" w:color="auto"/>
              <w:bottom w:val="single" w:sz="4" w:space="0" w:color="auto"/>
              <w:right w:val="single" w:sz="4" w:space="0" w:color="auto"/>
            </w:tcBorders>
          </w:tcPr>
          <w:p w14:paraId="749967BB" w14:textId="77777777" w:rsidR="00AC557C" w:rsidRPr="00865DBA" w:rsidRDefault="00AC557C" w:rsidP="008B5B39">
            <w:pPr>
              <w:spacing w:before="60" w:after="60"/>
              <w:ind w:left="70" w:firstLine="164"/>
              <w:jc w:val="center"/>
              <w:rPr>
                <w:color w:val="000000"/>
                <w:sz w:val="26"/>
                <w:szCs w:val="26"/>
              </w:rPr>
            </w:pPr>
            <w:r w:rsidRPr="00865DBA">
              <w:rPr>
                <w:color w:val="000000"/>
                <w:sz w:val="26"/>
                <w:szCs w:val="26"/>
              </w:rPr>
              <w:t>Hội trường BV</w:t>
            </w:r>
          </w:p>
        </w:tc>
        <w:tc>
          <w:tcPr>
            <w:tcW w:w="861" w:type="dxa"/>
            <w:gridSpan w:val="2"/>
            <w:tcBorders>
              <w:top w:val="single" w:sz="4" w:space="0" w:color="auto"/>
              <w:left w:val="single" w:sz="4" w:space="0" w:color="auto"/>
              <w:bottom w:val="single" w:sz="4" w:space="0" w:color="auto"/>
              <w:right w:val="single" w:sz="4" w:space="0" w:color="auto"/>
            </w:tcBorders>
          </w:tcPr>
          <w:p w14:paraId="3C2D5CE8" w14:textId="77777777" w:rsidR="00AC557C" w:rsidRPr="00865DBA" w:rsidRDefault="00AC557C" w:rsidP="000D384A">
            <w:pPr>
              <w:spacing w:before="60" w:after="60"/>
              <w:jc w:val="center"/>
              <w:rPr>
                <w:color w:val="0070C0"/>
                <w:sz w:val="26"/>
                <w:szCs w:val="26"/>
              </w:rPr>
            </w:pPr>
            <w:r w:rsidRPr="00865DBA">
              <w:rPr>
                <w:color w:val="0070C0"/>
                <w:sz w:val="26"/>
                <w:szCs w:val="26"/>
              </w:rPr>
              <w:t>BS. Trí Thanh -</w:t>
            </w:r>
          </w:p>
          <w:p w14:paraId="33520061" w14:textId="52DA7A7F" w:rsidR="00AC557C" w:rsidRPr="00865DBA" w:rsidRDefault="00AC557C" w:rsidP="0022549D">
            <w:pPr>
              <w:spacing w:before="60" w:after="60"/>
              <w:rPr>
                <w:color w:val="0070C0"/>
                <w:sz w:val="26"/>
                <w:szCs w:val="26"/>
              </w:rPr>
            </w:pPr>
            <w:r>
              <w:rPr>
                <w:color w:val="0070C0"/>
                <w:sz w:val="26"/>
                <w:szCs w:val="26"/>
              </w:rPr>
              <w:t xml:space="preserve">    </w:t>
            </w: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6BE569BE" w14:textId="77777777" w:rsidR="00AC557C" w:rsidRPr="00865DBA" w:rsidRDefault="00AC557C" w:rsidP="00212BBA">
            <w:pPr>
              <w:spacing w:before="60" w:after="60"/>
              <w:ind w:left="111" w:hanging="4"/>
              <w:jc w:val="both"/>
              <w:rPr>
                <w:color w:val="000000"/>
                <w:sz w:val="26"/>
                <w:szCs w:val="26"/>
              </w:rPr>
            </w:pPr>
            <w:r w:rsidRPr="00865DBA">
              <w:rPr>
                <w:color w:val="000000"/>
                <w:sz w:val="26"/>
                <w:szCs w:val="26"/>
              </w:rPr>
              <w:t>BGĐ, các phòng, khoa, cơ sở.</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69C6D" w14:textId="77777777" w:rsidR="00AC557C" w:rsidRPr="00865DBA" w:rsidRDefault="00AC557C" w:rsidP="00206412">
            <w:pPr>
              <w:spacing w:before="60" w:after="60"/>
              <w:ind w:left="-57"/>
              <w:jc w:val="both"/>
              <w:rPr>
                <w:color w:val="000000"/>
                <w:sz w:val="26"/>
                <w:szCs w:val="26"/>
              </w:rPr>
            </w:pPr>
            <w:r w:rsidRPr="00865DBA">
              <w:rPr>
                <w:b/>
                <w:color w:val="000000"/>
                <w:sz w:val="26"/>
                <w:szCs w:val="26"/>
              </w:rPr>
              <w:t xml:space="preserve">  </w:t>
            </w:r>
            <w:r w:rsidRPr="00865DBA">
              <w:rPr>
                <w:color w:val="000000"/>
                <w:sz w:val="26"/>
                <w:szCs w:val="26"/>
              </w:rPr>
              <w:t xml:space="preserve">Chào cờ đầu tuần và giao ban chuyên môn toàn viện. </w:t>
            </w:r>
          </w:p>
          <w:p w14:paraId="0D7BEBED" w14:textId="77777777" w:rsidR="00AC557C" w:rsidRPr="00865DBA" w:rsidRDefault="00AC557C" w:rsidP="00212BBA">
            <w:pPr>
              <w:spacing w:before="60" w:after="60"/>
              <w:jc w:val="both"/>
              <w:rPr>
                <w:color w:val="000000"/>
                <w:sz w:val="26"/>
                <w:szCs w:val="26"/>
              </w:rPr>
            </w:pPr>
          </w:p>
        </w:tc>
        <w:tc>
          <w:tcPr>
            <w:tcW w:w="862" w:type="dxa"/>
            <w:tcBorders>
              <w:top w:val="single" w:sz="4" w:space="0" w:color="auto"/>
              <w:left w:val="single" w:sz="4" w:space="0" w:color="auto"/>
              <w:bottom w:val="single" w:sz="4" w:space="0" w:color="auto"/>
              <w:right w:val="single" w:sz="4" w:space="0" w:color="auto"/>
            </w:tcBorders>
          </w:tcPr>
          <w:p w14:paraId="66168CE8" w14:textId="77777777" w:rsidR="00AC557C" w:rsidRPr="00865DBA" w:rsidRDefault="00AC557C" w:rsidP="007D42BE">
            <w:pPr>
              <w:spacing w:before="60" w:after="60"/>
              <w:ind w:left="-60" w:right="134" w:firstLine="36"/>
              <w:jc w:val="both"/>
              <w:rPr>
                <w:color w:val="000000"/>
                <w:sz w:val="26"/>
                <w:szCs w:val="26"/>
              </w:rPr>
            </w:pPr>
            <w:r>
              <w:rPr>
                <w:color w:val="000000"/>
                <w:sz w:val="26"/>
                <w:szCs w:val="26"/>
              </w:rPr>
              <w:t xml:space="preserve"> P. KHT</w:t>
            </w:r>
            <w:r w:rsidRPr="00865DBA">
              <w:rPr>
                <w:color w:val="000000"/>
                <w:sz w:val="26"/>
                <w:szCs w:val="26"/>
              </w:rPr>
              <w:t>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A2887C3" w14:textId="77777777" w:rsidR="00AC557C" w:rsidRPr="00865DBA" w:rsidRDefault="00AC557C" w:rsidP="00E65CE3">
            <w:pPr>
              <w:spacing w:before="60" w:after="60"/>
              <w:ind w:right="134" w:firstLine="107"/>
              <w:jc w:val="both"/>
              <w:rPr>
                <w:b/>
                <w:color w:val="000000"/>
                <w:sz w:val="26"/>
                <w:szCs w:val="26"/>
              </w:rPr>
            </w:pPr>
          </w:p>
        </w:tc>
      </w:tr>
      <w:tr w:rsidR="00860946" w:rsidRPr="004F2FB4" w14:paraId="0448925B" w14:textId="77777777" w:rsidTr="007C0D11">
        <w:trPr>
          <w:gridAfter w:val="1"/>
          <w:wAfter w:w="12" w:type="dxa"/>
          <w:trHeight w:val="1104"/>
        </w:trPr>
        <w:tc>
          <w:tcPr>
            <w:tcW w:w="989"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E434D15" w14:textId="77777777" w:rsidR="00860946" w:rsidRPr="00865DBA" w:rsidRDefault="00860946" w:rsidP="00860946">
            <w:pPr>
              <w:spacing w:before="60" w:after="60"/>
              <w:ind w:left="-57" w:firstLine="164"/>
              <w:jc w:val="both"/>
              <w:rPr>
                <w:b/>
                <w:sz w:val="26"/>
                <w:szCs w:val="26"/>
              </w:rPr>
            </w:pPr>
          </w:p>
        </w:tc>
        <w:tc>
          <w:tcPr>
            <w:tcW w:w="769" w:type="dxa"/>
            <w:tcBorders>
              <w:top w:val="single" w:sz="4" w:space="0" w:color="auto"/>
              <w:left w:val="single" w:sz="4" w:space="0" w:color="auto"/>
              <w:bottom w:val="single" w:sz="4" w:space="0" w:color="auto"/>
              <w:right w:val="single" w:sz="4" w:space="0" w:color="auto"/>
            </w:tcBorders>
          </w:tcPr>
          <w:p w14:paraId="46F0C49E" w14:textId="1620DE27" w:rsidR="00860946" w:rsidRDefault="0055051C" w:rsidP="00860946">
            <w:pPr>
              <w:spacing w:before="60" w:after="60"/>
              <w:jc w:val="both"/>
              <w:rPr>
                <w:b/>
                <w:sz w:val="26"/>
                <w:szCs w:val="26"/>
              </w:rPr>
            </w:pPr>
            <w:r>
              <w:rPr>
                <w:b/>
                <w:sz w:val="26"/>
                <w:szCs w:val="26"/>
              </w:rPr>
              <w:t>08h30</w:t>
            </w:r>
          </w:p>
        </w:tc>
        <w:tc>
          <w:tcPr>
            <w:tcW w:w="922" w:type="dxa"/>
            <w:tcBorders>
              <w:top w:val="single" w:sz="4" w:space="0" w:color="auto"/>
              <w:left w:val="single" w:sz="4" w:space="0" w:color="auto"/>
              <w:bottom w:val="single" w:sz="4" w:space="0" w:color="auto"/>
              <w:right w:val="single" w:sz="4" w:space="0" w:color="auto"/>
            </w:tcBorders>
          </w:tcPr>
          <w:p w14:paraId="1DB3BEC3" w14:textId="7FE55EDE" w:rsidR="00860946" w:rsidRPr="00865DBA" w:rsidRDefault="0055051C" w:rsidP="0055051C">
            <w:pPr>
              <w:spacing w:before="60" w:after="60"/>
              <w:ind w:left="70" w:firstLine="164"/>
              <w:rPr>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tcPr>
          <w:p w14:paraId="74BF982A" w14:textId="77777777" w:rsidR="00860946" w:rsidRPr="00865DBA" w:rsidRDefault="00860946" w:rsidP="00860946">
            <w:pPr>
              <w:spacing w:before="60" w:after="60"/>
              <w:jc w:val="center"/>
              <w:rPr>
                <w:color w:val="0070C0"/>
                <w:sz w:val="26"/>
                <w:szCs w:val="26"/>
              </w:rPr>
            </w:pPr>
            <w:r w:rsidRPr="00865DBA">
              <w:rPr>
                <w:color w:val="0070C0"/>
                <w:sz w:val="26"/>
                <w:szCs w:val="26"/>
              </w:rPr>
              <w:t>BS. Trí Thanh -</w:t>
            </w:r>
          </w:p>
          <w:p w14:paraId="13A9FEC2" w14:textId="753D81CF" w:rsidR="00860946" w:rsidRPr="00865DBA" w:rsidRDefault="00860946" w:rsidP="00860946">
            <w:pPr>
              <w:spacing w:before="60" w:after="60"/>
              <w:jc w:val="center"/>
              <w:rPr>
                <w:color w:val="0070C0"/>
                <w:sz w:val="26"/>
                <w:szCs w:val="26"/>
              </w:rPr>
            </w:pPr>
            <w:r>
              <w:rPr>
                <w:color w:val="0070C0"/>
                <w:sz w:val="26"/>
                <w:szCs w:val="26"/>
              </w:rPr>
              <w:t xml:space="preserve">    </w:t>
            </w: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7B9F09A0" w14:textId="06143736" w:rsidR="00860946" w:rsidRDefault="0055051C" w:rsidP="0055051C">
            <w:pPr>
              <w:spacing w:before="60" w:after="60"/>
              <w:jc w:val="both"/>
              <w:rPr>
                <w:sz w:val="26"/>
                <w:szCs w:val="26"/>
              </w:rPr>
            </w:pPr>
            <w:r>
              <w:rPr>
                <w:sz w:val="26"/>
                <w:szCs w:val="26"/>
              </w:rPr>
              <w:t xml:space="preserve">  GĐ, P. HCQT, Tổ bảo trì</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14553" w14:textId="46964757" w:rsidR="00860946" w:rsidRDefault="00860946" w:rsidP="0055051C">
            <w:pPr>
              <w:spacing w:before="60" w:after="60"/>
              <w:ind w:left="-57"/>
              <w:jc w:val="both"/>
              <w:rPr>
                <w:sz w:val="26"/>
                <w:szCs w:val="26"/>
              </w:rPr>
            </w:pPr>
            <w:r>
              <w:rPr>
                <w:sz w:val="26"/>
                <w:szCs w:val="26"/>
              </w:rPr>
              <w:t xml:space="preserve">   Họp </w:t>
            </w:r>
            <w:r w:rsidR="0055051C">
              <w:rPr>
                <w:sz w:val="26"/>
                <w:szCs w:val="26"/>
              </w:rPr>
              <w:t>về các gói cải tạo, sữa chữa cơ sở vật chất tại Bệnh viện.</w:t>
            </w:r>
          </w:p>
        </w:tc>
        <w:tc>
          <w:tcPr>
            <w:tcW w:w="862" w:type="dxa"/>
            <w:tcBorders>
              <w:top w:val="single" w:sz="4" w:space="0" w:color="auto"/>
              <w:left w:val="single" w:sz="4" w:space="0" w:color="auto"/>
              <w:bottom w:val="single" w:sz="4" w:space="0" w:color="auto"/>
              <w:right w:val="single" w:sz="4" w:space="0" w:color="auto"/>
            </w:tcBorders>
          </w:tcPr>
          <w:p w14:paraId="260D40EB" w14:textId="6D6EA497" w:rsidR="00860946" w:rsidRDefault="0055051C" w:rsidP="00860946">
            <w:pPr>
              <w:spacing w:before="60" w:after="60"/>
              <w:ind w:right="134"/>
              <w:jc w:val="both"/>
              <w:rPr>
                <w:color w:val="000000"/>
                <w:sz w:val="26"/>
                <w:szCs w:val="26"/>
              </w:rPr>
            </w:pPr>
            <w:r>
              <w:rPr>
                <w:color w:val="000000"/>
                <w:sz w:val="26"/>
                <w:szCs w:val="26"/>
              </w:rPr>
              <w:t>P. HCQT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58040F3" w14:textId="77777777" w:rsidR="00860946" w:rsidRPr="00865DBA" w:rsidRDefault="00860946" w:rsidP="00860946">
            <w:pPr>
              <w:spacing w:before="60" w:after="60"/>
              <w:ind w:right="-14"/>
              <w:jc w:val="both"/>
              <w:rPr>
                <w:color w:val="000000"/>
                <w:sz w:val="26"/>
                <w:szCs w:val="26"/>
              </w:rPr>
            </w:pPr>
          </w:p>
        </w:tc>
      </w:tr>
      <w:tr w:rsidR="00860946" w:rsidRPr="004F2FB4" w14:paraId="098BF9F4" w14:textId="77777777" w:rsidTr="007C0D11">
        <w:trPr>
          <w:gridAfter w:val="1"/>
          <w:wAfter w:w="12" w:type="dxa"/>
          <w:trHeight w:val="1104"/>
        </w:trPr>
        <w:tc>
          <w:tcPr>
            <w:tcW w:w="989"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3EFBBA7C" w14:textId="77777777" w:rsidR="00860946" w:rsidRPr="00865DBA" w:rsidRDefault="00860946" w:rsidP="00860946">
            <w:pPr>
              <w:spacing w:before="60" w:after="60"/>
              <w:ind w:left="-57" w:firstLine="164"/>
              <w:jc w:val="both"/>
              <w:rPr>
                <w:b/>
                <w:sz w:val="26"/>
                <w:szCs w:val="26"/>
              </w:rPr>
            </w:pPr>
          </w:p>
        </w:tc>
        <w:tc>
          <w:tcPr>
            <w:tcW w:w="769" w:type="dxa"/>
            <w:tcBorders>
              <w:top w:val="single" w:sz="4" w:space="0" w:color="auto"/>
              <w:left w:val="single" w:sz="4" w:space="0" w:color="auto"/>
              <w:bottom w:val="single" w:sz="4" w:space="0" w:color="auto"/>
              <w:right w:val="single" w:sz="4" w:space="0" w:color="auto"/>
            </w:tcBorders>
          </w:tcPr>
          <w:p w14:paraId="5A2E00F6" w14:textId="72739908" w:rsidR="00860946" w:rsidRDefault="00860946" w:rsidP="00860946">
            <w:pPr>
              <w:spacing w:before="60" w:after="60"/>
              <w:jc w:val="both"/>
              <w:rPr>
                <w:b/>
                <w:sz w:val="26"/>
                <w:szCs w:val="26"/>
              </w:rPr>
            </w:pPr>
            <w:r>
              <w:rPr>
                <w:b/>
                <w:sz w:val="26"/>
                <w:szCs w:val="26"/>
              </w:rPr>
              <w:t>09h00</w:t>
            </w:r>
          </w:p>
        </w:tc>
        <w:tc>
          <w:tcPr>
            <w:tcW w:w="922" w:type="dxa"/>
            <w:tcBorders>
              <w:top w:val="single" w:sz="4" w:space="0" w:color="auto"/>
              <w:left w:val="single" w:sz="4" w:space="0" w:color="auto"/>
              <w:bottom w:val="single" w:sz="4" w:space="0" w:color="auto"/>
              <w:right w:val="single" w:sz="4" w:space="0" w:color="auto"/>
            </w:tcBorders>
          </w:tcPr>
          <w:p w14:paraId="31E7B602" w14:textId="27D7FE64" w:rsidR="00860946" w:rsidRPr="00865DBA" w:rsidRDefault="00860946" w:rsidP="00860946">
            <w:pPr>
              <w:spacing w:before="60" w:after="60"/>
              <w:ind w:left="70" w:firstLine="164"/>
              <w:jc w:val="center"/>
              <w:rPr>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tcPr>
          <w:p w14:paraId="54672DF1" w14:textId="77777777" w:rsidR="00860946" w:rsidRPr="00865DBA" w:rsidRDefault="00860946" w:rsidP="00860946">
            <w:pPr>
              <w:spacing w:before="60" w:after="60"/>
              <w:jc w:val="center"/>
              <w:rPr>
                <w:color w:val="0070C0"/>
                <w:sz w:val="26"/>
                <w:szCs w:val="26"/>
              </w:rPr>
            </w:pPr>
            <w:r w:rsidRPr="00865DBA">
              <w:rPr>
                <w:color w:val="0070C0"/>
                <w:sz w:val="26"/>
                <w:szCs w:val="26"/>
              </w:rPr>
              <w:t>BS. Trí Thanh -</w:t>
            </w:r>
          </w:p>
          <w:p w14:paraId="213E3FFF" w14:textId="155A618D" w:rsidR="00860946" w:rsidRPr="00865DBA" w:rsidRDefault="00860946" w:rsidP="00860946">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6C29E83C" w14:textId="1E88544B" w:rsidR="00860946" w:rsidRDefault="00860946" w:rsidP="00860946">
            <w:pPr>
              <w:spacing w:before="60" w:after="60"/>
              <w:ind w:left="111" w:hanging="4"/>
              <w:jc w:val="both"/>
              <w:rPr>
                <w:sz w:val="26"/>
                <w:szCs w:val="26"/>
              </w:rPr>
            </w:pPr>
            <w:r>
              <w:rPr>
                <w:sz w:val="26"/>
                <w:szCs w:val="26"/>
              </w:rPr>
              <w:t xml:space="preserve">  </w:t>
            </w:r>
            <w:r w:rsidR="00D70225">
              <w:rPr>
                <w:sz w:val="26"/>
                <w:szCs w:val="26"/>
              </w:rPr>
              <w:t xml:space="preserve">Ban TV Đảng ủy, </w:t>
            </w:r>
            <w:r>
              <w:rPr>
                <w:sz w:val="26"/>
                <w:szCs w:val="26"/>
              </w:rPr>
              <w:t>Giám đốc và các Phó Giám đốc.</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BF3465" w14:textId="1475955B" w:rsidR="00860946" w:rsidRPr="00C07204" w:rsidRDefault="00860946" w:rsidP="00D70225">
            <w:pPr>
              <w:spacing w:before="60" w:after="60"/>
              <w:ind w:left="-57"/>
              <w:jc w:val="both"/>
              <w:rPr>
                <w:sz w:val="26"/>
                <w:szCs w:val="26"/>
              </w:rPr>
            </w:pPr>
            <w:r>
              <w:rPr>
                <w:sz w:val="26"/>
                <w:szCs w:val="26"/>
              </w:rPr>
              <w:t xml:space="preserve">  Họp </w:t>
            </w:r>
            <w:r w:rsidR="00D70225">
              <w:rPr>
                <w:sz w:val="26"/>
                <w:szCs w:val="26"/>
              </w:rPr>
              <w:t>Giao ban Ban thường vụ Đảng ủy và BGĐ Bệnh viện.</w:t>
            </w:r>
          </w:p>
        </w:tc>
        <w:tc>
          <w:tcPr>
            <w:tcW w:w="862" w:type="dxa"/>
            <w:tcBorders>
              <w:top w:val="single" w:sz="4" w:space="0" w:color="auto"/>
              <w:left w:val="single" w:sz="4" w:space="0" w:color="auto"/>
              <w:bottom w:val="single" w:sz="4" w:space="0" w:color="auto"/>
              <w:right w:val="single" w:sz="4" w:space="0" w:color="auto"/>
            </w:tcBorders>
          </w:tcPr>
          <w:p w14:paraId="2849BE11" w14:textId="6BB3C705" w:rsidR="00860946" w:rsidRDefault="00860946" w:rsidP="00860946">
            <w:pPr>
              <w:spacing w:before="60" w:after="60"/>
              <w:ind w:right="134"/>
              <w:jc w:val="both"/>
              <w:rPr>
                <w:color w:val="000000"/>
                <w:sz w:val="26"/>
                <w:szCs w:val="26"/>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300D4E92" w14:textId="77777777" w:rsidR="00860946" w:rsidRPr="00865DBA" w:rsidRDefault="00860946" w:rsidP="00860946">
            <w:pPr>
              <w:spacing w:before="60" w:after="60"/>
              <w:ind w:right="-14"/>
              <w:jc w:val="both"/>
              <w:rPr>
                <w:color w:val="000000"/>
                <w:sz w:val="26"/>
                <w:szCs w:val="26"/>
              </w:rPr>
            </w:pPr>
          </w:p>
        </w:tc>
      </w:tr>
      <w:tr w:rsidR="00860946" w:rsidRPr="004F2FB4" w14:paraId="20F517CE" w14:textId="77777777" w:rsidTr="007C0D11">
        <w:trPr>
          <w:gridAfter w:val="1"/>
          <w:wAfter w:w="12" w:type="dxa"/>
          <w:trHeight w:val="1104"/>
        </w:trPr>
        <w:tc>
          <w:tcPr>
            <w:tcW w:w="989"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042B3A06" w14:textId="77777777" w:rsidR="00860946" w:rsidRPr="00865DBA" w:rsidRDefault="00860946" w:rsidP="00860946">
            <w:pPr>
              <w:spacing w:before="60" w:after="60"/>
              <w:ind w:left="-57" w:firstLine="164"/>
              <w:jc w:val="both"/>
              <w:rPr>
                <w:b/>
                <w:sz w:val="26"/>
                <w:szCs w:val="26"/>
              </w:rPr>
            </w:pPr>
          </w:p>
        </w:tc>
        <w:tc>
          <w:tcPr>
            <w:tcW w:w="769" w:type="dxa"/>
            <w:tcBorders>
              <w:top w:val="single" w:sz="4" w:space="0" w:color="auto"/>
              <w:left w:val="single" w:sz="4" w:space="0" w:color="auto"/>
              <w:bottom w:val="single" w:sz="4" w:space="0" w:color="auto"/>
              <w:right w:val="single" w:sz="4" w:space="0" w:color="auto"/>
            </w:tcBorders>
          </w:tcPr>
          <w:p w14:paraId="095DB6E6" w14:textId="1A38D45D" w:rsidR="00860946" w:rsidRDefault="00860946" w:rsidP="00860946">
            <w:pPr>
              <w:spacing w:before="60" w:after="60"/>
              <w:jc w:val="both"/>
              <w:rPr>
                <w:b/>
                <w:sz w:val="26"/>
                <w:szCs w:val="26"/>
              </w:rPr>
            </w:pPr>
            <w:r>
              <w:rPr>
                <w:b/>
                <w:sz w:val="26"/>
                <w:szCs w:val="26"/>
              </w:rPr>
              <w:t>09h30</w:t>
            </w:r>
          </w:p>
        </w:tc>
        <w:tc>
          <w:tcPr>
            <w:tcW w:w="922" w:type="dxa"/>
            <w:tcBorders>
              <w:top w:val="single" w:sz="4" w:space="0" w:color="auto"/>
              <w:left w:val="single" w:sz="4" w:space="0" w:color="auto"/>
              <w:bottom w:val="single" w:sz="4" w:space="0" w:color="auto"/>
              <w:right w:val="single" w:sz="4" w:space="0" w:color="auto"/>
            </w:tcBorders>
          </w:tcPr>
          <w:p w14:paraId="6B3E4A4D" w14:textId="220F64DF" w:rsidR="00860946" w:rsidRPr="00865DBA" w:rsidRDefault="00860946" w:rsidP="00860946">
            <w:pPr>
              <w:spacing w:before="60" w:after="60"/>
              <w:ind w:left="70" w:firstLine="164"/>
              <w:jc w:val="center"/>
              <w:rPr>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tcPr>
          <w:p w14:paraId="0DDB8D71" w14:textId="77777777" w:rsidR="00860946" w:rsidRPr="00865DBA" w:rsidRDefault="00860946" w:rsidP="00860946">
            <w:pPr>
              <w:spacing w:before="60" w:after="60"/>
              <w:jc w:val="center"/>
              <w:rPr>
                <w:color w:val="0070C0"/>
                <w:sz w:val="26"/>
                <w:szCs w:val="26"/>
              </w:rPr>
            </w:pPr>
            <w:r w:rsidRPr="00865DBA">
              <w:rPr>
                <w:color w:val="0070C0"/>
                <w:sz w:val="26"/>
                <w:szCs w:val="26"/>
              </w:rPr>
              <w:t>BS. Trí Thanh -</w:t>
            </w:r>
          </w:p>
          <w:p w14:paraId="4FB56761" w14:textId="3ACDEAD0" w:rsidR="00860946" w:rsidRPr="00865DBA" w:rsidRDefault="00860946" w:rsidP="00860946">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7D4BD45E" w14:textId="495DF691" w:rsidR="00860946" w:rsidRDefault="00860946" w:rsidP="00860946">
            <w:pPr>
              <w:spacing w:before="60" w:after="60"/>
              <w:ind w:left="111" w:hanging="4"/>
              <w:jc w:val="both"/>
              <w:rPr>
                <w:sz w:val="26"/>
                <w:szCs w:val="26"/>
              </w:rPr>
            </w:pPr>
            <w:r>
              <w:rPr>
                <w:sz w:val="26"/>
                <w:szCs w:val="26"/>
              </w:rPr>
              <w:t xml:space="preserve"> </w:t>
            </w:r>
            <w:r w:rsidRPr="00865DBA">
              <w:rPr>
                <w:sz w:val="26"/>
                <w:szCs w:val="26"/>
              </w:rPr>
              <w:t>BGĐ, lãnh đạo các phòng chức năng.</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1F1C13" w14:textId="1A437831" w:rsidR="00860946" w:rsidRDefault="00860946" w:rsidP="00860946">
            <w:pPr>
              <w:spacing w:before="60" w:after="60"/>
              <w:ind w:left="-57"/>
              <w:jc w:val="both"/>
              <w:rPr>
                <w:sz w:val="26"/>
                <w:szCs w:val="26"/>
              </w:rPr>
            </w:pPr>
            <w:r>
              <w:rPr>
                <w:b/>
                <w:sz w:val="26"/>
                <w:szCs w:val="26"/>
              </w:rPr>
              <w:t xml:space="preserve">  </w:t>
            </w:r>
            <w:r w:rsidRPr="00865DBA">
              <w:rPr>
                <w:sz w:val="26"/>
                <w:szCs w:val="26"/>
              </w:rPr>
              <w:t>Họp Giao ban BGĐ với lãnh đạo các phòng chức năng.</w:t>
            </w:r>
          </w:p>
        </w:tc>
        <w:tc>
          <w:tcPr>
            <w:tcW w:w="862" w:type="dxa"/>
            <w:tcBorders>
              <w:top w:val="single" w:sz="4" w:space="0" w:color="auto"/>
              <w:left w:val="single" w:sz="4" w:space="0" w:color="auto"/>
              <w:bottom w:val="single" w:sz="4" w:space="0" w:color="auto"/>
              <w:right w:val="single" w:sz="4" w:space="0" w:color="auto"/>
            </w:tcBorders>
          </w:tcPr>
          <w:p w14:paraId="0184DD8C" w14:textId="2966A5E7" w:rsidR="00860946" w:rsidRDefault="00860946" w:rsidP="00860946">
            <w:pPr>
              <w:spacing w:before="60" w:after="60"/>
              <w:ind w:right="134"/>
              <w:jc w:val="both"/>
              <w:rPr>
                <w:color w:val="000000"/>
                <w:sz w:val="26"/>
                <w:szCs w:val="26"/>
              </w:rPr>
            </w:pPr>
            <w:r w:rsidRPr="00865DBA">
              <w:rPr>
                <w:color w:val="000000"/>
                <w:sz w:val="26"/>
                <w:szCs w:val="26"/>
              </w:rPr>
              <w:t>Các phòng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133F2C3" w14:textId="77777777" w:rsidR="00860946" w:rsidRPr="00865DBA" w:rsidRDefault="00860946" w:rsidP="00860946">
            <w:pPr>
              <w:spacing w:before="60" w:after="60"/>
              <w:ind w:right="-14"/>
              <w:jc w:val="both"/>
              <w:rPr>
                <w:color w:val="000000"/>
                <w:sz w:val="26"/>
                <w:szCs w:val="26"/>
              </w:rPr>
            </w:pPr>
          </w:p>
        </w:tc>
      </w:tr>
      <w:tr w:rsidR="00C36C29" w:rsidRPr="004F2FB4" w14:paraId="2AD07875" w14:textId="77777777" w:rsidTr="007C0D11">
        <w:trPr>
          <w:gridAfter w:val="1"/>
          <w:wAfter w:w="12" w:type="dxa"/>
          <w:trHeight w:val="1186"/>
        </w:trPr>
        <w:tc>
          <w:tcPr>
            <w:tcW w:w="989"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29E07625" w14:textId="77777777" w:rsidR="00C36C29" w:rsidRPr="00865DBA" w:rsidRDefault="00C36C29" w:rsidP="00C36C29">
            <w:pPr>
              <w:spacing w:before="60" w:after="60"/>
              <w:ind w:left="-57" w:firstLine="164"/>
              <w:jc w:val="both"/>
              <w:rPr>
                <w:b/>
                <w:sz w:val="26"/>
                <w:szCs w:val="26"/>
              </w:rPr>
            </w:pPr>
          </w:p>
        </w:tc>
        <w:tc>
          <w:tcPr>
            <w:tcW w:w="769" w:type="dxa"/>
            <w:tcBorders>
              <w:top w:val="single" w:sz="4" w:space="0" w:color="auto"/>
              <w:left w:val="single" w:sz="4" w:space="0" w:color="auto"/>
              <w:bottom w:val="single" w:sz="4" w:space="0" w:color="auto"/>
              <w:right w:val="single" w:sz="4" w:space="0" w:color="auto"/>
            </w:tcBorders>
          </w:tcPr>
          <w:p w14:paraId="232128D5" w14:textId="23AB0390" w:rsidR="00C36C29" w:rsidRDefault="00C36C29" w:rsidP="00C36C29">
            <w:pPr>
              <w:spacing w:before="60" w:after="60"/>
              <w:jc w:val="both"/>
              <w:rPr>
                <w:b/>
                <w:sz w:val="26"/>
                <w:szCs w:val="26"/>
              </w:rPr>
            </w:pPr>
            <w:r>
              <w:rPr>
                <w:b/>
                <w:sz w:val="26"/>
                <w:szCs w:val="26"/>
              </w:rPr>
              <w:t>13h30</w:t>
            </w:r>
          </w:p>
        </w:tc>
        <w:tc>
          <w:tcPr>
            <w:tcW w:w="922" w:type="dxa"/>
            <w:tcBorders>
              <w:top w:val="single" w:sz="4" w:space="0" w:color="auto"/>
              <w:left w:val="single" w:sz="4" w:space="0" w:color="auto"/>
              <w:bottom w:val="single" w:sz="4" w:space="0" w:color="auto"/>
              <w:right w:val="single" w:sz="4" w:space="0" w:color="auto"/>
            </w:tcBorders>
          </w:tcPr>
          <w:p w14:paraId="4A28407B" w14:textId="7E7E63DE" w:rsidR="00C36C29" w:rsidRPr="00865DBA" w:rsidRDefault="00311445" w:rsidP="00C36C29">
            <w:pPr>
              <w:spacing w:before="60" w:after="60"/>
              <w:jc w:val="center"/>
              <w:rPr>
                <w:color w:val="000000"/>
                <w:sz w:val="26"/>
                <w:szCs w:val="26"/>
              </w:rPr>
            </w:pPr>
            <w:r>
              <w:rPr>
                <w:sz w:val="26"/>
                <w:szCs w:val="26"/>
              </w:rPr>
              <w:t>Hội trường BV</w:t>
            </w:r>
          </w:p>
        </w:tc>
        <w:tc>
          <w:tcPr>
            <w:tcW w:w="861" w:type="dxa"/>
            <w:gridSpan w:val="2"/>
            <w:tcBorders>
              <w:top w:val="single" w:sz="4" w:space="0" w:color="auto"/>
              <w:left w:val="single" w:sz="4" w:space="0" w:color="auto"/>
              <w:bottom w:val="single" w:sz="4" w:space="0" w:color="auto"/>
              <w:right w:val="single" w:sz="4" w:space="0" w:color="auto"/>
            </w:tcBorders>
          </w:tcPr>
          <w:p w14:paraId="3C8BF22F" w14:textId="77777777" w:rsidR="00C36C29" w:rsidRPr="00865DBA" w:rsidRDefault="00C36C29" w:rsidP="00C36C29">
            <w:pPr>
              <w:spacing w:before="60" w:after="60"/>
              <w:jc w:val="center"/>
              <w:rPr>
                <w:color w:val="0070C0"/>
                <w:sz w:val="26"/>
                <w:szCs w:val="26"/>
              </w:rPr>
            </w:pPr>
            <w:r w:rsidRPr="00865DBA">
              <w:rPr>
                <w:color w:val="0070C0"/>
                <w:sz w:val="26"/>
                <w:szCs w:val="26"/>
              </w:rPr>
              <w:t>BS. Trí Thanh -</w:t>
            </w:r>
          </w:p>
          <w:p w14:paraId="053E8501" w14:textId="5FD6C339" w:rsidR="00C36C29" w:rsidRPr="00865DBA" w:rsidRDefault="00C36C29" w:rsidP="00C36C29">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4A81346E" w14:textId="0A82C7E4" w:rsidR="00C36C29" w:rsidRDefault="009B5869" w:rsidP="009B5869">
            <w:pPr>
              <w:spacing w:before="60" w:after="60"/>
              <w:ind w:left="111" w:hanging="4"/>
              <w:jc w:val="both"/>
              <w:rPr>
                <w:bCs/>
                <w:sz w:val="26"/>
                <w:szCs w:val="26"/>
                <w:u w:val="dotted"/>
              </w:rPr>
            </w:pPr>
            <w:r w:rsidRPr="009B5869">
              <w:rPr>
                <w:sz w:val="26"/>
                <w:szCs w:val="26"/>
              </w:rPr>
              <w:t xml:space="preserve">    </w:t>
            </w:r>
            <w:r w:rsidR="00955BB4" w:rsidRPr="00955BB4">
              <w:rPr>
                <w:sz w:val="26"/>
                <w:szCs w:val="26"/>
              </w:rPr>
              <w:t>BGĐ, đại diện lãnh đạo các khoa, phòng, cơ sở trực thuộc</w:t>
            </w:r>
            <w:r w:rsidR="00624ACB">
              <w:rPr>
                <w:sz w:val="26"/>
                <w:szCs w:val="26"/>
              </w:rPr>
              <w:t>.</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C53B39" w14:textId="28E38E18" w:rsidR="00C36C29" w:rsidRPr="00225F39" w:rsidRDefault="00955BB4" w:rsidP="00C36C29">
            <w:pPr>
              <w:spacing w:before="60" w:after="60"/>
              <w:ind w:left="-57"/>
              <w:jc w:val="both"/>
              <w:rPr>
                <w:sz w:val="26"/>
                <w:szCs w:val="26"/>
              </w:rPr>
            </w:pPr>
            <w:r>
              <w:rPr>
                <w:sz w:val="26"/>
                <w:szCs w:val="26"/>
              </w:rPr>
              <w:t xml:space="preserve">  Họp Giao ban Trực tuyến với Sở Y tế và các đơn vị trực thuộc định kỳ hàng tuần.</w:t>
            </w:r>
          </w:p>
        </w:tc>
        <w:tc>
          <w:tcPr>
            <w:tcW w:w="862" w:type="dxa"/>
            <w:tcBorders>
              <w:top w:val="single" w:sz="4" w:space="0" w:color="auto"/>
              <w:left w:val="single" w:sz="4" w:space="0" w:color="auto"/>
              <w:bottom w:val="single" w:sz="4" w:space="0" w:color="auto"/>
              <w:right w:val="single" w:sz="4" w:space="0" w:color="auto"/>
            </w:tcBorders>
          </w:tcPr>
          <w:p w14:paraId="7E7DDCAF" w14:textId="478ABC07" w:rsidR="00C36C29" w:rsidRDefault="00955BB4" w:rsidP="0055051C">
            <w:pPr>
              <w:spacing w:before="60" w:after="60"/>
              <w:ind w:right="-2" w:firstLine="107"/>
              <w:jc w:val="both"/>
              <w:rPr>
                <w:color w:val="000000"/>
                <w:sz w:val="26"/>
                <w:szCs w:val="26"/>
              </w:rPr>
            </w:pPr>
            <w:r>
              <w:rPr>
                <w:color w:val="000000"/>
                <w:sz w:val="26"/>
                <w:szCs w:val="26"/>
              </w:rPr>
              <w:t xml:space="preserve">P. </w:t>
            </w:r>
            <w:r w:rsidR="009B5869">
              <w:rPr>
                <w:color w:val="000000"/>
                <w:sz w:val="26"/>
                <w:szCs w:val="26"/>
              </w:rPr>
              <w:t>HCQT, P. TCCB</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3D8823C1" w14:textId="77777777" w:rsidR="00C36C29" w:rsidRPr="00865DBA" w:rsidRDefault="00C36C29" w:rsidP="00C36C29">
            <w:pPr>
              <w:spacing w:before="60" w:after="60"/>
              <w:ind w:right="-14"/>
              <w:jc w:val="both"/>
              <w:rPr>
                <w:color w:val="000000"/>
                <w:sz w:val="26"/>
                <w:szCs w:val="26"/>
              </w:rPr>
            </w:pPr>
          </w:p>
        </w:tc>
      </w:tr>
      <w:tr w:rsidR="00C36C29" w:rsidRPr="004F2FB4" w14:paraId="21002777" w14:textId="77777777" w:rsidTr="007C0D11">
        <w:trPr>
          <w:gridAfter w:val="1"/>
          <w:wAfter w:w="12" w:type="dxa"/>
          <w:trHeight w:val="1052"/>
        </w:trPr>
        <w:tc>
          <w:tcPr>
            <w:tcW w:w="989"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08165EEA" w14:textId="77777777" w:rsidR="00C36C29" w:rsidRPr="00865DBA" w:rsidRDefault="00C36C29" w:rsidP="00C36C29">
            <w:pPr>
              <w:spacing w:before="60" w:after="60"/>
              <w:ind w:left="-57" w:firstLine="164"/>
              <w:jc w:val="both"/>
              <w:rPr>
                <w:b/>
                <w:sz w:val="26"/>
                <w:szCs w:val="26"/>
              </w:rPr>
            </w:pPr>
          </w:p>
        </w:tc>
        <w:tc>
          <w:tcPr>
            <w:tcW w:w="769" w:type="dxa"/>
            <w:tcBorders>
              <w:top w:val="single" w:sz="4" w:space="0" w:color="auto"/>
              <w:left w:val="single" w:sz="4" w:space="0" w:color="auto"/>
              <w:bottom w:val="single" w:sz="4" w:space="0" w:color="auto"/>
              <w:right w:val="single" w:sz="4" w:space="0" w:color="auto"/>
            </w:tcBorders>
          </w:tcPr>
          <w:p w14:paraId="5D43DCD8" w14:textId="03AB6809" w:rsidR="00C36C29" w:rsidRDefault="00C36C29" w:rsidP="00C36C29">
            <w:pPr>
              <w:spacing w:before="60" w:after="60"/>
              <w:jc w:val="both"/>
              <w:rPr>
                <w:b/>
                <w:sz w:val="26"/>
                <w:szCs w:val="26"/>
              </w:rPr>
            </w:pPr>
            <w:r>
              <w:rPr>
                <w:b/>
                <w:sz w:val="26"/>
                <w:szCs w:val="26"/>
              </w:rPr>
              <w:t>14h00</w:t>
            </w:r>
          </w:p>
        </w:tc>
        <w:tc>
          <w:tcPr>
            <w:tcW w:w="8741" w:type="dxa"/>
            <w:gridSpan w:val="6"/>
            <w:tcBorders>
              <w:top w:val="single" w:sz="4" w:space="0" w:color="auto"/>
              <w:left w:val="single" w:sz="4" w:space="0" w:color="auto"/>
              <w:bottom w:val="single" w:sz="4" w:space="0" w:color="auto"/>
              <w:right w:val="single" w:sz="4" w:space="0" w:color="auto"/>
            </w:tcBorders>
          </w:tcPr>
          <w:p w14:paraId="790388E7" w14:textId="5BDDFCAB" w:rsidR="00C36C29" w:rsidRDefault="00DE19C1" w:rsidP="00B1234E">
            <w:pPr>
              <w:spacing w:before="60" w:after="60"/>
              <w:ind w:right="-2" w:firstLine="107"/>
              <w:jc w:val="both"/>
              <w:rPr>
                <w:color w:val="000000"/>
                <w:sz w:val="26"/>
                <w:szCs w:val="26"/>
              </w:rPr>
            </w:pPr>
            <w:r>
              <w:rPr>
                <w:color w:val="FFC000"/>
                <w:sz w:val="26"/>
                <w:szCs w:val="26"/>
              </w:rPr>
              <w:t xml:space="preserve">BS </w:t>
            </w:r>
            <w:r w:rsidRPr="00105A03">
              <w:rPr>
                <w:color w:val="FFC000"/>
                <w:sz w:val="26"/>
                <w:szCs w:val="26"/>
              </w:rPr>
              <w:t xml:space="preserve">Dũng </w:t>
            </w:r>
            <w:r>
              <w:rPr>
                <w:color w:val="FFC000"/>
                <w:sz w:val="26"/>
                <w:szCs w:val="26"/>
              </w:rPr>
              <w:t>–</w:t>
            </w:r>
            <w:r w:rsidRPr="00105A03">
              <w:rPr>
                <w:color w:val="FFC000"/>
                <w:sz w:val="26"/>
                <w:szCs w:val="26"/>
              </w:rPr>
              <w:t xml:space="preserve"> PGĐ</w:t>
            </w:r>
            <w:r>
              <w:rPr>
                <w:color w:val="FFC000"/>
                <w:sz w:val="26"/>
                <w:szCs w:val="26"/>
              </w:rPr>
              <w:t xml:space="preserve"> </w:t>
            </w:r>
            <w:r w:rsidR="00C36C29">
              <w:rPr>
                <w:color w:val="081B3A"/>
                <w:spacing w:val="3"/>
                <w:sz w:val="26"/>
                <w:szCs w:val="26"/>
                <w:shd w:val="clear" w:color="auto" w:fill="FFFFFF"/>
              </w:rPr>
              <w:t>t</w:t>
            </w:r>
            <w:r w:rsidR="00C36C29" w:rsidRPr="00E57173">
              <w:rPr>
                <w:color w:val="081B3A"/>
                <w:spacing w:val="3"/>
                <w:sz w:val="26"/>
                <w:szCs w:val="26"/>
                <w:shd w:val="clear" w:color="auto" w:fill="FFFFFF"/>
              </w:rPr>
              <w:t xml:space="preserve">ham </w:t>
            </w:r>
            <w:r w:rsidR="00C36C29">
              <w:rPr>
                <w:color w:val="081B3A"/>
                <w:spacing w:val="3"/>
                <w:sz w:val="26"/>
                <w:szCs w:val="26"/>
                <w:shd w:val="clear" w:color="auto" w:fill="FFFFFF"/>
              </w:rPr>
              <w:t xml:space="preserve">dự </w:t>
            </w:r>
            <w:r w:rsidR="0039791E">
              <w:rPr>
                <w:color w:val="081B3A"/>
                <w:spacing w:val="3"/>
                <w:sz w:val="26"/>
                <w:szCs w:val="26"/>
                <w:shd w:val="clear" w:color="auto" w:fill="FFFFFF"/>
              </w:rPr>
              <w:t xml:space="preserve">họp triển khai Chương trình “Dân vận khéo – Kết nối biên cương” với hoạt động anh sinh xã hội và chăm lo Tết Ất Tỵ năm 2025 tại tỉnh </w:t>
            </w:r>
            <w:proofErr w:type="gramStart"/>
            <w:r w:rsidR="0039791E">
              <w:rPr>
                <w:color w:val="081B3A"/>
                <w:spacing w:val="3"/>
                <w:sz w:val="26"/>
                <w:szCs w:val="26"/>
                <w:shd w:val="clear" w:color="auto" w:fill="FFFFFF"/>
              </w:rPr>
              <w:t>An</w:t>
            </w:r>
            <w:proofErr w:type="gramEnd"/>
            <w:r w:rsidR="0039791E">
              <w:rPr>
                <w:color w:val="081B3A"/>
                <w:spacing w:val="3"/>
                <w:sz w:val="26"/>
                <w:szCs w:val="26"/>
                <w:shd w:val="clear" w:color="auto" w:fill="FFFFFF"/>
              </w:rPr>
              <w:t xml:space="preserve"> Giang</w:t>
            </w:r>
            <w:r w:rsidR="00C36C29">
              <w:rPr>
                <w:color w:val="081B3A"/>
                <w:spacing w:val="3"/>
                <w:sz w:val="26"/>
                <w:szCs w:val="26"/>
                <w:shd w:val="clear" w:color="auto" w:fill="FFFFFF"/>
              </w:rPr>
              <w:t>.</w:t>
            </w:r>
            <w:r w:rsidR="0039791E">
              <w:rPr>
                <w:color w:val="081B3A"/>
                <w:spacing w:val="3"/>
                <w:sz w:val="26"/>
                <w:szCs w:val="26"/>
                <w:shd w:val="clear" w:color="auto" w:fill="FFFFFF"/>
              </w:rPr>
              <w:t xml:space="preserve"> Tại Hội trường Thành ủy.</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7A7F21E" w14:textId="77777777" w:rsidR="00C36C29" w:rsidRPr="00865DBA" w:rsidRDefault="00C36C29" w:rsidP="00C36C29">
            <w:pPr>
              <w:spacing w:before="60" w:after="60"/>
              <w:ind w:right="-14"/>
              <w:jc w:val="both"/>
              <w:rPr>
                <w:color w:val="000000"/>
                <w:sz w:val="26"/>
                <w:szCs w:val="26"/>
              </w:rPr>
            </w:pPr>
          </w:p>
        </w:tc>
      </w:tr>
      <w:tr w:rsidR="003E10F6" w:rsidRPr="004F2FB4" w14:paraId="37640AC7" w14:textId="77777777" w:rsidTr="007C0D11">
        <w:trPr>
          <w:gridAfter w:val="1"/>
          <w:wAfter w:w="12" w:type="dxa"/>
          <w:trHeight w:val="970"/>
        </w:trPr>
        <w:tc>
          <w:tcPr>
            <w:tcW w:w="98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49953AB" w14:textId="7D0D0464" w:rsidR="003E10F6" w:rsidRDefault="003E10F6" w:rsidP="00C36C29">
            <w:pPr>
              <w:rPr>
                <w:b/>
                <w:sz w:val="26"/>
                <w:szCs w:val="26"/>
              </w:rPr>
            </w:pPr>
            <w:r>
              <w:rPr>
                <w:b/>
                <w:sz w:val="26"/>
                <w:szCs w:val="26"/>
              </w:rPr>
              <w:t>Thứ ba</w:t>
            </w:r>
          </w:p>
          <w:p w14:paraId="392BBA23" w14:textId="2D100713" w:rsidR="003E10F6" w:rsidRPr="00865DBA" w:rsidRDefault="003E10F6" w:rsidP="00C36C29">
            <w:pPr>
              <w:rPr>
                <w:b/>
                <w:sz w:val="26"/>
                <w:szCs w:val="26"/>
              </w:rPr>
            </w:pPr>
            <w:r>
              <w:rPr>
                <w:b/>
                <w:sz w:val="26"/>
                <w:szCs w:val="26"/>
              </w:rPr>
              <w:t>03/12</w:t>
            </w:r>
            <w:r w:rsidRPr="00865DBA">
              <w:rPr>
                <w:b/>
                <w:sz w:val="26"/>
                <w:szCs w:val="26"/>
              </w:rPr>
              <w:t>/</w:t>
            </w:r>
          </w:p>
          <w:p w14:paraId="19E1FB9D" w14:textId="5D90A3A9" w:rsidR="003E10F6" w:rsidRDefault="003E10F6" w:rsidP="00C36C29">
            <w:pPr>
              <w:rPr>
                <w:b/>
                <w:sz w:val="26"/>
                <w:szCs w:val="26"/>
              </w:rPr>
            </w:pPr>
            <w:r w:rsidRPr="00865DBA">
              <w:rPr>
                <w:b/>
                <w:sz w:val="26"/>
                <w:szCs w:val="26"/>
              </w:rPr>
              <w:t>2024</w:t>
            </w:r>
          </w:p>
        </w:tc>
        <w:tc>
          <w:tcPr>
            <w:tcW w:w="769" w:type="dxa"/>
            <w:tcBorders>
              <w:left w:val="single" w:sz="4" w:space="0" w:color="auto"/>
              <w:bottom w:val="single" w:sz="4" w:space="0" w:color="auto"/>
              <w:right w:val="single" w:sz="4" w:space="0" w:color="auto"/>
            </w:tcBorders>
          </w:tcPr>
          <w:p w14:paraId="0D7E7E58" w14:textId="469F2B1B" w:rsidR="003E10F6" w:rsidRPr="000442AE" w:rsidRDefault="003E10F6" w:rsidP="00C36C29">
            <w:pPr>
              <w:spacing w:before="60" w:after="60"/>
              <w:jc w:val="both"/>
              <w:rPr>
                <w:b/>
                <w:sz w:val="26"/>
                <w:szCs w:val="26"/>
              </w:rPr>
            </w:pPr>
            <w:r>
              <w:rPr>
                <w:b/>
                <w:sz w:val="26"/>
                <w:szCs w:val="26"/>
              </w:rPr>
              <w:t>07h45</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48C1B44F" w14:textId="6C64D1B6" w:rsidR="003E10F6" w:rsidRPr="00865DBA" w:rsidRDefault="003E10F6" w:rsidP="00C36C29">
            <w:pPr>
              <w:spacing w:before="60" w:after="60"/>
              <w:ind w:left="70"/>
              <w:jc w:val="center"/>
              <w:rPr>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tcPr>
          <w:p w14:paraId="4A2F1955" w14:textId="285388A6" w:rsidR="003E10F6" w:rsidRPr="004577FD" w:rsidRDefault="003E10F6" w:rsidP="00C36C29">
            <w:pPr>
              <w:spacing w:before="60" w:after="60"/>
              <w:jc w:val="center"/>
              <w:rPr>
                <w:color w:val="00B050"/>
                <w:sz w:val="26"/>
                <w:szCs w:val="26"/>
              </w:rPr>
            </w:pPr>
            <w:r>
              <w:rPr>
                <w:color w:val="FFC000"/>
                <w:sz w:val="26"/>
                <w:szCs w:val="26"/>
              </w:rPr>
              <w:t xml:space="preserve">BS </w:t>
            </w:r>
            <w:r w:rsidRPr="00105A03">
              <w:rPr>
                <w:color w:val="FFC000"/>
                <w:sz w:val="26"/>
                <w:szCs w:val="26"/>
              </w:rPr>
              <w:t xml:space="preserve">Dũng </w:t>
            </w:r>
            <w:r>
              <w:rPr>
                <w:color w:val="FFC000"/>
                <w:sz w:val="26"/>
                <w:szCs w:val="26"/>
              </w:rPr>
              <w:t>–</w:t>
            </w:r>
            <w:r w:rsidRPr="00105A03">
              <w:rPr>
                <w:color w:val="FFC000"/>
                <w:sz w:val="26"/>
                <w:szCs w:val="26"/>
              </w:rPr>
              <w:t xml:space="preserve"> PGĐ</w:t>
            </w:r>
          </w:p>
        </w:tc>
        <w:tc>
          <w:tcPr>
            <w:tcW w:w="2976" w:type="dxa"/>
            <w:tcBorders>
              <w:top w:val="single" w:sz="4" w:space="0" w:color="auto"/>
              <w:left w:val="single" w:sz="4" w:space="0" w:color="auto"/>
              <w:bottom w:val="single" w:sz="4" w:space="0" w:color="auto"/>
              <w:right w:val="single" w:sz="4" w:space="0" w:color="auto"/>
            </w:tcBorders>
          </w:tcPr>
          <w:p w14:paraId="0BEBBB88" w14:textId="14600948" w:rsidR="003E10F6" w:rsidRDefault="003E10F6" w:rsidP="00C36C29">
            <w:pPr>
              <w:spacing w:before="60" w:after="60"/>
              <w:ind w:left="70" w:right="136"/>
              <w:jc w:val="both"/>
              <w:rPr>
                <w:sz w:val="26"/>
                <w:szCs w:val="26"/>
              </w:rPr>
            </w:pPr>
            <w:r>
              <w:rPr>
                <w:sz w:val="26"/>
                <w:szCs w:val="26"/>
              </w:rPr>
              <w:t xml:space="preserve">  BGĐ; các phòng, khoa, cơ </w:t>
            </w:r>
            <w:r w:rsidRPr="00865DBA">
              <w:rPr>
                <w:sz w:val="26"/>
                <w:szCs w:val="26"/>
              </w:rPr>
              <w:t>sở theo thông báo của P. KHTH.</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86083A" w14:textId="41114680" w:rsidR="003E10F6" w:rsidRPr="00225F39" w:rsidRDefault="0060469C" w:rsidP="00C36C29">
            <w:pPr>
              <w:spacing w:before="60" w:after="60"/>
              <w:ind w:left="-57"/>
              <w:jc w:val="both"/>
              <w:rPr>
                <w:sz w:val="26"/>
                <w:szCs w:val="26"/>
              </w:rPr>
            </w:pPr>
            <w:r>
              <w:rPr>
                <w:sz w:val="26"/>
                <w:szCs w:val="26"/>
              </w:rPr>
              <w:t xml:space="preserve">  </w:t>
            </w:r>
            <w:r w:rsidR="003E10F6" w:rsidRPr="00225F39">
              <w:rPr>
                <w:sz w:val="26"/>
                <w:szCs w:val="26"/>
              </w:rPr>
              <w:t>Giao ban chuyên môn toàn viện.</w:t>
            </w:r>
          </w:p>
        </w:tc>
        <w:tc>
          <w:tcPr>
            <w:tcW w:w="862" w:type="dxa"/>
            <w:tcBorders>
              <w:top w:val="single" w:sz="4" w:space="0" w:color="auto"/>
              <w:left w:val="single" w:sz="4" w:space="0" w:color="auto"/>
              <w:bottom w:val="single" w:sz="4" w:space="0" w:color="auto"/>
              <w:right w:val="single" w:sz="4" w:space="0" w:color="auto"/>
            </w:tcBorders>
          </w:tcPr>
          <w:p w14:paraId="49F67F46" w14:textId="2FC9CDC5" w:rsidR="003E10F6" w:rsidRPr="00865DBA" w:rsidRDefault="003E10F6" w:rsidP="00C36C29">
            <w:pPr>
              <w:spacing w:before="60" w:after="60"/>
              <w:ind w:firstLine="107"/>
              <w:jc w:val="both"/>
              <w:rPr>
                <w:sz w:val="26"/>
                <w:szCs w:val="26"/>
              </w:rPr>
            </w:pPr>
            <w:r w:rsidRPr="00865DBA">
              <w:rPr>
                <w:sz w:val="26"/>
                <w:szCs w:val="26"/>
              </w:rPr>
              <w:t>Các đơn</w:t>
            </w:r>
            <w:r>
              <w:rPr>
                <w:sz w:val="26"/>
                <w:szCs w:val="26"/>
              </w:rPr>
              <w:t xml:space="preserve"> </w:t>
            </w:r>
            <w:r w:rsidRPr="00865DBA">
              <w:rPr>
                <w:sz w:val="26"/>
                <w:szCs w:val="26"/>
              </w:rPr>
              <w:t>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07D70FB" w14:textId="77777777" w:rsidR="003E10F6" w:rsidRPr="00865DBA" w:rsidRDefault="003E10F6" w:rsidP="00C36C29">
            <w:pPr>
              <w:spacing w:before="60" w:after="60"/>
              <w:ind w:right="134" w:firstLine="107"/>
              <w:jc w:val="both"/>
              <w:rPr>
                <w:color w:val="000000"/>
                <w:sz w:val="26"/>
                <w:szCs w:val="26"/>
              </w:rPr>
            </w:pPr>
          </w:p>
        </w:tc>
      </w:tr>
      <w:tr w:rsidR="003E10F6" w:rsidRPr="004F2FB4" w14:paraId="0D0EF131" w14:textId="77777777" w:rsidTr="007C0D11">
        <w:trPr>
          <w:gridAfter w:val="1"/>
          <w:wAfter w:w="12" w:type="dxa"/>
          <w:trHeight w:val="863"/>
        </w:trPr>
        <w:tc>
          <w:tcPr>
            <w:tcW w:w="98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0F2C846" w14:textId="77777777" w:rsidR="003E10F6" w:rsidRPr="00AF7227" w:rsidRDefault="003E10F6" w:rsidP="00AF7227">
            <w:pPr>
              <w:rPr>
                <w:b/>
                <w:sz w:val="26"/>
                <w:szCs w:val="26"/>
              </w:rPr>
            </w:pPr>
          </w:p>
        </w:tc>
        <w:tc>
          <w:tcPr>
            <w:tcW w:w="769" w:type="dxa"/>
            <w:tcBorders>
              <w:top w:val="single" w:sz="4" w:space="0" w:color="auto"/>
              <w:left w:val="single" w:sz="4" w:space="0" w:color="auto"/>
              <w:bottom w:val="single" w:sz="4" w:space="0" w:color="auto"/>
              <w:right w:val="single" w:sz="4" w:space="0" w:color="auto"/>
            </w:tcBorders>
          </w:tcPr>
          <w:p w14:paraId="3CF9F2E8" w14:textId="1E6D3BE0" w:rsidR="003E10F6" w:rsidRPr="00AF7227" w:rsidRDefault="003E10F6" w:rsidP="00AF7227">
            <w:pPr>
              <w:spacing w:before="60" w:after="60"/>
              <w:jc w:val="both"/>
              <w:rPr>
                <w:b/>
                <w:sz w:val="26"/>
                <w:szCs w:val="26"/>
              </w:rPr>
            </w:pPr>
            <w:r>
              <w:rPr>
                <w:b/>
                <w:sz w:val="26"/>
                <w:szCs w:val="26"/>
              </w:rPr>
              <w:t>08h00</w:t>
            </w:r>
          </w:p>
        </w:tc>
        <w:tc>
          <w:tcPr>
            <w:tcW w:w="8741" w:type="dxa"/>
            <w:gridSpan w:val="6"/>
            <w:tcBorders>
              <w:top w:val="single" w:sz="4" w:space="0" w:color="auto"/>
              <w:left w:val="single" w:sz="4" w:space="0" w:color="auto"/>
              <w:bottom w:val="single" w:sz="4" w:space="0" w:color="auto"/>
              <w:right w:val="single" w:sz="4" w:space="0" w:color="auto"/>
            </w:tcBorders>
          </w:tcPr>
          <w:p w14:paraId="4440EB53" w14:textId="30256827" w:rsidR="003E10F6" w:rsidRDefault="003E10F6" w:rsidP="002A150B">
            <w:pPr>
              <w:spacing w:before="60" w:after="60"/>
              <w:ind w:firstLine="107"/>
              <w:jc w:val="both"/>
              <w:rPr>
                <w:sz w:val="26"/>
                <w:szCs w:val="26"/>
              </w:rPr>
            </w:pPr>
            <w:r>
              <w:rPr>
                <w:color w:val="0070C0"/>
                <w:sz w:val="26"/>
                <w:szCs w:val="26"/>
              </w:rPr>
              <w:t xml:space="preserve">   </w:t>
            </w: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sidRPr="002A150B">
              <w:rPr>
                <w:color w:val="000000" w:themeColor="text1"/>
                <w:sz w:val="26"/>
                <w:szCs w:val="26"/>
              </w:rPr>
              <w:t xml:space="preserve">tham </w:t>
            </w:r>
            <w:r>
              <w:rPr>
                <w:color w:val="000000" w:themeColor="text1"/>
                <w:sz w:val="26"/>
                <w:szCs w:val="26"/>
              </w:rPr>
              <w:t>dự Hội nghị “Tổng kết công tác Quân sự, quốc phòng địa phương năm 2024, triển khai phương hướng, nhiệm vụ năm 2025”. Tại Hội trường lầu 4, UBND Tp. Thủ Đức.</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990A4CD" w14:textId="77777777" w:rsidR="003E10F6" w:rsidRPr="00865DBA" w:rsidRDefault="003E10F6" w:rsidP="00AF7227">
            <w:pPr>
              <w:spacing w:before="60" w:after="60"/>
              <w:ind w:right="134" w:firstLine="107"/>
              <w:jc w:val="both"/>
              <w:rPr>
                <w:color w:val="000000"/>
                <w:sz w:val="26"/>
                <w:szCs w:val="26"/>
              </w:rPr>
            </w:pPr>
          </w:p>
        </w:tc>
      </w:tr>
      <w:tr w:rsidR="00920D00" w:rsidRPr="004F2FB4" w14:paraId="61440CF3" w14:textId="77777777" w:rsidTr="007C0D11">
        <w:trPr>
          <w:gridAfter w:val="1"/>
          <w:wAfter w:w="12" w:type="dxa"/>
          <w:trHeight w:val="863"/>
        </w:trPr>
        <w:tc>
          <w:tcPr>
            <w:tcW w:w="989"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8A66B2C" w14:textId="77777777" w:rsidR="00920D00" w:rsidRPr="00AF7227" w:rsidRDefault="00920D00" w:rsidP="00920D00">
            <w:pPr>
              <w:rPr>
                <w:b/>
                <w:sz w:val="26"/>
                <w:szCs w:val="26"/>
              </w:rPr>
            </w:pPr>
          </w:p>
        </w:tc>
        <w:tc>
          <w:tcPr>
            <w:tcW w:w="769" w:type="dxa"/>
            <w:tcBorders>
              <w:top w:val="single" w:sz="4" w:space="0" w:color="auto"/>
              <w:left w:val="single" w:sz="4" w:space="0" w:color="auto"/>
              <w:bottom w:val="single" w:sz="4" w:space="0" w:color="auto"/>
              <w:right w:val="single" w:sz="4" w:space="0" w:color="auto"/>
            </w:tcBorders>
          </w:tcPr>
          <w:p w14:paraId="536A5D43" w14:textId="1E251103" w:rsidR="00920D00" w:rsidRDefault="00920D00" w:rsidP="00920D00">
            <w:pPr>
              <w:spacing w:before="60" w:after="60"/>
              <w:jc w:val="both"/>
              <w:rPr>
                <w:b/>
                <w:sz w:val="26"/>
                <w:szCs w:val="26"/>
              </w:rPr>
            </w:pPr>
            <w:r>
              <w:rPr>
                <w:b/>
                <w:sz w:val="26"/>
                <w:szCs w:val="26"/>
              </w:rPr>
              <w:t>09h30</w:t>
            </w:r>
          </w:p>
        </w:tc>
        <w:tc>
          <w:tcPr>
            <w:tcW w:w="922" w:type="dxa"/>
            <w:tcBorders>
              <w:top w:val="single" w:sz="4" w:space="0" w:color="auto"/>
              <w:left w:val="single" w:sz="4" w:space="0" w:color="auto"/>
              <w:bottom w:val="single" w:sz="4" w:space="0" w:color="auto"/>
              <w:right w:val="single" w:sz="4" w:space="0" w:color="auto"/>
            </w:tcBorders>
          </w:tcPr>
          <w:p w14:paraId="3288AADB" w14:textId="47064A0F" w:rsidR="00920D00" w:rsidRDefault="00920D00" w:rsidP="00920D00">
            <w:pPr>
              <w:spacing w:before="60" w:after="60"/>
              <w:ind w:left="70"/>
              <w:jc w:val="center"/>
              <w:rPr>
                <w:color w:val="000000"/>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tcPr>
          <w:p w14:paraId="400F7364" w14:textId="6CDE0460" w:rsidR="00920D00" w:rsidRPr="00865DBA" w:rsidRDefault="00186568" w:rsidP="00920D00">
            <w:pPr>
              <w:spacing w:before="60" w:after="60"/>
              <w:jc w:val="center"/>
              <w:rPr>
                <w:color w:val="0070C0"/>
                <w:sz w:val="26"/>
                <w:szCs w:val="26"/>
              </w:rPr>
            </w:pPr>
            <w:r>
              <w:rPr>
                <w:color w:val="FFC000"/>
                <w:sz w:val="26"/>
                <w:szCs w:val="26"/>
              </w:rPr>
              <w:t xml:space="preserve">BS </w:t>
            </w:r>
            <w:r w:rsidRPr="00105A03">
              <w:rPr>
                <w:color w:val="FFC000"/>
                <w:sz w:val="26"/>
                <w:szCs w:val="26"/>
              </w:rPr>
              <w:t xml:space="preserve">Dũng </w:t>
            </w:r>
            <w:r>
              <w:rPr>
                <w:color w:val="FFC000"/>
                <w:sz w:val="26"/>
                <w:szCs w:val="26"/>
              </w:rPr>
              <w:t>–</w:t>
            </w:r>
            <w:r w:rsidRPr="00105A03">
              <w:rPr>
                <w:color w:val="FFC000"/>
                <w:sz w:val="26"/>
                <w:szCs w:val="26"/>
              </w:rPr>
              <w:t xml:space="preserve"> PGĐ</w:t>
            </w:r>
          </w:p>
        </w:tc>
        <w:tc>
          <w:tcPr>
            <w:tcW w:w="2976" w:type="dxa"/>
            <w:tcBorders>
              <w:top w:val="single" w:sz="4" w:space="0" w:color="auto"/>
              <w:left w:val="single" w:sz="4" w:space="0" w:color="auto"/>
              <w:bottom w:val="single" w:sz="4" w:space="0" w:color="auto"/>
              <w:right w:val="single" w:sz="4" w:space="0" w:color="auto"/>
            </w:tcBorders>
          </w:tcPr>
          <w:p w14:paraId="2BCAA962" w14:textId="48F5936E" w:rsidR="00920D00" w:rsidRDefault="00920D00" w:rsidP="00311445">
            <w:pPr>
              <w:spacing w:before="60" w:after="60"/>
              <w:ind w:left="70" w:right="136"/>
              <w:jc w:val="both"/>
              <w:rPr>
                <w:sz w:val="26"/>
                <w:szCs w:val="26"/>
              </w:rPr>
            </w:pPr>
            <w:r>
              <w:rPr>
                <w:sz w:val="26"/>
                <w:szCs w:val="26"/>
              </w:rPr>
              <w:t xml:space="preserve"> </w:t>
            </w:r>
            <w:r w:rsidR="000E0ED3">
              <w:rPr>
                <w:sz w:val="26"/>
                <w:szCs w:val="26"/>
              </w:rPr>
              <w:t>BGĐ, BTV Công đoàn, Đoàn Thanh niên, Trưởng Ban TTND</w:t>
            </w:r>
            <w:r w:rsidR="00311445">
              <w:rPr>
                <w:sz w:val="26"/>
                <w:szCs w:val="26"/>
              </w:rPr>
              <w:t xml:space="preserve">, </w:t>
            </w:r>
            <w:r w:rsidR="00311445" w:rsidRPr="00865DBA">
              <w:rPr>
                <w:sz w:val="26"/>
                <w:szCs w:val="26"/>
              </w:rPr>
              <w:t>lãnh đạo các phòng chức năng</w:t>
            </w:r>
            <w:r w:rsidR="00311445">
              <w:rPr>
                <w:sz w:val="26"/>
                <w:szCs w:val="26"/>
              </w:rPr>
              <w:t>.</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0D737" w14:textId="74900ADF" w:rsidR="00920D00" w:rsidRDefault="00920D00" w:rsidP="00920D00">
            <w:pPr>
              <w:spacing w:before="60" w:after="60"/>
              <w:ind w:left="-57"/>
              <w:jc w:val="both"/>
              <w:rPr>
                <w:sz w:val="26"/>
                <w:szCs w:val="26"/>
              </w:rPr>
            </w:pPr>
            <w:r>
              <w:rPr>
                <w:sz w:val="26"/>
                <w:szCs w:val="26"/>
              </w:rPr>
              <w:t xml:space="preserve"> </w:t>
            </w:r>
            <w:r w:rsidR="00311445">
              <w:rPr>
                <w:sz w:val="26"/>
                <w:szCs w:val="26"/>
              </w:rPr>
              <w:t xml:space="preserve">Họp về </w:t>
            </w:r>
            <w:r w:rsidR="00311445" w:rsidRPr="00225F39">
              <w:rPr>
                <w:sz w:val="26"/>
                <w:szCs w:val="26"/>
              </w:rPr>
              <w:t>công tác chuẩn bị Hội nghị đại biểu viên chức, người lao động năm 2025</w:t>
            </w:r>
            <w:r w:rsidR="00311445">
              <w:rPr>
                <w:sz w:val="26"/>
                <w:szCs w:val="26"/>
              </w:rPr>
              <w:t>.</w:t>
            </w:r>
          </w:p>
        </w:tc>
        <w:tc>
          <w:tcPr>
            <w:tcW w:w="862" w:type="dxa"/>
            <w:tcBorders>
              <w:top w:val="single" w:sz="4" w:space="0" w:color="auto"/>
              <w:left w:val="single" w:sz="4" w:space="0" w:color="auto"/>
              <w:bottom w:val="single" w:sz="4" w:space="0" w:color="auto"/>
              <w:right w:val="single" w:sz="4" w:space="0" w:color="auto"/>
            </w:tcBorders>
          </w:tcPr>
          <w:p w14:paraId="1EDD1ED1" w14:textId="1F42A473" w:rsidR="00920D00" w:rsidRDefault="00311445" w:rsidP="00920D00">
            <w:pPr>
              <w:spacing w:before="60" w:after="60"/>
              <w:ind w:firstLine="107"/>
              <w:jc w:val="both"/>
              <w:rPr>
                <w:color w:val="000000"/>
                <w:sz w:val="26"/>
                <w:szCs w:val="26"/>
              </w:rPr>
            </w:pPr>
            <w:r>
              <w:rPr>
                <w:color w:val="000000"/>
                <w:sz w:val="26"/>
                <w:szCs w:val="26"/>
              </w:rPr>
              <w:t>P. TCCB</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23F3F67E" w14:textId="77777777" w:rsidR="00920D00" w:rsidRPr="00865DBA" w:rsidRDefault="00920D00" w:rsidP="00920D00">
            <w:pPr>
              <w:spacing w:before="60" w:after="60"/>
              <w:ind w:right="134" w:firstLine="107"/>
              <w:jc w:val="both"/>
              <w:rPr>
                <w:color w:val="000000"/>
                <w:sz w:val="26"/>
                <w:szCs w:val="26"/>
              </w:rPr>
            </w:pPr>
          </w:p>
        </w:tc>
      </w:tr>
      <w:tr w:rsidR="00A93C52" w:rsidRPr="004F2FB4" w14:paraId="48E3DE3E" w14:textId="77777777" w:rsidTr="007C0D11">
        <w:trPr>
          <w:gridAfter w:val="1"/>
          <w:wAfter w:w="12" w:type="dxa"/>
          <w:trHeight w:val="377"/>
        </w:trPr>
        <w:tc>
          <w:tcPr>
            <w:tcW w:w="989"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2BA0F21" w14:textId="77777777" w:rsidR="00A93C52" w:rsidRDefault="00A93C52" w:rsidP="00E75979">
            <w:pPr>
              <w:rPr>
                <w:b/>
                <w:sz w:val="26"/>
                <w:szCs w:val="26"/>
              </w:rPr>
            </w:pPr>
          </w:p>
        </w:tc>
        <w:tc>
          <w:tcPr>
            <w:tcW w:w="769" w:type="dxa"/>
            <w:tcBorders>
              <w:left w:val="single" w:sz="4" w:space="0" w:color="auto"/>
              <w:bottom w:val="single" w:sz="4" w:space="0" w:color="auto"/>
              <w:right w:val="single" w:sz="4" w:space="0" w:color="auto"/>
            </w:tcBorders>
          </w:tcPr>
          <w:p w14:paraId="16E34187" w14:textId="10BA1DAB" w:rsidR="00A93C52" w:rsidRDefault="00FF5B3D" w:rsidP="00E75979">
            <w:pPr>
              <w:spacing w:before="60" w:after="60"/>
              <w:jc w:val="both"/>
              <w:rPr>
                <w:b/>
                <w:sz w:val="26"/>
                <w:szCs w:val="26"/>
              </w:rPr>
            </w:pPr>
            <w:r>
              <w:rPr>
                <w:b/>
                <w:sz w:val="26"/>
                <w:szCs w:val="26"/>
              </w:rPr>
              <w:t>14h00</w:t>
            </w:r>
          </w:p>
        </w:tc>
        <w:tc>
          <w:tcPr>
            <w:tcW w:w="922" w:type="dxa"/>
            <w:tcBorders>
              <w:top w:val="single" w:sz="4" w:space="0" w:color="auto"/>
              <w:left w:val="single" w:sz="4" w:space="0" w:color="auto"/>
              <w:bottom w:val="single" w:sz="4" w:space="0" w:color="auto"/>
              <w:right w:val="single" w:sz="4" w:space="0" w:color="auto"/>
            </w:tcBorders>
          </w:tcPr>
          <w:p w14:paraId="27559809" w14:textId="2D159164" w:rsidR="00A93C52" w:rsidRPr="00865DBA" w:rsidRDefault="00A93C52" w:rsidP="00E75979">
            <w:pPr>
              <w:spacing w:before="60" w:after="60"/>
              <w:ind w:left="70"/>
              <w:jc w:val="center"/>
              <w:rPr>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tcPr>
          <w:p w14:paraId="2F777036" w14:textId="77777777" w:rsidR="00A93C52" w:rsidRPr="00865DBA" w:rsidRDefault="00A93C52" w:rsidP="00E75979">
            <w:pPr>
              <w:spacing w:before="60" w:after="60"/>
              <w:jc w:val="center"/>
              <w:rPr>
                <w:color w:val="0070C0"/>
                <w:sz w:val="26"/>
                <w:szCs w:val="26"/>
              </w:rPr>
            </w:pPr>
            <w:r w:rsidRPr="00865DBA">
              <w:rPr>
                <w:color w:val="0070C0"/>
                <w:sz w:val="26"/>
                <w:szCs w:val="26"/>
              </w:rPr>
              <w:t>BS. Trí Thanh -</w:t>
            </w:r>
          </w:p>
          <w:p w14:paraId="19B64965" w14:textId="14189B04" w:rsidR="00A93C52" w:rsidRPr="00825FBA" w:rsidRDefault="00A93C52" w:rsidP="00E75979">
            <w:pPr>
              <w:spacing w:before="60" w:after="60"/>
              <w:rPr>
                <w:color w:val="C00000"/>
              </w:rPr>
            </w:pPr>
            <w:r>
              <w:rPr>
                <w:color w:val="0070C0"/>
                <w:sz w:val="26"/>
                <w:szCs w:val="26"/>
              </w:rPr>
              <w:t xml:space="preserve">    </w:t>
            </w: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012A5D0B" w14:textId="0EFFA24D" w:rsidR="00A93C52" w:rsidRDefault="00A93C52" w:rsidP="00E75979">
            <w:pPr>
              <w:spacing w:before="60" w:after="60"/>
              <w:ind w:left="70" w:right="136"/>
              <w:jc w:val="both"/>
              <w:rPr>
                <w:sz w:val="26"/>
                <w:szCs w:val="26"/>
              </w:rPr>
            </w:pPr>
            <w:r>
              <w:rPr>
                <w:sz w:val="26"/>
                <w:szCs w:val="26"/>
              </w:rPr>
              <w:t xml:space="preserve"> BGĐ, đại diện lãnh đạo các phòng chức năng.</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402F0F" w14:textId="083B648E" w:rsidR="00A93C52" w:rsidRDefault="00A93C52" w:rsidP="00577732">
            <w:pPr>
              <w:spacing w:before="60" w:after="60"/>
              <w:ind w:left="-57"/>
              <w:jc w:val="both"/>
              <w:rPr>
                <w:sz w:val="26"/>
                <w:szCs w:val="26"/>
              </w:rPr>
            </w:pPr>
            <w:r>
              <w:rPr>
                <w:sz w:val="26"/>
                <w:szCs w:val="26"/>
              </w:rPr>
              <w:t xml:space="preserve">  Họp về công tác </w:t>
            </w:r>
            <w:r w:rsidR="00577732">
              <w:rPr>
                <w:sz w:val="26"/>
                <w:szCs w:val="26"/>
              </w:rPr>
              <w:t>tổ chức Hội nghị khoa học Thường niên của BV.</w:t>
            </w:r>
          </w:p>
        </w:tc>
        <w:tc>
          <w:tcPr>
            <w:tcW w:w="862" w:type="dxa"/>
            <w:tcBorders>
              <w:top w:val="single" w:sz="4" w:space="0" w:color="auto"/>
              <w:left w:val="single" w:sz="4" w:space="0" w:color="auto"/>
              <w:bottom w:val="single" w:sz="4" w:space="0" w:color="auto"/>
              <w:right w:val="single" w:sz="4" w:space="0" w:color="auto"/>
            </w:tcBorders>
          </w:tcPr>
          <w:p w14:paraId="265A37E8" w14:textId="738F1F39" w:rsidR="00A93C52" w:rsidRDefault="00A93C52" w:rsidP="00E75979">
            <w:pPr>
              <w:spacing w:before="60" w:after="60"/>
              <w:ind w:firstLine="107"/>
              <w:jc w:val="both"/>
              <w:rPr>
                <w:sz w:val="26"/>
                <w:szCs w:val="26"/>
              </w:rPr>
            </w:pPr>
            <w:r>
              <w:rPr>
                <w:sz w:val="26"/>
                <w:szCs w:val="26"/>
              </w:rPr>
              <w:t>P</w:t>
            </w:r>
            <w:r w:rsidR="00577732">
              <w:rPr>
                <w:sz w:val="26"/>
                <w:szCs w:val="26"/>
              </w:rPr>
              <w:t>. ĐT&amp;CĐT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E1F7BF8" w14:textId="77777777" w:rsidR="00A93C52" w:rsidRPr="00865DBA" w:rsidRDefault="00A93C52" w:rsidP="00E75979">
            <w:pPr>
              <w:spacing w:before="60" w:after="60"/>
              <w:ind w:right="134" w:firstLine="107"/>
              <w:jc w:val="both"/>
              <w:rPr>
                <w:color w:val="000000"/>
                <w:sz w:val="26"/>
                <w:szCs w:val="26"/>
              </w:rPr>
            </w:pPr>
          </w:p>
        </w:tc>
      </w:tr>
      <w:tr w:rsidR="00A53078" w:rsidRPr="004F2FB4" w14:paraId="43FBC30B" w14:textId="77777777" w:rsidTr="007C0D11">
        <w:trPr>
          <w:gridAfter w:val="1"/>
          <w:wAfter w:w="12" w:type="dxa"/>
          <w:trHeight w:val="993"/>
        </w:trPr>
        <w:tc>
          <w:tcPr>
            <w:tcW w:w="989"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5A1EC917" w14:textId="1CCEC92E" w:rsidR="00A53078" w:rsidRPr="00865DBA" w:rsidRDefault="00A53078" w:rsidP="00E75979">
            <w:pPr>
              <w:rPr>
                <w:b/>
                <w:sz w:val="26"/>
                <w:szCs w:val="26"/>
              </w:rPr>
            </w:pPr>
            <w:r>
              <w:rPr>
                <w:b/>
                <w:sz w:val="26"/>
                <w:szCs w:val="26"/>
              </w:rPr>
              <w:lastRenderedPageBreak/>
              <w:t>Thứ tư</w:t>
            </w:r>
          </w:p>
          <w:p w14:paraId="6A1556E3" w14:textId="202100B3" w:rsidR="00A53078" w:rsidRPr="00865DBA" w:rsidRDefault="00A53078" w:rsidP="00E75979">
            <w:pPr>
              <w:rPr>
                <w:b/>
                <w:sz w:val="26"/>
                <w:szCs w:val="26"/>
              </w:rPr>
            </w:pPr>
            <w:r>
              <w:rPr>
                <w:b/>
                <w:sz w:val="26"/>
                <w:szCs w:val="26"/>
              </w:rPr>
              <w:t>04/12</w:t>
            </w:r>
            <w:r w:rsidRPr="00865DBA">
              <w:rPr>
                <w:b/>
                <w:sz w:val="26"/>
                <w:szCs w:val="26"/>
              </w:rPr>
              <w:t>/</w:t>
            </w:r>
          </w:p>
          <w:p w14:paraId="6B0C91BB" w14:textId="4FB33302" w:rsidR="00A53078" w:rsidRDefault="00A53078" w:rsidP="00E75979">
            <w:pPr>
              <w:spacing w:before="60" w:after="60"/>
              <w:jc w:val="both"/>
              <w:rPr>
                <w:b/>
                <w:sz w:val="26"/>
                <w:szCs w:val="26"/>
              </w:rPr>
            </w:pPr>
            <w:r w:rsidRPr="00865DBA">
              <w:rPr>
                <w:b/>
                <w:sz w:val="26"/>
                <w:szCs w:val="26"/>
              </w:rPr>
              <w:t>2024</w:t>
            </w:r>
          </w:p>
        </w:tc>
        <w:tc>
          <w:tcPr>
            <w:tcW w:w="769" w:type="dxa"/>
            <w:tcBorders>
              <w:top w:val="single" w:sz="4" w:space="0" w:color="auto"/>
              <w:left w:val="single" w:sz="4" w:space="0" w:color="auto"/>
              <w:bottom w:val="single" w:sz="4" w:space="0" w:color="auto"/>
              <w:right w:val="single" w:sz="4" w:space="0" w:color="auto"/>
            </w:tcBorders>
          </w:tcPr>
          <w:p w14:paraId="5C3FA5B9" w14:textId="61738866" w:rsidR="00A53078" w:rsidRDefault="00A53078" w:rsidP="00E75979">
            <w:pPr>
              <w:spacing w:before="60" w:after="60"/>
              <w:jc w:val="both"/>
              <w:rPr>
                <w:b/>
                <w:sz w:val="26"/>
                <w:szCs w:val="26"/>
              </w:rPr>
            </w:pPr>
            <w:r w:rsidRPr="000442AE">
              <w:rPr>
                <w:b/>
                <w:sz w:val="26"/>
                <w:szCs w:val="26"/>
              </w:rPr>
              <w:t>07h45</w:t>
            </w:r>
          </w:p>
        </w:tc>
        <w:tc>
          <w:tcPr>
            <w:tcW w:w="922" w:type="dxa"/>
            <w:tcBorders>
              <w:top w:val="single" w:sz="4" w:space="0" w:color="auto"/>
              <w:left w:val="single" w:sz="4" w:space="0" w:color="auto"/>
              <w:bottom w:val="single" w:sz="4" w:space="0" w:color="auto"/>
              <w:right w:val="single" w:sz="4" w:space="0" w:color="auto"/>
            </w:tcBorders>
          </w:tcPr>
          <w:p w14:paraId="10C58E8A" w14:textId="19B80C14" w:rsidR="00A53078" w:rsidRPr="00865DBA" w:rsidRDefault="00A53078" w:rsidP="00E75979">
            <w:pPr>
              <w:spacing w:before="60" w:after="60"/>
              <w:ind w:left="70"/>
              <w:jc w:val="center"/>
              <w:rPr>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tcPr>
          <w:p w14:paraId="4F3BAF05" w14:textId="77777777" w:rsidR="00A53078" w:rsidRPr="00865DBA" w:rsidRDefault="00A53078" w:rsidP="00E75979">
            <w:pPr>
              <w:spacing w:before="60" w:after="60"/>
              <w:jc w:val="center"/>
              <w:rPr>
                <w:color w:val="0070C0"/>
                <w:sz w:val="26"/>
                <w:szCs w:val="26"/>
              </w:rPr>
            </w:pPr>
            <w:r w:rsidRPr="00865DBA">
              <w:rPr>
                <w:color w:val="0070C0"/>
                <w:sz w:val="26"/>
                <w:szCs w:val="26"/>
              </w:rPr>
              <w:t>BS. Trí Thanh -</w:t>
            </w:r>
          </w:p>
          <w:p w14:paraId="05F9FFEE" w14:textId="3FB62876" w:rsidR="00A53078" w:rsidRPr="00865DBA" w:rsidRDefault="00A53078" w:rsidP="00E75979">
            <w:pPr>
              <w:spacing w:before="60" w:after="60"/>
              <w:jc w:val="center"/>
              <w:rPr>
                <w:color w:val="BF8F00"/>
              </w:rPr>
            </w:pPr>
            <w:r>
              <w:rPr>
                <w:color w:val="0070C0"/>
                <w:sz w:val="26"/>
                <w:szCs w:val="26"/>
              </w:rPr>
              <w:t xml:space="preserve">    </w:t>
            </w: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62DBFEFD" w14:textId="68903341" w:rsidR="00A53078" w:rsidRDefault="00A53078" w:rsidP="00E75979">
            <w:pPr>
              <w:spacing w:before="60" w:after="60"/>
              <w:ind w:left="70" w:right="136"/>
              <w:jc w:val="both"/>
              <w:rPr>
                <w:sz w:val="26"/>
                <w:szCs w:val="26"/>
              </w:rPr>
            </w:pPr>
            <w:r>
              <w:rPr>
                <w:sz w:val="26"/>
                <w:szCs w:val="26"/>
              </w:rPr>
              <w:t xml:space="preserve">  BGĐ; các phòng, khoa, cơ </w:t>
            </w:r>
            <w:r w:rsidRPr="00865DBA">
              <w:rPr>
                <w:sz w:val="26"/>
                <w:szCs w:val="26"/>
              </w:rPr>
              <w:t xml:space="preserve">sở theo thông báo của P. </w:t>
            </w:r>
            <w:r>
              <w:rPr>
                <w:sz w:val="26"/>
                <w:szCs w:val="26"/>
              </w:rPr>
              <w:t>K</w:t>
            </w:r>
            <w:r w:rsidRPr="00865DBA">
              <w:rPr>
                <w:sz w:val="26"/>
                <w:szCs w:val="26"/>
              </w:rPr>
              <w:t>HTH.</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D20C39" w14:textId="796B1042" w:rsidR="00A53078" w:rsidRDefault="00A53078" w:rsidP="00E75979">
            <w:pPr>
              <w:spacing w:before="60" w:after="60"/>
              <w:ind w:left="-57"/>
              <w:jc w:val="both"/>
              <w:rPr>
                <w:sz w:val="26"/>
                <w:szCs w:val="26"/>
              </w:rPr>
            </w:pPr>
            <w:r>
              <w:rPr>
                <w:sz w:val="26"/>
                <w:szCs w:val="26"/>
              </w:rPr>
              <w:t xml:space="preserve">   </w:t>
            </w:r>
            <w:r w:rsidRPr="00865DBA">
              <w:rPr>
                <w:sz w:val="26"/>
                <w:szCs w:val="26"/>
              </w:rPr>
              <w:t>Giao ban chuyên môn toàn viện.</w:t>
            </w:r>
          </w:p>
        </w:tc>
        <w:tc>
          <w:tcPr>
            <w:tcW w:w="862" w:type="dxa"/>
            <w:tcBorders>
              <w:top w:val="single" w:sz="4" w:space="0" w:color="auto"/>
              <w:left w:val="single" w:sz="4" w:space="0" w:color="auto"/>
              <w:bottom w:val="single" w:sz="4" w:space="0" w:color="auto"/>
              <w:right w:val="single" w:sz="4" w:space="0" w:color="auto"/>
            </w:tcBorders>
          </w:tcPr>
          <w:p w14:paraId="112BB828" w14:textId="1B5BB2FC" w:rsidR="00A53078" w:rsidRDefault="00A53078" w:rsidP="00E75979">
            <w:pPr>
              <w:spacing w:before="60" w:after="60"/>
              <w:ind w:firstLine="107"/>
              <w:jc w:val="both"/>
              <w:rPr>
                <w:sz w:val="26"/>
                <w:szCs w:val="26"/>
              </w:rPr>
            </w:pPr>
            <w:r w:rsidRPr="00865DBA">
              <w:rPr>
                <w:sz w:val="26"/>
                <w:szCs w:val="26"/>
              </w:rPr>
              <w:t>Các đơn 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55449B04" w14:textId="77777777" w:rsidR="00A53078" w:rsidRPr="00865DBA" w:rsidRDefault="00A53078" w:rsidP="00E75979">
            <w:pPr>
              <w:spacing w:before="60" w:after="60"/>
              <w:ind w:right="134" w:firstLine="107"/>
              <w:jc w:val="both"/>
              <w:rPr>
                <w:color w:val="000000"/>
                <w:sz w:val="26"/>
                <w:szCs w:val="26"/>
              </w:rPr>
            </w:pPr>
          </w:p>
        </w:tc>
      </w:tr>
      <w:tr w:rsidR="00A53078" w:rsidRPr="004F2FB4" w14:paraId="1E8291FA" w14:textId="77777777" w:rsidTr="007C0D11">
        <w:trPr>
          <w:gridAfter w:val="1"/>
          <w:wAfter w:w="12" w:type="dxa"/>
          <w:trHeight w:val="512"/>
        </w:trPr>
        <w:tc>
          <w:tcPr>
            <w:tcW w:w="989"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9B7D4EC" w14:textId="77777777" w:rsidR="00A53078" w:rsidRDefault="00A53078" w:rsidP="000A40C6">
            <w:pPr>
              <w:spacing w:before="60" w:after="60"/>
              <w:jc w:val="both"/>
              <w:rPr>
                <w:b/>
                <w:sz w:val="26"/>
                <w:szCs w:val="26"/>
              </w:rPr>
            </w:pPr>
          </w:p>
        </w:tc>
        <w:tc>
          <w:tcPr>
            <w:tcW w:w="769" w:type="dxa"/>
            <w:tcBorders>
              <w:top w:val="single" w:sz="4" w:space="0" w:color="auto"/>
              <w:left w:val="single" w:sz="4" w:space="0" w:color="auto"/>
              <w:right w:val="single" w:sz="4" w:space="0" w:color="auto"/>
            </w:tcBorders>
          </w:tcPr>
          <w:p w14:paraId="2C703475" w14:textId="7CB4DF6F" w:rsidR="00A53078" w:rsidRDefault="00A53078" w:rsidP="000A40C6">
            <w:pPr>
              <w:spacing w:before="60" w:after="60"/>
              <w:jc w:val="both"/>
              <w:rPr>
                <w:b/>
                <w:sz w:val="26"/>
                <w:szCs w:val="26"/>
              </w:rPr>
            </w:pPr>
            <w:r>
              <w:rPr>
                <w:b/>
                <w:sz w:val="26"/>
                <w:szCs w:val="26"/>
              </w:rPr>
              <w:t>08h30</w:t>
            </w:r>
          </w:p>
        </w:tc>
        <w:tc>
          <w:tcPr>
            <w:tcW w:w="922" w:type="dxa"/>
            <w:tcBorders>
              <w:top w:val="single" w:sz="4" w:space="0" w:color="auto"/>
              <w:left w:val="single" w:sz="4" w:space="0" w:color="auto"/>
              <w:bottom w:val="single" w:sz="4" w:space="0" w:color="auto"/>
              <w:right w:val="single" w:sz="4" w:space="0" w:color="auto"/>
            </w:tcBorders>
          </w:tcPr>
          <w:p w14:paraId="6799345C" w14:textId="4F49EE1A" w:rsidR="00A53078" w:rsidRPr="00865DBA" w:rsidRDefault="00A53078" w:rsidP="000A40C6">
            <w:pPr>
              <w:spacing w:before="60" w:after="60"/>
              <w:ind w:left="70"/>
              <w:jc w:val="center"/>
              <w:rPr>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tcPr>
          <w:p w14:paraId="62403F53" w14:textId="77777777" w:rsidR="00A53078" w:rsidRPr="00865DBA" w:rsidRDefault="00A53078" w:rsidP="000A40C6">
            <w:pPr>
              <w:spacing w:before="60" w:after="60"/>
              <w:jc w:val="center"/>
              <w:rPr>
                <w:color w:val="0070C0"/>
                <w:sz w:val="26"/>
                <w:szCs w:val="26"/>
              </w:rPr>
            </w:pPr>
            <w:r w:rsidRPr="00865DBA">
              <w:rPr>
                <w:color w:val="0070C0"/>
                <w:sz w:val="26"/>
                <w:szCs w:val="26"/>
              </w:rPr>
              <w:t>BS. Trí Thanh -</w:t>
            </w:r>
          </w:p>
          <w:p w14:paraId="7B7A8EAD" w14:textId="55CA31DC" w:rsidR="00A53078" w:rsidRDefault="00A53078" w:rsidP="000A40C6">
            <w:pPr>
              <w:spacing w:before="60" w:after="60"/>
              <w:jc w:val="center"/>
              <w:rPr>
                <w:color w:val="FFC00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27C07A36" w14:textId="4DD58D82" w:rsidR="00A53078" w:rsidRDefault="00A53078" w:rsidP="00A53078">
            <w:pPr>
              <w:spacing w:before="60" w:after="60"/>
              <w:ind w:left="70" w:right="136"/>
              <w:jc w:val="both"/>
              <w:rPr>
                <w:sz w:val="26"/>
                <w:szCs w:val="26"/>
              </w:rPr>
            </w:pPr>
            <w:r>
              <w:rPr>
                <w:sz w:val="26"/>
                <w:szCs w:val="26"/>
              </w:rPr>
              <w:t xml:space="preserve"> BCH Đảng ủy, theo Thư mời.</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D2ABB" w14:textId="25A45000" w:rsidR="00A53078" w:rsidRDefault="00A53078" w:rsidP="00522D4F">
            <w:pPr>
              <w:spacing w:before="60" w:after="60"/>
              <w:ind w:left="-57"/>
              <w:jc w:val="both"/>
              <w:rPr>
                <w:sz w:val="26"/>
                <w:szCs w:val="26"/>
              </w:rPr>
            </w:pPr>
            <w:r>
              <w:rPr>
                <w:sz w:val="26"/>
                <w:szCs w:val="26"/>
              </w:rPr>
              <w:t xml:space="preserve"> Họp Đảng ủy Bệnh viện</w:t>
            </w:r>
          </w:p>
        </w:tc>
        <w:tc>
          <w:tcPr>
            <w:tcW w:w="862" w:type="dxa"/>
            <w:tcBorders>
              <w:top w:val="single" w:sz="4" w:space="0" w:color="auto"/>
              <w:left w:val="single" w:sz="4" w:space="0" w:color="auto"/>
              <w:bottom w:val="single" w:sz="4" w:space="0" w:color="auto"/>
              <w:right w:val="single" w:sz="4" w:space="0" w:color="auto"/>
            </w:tcBorders>
          </w:tcPr>
          <w:p w14:paraId="5FFD1BDA" w14:textId="2FFBCAF9" w:rsidR="00A53078" w:rsidRDefault="00A53078" w:rsidP="0060469C">
            <w:pPr>
              <w:spacing w:before="60" w:after="60"/>
              <w:ind w:firstLine="107"/>
              <w:jc w:val="center"/>
              <w:rPr>
                <w:sz w:val="26"/>
                <w:szCs w:val="26"/>
              </w:rPr>
            </w:pPr>
            <w:r>
              <w:rPr>
                <w:sz w:val="26"/>
                <w:szCs w:val="26"/>
              </w:rPr>
              <w:t>VP Đảng ủy</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C2264D2" w14:textId="77777777" w:rsidR="00A53078" w:rsidRPr="00865DBA" w:rsidRDefault="00A53078" w:rsidP="000A40C6">
            <w:pPr>
              <w:spacing w:before="60" w:after="60"/>
              <w:ind w:right="134" w:firstLine="107"/>
              <w:jc w:val="both"/>
              <w:rPr>
                <w:color w:val="000000"/>
                <w:sz w:val="26"/>
                <w:szCs w:val="26"/>
              </w:rPr>
            </w:pPr>
          </w:p>
        </w:tc>
      </w:tr>
      <w:tr w:rsidR="008D76AC" w:rsidRPr="004F2FB4" w14:paraId="5BC82597" w14:textId="77777777" w:rsidTr="007C0D11">
        <w:trPr>
          <w:gridAfter w:val="1"/>
          <w:wAfter w:w="12" w:type="dxa"/>
          <w:trHeight w:val="512"/>
        </w:trPr>
        <w:tc>
          <w:tcPr>
            <w:tcW w:w="989"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620EFA1D" w14:textId="77777777" w:rsidR="008D76AC" w:rsidRDefault="008D76AC" w:rsidP="000A40C6">
            <w:pPr>
              <w:spacing w:before="60" w:after="60"/>
              <w:jc w:val="both"/>
              <w:rPr>
                <w:b/>
                <w:sz w:val="26"/>
                <w:szCs w:val="26"/>
              </w:rPr>
            </w:pPr>
          </w:p>
        </w:tc>
        <w:tc>
          <w:tcPr>
            <w:tcW w:w="769" w:type="dxa"/>
            <w:tcBorders>
              <w:top w:val="single" w:sz="4" w:space="0" w:color="auto"/>
              <w:left w:val="single" w:sz="4" w:space="0" w:color="auto"/>
              <w:right w:val="single" w:sz="4" w:space="0" w:color="auto"/>
            </w:tcBorders>
          </w:tcPr>
          <w:p w14:paraId="739E09EB" w14:textId="0073EFEF" w:rsidR="008D76AC" w:rsidRDefault="008D76AC" w:rsidP="000A40C6">
            <w:pPr>
              <w:spacing w:before="60" w:after="60"/>
              <w:jc w:val="both"/>
              <w:rPr>
                <w:b/>
                <w:sz w:val="26"/>
                <w:szCs w:val="26"/>
              </w:rPr>
            </w:pPr>
            <w:r>
              <w:rPr>
                <w:b/>
                <w:sz w:val="26"/>
                <w:szCs w:val="26"/>
              </w:rPr>
              <w:t xml:space="preserve">10h00 </w:t>
            </w:r>
          </w:p>
        </w:tc>
        <w:tc>
          <w:tcPr>
            <w:tcW w:w="922" w:type="dxa"/>
            <w:tcBorders>
              <w:top w:val="single" w:sz="4" w:space="0" w:color="auto"/>
              <w:left w:val="single" w:sz="4" w:space="0" w:color="auto"/>
              <w:bottom w:val="single" w:sz="4" w:space="0" w:color="auto"/>
              <w:right w:val="single" w:sz="4" w:space="0" w:color="auto"/>
            </w:tcBorders>
          </w:tcPr>
          <w:p w14:paraId="10EF5EFB" w14:textId="63B91F36" w:rsidR="008D76AC" w:rsidRPr="00865DBA" w:rsidRDefault="008D76AC" w:rsidP="000A40C6">
            <w:pPr>
              <w:spacing w:before="60" w:after="60"/>
              <w:ind w:left="70"/>
              <w:jc w:val="center"/>
              <w:rPr>
                <w:sz w:val="26"/>
                <w:szCs w:val="26"/>
              </w:rPr>
            </w:pPr>
            <w:r>
              <w:rPr>
                <w:color w:val="000000"/>
                <w:sz w:val="26"/>
                <w:szCs w:val="26"/>
              </w:rPr>
              <w:t>Hội trườ</w:t>
            </w:r>
            <w:r w:rsidRPr="00865DBA">
              <w:rPr>
                <w:color w:val="000000"/>
                <w:sz w:val="26"/>
                <w:szCs w:val="26"/>
              </w:rPr>
              <w:t>ng BV</w:t>
            </w:r>
          </w:p>
        </w:tc>
        <w:tc>
          <w:tcPr>
            <w:tcW w:w="861" w:type="dxa"/>
            <w:gridSpan w:val="2"/>
            <w:tcBorders>
              <w:top w:val="single" w:sz="4" w:space="0" w:color="auto"/>
              <w:left w:val="single" w:sz="4" w:space="0" w:color="auto"/>
              <w:bottom w:val="single" w:sz="4" w:space="0" w:color="auto"/>
              <w:right w:val="single" w:sz="4" w:space="0" w:color="auto"/>
            </w:tcBorders>
          </w:tcPr>
          <w:p w14:paraId="4A1B7828" w14:textId="764BEBE8" w:rsidR="008D76AC" w:rsidRPr="00865DBA" w:rsidRDefault="008D76AC" w:rsidP="000A40C6">
            <w:pPr>
              <w:spacing w:before="60" w:after="60"/>
              <w:jc w:val="center"/>
              <w:rPr>
                <w:color w:val="0070C0"/>
                <w:sz w:val="26"/>
                <w:szCs w:val="26"/>
              </w:rPr>
            </w:pPr>
            <w:r>
              <w:rPr>
                <w:color w:val="FFC000"/>
                <w:sz w:val="26"/>
                <w:szCs w:val="26"/>
              </w:rPr>
              <w:t xml:space="preserve">BS </w:t>
            </w:r>
            <w:r w:rsidRPr="00105A03">
              <w:rPr>
                <w:color w:val="FFC000"/>
                <w:sz w:val="26"/>
                <w:szCs w:val="26"/>
              </w:rPr>
              <w:t xml:space="preserve">Dũng </w:t>
            </w:r>
            <w:r>
              <w:rPr>
                <w:color w:val="FFC000"/>
                <w:sz w:val="26"/>
                <w:szCs w:val="26"/>
              </w:rPr>
              <w:t>–</w:t>
            </w:r>
            <w:r w:rsidRPr="00105A03">
              <w:rPr>
                <w:color w:val="FFC000"/>
                <w:sz w:val="26"/>
                <w:szCs w:val="26"/>
              </w:rPr>
              <w:t xml:space="preserve"> PGĐ</w:t>
            </w:r>
          </w:p>
        </w:tc>
        <w:tc>
          <w:tcPr>
            <w:tcW w:w="2976" w:type="dxa"/>
            <w:tcBorders>
              <w:top w:val="single" w:sz="4" w:space="0" w:color="auto"/>
              <w:left w:val="single" w:sz="4" w:space="0" w:color="auto"/>
              <w:bottom w:val="single" w:sz="4" w:space="0" w:color="auto"/>
              <w:right w:val="single" w:sz="4" w:space="0" w:color="auto"/>
            </w:tcBorders>
          </w:tcPr>
          <w:p w14:paraId="1ADD807C" w14:textId="6EDAF788" w:rsidR="008D76AC" w:rsidRDefault="008D76AC" w:rsidP="00A53078">
            <w:pPr>
              <w:spacing w:before="60" w:after="60"/>
              <w:ind w:left="70" w:right="136"/>
              <w:jc w:val="both"/>
              <w:rPr>
                <w:sz w:val="26"/>
                <w:szCs w:val="26"/>
              </w:rPr>
            </w:pPr>
            <w:r>
              <w:rPr>
                <w:sz w:val="26"/>
                <w:szCs w:val="26"/>
              </w:rPr>
              <w:t xml:space="preserve">  PGĐ, P. KHTH,</w:t>
            </w:r>
            <w:r w:rsidRPr="008D76AC">
              <w:rPr>
                <w:sz w:val="26"/>
                <w:szCs w:val="26"/>
              </w:rPr>
              <w:t xml:space="preserve"> </w:t>
            </w:r>
            <w:r>
              <w:rPr>
                <w:sz w:val="26"/>
                <w:szCs w:val="26"/>
              </w:rPr>
              <w:t xml:space="preserve">P. </w:t>
            </w:r>
            <w:r w:rsidRPr="008D76AC">
              <w:rPr>
                <w:sz w:val="26"/>
                <w:szCs w:val="26"/>
              </w:rPr>
              <w:t xml:space="preserve">QLCL, </w:t>
            </w:r>
            <w:r>
              <w:rPr>
                <w:sz w:val="26"/>
                <w:szCs w:val="26"/>
              </w:rPr>
              <w:t xml:space="preserve">P. </w:t>
            </w:r>
            <w:r w:rsidRPr="008D76AC">
              <w:rPr>
                <w:sz w:val="26"/>
                <w:szCs w:val="26"/>
              </w:rPr>
              <w:t xml:space="preserve">TCKT, </w:t>
            </w:r>
            <w:r>
              <w:rPr>
                <w:sz w:val="26"/>
                <w:szCs w:val="26"/>
              </w:rPr>
              <w:t xml:space="preserve">P. </w:t>
            </w:r>
            <w:r w:rsidRPr="008D76AC">
              <w:rPr>
                <w:sz w:val="26"/>
                <w:szCs w:val="26"/>
              </w:rPr>
              <w:t>CNTT</w:t>
            </w:r>
            <w:r>
              <w:rPr>
                <w:sz w:val="26"/>
                <w:szCs w:val="26"/>
              </w:rPr>
              <w:t>, K. KB.</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6C261" w14:textId="7AAAD85A" w:rsidR="008D76AC" w:rsidRDefault="008D76AC" w:rsidP="0060469C">
            <w:pPr>
              <w:spacing w:before="60" w:after="60"/>
              <w:ind w:left="-57"/>
              <w:jc w:val="both"/>
              <w:rPr>
                <w:sz w:val="26"/>
                <w:szCs w:val="26"/>
              </w:rPr>
            </w:pPr>
            <w:r>
              <w:rPr>
                <w:sz w:val="26"/>
                <w:szCs w:val="26"/>
              </w:rPr>
              <w:t xml:space="preserve"> </w:t>
            </w:r>
            <w:r w:rsidR="0060469C">
              <w:rPr>
                <w:sz w:val="26"/>
                <w:szCs w:val="26"/>
              </w:rPr>
              <w:t xml:space="preserve">Tiếp đoàn </w:t>
            </w:r>
            <w:r w:rsidRPr="008D76AC">
              <w:rPr>
                <w:sz w:val="26"/>
                <w:szCs w:val="26"/>
              </w:rPr>
              <w:t>tham quan học tập, trao đổi kinh nghiệm về công tác khám bệnh, chữa bệnh BHYT</w:t>
            </w:r>
            <w:r w:rsidR="0060469C">
              <w:rPr>
                <w:sz w:val="26"/>
                <w:szCs w:val="26"/>
              </w:rPr>
              <w:t xml:space="preserve"> của Trung tâm Y tế Tp. Thủ Đức.</w:t>
            </w:r>
          </w:p>
        </w:tc>
        <w:tc>
          <w:tcPr>
            <w:tcW w:w="862" w:type="dxa"/>
            <w:tcBorders>
              <w:top w:val="single" w:sz="4" w:space="0" w:color="auto"/>
              <w:left w:val="single" w:sz="4" w:space="0" w:color="auto"/>
              <w:bottom w:val="single" w:sz="4" w:space="0" w:color="auto"/>
              <w:right w:val="single" w:sz="4" w:space="0" w:color="auto"/>
            </w:tcBorders>
          </w:tcPr>
          <w:p w14:paraId="38ABD8F5" w14:textId="0BEFDF34" w:rsidR="008D76AC" w:rsidRDefault="0060469C" w:rsidP="000A40C6">
            <w:pPr>
              <w:spacing w:before="60" w:after="60"/>
              <w:ind w:firstLine="107"/>
              <w:jc w:val="both"/>
              <w:rPr>
                <w:sz w:val="26"/>
                <w:szCs w:val="26"/>
              </w:rPr>
            </w:pPr>
            <w:r>
              <w:rPr>
                <w:sz w:val="26"/>
                <w:szCs w:val="26"/>
              </w:rPr>
              <w:t>P. KHTH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33AF010D" w14:textId="77777777" w:rsidR="008D76AC" w:rsidRPr="00865DBA" w:rsidRDefault="008D76AC" w:rsidP="000A40C6">
            <w:pPr>
              <w:spacing w:before="60" w:after="60"/>
              <w:ind w:right="134" w:firstLine="107"/>
              <w:jc w:val="both"/>
              <w:rPr>
                <w:color w:val="000000"/>
                <w:sz w:val="26"/>
                <w:szCs w:val="26"/>
              </w:rPr>
            </w:pPr>
          </w:p>
        </w:tc>
      </w:tr>
      <w:tr w:rsidR="00A53078" w:rsidRPr="004F2FB4" w14:paraId="53A88B73" w14:textId="77777777" w:rsidTr="007C0D11">
        <w:trPr>
          <w:gridAfter w:val="1"/>
          <w:wAfter w:w="12" w:type="dxa"/>
          <w:trHeight w:val="1199"/>
        </w:trPr>
        <w:tc>
          <w:tcPr>
            <w:tcW w:w="989"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C48BB3C" w14:textId="77777777" w:rsidR="00A53078" w:rsidRDefault="00A53078" w:rsidP="000A40C6">
            <w:pPr>
              <w:spacing w:before="60" w:after="60"/>
              <w:jc w:val="both"/>
              <w:rPr>
                <w:b/>
                <w:sz w:val="26"/>
                <w:szCs w:val="26"/>
              </w:rPr>
            </w:pPr>
          </w:p>
        </w:tc>
        <w:tc>
          <w:tcPr>
            <w:tcW w:w="769" w:type="dxa"/>
            <w:vMerge w:val="restart"/>
            <w:tcBorders>
              <w:top w:val="single" w:sz="4" w:space="0" w:color="auto"/>
              <w:left w:val="single" w:sz="4" w:space="0" w:color="auto"/>
              <w:right w:val="single" w:sz="4" w:space="0" w:color="auto"/>
            </w:tcBorders>
          </w:tcPr>
          <w:p w14:paraId="6BE8646D" w14:textId="77777777" w:rsidR="00A53078" w:rsidRDefault="00A53078" w:rsidP="000A40C6">
            <w:pPr>
              <w:spacing w:before="60" w:after="60"/>
              <w:jc w:val="both"/>
              <w:rPr>
                <w:b/>
                <w:sz w:val="26"/>
                <w:szCs w:val="26"/>
              </w:rPr>
            </w:pPr>
          </w:p>
          <w:p w14:paraId="3C5212DC" w14:textId="77777777" w:rsidR="00A53078" w:rsidRDefault="00A53078" w:rsidP="000A40C6">
            <w:pPr>
              <w:spacing w:before="60" w:after="60"/>
              <w:jc w:val="both"/>
              <w:rPr>
                <w:b/>
                <w:sz w:val="26"/>
                <w:szCs w:val="26"/>
              </w:rPr>
            </w:pPr>
          </w:p>
          <w:p w14:paraId="38E37A1B" w14:textId="77777777" w:rsidR="00A53078" w:rsidRDefault="00A53078" w:rsidP="000A40C6">
            <w:pPr>
              <w:spacing w:before="60" w:after="60"/>
              <w:jc w:val="both"/>
              <w:rPr>
                <w:b/>
                <w:sz w:val="26"/>
                <w:szCs w:val="26"/>
              </w:rPr>
            </w:pPr>
          </w:p>
          <w:p w14:paraId="5D43975B" w14:textId="3902BB98" w:rsidR="00A53078" w:rsidRDefault="00A53078" w:rsidP="000A40C6">
            <w:pPr>
              <w:spacing w:before="60" w:after="60"/>
              <w:jc w:val="both"/>
              <w:rPr>
                <w:b/>
                <w:sz w:val="26"/>
                <w:szCs w:val="26"/>
              </w:rPr>
            </w:pPr>
            <w:r>
              <w:rPr>
                <w:b/>
                <w:sz w:val="26"/>
                <w:szCs w:val="26"/>
              </w:rPr>
              <w:t>14h00</w:t>
            </w:r>
          </w:p>
        </w:tc>
        <w:tc>
          <w:tcPr>
            <w:tcW w:w="922" w:type="dxa"/>
            <w:tcBorders>
              <w:top w:val="single" w:sz="4" w:space="0" w:color="auto"/>
              <w:left w:val="single" w:sz="4" w:space="0" w:color="auto"/>
              <w:bottom w:val="single" w:sz="4" w:space="0" w:color="auto"/>
              <w:right w:val="single" w:sz="4" w:space="0" w:color="auto"/>
            </w:tcBorders>
          </w:tcPr>
          <w:p w14:paraId="05125E7F" w14:textId="48BA7A1D" w:rsidR="00A53078" w:rsidRPr="00865DBA" w:rsidRDefault="003E10F6" w:rsidP="000A40C6">
            <w:pPr>
              <w:spacing w:before="60" w:after="60"/>
              <w:ind w:left="70"/>
              <w:jc w:val="center"/>
              <w:rPr>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tcPr>
          <w:p w14:paraId="2CBFD8D9" w14:textId="229887B5" w:rsidR="00A53078" w:rsidRPr="003C1672" w:rsidRDefault="00A53078" w:rsidP="000A40C6">
            <w:pPr>
              <w:spacing w:before="60" w:after="60"/>
              <w:jc w:val="center"/>
              <w:rPr>
                <w:color w:val="C00000"/>
                <w:sz w:val="26"/>
                <w:szCs w:val="26"/>
              </w:rPr>
            </w:pPr>
            <w:r w:rsidRPr="00A257F7">
              <w:rPr>
                <w:color w:val="C00000"/>
                <w:sz w:val="26"/>
                <w:szCs w:val="26"/>
              </w:rPr>
              <w:t>BS Ái Thanh – PGĐ</w:t>
            </w:r>
          </w:p>
        </w:tc>
        <w:tc>
          <w:tcPr>
            <w:tcW w:w="2976" w:type="dxa"/>
            <w:tcBorders>
              <w:top w:val="single" w:sz="4" w:space="0" w:color="auto"/>
              <w:left w:val="single" w:sz="4" w:space="0" w:color="auto"/>
              <w:bottom w:val="single" w:sz="4" w:space="0" w:color="auto"/>
              <w:right w:val="single" w:sz="4" w:space="0" w:color="auto"/>
            </w:tcBorders>
          </w:tcPr>
          <w:p w14:paraId="56EEC4D6" w14:textId="3224DD8C" w:rsidR="00A53078" w:rsidRDefault="00A53078" w:rsidP="000A40C6">
            <w:pPr>
              <w:spacing w:before="60" w:after="60"/>
              <w:ind w:left="70" w:right="136"/>
              <w:jc w:val="both"/>
              <w:rPr>
                <w:sz w:val="26"/>
                <w:szCs w:val="26"/>
              </w:rPr>
            </w:pPr>
            <w:r>
              <w:rPr>
                <w:sz w:val="26"/>
                <w:szCs w:val="26"/>
              </w:rPr>
              <w:t xml:space="preserve">  PGĐ, P. KHTH, P. QLCL, P. ĐD, P. CTXH, P. TCKT, P. ĐT&amp;CĐT, P. TCKT.</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234F0" w14:textId="7FF9140C" w:rsidR="00A53078" w:rsidRDefault="00A53078" w:rsidP="000A40C6">
            <w:pPr>
              <w:spacing w:before="60" w:after="60"/>
              <w:ind w:left="-57"/>
              <w:jc w:val="both"/>
              <w:rPr>
                <w:sz w:val="26"/>
                <w:szCs w:val="26"/>
              </w:rPr>
            </w:pPr>
            <w:r>
              <w:rPr>
                <w:sz w:val="26"/>
                <w:szCs w:val="26"/>
              </w:rPr>
              <w:t xml:space="preserve">  Họp </w:t>
            </w:r>
            <w:r w:rsidRPr="00093716">
              <w:rPr>
                <w:sz w:val="26"/>
                <w:szCs w:val="26"/>
              </w:rPr>
              <w:t xml:space="preserve">thẩm định đề </w:t>
            </w:r>
            <w:r>
              <w:rPr>
                <w:sz w:val="26"/>
                <w:szCs w:val="26"/>
              </w:rPr>
              <w:t xml:space="preserve">thi </w:t>
            </w:r>
            <w:r w:rsidRPr="00093716">
              <w:rPr>
                <w:sz w:val="26"/>
                <w:szCs w:val="26"/>
              </w:rPr>
              <w:t>và công tác chuẩn bị vòng chung của Hội thi nhân viên tiêu biểu</w:t>
            </w:r>
          </w:p>
        </w:tc>
        <w:tc>
          <w:tcPr>
            <w:tcW w:w="862" w:type="dxa"/>
            <w:tcBorders>
              <w:top w:val="single" w:sz="4" w:space="0" w:color="auto"/>
              <w:left w:val="single" w:sz="4" w:space="0" w:color="auto"/>
              <w:bottom w:val="single" w:sz="4" w:space="0" w:color="auto"/>
              <w:right w:val="single" w:sz="4" w:space="0" w:color="auto"/>
            </w:tcBorders>
          </w:tcPr>
          <w:p w14:paraId="6CB5A3F1" w14:textId="5422F7B4" w:rsidR="00A53078" w:rsidRDefault="00A53078" w:rsidP="000A40C6">
            <w:pPr>
              <w:spacing w:before="60" w:after="60"/>
              <w:ind w:firstLine="107"/>
              <w:jc w:val="both"/>
              <w:rPr>
                <w:sz w:val="26"/>
                <w:szCs w:val="26"/>
              </w:rPr>
            </w:pPr>
            <w:r>
              <w:rPr>
                <w:sz w:val="26"/>
                <w:szCs w:val="26"/>
              </w:rPr>
              <w:t>P. KHTH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F5F3CB4" w14:textId="77777777" w:rsidR="00A53078" w:rsidRPr="00865DBA" w:rsidRDefault="00A53078" w:rsidP="000A40C6">
            <w:pPr>
              <w:spacing w:before="60" w:after="60"/>
              <w:ind w:right="134" w:firstLine="107"/>
              <w:jc w:val="both"/>
              <w:rPr>
                <w:color w:val="000000"/>
                <w:sz w:val="26"/>
                <w:szCs w:val="26"/>
              </w:rPr>
            </w:pPr>
          </w:p>
        </w:tc>
      </w:tr>
      <w:tr w:rsidR="00A53078" w:rsidRPr="004F2FB4" w14:paraId="18AB18A5" w14:textId="77777777" w:rsidTr="0041536A">
        <w:trPr>
          <w:gridAfter w:val="1"/>
          <w:wAfter w:w="12" w:type="dxa"/>
          <w:trHeight w:val="1220"/>
        </w:trPr>
        <w:tc>
          <w:tcPr>
            <w:tcW w:w="989"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244BC883" w14:textId="77777777" w:rsidR="00A53078" w:rsidRDefault="00A53078" w:rsidP="000A40C6">
            <w:pPr>
              <w:spacing w:before="60" w:after="60"/>
              <w:jc w:val="both"/>
              <w:rPr>
                <w:b/>
                <w:sz w:val="26"/>
                <w:szCs w:val="26"/>
              </w:rPr>
            </w:pPr>
          </w:p>
        </w:tc>
        <w:tc>
          <w:tcPr>
            <w:tcW w:w="769" w:type="dxa"/>
            <w:vMerge/>
            <w:tcBorders>
              <w:left w:val="single" w:sz="4" w:space="0" w:color="auto"/>
              <w:right w:val="single" w:sz="4" w:space="0" w:color="auto"/>
            </w:tcBorders>
          </w:tcPr>
          <w:p w14:paraId="0A581FB0" w14:textId="0C8F369C" w:rsidR="00A53078" w:rsidRDefault="00A53078" w:rsidP="000A40C6">
            <w:pPr>
              <w:spacing w:before="60" w:after="60"/>
              <w:jc w:val="both"/>
              <w:rPr>
                <w:b/>
                <w:sz w:val="26"/>
                <w:szCs w:val="26"/>
              </w:rPr>
            </w:pPr>
          </w:p>
        </w:tc>
        <w:tc>
          <w:tcPr>
            <w:tcW w:w="8741" w:type="dxa"/>
            <w:gridSpan w:val="6"/>
            <w:tcBorders>
              <w:top w:val="single" w:sz="4" w:space="0" w:color="auto"/>
              <w:left w:val="single" w:sz="4" w:space="0" w:color="auto"/>
              <w:bottom w:val="single" w:sz="4" w:space="0" w:color="auto"/>
              <w:right w:val="single" w:sz="4" w:space="0" w:color="auto"/>
            </w:tcBorders>
          </w:tcPr>
          <w:p w14:paraId="780AE268" w14:textId="215C2AC7" w:rsidR="00A53078" w:rsidRDefault="005173BE" w:rsidP="000A40C6">
            <w:pPr>
              <w:spacing w:before="60" w:after="60"/>
              <w:ind w:firstLine="107"/>
              <w:jc w:val="both"/>
              <w:rPr>
                <w:sz w:val="26"/>
                <w:szCs w:val="26"/>
              </w:rPr>
            </w:pPr>
            <w:r>
              <w:rPr>
                <w:sz w:val="26"/>
                <w:szCs w:val="26"/>
              </w:rPr>
              <w:t xml:space="preserve">  </w:t>
            </w:r>
            <w:r>
              <w:rPr>
                <w:color w:val="FFC000"/>
                <w:sz w:val="26"/>
                <w:szCs w:val="26"/>
              </w:rPr>
              <w:t xml:space="preserve">BS </w:t>
            </w:r>
            <w:r w:rsidRPr="00105A03">
              <w:rPr>
                <w:color w:val="FFC000"/>
                <w:sz w:val="26"/>
                <w:szCs w:val="26"/>
              </w:rPr>
              <w:t xml:space="preserve">Dũng </w:t>
            </w:r>
            <w:r>
              <w:rPr>
                <w:color w:val="FFC000"/>
                <w:sz w:val="26"/>
                <w:szCs w:val="26"/>
              </w:rPr>
              <w:t>–</w:t>
            </w:r>
            <w:r w:rsidRPr="00105A03">
              <w:rPr>
                <w:color w:val="FFC000"/>
                <w:sz w:val="26"/>
                <w:szCs w:val="26"/>
              </w:rPr>
              <w:t xml:space="preserve"> PGĐ</w:t>
            </w:r>
            <w:r>
              <w:rPr>
                <w:color w:val="FFC000"/>
                <w:sz w:val="26"/>
                <w:szCs w:val="26"/>
              </w:rPr>
              <w:t xml:space="preserve"> </w:t>
            </w:r>
            <w:r w:rsidRPr="005173BE">
              <w:rPr>
                <w:color w:val="000000" w:themeColor="text1"/>
                <w:sz w:val="26"/>
                <w:szCs w:val="26"/>
              </w:rPr>
              <w:t>tham dự</w:t>
            </w:r>
            <w:r>
              <w:rPr>
                <w:color w:val="000000" w:themeColor="text1"/>
                <w:sz w:val="26"/>
                <w:szCs w:val="26"/>
              </w:rPr>
              <w:t xml:space="preserve"> cuộc họp rà soát và thống nhất danh mục các dự án đầu tư công giai</w:t>
            </w:r>
            <w:r w:rsidR="002462BC">
              <w:rPr>
                <w:color w:val="000000" w:themeColor="text1"/>
                <w:sz w:val="26"/>
                <w:szCs w:val="26"/>
              </w:rPr>
              <w:t xml:space="preserve"> đoạn 2026 -2030 của Ngành Y tế do các đơn vị đề xuất. Tại Hội trường lầu 4, Sở Y tế Tp. HCM.</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549CA677" w14:textId="77777777" w:rsidR="00A53078" w:rsidRPr="00865DBA" w:rsidRDefault="00A53078" w:rsidP="000A40C6">
            <w:pPr>
              <w:spacing w:before="60" w:after="60"/>
              <w:ind w:right="134" w:firstLine="107"/>
              <w:jc w:val="both"/>
              <w:rPr>
                <w:color w:val="000000"/>
                <w:sz w:val="26"/>
                <w:szCs w:val="26"/>
              </w:rPr>
            </w:pPr>
          </w:p>
        </w:tc>
      </w:tr>
      <w:tr w:rsidR="000A40C6" w:rsidRPr="004F2FB4" w14:paraId="2F21B925" w14:textId="77777777" w:rsidTr="007C0D11">
        <w:trPr>
          <w:gridAfter w:val="1"/>
          <w:wAfter w:w="12" w:type="dxa"/>
          <w:trHeight w:val="993"/>
        </w:trPr>
        <w:tc>
          <w:tcPr>
            <w:tcW w:w="989" w:type="dxa"/>
            <w:vMerge w:val="restart"/>
            <w:tcBorders>
              <w:top w:val="single" w:sz="12"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510C470C" w14:textId="62CCF3F8" w:rsidR="000A40C6" w:rsidRPr="00865DBA" w:rsidRDefault="0055051C" w:rsidP="000A40C6">
            <w:pPr>
              <w:spacing w:before="60" w:after="60"/>
              <w:jc w:val="both"/>
              <w:rPr>
                <w:b/>
                <w:sz w:val="26"/>
                <w:szCs w:val="26"/>
              </w:rPr>
            </w:pPr>
            <w:r>
              <w:rPr>
                <w:b/>
                <w:sz w:val="26"/>
                <w:szCs w:val="26"/>
              </w:rPr>
              <w:t>Thứ năm 05/12</w:t>
            </w:r>
            <w:r w:rsidR="000A40C6" w:rsidRPr="00865DBA">
              <w:rPr>
                <w:b/>
                <w:sz w:val="26"/>
                <w:szCs w:val="26"/>
              </w:rPr>
              <w:t>/</w:t>
            </w:r>
            <w:r w:rsidR="000A40C6">
              <w:rPr>
                <w:b/>
                <w:sz w:val="26"/>
                <w:szCs w:val="26"/>
              </w:rPr>
              <w:t xml:space="preserve"> </w:t>
            </w:r>
            <w:r w:rsidR="000A40C6" w:rsidRPr="00865DBA">
              <w:rPr>
                <w:b/>
                <w:sz w:val="26"/>
                <w:szCs w:val="26"/>
              </w:rPr>
              <w:t>2024</w:t>
            </w:r>
          </w:p>
        </w:tc>
        <w:tc>
          <w:tcPr>
            <w:tcW w:w="769" w:type="dxa"/>
            <w:tcBorders>
              <w:top w:val="single" w:sz="12" w:space="0" w:color="auto"/>
              <w:left w:val="single" w:sz="4" w:space="0" w:color="auto"/>
              <w:right w:val="single" w:sz="4" w:space="0" w:color="auto"/>
            </w:tcBorders>
          </w:tcPr>
          <w:p w14:paraId="7D7B3C6A" w14:textId="6BDAF4AB" w:rsidR="000A40C6" w:rsidRDefault="000A40C6" w:rsidP="000A40C6">
            <w:pPr>
              <w:spacing w:before="60" w:after="60"/>
              <w:jc w:val="both"/>
              <w:rPr>
                <w:b/>
                <w:sz w:val="26"/>
                <w:szCs w:val="26"/>
              </w:rPr>
            </w:pPr>
            <w:r>
              <w:rPr>
                <w:b/>
                <w:sz w:val="26"/>
                <w:szCs w:val="26"/>
              </w:rPr>
              <w:t xml:space="preserve">  </w:t>
            </w:r>
          </w:p>
          <w:p w14:paraId="5F0E7684" w14:textId="1BBEB039" w:rsidR="000A40C6" w:rsidRPr="00865DBA" w:rsidRDefault="000A40C6" w:rsidP="000A40C6">
            <w:pPr>
              <w:spacing w:before="60" w:after="60"/>
              <w:jc w:val="both"/>
              <w:rPr>
                <w:b/>
                <w:sz w:val="26"/>
                <w:szCs w:val="26"/>
              </w:rPr>
            </w:pPr>
            <w:r>
              <w:rPr>
                <w:b/>
                <w:sz w:val="26"/>
                <w:szCs w:val="26"/>
              </w:rPr>
              <w:t>07h45</w:t>
            </w:r>
          </w:p>
        </w:tc>
        <w:tc>
          <w:tcPr>
            <w:tcW w:w="922" w:type="dxa"/>
            <w:tcBorders>
              <w:top w:val="single" w:sz="12" w:space="0" w:color="auto"/>
              <w:left w:val="single" w:sz="4" w:space="0" w:color="auto"/>
              <w:bottom w:val="single" w:sz="4" w:space="0" w:color="auto"/>
              <w:right w:val="single" w:sz="4" w:space="0" w:color="auto"/>
            </w:tcBorders>
          </w:tcPr>
          <w:p w14:paraId="48E59A04" w14:textId="4D78BFCD" w:rsidR="000A40C6" w:rsidRPr="00865DBA" w:rsidRDefault="000A40C6" w:rsidP="000A40C6">
            <w:pPr>
              <w:spacing w:before="60" w:after="60"/>
              <w:ind w:left="70"/>
              <w:jc w:val="center"/>
              <w:rPr>
                <w:sz w:val="26"/>
                <w:szCs w:val="26"/>
              </w:rPr>
            </w:pPr>
            <w:r w:rsidRPr="00865DBA">
              <w:rPr>
                <w:sz w:val="26"/>
                <w:szCs w:val="26"/>
              </w:rPr>
              <w:t>P. họp   BGĐ</w:t>
            </w:r>
          </w:p>
        </w:tc>
        <w:tc>
          <w:tcPr>
            <w:tcW w:w="861" w:type="dxa"/>
            <w:gridSpan w:val="2"/>
            <w:tcBorders>
              <w:top w:val="single" w:sz="12" w:space="0" w:color="auto"/>
              <w:left w:val="single" w:sz="4" w:space="0" w:color="auto"/>
              <w:bottom w:val="single" w:sz="4" w:space="0" w:color="auto"/>
              <w:right w:val="single" w:sz="4" w:space="0" w:color="auto"/>
            </w:tcBorders>
          </w:tcPr>
          <w:p w14:paraId="6EE4E7A4" w14:textId="77777777" w:rsidR="000A40C6" w:rsidRPr="00865DBA" w:rsidRDefault="000A40C6" w:rsidP="000A40C6">
            <w:pPr>
              <w:spacing w:before="60" w:after="60"/>
              <w:jc w:val="center"/>
              <w:rPr>
                <w:color w:val="0070C0"/>
                <w:sz w:val="26"/>
                <w:szCs w:val="26"/>
              </w:rPr>
            </w:pPr>
            <w:r w:rsidRPr="00865DBA">
              <w:rPr>
                <w:color w:val="0070C0"/>
                <w:sz w:val="26"/>
                <w:szCs w:val="26"/>
              </w:rPr>
              <w:t>BS. Trí Thanh -</w:t>
            </w:r>
          </w:p>
          <w:p w14:paraId="151887FF" w14:textId="5E9772CA" w:rsidR="000A40C6" w:rsidRPr="00865DBA" w:rsidRDefault="000A40C6" w:rsidP="000A40C6">
            <w:pPr>
              <w:spacing w:before="60" w:after="60"/>
              <w:jc w:val="center"/>
              <w:rPr>
                <w:color w:val="0070C0"/>
                <w:sz w:val="26"/>
                <w:szCs w:val="26"/>
              </w:rPr>
            </w:pPr>
            <w:r w:rsidRPr="00865DBA">
              <w:rPr>
                <w:color w:val="0070C0"/>
                <w:sz w:val="26"/>
                <w:szCs w:val="26"/>
              </w:rPr>
              <w:t>GĐ</w:t>
            </w:r>
          </w:p>
        </w:tc>
        <w:tc>
          <w:tcPr>
            <w:tcW w:w="2976" w:type="dxa"/>
            <w:tcBorders>
              <w:top w:val="single" w:sz="12" w:space="0" w:color="auto"/>
              <w:left w:val="single" w:sz="4" w:space="0" w:color="auto"/>
              <w:bottom w:val="single" w:sz="4" w:space="0" w:color="auto"/>
              <w:right w:val="single" w:sz="4" w:space="0" w:color="auto"/>
            </w:tcBorders>
          </w:tcPr>
          <w:p w14:paraId="6925F988" w14:textId="77777777" w:rsidR="000A40C6" w:rsidRPr="00865DBA" w:rsidRDefault="000A40C6" w:rsidP="000A40C6">
            <w:pPr>
              <w:spacing w:before="60" w:after="60"/>
              <w:ind w:left="70"/>
              <w:jc w:val="both"/>
              <w:rPr>
                <w:sz w:val="26"/>
                <w:szCs w:val="26"/>
              </w:rPr>
            </w:pPr>
            <w:r w:rsidRPr="00865DBA">
              <w:rPr>
                <w:sz w:val="26"/>
                <w:szCs w:val="26"/>
              </w:rPr>
              <w:t xml:space="preserve"> BGĐ; các phòng, khoa, cơ sở theo thông báo của P. KHTH.</w:t>
            </w:r>
          </w:p>
        </w:tc>
        <w:tc>
          <w:tcPr>
            <w:tcW w:w="3120" w:type="dxa"/>
            <w:tcBorders>
              <w:top w:val="single" w:sz="12"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2C393" w14:textId="77777777" w:rsidR="000A40C6" w:rsidRPr="00865DBA" w:rsidRDefault="000A40C6" w:rsidP="000A40C6">
            <w:pPr>
              <w:spacing w:before="60" w:after="60"/>
              <w:ind w:left="-57"/>
              <w:jc w:val="both"/>
              <w:rPr>
                <w:sz w:val="26"/>
                <w:szCs w:val="26"/>
              </w:rPr>
            </w:pPr>
            <w:r>
              <w:rPr>
                <w:sz w:val="26"/>
                <w:szCs w:val="26"/>
              </w:rPr>
              <w:t xml:space="preserve">  </w:t>
            </w:r>
            <w:r w:rsidRPr="00865DBA">
              <w:rPr>
                <w:sz w:val="26"/>
                <w:szCs w:val="26"/>
              </w:rPr>
              <w:t>Giao ban chuyên môn toàn viện.</w:t>
            </w:r>
          </w:p>
        </w:tc>
        <w:tc>
          <w:tcPr>
            <w:tcW w:w="862" w:type="dxa"/>
            <w:tcBorders>
              <w:top w:val="single" w:sz="12" w:space="0" w:color="auto"/>
              <w:left w:val="single" w:sz="4" w:space="0" w:color="auto"/>
              <w:bottom w:val="single" w:sz="4" w:space="0" w:color="auto"/>
              <w:right w:val="single" w:sz="4" w:space="0" w:color="auto"/>
            </w:tcBorders>
          </w:tcPr>
          <w:p w14:paraId="4675D131" w14:textId="77777777" w:rsidR="000A40C6" w:rsidRPr="00865DBA" w:rsidRDefault="000A40C6" w:rsidP="000A40C6">
            <w:pPr>
              <w:spacing w:before="60" w:after="60"/>
              <w:ind w:firstLine="107"/>
              <w:jc w:val="both"/>
              <w:rPr>
                <w:color w:val="000000"/>
                <w:sz w:val="26"/>
                <w:szCs w:val="26"/>
              </w:rPr>
            </w:pPr>
            <w:r w:rsidRPr="00865DBA">
              <w:rPr>
                <w:sz w:val="26"/>
                <w:szCs w:val="26"/>
              </w:rPr>
              <w:t>Các đơn vị báo cáo</w:t>
            </w:r>
          </w:p>
        </w:tc>
        <w:tc>
          <w:tcPr>
            <w:tcW w:w="714" w:type="dxa"/>
            <w:gridSpan w:val="2"/>
            <w:tcBorders>
              <w:top w:val="single" w:sz="12" w:space="0" w:color="auto"/>
              <w:left w:val="single" w:sz="4" w:space="0" w:color="auto"/>
              <w:bottom w:val="single" w:sz="4" w:space="0" w:color="auto"/>
              <w:right w:val="single" w:sz="4" w:space="0" w:color="auto"/>
            </w:tcBorders>
            <w:shd w:val="clear" w:color="auto" w:fill="auto"/>
          </w:tcPr>
          <w:p w14:paraId="30E72922" w14:textId="77777777" w:rsidR="000A40C6" w:rsidRPr="00865DBA" w:rsidRDefault="000A40C6" w:rsidP="000A40C6">
            <w:pPr>
              <w:spacing w:before="60" w:after="60"/>
              <w:ind w:right="134" w:firstLine="107"/>
              <w:jc w:val="both"/>
              <w:rPr>
                <w:color w:val="000000"/>
                <w:sz w:val="26"/>
                <w:szCs w:val="26"/>
              </w:rPr>
            </w:pPr>
          </w:p>
        </w:tc>
      </w:tr>
      <w:tr w:rsidR="00E55803" w:rsidRPr="004F2FB4" w14:paraId="71585993" w14:textId="77777777" w:rsidTr="007C0D11">
        <w:trPr>
          <w:gridAfter w:val="1"/>
          <w:wAfter w:w="12" w:type="dxa"/>
          <w:trHeight w:val="665"/>
        </w:trPr>
        <w:tc>
          <w:tcPr>
            <w:tcW w:w="989"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67706F89" w14:textId="77777777" w:rsidR="00E55803" w:rsidRPr="00865DBA" w:rsidRDefault="00E55803" w:rsidP="00E55803">
            <w:pPr>
              <w:spacing w:before="60" w:after="60"/>
              <w:ind w:left="-57" w:firstLine="164"/>
              <w:jc w:val="both"/>
              <w:rPr>
                <w:b/>
                <w:sz w:val="26"/>
                <w:szCs w:val="26"/>
              </w:rPr>
            </w:pPr>
          </w:p>
        </w:tc>
        <w:tc>
          <w:tcPr>
            <w:tcW w:w="769" w:type="dxa"/>
            <w:tcBorders>
              <w:top w:val="single" w:sz="4" w:space="0" w:color="auto"/>
              <w:left w:val="single" w:sz="4" w:space="0" w:color="auto"/>
              <w:bottom w:val="single" w:sz="4" w:space="0" w:color="auto"/>
              <w:right w:val="single" w:sz="4" w:space="0" w:color="auto"/>
            </w:tcBorders>
          </w:tcPr>
          <w:p w14:paraId="5F73C04C" w14:textId="49A807D6" w:rsidR="00E55803" w:rsidRDefault="00E55803" w:rsidP="00E55803">
            <w:pPr>
              <w:spacing w:before="60" w:after="60"/>
              <w:jc w:val="both"/>
              <w:rPr>
                <w:b/>
                <w:sz w:val="26"/>
                <w:szCs w:val="26"/>
              </w:rPr>
            </w:pPr>
            <w:r>
              <w:rPr>
                <w:b/>
                <w:sz w:val="26"/>
                <w:szCs w:val="26"/>
              </w:rPr>
              <w:t>09h00</w:t>
            </w:r>
          </w:p>
        </w:tc>
        <w:tc>
          <w:tcPr>
            <w:tcW w:w="922" w:type="dxa"/>
            <w:tcBorders>
              <w:top w:val="single" w:sz="4" w:space="0" w:color="auto"/>
              <w:left w:val="single" w:sz="4" w:space="0" w:color="auto"/>
              <w:bottom w:val="single" w:sz="4" w:space="0" w:color="auto"/>
              <w:right w:val="single" w:sz="4" w:space="0" w:color="auto"/>
            </w:tcBorders>
          </w:tcPr>
          <w:p w14:paraId="76A5022A" w14:textId="1F586550" w:rsidR="00E55803" w:rsidRDefault="00E55803" w:rsidP="00E55803">
            <w:pPr>
              <w:spacing w:before="60" w:after="60"/>
              <w:ind w:left="70"/>
              <w:jc w:val="center"/>
              <w:rPr>
                <w:color w:val="000000"/>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tcPr>
          <w:p w14:paraId="56C481B8" w14:textId="77777777" w:rsidR="00E55803" w:rsidRPr="00865DBA" w:rsidRDefault="00E55803" w:rsidP="00E55803">
            <w:pPr>
              <w:spacing w:before="60" w:after="60"/>
              <w:jc w:val="center"/>
              <w:rPr>
                <w:color w:val="0070C0"/>
                <w:sz w:val="26"/>
                <w:szCs w:val="26"/>
              </w:rPr>
            </w:pPr>
            <w:r w:rsidRPr="00865DBA">
              <w:rPr>
                <w:color w:val="0070C0"/>
                <w:sz w:val="26"/>
                <w:szCs w:val="26"/>
              </w:rPr>
              <w:t>BS. Trí Thanh -</w:t>
            </w:r>
          </w:p>
          <w:p w14:paraId="33510E4E" w14:textId="4BB14C61" w:rsidR="00E55803" w:rsidRPr="00825FBA" w:rsidRDefault="00E55803" w:rsidP="00E55803">
            <w:pPr>
              <w:spacing w:before="60" w:after="60"/>
              <w:jc w:val="center"/>
              <w:rPr>
                <w:color w:val="C00000"/>
              </w:rPr>
            </w:pPr>
            <w:r>
              <w:rPr>
                <w:color w:val="0070C0"/>
                <w:sz w:val="26"/>
                <w:szCs w:val="26"/>
              </w:rPr>
              <w:t xml:space="preserve">    </w:t>
            </w: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479E825A" w14:textId="0DE57E58" w:rsidR="00E55803" w:rsidRDefault="00E55803" w:rsidP="00E55803">
            <w:pPr>
              <w:spacing w:before="60" w:after="60"/>
              <w:ind w:left="70" w:right="136"/>
              <w:jc w:val="both"/>
              <w:rPr>
                <w:sz w:val="26"/>
                <w:szCs w:val="26"/>
              </w:rPr>
            </w:pPr>
            <w:r>
              <w:rPr>
                <w:sz w:val="26"/>
                <w:szCs w:val="26"/>
              </w:rPr>
              <w:t xml:space="preserve"> BGĐ, đại diện lãnh đạo các phòng chức năng.</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FBA37E" w14:textId="24B808BA" w:rsidR="00E55803" w:rsidRDefault="00E55803" w:rsidP="00E55803">
            <w:pPr>
              <w:spacing w:before="60" w:after="60"/>
              <w:ind w:left="-57"/>
              <w:jc w:val="both"/>
              <w:rPr>
                <w:sz w:val="26"/>
                <w:szCs w:val="26"/>
              </w:rPr>
            </w:pPr>
            <w:r>
              <w:rPr>
                <w:sz w:val="26"/>
                <w:szCs w:val="26"/>
              </w:rPr>
              <w:t xml:space="preserve">  Họp về công tác xếp hạng Bệnh viện.</w:t>
            </w:r>
          </w:p>
        </w:tc>
        <w:tc>
          <w:tcPr>
            <w:tcW w:w="862" w:type="dxa"/>
            <w:tcBorders>
              <w:top w:val="single" w:sz="4" w:space="0" w:color="auto"/>
              <w:left w:val="single" w:sz="4" w:space="0" w:color="auto"/>
              <w:bottom w:val="single" w:sz="4" w:space="0" w:color="auto"/>
              <w:right w:val="single" w:sz="4" w:space="0" w:color="auto"/>
            </w:tcBorders>
          </w:tcPr>
          <w:p w14:paraId="1EBBE8B9" w14:textId="2A23C01A" w:rsidR="00E55803" w:rsidRDefault="00E55803" w:rsidP="00E55803">
            <w:pPr>
              <w:spacing w:before="60" w:after="60"/>
              <w:ind w:firstLine="107"/>
              <w:jc w:val="both"/>
              <w:rPr>
                <w:color w:val="000000"/>
                <w:sz w:val="26"/>
                <w:szCs w:val="26"/>
              </w:rPr>
            </w:pPr>
            <w:r>
              <w:rPr>
                <w:sz w:val="26"/>
                <w:szCs w:val="26"/>
              </w:rPr>
              <w:t>P. QLCL</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29DBD3C8" w14:textId="77777777" w:rsidR="00E55803" w:rsidRPr="00865DBA" w:rsidRDefault="00E55803" w:rsidP="00E55803">
            <w:pPr>
              <w:spacing w:before="60" w:after="60"/>
              <w:ind w:right="134" w:firstLine="107"/>
              <w:jc w:val="both"/>
              <w:rPr>
                <w:b/>
                <w:sz w:val="26"/>
                <w:szCs w:val="26"/>
              </w:rPr>
            </w:pPr>
          </w:p>
        </w:tc>
      </w:tr>
      <w:tr w:rsidR="00494406" w:rsidRPr="004F2FB4" w14:paraId="5B113B44" w14:textId="77777777" w:rsidTr="00247B60">
        <w:trPr>
          <w:gridAfter w:val="1"/>
          <w:wAfter w:w="12" w:type="dxa"/>
          <w:trHeight w:val="665"/>
        </w:trPr>
        <w:tc>
          <w:tcPr>
            <w:tcW w:w="989" w:type="dxa"/>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2B63131" w14:textId="77777777" w:rsidR="00494406" w:rsidRPr="00865DBA" w:rsidRDefault="00494406" w:rsidP="00494406">
            <w:pPr>
              <w:spacing w:before="60" w:after="60"/>
              <w:ind w:left="-57" w:firstLine="164"/>
              <w:jc w:val="both"/>
              <w:rPr>
                <w:b/>
                <w:sz w:val="26"/>
                <w:szCs w:val="26"/>
              </w:rPr>
            </w:pPr>
          </w:p>
        </w:tc>
        <w:tc>
          <w:tcPr>
            <w:tcW w:w="769" w:type="dxa"/>
            <w:tcBorders>
              <w:top w:val="single" w:sz="4" w:space="0" w:color="auto"/>
              <w:left w:val="single" w:sz="4" w:space="0" w:color="auto"/>
              <w:bottom w:val="single" w:sz="4" w:space="0" w:color="auto"/>
              <w:right w:val="single" w:sz="4" w:space="0" w:color="auto"/>
            </w:tcBorders>
          </w:tcPr>
          <w:p w14:paraId="5F91B7E8" w14:textId="77777777" w:rsidR="00494406" w:rsidRDefault="00494406" w:rsidP="00494406">
            <w:pPr>
              <w:spacing w:before="60" w:after="60"/>
              <w:jc w:val="both"/>
              <w:rPr>
                <w:b/>
                <w:bCs/>
                <w:sz w:val="26"/>
                <w:szCs w:val="26"/>
              </w:rPr>
            </w:pPr>
          </w:p>
          <w:p w14:paraId="528A16B1" w14:textId="419366F2" w:rsidR="00494406" w:rsidRDefault="00494406" w:rsidP="00494406">
            <w:pPr>
              <w:spacing w:before="60" w:after="60"/>
              <w:jc w:val="both"/>
              <w:rPr>
                <w:b/>
                <w:sz w:val="26"/>
                <w:szCs w:val="26"/>
              </w:rPr>
            </w:pPr>
            <w:r>
              <w:rPr>
                <w:b/>
                <w:bCs/>
                <w:sz w:val="26"/>
                <w:szCs w:val="26"/>
              </w:rPr>
              <w:t>14h00</w:t>
            </w:r>
          </w:p>
        </w:tc>
        <w:tc>
          <w:tcPr>
            <w:tcW w:w="922" w:type="dxa"/>
            <w:tcBorders>
              <w:top w:val="single" w:sz="4" w:space="0" w:color="auto"/>
              <w:left w:val="single" w:sz="4" w:space="0" w:color="auto"/>
              <w:bottom w:val="single" w:sz="4" w:space="0" w:color="auto"/>
              <w:right w:val="single" w:sz="4" w:space="0" w:color="auto"/>
            </w:tcBorders>
          </w:tcPr>
          <w:p w14:paraId="169561BD" w14:textId="113AACCA" w:rsidR="00494406" w:rsidRPr="00865DBA" w:rsidRDefault="00494406" w:rsidP="00494406">
            <w:pPr>
              <w:spacing w:before="60" w:after="60"/>
              <w:ind w:left="70"/>
              <w:jc w:val="center"/>
              <w:rPr>
                <w:sz w:val="26"/>
                <w:szCs w:val="26"/>
              </w:rPr>
            </w:pPr>
            <w:r>
              <w:rPr>
                <w:color w:val="000000"/>
                <w:sz w:val="26"/>
                <w:szCs w:val="26"/>
              </w:rPr>
              <w:t>Hội trườ</w:t>
            </w:r>
            <w:r w:rsidRPr="00865DBA">
              <w:rPr>
                <w:color w:val="000000"/>
                <w:sz w:val="26"/>
                <w:szCs w:val="26"/>
              </w:rPr>
              <w:t>ng BV</w:t>
            </w:r>
          </w:p>
        </w:tc>
        <w:tc>
          <w:tcPr>
            <w:tcW w:w="861" w:type="dxa"/>
            <w:gridSpan w:val="2"/>
            <w:tcBorders>
              <w:top w:val="single" w:sz="4" w:space="0" w:color="auto"/>
              <w:left w:val="single" w:sz="4" w:space="0" w:color="auto"/>
              <w:bottom w:val="single" w:sz="4" w:space="0" w:color="auto"/>
              <w:right w:val="single" w:sz="4" w:space="0" w:color="auto"/>
            </w:tcBorders>
          </w:tcPr>
          <w:p w14:paraId="06760FCC" w14:textId="77777777" w:rsidR="00494406" w:rsidRPr="00865DBA" w:rsidRDefault="00494406" w:rsidP="00494406">
            <w:pPr>
              <w:spacing w:before="60" w:after="60"/>
              <w:jc w:val="center"/>
              <w:rPr>
                <w:color w:val="0070C0"/>
                <w:sz w:val="26"/>
                <w:szCs w:val="26"/>
              </w:rPr>
            </w:pPr>
            <w:r w:rsidRPr="00865DBA">
              <w:rPr>
                <w:color w:val="0070C0"/>
                <w:sz w:val="26"/>
                <w:szCs w:val="26"/>
              </w:rPr>
              <w:t>BS. Trí Thanh -</w:t>
            </w:r>
          </w:p>
          <w:p w14:paraId="7BD3568A" w14:textId="7A48B177" w:rsidR="00494406" w:rsidRPr="00865DBA" w:rsidRDefault="00494406" w:rsidP="00494406">
            <w:pPr>
              <w:spacing w:before="60" w:after="60"/>
              <w:jc w:val="center"/>
              <w:rPr>
                <w:color w:val="0070C0"/>
                <w:sz w:val="26"/>
                <w:szCs w:val="26"/>
              </w:rPr>
            </w:pPr>
            <w:r>
              <w:rPr>
                <w:color w:val="0070C0"/>
                <w:sz w:val="26"/>
                <w:szCs w:val="26"/>
              </w:rPr>
              <w:t xml:space="preserve">    </w:t>
            </w: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75ABE5E3" w14:textId="12BE7633" w:rsidR="00494406" w:rsidRDefault="00494406" w:rsidP="00494406">
            <w:pPr>
              <w:spacing w:before="60" w:after="60"/>
              <w:ind w:left="70" w:right="136"/>
              <w:jc w:val="both"/>
              <w:rPr>
                <w:sz w:val="26"/>
                <w:szCs w:val="26"/>
              </w:rPr>
            </w:pPr>
            <w:r>
              <w:rPr>
                <w:sz w:val="26"/>
                <w:szCs w:val="26"/>
              </w:rPr>
              <w:t xml:space="preserve">  </w:t>
            </w:r>
            <w:r>
              <w:rPr>
                <w:color w:val="000000" w:themeColor="text1"/>
                <w:sz w:val="26"/>
                <w:szCs w:val="26"/>
              </w:rPr>
              <w:t>BGĐ, theo Thư mời và Thư Triệu tập.</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9F3C1C" w14:textId="61CD2150" w:rsidR="00494406" w:rsidRDefault="00494406" w:rsidP="00494406">
            <w:pPr>
              <w:spacing w:before="60" w:after="60"/>
              <w:ind w:left="-57"/>
              <w:jc w:val="both"/>
              <w:rPr>
                <w:sz w:val="26"/>
                <w:szCs w:val="26"/>
              </w:rPr>
            </w:pPr>
            <w:r>
              <w:rPr>
                <w:sz w:val="26"/>
                <w:szCs w:val="26"/>
              </w:rPr>
              <w:t xml:space="preserve">   Tham dự </w:t>
            </w:r>
            <w:r w:rsidRPr="00225F39">
              <w:rPr>
                <w:sz w:val="26"/>
                <w:szCs w:val="26"/>
              </w:rPr>
              <w:t>Hội nghị đại biểu viên chức, người lao động năm 2025</w:t>
            </w:r>
            <w:r w:rsidR="00B56C47">
              <w:rPr>
                <w:sz w:val="26"/>
                <w:szCs w:val="26"/>
              </w:rPr>
              <w:t xml:space="preserve"> của Bệnh viện.</w:t>
            </w:r>
          </w:p>
        </w:tc>
        <w:tc>
          <w:tcPr>
            <w:tcW w:w="862" w:type="dxa"/>
            <w:tcBorders>
              <w:top w:val="single" w:sz="4" w:space="0" w:color="auto"/>
              <w:left w:val="single" w:sz="4" w:space="0" w:color="auto"/>
              <w:bottom w:val="single" w:sz="4" w:space="0" w:color="auto"/>
              <w:right w:val="single" w:sz="4" w:space="0" w:color="auto"/>
            </w:tcBorders>
          </w:tcPr>
          <w:p w14:paraId="1DD1E7C0" w14:textId="6AA97260" w:rsidR="00494406" w:rsidRDefault="00494406" w:rsidP="00494406">
            <w:pPr>
              <w:spacing w:before="60" w:after="60"/>
              <w:ind w:firstLine="107"/>
              <w:jc w:val="both"/>
              <w:rPr>
                <w:sz w:val="26"/>
                <w:szCs w:val="26"/>
              </w:rPr>
            </w:pPr>
            <w:r>
              <w:rPr>
                <w:sz w:val="26"/>
                <w:szCs w:val="26"/>
              </w:rPr>
              <w:t>P. TCCB</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8B4619B" w14:textId="77777777" w:rsidR="00494406" w:rsidRPr="00865DBA" w:rsidRDefault="00494406" w:rsidP="00494406">
            <w:pPr>
              <w:spacing w:before="60" w:after="60"/>
              <w:ind w:right="134" w:firstLine="107"/>
              <w:jc w:val="both"/>
              <w:rPr>
                <w:b/>
                <w:sz w:val="26"/>
                <w:szCs w:val="26"/>
              </w:rPr>
            </w:pPr>
          </w:p>
        </w:tc>
      </w:tr>
      <w:tr w:rsidR="000A40C6" w:rsidRPr="004F2FB4" w14:paraId="2D8844FE" w14:textId="77777777" w:rsidTr="007C0D11">
        <w:trPr>
          <w:gridAfter w:val="1"/>
          <w:wAfter w:w="12" w:type="dxa"/>
          <w:trHeight w:val="998"/>
        </w:trPr>
        <w:tc>
          <w:tcPr>
            <w:tcW w:w="989"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474E5AD" w14:textId="370AEE6A" w:rsidR="000A40C6" w:rsidRDefault="00494406" w:rsidP="000A40C6">
            <w:pPr>
              <w:spacing w:before="60" w:after="60"/>
              <w:jc w:val="both"/>
              <w:rPr>
                <w:b/>
                <w:sz w:val="26"/>
                <w:szCs w:val="26"/>
              </w:rPr>
            </w:pPr>
            <w:r>
              <w:rPr>
                <w:b/>
                <w:sz w:val="26"/>
                <w:szCs w:val="26"/>
              </w:rPr>
              <w:t>Thứ sáu 06/12</w:t>
            </w:r>
            <w:r w:rsidRPr="00865DBA">
              <w:rPr>
                <w:b/>
                <w:sz w:val="26"/>
                <w:szCs w:val="26"/>
              </w:rPr>
              <w:t>/</w:t>
            </w:r>
            <w:r>
              <w:rPr>
                <w:b/>
                <w:sz w:val="26"/>
                <w:szCs w:val="26"/>
              </w:rPr>
              <w:t xml:space="preserve"> </w:t>
            </w:r>
            <w:r w:rsidRPr="00865DBA">
              <w:rPr>
                <w:b/>
                <w:sz w:val="26"/>
                <w:szCs w:val="26"/>
              </w:rPr>
              <w:t>2024</w:t>
            </w:r>
          </w:p>
        </w:tc>
        <w:tc>
          <w:tcPr>
            <w:tcW w:w="769" w:type="dxa"/>
            <w:tcBorders>
              <w:top w:val="single" w:sz="4" w:space="0" w:color="auto"/>
              <w:left w:val="single" w:sz="4" w:space="0" w:color="auto"/>
              <w:bottom w:val="single" w:sz="4" w:space="0" w:color="auto"/>
              <w:right w:val="single" w:sz="4" w:space="0" w:color="auto"/>
            </w:tcBorders>
          </w:tcPr>
          <w:p w14:paraId="139BE21C" w14:textId="4D8485B4" w:rsidR="000A40C6" w:rsidRPr="00865DBA" w:rsidRDefault="000A40C6" w:rsidP="000A40C6">
            <w:pPr>
              <w:spacing w:before="60" w:after="60"/>
              <w:jc w:val="both"/>
              <w:rPr>
                <w:b/>
                <w:sz w:val="26"/>
                <w:szCs w:val="26"/>
              </w:rPr>
            </w:pPr>
            <w:r w:rsidRPr="00865DBA">
              <w:rPr>
                <w:b/>
                <w:sz w:val="26"/>
                <w:szCs w:val="26"/>
              </w:rPr>
              <w:t xml:space="preserve">  07h45</w:t>
            </w:r>
          </w:p>
        </w:tc>
        <w:tc>
          <w:tcPr>
            <w:tcW w:w="922" w:type="dxa"/>
            <w:tcBorders>
              <w:top w:val="single" w:sz="4" w:space="0" w:color="auto"/>
              <w:left w:val="single" w:sz="4" w:space="0" w:color="auto"/>
              <w:bottom w:val="single" w:sz="4" w:space="0" w:color="auto"/>
              <w:right w:val="single" w:sz="4" w:space="0" w:color="auto"/>
            </w:tcBorders>
          </w:tcPr>
          <w:p w14:paraId="5E3E11DB" w14:textId="700A3B88" w:rsidR="000A40C6" w:rsidRPr="00865DBA" w:rsidRDefault="000A40C6" w:rsidP="000A40C6">
            <w:pPr>
              <w:spacing w:before="60" w:after="60"/>
              <w:ind w:left="70"/>
              <w:jc w:val="center"/>
              <w:rPr>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tcPr>
          <w:p w14:paraId="539AC059" w14:textId="77777777" w:rsidR="000A40C6" w:rsidRPr="00865DBA" w:rsidRDefault="000A40C6" w:rsidP="000A40C6">
            <w:pPr>
              <w:spacing w:before="60" w:after="60"/>
              <w:jc w:val="center"/>
              <w:rPr>
                <w:color w:val="0070C0"/>
                <w:sz w:val="26"/>
                <w:szCs w:val="26"/>
              </w:rPr>
            </w:pPr>
            <w:r w:rsidRPr="00865DBA">
              <w:rPr>
                <w:color w:val="0070C0"/>
                <w:sz w:val="26"/>
                <w:szCs w:val="26"/>
              </w:rPr>
              <w:t>BS. Trí Thanh -</w:t>
            </w:r>
          </w:p>
          <w:p w14:paraId="0E3FD58E" w14:textId="72D1FE8E" w:rsidR="000A40C6" w:rsidRPr="00865DBA" w:rsidRDefault="000A40C6" w:rsidP="000A40C6">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41F057A4" w14:textId="7D1F80D2" w:rsidR="000A40C6" w:rsidRPr="00865DBA" w:rsidRDefault="000A40C6" w:rsidP="000A40C6">
            <w:pPr>
              <w:spacing w:before="60" w:after="60"/>
              <w:ind w:left="70" w:right="136" w:firstLine="164"/>
              <w:jc w:val="both"/>
              <w:rPr>
                <w:sz w:val="26"/>
                <w:szCs w:val="26"/>
              </w:rPr>
            </w:pPr>
            <w:r w:rsidRPr="00865DBA">
              <w:rPr>
                <w:sz w:val="26"/>
                <w:szCs w:val="26"/>
              </w:rPr>
              <w:t>BGĐ; các phòng, khoa, cơ sở theo thông báo của P. KHTH.</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5F0B1D" w14:textId="3C9E0694" w:rsidR="000A40C6" w:rsidRDefault="000A40C6" w:rsidP="000A40C6">
            <w:pPr>
              <w:spacing w:before="60" w:after="60"/>
              <w:ind w:left="-57"/>
              <w:jc w:val="both"/>
              <w:rPr>
                <w:sz w:val="26"/>
                <w:szCs w:val="26"/>
              </w:rPr>
            </w:pPr>
            <w:r>
              <w:rPr>
                <w:sz w:val="26"/>
                <w:szCs w:val="26"/>
              </w:rPr>
              <w:t xml:space="preserve">   </w:t>
            </w:r>
            <w:r w:rsidRPr="00865DBA">
              <w:rPr>
                <w:sz w:val="26"/>
                <w:szCs w:val="26"/>
              </w:rPr>
              <w:t>Giao ban chuyên môn toàn viện.</w:t>
            </w:r>
          </w:p>
        </w:tc>
        <w:tc>
          <w:tcPr>
            <w:tcW w:w="862" w:type="dxa"/>
            <w:tcBorders>
              <w:top w:val="single" w:sz="4" w:space="0" w:color="auto"/>
              <w:left w:val="single" w:sz="4" w:space="0" w:color="auto"/>
              <w:bottom w:val="single" w:sz="4" w:space="0" w:color="auto"/>
              <w:right w:val="single" w:sz="4" w:space="0" w:color="auto"/>
            </w:tcBorders>
          </w:tcPr>
          <w:p w14:paraId="253A3DE4" w14:textId="156F3336" w:rsidR="000A40C6" w:rsidRPr="00865DBA" w:rsidRDefault="000A40C6" w:rsidP="000A40C6">
            <w:pPr>
              <w:spacing w:before="60" w:after="60"/>
              <w:ind w:firstLine="107"/>
              <w:jc w:val="both"/>
              <w:rPr>
                <w:sz w:val="26"/>
                <w:szCs w:val="26"/>
              </w:rPr>
            </w:pPr>
            <w:r w:rsidRPr="00865DBA">
              <w:rPr>
                <w:sz w:val="26"/>
                <w:szCs w:val="26"/>
              </w:rPr>
              <w:t>Các đơn 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46650BF3" w14:textId="77777777" w:rsidR="000A40C6" w:rsidRPr="00865DBA" w:rsidRDefault="000A40C6" w:rsidP="000A40C6">
            <w:pPr>
              <w:spacing w:before="60" w:after="60"/>
              <w:ind w:right="134" w:firstLine="107"/>
              <w:jc w:val="both"/>
              <w:rPr>
                <w:color w:val="000000"/>
                <w:sz w:val="26"/>
                <w:szCs w:val="26"/>
              </w:rPr>
            </w:pPr>
          </w:p>
        </w:tc>
      </w:tr>
      <w:tr w:rsidR="000C5148" w:rsidRPr="004F2FB4" w14:paraId="6E484621" w14:textId="77777777" w:rsidTr="00247B60">
        <w:trPr>
          <w:gridAfter w:val="1"/>
          <w:wAfter w:w="12" w:type="dxa"/>
          <w:trHeight w:val="865"/>
        </w:trPr>
        <w:tc>
          <w:tcPr>
            <w:tcW w:w="989" w:type="dxa"/>
            <w:vMerge/>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1764A5B" w14:textId="77777777" w:rsidR="000C5148" w:rsidRPr="00865DBA" w:rsidRDefault="000C5148" w:rsidP="000C5148">
            <w:pPr>
              <w:spacing w:before="60" w:after="60"/>
              <w:ind w:left="-57" w:firstLine="164"/>
              <w:jc w:val="both"/>
              <w:rPr>
                <w:b/>
                <w:sz w:val="26"/>
                <w:szCs w:val="26"/>
              </w:rPr>
            </w:pPr>
          </w:p>
        </w:tc>
        <w:tc>
          <w:tcPr>
            <w:tcW w:w="769" w:type="dxa"/>
            <w:tcBorders>
              <w:top w:val="single" w:sz="4" w:space="0" w:color="auto"/>
              <w:left w:val="single" w:sz="4" w:space="0" w:color="auto"/>
              <w:bottom w:val="single" w:sz="4" w:space="0" w:color="auto"/>
              <w:right w:val="single" w:sz="4" w:space="0" w:color="auto"/>
            </w:tcBorders>
          </w:tcPr>
          <w:p w14:paraId="620F7F7D" w14:textId="55C5B484" w:rsidR="000C5148" w:rsidRPr="00105A03" w:rsidRDefault="000C5148" w:rsidP="000C5148">
            <w:pPr>
              <w:spacing w:before="60" w:after="60"/>
              <w:jc w:val="center"/>
              <w:rPr>
                <w:b/>
                <w:bCs/>
                <w:sz w:val="26"/>
                <w:szCs w:val="26"/>
              </w:rPr>
            </w:pPr>
            <w:r>
              <w:rPr>
                <w:b/>
                <w:bCs/>
                <w:sz w:val="26"/>
                <w:szCs w:val="26"/>
              </w:rPr>
              <w:t>09h00</w:t>
            </w:r>
          </w:p>
        </w:tc>
        <w:tc>
          <w:tcPr>
            <w:tcW w:w="8741" w:type="dxa"/>
            <w:gridSpan w:val="6"/>
            <w:tcBorders>
              <w:top w:val="single" w:sz="4" w:space="0" w:color="auto"/>
              <w:left w:val="single" w:sz="4" w:space="0" w:color="auto"/>
              <w:bottom w:val="single" w:sz="4" w:space="0" w:color="auto"/>
              <w:right w:val="single" w:sz="4" w:space="0" w:color="auto"/>
            </w:tcBorders>
            <w:shd w:val="clear" w:color="auto" w:fill="auto"/>
          </w:tcPr>
          <w:p w14:paraId="68A116F9" w14:textId="4B1D1783" w:rsidR="000C5148" w:rsidRDefault="000C5148" w:rsidP="000C5148">
            <w:pPr>
              <w:spacing w:before="60" w:after="60"/>
              <w:ind w:firstLine="107"/>
              <w:jc w:val="both"/>
              <w:rPr>
                <w:color w:val="000000"/>
                <w:sz w:val="26"/>
                <w:szCs w:val="26"/>
              </w:rPr>
            </w:pPr>
            <w:r w:rsidRPr="00DC2635">
              <w:rPr>
                <w:color w:val="00B050"/>
                <w:sz w:val="26"/>
                <w:szCs w:val="26"/>
              </w:rPr>
              <w:t xml:space="preserve">BS </w:t>
            </w:r>
            <w:r>
              <w:rPr>
                <w:color w:val="00B050"/>
                <w:sz w:val="26"/>
                <w:szCs w:val="26"/>
              </w:rPr>
              <w:t>Hóa</w:t>
            </w:r>
            <w:r w:rsidRPr="00DC2635">
              <w:rPr>
                <w:color w:val="00B050"/>
                <w:sz w:val="26"/>
                <w:szCs w:val="26"/>
              </w:rPr>
              <w:t xml:space="preserve"> – PGĐ</w:t>
            </w:r>
            <w:r>
              <w:rPr>
                <w:color w:val="00B050"/>
                <w:sz w:val="26"/>
                <w:szCs w:val="26"/>
              </w:rPr>
              <w:t xml:space="preserve"> </w:t>
            </w:r>
            <w:r w:rsidRPr="00DC2635">
              <w:rPr>
                <w:color w:val="000000" w:themeColor="text1"/>
                <w:sz w:val="26"/>
                <w:szCs w:val="26"/>
              </w:rPr>
              <w:t>tham dự họp Hội nghị tổng kết hoạt động Khối Thi đua 8 năm 2024</w:t>
            </w:r>
            <w:r>
              <w:rPr>
                <w:color w:val="000000" w:themeColor="text1"/>
                <w:sz w:val="26"/>
                <w:szCs w:val="26"/>
              </w:rPr>
              <w:t>. Tại Bệnh viện Lê Văn Việt.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6FB35B6" w14:textId="22ABF68A" w:rsidR="000C5148" w:rsidRPr="00865DBA" w:rsidRDefault="000C5148" w:rsidP="000C5148">
            <w:pPr>
              <w:spacing w:before="60" w:after="60"/>
              <w:ind w:right="134" w:firstLine="107"/>
              <w:jc w:val="both"/>
              <w:rPr>
                <w:color w:val="000000"/>
                <w:sz w:val="26"/>
                <w:szCs w:val="26"/>
              </w:rPr>
            </w:pPr>
          </w:p>
        </w:tc>
      </w:tr>
      <w:tr w:rsidR="000C5148" w:rsidRPr="004F2FB4" w14:paraId="13359AAE" w14:textId="77777777" w:rsidTr="00247B60">
        <w:trPr>
          <w:gridAfter w:val="1"/>
          <w:wAfter w:w="12" w:type="dxa"/>
          <w:trHeight w:val="865"/>
        </w:trPr>
        <w:tc>
          <w:tcPr>
            <w:tcW w:w="989" w:type="dxa"/>
            <w:vMerge/>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6858174" w14:textId="77777777" w:rsidR="000C5148" w:rsidRPr="00865DBA" w:rsidRDefault="000C5148" w:rsidP="000C5148">
            <w:pPr>
              <w:spacing w:before="60" w:after="60"/>
              <w:ind w:left="-57" w:firstLine="164"/>
              <w:jc w:val="both"/>
              <w:rPr>
                <w:b/>
                <w:sz w:val="26"/>
                <w:szCs w:val="26"/>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4AC3F923" w14:textId="338154E5" w:rsidR="000C5148" w:rsidRDefault="000C5148" w:rsidP="000C5148">
            <w:pPr>
              <w:spacing w:before="60" w:after="60"/>
              <w:jc w:val="center"/>
              <w:rPr>
                <w:b/>
                <w:sz w:val="26"/>
                <w:szCs w:val="26"/>
              </w:rPr>
            </w:pPr>
            <w:r>
              <w:rPr>
                <w:b/>
                <w:sz w:val="26"/>
                <w:szCs w:val="26"/>
              </w:rPr>
              <w:t>10h00</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5B397DD1" w14:textId="4A154127" w:rsidR="000C5148" w:rsidRPr="00865DBA" w:rsidRDefault="000C5148" w:rsidP="000C5148">
            <w:pPr>
              <w:spacing w:before="60" w:after="60"/>
              <w:ind w:left="70"/>
              <w:jc w:val="center"/>
              <w:rPr>
                <w:sz w:val="26"/>
                <w:szCs w:val="26"/>
              </w:rPr>
            </w:pPr>
            <w:r w:rsidRPr="00865DBA">
              <w:rPr>
                <w:sz w:val="26"/>
                <w:szCs w:val="26"/>
              </w:rPr>
              <w:t>P. họp   BGĐ</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479CAD6B" w14:textId="2C715C7F" w:rsidR="000C5148" w:rsidRPr="00865DBA" w:rsidRDefault="000C5148" w:rsidP="000C5148">
            <w:pPr>
              <w:spacing w:before="60" w:after="60"/>
              <w:jc w:val="center"/>
              <w:rPr>
                <w:color w:val="0070C0"/>
                <w:sz w:val="26"/>
                <w:szCs w:val="26"/>
              </w:rPr>
            </w:pPr>
            <w:r>
              <w:rPr>
                <w:sz w:val="26"/>
                <w:szCs w:val="26"/>
              </w:rPr>
              <w:t xml:space="preserve">  </w:t>
            </w:r>
            <w:r>
              <w:rPr>
                <w:color w:val="FFC000"/>
                <w:sz w:val="26"/>
                <w:szCs w:val="26"/>
              </w:rPr>
              <w:t xml:space="preserve">BS </w:t>
            </w:r>
            <w:r w:rsidRPr="00105A03">
              <w:rPr>
                <w:color w:val="FFC000"/>
                <w:sz w:val="26"/>
                <w:szCs w:val="26"/>
              </w:rPr>
              <w:t xml:space="preserve">Dũng </w:t>
            </w:r>
            <w:r>
              <w:rPr>
                <w:color w:val="FFC000"/>
                <w:sz w:val="26"/>
                <w:szCs w:val="26"/>
              </w:rPr>
              <w:t>–</w:t>
            </w:r>
            <w:r w:rsidRPr="00105A03">
              <w:rPr>
                <w:color w:val="FFC000"/>
                <w:sz w:val="26"/>
                <w:szCs w:val="26"/>
              </w:rPr>
              <w:t xml:space="preserve"> PG</w:t>
            </w:r>
            <w:r>
              <w:rPr>
                <w:color w:val="FFC000"/>
                <w:sz w:val="26"/>
                <w:szCs w:val="26"/>
              </w:rPr>
              <w:t>Đ</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0B5AA53" w14:textId="13F63A1F" w:rsidR="000C5148" w:rsidRDefault="000C5148" w:rsidP="000C5148">
            <w:pPr>
              <w:spacing w:before="60" w:after="60"/>
              <w:ind w:left="70" w:right="136"/>
              <w:jc w:val="both"/>
              <w:rPr>
                <w:sz w:val="26"/>
                <w:szCs w:val="26"/>
              </w:rPr>
            </w:pPr>
            <w:r>
              <w:rPr>
                <w:sz w:val="26"/>
                <w:szCs w:val="26"/>
              </w:rPr>
              <w:t xml:space="preserve"> PGĐ, Theo Thư mời.</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24CB" w14:textId="682083C3" w:rsidR="000C5148" w:rsidRDefault="000C5148" w:rsidP="000C5148">
            <w:pPr>
              <w:spacing w:before="60" w:after="60"/>
              <w:ind w:left="-57"/>
              <w:jc w:val="both"/>
              <w:rPr>
                <w:sz w:val="26"/>
                <w:szCs w:val="26"/>
              </w:rPr>
            </w:pPr>
            <w:r>
              <w:rPr>
                <w:sz w:val="26"/>
                <w:szCs w:val="26"/>
              </w:rPr>
              <w:t xml:space="preserve">  Họp Bình hồ sơ Bệnh án</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1B145624" w14:textId="426BBB23" w:rsidR="000C5148" w:rsidRDefault="000C5148" w:rsidP="000C5148">
            <w:pPr>
              <w:spacing w:before="60" w:after="60"/>
              <w:ind w:firstLine="107"/>
              <w:jc w:val="both"/>
              <w:rPr>
                <w:sz w:val="26"/>
                <w:szCs w:val="26"/>
              </w:rPr>
            </w:pPr>
            <w:r>
              <w:rPr>
                <w:sz w:val="26"/>
                <w:szCs w:val="26"/>
              </w:rPr>
              <w:t>P. KHTH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7639671C" w14:textId="77777777" w:rsidR="000C5148" w:rsidRPr="00865DBA" w:rsidRDefault="000C5148" w:rsidP="000C5148">
            <w:pPr>
              <w:spacing w:before="60" w:after="60"/>
              <w:ind w:right="134" w:firstLine="107"/>
              <w:jc w:val="both"/>
              <w:rPr>
                <w:color w:val="000000"/>
                <w:sz w:val="26"/>
                <w:szCs w:val="26"/>
              </w:rPr>
            </w:pPr>
          </w:p>
        </w:tc>
      </w:tr>
      <w:tr w:rsidR="0096291C" w:rsidRPr="004F2FB4" w14:paraId="0E1527C2" w14:textId="77777777" w:rsidTr="00247B60">
        <w:trPr>
          <w:gridAfter w:val="1"/>
          <w:wAfter w:w="12" w:type="dxa"/>
          <w:trHeight w:val="865"/>
        </w:trPr>
        <w:tc>
          <w:tcPr>
            <w:tcW w:w="989" w:type="dxa"/>
            <w:vMerge/>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4E915C9" w14:textId="77777777" w:rsidR="0096291C" w:rsidRPr="00865DBA" w:rsidRDefault="0096291C" w:rsidP="0096291C">
            <w:pPr>
              <w:spacing w:before="60" w:after="60"/>
              <w:ind w:left="-57" w:firstLine="164"/>
              <w:jc w:val="both"/>
              <w:rPr>
                <w:b/>
                <w:sz w:val="26"/>
                <w:szCs w:val="26"/>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CF5BBE0" w14:textId="0EA44CFD" w:rsidR="0096291C" w:rsidRDefault="0096291C" w:rsidP="0041536A">
            <w:pPr>
              <w:spacing w:before="60" w:after="60"/>
              <w:rPr>
                <w:b/>
                <w:sz w:val="26"/>
                <w:szCs w:val="26"/>
              </w:rPr>
            </w:pPr>
            <w:bookmarkStart w:id="3" w:name="_GoBack"/>
            <w:bookmarkEnd w:id="3"/>
            <w:r>
              <w:rPr>
                <w:b/>
                <w:sz w:val="26"/>
                <w:szCs w:val="26"/>
              </w:rPr>
              <w:t>14h00</w:t>
            </w:r>
          </w:p>
        </w:tc>
        <w:tc>
          <w:tcPr>
            <w:tcW w:w="8741" w:type="dxa"/>
            <w:gridSpan w:val="6"/>
            <w:tcBorders>
              <w:top w:val="single" w:sz="4" w:space="0" w:color="auto"/>
              <w:left w:val="single" w:sz="4" w:space="0" w:color="auto"/>
              <w:bottom w:val="single" w:sz="4" w:space="0" w:color="auto"/>
              <w:right w:val="single" w:sz="4" w:space="0" w:color="auto"/>
            </w:tcBorders>
            <w:shd w:val="clear" w:color="auto" w:fill="auto"/>
          </w:tcPr>
          <w:p w14:paraId="1E9B9D34" w14:textId="6F0E780D" w:rsidR="0096291C" w:rsidRDefault="0096291C" w:rsidP="0096291C">
            <w:pPr>
              <w:spacing w:before="60" w:after="60"/>
              <w:ind w:firstLine="107"/>
              <w:jc w:val="both"/>
              <w:rPr>
                <w:sz w:val="26"/>
                <w:szCs w:val="26"/>
              </w:rPr>
            </w:pP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sidRPr="00DE6ACA">
              <w:rPr>
                <w:sz w:val="26"/>
                <w:szCs w:val="26"/>
              </w:rPr>
              <w:t>tham dự họp</w:t>
            </w:r>
            <w:r>
              <w:rPr>
                <w:sz w:val="26"/>
                <w:szCs w:val="26"/>
              </w:rPr>
              <w:t xml:space="preserve"> với Giám đốc Sở Y tế về việc gặp gỡ, trao đổi một số nội dung về quản lý hoạt động đơn vị. Tại Hội trường lầu 4, Sở Y tế.</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52EAA051" w14:textId="77777777" w:rsidR="0096291C" w:rsidRPr="00865DBA" w:rsidRDefault="0096291C" w:rsidP="0096291C">
            <w:pPr>
              <w:spacing w:before="60" w:after="60"/>
              <w:ind w:right="134" w:firstLine="107"/>
              <w:jc w:val="both"/>
              <w:rPr>
                <w:color w:val="000000"/>
                <w:sz w:val="26"/>
                <w:szCs w:val="26"/>
              </w:rPr>
            </w:pPr>
          </w:p>
        </w:tc>
      </w:tr>
      <w:tr w:rsidR="0096291C" w:rsidRPr="004F2FB4" w14:paraId="5E079650" w14:textId="77777777" w:rsidTr="00247B60">
        <w:trPr>
          <w:gridAfter w:val="1"/>
          <w:wAfter w:w="12" w:type="dxa"/>
          <w:trHeight w:val="865"/>
        </w:trPr>
        <w:tc>
          <w:tcPr>
            <w:tcW w:w="989"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27F4353" w14:textId="77777777" w:rsidR="0096291C" w:rsidRPr="00865DBA" w:rsidRDefault="0096291C" w:rsidP="0096291C">
            <w:pPr>
              <w:spacing w:before="60" w:after="60"/>
              <w:ind w:left="-57" w:firstLine="164"/>
              <w:jc w:val="both"/>
              <w:rPr>
                <w:b/>
                <w:sz w:val="26"/>
                <w:szCs w:val="26"/>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4746A317" w14:textId="74B98973" w:rsidR="0096291C" w:rsidRDefault="0041536A" w:rsidP="0096291C">
            <w:pPr>
              <w:spacing w:before="60" w:after="60"/>
              <w:jc w:val="center"/>
              <w:rPr>
                <w:b/>
                <w:sz w:val="26"/>
                <w:szCs w:val="26"/>
              </w:rPr>
            </w:pPr>
            <w:r>
              <w:rPr>
                <w:b/>
                <w:sz w:val="26"/>
                <w:szCs w:val="26"/>
              </w:rPr>
              <w:t>14h00</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tcPr>
          <w:p w14:paraId="1AD53C5C" w14:textId="41883627" w:rsidR="0096291C" w:rsidRPr="00865DBA" w:rsidRDefault="0096291C" w:rsidP="0096291C">
            <w:pPr>
              <w:spacing w:before="60" w:after="60"/>
              <w:ind w:firstLine="107"/>
              <w:jc w:val="center"/>
              <w:rPr>
                <w:color w:val="0070C0"/>
                <w:sz w:val="26"/>
                <w:szCs w:val="26"/>
              </w:rPr>
            </w:pPr>
            <w:r w:rsidRPr="00865DBA">
              <w:rPr>
                <w:sz w:val="26"/>
                <w:szCs w:val="26"/>
              </w:rPr>
              <w:t>P. họp   BGĐ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796513" w14:textId="21923A94" w:rsidR="0096291C" w:rsidRPr="00865DBA" w:rsidRDefault="0096291C" w:rsidP="00247B60">
            <w:pPr>
              <w:spacing w:before="60" w:after="60"/>
              <w:ind w:firstLine="107"/>
              <w:jc w:val="center"/>
              <w:rPr>
                <w:color w:val="0070C0"/>
                <w:sz w:val="26"/>
                <w:szCs w:val="26"/>
              </w:rPr>
            </w:pPr>
            <w:r>
              <w:rPr>
                <w:color w:val="FFC000"/>
                <w:sz w:val="26"/>
                <w:szCs w:val="26"/>
              </w:rPr>
              <w:t xml:space="preserve">BS </w:t>
            </w:r>
            <w:r w:rsidRPr="00105A03">
              <w:rPr>
                <w:color w:val="FFC000"/>
                <w:sz w:val="26"/>
                <w:szCs w:val="26"/>
              </w:rPr>
              <w:t xml:space="preserve">Dũng </w:t>
            </w:r>
            <w:r>
              <w:rPr>
                <w:color w:val="FFC000"/>
                <w:sz w:val="26"/>
                <w:szCs w:val="26"/>
              </w:rPr>
              <w:t>–</w:t>
            </w:r>
            <w:r w:rsidRPr="00105A03">
              <w:rPr>
                <w:color w:val="FFC000"/>
                <w:sz w:val="26"/>
                <w:szCs w:val="26"/>
              </w:rPr>
              <w:t xml:space="preserve"> PGĐ</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927409A" w14:textId="2C4E5025" w:rsidR="0096291C" w:rsidRPr="00865DBA" w:rsidRDefault="0096291C" w:rsidP="0096291C">
            <w:pPr>
              <w:spacing w:before="60" w:after="60"/>
              <w:ind w:firstLine="107"/>
              <w:jc w:val="both"/>
              <w:rPr>
                <w:color w:val="0070C0"/>
                <w:sz w:val="26"/>
                <w:szCs w:val="26"/>
              </w:rPr>
            </w:pPr>
            <w:r>
              <w:rPr>
                <w:color w:val="000000" w:themeColor="text1"/>
                <w:sz w:val="26"/>
                <w:szCs w:val="26"/>
              </w:rPr>
              <w:t>PGĐ, P. VTTTBYT, K. NTK, K. NLNMM, K. CTCH, K. Mắt, K. NTK, K. NTM, K. HSTM, K. GMHS, K. CĐHA.</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61E61E59" w14:textId="0A217B43" w:rsidR="0096291C" w:rsidRPr="00865DBA" w:rsidRDefault="0096291C" w:rsidP="0096291C">
            <w:pPr>
              <w:spacing w:before="60" w:after="60"/>
              <w:ind w:firstLine="107"/>
              <w:jc w:val="both"/>
              <w:rPr>
                <w:color w:val="0070C0"/>
                <w:sz w:val="26"/>
                <w:szCs w:val="26"/>
              </w:rPr>
            </w:pPr>
            <w:r>
              <w:rPr>
                <w:color w:val="000000" w:themeColor="text1"/>
                <w:sz w:val="26"/>
                <w:szCs w:val="26"/>
              </w:rPr>
              <w:t xml:space="preserve"> </w:t>
            </w:r>
            <w:r w:rsidRPr="00F52E9A">
              <w:rPr>
                <w:color w:val="000000" w:themeColor="text1"/>
                <w:sz w:val="26"/>
                <w:szCs w:val="26"/>
              </w:rPr>
              <w:t>Họp xây dựng danh mục, yêu cầu kỹ thuật</w:t>
            </w:r>
            <w:r>
              <w:rPr>
                <w:color w:val="000000" w:themeColor="text1"/>
                <w:sz w:val="26"/>
                <w:szCs w:val="26"/>
              </w:rPr>
              <w:t xml:space="preserve"> và xác định số lượng các vật</w:t>
            </w:r>
            <w:r w:rsidRPr="00F52E9A">
              <w:rPr>
                <w:color w:val="000000" w:themeColor="text1"/>
                <w:sz w:val="26"/>
                <w:szCs w:val="26"/>
              </w:rPr>
              <w:t xml:space="preserve"> tư kỹ thuật cao phục vụ hoạt động khám bệnh, chữa bệnh năm 2025</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7BEB7E52" w14:textId="09D00299" w:rsidR="0096291C" w:rsidRPr="00865DBA" w:rsidRDefault="0096291C" w:rsidP="0096291C">
            <w:pPr>
              <w:spacing w:before="60" w:after="60"/>
              <w:ind w:firstLine="107"/>
              <w:jc w:val="both"/>
              <w:rPr>
                <w:color w:val="0070C0"/>
                <w:sz w:val="26"/>
                <w:szCs w:val="26"/>
              </w:rPr>
            </w:pPr>
            <w:r w:rsidRPr="00F52E9A">
              <w:rPr>
                <w:color w:val="000000" w:themeColor="text1"/>
                <w:sz w:val="26"/>
                <w:szCs w:val="26"/>
              </w:rPr>
              <w:t>P. VTTTBYT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45A0F3F" w14:textId="77777777" w:rsidR="0096291C" w:rsidRPr="00865DBA" w:rsidRDefault="0096291C" w:rsidP="0096291C">
            <w:pPr>
              <w:spacing w:before="60" w:after="60"/>
              <w:ind w:right="134" w:firstLine="107"/>
              <w:jc w:val="both"/>
              <w:rPr>
                <w:color w:val="000000"/>
                <w:sz w:val="26"/>
                <w:szCs w:val="26"/>
              </w:rPr>
            </w:pPr>
          </w:p>
        </w:tc>
      </w:tr>
    </w:tbl>
    <w:p w14:paraId="2B13FF3C" w14:textId="43F3D0A7" w:rsidR="00E973B8" w:rsidRPr="00865DBA" w:rsidRDefault="0095038C" w:rsidP="00120952">
      <w:pPr>
        <w:tabs>
          <w:tab w:val="left" w:pos="7410"/>
        </w:tabs>
        <w:rPr>
          <w:b/>
          <w:sz w:val="26"/>
          <w:szCs w:val="26"/>
        </w:rPr>
      </w:pPr>
      <w:r>
        <w:rPr>
          <w:b/>
          <w:sz w:val="26"/>
          <w:szCs w:val="26"/>
        </w:rPr>
        <w:t xml:space="preserve">                </w:t>
      </w:r>
      <w:r w:rsidR="00DF3197" w:rsidRPr="00865DBA">
        <w:rPr>
          <w:b/>
          <w:sz w:val="26"/>
          <w:szCs w:val="26"/>
        </w:rPr>
        <w:t xml:space="preserve">                                                                                                                        </w:t>
      </w:r>
      <w:r w:rsidR="00A33C24" w:rsidRPr="00865DBA">
        <w:rPr>
          <w:b/>
          <w:sz w:val="26"/>
          <w:szCs w:val="26"/>
        </w:rPr>
        <w:t>GIÁM ĐỐC</w:t>
      </w:r>
    </w:p>
    <w:p w14:paraId="4C707610" w14:textId="43C6E08D" w:rsidR="004F339E" w:rsidRPr="0057405F" w:rsidRDefault="00882DB0" w:rsidP="003B59E5">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p>
    <w:p w14:paraId="116E2479" w14:textId="77777777" w:rsidR="001637CF" w:rsidRPr="0057405F" w:rsidRDefault="001637CF" w:rsidP="0057405F">
      <w:pPr>
        <w:tabs>
          <w:tab w:val="left" w:pos="7410"/>
        </w:tabs>
        <w:rPr>
          <w:i/>
          <w:sz w:val="20"/>
          <w:szCs w:val="20"/>
        </w:rPr>
      </w:pPr>
    </w:p>
    <w:p w14:paraId="71AACDED" w14:textId="77777777" w:rsidR="00EC1330" w:rsidRDefault="00EC1330" w:rsidP="00120952">
      <w:pPr>
        <w:tabs>
          <w:tab w:val="left" w:pos="7410"/>
        </w:tabs>
        <w:rPr>
          <w:i/>
        </w:rPr>
      </w:pPr>
    </w:p>
    <w:p w14:paraId="01230826" w14:textId="77777777" w:rsidR="00A87959" w:rsidRPr="00865DBA" w:rsidRDefault="00A87959" w:rsidP="00120952">
      <w:pPr>
        <w:tabs>
          <w:tab w:val="left" w:pos="7410"/>
        </w:tabs>
        <w:rPr>
          <w:i/>
        </w:rPr>
      </w:pPr>
    </w:p>
    <w:p w14:paraId="4979F592" w14:textId="7545FAD7" w:rsidR="00BD3FF9" w:rsidRPr="00865DBA" w:rsidRDefault="00A33C24" w:rsidP="00C641C3">
      <w:pPr>
        <w:tabs>
          <w:tab w:val="left" w:pos="7410"/>
        </w:tabs>
        <w:rPr>
          <w:b/>
          <w:sz w:val="26"/>
          <w:szCs w:val="26"/>
        </w:rPr>
      </w:pPr>
      <w:r w:rsidRPr="00865DBA">
        <w:rPr>
          <w:b/>
        </w:rPr>
        <w:tab/>
      </w:r>
      <w:r w:rsidR="000534BE" w:rsidRPr="00865DBA">
        <w:rPr>
          <w:b/>
          <w:sz w:val="26"/>
          <w:szCs w:val="26"/>
        </w:rPr>
        <w:t xml:space="preserve">          </w:t>
      </w:r>
      <w:r w:rsidR="005D6E29" w:rsidRPr="00865DBA">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986BAF">
      <w:headerReference w:type="default" r:id="rId8"/>
      <w:pgSz w:w="11907" w:h="16840"/>
      <w:pgMar w:top="0" w:right="567" w:bottom="36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99472" w14:textId="77777777" w:rsidR="0058304F" w:rsidRDefault="0058304F">
      <w:r>
        <w:separator/>
      </w:r>
    </w:p>
  </w:endnote>
  <w:endnote w:type="continuationSeparator" w:id="0">
    <w:p w14:paraId="3E9D7351" w14:textId="77777777" w:rsidR="0058304F" w:rsidRDefault="0058304F">
      <w:r>
        <w:continuationSeparator/>
      </w:r>
    </w:p>
  </w:endnote>
  <w:endnote w:type="continuationNotice" w:id="1">
    <w:p w14:paraId="5AF1F0E3" w14:textId="77777777" w:rsidR="0058304F" w:rsidRDefault="00583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135AF" w14:textId="77777777" w:rsidR="0058304F" w:rsidRDefault="0058304F">
      <w:r>
        <w:rPr>
          <w:color w:val="000000"/>
        </w:rPr>
        <w:separator/>
      </w:r>
    </w:p>
  </w:footnote>
  <w:footnote w:type="continuationSeparator" w:id="0">
    <w:p w14:paraId="21755833" w14:textId="77777777" w:rsidR="0058304F" w:rsidRDefault="0058304F">
      <w:r>
        <w:continuationSeparator/>
      </w:r>
    </w:p>
  </w:footnote>
  <w:footnote w:type="continuationNotice" w:id="1">
    <w:p w14:paraId="06899D4E" w14:textId="77777777" w:rsidR="0058304F" w:rsidRDefault="0058304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35CF251B" w:rsidR="000C0735" w:rsidRDefault="000C0735">
    <w:pPr>
      <w:pStyle w:val="Header"/>
      <w:jc w:val="center"/>
    </w:pPr>
    <w:r>
      <w:fldChar w:fldCharType="begin"/>
    </w:r>
    <w:r>
      <w:instrText xml:space="preserve"> PAGE   \* MERGEFORMAT </w:instrText>
    </w:r>
    <w:r>
      <w:fldChar w:fldCharType="separate"/>
    </w:r>
    <w:r w:rsidR="0041536A">
      <w:rPr>
        <w:noProof/>
      </w:rPr>
      <w:t>3</w:t>
    </w:r>
    <w:r>
      <w:rPr>
        <w:noProof/>
      </w:rPr>
      <w:fldChar w:fldCharType="end"/>
    </w:r>
  </w:p>
  <w:p w14:paraId="40B3DB3D" w14:textId="77777777" w:rsidR="000C0735" w:rsidRDefault="000C07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22B"/>
    <w:rsid w:val="0000026E"/>
    <w:rsid w:val="000009F0"/>
    <w:rsid w:val="00000B79"/>
    <w:rsid w:val="00000FE9"/>
    <w:rsid w:val="00001048"/>
    <w:rsid w:val="0000174B"/>
    <w:rsid w:val="0000195B"/>
    <w:rsid w:val="00001D37"/>
    <w:rsid w:val="00001F35"/>
    <w:rsid w:val="000026FC"/>
    <w:rsid w:val="00002B9C"/>
    <w:rsid w:val="00002D6D"/>
    <w:rsid w:val="00003072"/>
    <w:rsid w:val="00003118"/>
    <w:rsid w:val="000039BC"/>
    <w:rsid w:val="0000404B"/>
    <w:rsid w:val="00004074"/>
    <w:rsid w:val="000040C4"/>
    <w:rsid w:val="00004331"/>
    <w:rsid w:val="00004628"/>
    <w:rsid w:val="00005821"/>
    <w:rsid w:val="000059A8"/>
    <w:rsid w:val="000060B3"/>
    <w:rsid w:val="000060D6"/>
    <w:rsid w:val="00006266"/>
    <w:rsid w:val="00006873"/>
    <w:rsid w:val="00006FF4"/>
    <w:rsid w:val="000070C3"/>
    <w:rsid w:val="00007755"/>
    <w:rsid w:val="00007C83"/>
    <w:rsid w:val="00010569"/>
    <w:rsid w:val="00010707"/>
    <w:rsid w:val="000108D8"/>
    <w:rsid w:val="00010EC9"/>
    <w:rsid w:val="00010F4B"/>
    <w:rsid w:val="000116B7"/>
    <w:rsid w:val="000118AD"/>
    <w:rsid w:val="000121FD"/>
    <w:rsid w:val="000122FA"/>
    <w:rsid w:val="00012514"/>
    <w:rsid w:val="0001253A"/>
    <w:rsid w:val="00013583"/>
    <w:rsid w:val="00013684"/>
    <w:rsid w:val="00013FE5"/>
    <w:rsid w:val="000144E0"/>
    <w:rsid w:val="0001464C"/>
    <w:rsid w:val="000147E6"/>
    <w:rsid w:val="00014B75"/>
    <w:rsid w:val="00014DD8"/>
    <w:rsid w:val="00014EF9"/>
    <w:rsid w:val="00015025"/>
    <w:rsid w:val="00015047"/>
    <w:rsid w:val="000150A4"/>
    <w:rsid w:val="0001522A"/>
    <w:rsid w:val="000153A2"/>
    <w:rsid w:val="000154E3"/>
    <w:rsid w:val="00016558"/>
    <w:rsid w:val="000166BE"/>
    <w:rsid w:val="00016EA1"/>
    <w:rsid w:val="00017408"/>
    <w:rsid w:val="000175B0"/>
    <w:rsid w:val="0001775A"/>
    <w:rsid w:val="000178D1"/>
    <w:rsid w:val="00017E9E"/>
    <w:rsid w:val="00020207"/>
    <w:rsid w:val="000202FE"/>
    <w:rsid w:val="0002042A"/>
    <w:rsid w:val="00020FE4"/>
    <w:rsid w:val="00021393"/>
    <w:rsid w:val="0002144C"/>
    <w:rsid w:val="000220C7"/>
    <w:rsid w:val="00022152"/>
    <w:rsid w:val="000224AC"/>
    <w:rsid w:val="00022686"/>
    <w:rsid w:val="0002272B"/>
    <w:rsid w:val="00022753"/>
    <w:rsid w:val="00022E32"/>
    <w:rsid w:val="000230DF"/>
    <w:rsid w:val="000231B7"/>
    <w:rsid w:val="0002343D"/>
    <w:rsid w:val="00023826"/>
    <w:rsid w:val="000248BB"/>
    <w:rsid w:val="00024D54"/>
    <w:rsid w:val="00025248"/>
    <w:rsid w:val="00025644"/>
    <w:rsid w:val="00025802"/>
    <w:rsid w:val="00025C60"/>
    <w:rsid w:val="00025E3D"/>
    <w:rsid w:val="00025E60"/>
    <w:rsid w:val="000262A0"/>
    <w:rsid w:val="0002635E"/>
    <w:rsid w:val="00026C34"/>
    <w:rsid w:val="000272E9"/>
    <w:rsid w:val="0002765A"/>
    <w:rsid w:val="00030AB3"/>
    <w:rsid w:val="000310D8"/>
    <w:rsid w:val="0003124D"/>
    <w:rsid w:val="0003140B"/>
    <w:rsid w:val="00031A4B"/>
    <w:rsid w:val="00031AF3"/>
    <w:rsid w:val="00031BA9"/>
    <w:rsid w:val="00031CFE"/>
    <w:rsid w:val="00031DDA"/>
    <w:rsid w:val="00032B5D"/>
    <w:rsid w:val="00032C8B"/>
    <w:rsid w:val="00033244"/>
    <w:rsid w:val="0003331B"/>
    <w:rsid w:val="0003376B"/>
    <w:rsid w:val="0003465A"/>
    <w:rsid w:val="00034A48"/>
    <w:rsid w:val="00034B2A"/>
    <w:rsid w:val="00034B35"/>
    <w:rsid w:val="00034BE2"/>
    <w:rsid w:val="0003517F"/>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C69"/>
    <w:rsid w:val="00041EAE"/>
    <w:rsid w:val="00041F39"/>
    <w:rsid w:val="00041FBF"/>
    <w:rsid w:val="0004204B"/>
    <w:rsid w:val="0004207A"/>
    <w:rsid w:val="0004250B"/>
    <w:rsid w:val="00042552"/>
    <w:rsid w:val="00042F83"/>
    <w:rsid w:val="000430B7"/>
    <w:rsid w:val="000430ED"/>
    <w:rsid w:val="00043433"/>
    <w:rsid w:val="00043467"/>
    <w:rsid w:val="000436F7"/>
    <w:rsid w:val="00043C9C"/>
    <w:rsid w:val="00043D94"/>
    <w:rsid w:val="000440A4"/>
    <w:rsid w:val="000442AE"/>
    <w:rsid w:val="00044753"/>
    <w:rsid w:val="00044780"/>
    <w:rsid w:val="00044934"/>
    <w:rsid w:val="0004525E"/>
    <w:rsid w:val="00045E2D"/>
    <w:rsid w:val="000460FC"/>
    <w:rsid w:val="00046925"/>
    <w:rsid w:val="00047203"/>
    <w:rsid w:val="00047499"/>
    <w:rsid w:val="000477F4"/>
    <w:rsid w:val="00047983"/>
    <w:rsid w:val="00047DA5"/>
    <w:rsid w:val="00047EDE"/>
    <w:rsid w:val="000507FA"/>
    <w:rsid w:val="00050A22"/>
    <w:rsid w:val="00050CD7"/>
    <w:rsid w:val="000512F4"/>
    <w:rsid w:val="000515D6"/>
    <w:rsid w:val="00051A40"/>
    <w:rsid w:val="00051E84"/>
    <w:rsid w:val="0005212C"/>
    <w:rsid w:val="000523C5"/>
    <w:rsid w:val="000526E8"/>
    <w:rsid w:val="00052F54"/>
    <w:rsid w:val="00053124"/>
    <w:rsid w:val="000531ED"/>
    <w:rsid w:val="00053466"/>
    <w:rsid w:val="000534BE"/>
    <w:rsid w:val="000537C3"/>
    <w:rsid w:val="00053E6F"/>
    <w:rsid w:val="00054243"/>
    <w:rsid w:val="0005465F"/>
    <w:rsid w:val="00054CB7"/>
    <w:rsid w:val="00055249"/>
    <w:rsid w:val="000557A6"/>
    <w:rsid w:val="00056455"/>
    <w:rsid w:val="00056500"/>
    <w:rsid w:val="00056790"/>
    <w:rsid w:val="000569B0"/>
    <w:rsid w:val="00056C8A"/>
    <w:rsid w:val="00056CE5"/>
    <w:rsid w:val="00056EB7"/>
    <w:rsid w:val="000571A3"/>
    <w:rsid w:val="00057372"/>
    <w:rsid w:val="0005753B"/>
    <w:rsid w:val="00057BE2"/>
    <w:rsid w:val="0006003E"/>
    <w:rsid w:val="000600B0"/>
    <w:rsid w:val="000600F8"/>
    <w:rsid w:val="00060600"/>
    <w:rsid w:val="00060633"/>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896"/>
    <w:rsid w:val="000641B6"/>
    <w:rsid w:val="00064D88"/>
    <w:rsid w:val="00064E58"/>
    <w:rsid w:val="00064F19"/>
    <w:rsid w:val="000652D9"/>
    <w:rsid w:val="00065678"/>
    <w:rsid w:val="00065E2D"/>
    <w:rsid w:val="00065F2D"/>
    <w:rsid w:val="00066100"/>
    <w:rsid w:val="000669E0"/>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A6"/>
    <w:rsid w:val="00071513"/>
    <w:rsid w:val="0007168C"/>
    <w:rsid w:val="000716CC"/>
    <w:rsid w:val="00073C9E"/>
    <w:rsid w:val="00073F8F"/>
    <w:rsid w:val="00074145"/>
    <w:rsid w:val="00074202"/>
    <w:rsid w:val="00074302"/>
    <w:rsid w:val="00074823"/>
    <w:rsid w:val="00074BD0"/>
    <w:rsid w:val="00075133"/>
    <w:rsid w:val="000754C2"/>
    <w:rsid w:val="00075F17"/>
    <w:rsid w:val="00075F56"/>
    <w:rsid w:val="000763B2"/>
    <w:rsid w:val="000764BE"/>
    <w:rsid w:val="0007686E"/>
    <w:rsid w:val="00076A17"/>
    <w:rsid w:val="00077559"/>
    <w:rsid w:val="00077938"/>
    <w:rsid w:val="00080952"/>
    <w:rsid w:val="000813DD"/>
    <w:rsid w:val="000815E5"/>
    <w:rsid w:val="000816B8"/>
    <w:rsid w:val="000818CF"/>
    <w:rsid w:val="000819E2"/>
    <w:rsid w:val="00082524"/>
    <w:rsid w:val="0008262D"/>
    <w:rsid w:val="00082729"/>
    <w:rsid w:val="0008276A"/>
    <w:rsid w:val="00082934"/>
    <w:rsid w:val="00082B0F"/>
    <w:rsid w:val="00083400"/>
    <w:rsid w:val="0008346A"/>
    <w:rsid w:val="00083F62"/>
    <w:rsid w:val="000842F8"/>
    <w:rsid w:val="0008490C"/>
    <w:rsid w:val="00084A84"/>
    <w:rsid w:val="00084B4C"/>
    <w:rsid w:val="00085880"/>
    <w:rsid w:val="0008599B"/>
    <w:rsid w:val="0008611E"/>
    <w:rsid w:val="00086CA8"/>
    <w:rsid w:val="00086F2F"/>
    <w:rsid w:val="000872A1"/>
    <w:rsid w:val="00087361"/>
    <w:rsid w:val="000873A8"/>
    <w:rsid w:val="00087B89"/>
    <w:rsid w:val="00087DE5"/>
    <w:rsid w:val="00090286"/>
    <w:rsid w:val="00090E0A"/>
    <w:rsid w:val="00090E34"/>
    <w:rsid w:val="000911C7"/>
    <w:rsid w:val="00091366"/>
    <w:rsid w:val="0009147D"/>
    <w:rsid w:val="000918B3"/>
    <w:rsid w:val="00091C30"/>
    <w:rsid w:val="0009274F"/>
    <w:rsid w:val="00092973"/>
    <w:rsid w:val="00092A84"/>
    <w:rsid w:val="0009356C"/>
    <w:rsid w:val="00093716"/>
    <w:rsid w:val="00093CDB"/>
    <w:rsid w:val="00093E98"/>
    <w:rsid w:val="000943A9"/>
    <w:rsid w:val="000955C9"/>
    <w:rsid w:val="000965F6"/>
    <w:rsid w:val="00096744"/>
    <w:rsid w:val="000967C2"/>
    <w:rsid w:val="0009686B"/>
    <w:rsid w:val="00096D29"/>
    <w:rsid w:val="0009735C"/>
    <w:rsid w:val="000A028D"/>
    <w:rsid w:val="000A0F8D"/>
    <w:rsid w:val="000A13C3"/>
    <w:rsid w:val="000A13FC"/>
    <w:rsid w:val="000A1DA7"/>
    <w:rsid w:val="000A1F36"/>
    <w:rsid w:val="000A2B04"/>
    <w:rsid w:val="000A2B22"/>
    <w:rsid w:val="000A2BFB"/>
    <w:rsid w:val="000A2ED5"/>
    <w:rsid w:val="000A322F"/>
    <w:rsid w:val="000A3521"/>
    <w:rsid w:val="000A37A4"/>
    <w:rsid w:val="000A40C5"/>
    <w:rsid w:val="000A40C6"/>
    <w:rsid w:val="000A4573"/>
    <w:rsid w:val="000A47E1"/>
    <w:rsid w:val="000A48CF"/>
    <w:rsid w:val="000A53A1"/>
    <w:rsid w:val="000A5B0E"/>
    <w:rsid w:val="000A5B3B"/>
    <w:rsid w:val="000A5B54"/>
    <w:rsid w:val="000A5C4A"/>
    <w:rsid w:val="000A682C"/>
    <w:rsid w:val="000A714B"/>
    <w:rsid w:val="000A7630"/>
    <w:rsid w:val="000A7A57"/>
    <w:rsid w:val="000A7B6C"/>
    <w:rsid w:val="000A7CAB"/>
    <w:rsid w:val="000A7D88"/>
    <w:rsid w:val="000B01FD"/>
    <w:rsid w:val="000B0338"/>
    <w:rsid w:val="000B0458"/>
    <w:rsid w:val="000B09D3"/>
    <w:rsid w:val="000B14CA"/>
    <w:rsid w:val="000B1611"/>
    <w:rsid w:val="000B1B4C"/>
    <w:rsid w:val="000B1E2E"/>
    <w:rsid w:val="000B1F5F"/>
    <w:rsid w:val="000B205F"/>
    <w:rsid w:val="000B20D3"/>
    <w:rsid w:val="000B26FF"/>
    <w:rsid w:val="000B2DD0"/>
    <w:rsid w:val="000B3E4B"/>
    <w:rsid w:val="000B444C"/>
    <w:rsid w:val="000B449F"/>
    <w:rsid w:val="000B4B26"/>
    <w:rsid w:val="000B4C45"/>
    <w:rsid w:val="000B5779"/>
    <w:rsid w:val="000B5C2A"/>
    <w:rsid w:val="000B5E0D"/>
    <w:rsid w:val="000B5EB4"/>
    <w:rsid w:val="000B693E"/>
    <w:rsid w:val="000B6AB4"/>
    <w:rsid w:val="000B6B28"/>
    <w:rsid w:val="000B6EE9"/>
    <w:rsid w:val="000B7074"/>
    <w:rsid w:val="000B7670"/>
    <w:rsid w:val="000B771B"/>
    <w:rsid w:val="000B79AB"/>
    <w:rsid w:val="000B7E59"/>
    <w:rsid w:val="000B7ECC"/>
    <w:rsid w:val="000C02BB"/>
    <w:rsid w:val="000C0735"/>
    <w:rsid w:val="000C08AC"/>
    <w:rsid w:val="000C0A97"/>
    <w:rsid w:val="000C0AC0"/>
    <w:rsid w:val="000C0D46"/>
    <w:rsid w:val="000C0F63"/>
    <w:rsid w:val="000C128D"/>
    <w:rsid w:val="000C1629"/>
    <w:rsid w:val="000C165B"/>
    <w:rsid w:val="000C2289"/>
    <w:rsid w:val="000C2425"/>
    <w:rsid w:val="000C269B"/>
    <w:rsid w:val="000C273C"/>
    <w:rsid w:val="000C2EF6"/>
    <w:rsid w:val="000C31FD"/>
    <w:rsid w:val="000C3213"/>
    <w:rsid w:val="000C34E3"/>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6749"/>
    <w:rsid w:val="000C68A6"/>
    <w:rsid w:val="000C6A22"/>
    <w:rsid w:val="000C6B26"/>
    <w:rsid w:val="000C6D9C"/>
    <w:rsid w:val="000C6EC7"/>
    <w:rsid w:val="000C7778"/>
    <w:rsid w:val="000C7841"/>
    <w:rsid w:val="000C7945"/>
    <w:rsid w:val="000C7973"/>
    <w:rsid w:val="000C7FEF"/>
    <w:rsid w:val="000D00AD"/>
    <w:rsid w:val="000D02DF"/>
    <w:rsid w:val="000D09BC"/>
    <w:rsid w:val="000D0AC0"/>
    <w:rsid w:val="000D1753"/>
    <w:rsid w:val="000D1915"/>
    <w:rsid w:val="000D1BF1"/>
    <w:rsid w:val="000D1DF2"/>
    <w:rsid w:val="000D1F75"/>
    <w:rsid w:val="000D21AE"/>
    <w:rsid w:val="000D2316"/>
    <w:rsid w:val="000D25D3"/>
    <w:rsid w:val="000D267B"/>
    <w:rsid w:val="000D289C"/>
    <w:rsid w:val="000D2B6F"/>
    <w:rsid w:val="000D317E"/>
    <w:rsid w:val="000D340A"/>
    <w:rsid w:val="000D384A"/>
    <w:rsid w:val="000D3F5B"/>
    <w:rsid w:val="000D44D1"/>
    <w:rsid w:val="000D47E1"/>
    <w:rsid w:val="000D4AC0"/>
    <w:rsid w:val="000D4DB7"/>
    <w:rsid w:val="000D568D"/>
    <w:rsid w:val="000D5E7A"/>
    <w:rsid w:val="000D63E5"/>
    <w:rsid w:val="000D68FC"/>
    <w:rsid w:val="000D69B8"/>
    <w:rsid w:val="000D72D6"/>
    <w:rsid w:val="000D72F3"/>
    <w:rsid w:val="000D75A4"/>
    <w:rsid w:val="000E0563"/>
    <w:rsid w:val="000E081D"/>
    <w:rsid w:val="000E0ED3"/>
    <w:rsid w:val="000E107D"/>
    <w:rsid w:val="000E15EA"/>
    <w:rsid w:val="000E1B0B"/>
    <w:rsid w:val="000E1DC8"/>
    <w:rsid w:val="000E245C"/>
    <w:rsid w:val="000E2581"/>
    <w:rsid w:val="000E282A"/>
    <w:rsid w:val="000E2A18"/>
    <w:rsid w:val="000E2DD1"/>
    <w:rsid w:val="000E2F96"/>
    <w:rsid w:val="000E34F8"/>
    <w:rsid w:val="000E3F68"/>
    <w:rsid w:val="000E4801"/>
    <w:rsid w:val="000E48FA"/>
    <w:rsid w:val="000E49B8"/>
    <w:rsid w:val="000E4B9A"/>
    <w:rsid w:val="000E4C64"/>
    <w:rsid w:val="000E4D29"/>
    <w:rsid w:val="000E4F87"/>
    <w:rsid w:val="000E5451"/>
    <w:rsid w:val="000E5A3B"/>
    <w:rsid w:val="000E635B"/>
    <w:rsid w:val="000E640B"/>
    <w:rsid w:val="000E647D"/>
    <w:rsid w:val="000E64B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B9C"/>
    <w:rsid w:val="000F5BA3"/>
    <w:rsid w:val="000F5E28"/>
    <w:rsid w:val="000F5FB2"/>
    <w:rsid w:val="000F622A"/>
    <w:rsid w:val="000F63DF"/>
    <w:rsid w:val="000F647F"/>
    <w:rsid w:val="000F6914"/>
    <w:rsid w:val="000F6B29"/>
    <w:rsid w:val="000F6C41"/>
    <w:rsid w:val="000F6DD3"/>
    <w:rsid w:val="000F7079"/>
    <w:rsid w:val="000F734C"/>
    <w:rsid w:val="0010064F"/>
    <w:rsid w:val="00100750"/>
    <w:rsid w:val="00100959"/>
    <w:rsid w:val="00100D1B"/>
    <w:rsid w:val="001020F0"/>
    <w:rsid w:val="001021C2"/>
    <w:rsid w:val="001025FC"/>
    <w:rsid w:val="00102799"/>
    <w:rsid w:val="00102A32"/>
    <w:rsid w:val="0010380D"/>
    <w:rsid w:val="0010384D"/>
    <w:rsid w:val="00103A35"/>
    <w:rsid w:val="00103C57"/>
    <w:rsid w:val="00103C76"/>
    <w:rsid w:val="00104007"/>
    <w:rsid w:val="001040DA"/>
    <w:rsid w:val="001041A1"/>
    <w:rsid w:val="00104E32"/>
    <w:rsid w:val="00105138"/>
    <w:rsid w:val="001051E9"/>
    <w:rsid w:val="0010535D"/>
    <w:rsid w:val="0010577D"/>
    <w:rsid w:val="00105A03"/>
    <w:rsid w:val="00105B9E"/>
    <w:rsid w:val="00105E32"/>
    <w:rsid w:val="00105F8F"/>
    <w:rsid w:val="00106048"/>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BA"/>
    <w:rsid w:val="00111517"/>
    <w:rsid w:val="0011199E"/>
    <w:rsid w:val="00111C12"/>
    <w:rsid w:val="00111CB2"/>
    <w:rsid w:val="00111D7A"/>
    <w:rsid w:val="00111ED2"/>
    <w:rsid w:val="00111F17"/>
    <w:rsid w:val="00111F97"/>
    <w:rsid w:val="0011248E"/>
    <w:rsid w:val="001125F1"/>
    <w:rsid w:val="00112BDF"/>
    <w:rsid w:val="00112DF9"/>
    <w:rsid w:val="001138A9"/>
    <w:rsid w:val="0011392B"/>
    <w:rsid w:val="00113B76"/>
    <w:rsid w:val="00113EA8"/>
    <w:rsid w:val="00114153"/>
    <w:rsid w:val="001141EE"/>
    <w:rsid w:val="001141F2"/>
    <w:rsid w:val="0011425C"/>
    <w:rsid w:val="0011427F"/>
    <w:rsid w:val="00114834"/>
    <w:rsid w:val="00114A38"/>
    <w:rsid w:val="00114A4B"/>
    <w:rsid w:val="00114B6A"/>
    <w:rsid w:val="00114FDE"/>
    <w:rsid w:val="0011597C"/>
    <w:rsid w:val="00115A10"/>
    <w:rsid w:val="00115BD5"/>
    <w:rsid w:val="00116184"/>
    <w:rsid w:val="00116AB5"/>
    <w:rsid w:val="00116E42"/>
    <w:rsid w:val="00116F40"/>
    <w:rsid w:val="0011705A"/>
    <w:rsid w:val="00117828"/>
    <w:rsid w:val="00117A85"/>
    <w:rsid w:val="00117CA8"/>
    <w:rsid w:val="00117CF0"/>
    <w:rsid w:val="00117E33"/>
    <w:rsid w:val="0012012C"/>
    <w:rsid w:val="001202AF"/>
    <w:rsid w:val="001206C4"/>
    <w:rsid w:val="00120952"/>
    <w:rsid w:val="00120B43"/>
    <w:rsid w:val="00121763"/>
    <w:rsid w:val="001220A7"/>
    <w:rsid w:val="001228FA"/>
    <w:rsid w:val="00122918"/>
    <w:rsid w:val="00122A58"/>
    <w:rsid w:val="00122CFD"/>
    <w:rsid w:val="001230C5"/>
    <w:rsid w:val="001230E8"/>
    <w:rsid w:val="001236B8"/>
    <w:rsid w:val="001236F1"/>
    <w:rsid w:val="001238CB"/>
    <w:rsid w:val="00123BE2"/>
    <w:rsid w:val="00123D63"/>
    <w:rsid w:val="00123EC3"/>
    <w:rsid w:val="00124192"/>
    <w:rsid w:val="001243AD"/>
    <w:rsid w:val="00124A5F"/>
    <w:rsid w:val="00124B4F"/>
    <w:rsid w:val="00124BB9"/>
    <w:rsid w:val="001253B2"/>
    <w:rsid w:val="00125500"/>
    <w:rsid w:val="001255D8"/>
    <w:rsid w:val="00125C83"/>
    <w:rsid w:val="00125F3A"/>
    <w:rsid w:val="00126899"/>
    <w:rsid w:val="001271B0"/>
    <w:rsid w:val="0012769C"/>
    <w:rsid w:val="00127F21"/>
    <w:rsid w:val="0013009B"/>
    <w:rsid w:val="00130117"/>
    <w:rsid w:val="001302EA"/>
    <w:rsid w:val="001308E4"/>
    <w:rsid w:val="00130913"/>
    <w:rsid w:val="00131337"/>
    <w:rsid w:val="0013152D"/>
    <w:rsid w:val="001317E2"/>
    <w:rsid w:val="001317F4"/>
    <w:rsid w:val="00131A4A"/>
    <w:rsid w:val="00131F28"/>
    <w:rsid w:val="00132351"/>
    <w:rsid w:val="001324D8"/>
    <w:rsid w:val="00132AD3"/>
    <w:rsid w:val="00132C02"/>
    <w:rsid w:val="00132FAA"/>
    <w:rsid w:val="00133100"/>
    <w:rsid w:val="001333CB"/>
    <w:rsid w:val="00133583"/>
    <w:rsid w:val="00133C02"/>
    <w:rsid w:val="00133E65"/>
    <w:rsid w:val="00134333"/>
    <w:rsid w:val="001343EB"/>
    <w:rsid w:val="001347E6"/>
    <w:rsid w:val="00134906"/>
    <w:rsid w:val="001352ED"/>
    <w:rsid w:val="0013591C"/>
    <w:rsid w:val="00135AE7"/>
    <w:rsid w:val="00135B72"/>
    <w:rsid w:val="001361EF"/>
    <w:rsid w:val="001362B3"/>
    <w:rsid w:val="00136629"/>
    <w:rsid w:val="00136827"/>
    <w:rsid w:val="00136908"/>
    <w:rsid w:val="00136F3D"/>
    <w:rsid w:val="00136FDF"/>
    <w:rsid w:val="00137246"/>
    <w:rsid w:val="0013734A"/>
    <w:rsid w:val="0013773E"/>
    <w:rsid w:val="001377BA"/>
    <w:rsid w:val="00137874"/>
    <w:rsid w:val="001404E6"/>
    <w:rsid w:val="00140523"/>
    <w:rsid w:val="0014094D"/>
    <w:rsid w:val="001411EF"/>
    <w:rsid w:val="001419A6"/>
    <w:rsid w:val="00142293"/>
    <w:rsid w:val="0014233B"/>
    <w:rsid w:val="00142AE0"/>
    <w:rsid w:val="00143421"/>
    <w:rsid w:val="001437D8"/>
    <w:rsid w:val="00144982"/>
    <w:rsid w:val="00144AFE"/>
    <w:rsid w:val="00144D49"/>
    <w:rsid w:val="0014521C"/>
    <w:rsid w:val="0014539B"/>
    <w:rsid w:val="001459D7"/>
    <w:rsid w:val="001461CD"/>
    <w:rsid w:val="00146B43"/>
    <w:rsid w:val="00146FF6"/>
    <w:rsid w:val="0014761A"/>
    <w:rsid w:val="00147883"/>
    <w:rsid w:val="001503ED"/>
    <w:rsid w:val="0015067D"/>
    <w:rsid w:val="001509D5"/>
    <w:rsid w:val="00150BB3"/>
    <w:rsid w:val="00150EC2"/>
    <w:rsid w:val="00150F92"/>
    <w:rsid w:val="00151180"/>
    <w:rsid w:val="00151443"/>
    <w:rsid w:val="0015164D"/>
    <w:rsid w:val="001519D3"/>
    <w:rsid w:val="00151FF7"/>
    <w:rsid w:val="0015223A"/>
    <w:rsid w:val="0015233B"/>
    <w:rsid w:val="001525BE"/>
    <w:rsid w:val="00152781"/>
    <w:rsid w:val="00153DE4"/>
    <w:rsid w:val="00153F7E"/>
    <w:rsid w:val="0015409F"/>
    <w:rsid w:val="001549E8"/>
    <w:rsid w:val="00155136"/>
    <w:rsid w:val="0015542D"/>
    <w:rsid w:val="001554FF"/>
    <w:rsid w:val="00155A4C"/>
    <w:rsid w:val="00155B6E"/>
    <w:rsid w:val="00155BDE"/>
    <w:rsid w:val="00155C31"/>
    <w:rsid w:val="00156324"/>
    <w:rsid w:val="001566CF"/>
    <w:rsid w:val="001566FE"/>
    <w:rsid w:val="0015689C"/>
    <w:rsid w:val="00156BAA"/>
    <w:rsid w:val="00156C69"/>
    <w:rsid w:val="0015701A"/>
    <w:rsid w:val="001570D7"/>
    <w:rsid w:val="00157705"/>
    <w:rsid w:val="00157806"/>
    <w:rsid w:val="00157C1A"/>
    <w:rsid w:val="00157C68"/>
    <w:rsid w:val="001602C4"/>
    <w:rsid w:val="00160444"/>
    <w:rsid w:val="00160DC8"/>
    <w:rsid w:val="00160E9C"/>
    <w:rsid w:val="00161322"/>
    <w:rsid w:val="00161B1B"/>
    <w:rsid w:val="00161EAE"/>
    <w:rsid w:val="001621AC"/>
    <w:rsid w:val="001625FE"/>
    <w:rsid w:val="00162B74"/>
    <w:rsid w:val="00162E17"/>
    <w:rsid w:val="0016358C"/>
    <w:rsid w:val="0016366F"/>
    <w:rsid w:val="00163741"/>
    <w:rsid w:val="00163791"/>
    <w:rsid w:val="001637CF"/>
    <w:rsid w:val="00163901"/>
    <w:rsid w:val="00163A41"/>
    <w:rsid w:val="0016434B"/>
    <w:rsid w:val="00164800"/>
    <w:rsid w:val="00164926"/>
    <w:rsid w:val="00164B9D"/>
    <w:rsid w:val="00164CD5"/>
    <w:rsid w:val="00164DC0"/>
    <w:rsid w:val="00164EAF"/>
    <w:rsid w:val="00165463"/>
    <w:rsid w:val="0016557B"/>
    <w:rsid w:val="00165E35"/>
    <w:rsid w:val="00165EC7"/>
    <w:rsid w:val="001662EF"/>
    <w:rsid w:val="00166F13"/>
    <w:rsid w:val="00167187"/>
    <w:rsid w:val="001672E4"/>
    <w:rsid w:val="00167355"/>
    <w:rsid w:val="00167C4D"/>
    <w:rsid w:val="00167D5A"/>
    <w:rsid w:val="001707F3"/>
    <w:rsid w:val="00170B48"/>
    <w:rsid w:val="00170F02"/>
    <w:rsid w:val="00170F7F"/>
    <w:rsid w:val="001712B4"/>
    <w:rsid w:val="00171538"/>
    <w:rsid w:val="00171673"/>
    <w:rsid w:val="001717C8"/>
    <w:rsid w:val="001721B4"/>
    <w:rsid w:val="0017243A"/>
    <w:rsid w:val="001724F3"/>
    <w:rsid w:val="001727C5"/>
    <w:rsid w:val="0017281D"/>
    <w:rsid w:val="00172CEB"/>
    <w:rsid w:val="00173080"/>
    <w:rsid w:val="0017319C"/>
    <w:rsid w:val="00173253"/>
    <w:rsid w:val="00173C22"/>
    <w:rsid w:val="00174237"/>
    <w:rsid w:val="00174253"/>
    <w:rsid w:val="001742A6"/>
    <w:rsid w:val="0017439B"/>
    <w:rsid w:val="00174542"/>
    <w:rsid w:val="001748E3"/>
    <w:rsid w:val="00174967"/>
    <w:rsid w:val="00174B1F"/>
    <w:rsid w:val="00174C9B"/>
    <w:rsid w:val="00174F2F"/>
    <w:rsid w:val="00175261"/>
    <w:rsid w:val="001752E5"/>
    <w:rsid w:val="001752F4"/>
    <w:rsid w:val="00175E0E"/>
    <w:rsid w:val="00176476"/>
    <w:rsid w:val="0017647E"/>
    <w:rsid w:val="001764CA"/>
    <w:rsid w:val="00176B05"/>
    <w:rsid w:val="00176C7D"/>
    <w:rsid w:val="0017705B"/>
    <w:rsid w:val="00177376"/>
    <w:rsid w:val="001775E6"/>
    <w:rsid w:val="0017783D"/>
    <w:rsid w:val="00177C25"/>
    <w:rsid w:val="00180034"/>
    <w:rsid w:val="001800DA"/>
    <w:rsid w:val="00180ADE"/>
    <w:rsid w:val="00180DE7"/>
    <w:rsid w:val="00180E80"/>
    <w:rsid w:val="00181063"/>
    <w:rsid w:val="00181151"/>
    <w:rsid w:val="0018139B"/>
    <w:rsid w:val="00181433"/>
    <w:rsid w:val="00181501"/>
    <w:rsid w:val="0018157E"/>
    <w:rsid w:val="00181959"/>
    <w:rsid w:val="001819B6"/>
    <w:rsid w:val="00181B90"/>
    <w:rsid w:val="00181F43"/>
    <w:rsid w:val="00182240"/>
    <w:rsid w:val="0018240A"/>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FD4"/>
    <w:rsid w:val="00186323"/>
    <w:rsid w:val="00186568"/>
    <w:rsid w:val="00186F92"/>
    <w:rsid w:val="00187446"/>
    <w:rsid w:val="001877D4"/>
    <w:rsid w:val="0018789F"/>
    <w:rsid w:val="001878C4"/>
    <w:rsid w:val="00187B80"/>
    <w:rsid w:val="00187B99"/>
    <w:rsid w:val="00190049"/>
    <w:rsid w:val="001900A1"/>
    <w:rsid w:val="0019057F"/>
    <w:rsid w:val="00190B00"/>
    <w:rsid w:val="00190D93"/>
    <w:rsid w:val="00191071"/>
    <w:rsid w:val="0019112E"/>
    <w:rsid w:val="001913DC"/>
    <w:rsid w:val="00191677"/>
    <w:rsid w:val="00191A48"/>
    <w:rsid w:val="00191FA6"/>
    <w:rsid w:val="001921B8"/>
    <w:rsid w:val="00192D0E"/>
    <w:rsid w:val="00192E39"/>
    <w:rsid w:val="001930E7"/>
    <w:rsid w:val="001939B8"/>
    <w:rsid w:val="00193D39"/>
    <w:rsid w:val="00194007"/>
    <w:rsid w:val="001944D6"/>
    <w:rsid w:val="00194525"/>
    <w:rsid w:val="00194599"/>
    <w:rsid w:val="00194626"/>
    <w:rsid w:val="001949F0"/>
    <w:rsid w:val="00194E43"/>
    <w:rsid w:val="00195099"/>
    <w:rsid w:val="00195107"/>
    <w:rsid w:val="0019555D"/>
    <w:rsid w:val="001958C7"/>
    <w:rsid w:val="00195C64"/>
    <w:rsid w:val="00195E40"/>
    <w:rsid w:val="00196098"/>
    <w:rsid w:val="00196852"/>
    <w:rsid w:val="001974DF"/>
    <w:rsid w:val="001975AB"/>
    <w:rsid w:val="001976D4"/>
    <w:rsid w:val="001977B3"/>
    <w:rsid w:val="00197A73"/>
    <w:rsid w:val="00197CAA"/>
    <w:rsid w:val="00197EAE"/>
    <w:rsid w:val="001A0160"/>
    <w:rsid w:val="001A05C3"/>
    <w:rsid w:val="001A0ABB"/>
    <w:rsid w:val="001A0D31"/>
    <w:rsid w:val="001A1101"/>
    <w:rsid w:val="001A155C"/>
    <w:rsid w:val="001A1AD0"/>
    <w:rsid w:val="001A1C5F"/>
    <w:rsid w:val="001A1DCD"/>
    <w:rsid w:val="001A24EB"/>
    <w:rsid w:val="001A287F"/>
    <w:rsid w:val="001A2DD0"/>
    <w:rsid w:val="001A3019"/>
    <w:rsid w:val="001A31E2"/>
    <w:rsid w:val="001A4196"/>
    <w:rsid w:val="001A428D"/>
    <w:rsid w:val="001A4490"/>
    <w:rsid w:val="001A4623"/>
    <w:rsid w:val="001A490C"/>
    <w:rsid w:val="001A4921"/>
    <w:rsid w:val="001A53FF"/>
    <w:rsid w:val="001A54FE"/>
    <w:rsid w:val="001A589A"/>
    <w:rsid w:val="001A596D"/>
    <w:rsid w:val="001A640F"/>
    <w:rsid w:val="001A65B4"/>
    <w:rsid w:val="001A6656"/>
    <w:rsid w:val="001A695D"/>
    <w:rsid w:val="001A698A"/>
    <w:rsid w:val="001A6B15"/>
    <w:rsid w:val="001A6BC2"/>
    <w:rsid w:val="001A6D33"/>
    <w:rsid w:val="001A6FF4"/>
    <w:rsid w:val="001A73D4"/>
    <w:rsid w:val="001A7593"/>
    <w:rsid w:val="001A7E77"/>
    <w:rsid w:val="001B00D6"/>
    <w:rsid w:val="001B017B"/>
    <w:rsid w:val="001B036E"/>
    <w:rsid w:val="001B0371"/>
    <w:rsid w:val="001B0525"/>
    <w:rsid w:val="001B05AB"/>
    <w:rsid w:val="001B122C"/>
    <w:rsid w:val="001B16CA"/>
    <w:rsid w:val="001B16EA"/>
    <w:rsid w:val="001B1DBD"/>
    <w:rsid w:val="001B206A"/>
    <w:rsid w:val="001B2210"/>
    <w:rsid w:val="001B2312"/>
    <w:rsid w:val="001B2BE2"/>
    <w:rsid w:val="001B2F61"/>
    <w:rsid w:val="001B3303"/>
    <w:rsid w:val="001B35FB"/>
    <w:rsid w:val="001B37A3"/>
    <w:rsid w:val="001B381D"/>
    <w:rsid w:val="001B3937"/>
    <w:rsid w:val="001B40A7"/>
    <w:rsid w:val="001B4348"/>
    <w:rsid w:val="001B43CD"/>
    <w:rsid w:val="001B4C25"/>
    <w:rsid w:val="001B4D57"/>
    <w:rsid w:val="001B4F40"/>
    <w:rsid w:val="001B523A"/>
    <w:rsid w:val="001B63EC"/>
    <w:rsid w:val="001B65D5"/>
    <w:rsid w:val="001B68AC"/>
    <w:rsid w:val="001B6B57"/>
    <w:rsid w:val="001B6BBC"/>
    <w:rsid w:val="001B6D0F"/>
    <w:rsid w:val="001B6EA3"/>
    <w:rsid w:val="001B713A"/>
    <w:rsid w:val="001B73BA"/>
    <w:rsid w:val="001B7510"/>
    <w:rsid w:val="001B7700"/>
    <w:rsid w:val="001C0014"/>
    <w:rsid w:val="001C01D8"/>
    <w:rsid w:val="001C06AF"/>
    <w:rsid w:val="001C06BA"/>
    <w:rsid w:val="001C0C16"/>
    <w:rsid w:val="001C0C55"/>
    <w:rsid w:val="001C1308"/>
    <w:rsid w:val="001C170E"/>
    <w:rsid w:val="001C1929"/>
    <w:rsid w:val="001C1AA7"/>
    <w:rsid w:val="001C1B71"/>
    <w:rsid w:val="001C1C2E"/>
    <w:rsid w:val="001C1C90"/>
    <w:rsid w:val="001C1C92"/>
    <w:rsid w:val="001C1F9E"/>
    <w:rsid w:val="001C1FFD"/>
    <w:rsid w:val="001C264E"/>
    <w:rsid w:val="001C29D1"/>
    <w:rsid w:val="001C2C60"/>
    <w:rsid w:val="001C36B9"/>
    <w:rsid w:val="001C39A7"/>
    <w:rsid w:val="001C3AE4"/>
    <w:rsid w:val="001C434D"/>
    <w:rsid w:val="001C4461"/>
    <w:rsid w:val="001C4893"/>
    <w:rsid w:val="001C49E5"/>
    <w:rsid w:val="001C5618"/>
    <w:rsid w:val="001C5CEE"/>
    <w:rsid w:val="001C5E12"/>
    <w:rsid w:val="001C60FA"/>
    <w:rsid w:val="001C6274"/>
    <w:rsid w:val="001C64BE"/>
    <w:rsid w:val="001C678E"/>
    <w:rsid w:val="001C6B44"/>
    <w:rsid w:val="001C76A1"/>
    <w:rsid w:val="001D06CA"/>
    <w:rsid w:val="001D079D"/>
    <w:rsid w:val="001D0ACB"/>
    <w:rsid w:val="001D0D4F"/>
    <w:rsid w:val="001D0D83"/>
    <w:rsid w:val="001D1212"/>
    <w:rsid w:val="001D12C1"/>
    <w:rsid w:val="001D1786"/>
    <w:rsid w:val="001D1B5E"/>
    <w:rsid w:val="001D1E88"/>
    <w:rsid w:val="001D1F1B"/>
    <w:rsid w:val="001D2212"/>
    <w:rsid w:val="001D2315"/>
    <w:rsid w:val="001D2610"/>
    <w:rsid w:val="001D3406"/>
    <w:rsid w:val="001D3713"/>
    <w:rsid w:val="001D38DE"/>
    <w:rsid w:val="001D3D01"/>
    <w:rsid w:val="001D43E1"/>
    <w:rsid w:val="001D4664"/>
    <w:rsid w:val="001D4738"/>
    <w:rsid w:val="001D4927"/>
    <w:rsid w:val="001D4D2D"/>
    <w:rsid w:val="001D5071"/>
    <w:rsid w:val="001D5761"/>
    <w:rsid w:val="001D5D50"/>
    <w:rsid w:val="001D6303"/>
    <w:rsid w:val="001D689B"/>
    <w:rsid w:val="001D7146"/>
    <w:rsid w:val="001D761D"/>
    <w:rsid w:val="001D768F"/>
    <w:rsid w:val="001D79AE"/>
    <w:rsid w:val="001D7A82"/>
    <w:rsid w:val="001E0D28"/>
    <w:rsid w:val="001E10FC"/>
    <w:rsid w:val="001E1C43"/>
    <w:rsid w:val="001E1FB2"/>
    <w:rsid w:val="001E2490"/>
    <w:rsid w:val="001E27D6"/>
    <w:rsid w:val="001E2AA0"/>
    <w:rsid w:val="001E2E3A"/>
    <w:rsid w:val="001E30B1"/>
    <w:rsid w:val="001E3197"/>
    <w:rsid w:val="001E31BB"/>
    <w:rsid w:val="001E31D2"/>
    <w:rsid w:val="001E32B8"/>
    <w:rsid w:val="001E339C"/>
    <w:rsid w:val="001E353D"/>
    <w:rsid w:val="001E3901"/>
    <w:rsid w:val="001E3A2F"/>
    <w:rsid w:val="001E3DAC"/>
    <w:rsid w:val="001E4010"/>
    <w:rsid w:val="001E43CC"/>
    <w:rsid w:val="001E457F"/>
    <w:rsid w:val="001E491B"/>
    <w:rsid w:val="001E49A0"/>
    <w:rsid w:val="001E4B9D"/>
    <w:rsid w:val="001E50F2"/>
    <w:rsid w:val="001E5B93"/>
    <w:rsid w:val="001E61EC"/>
    <w:rsid w:val="001E6293"/>
    <w:rsid w:val="001E633E"/>
    <w:rsid w:val="001E6563"/>
    <w:rsid w:val="001E6625"/>
    <w:rsid w:val="001E6C4C"/>
    <w:rsid w:val="001E7445"/>
    <w:rsid w:val="001E7457"/>
    <w:rsid w:val="001E7685"/>
    <w:rsid w:val="001E76D7"/>
    <w:rsid w:val="001E7DAE"/>
    <w:rsid w:val="001F0F5E"/>
    <w:rsid w:val="001F126A"/>
    <w:rsid w:val="001F1435"/>
    <w:rsid w:val="001F161C"/>
    <w:rsid w:val="001F17CE"/>
    <w:rsid w:val="001F1980"/>
    <w:rsid w:val="001F1FD6"/>
    <w:rsid w:val="001F2675"/>
    <w:rsid w:val="001F2813"/>
    <w:rsid w:val="001F2C58"/>
    <w:rsid w:val="001F2DA8"/>
    <w:rsid w:val="001F31A3"/>
    <w:rsid w:val="001F3347"/>
    <w:rsid w:val="001F33F3"/>
    <w:rsid w:val="001F3500"/>
    <w:rsid w:val="001F350D"/>
    <w:rsid w:val="001F3DF3"/>
    <w:rsid w:val="001F4313"/>
    <w:rsid w:val="001F49DC"/>
    <w:rsid w:val="001F4D15"/>
    <w:rsid w:val="001F565B"/>
    <w:rsid w:val="001F56C9"/>
    <w:rsid w:val="001F5921"/>
    <w:rsid w:val="001F60AA"/>
    <w:rsid w:val="001F632D"/>
    <w:rsid w:val="001F6385"/>
    <w:rsid w:val="001F6572"/>
    <w:rsid w:val="001F69F0"/>
    <w:rsid w:val="001F6F2C"/>
    <w:rsid w:val="001F730B"/>
    <w:rsid w:val="001F7519"/>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EB"/>
    <w:rsid w:val="00203170"/>
    <w:rsid w:val="002033CF"/>
    <w:rsid w:val="00203ACB"/>
    <w:rsid w:val="00203C05"/>
    <w:rsid w:val="00204579"/>
    <w:rsid w:val="00204988"/>
    <w:rsid w:val="002050AB"/>
    <w:rsid w:val="0020524C"/>
    <w:rsid w:val="002059B1"/>
    <w:rsid w:val="00205C0F"/>
    <w:rsid w:val="002061FB"/>
    <w:rsid w:val="00206297"/>
    <w:rsid w:val="00206412"/>
    <w:rsid w:val="0020670B"/>
    <w:rsid w:val="0020703F"/>
    <w:rsid w:val="002072B6"/>
    <w:rsid w:val="0021007B"/>
    <w:rsid w:val="002101E5"/>
    <w:rsid w:val="002102AC"/>
    <w:rsid w:val="002106F1"/>
    <w:rsid w:val="00210A4F"/>
    <w:rsid w:val="00210DE5"/>
    <w:rsid w:val="00210F17"/>
    <w:rsid w:val="00211047"/>
    <w:rsid w:val="0021107C"/>
    <w:rsid w:val="00211693"/>
    <w:rsid w:val="00211AE6"/>
    <w:rsid w:val="00211CF0"/>
    <w:rsid w:val="00212096"/>
    <w:rsid w:val="00212353"/>
    <w:rsid w:val="002128AB"/>
    <w:rsid w:val="00212A96"/>
    <w:rsid w:val="00212AB0"/>
    <w:rsid w:val="00212ACB"/>
    <w:rsid w:val="00212BBA"/>
    <w:rsid w:val="00212C75"/>
    <w:rsid w:val="00212CAB"/>
    <w:rsid w:val="00212D6B"/>
    <w:rsid w:val="002132C6"/>
    <w:rsid w:val="002132FA"/>
    <w:rsid w:val="002135B7"/>
    <w:rsid w:val="002135E5"/>
    <w:rsid w:val="00213848"/>
    <w:rsid w:val="00213991"/>
    <w:rsid w:val="00213D7A"/>
    <w:rsid w:val="00214052"/>
    <w:rsid w:val="0021468B"/>
    <w:rsid w:val="00214691"/>
    <w:rsid w:val="0021533A"/>
    <w:rsid w:val="0021537E"/>
    <w:rsid w:val="0021548E"/>
    <w:rsid w:val="00215503"/>
    <w:rsid w:val="002161BC"/>
    <w:rsid w:val="0021674A"/>
    <w:rsid w:val="00216980"/>
    <w:rsid w:val="00216D9E"/>
    <w:rsid w:val="002172DD"/>
    <w:rsid w:val="002174B3"/>
    <w:rsid w:val="002174DA"/>
    <w:rsid w:val="0021758B"/>
    <w:rsid w:val="00217D0D"/>
    <w:rsid w:val="002200FE"/>
    <w:rsid w:val="00220176"/>
    <w:rsid w:val="00220468"/>
    <w:rsid w:val="00221359"/>
    <w:rsid w:val="00222886"/>
    <w:rsid w:val="0022294D"/>
    <w:rsid w:val="00222C14"/>
    <w:rsid w:val="00222C3E"/>
    <w:rsid w:val="00223060"/>
    <w:rsid w:val="002236B2"/>
    <w:rsid w:val="002243E5"/>
    <w:rsid w:val="00224A11"/>
    <w:rsid w:val="00224D5A"/>
    <w:rsid w:val="00224F6A"/>
    <w:rsid w:val="00225486"/>
    <w:rsid w:val="0022549D"/>
    <w:rsid w:val="00225754"/>
    <w:rsid w:val="002257BB"/>
    <w:rsid w:val="002258F5"/>
    <w:rsid w:val="00225915"/>
    <w:rsid w:val="0022594F"/>
    <w:rsid w:val="00225D80"/>
    <w:rsid w:val="00225F39"/>
    <w:rsid w:val="002266AA"/>
    <w:rsid w:val="0022680B"/>
    <w:rsid w:val="002269DA"/>
    <w:rsid w:val="00227303"/>
    <w:rsid w:val="002274AD"/>
    <w:rsid w:val="00227700"/>
    <w:rsid w:val="00227A80"/>
    <w:rsid w:val="00227B40"/>
    <w:rsid w:val="00227FF7"/>
    <w:rsid w:val="00230DB1"/>
    <w:rsid w:val="002314B7"/>
    <w:rsid w:val="00231961"/>
    <w:rsid w:val="0023237C"/>
    <w:rsid w:val="00232487"/>
    <w:rsid w:val="00232773"/>
    <w:rsid w:val="00232E26"/>
    <w:rsid w:val="00232FDE"/>
    <w:rsid w:val="00233A75"/>
    <w:rsid w:val="00233EBE"/>
    <w:rsid w:val="00234022"/>
    <w:rsid w:val="00234250"/>
    <w:rsid w:val="002346E8"/>
    <w:rsid w:val="00234728"/>
    <w:rsid w:val="002358D8"/>
    <w:rsid w:val="00235A1B"/>
    <w:rsid w:val="00235BAE"/>
    <w:rsid w:val="00235D9B"/>
    <w:rsid w:val="00235E6F"/>
    <w:rsid w:val="0023616B"/>
    <w:rsid w:val="00236CE1"/>
    <w:rsid w:val="00236E14"/>
    <w:rsid w:val="002371A4"/>
    <w:rsid w:val="002376C4"/>
    <w:rsid w:val="00237BCB"/>
    <w:rsid w:val="00240508"/>
    <w:rsid w:val="00240514"/>
    <w:rsid w:val="002405BD"/>
    <w:rsid w:val="00240B9A"/>
    <w:rsid w:val="00240B9B"/>
    <w:rsid w:val="00240EB2"/>
    <w:rsid w:val="002411A0"/>
    <w:rsid w:val="00241339"/>
    <w:rsid w:val="00241554"/>
    <w:rsid w:val="00241A5E"/>
    <w:rsid w:val="00242095"/>
    <w:rsid w:val="0024224E"/>
    <w:rsid w:val="002423D2"/>
    <w:rsid w:val="00242515"/>
    <w:rsid w:val="00242FE9"/>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2BC"/>
    <w:rsid w:val="0024632A"/>
    <w:rsid w:val="002463D2"/>
    <w:rsid w:val="002466AC"/>
    <w:rsid w:val="00246AB6"/>
    <w:rsid w:val="00246B15"/>
    <w:rsid w:val="00246F36"/>
    <w:rsid w:val="00246FF8"/>
    <w:rsid w:val="002470B8"/>
    <w:rsid w:val="002473EB"/>
    <w:rsid w:val="002477F1"/>
    <w:rsid w:val="00247B60"/>
    <w:rsid w:val="00247C4C"/>
    <w:rsid w:val="0025017D"/>
    <w:rsid w:val="002505E4"/>
    <w:rsid w:val="00250696"/>
    <w:rsid w:val="00250A81"/>
    <w:rsid w:val="00250F11"/>
    <w:rsid w:val="00251247"/>
    <w:rsid w:val="00251323"/>
    <w:rsid w:val="002515DD"/>
    <w:rsid w:val="0025186F"/>
    <w:rsid w:val="00251AE9"/>
    <w:rsid w:val="00251B92"/>
    <w:rsid w:val="00251F0C"/>
    <w:rsid w:val="00252615"/>
    <w:rsid w:val="00252C99"/>
    <w:rsid w:val="00252C9D"/>
    <w:rsid w:val="00252CAB"/>
    <w:rsid w:val="00252E73"/>
    <w:rsid w:val="00253037"/>
    <w:rsid w:val="00253085"/>
    <w:rsid w:val="002531E3"/>
    <w:rsid w:val="00253324"/>
    <w:rsid w:val="00253B3A"/>
    <w:rsid w:val="0025436C"/>
    <w:rsid w:val="0025492A"/>
    <w:rsid w:val="00254947"/>
    <w:rsid w:val="00254AAA"/>
    <w:rsid w:val="0025546E"/>
    <w:rsid w:val="002554CA"/>
    <w:rsid w:val="00255687"/>
    <w:rsid w:val="00255BC1"/>
    <w:rsid w:val="00255E9C"/>
    <w:rsid w:val="00256432"/>
    <w:rsid w:val="0025652F"/>
    <w:rsid w:val="002573BE"/>
    <w:rsid w:val="002573E5"/>
    <w:rsid w:val="00257543"/>
    <w:rsid w:val="002575DF"/>
    <w:rsid w:val="00260207"/>
    <w:rsid w:val="00261336"/>
    <w:rsid w:val="002613E3"/>
    <w:rsid w:val="002614F9"/>
    <w:rsid w:val="0026164E"/>
    <w:rsid w:val="00261A8D"/>
    <w:rsid w:val="00261B2D"/>
    <w:rsid w:val="00262250"/>
    <w:rsid w:val="002624C0"/>
    <w:rsid w:val="00262823"/>
    <w:rsid w:val="002628D5"/>
    <w:rsid w:val="00262A47"/>
    <w:rsid w:val="00262D88"/>
    <w:rsid w:val="00263106"/>
    <w:rsid w:val="0026316C"/>
    <w:rsid w:val="00263A96"/>
    <w:rsid w:val="00263AB1"/>
    <w:rsid w:val="00263C65"/>
    <w:rsid w:val="00263D6F"/>
    <w:rsid w:val="00263EF0"/>
    <w:rsid w:val="00263FE3"/>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A60"/>
    <w:rsid w:val="0027139D"/>
    <w:rsid w:val="0027148B"/>
    <w:rsid w:val="002715F1"/>
    <w:rsid w:val="00271F39"/>
    <w:rsid w:val="0027201B"/>
    <w:rsid w:val="002721B6"/>
    <w:rsid w:val="00272884"/>
    <w:rsid w:val="00273034"/>
    <w:rsid w:val="002732BB"/>
    <w:rsid w:val="0027355B"/>
    <w:rsid w:val="002735D2"/>
    <w:rsid w:val="0027360D"/>
    <w:rsid w:val="00273692"/>
    <w:rsid w:val="0027376D"/>
    <w:rsid w:val="00274090"/>
    <w:rsid w:val="00274195"/>
    <w:rsid w:val="0027447E"/>
    <w:rsid w:val="00274556"/>
    <w:rsid w:val="0027475F"/>
    <w:rsid w:val="00275398"/>
    <w:rsid w:val="00275805"/>
    <w:rsid w:val="00276299"/>
    <w:rsid w:val="00276491"/>
    <w:rsid w:val="0027653F"/>
    <w:rsid w:val="002767E0"/>
    <w:rsid w:val="00276AFB"/>
    <w:rsid w:val="00276D43"/>
    <w:rsid w:val="00276FFD"/>
    <w:rsid w:val="00277449"/>
    <w:rsid w:val="00277484"/>
    <w:rsid w:val="002774EC"/>
    <w:rsid w:val="00277532"/>
    <w:rsid w:val="002775CB"/>
    <w:rsid w:val="0027774B"/>
    <w:rsid w:val="00277D62"/>
    <w:rsid w:val="00277FF5"/>
    <w:rsid w:val="00280337"/>
    <w:rsid w:val="00280444"/>
    <w:rsid w:val="0028066E"/>
    <w:rsid w:val="0028084E"/>
    <w:rsid w:val="00280957"/>
    <w:rsid w:val="00280A5B"/>
    <w:rsid w:val="00280C46"/>
    <w:rsid w:val="00281195"/>
    <w:rsid w:val="0028121A"/>
    <w:rsid w:val="0028169F"/>
    <w:rsid w:val="0028174D"/>
    <w:rsid w:val="00281767"/>
    <w:rsid w:val="00282279"/>
    <w:rsid w:val="00282EBA"/>
    <w:rsid w:val="002835DC"/>
    <w:rsid w:val="0028377C"/>
    <w:rsid w:val="002839FF"/>
    <w:rsid w:val="00283F36"/>
    <w:rsid w:val="00284239"/>
    <w:rsid w:val="002844B0"/>
    <w:rsid w:val="002845E3"/>
    <w:rsid w:val="002847B2"/>
    <w:rsid w:val="002847DD"/>
    <w:rsid w:val="00284FB0"/>
    <w:rsid w:val="00285B6B"/>
    <w:rsid w:val="00285BE4"/>
    <w:rsid w:val="00285E0F"/>
    <w:rsid w:val="00286AE5"/>
    <w:rsid w:val="0028728B"/>
    <w:rsid w:val="002873ED"/>
    <w:rsid w:val="00287730"/>
    <w:rsid w:val="00287AB6"/>
    <w:rsid w:val="00290333"/>
    <w:rsid w:val="0029068D"/>
    <w:rsid w:val="00290B21"/>
    <w:rsid w:val="00290E1A"/>
    <w:rsid w:val="002910AB"/>
    <w:rsid w:val="00291EF1"/>
    <w:rsid w:val="002925CB"/>
    <w:rsid w:val="0029289A"/>
    <w:rsid w:val="00292A0F"/>
    <w:rsid w:val="00292F72"/>
    <w:rsid w:val="00293893"/>
    <w:rsid w:val="00293A6B"/>
    <w:rsid w:val="00293FC6"/>
    <w:rsid w:val="002941FA"/>
    <w:rsid w:val="00294227"/>
    <w:rsid w:val="0029447C"/>
    <w:rsid w:val="002944D3"/>
    <w:rsid w:val="0029474A"/>
    <w:rsid w:val="00294869"/>
    <w:rsid w:val="00294AD5"/>
    <w:rsid w:val="00294E30"/>
    <w:rsid w:val="00294FB4"/>
    <w:rsid w:val="00295006"/>
    <w:rsid w:val="0029520E"/>
    <w:rsid w:val="00295B4A"/>
    <w:rsid w:val="00296137"/>
    <w:rsid w:val="00296159"/>
    <w:rsid w:val="0029649C"/>
    <w:rsid w:val="00296991"/>
    <w:rsid w:val="00296A48"/>
    <w:rsid w:val="00296C67"/>
    <w:rsid w:val="00297022"/>
    <w:rsid w:val="002970E8"/>
    <w:rsid w:val="0029721E"/>
    <w:rsid w:val="002973D5"/>
    <w:rsid w:val="0029763F"/>
    <w:rsid w:val="00297E56"/>
    <w:rsid w:val="002A0953"/>
    <w:rsid w:val="002A0C0B"/>
    <w:rsid w:val="002A0CEB"/>
    <w:rsid w:val="002A0D97"/>
    <w:rsid w:val="002A1068"/>
    <w:rsid w:val="002A136D"/>
    <w:rsid w:val="002A150B"/>
    <w:rsid w:val="002A184E"/>
    <w:rsid w:val="002A19CB"/>
    <w:rsid w:val="002A235E"/>
    <w:rsid w:val="002A2616"/>
    <w:rsid w:val="002A278F"/>
    <w:rsid w:val="002A2C18"/>
    <w:rsid w:val="002A2C78"/>
    <w:rsid w:val="002A2D6A"/>
    <w:rsid w:val="002A32A7"/>
    <w:rsid w:val="002A35D3"/>
    <w:rsid w:val="002A370F"/>
    <w:rsid w:val="002A3796"/>
    <w:rsid w:val="002A3A80"/>
    <w:rsid w:val="002A3DB5"/>
    <w:rsid w:val="002A42E7"/>
    <w:rsid w:val="002A45E8"/>
    <w:rsid w:val="002A4A31"/>
    <w:rsid w:val="002A51E5"/>
    <w:rsid w:val="002A5543"/>
    <w:rsid w:val="002A56F5"/>
    <w:rsid w:val="002A5940"/>
    <w:rsid w:val="002A5AE2"/>
    <w:rsid w:val="002A5D35"/>
    <w:rsid w:val="002A5DA7"/>
    <w:rsid w:val="002A63F0"/>
    <w:rsid w:val="002A67E0"/>
    <w:rsid w:val="002A6ADF"/>
    <w:rsid w:val="002A6CE7"/>
    <w:rsid w:val="002A6FC9"/>
    <w:rsid w:val="002A72D7"/>
    <w:rsid w:val="002A7583"/>
    <w:rsid w:val="002A7EC8"/>
    <w:rsid w:val="002B012E"/>
    <w:rsid w:val="002B02B8"/>
    <w:rsid w:val="002B03DA"/>
    <w:rsid w:val="002B0678"/>
    <w:rsid w:val="002B0F43"/>
    <w:rsid w:val="002B113D"/>
    <w:rsid w:val="002B12FA"/>
    <w:rsid w:val="002B333C"/>
    <w:rsid w:val="002B36E0"/>
    <w:rsid w:val="002B3883"/>
    <w:rsid w:val="002B3905"/>
    <w:rsid w:val="002B3C8F"/>
    <w:rsid w:val="002B3E90"/>
    <w:rsid w:val="002B4001"/>
    <w:rsid w:val="002B40A4"/>
    <w:rsid w:val="002B43BF"/>
    <w:rsid w:val="002B511A"/>
    <w:rsid w:val="002B52A9"/>
    <w:rsid w:val="002B5316"/>
    <w:rsid w:val="002B56EE"/>
    <w:rsid w:val="002B57B7"/>
    <w:rsid w:val="002B5AA8"/>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21FB"/>
    <w:rsid w:val="002C2343"/>
    <w:rsid w:val="002C266D"/>
    <w:rsid w:val="002C2671"/>
    <w:rsid w:val="002C29C4"/>
    <w:rsid w:val="002C2B3D"/>
    <w:rsid w:val="002C2C38"/>
    <w:rsid w:val="002C3345"/>
    <w:rsid w:val="002C35C4"/>
    <w:rsid w:val="002C3CB6"/>
    <w:rsid w:val="002C4339"/>
    <w:rsid w:val="002C434F"/>
    <w:rsid w:val="002C4372"/>
    <w:rsid w:val="002C4982"/>
    <w:rsid w:val="002C4DB5"/>
    <w:rsid w:val="002C4FB6"/>
    <w:rsid w:val="002C5476"/>
    <w:rsid w:val="002C5578"/>
    <w:rsid w:val="002C5C88"/>
    <w:rsid w:val="002C61D2"/>
    <w:rsid w:val="002C6233"/>
    <w:rsid w:val="002C62EF"/>
    <w:rsid w:val="002C6482"/>
    <w:rsid w:val="002C6651"/>
    <w:rsid w:val="002C68BD"/>
    <w:rsid w:val="002C6BD9"/>
    <w:rsid w:val="002C6C2E"/>
    <w:rsid w:val="002C6F45"/>
    <w:rsid w:val="002C6F4F"/>
    <w:rsid w:val="002C70E6"/>
    <w:rsid w:val="002C7BD3"/>
    <w:rsid w:val="002C7C02"/>
    <w:rsid w:val="002D02D9"/>
    <w:rsid w:val="002D0419"/>
    <w:rsid w:val="002D0526"/>
    <w:rsid w:val="002D09E2"/>
    <w:rsid w:val="002D0BF9"/>
    <w:rsid w:val="002D1011"/>
    <w:rsid w:val="002D11BD"/>
    <w:rsid w:val="002D150B"/>
    <w:rsid w:val="002D17DB"/>
    <w:rsid w:val="002D1DED"/>
    <w:rsid w:val="002D27F6"/>
    <w:rsid w:val="002D29DF"/>
    <w:rsid w:val="002D2AA0"/>
    <w:rsid w:val="002D2EAE"/>
    <w:rsid w:val="002D2FD7"/>
    <w:rsid w:val="002D347E"/>
    <w:rsid w:val="002D34BB"/>
    <w:rsid w:val="002D3A79"/>
    <w:rsid w:val="002D3E8F"/>
    <w:rsid w:val="002D3EBB"/>
    <w:rsid w:val="002D3F47"/>
    <w:rsid w:val="002D411D"/>
    <w:rsid w:val="002D54D7"/>
    <w:rsid w:val="002D57C8"/>
    <w:rsid w:val="002D5C20"/>
    <w:rsid w:val="002D5FFD"/>
    <w:rsid w:val="002D61D8"/>
    <w:rsid w:val="002D6344"/>
    <w:rsid w:val="002D6614"/>
    <w:rsid w:val="002D6D4C"/>
    <w:rsid w:val="002D714D"/>
    <w:rsid w:val="002D7469"/>
    <w:rsid w:val="002D77D7"/>
    <w:rsid w:val="002D7B0D"/>
    <w:rsid w:val="002D7DB5"/>
    <w:rsid w:val="002E038C"/>
    <w:rsid w:val="002E0E1C"/>
    <w:rsid w:val="002E11FE"/>
    <w:rsid w:val="002E178E"/>
    <w:rsid w:val="002E1CD2"/>
    <w:rsid w:val="002E1DA0"/>
    <w:rsid w:val="002E2010"/>
    <w:rsid w:val="002E211E"/>
    <w:rsid w:val="002E2297"/>
    <w:rsid w:val="002E2544"/>
    <w:rsid w:val="002E2DD2"/>
    <w:rsid w:val="002E2ED4"/>
    <w:rsid w:val="002E338F"/>
    <w:rsid w:val="002E440F"/>
    <w:rsid w:val="002E4F59"/>
    <w:rsid w:val="002E6006"/>
    <w:rsid w:val="002E6084"/>
    <w:rsid w:val="002E6D4E"/>
    <w:rsid w:val="002E6E18"/>
    <w:rsid w:val="002E75BB"/>
    <w:rsid w:val="002E773A"/>
    <w:rsid w:val="002E783B"/>
    <w:rsid w:val="002E7A55"/>
    <w:rsid w:val="002E7CB7"/>
    <w:rsid w:val="002F01B2"/>
    <w:rsid w:val="002F04C3"/>
    <w:rsid w:val="002F0B75"/>
    <w:rsid w:val="002F11B3"/>
    <w:rsid w:val="002F16DA"/>
    <w:rsid w:val="002F1B14"/>
    <w:rsid w:val="002F1DD9"/>
    <w:rsid w:val="002F1FF0"/>
    <w:rsid w:val="002F20F8"/>
    <w:rsid w:val="002F2113"/>
    <w:rsid w:val="002F24A2"/>
    <w:rsid w:val="002F2535"/>
    <w:rsid w:val="002F2C11"/>
    <w:rsid w:val="002F2C1C"/>
    <w:rsid w:val="002F2D64"/>
    <w:rsid w:val="002F2F29"/>
    <w:rsid w:val="002F3261"/>
    <w:rsid w:val="002F3704"/>
    <w:rsid w:val="002F3A8A"/>
    <w:rsid w:val="002F3ADD"/>
    <w:rsid w:val="002F3B07"/>
    <w:rsid w:val="002F3C19"/>
    <w:rsid w:val="002F3CAC"/>
    <w:rsid w:val="002F3E9D"/>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916"/>
    <w:rsid w:val="00304382"/>
    <w:rsid w:val="0030468B"/>
    <w:rsid w:val="00304722"/>
    <w:rsid w:val="0030492C"/>
    <w:rsid w:val="00304BE8"/>
    <w:rsid w:val="0030548E"/>
    <w:rsid w:val="0030565C"/>
    <w:rsid w:val="00306286"/>
    <w:rsid w:val="00306361"/>
    <w:rsid w:val="00306657"/>
    <w:rsid w:val="003068CB"/>
    <w:rsid w:val="00306B5F"/>
    <w:rsid w:val="0030716A"/>
    <w:rsid w:val="003072C5"/>
    <w:rsid w:val="003078D0"/>
    <w:rsid w:val="00310029"/>
    <w:rsid w:val="003102CC"/>
    <w:rsid w:val="003104AB"/>
    <w:rsid w:val="00310BE1"/>
    <w:rsid w:val="00310C90"/>
    <w:rsid w:val="003113BB"/>
    <w:rsid w:val="00311445"/>
    <w:rsid w:val="00311858"/>
    <w:rsid w:val="003118E7"/>
    <w:rsid w:val="003125DF"/>
    <w:rsid w:val="00312635"/>
    <w:rsid w:val="003128BC"/>
    <w:rsid w:val="00312B6F"/>
    <w:rsid w:val="00312CBC"/>
    <w:rsid w:val="00312D35"/>
    <w:rsid w:val="003130EA"/>
    <w:rsid w:val="00313309"/>
    <w:rsid w:val="003133A6"/>
    <w:rsid w:val="003133BA"/>
    <w:rsid w:val="003134FC"/>
    <w:rsid w:val="00313762"/>
    <w:rsid w:val="00313816"/>
    <w:rsid w:val="003144EC"/>
    <w:rsid w:val="003145C4"/>
    <w:rsid w:val="00314643"/>
    <w:rsid w:val="00314836"/>
    <w:rsid w:val="00314D5F"/>
    <w:rsid w:val="00314ED0"/>
    <w:rsid w:val="00315291"/>
    <w:rsid w:val="003152D5"/>
    <w:rsid w:val="0031716D"/>
    <w:rsid w:val="0031752B"/>
    <w:rsid w:val="003175F1"/>
    <w:rsid w:val="00317B08"/>
    <w:rsid w:val="00317B2F"/>
    <w:rsid w:val="00317FEF"/>
    <w:rsid w:val="003201CD"/>
    <w:rsid w:val="00320206"/>
    <w:rsid w:val="00320244"/>
    <w:rsid w:val="00320357"/>
    <w:rsid w:val="00320A1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23C"/>
    <w:rsid w:val="003234CA"/>
    <w:rsid w:val="003235D4"/>
    <w:rsid w:val="00323AB1"/>
    <w:rsid w:val="00323D18"/>
    <w:rsid w:val="00323E26"/>
    <w:rsid w:val="003246A6"/>
    <w:rsid w:val="00324779"/>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23E6"/>
    <w:rsid w:val="00332508"/>
    <w:rsid w:val="00332903"/>
    <w:rsid w:val="00332C71"/>
    <w:rsid w:val="00333072"/>
    <w:rsid w:val="00333320"/>
    <w:rsid w:val="00333820"/>
    <w:rsid w:val="003338D4"/>
    <w:rsid w:val="00333A33"/>
    <w:rsid w:val="00333B1C"/>
    <w:rsid w:val="00333EC4"/>
    <w:rsid w:val="00334704"/>
    <w:rsid w:val="00334F93"/>
    <w:rsid w:val="003354EB"/>
    <w:rsid w:val="00335B5C"/>
    <w:rsid w:val="00336324"/>
    <w:rsid w:val="00336596"/>
    <w:rsid w:val="00336665"/>
    <w:rsid w:val="00336892"/>
    <w:rsid w:val="00336C86"/>
    <w:rsid w:val="00337845"/>
    <w:rsid w:val="00340137"/>
    <w:rsid w:val="00340DEE"/>
    <w:rsid w:val="00341611"/>
    <w:rsid w:val="00341792"/>
    <w:rsid w:val="00341824"/>
    <w:rsid w:val="00341C70"/>
    <w:rsid w:val="0034219A"/>
    <w:rsid w:val="00342241"/>
    <w:rsid w:val="00342CF3"/>
    <w:rsid w:val="00342FC6"/>
    <w:rsid w:val="00343184"/>
    <w:rsid w:val="003432A9"/>
    <w:rsid w:val="0034350E"/>
    <w:rsid w:val="0034355F"/>
    <w:rsid w:val="0034364F"/>
    <w:rsid w:val="00343817"/>
    <w:rsid w:val="003438BD"/>
    <w:rsid w:val="00343991"/>
    <w:rsid w:val="00343A00"/>
    <w:rsid w:val="00343E0E"/>
    <w:rsid w:val="00344080"/>
    <w:rsid w:val="003444FB"/>
    <w:rsid w:val="00344583"/>
    <w:rsid w:val="003448A2"/>
    <w:rsid w:val="003448ED"/>
    <w:rsid w:val="00344C82"/>
    <w:rsid w:val="00344E31"/>
    <w:rsid w:val="00345185"/>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7B6"/>
    <w:rsid w:val="0035389F"/>
    <w:rsid w:val="00354172"/>
    <w:rsid w:val="003542FD"/>
    <w:rsid w:val="00354465"/>
    <w:rsid w:val="00354813"/>
    <w:rsid w:val="00354EB9"/>
    <w:rsid w:val="00355325"/>
    <w:rsid w:val="00355E23"/>
    <w:rsid w:val="00355F25"/>
    <w:rsid w:val="003565AE"/>
    <w:rsid w:val="00356757"/>
    <w:rsid w:val="003569EB"/>
    <w:rsid w:val="00357366"/>
    <w:rsid w:val="003579AC"/>
    <w:rsid w:val="00357F00"/>
    <w:rsid w:val="003603FB"/>
    <w:rsid w:val="003606FE"/>
    <w:rsid w:val="003607D5"/>
    <w:rsid w:val="00360A08"/>
    <w:rsid w:val="00360C7A"/>
    <w:rsid w:val="00360E6D"/>
    <w:rsid w:val="00361EA1"/>
    <w:rsid w:val="00362A83"/>
    <w:rsid w:val="003637D0"/>
    <w:rsid w:val="00363B59"/>
    <w:rsid w:val="003640EE"/>
    <w:rsid w:val="003643CA"/>
    <w:rsid w:val="00364618"/>
    <w:rsid w:val="0036484F"/>
    <w:rsid w:val="00364AD5"/>
    <w:rsid w:val="00364C08"/>
    <w:rsid w:val="00364DA1"/>
    <w:rsid w:val="00364FB8"/>
    <w:rsid w:val="0036518F"/>
    <w:rsid w:val="003654D1"/>
    <w:rsid w:val="00365510"/>
    <w:rsid w:val="00365947"/>
    <w:rsid w:val="00365E28"/>
    <w:rsid w:val="0036618F"/>
    <w:rsid w:val="00366B70"/>
    <w:rsid w:val="00366DA9"/>
    <w:rsid w:val="00366ECD"/>
    <w:rsid w:val="0036702D"/>
    <w:rsid w:val="00367059"/>
    <w:rsid w:val="00367C93"/>
    <w:rsid w:val="0037027D"/>
    <w:rsid w:val="00370510"/>
    <w:rsid w:val="003707FB"/>
    <w:rsid w:val="00370902"/>
    <w:rsid w:val="00371214"/>
    <w:rsid w:val="003714F2"/>
    <w:rsid w:val="00371928"/>
    <w:rsid w:val="00371CBA"/>
    <w:rsid w:val="00371DAA"/>
    <w:rsid w:val="00371EB7"/>
    <w:rsid w:val="003724D1"/>
    <w:rsid w:val="0037279A"/>
    <w:rsid w:val="00372994"/>
    <w:rsid w:val="00373190"/>
    <w:rsid w:val="003736DF"/>
    <w:rsid w:val="0037380B"/>
    <w:rsid w:val="0037389C"/>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685"/>
    <w:rsid w:val="003766DB"/>
    <w:rsid w:val="00376C73"/>
    <w:rsid w:val="00376FDA"/>
    <w:rsid w:val="0037722E"/>
    <w:rsid w:val="00377DFD"/>
    <w:rsid w:val="003802F1"/>
    <w:rsid w:val="00380446"/>
    <w:rsid w:val="00380D41"/>
    <w:rsid w:val="003815D4"/>
    <w:rsid w:val="003817FC"/>
    <w:rsid w:val="00381A44"/>
    <w:rsid w:val="00382151"/>
    <w:rsid w:val="00382926"/>
    <w:rsid w:val="003831D8"/>
    <w:rsid w:val="003835D8"/>
    <w:rsid w:val="00383AC9"/>
    <w:rsid w:val="00383F13"/>
    <w:rsid w:val="00384529"/>
    <w:rsid w:val="003849C7"/>
    <w:rsid w:val="003850A7"/>
    <w:rsid w:val="003857BF"/>
    <w:rsid w:val="00385BC7"/>
    <w:rsid w:val="00386758"/>
    <w:rsid w:val="003867D4"/>
    <w:rsid w:val="00386FD9"/>
    <w:rsid w:val="00387219"/>
    <w:rsid w:val="0038766D"/>
    <w:rsid w:val="00387A95"/>
    <w:rsid w:val="00387DFB"/>
    <w:rsid w:val="00390073"/>
    <w:rsid w:val="00390087"/>
    <w:rsid w:val="003902C4"/>
    <w:rsid w:val="003904D9"/>
    <w:rsid w:val="003906EB"/>
    <w:rsid w:val="00390AF1"/>
    <w:rsid w:val="00391106"/>
    <w:rsid w:val="003916E4"/>
    <w:rsid w:val="00391E55"/>
    <w:rsid w:val="00391F95"/>
    <w:rsid w:val="00392845"/>
    <w:rsid w:val="00392AB7"/>
    <w:rsid w:val="00393268"/>
    <w:rsid w:val="00393511"/>
    <w:rsid w:val="00393DE1"/>
    <w:rsid w:val="003945EE"/>
    <w:rsid w:val="003947EE"/>
    <w:rsid w:val="00394AAF"/>
    <w:rsid w:val="00394EF6"/>
    <w:rsid w:val="00394F17"/>
    <w:rsid w:val="003950C9"/>
    <w:rsid w:val="00395AA7"/>
    <w:rsid w:val="003967C3"/>
    <w:rsid w:val="00396AB2"/>
    <w:rsid w:val="00396C3A"/>
    <w:rsid w:val="00396D6A"/>
    <w:rsid w:val="003974E4"/>
    <w:rsid w:val="0039791E"/>
    <w:rsid w:val="003A03AE"/>
    <w:rsid w:val="003A03FE"/>
    <w:rsid w:val="003A1007"/>
    <w:rsid w:val="003A1153"/>
    <w:rsid w:val="003A1285"/>
    <w:rsid w:val="003A133C"/>
    <w:rsid w:val="003A1449"/>
    <w:rsid w:val="003A1499"/>
    <w:rsid w:val="003A16B4"/>
    <w:rsid w:val="003A1CC6"/>
    <w:rsid w:val="003A22D0"/>
    <w:rsid w:val="003A251A"/>
    <w:rsid w:val="003A2881"/>
    <w:rsid w:val="003A29AE"/>
    <w:rsid w:val="003A38A3"/>
    <w:rsid w:val="003A3A6F"/>
    <w:rsid w:val="003A3DA7"/>
    <w:rsid w:val="003A44A8"/>
    <w:rsid w:val="003A4E57"/>
    <w:rsid w:val="003A57E0"/>
    <w:rsid w:val="003A5C78"/>
    <w:rsid w:val="003A5D10"/>
    <w:rsid w:val="003A646C"/>
    <w:rsid w:val="003A66A1"/>
    <w:rsid w:val="003A737D"/>
    <w:rsid w:val="003A75D0"/>
    <w:rsid w:val="003A777F"/>
    <w:rsid w:val="003A78A2"/>
    <w:rsid w:val="003A7C67"/>
    <w:rsid w:val="003A7D03"/>
    <w:rsid w:val="003B01D8"/>
    <w:rsid w:val="003B0E79"/>
    <w:rsid w:val="003B1257"/>
    <w:rsid w:val="003B12F3"/>
    <w:rsid w:val="003B1426"/>
    <w:rsid w:val="003B153A"/>
    <w:rsid w:val="003B1636"/>
    <w:rsid w:val="003B16A9"/>
    <w:rsid w:val="003B17F9"/>
    <w:rsid w:val="003B1860"/>
    <w:rsid w:val="003B1944"/>
    <w:rsid w:val="003B19A9"/>
    <w:rsid w:val="003B1F37"/>
    <w:rsid w:val="003B2A1D"/>
    <w:rsid w:val="003B2D36"/>
    <w:rsid w:val="003B2DFE"/>
    <w:rsid w:val="003B2FD9"/>
    <w:rsid w:val="003B3344"/>
    <w:rsid w:val="003B37B0"/>
    <w:rsid w:val="003B38E8"/>
    <w:rsid w:val="003B3F8B"/>
    <w:rsid w:val="003B59E5"/>
    <w:rsid w:val="003B5B8F"/>
    <w:rsid w:val="003B5BC3"/>
    <w:rsid w:val="003B5E78"/>
    <w:rsid w:val="003B6E29"/>
    <w:rsid w:val="003B7201"/>
    <w:rsid w:val="003B765D"/>
    <w:rsid w:val="003B7672"/>
    <w:rsid w:val="003B795F"/>
    <w:rsid w:val="003B7C9D"/>
    <w:rsid w:val="003B7EE2"/>
    <w:rsid w:val="003C0031"/>
    <w:rsid w:val="003C02C3"/>
    <w:rsid w:val="003C0CD5"/>
    <w:rsid w:val="003C0DCD"/>
    <w:rsid w:val="003C0EE0"/>
    <w:rsid w:val="003C1265"/>
    <w:rsid w:val="003C1672"/>
    <w:rsid w:val="003C1B17"/>
    <w:rsid w:val="003C1DE8"/>
    <w:rsid w:val="003C20E8"/>
    <w:rsid w:val="003C21CB"/>
    <w:rsid w:val="003C2255"/>
    <w:rsid w:val="003C237D"/>
    <w:rsid w:val="003C353A"/>
    <w:rsid w:val="003C35F3"/>
    <w:rsid w:val="003C3985"/>
    <w:rsid w:val="003C39DF"/>
    <w:rsid w:val="003C3C08"/>
    <w:rsid w:val="003C3C7E"/>
    <w:rsid w:val="003C3D0A"/>
    <w:rsid w:val="003C3EC4"/>
    <w:rsid w:val="003C3FAC"/>
    <w:rsid w:val="003C4216"/>
    <w:rsid w:val="003C43A1"/>
    <w:rsid w:val="003C4921"/>
    <w:rsid w:val="003C4F07"/>
    <w:rsid w:val="003C5405"/>
    <w:rsid w:val="003C592C"/>
    <w:rsid w:val="003C59A0"/>
    <w:rsid w:val="003C5AB9"/>
    <w:rsid w:val="003C5F1B"/>
    <w:rsid w:val="003C6004"/>
    <w:rsid w:val="003C6017"/>
    <w:rsid w:val="003C624E"/>
    <w:rsid w:val="003C6954"/>
    <w:rsid w:val="003C6AFE"/>
    <w:rsid w:val="003C75C4"/>
    <w:rsid w:val="003C7601"/>
    <w:rsid w:val="003C761B"/>
    <w:rsid w:val="003C7D1B"/>
    <w:rsid w:val="003C7D4C"/>
    <w:rsid w:val="003C7FFE"/>
    <w:rsid w:val="003D029F"/>
    <w:rsid w:val="003D02D9"/>
    <w:rsid w:val="003D07B6"/>
    <w:rsid w:val="003D0A8B"/>
    <w:rsid w:val="003D0E5F"/>
    <w:rsid w:val="003D14FC"/>
    <w:rsid w:val="003D1515"/>
    <w:rsid w:val="003D16AC"/>
    <w:rsid w:val="003D1980"/>
    <w:rsid w:val="003D1AC2"/>
    <w:rsid w:val="003D1BA7"/>
    <w:rsid w:val="003D20AC"/>
    <w:rsid w:val="003D20D5"/>
    <w:rsid w:val="003D2E0D"/>
    <w:rsid w:val="003D2F35"/>
    <w:rsid w:val="003D317F"/>
    <w:rsid w:val="003D375A"/>
    <w:rsid w:val="003D3B29"/>
    <w:rsid w:val="003D3DC3"/>
    <w:rsid w:val="003D43D4"/>
    <w:rsid w:val="003D4B86"/>
    <w:rsid w:val="003D4D16"/>
    <w:rsid w:val="003D4F4A"/>
    <w:rsid w:val="003D532E"/>
    <w:rsid w:val="003D58E9"/>
    <w:rsid w:val="003D6593"/>
    <w:rsid w:val="003D66CC"/>
    <w:rsid w:val="003D6726"/>
    <w:rsid w:val="003D68CD"/>
    <w:rsid w:val="003D6DD1"/>
    <w:rsid w:val="003D6FE3"/>
    <w:rsid w:val="003D708B"/>
    <w:rsid w:val="003D716F"/>
    <w:rsid w:val="003D718B"/>
    <w:rsid w:val="003D77D3"/>
    <w:rsid w:val="003D7C1D"/>
    <w:rsid w:val="003D7DF6"/>
    <w:rsid w:val="003D7E88"/>
    <w:rsid w:val="003E0178"/>
    <w:rsid w:val="003E0451"/>
    <w:rsid w:val="003E0B6A"/>
    <w:rsid w:val="003E0C42"/>
    <w:rsid w:val="003E0E74"/>
    <w:rsid w:val="003E10F6"/>
    <w:rsid w:val="003E11D7"/>
    <w:rsid w:val="003E1502"/>
    <w:rsid w:val="003E15BC"/>
    <w:rsid w:val="003E16A1"/>
    <w:rsid w:val="003E29BD"/>
    <w:rsid w:val="003E2BFF"/>
    <w:rsid w:val="003E2D55"/>
    <w:rsid w:val="003E2E2F"/>
    <w:rsid w:val="003E2F40"/>
    <w:rsid w:val="003E33A3"/>
    <w:rsid w:val="003E3B82"/>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B2F"/>
    <w:rsid w:val="003E7E5D"/>
    <w:rsid w:val="003F02CB"/>
    <w:rsid w:val="003F046E"/>
    <w:rsid w:val="003F04FF"/>
    <w:rsid w:val="003F0AF4"/>
    <w:rsid w:val="003F0FB0"/>
    <w:rsid w:val="003F1836"/>
    <w:rsid w:val="003F1D5E"/>
    <w:rsid w:val="003F237A"/>
    <w:rsid w:val="003F2456"/>
    <w:rsid w:val="003F2EE1"/>
    <w:rsid w:val="003F3227"/>
    <w:rsid w:val="003F3519"/>
    <w:rsid w:val="003F38C9"/>
    <w:rsid w:val="003F3937"/>
    <w:rsid w:val="003F3CE4"/>
    <w:rsid w:val="003F3F9C"/>
    <w:rsid w:val="003F41B4"/>
    <w:rsid w:val="003F48EF"/>
    <w:rsid w:val="003F49A6"/>
    <w:rsid w:val="003F4C04"/>
    <w:rsid w:val="003F4CFE"/>
    <w:rsid w:val="003F526C"/>
    <w:rsid w:val="003F5428"/>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E96"/>
    <w:rsid w:val="00402004"/>
    <w:rsid w:val="00402839"/>
    <w:rsid w:val="00402C1C"/>
    <w:rsid w:val="0040300B"/>
    <w:rsid w:val="00403219"/>
    <w:rsid w:val="00403424"/>
    <w:rsid w:val="00403572"/>
    <w:rsid w:val="0040420E"/>
    <w:rsid w:val="00404299"/>
    <w:rsid w:val="0040454E"/>
    <w:rsid w:val="00404AC5"/>
    <w:rsid w:val="00405AE0"/>
    <w:rsid w:val="00405E31"/>
    <w:rsid w:val="0040634F"/>
    <w:rsid w:val="00406662"/>
    <w:rsid w:val="004070DC"/>
    <w:rsid w:val="00410054"/>
    <w:rsid w:val="0041022E"/>
    <w:rsid w:val="004103CE"/>
    <w:rsid w:val="004103EC"/>
    <w:rsid w:val="004103F1"/>
    <w:rsid w:val="00410493"/>
    <w:rsid w:val="0041056B"/>
    <w:rsid w:val="00410B75"/>
    <w:rsid w:val="00410E1A"/>
    <w:rsid w:val="00411A99"/>
    <w:rsid w:val="00412AAA"/>
    <w:rsid w:val="00412B6F"/>
    <w:rsid w:val="00412B7D"/>
    <w:rsid w:val="00412E0F"/>
    <w:rsid w:val="00412E72"/>
    <w:rsid w:val="0041309A"/>
    <w:rsid w:val="004139E4"/>
    <w:rsid w:val="00413B5B"/>
    <w:rsid w:val="00413E46"/>
    <w:rsid w:val="00413F30"/>
    <w:rsid w:val="00414AEF"/>
    <w:rsid w:val="00414E19"/>
    <w:rsid w:val="0041503B"/>
    <w:rsid w:val="00415268"/>
    <w:rsid w:val="0041536A"/>
    <w:rsid w:val="004158A2"/>
    <w:rsid w:val="00415937"/>
    <w:rsid w:val="004159D9"/>
    <w:rsid w:val="00415F08"/>
    <w:rsid w:val="00415FE0"/>
    <w:rsid w:val="004161F7"/>
    <w:rsid w:val="004162A2"/>
    <w:rsid w:val="00416B96"/>
    <w:rsid w:val="00417214"/>
    <w:rsid w:val="0041751C"/>
    <w:rsid w:val="00420591"/>
    <w:rsid w:val="00420AC4"/>
    <w:rsid w:val="00420C50"/>
    <w:rsid w:val="00421349"/>
    <w:rsid w:val="0042138D"/>
    <w:rsid w:val="004213A6"/>
    <w:rsid w:val="0042199C"/>
    <w:rsid w:val="00421DF2"/>
    <w:rsid w:val="00422465"/>
    <w:rsid w:val="004227F8"/>
    <w:rsid w:val="00422E89"/>
    <w:rsid w:val="0042326F"/>
    <w:rsid w:val="00423881"/>
    <w:rsid w:val="004238A8"/>
    <w:rsid w:val="00423A67"/>
    <w:rsid w:val="00423E1D"/>
    <w:rsid w:val="00423FBA"/>
    <w:rsid w:val="004241B7"/>
    <w:rsid w:val="00424615"/>
    <w:rsid w:val="0042483B"/>
    <w:rsid w:val="0042493D"/>
    <w:rsid w:val="004249D4"/>
    <w:rsid w:val="00425290"/>
    <w:rsid w:val="00425355"/>
    <w:rsid w:val="0042567E"/>
    <w:rsid w:val="00425C88"/>
    <w:rsid w:val="00425E4A"/>
    <w:rsid w:val="00425EAC"/>
    <w:rsid w:val="00425F36"/>
    <w:rsid w:val="00426080"/>
    <w:rsid w:val="00426966"/>
    <w:rsid w:val="00426C9C"/>
    <w:rsid w:val="00427211"/>
    <w:rsid w:val="0042783D"/>
    <w:rsid w:val="00427C96"/>
    <w:rsid w:val="00427DBC"/>
    <w:rsid w:val="00427E78"/>
    <w:rsid w:val="00430143"/>
    <w:rsid w:val="0043051F"/>
    <w:rsid w:val="004314C0"/>
    <w:rsid w:val="00431798"/>
    <w:rsid w:val="0043199F"/>
    <w:rsid w:val="004319FD"/>
    <w:rsid w:val="00431A59"/>
    <w:rsid w:val="00432507"/>
    <w:rsid w:val="0043250F"/>
    <w:rsid w:val="0043377D"/>
    <w:rsid w:val="00433900"/>
    <w:rsid w:val="004339C5"/>
    <w:rsid w:val="00433AB1"/>
    <w:rsid w:val="00433C5C"/>
    <w:rsid w:val="00433FEC"/>
    <w:rsid w:val="004341F7"/>
    <w:rsid w:val="00434346"/>
    <w:rsid w:val="0043443F"/>
    <w:rsid w:val="00434B80"/>
    <w:rsid w:val="00434E58"/>
    <w:rsid w:val="00435023"/>
    <w:rsid w:val="00435071"/>
    <w:rsid w:val="0043510B"/>
    <w:rsid w:val="00435E49"/>
    <w:rsid w:val="004360A6"/>
    <w:rsid w:val="00436268"/>
    <w:rsid w:val="00436365"/>
    <w:rsid w:val="00436629"/>
    <w:rsid w:val="00436862"/>
    <w:rsid w:val="00437041"/>
    <w:rsid w:val="00437208"/>
    <w:rsid w:val="004373B9"/>
    <w:rsid w:val="004373CC"/>
    <w:rsid w:val="00437695"/>
    <w:rsid w:val="004379DD"/>
    <w:rsid w:val="004400D0"/>
    <w:rsid w:val="0044012F"/>
    <w:rsid w:val="0044086F"/>
    <w:rsid w:val="00440D38"/>
    <w:rsid w:val="00441270"/>
    <w:rsid w:val="004412AB"/>
    <w:rsid w:val="004414FB"/>
    <w:rsid w:val="00441CA1"/>
    <w:rsid w:val="00441D70"/>
    <w:rsid w:val="00441F7C"/>
    <w:rsid w:val="00442834"/>
    <w:rsid w:val="00443A1A"/>
    <w:rsid w:val="00443D75"/>
    <w:rsid w:val="0044442E"/>
    <w:rsid w:val="00444B0D"/>
    <w:rsid w:val="00444CB8"/>
    <w:rsid w:val="00445526"/>
    <w:rsid w:val="00445544"/>
    <w:rsid w:val="00445578"/>
    <w:rsid w:val="0044578E"/>
    <w:rsid w:val="00445C48"/>
    <w:rsid w:val="00446313"/>
    <w:rsid w:val="0044632C"/>
    <w:rsid w:val="004463B3"/>
    <w:rsid w:val="00446611"/>
    <w:rsid w:val="004466CA"/>
    <w:rsid w:val="00446938"/>
    <w:rsid w:val="00446D8B"/>
    <w:rsid w:val="00446E0C"/>
    <w:rsid w:val="00447017"/>
    <w:rsid w:val="004470D2"/>
    <w:rsid w:val="004470E6"/>
    <w:rsid w:val="00447339"/>
    <w:rsid w:val="00447471"/>
    <w:rsid w:val="00447620"/>
    <w:rsid w:val="00447A19"/>
    <w:rsid w:val="00447E16"/>
    <w:rsid w:val="004503C7"/>
    <w:rsid w:val="00450C33"/>
    <w:rsid w:val="00450D1C"/>
    <w:rsid w:val="004518DB"/>
    <w:rsid w:val="00452000"/>
    <w:rsid w:val="00452549"/>
    <w:rsid w:val="00452577"/>
    <w:rsid w:val="0045267D"/>
    <w:rsid w:val="00452CEC"/>
    <w:rsid w:val="00452D8E"/>
    <w:rsid w:val="0045318C"/>
    <w:rsid w:val="004537A0"/>
    <w:rsid w:val="0045385A"/>
    <w:rsid w:val="0045398F"/>
    <w:rsid w:val="00453B39"/>
    <w:rsid w:val="0045452E"/>
    <w:rsid w:val="0045456F"/>
    <w:rsid w:val="0045463A"/>
    <w:rsid w:val="00454691"/>
    <w:rsid w:val="004549EA"/>
    <w:rsid w:val="00454DDD"/>
    <w:rsid w:val="00455457"/>
    <w:rsid w:val="0045595B"/>
    <w:rsid w:val="00456B4D"/>
    <w:rsid w:val="00457504"/>
    <w:rsid w:val="004577FD"/>
    <w:rsid w:val="00457A48"/>
    <w:rsid w:val="00457B6D"/>
    <w:rsid w:val="00457B95"/>
    <w:rsid w:val="00457CF5"/>
    <w:rsid w:val="004608B2"/>
    <w:rsid w:val="00460932"/>
    <w:rsid w:val="0046109F"/>
    <w:rsid w:val="0046168C"/>
    <w:rsid w:val="004618E1"/>
    <w:rsid w:val="00462545"/>
    <w:rsid w:val="004626F1"/>
    <w:rsid w:val="0046274A"/>
    <w:rsid w:val="00462B1B"/>
    <w:rsid w:val="00462B3B"/>
    <w:rsid w:val="00462E9F"/>
    <w:rsid w:val="004635B4"/>
    <w:rsid w:val="0046382D"/>
    <w:rsid w:val="0046392E"/>
    <w:rsid w:val="00463A67"/>
    <w:rsid w:val="00463C1D"/>
    <w:rsid w:val="00463CB2"/>
    <w:rsid w:val="0046400B"/>
    <w:rsid w:val="004642FC"/>
    <w:rsid w:val="00465117"/>
    <w:rsid w:val="00466009"/>
    <w:rsid w:val="00466673"/>
    <w:rsid w:val="00467394"/>
    <w:rsid w:val="00467B0A"/>
    <w:rsid w:val="00470D47"/>
    <w:rsid w:val="00470E7B"/>
    <w:rsid w:val="00470F9D"/>
    <w:rsid w:val="0047156A"/>
    <w:rsid w:val="00471761"/>
    <w:rsid w:val="004717E4"/>
    <w:rsid w:val="00471CDA"/>
    <w:rsid w:val="00471F5A"/>
    <w:rsid w:val="004720E6"/>
    <w:rsid w:val="004721E9"/>
    <w:rsid w:val="0047286C"/>
    <w:rsid w:val="00472F3C"/>
    <w:rsid w:val="00472F7B"/>
    <w:rsid w:val="0047369D"/>
    <w:rsid w:val="00473FB0"/>
    <w:rsid w:val="0047436B"/>
    <w:rsid w:val="004748AD"/>
    <w:rsid w:val="00474902"/>
    <w:rsid w:val="00474936"/>
    <w:rsid w:val="00474ABE"/>
    <w:rsid w:val="00474DD0"/>
    <w:rsid w:val="004751CE"/>
    <w:rsid w:val="004758BD"/>
    <w:rsid w:val="00475A0E"/>
    <w:rsid w:val="00475BA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DC6"/>
    <w:rsid w:val="00483065"/>
    <w:rsid w:val="0048318B"/>
    <w:rsid w:val="004836D8"/>
    <w:rsid w:val="004837D2"/>
    <w:rsid w:val="00483A35"/>
    <w:rsid w:val="00483D3A"/>
    <w:rsid w:val="0048441A"/>
    <w:rsid w:val="00484429"/>
    <w:rsid w:val="0048443C"/>
    <w:rsid w:val="0048475F"/>
    <w:rsid w:val="00484CB4"/>
    <w:rsid w:val="00484D19"/>
    <w:rsid w:val="00484FA9"/>
    <w:rsid w:val="0048548E"/>
    <w:rsid w:val="00485691"/>
    <w:rsid w:val="004858DA"/>
    <w:rsid w:val="00485D8F"/>
    <w:rsid w:val="004868AC"/>
    <w:rsid w:val="00486B0B"/>
    <w:rsid w:val="00487273"/>
    <w:rsid w:val="00487998"/>
    <w:rsid w:val="00487B2D"/>
    <w:rsid w:val="00490891"/>
    <w:rsid w:val="00490B11"/>
    <w:rsid w:val="004913A6"/>
    <w:rsid w:val="00491737"/>
    <w:rsid w:val="00491766"/>
    <w:rsid w:val="00491AA0"/>
    <w:rsid w:val="00491C9D"/>
    <w:rsid w:val="00491D58"/>
    <w:rsid w:val="004921D8"/>
    <w:rsid w:val="004929E9"/>
    <w:rsid w:val="00492B61"/>
    <w:rsid w:val="00493104"/>
    <w:rsid w:val="00493209"/>
    <w:rsid w:val="004935D3"/>
    <w:rsid w:val="00493E07"/>
    <w:rsid w:val="00494406"/>
    <w:rsid w:val="004946E8"/>
    <w:rsid w:val="004953D7"/>
    <w:rsid w:val="0049664A"/>
    <w:rsid w:val="0049665C"/>
    <w:rsid w:val="0049725F"/>
    <w:rsid w:val="0049764B"/>
    <w:rsid w:val="00497E81"/>
    <w:rsid w:val="00497FCD"/>
    <w:rsid w:val="004A0310"/>
    <w:rsid w:val="004A05F4"/>
    <w:rsid w:val="004A0D3A"/>
    <w:rsid w:val="004A0EB2"/>
    <w:rsid w:val="004A103D"/>
    <w:rsid w:val="004A10F3"/>
    <w:rsid w:val="004A1390"/>
    <w:rsid w:val="004A1843"/>
    <w:rsid w:val="004A187B"/>
    <w:rsid w:val="004A1A66"/>
    <w:rsid w:val="004A1D75"/>
    <w:rsid w:val="004A1DAB"/>
    <w:rsid w:val="004A1FE8"/>
    <w:rsid w:val="004A21BB"/>
    <w:rsid w:val="004A2421"/>
    <w:rsid w:val="004A3240"/>
    <w:rsid w:val="004A3494"/>
    <w:rsid w:val="004A34CF"/>
    <w:rsid w:val="004A3802"/>
    <w:rsid w:val="004A3A33"/>
    <w:rsid w:val="004A4BD1"/>
    <w:rsid w:val="004A4C75"/>
    <w:rsid w:val="004A4D68"/>
    <w:rsid w:val="004A4E18"/>
    <w:rsid w:val="004A4E92"/>
    <w:rsid w:val="004A4F71"/>
    <w:rsid w:val="004A5302"/>
    <w:rsid w:val="004A5336"/>
    <w:rsid w:val="004A5521"/>
    <w:rsid w:val="004A5BCF"/>
    <w:rsid w:val="004A5E58"/>
    <w:rsid w:val="004A5E5C"/>
    <w:rsid w:val="004A67D5"/>
    <w:rsid w:val="004A6C61"/>
    <w:rsid w:val="004A6F85"/>
    <w:rsid w:val="004B03BB"/>
    <w:rsid w:val="004B06B5"/>
    <w:rsid w:val="004B0979"/>
    <w:rsid w:val="004B0A0C"/>
    <w:rsid w:val="004B1278"/>
    <w:rsid w:val="004B13B3"/>
    <w:rsid w:val="004B14D0"/>
    <w:rsid w:val="004B154A"/>
    <w:rsid w:val="004B193D"/>
    <w:rsid w:val="004B2161"/>
    <w:rsid w:val="004B24ED"/>
    <w:rsid w:val="004B2769"/>
    <w:rsid w:val="004B346C"/>
    <w:rsid w:val="004B3658"/>
    <w:rsid w:val="004B3783"/>
    <w:rsid w:val="004B41F8"/>
    <w:rsid w:val="004B4659"/>
    <w:rsid w:val="004B4A39"/>
    <w:rsid w:val="004B4E61"/>
    <w:rsid w:val="004B4F98"/>
    <w:rsid w:val="004B539E"/>
    <w:rsid w:val="004B5A01"/>
    <w:rsid w:val="004B5DE4"/>
    <w:rsid w:val="004B61AA"/>
    <w:rsid w:val="004B62C6"/>
    <w:rsid w:val="004B6896"/>
    <w:rsid w:val="004B6CC3"/>
    <w:rsid w:val="004B6D0D"/>
    <w:rsid w:val="004B6D15"/>
    <w:rsid w:val="004B6F07"/>
    <w:rsid w:val="004B70FC"/>
    <w:rsid w:val="004B73E9"/>
    <w:rsid w:val="004B7A0C"/>
    <w:rsid w:val="004B7C87"/>
    <w:rsid w:val="004B7CAB"/>
    <w:rsid w:val="004B7D6E"/>
    <w:rsid w:val="004C06F1"/>
    <w:rsid w:val="004C0B5F"/>
    <w:rsid w:val="004C0C72"/>
    <w:rsid w:val="004C0E89"/>
    <w:rsid w:val="004C1791"/>
    <w:rsid w:val="004C180D"/>
    <w:rsid w:val="004C1B07"/>
    <w:rsid w:val="004C1F1D"/>
    <w:rsid w:val="004C1F3E"/>
    <w:rsid w:val="004C2014"/>
    <w:rsid w:val="004C2079"/>
    <w:rsid w:val="004C218B"/>
    <w:rsid w:val="004C2947"/>
    <w:rsid w:val="004C295E"/>
    <w:rsid w:val="004C2981"/>
    <w:rsid w:val="004C2AF4"/>
    <w:rsid w:val="004C2ED2"/>
    <w:rsid w:val="004C308C"/>
    <w:rsid w:val="004C3737"/>
    <w:rsid w:val="004C3FAE"/>
    <w:rsid w:val="004C4166"/>
    <w:rsid w:val="004C4F13"/>
    <w:rsid w:val="004C50D7"/>
    <w:rsid w:val="004C53E7"/>
    <w:rsid w:val="004C581F"/>
    <w:rsid w:val="004C5D76"/>
    <w:rsid w:val="004C6169"/>
    <w:rsid w:val="004C619A"/>
    <w:rsid w:val="004C6C4A"/>
    <w:rsid w:val="004C7341"/>
    <w:rsid w:val="004D04EA"/>
    <w:rsid w:val="004D0700"/>
    <w:rsid w:val="004D1250"/>
    <w:rsid w:val="004D131C"/>
    <w:rsid w:val="004D1C6D"/>
    <w:rsid w:val="004D1DFF"/>
    <w:rsid w:val="004D2EC4"/>
    <w:rsid w:val="004D3AD2"/>
    <w:rsid w:val="004D3DBA"/>
    <w:rsid w:val="004D406F"/>
    <w:rsid w:val="004D5454"/>
    <w:rsid w:val="004D5B70"/>
    <w:rsid w:val="004D616D"/>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92"/>
    <w:rsid w:val="004E0E53"/>
    <w:rsid w:val="004E0FCE"/>
    <w:rsid w:val="004E12EF"/>
    <w:rsid w:val="004E1409"/>
    <w:rsid w:val="004E17AD"/>
    <w:rsid w:val="004E17F5"/>
    <w:rsid w:val="004E2890"/>
    <w:rsid w:val="004E2931"/>
    <w:rsid w:val="004E2C85"/>
    <w:rsid w:val="004E2D57"/>
    <w:rsid w:val="004E3483"/>
    <w:rsid w:val="004E36AE"/>
    <w:rsid w:val="004E38CC"/>
    <w:rsid w:val="004E4171"/>
    <w:rsid w:val="004E462D"/>
    <w:rsid w:val="004E4B1F"/>
    <w:rsid w:val="004E4B20"/>
    <w:rsid w:val="004E4C4A"/>
    <w:rsid w:val="004E55F2"/>
    <w:rsid w:val="004E5914"/>
    <w:rsid w:val="004E6801"/>
    <w:rsid w:val="004E6A66"/>
    <w:rsid w:val="004E6B8E"/>
    <w:rsid w:val="004E77B2"/>
    <w:rsid w:val="004F0414"/>
    <w:rsid w:val="004F0868"/>
    <w:rsid w:val="004F1622"/>
    <w:rsid w:val="004F1D33"/>
    <w:rsid w:val="004F2077"/>
    <w:rsid w:val="004F2E30"/>
    <w:rsid w:val="004F2FB4"/>
    <w:rsid w:val="004F3330"/>
    <w:rsid w:val="004F339E"/>
    <w:rsid w:val="004F3515"/>
    <w:rsid w:val="004F39E8"/>
    <w:rsid w:val="004F3E60"/>
    <w:rsid w:val="004F4553"/>
    <w:rsid w:val="004F464F"/>
    <w:rsid w:val="004F5028"/>
    <w:rsid w:val="004F5384"/>
    <w:rsid w:val="004F53DC"/>
    <w:rsid w:val="004F5405"/>
    <w:rsid w:val="004F5A18"/>
    <w:rsid w:val="004F5A68"/>
    <w:rsid w:val="004F5BE3"/>
    <w:rsid w:val="004F5C3B"/>
    <w:rsid w:val="004F618A"/>
    <w:rsid w:val="004F62F4"/>
    <w:rsid w:val="004F6405"/>
    <w:rsid w:val="004F67CA"/>
    <w:rsid w:val="004F7371"/>
    <w:rsid w:val="004F7E2F"/>
    <w:rsid w:val="00500095"/>
    <w:rsid w:val="005003F2"/>
    <w:rsid w:val="0050089B"/>
    <w:rsid w:val="0050090A"/>
    <w:rsid w:val="00500AD9"/>
    <w:rsid w:val="00501333"/>
    <w:rsid w:val="0050136C"/>
    <w:rsid w:val="00501C92"/>
    <w:rsid w:val="00501CE9"/>
    <w:rsid w:val="00502281"/>
    <w:rsid w:val="00502C03"/>
    <w:rsid w:val="00502DB5"/>
    <w:rsid w:val="00503AC9"/>
    <w:rsid w:val="00504056"/>
    <w:rsid w:val="005049C3"/>
    <w:rsid w:val="00504B80"/>
    <w:rsid w:val="00504BA8"/>
    <w:rsid w:val="00504C4B"/>
    <w:rsid w:val="00504E08"/>
    <w:rsid w:val="00505659"/>
    <w:rsid w:val="005058BE"/>
    <w:rsid w:val="005059A8"/>
    <w:rsid w:val="005059CC"/>
    <w:rsid w:val="00506216"/>
    <w:rsid w:val="00506421"/>
    <w:rsid w:val="00506CEB"/>
    <w:rsid w:val="00506E76"/>
    <w:rsid w:val="005072B3"/>
    <w:rsid w:val="005076AF"/>
    <w:rsid w:val="005078EB"/>
    <w:rsid w:val="0051045B"/>
    <w:rsid w:val="00511B50"/>
    <w:rsid w:val="005121F0"/>
    <w:rsid w:val="005125E2"/>
    <w:rsid w:val="00512C5F"/>
    <w:rsid w:val="00512C82"/>
    <w:rsid w:val="00513161"/>
    <w:rsid w:val="005131C6"/>
    <w:rsid w:val="00513552"/>
    <w:rsid w:val="0051356A"/>
    <w:rsid w:val="00513DA6"/>
    <w:rsid w:val="005140C1"/>
    <w:rsid w:val="005149F3"/>
    <w:rsid w:val="00514A4B"/>
    <w:rsid w:val="00514C1E"/>
    <w:rsid w:val="00514E55"/>
    <w:rsid w:val="0051536F"/>
    <w:rsid w:val="00515732"/>
    <w:rsid w:val="00515D7D"/>
    <w:rsid w:val="00516E21"/>
    <w:rsid w:val="0051711D"/>
    <w:rsid w:val="00517300"/>
    <w:rsid w:val="00517349"/>
    <w:rsid w:val="005173BE"/>
    <w:rsid w:val="0051740F"/>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31E4"/>
    <w:rsid w:val="005235A3"/>
    <w:rsid w:val="00523C93"/>
    <w:rsid w:val="00523E3E"/>
    <w:rsid w:val="005243A2"/>
    <w:rsid w:val="005245E9"/>
    <w:rsid w:val="00524749"/>
    <w:rsid w:val="0052494B"/>
    <w:rsid w:val="00524B1E"/>
    <w:rsid w:val="00524FD2"/>
    <w:rsid w:val="0052521D"/>
    <w:rsid w:val="0052564B"/>
    <w:rsid w:val="005256B0"/>
    <w:rsid w:val="00525A0C"/>
    <w:rsid w:val="00525FF8"/>
    <w:rsid w:val="00526385"/>
    <w:rsid w:val="00526DE7"/>
    <w:rsid w:val="00527CC0"/>
    <w:rsid w:val="00530130"/>
    <w:rsid w:val="00530549"/>
    <w:rsid w:val="0053073F"/>
    <w:rsid w:val="005307D9"/>
    <w:rsid w:val="00530838"/>
    <w:rsid w:val="00530C60"/>
    <w:rsid w:val="00530E76"/>
    <w:rsid w:val="00531912"/>
    <w:rsid w:val="005319D0"/>
    <w:rsid w:val="00531CC2"/>
    <w:rsid w:val="00531DEE"/>
    <w:rsid w:val="00532343"/>
    <w:rsid w:val="00532789"/>
    <w:rsid w:val="005327E8"/>
    <w:rsid w:val="005328C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65BB"/>
    <w:rsid w:val="0053662A"/>
    <w:rsid w:val="0053716C"/>
    <w:rsid w:val="0053790B"/>
    <w:rsid w:val="005379A8"/>
    <w:rsid w:val="00537CE3"/>
    <w:rsid w:val="00537DED"/>
    <w:rsid w:val="00537EDB"/>
    <w:rsid w:val="00540307"/>
    <w:rsid w:val="00540853"/>
    <w:rsid w:val="005409CF"/>
    <w:rsid w:val="005409F0"/>
    <w:rsid w:val="00541515"/>
    <w:rsid w:val="00541A16"/>
    <w:rsid w:val="00541D49"/>
    <w:rsid w:val="00541E67"/>
    <w:rsid w:val="005427DA"/>
    <w:rsid w:val="00542A5F"/>
    <w:rsid w:val="0054336A"/>
    <w:rsid w:val="0054391F"/>
    <w:rsid w:val="00543BB7"/>
    <w:rsid w:val="00544068"/>
    <w:rsid w:val="00544509"/>
    <w:rsid w:val="005445D9"/>
    <w:rsid w:val="00544883"/>
    <w:rsid w:val="00544A61"/>
    <w:rsid w:val="00544D1E"/>
    <w:rsid w:val="005458E4"/>
    <w:rsid w:val="00545A88"/>
    <w:rsid w:val="00545AD6"/>
    <w:rsid w:val="00545B9A"/>
    <w:rsid w:val="00545D4F"/>
    <w:rsid w:val="00546242"/>
    <w:rsid w:val="005467DE"/>
    <w:rsid w:val="00546A55"/>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811"/>
    <w:rsid w:val="005539FD"/>
    <w:rsid w:val="00553AEA"/>
    <w:rsid w:val="00553DE2"/>
    <w:rsid w:val="00554A57"/>
    <w:rsid w:val="00554DAC"/>
    <w:rsid w:val="00555190"/>
    <w:rsid w:val="005551CA"/>
    <w:rsid w:val="005551EC"/>
    <w:rsid w:val="00555701"/>
    <w:rsid w:val="00555781"/>
    <w:rsid w:val="0055588B"/>
    <w:rsid w:val="00555D9D"/>
    <w:rsid w:val="00555E14"/>
    <w:rsid w:val="00556055"/>
    <w:rsid w:val="005560D0"/>
    <w:rsid w:val="005560DA"/>
    <w:rsid w:val="0055615C"/>
    <w:rsid w:val="005563D7"/>
    <w:rsid w:val="005568E6"/>
    <w:rsid w:val="00560043"/>
    <w:rsid w:val="0056012F"/>
    <w:rsid w:val="00560387"/>
    <w:rsid w:val="00560448"/>
    <w:rsid w:val="005604D3"/>
    <w:rsid w:val="00560F6A"/>
    <w:rsid w:val="005610AF"/>
    <w:rsid w:val="0056128A"/>
    <w:rsid w:val="00561646"/>
    <w:rsid w:val="00561866"/>
    <w:rsid w:val="00561FDD"/>
    <w:rsid w:val="0056215A"/>
    <w:rsid w:val="00562897"/>
    <w:rsid w:val="00562A78"/>
    <w:rsid w:val="00562B83"/>
    <w:rsid w:val="00562D26"/>
    <w:rsid w:val="00562E43"/>
    <w:rsid w:val="00563081"/>
    <w:rsid w:val="005638A7"/>
    <w:rsid w:val="00563A58"/>
    <w:rsid w:val="00563DE1"/>
    <w:rsid w:val="0056406F"/>
    <w:rsid w:val="0056469D"/>
    <w:rsid w:val="00564934"/>
    <w:rsid w:val="00565032"/>
    <w:rsid w:val="00565235"/>
    <w:rsid w:val="00565256"/>
    <w:rsid w:val="005652C5"/>
    <w:rsid w:val="00565E01"/>
    <w:rsid w:val="00566B34"/>
    <w:rsid w:val="00566BAE"/>
    <w:rsid w:val="00566F43"/>
    <w:rsid w:val="00567679"/>
    <w:rsid w:val="005679DA"/>
    <w:rsid w:val="00567D21"/>
    <w:rsid w:val="00570B33"/>
    <w:rsid w:val="00570E79"/>
    <w:rsid w:val="00571B1E"/>
    <w:rsid w:val="00571C86"/>
    <w:rsid w:val="00571DA1"/>
    <w:rsid w:val="0057221B"/>
    <w:rsid w:val="00572329"/>
    <w:rsid w:val="00572384"/>
    <w:rsid w:val="005724DE"/>
    <w:rsid w:val="0057256A"/>
    <w:rsid w:val="0057286B"/>
    <w:rsid w:val="00572B83"/>
    <w:rsid w:val="00572C2F"/>
    <w:rsid w:val="00572D98"/>
    <w:rsid w:val="0057321A"/>
    <w:rsid w:val="00573259"/>
    <w:rsid w:val="0057405F"/>
    <w:rsid w:val="005748D1"/>
    <w:rsid w:val="00574C52"/>
    <w:rsid w:val="00574C6E"/>
    <w:rsid w:val="00574E66"/>
    <w:rsid w:val="005754B6"/>
    <w:rsid w:val="00575A16"/>
    <w:rsid w:val="00575C0F"/>
    <w:rsid w:val="00575EC8"/>
    <w:rsid w:val="00576662"/>
    <w:rsid w:val="0057668F"/>
    <w:rsid w:val="00576BFA"/>
    <w:rsid w:val="00576CAE"/>
    <w:rsid w:val="005770E6"/>
    <w:rsid w:val="0057745B"/>
    <w:rsid w:val="00577732"/>
    <w:rsid w:val="00577F75"/>
    <w:rsid w:val="00580047"/>
    <w:rsid w:val="00580272"/>
    <w:rsid w:val="00580645"/>
    <w:rsid w:val="00580DC7"/>
    <w:rsid w:val="00580E08"/>
    <w:rsid w:val="005810F0"/>
    <w:rsid w:val="005811DD"/>
    <w:rsid w:val="00581788"/>
    <w:rsid w:val="00581EC7"/>
    <w:rsid w:val="00581FA2"/>
    <w:rsid w:val="00582172"/>
    <w:rsid w:val="00582FE7"/>
    <w:rsid w:val="0058304F"/>
    <w:rsid w:val="0058313D"/>
    <w:rsid w:val="00583BC0"/>
    <w:rsid w:val="00583C56"/>
    <w:rsid w:val="00583CEE"/>
    <w:rsid w:val="0058402A"/>
    <w:rsid w:val="005841C0"/>
    <w:rsid w:val="0058424D"/>
    <w:rsid w:val="005842F4"/>
    <w:rsid w:val="0058445D"/>
    <w:rsid w:val="00584671"/>
    <w:rsid w:val="005847DD"/>
    <w:rsid w:val="0058485F"/>
    <w:rsid w:val="00584971"/>
    <w:rsid w:val="00584EA2"/>
    <w:rsid w:val="005850D2"/>
    <w:rsid w:val="005855B9"/>
    <w:rsid w:val="005861B7"/>
    <w:rsid w:val="005862A6"/>
    <w:rsid w:val="00586E4A"/>
    <w:rsid w:val="00586E59"/>
    <w:rsid w:val="00586F8E"/>
    <w:rsid w:val="00587022"/>
    <w:rsid w:val="00587270"/>
    <w:rsid w:val="00587F5D"/>
    <w:rsid w:val="00590128"/>
    <w:rsid w:val="005902E1"/>
    <w:rsid w:val="005903A5"/>
    <w:rsid w:val="005905F5"/>
    <w:rsid w:val="0059067F"/>
    <w:rsid w:val="00590CF5"/>
    <w:rsid w:val="00591000"/>
    <w:rsid w:val="00591A1F"/>
    <w:rsid w:val="00591CC0"/>
    <w:rsid w:val="00591DDA"/>
    <w:rsid w:val="00591E58"/>
    <w:rsid w:val="005922CF"/>
    <w:rsid w:val="005926C5"/>
    <w:rsid w:val="005926F0"/>
    <w:rsid w:val="00592746"/>
    <w:rsid w:val="0059277D"/>
    <w:rsid w:val="00592D5E"/>
    <w:rsid w:val="00592DE1"/>
    <w:rsid w:val="005932CE"/>
    <w:rsid w:val="005932ED"/>
    <w:rsid w:val="0059345B"/>
    <w:rsid w:val="0059362C"/>
    <w:rsid w:val="00593A3A"/>
    <w:rsid w:val="00593B0A"/>
    <w:rsid w:val="005944AC"/>
    <w:rsid w:val="005945F2"/>
    <w:rsid w:val="00594970"/>
    <w:rsid w:val="0059522E"/>
    <w:rsid w:val="00595A16"/>
    <w:rsid w:val="00595E63"/>
    <w:rsid w:val="0059603C"/>
    <w:rsid w:val="00596094"/>
    <w:rsid w:val="00596132"/>
    <w:rsid w:val="00596A04"/>
    <w:rsid w:val="00596CE3"/>
    <w:rsid w:val="0059704A"/>
    <w:rsid w:val="005970A9"/>
    <w:rsid w:val="00597233"/>
    <w:rsid w:val="00597237"/>
    <w:rsid w:val="0059727D"/>
    <w:rsid w:val="005973D1"/>
    <w:rsid w:val="00597492"/>
    <w:rsid w:val="00597ACD"/>
    <w:rsid w:val="00597B64"/>
    <w:rsid w:val="00597BAC"/>
    <w:rsid w:val="005A0DF7"/>
    <w:rsid w:val="005A1200"/>
    <w:rsid w:val="005A1416"/>
    <w:rsid w:val="005A1469"/>
    <w:rsid w:val="005A1471"/>
    <w:rsid w:val="005A1B32"/>
    <w:rsid w:val="005A2952"/>
    <w:rsid w:val="005A2F62"/>
    <w:rsid w:val="005A30B7"/>
    <w:rsid w:val="005A3CBA"/>
    <w:rsid w:val="005A3DC6"/>
    <w:rsid w:val="005A4E81"/>
    <w:rsid w:val="005A5892"/>
    <w:rsid w:val="005A5BE2"/>
    <w:rsid w:val="005A6084"/>
    <w:rsid w:val="005A60E3"/>
    <w:rsid w:val="005A692D"/>
    <w:rsid w:val="005A6F25"/>
    <w:rsid w:val="005A71FF"/>
    <w:rsid w:val="005A7289"/>
    <w:rsid w:val="005A74D3"/>
    <w:rsid w:val="005A76CF"/>
    <w:rsid w:val="005B05C2"/>
    <w:rsid w:val="005B1048"/>
    <w:rsid w:val="005B160F"/>
    <w:rsid w:val="005B18FE"/>
    <w:rsid w:val="005B1A4B"/>
    <w:rsid w:val="005B1C39"/>
    <w:rsid w:val="005B2267"/>
    <w:rsid w:val="005B2952"/>
    <w:rsid w:val="005B2B6F"/>
    <w:rsid w:val="005B3534"/>
    <w:rsid w:val="005B3611"/>
    <w:rsid w:val="005B36B3"/>
    <w:rsid w:val="005B42A3"/>
    <w:rsid w:val="005B46FD"/>
    <w:rsid w:val="005B4B9D"/>
    <w:rsid w:val="005B53A7"/>
    <w:rsid w:val="005B5CD6"/>
    <w:rsid w:val="005B62A7"/>
    <w:rsid w:val="005B690F"/>
    <w:rsid w:val="005B69B0"/>
    <w:rsid w:val="005B6C6A"/>
    <w:rsid w:val="005B6F6B"/>
    <w:rsid w:val="005B6F83"/>
    <w:rsid w:val="005B7648"/>
    <w:rsid w:val="005B7CD0"/>
    <w:rsid w:val="005B7D76"/>
    <w:rsid w:val="005B7ED3"/>
    <w:rsid w:val="005C00F8"/>
    <w:rsid w:val="005C0406"/>
    <w:rsid w:val="005C07FF"/>
    <w:rsid w:val="005C0CAC"/>
    <w:rsid w:val="005C146D"/>
    <w:rsid w:val="005C16FD"/>
    <w:rsid w:val="005C1D41"/>
    <w:rsid w:val="005C206B"/>
    <w:rsid w:val="005C2094"/>
    <w:rsid w:val="005C248D"/>
    <w:rsid w:val="005C256F"/>
    <w:rsid w:val="005C29E9"/>
    <w:rsid w:val="005C2B74"/>
    <w:rsid w:val="005C2C27"/>
    <w:rsid w:val="005C2D29"/>
    <w:rsid w:val="005C2E9F"/>
    <w:rsid w:val="005C2ECF"/>
    <w:rsid w:val="005C333F"/>
    <w:rsid w:val="005C37CA"/>
    <w:rsid w:val="005C394A"/>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989"/>
    <w:rsid w:val="005C7D71"/>
    <w:rsid w:val="005D0401"/>
    <w:rsid w:val="005D0E18"/>
    <w:rsid w:val="005D1F78"/>
    <w:rsid w:val="005D25F6"/>
    <w:rsid w:val="005D2892"/>
    <w:rsid w:val="005D28CB"/>
    <w:rsid w:val="005D2BD6"/>
    <w:rsid w:val="005D2FE1"/>
    <w:rsid w:val="005D326A"/>
    <w:rsid w:val="005D3558"/>
    <w:rsid w:val="005D36E6"/>
    <w:rsid w:val="005D3A68"/>
    <w:rsid w:val="005D412D"/>
    <w:rsid w:val="005D4844"/>
    <w:rsid w:val="005D604F"/>
    <w:rsid w:val="005D649D"/>
    <w:rsid w:val="005D6AF7"/>
    <w:rsid w:val="005D6E29"/>
    <w:rsid w:val="005D6E6F"/>
    <w:rsid w:val="005D6F10"/>
    <w:rsid w:val="005D6F69"/>
    <w:rsid w:val="005D7D42"/>
    <w:rsid w:val="005E00BF"/>
    <w:rsid w:val="005E0612"/>
    <w:rsid w:val="005E0773"/>
    <w:rsid w:val="005E0D63"/>
    <w:rsid w:val="005E0E8F"/>
    <w:rsid w:val="005E0EC1"/>
    <w:rsid w:val="005E1369"/>
    <w:rsid w:val="005E1744"/>
    <w:rsid w:val="005E1988"/>
    <w:rsid w:val="005E1C7B"/>
    <w:rsid w:val="005E1EB8"/>
    <w:rsid w:val="005E20AD"/>
    <w:rsid w:val="005E2710"/>
    <w:rsid w:val="005E2B18"/>
    <w:rsid w:val="005E2C31"/>
    <w:rsid w:val="005E3457"/>
    <w:rsid w:val="005E374D"/>
    <w:rsid w:val="005E3D80"/>
    <w:rsid w:val="005E3DB8"/>
    <w:rsid w:val="005E3DFA"/>
    <w:rsid w:val="005E3E36"/>
    <w:rsid w:val="005E42AE"/>
    <w:rsid w:val="005E4518"/>
    <w:rsid w:val="005E4E13"/>
    <w:rsid w:val="005E5463"/>
    <w:rsid w:val="005E5504"/>
    <w:rsid w:val="005E5526"/>
    <w:rsid w:val="005E5658"/>
    <w:rsid w:val="005E57DC"/>
    <w:rsid w:val="005E58EE"/>
    <w:rsid w:val="005E5994"/>
    <w:rsid w:val="005E5B34"/>
    <w:rsid w:val="005E5B59"/>
    <w:rsid w:val="005E6194"/>
    <w:rsid w:val="005E6F8C"/>
    <w:rsid w:val="005E708A"/>
    <w:rsid w:val="005E747B"/>
    <w:rsid w:val="005E7AF4"/>
    <w:rsid w:val="005E7C5F"/>
    <w:rsid w:val="005E7DD4"/>
    <w:rsid w:val="005E7F24"/>
    <w:rsid w:val="005F0E97"/>
    <w:rsid w:val="005F1582"/>
    <w:rsid w:val="005F159E"/>
    <w:rsid w:val="005F1904"/>
    <w:rsid w:val="005F1D2A"/>
    <w:rsid w:val="005F2396"/>
    <w:rsid w:val="005F29FC"/>
    <w:rsid w:val="005F2FC2"/>
    <w:rsid w:val="005F339E"/>
    <w:rsid w:val="005F3DB2"/>
    <w:rsid w:val="005F42CC"/>
    <w:rsid w:val="005F436B"/>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E06"/>
    <w:rsid w:val="00600213"/>
    <w:rsid w:val="00600311"/>
    <w:rsid w:val="00600BE8"/>
    <w:rsid w:val="00600CF5"/>
    <w:rsid w:val="00601026"/>
    <w:rsid w:val="00601347"/>
    <w:rsid w:val="0060148B"/>
    <w:rsid w:val="006016C6"/>
    <w:rsid w:val="006017F5"/>
    <w:rsid w:val="00601BDB"/>
    <w:rsid w:val="006024AC"/>
    <w:rsid w:val="00602EDD"/>
    <w:rsid w:val="00603283"/>
    <w:rsid w:val="0060469C"/>
    <w:rsid w:val="00604C0B"/>
    <w:rsid w:val="00605120"/>
    <w:rsid w:val="00605280"/>
    <w:rsid w:val="00605406"/>
    <w:rsid w:val="00605421"/>
    <w:rsid w:val="00605A02"/>
    <w:rsid w:val="00605AE2"/>
    <w:rsid w:val="00605C0B"/>
    <w:rsid w:val="00605F46"/>
    <w:rsid w:val="00606936"/>
    <w:rsid w:val="00606A2A"/>
    <w:rsid w:val="00607195"/>
    <w:rsid w:val="00607564"/>
    <w:rsid w:val="0060769C"/>
    <w:rsid w:val="006077F9"/>
    <w:rsid w:val="00607946"/>
    <w:rsid w:val="006079F8"/>
    <w:rsid w:val="00607FE8"/>
    <w:rsid w:val="00610300"/>
    <w:rsid w:val="00610CA8"/>
    <w:rsid w:val="00610E31"/>
    <w:rsid w:val="006110CC"/>
    <w:rsid w:val="0061135B"/>
    <w:rsid w:val="00611C44"/>
    <w:rsid w:val="00611F81"/>
    <w:rsid w:val="00612043"/>
    <w:rsid w:val="006123E9"/>
    <w:rsid w:val="006126D2"/>
    <w:rsid w:val="006127AC"/>
    <w:rsid w:val="006128D7"/>
    <w:rsid w:val="00612B09"/>
    <w:rsid w:val="00612D01"/>
    <w:rsid w:val="00612DB0"/>
    <w:rsid w:val="0061303A"/>
    <w:rsid w:val="00613C3D"/>
    <w:rsid w:val="00613DD3"/>
    <w:rsid w:val="00614451"/>
    <w:rsid w:val="006149EC"/>
    <w:rsid w:val="0061530D"/>
    <w:rsid w:val="0061548C"/>
    <w:rsid w:val="006154FF"/>
    <w:rsid w:val="00615633"/>
    <w:rsid w:val="0061569C"/>
    <w:rsid w:val="00615895"/>
    <w:rsid w:val="0061666D"/>
    <w:rsid w:val="00616772"/>
    <w:rsid w:val="00616CC8"/>
    <w:rsid w:val="00616D50"/>
    <w:rsid w:val="0062003F"/>
    <w:rsid w:val="0062057C"/>
    <w:rsid w:val="00620A3C"/>
    <w:rsid w:val="00620C8B"/>
    <w:rsid w:val="00620F45"/>
    <w:rsid w:val="006211F3"/>
    <w:rsid w:val="0062120C"/>
    <w:rsid w:val="00621480"/>
    <w:rsid w:val="006216DF"/>
    <w:rsid w:val="00621C82"/>
    <w:rsid w:val="006220B1"/>
    <w:rsid w:val="00622238"/>
    <w:rsid w:val="0062268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ACB"/>
    <w:rsid w:val="00624AE5"/>
    <w:rsid w:val="00624FE4"/>
    <w:rsid w:val="00625056"/>
    <w:rsid w:val="006259DC"/>
    <w:rsid w:val="00625D73"/>
    <w:rsid w:val="00626227"/>
    <w:rsid w:val="00626324"/>
    <w:rsid w:val="00626535"/>
    <w:rsid w:val="00626A60"/>
    <w:rsid w:val="00627556"/>
    <w:rsid w:val="006276A7"/>
    <w:rsid w:val="0062786B"/>
    <w:rsid w:val="006279F9"/>
    <w:rsid w:val="00627AD3"/>
    <w:rsid w:val="00627EDD"/>
    <w:rsid w:val="00630925"/>
    <w:rsid w:val="00630959"/>
    <w:rsid w:val="00630988"/>
    <w:rsid w:val="00630BC0"/>
    <w:rsid w:val="0063161D"/>
    <w:rsid w:val="00631669"/>
    <w:rsid w:val="00631FDC"/>
    <w:rsid w:val="00632142"/>
    <w:rsid w:val="00632238"/>
    <w:rsid w:val="00632B2F"/>
    <w:rsid w:val="00632E40"/>
    <w:rsid w:val="00633281"/>
    <w:rsid w:val="00633311"/>
    <w:rsid w:val="00633505"/>
    <w:rsid w:val="0063376A"/>
    <w:rsid w:val="00633FBB"/>
    <w:rsid w:val="00635661"/>
    <w:rsid w:val="006358A7"/>
    <w:rsid w:val="00635B8A"/>
    <w:rsid w:val="00635E46"/>
    <w:rsid w:val="00635E80"/>
    <w:rsid w:val="00635FF9"/>
    <w:rsid w:val="006361F2"/>
    <w:rsid w:val="0063674B"/>
    <w:rsid w:val="0063690F"/>
    <w:rsid w:val="00636D21"/>
    <w:rsid w:val="0063717B"/>
    <w:rsid w:val="006374BF"/>
    <w:rsid w:val="00637E50"/>
    <w:rsid w:val="00637EB5"/>
    <w:rsid w:val="00640072"/>
    <w:rsid w:val="0064069F"/>
    <w:rsid w:val="006406EC"/>
    <w:rsid w:val="0064075D"/>
    <w:rsid w:val="00640954"/>
    <w:rsid w:val="00640D50"/>
    <w:rsid w:val="006413D2"/>
    <w:rsid w:val="00641626"/>
    <w:rsid w:val="006418B3"/>
    <w:rsid w:val="00642642"/>
    <w:rsid w:val="006429F5"/>
    <w:rsid w:val="00643045"/>
    <w:rsid w:val="00643065"/>
    <w:rsid w:val="006435FF"/>
    <w:rsid w:val="0064376B"/>
    <w:rsid w:val="00643876"/>
    <w:rsid w:val="0064396A"/>
    <w:rsid w:val="00643A21"/>
    <w:rsid w:val="00643BCD"/>
    <w:rsid w:val="00643C51"/>
    <w:rsid w:val="006448FB"/>
    <w:rsid w:val="006450AB"/>
    <w:rsid w:val="00645229"/>
    <w:rsid w:val="00645604"/>
    <w:rsid w:val="006458A8"/>
    <w:rsid w:val="006461DA"/>
    <w:rsid w:val="00646491"/>
    <w:rsid w:val="00646600"/>
    <w:rsid w:val="00646B63"/>
    <w:rsid w:val="00646BC1"/>
    <w:rsid w:val="00646D09"/>
    <w:rsid w:val="006474CE"/>
    <w:rsid w:val="0064783A"/>
    <w:rsid w:val="00647D81"/>
    <w:rsid w:val="0065015A"/>
    <w:rsid w:val="0065059F"/>
    <w:rsid w:val="00650C43"/>
    <w:rsid w:val="006517B4"/>
    <w:rsid w:val="00651A8B"/>
    <w:rsid w:val="00651D03"/>
    <w:rsid w:val="00651DF3"/>
    <w:rsid w:val="00651FDD"/>
    <w:rsid w:val="00652CAE"/>
    <w:rsid w:val="00653735"/>
    <w:rsid w:val="00653B03"/>
    <w:rsid w:val="00653BB0"/>
    <w:rsid w:val="00653FFB"/>
    <w:rsid w:val="0065403E"/>
    <w:rsid w:val="00654263"/>
    <w:rsid w:val="0065454E"/>
    <w:rsid w:val="006546D7"/>
    <w:rsid w:val="00654B04"/>
    <w:rsid w:val="00654CD4"/>
    <w:rsid w:val="00654E93"/>
    <w:rsid w:val="006555A8"/>
    <w:rsid w:val="00656C04"/>
    <w:rsid w:val="00657060"/>
    <w:rsid w:val="006570CB"/>
    <w:rsid w:val="00657494"/>
    <w:rsid w:val="0065773E"/>
    <w:rsid w:val="0066018B"/>
    <w:rsid w:val="0066022D"/>
    <w:rsid w:val="006607A9"/>
    <w:rsid w:val="00660D0E"/>
    <w:rsid w:val="00661410"/>
    <w:rsid w:val="006617FB"/>
    <w:rsid w:val="006618DC"/>
    <w:rsid w:val="00661A69"/>
    <w:rsid w:val="00661A76"/>
    <w:rsid w:val="00661B0A"/>
    <w:rsid w:val="00661E92"/>
    <w:rsid w:val="0066219C"/>
    <w:rsid w:val="00662274"/>
    <w:rsid w:val="0066230C"/>
    <w:rsid w:val="00662518"/>
    <w:rsid w:val="00663163"/>
    <w:rsid w:val="006634CC"/>
    <w:rsid w:val="006646F4"/>
    <w:rsid w:val="006648F8"/>
    <w:rsid w:val="006649D6"/>
    <w:rsid w:val="00664C09"/>
    <w:rsid w:val="00664EBC"/>
    <w:rsid w:val="006659F2"/>
    <w:rsid w:val="00665B31"/>
    <w:rsid w:val="00665BB8"/>
    <w:rsid w:val="00665D62"/>
    <w:rsid w:val="00665DA6"/>
    <w:rsid w:val="00665F39"/>
    <w:rsid w:val="0066610E"/>
    <w:rsid w:val="006662D3"/>
    <w:rsid w:val="006666F8"/>
    <w:rsid w:val="006672FE"/>
    <w:rsid w:val="00667330"/>
    <w:rsid w:val="006673C6"/>
    <w:rsid w:val="0067125B"/>
    <w:rsid w:val="006712DA"/>
    <w:rsid w:val="0067142E"/>
    <w:rsid w:val="0067179D"/>
    <w:rsid w:val="006722B9"/>
    <w:rsid w:val="006726AE"/>
    <w:rsid w:val="006726F2"/>
    <w:rsid w:val="00672D7B"/>
    <w:rsid w:val="0067329F"/>
    <w:rsid w:val="006732D7"/>
    <w:rsid w:val="00673380"/>
    <w:rsid w:val="006738F2"/>
    <w:rsid w:val="00673A7A"/>
    <w:rsid w:val="00673C61"/>
    <w:rsid w:val="00673CF9"/>
    <w:rsid w:val="00673D47"/>
    <w:rsid w:val="006741B6"/>
    <w:rsid w:val="006742E2"/>
    <w:rsid w:val="00675B67"/>
    <w:rsid w:val="006761F3"/>
    <w:rsid w:val="00676316"/>
    <w:rsid w:val="006764F9"/>
    <w:rsid w:val="00676EFC"/>
    <w:rsid w:val="00676F39"/>
    <w:rsid w:val="00677325"/>
    <w:rsid w:val="006779A6"/>
    <w:rsid w:val="00677A23"/>
    <w:rsid w:val="00677E29"/>
    <w:rsid w:val="006803FE"/>
    <w:rsid w:val="006811A9"/>
    <w:rsid w:val="006818E5"/>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989"/>
    <w:rsid w:val="00685D7E"/>
    <w:rsid w:val="00685F7D"/>
    <w:rsid w:val="00686827"/>
    <w:rsid w:val="00686C72"/>
    <w:rsid w:val="00686EEA"/>
    <w:rsid w:val="00686F64"/>
    <w:rsid w:val="0068741E"/>
    <w:rsid w:val="006874B9"/>
    <w:rsid w:val="006875AC"/>
    <w:rsid w:val="0068768F"/>
    <w:rsid w:val="006877A2"/>
    <w:rsid w:val="006900CB"/>
    <w:rsid w:val="00690135"/>
    <w:rsid w:val="00690875"/>
    <w:rsid w:val="006908C0"/>
    <w:rsid w:val="00690A8A"/>
    <w:rsid w:val="00690CB2"/>
    <w:rsid w:val="00690CC7"/>
    <w:rsid w:val="00690CD1"/>
    <w:rsid w:val="00691084"/>
    <w:rsid w:val="00691335"/>
    <w:rsid w:val="006913CB"/>
    <w:rsid w:val="00691590"/>
    <w:rsid w:val="00691AD8"/>
    <w:rsid w:val="00691BE5"/>
    <w:rsid w:val="0069229C"/>
    <w:rsid w:val="00692AD4"/>
    <w:rsid w:val="00692D3F"/>
    <w:rsid w:val="00693094"/>
    <w:rsid w:val="006931DD"/>
    <w:rsid w:val="006932BE"/>
    <w:rsid w:val="00693A8D"/>
    <w:rsid w:val="00693C03"/>
    <w:rsid w:val="00693C0E"/>
    <w:rsid w:val="00693E3B"/>
    <w:rsid w:val="006940ED"/>
    <w:rsid w:val="006943A6"/>
    <w:rsid w:val="006944C8"/>
    <w:rsid w:val="006948C0"/>
    <w:rsid w:val="00694CF1"/>
    <w:rsid w:val="006954B9"/>
    <w:rsid w:val="00695820"/>
    <w:rsid w:val="006959FF"/>
    <w:rsid w:val="00695C7C"/>
    <w:rsid w:val="0069675C"/>
    <w:rsid w:val="0069716E"/>
    <w:rsid w:val="0069759E"/>
    <w:rsid w:val="00697995"/>
    <w:rsid w:val="00697B41"/>
    <w:rsid w:val="006A0030"/>
    <w:rsid w:val="006A044A"/>
    <w:rsid w:val="006A09B3"/>
    <w:rsid w:val="006A11E2"/>
    <w:rsid w:val="006A17D9"/>
    <w:rsid w:val="006A1848"/>
    <w:rsid w:val="006A1A3E"/>
    <w:rsid w:val="006A1CEB"/>
    <w:rsid w:val="006A2234"/>
    <w:rsid w:val="006A27C2"/>
    <w:rsid w:val="006A2A84"/>
    <w:rsid w:val="006A2CD5"/>
    <w:rsid w:val="006A2EF4"/>
    <w:rsid w:val="006A3876"/>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B4B"/>
    <w:rsid w:val="006A7E58"/>
    <w:rsid w:val="006B029E"/>
    <w:rsid w:val="006B058F"/>
    <w:rsid w:val="006B0936"/>
    <w:rsid w:val="006B095F"/>
    <w:rsid w:val="006B0A2E"/>
    <w:rsid w:val="006B0C4B"/>
    <w:rsid w:val="006B1086"/>
    <w:rsid w:val="006B15B9"/>
    <w:rsid w:val="006B1D4B"/>
    <w:rsid w:val="006B221B"/>
    <w:rsid w:val="006B24AE"/>
    <w:rsid w:val="006B2564"/>
    <w:rsid w:val="006B28CD"/>
    <w:rsid w:val="006B295C"/>
    <w:rsid w:val="006B2A81"/>
    <w:rsid w:val="006B43DA"/>
    <w:rsid w:val="006B465B"/>
    <w:rsid w:val="006B499A"/>
    <w:rsid w:val="006B5208"/>
    <w:rsid w:val="006B5425"/>
    <w:rsid w:val="006B5532"/>
    <w:rsid w:val="006B5D64"/>
    <w:rsid w:val="006B62F6"/>
    <w:rsid w:val="006B63CA"/>
    <w:rsid w:val="006B6478"/>
    <w:rsid w:val="006B6745"/>
    <w:rsid w:val="006B6942"/>
    <w:rsid w:val="006B6A03"/>
    <w:rsid w:val="006B6D45"/>
    <w:rsid w:val="006B720A"/>
    <w:rsid w:val="006B72FA"/>
    <w:rsid w:val="006C049D"/>
    <w:rsid w:val="006C0598"/>
    <w:rsid w:val="006C061E"/>
    <w:rsid w:val="006C0730"/>
    <w:rsid w:val="006C0786"/>
    <w:rsid w:val="006C097A"/>
    <w:rsid w:val="006C09FE"/>
    <w:rsid w:val="006C0A50"/>
    <w:rsid w:val="006C0CE3"/>
    <w:rsid w:val="006C197C"/>
    <w:rsid w:val="006C1C4F"/>
    <w:rsid w:val="006C1EB1"/>
    <w:rsid w:val="006C1EE4"/>
    <w:rsid w:val="006C27E2"/>
    <w:rsid w:val="006C2BD8"/>
    <w:rsid w:val="006C308A"/>
    <w:rsid w:val="006C3170"/>
    <w:rsid w:val="006C330F"/>
    <w:rsid w:val="006C3658"/>
    <w:rsid w:val="006C38A8"/>
    <w:rsid w:val="006C40BD"/>
    <w:rsid w:val="006C40CC"/>
    <w:rsid w:val="006C41A6"/>
    <w:rsid w:val="006C4867"/>
    <w:rsid w:val="006C50A4"/>
    <w:rsid w:val="006C5480"/>
    <w:rsid w:val="006C55DF"/>
    <w:rsid w:val="006C5DA4"/>
    <w:rsid w:val="006C6155"/>
    <w:rsid w:val="006C6382"/>
    <w:rsid w:val="006C658B"/>
    <w:rsid w:val="006C68F6"/>
    <w:rsid w:val="006C69AB"/>
    <w:rsid w:val="006C71E7"/>
    <w:rsid w:val="006D0428"/>
    <w:rsid w:val="006D09BF"/>
    <w:rsid w:val="006D0A9D"/>
    <w:rsid w:val="006D0BA1"/>
    <w:rsid w:val="006D0C48"/>
    <w:rsid w:val="006D0EF1"/>
    <w:rsid w:val="006D1370"/>
    <w:rsid w:val="006D14DC"/>
    <w:rsid w:val="006D15CA"/>
    <w:rsid w:val="006D1725"/>
    <w:rsid w:val="006D175A"/>
    <w:rsid w:val="006D1951"/>
    <w:rsid w:val="006D1AA8"/>
    <w:rsid w:val="006D1BBC"/>
    <w:rsid w:val="006D1BC2"/>
    <w:rsid w:val="006D1BCE"/>
    <w:rsid w:val="006D27FD"/>
    <w:rsid w:val="006D2930"/>
    <w:rsid w:val="006D2B8D"/>
    <w:rsid w:val="006D2D7D"/>
    <w:rsid w:val="006D2E55"/>
    <w:rsid w:val="006D3439"/>
    <w:rsid w:val="006D34C4"/>
    <w:rsid w:val="006D3DCF"/>
    <w:rsid w:val="006D4145"/>
    <w:rsid w:val="006D41C0"/>
    <w:rsid w:val="006D447C"/>
    <w:rsid w:val="006D4703"/>
    <w:rsid w:val="006D4853"/>
    <w:rsid w:val="006D4AB2"/>
    <w:rsid w:val="006D4B8B"/>
    <w:rsid w:val="006D4E0D"/>
    <w:rsid w:val="006D5332"/>
    <w:rsid w:val="006D574F"/>
    <w:rsid w:val="006D5992"/>
    <w:rsid w:val="006D6047"/>
    <w:rsid w:val="006D70E4"/>
    <w:rsid w:val="006E0860"/>
    <w:rsid w:val="006E0A59"/>
    <w:rsid w:val="006E0C59"/>
    <w:rsid w:val="006E1027"/>
    <w:rsid w:val="006E107F"/>
    <w:rsid w:val="006E1123"/>
    <w:rsid w:val="006E1597"/>
    <w:rsid w:val="006E167A"/>
    <w:rsid w:val="006E1819"/>
    <w:rsid w:val="006E181B"/>
    <w:rsid w:val="006E2078"/>
    <w:rsid w:val="006E218B"/>
    <w:rsid w:val="006E230C"/>
    <w:rsid w:val="006E231A"/>
    <w:rsid w:val="006E2E4E"/>
    <w:rsid w:val="006E2EE5"/>
    <w:rsid w:val="006E2FB7"/>
    <w:rsid w:val="006E344E"/>
    <w:rsid w:val="006E3672"/>
    <w:rsid w:val="006E3E3F"/>
    <w:rsid w:val="006E3E5C"/>
    <w:rsid w:val="006E3E85"/>
    <w:rsid w:val="006E4510"/>
    <w:rsid w:val="006E519E"/>
    <w:rsid w:val="006E5BFC"/>
    <w:rsid w:val="006E5D02"/>
    <w:rsid w:val="006E5E87"/>
    <w:rsid w:val="006E5F1B"/>
    <w:rsid w:val="006E5F75"/>
    <w:rsid w:val="006E6C4D"/>
    <w:rsid w:val="006E6F7B"/>
    <w:rsid w:val="006E711B"/>
    <w:rsid w:val="006E7226"/>
    <w:rsid w:val="006E7917"/>
    <w:rsid w:val="006E7C19"/>
    <w:rsid w:val="006E7EFE"/>
    <w:rsid w:val="006E7F13"/>
    <w:rsid w:val="006F100A"/>
    <w:rsid w:val="006F148F"/>
    <w:rsid w:val="006F19B2"/>
    <w:rsid w:val="006F1B23"/>
    <w:rsid w:val="006F1CA7"/>
    <w:rsid w:val="006F1E01"/>
    <w:rsid w:val="006F20E9"/>
    <w:rsid w:val="006F25BA"/>
    <w:rsid w:val="006F25CF"/>
    <w:rsid w:val="006F26FB"/>
    <w:rsid w:val="006F28A0"/>
    <w:rsid w:val="006F29E3"/>
    <w:rsid w:val="006F3325"/>
    <w:rsid w:val="006F387C"/>
    <w:rsid w:val="006F3BD6"/>
    <w:rsid w:val="006F3C7D"/>
    <w:rsid w:val="006F3E21"/>
    <w:rsid w:val="006F4347"/>
    <w:rsid w:val="006F5037"/>
    <w:rsid w:val="006F5587"/>
    <w:rsid w:val="006F57C2"/>
    <w:rsid w:val="006F5F45"/>
    <w:rsid w:val="006F6401"/>
    <w:rsid w:val="006F6BA5"/>
    <w:rsid w:val="006F6C80"/>
    <w:rsid w:val="006F7236"/>
    <w:rsid w:val="00700EC0"/>
    <w:rsid w:val="00700F6E"/>
    <w:rsid w:val="00701535"/>
    <w:rsid w:val="00701D99"/>
    <w:rsid w:val="00701DA4"/>
    <w:rsid w:val="00702662"/>
    <w:rsid w:val="0070274D"/>
    <w:rsid w:val="00702986"/>
    <w:rsid w:val="00702A2E"/>
    <w:rsid w:val="00703541"/>
    <w:rsid w:val="00703608"/>
    <w:rsid w:val="0070386D"/>
    <w:rsid w:val="007038B6"/>
    <w:rsid w:val="00703A77"/>
    <w:rsid w:val="00704068"/>
    <w:rsid w:val="00704658"/>
    <w:rsid w:val="007046BC"/>
    <w:rsid w:val="0070481A"/>
    <w:rsid w:val="00704A99"/>
    <w:rsid w:val="007052D2"/>
    <w:rsid w:val="007059C8"/>
    <w:rsid w:val="00705C76"/>
    <w:rsid w:val="00706376"/>
    <w:rsid w:val="007063A5"/>
    <w:rsid w:val="0070670F"/>
    <w:rsid w:val="0070686E"/>
    <w:rsid w:val="00707055"/>
    <w:rsid w:val="0070708E"/>
    <w:rsid w:val="00707191"/>
    <w:rsid w:val="007075EE"/>
    <w:rsid w:val="00707D4F"/>
    <w:rsid w:val="00707DC9"/>
    <w:rsid w:val="007106AD"/>
    <w:rsid w:val="00710854"/>
    <w:rsid w:val="007109D5"/>
    <w:rsid w:val="00710ACD"/>
    <w:rsid w:val="00710E15"/>
    <w:rsid w:val="00711784"/>
    <w:rsid w:val="007119A7"/>
    <w:rsid w:val="00711A1A"/>
    <w:rsid w:val="007126F1"/>
    <w:rsid w:val="00712878"/>
    <w:rsid w:val="00712B14"/>
    <w:rsid w:val="0071309B"/>
    <w:rsid w:val="007130C4"/>
    <w:rsid w:val="00713261"/>
    <w:rsid w:val="007136D0"/>
    <w:rsid w:val="007137C1"/>
    <w:rsid w:val="00713CDC"/>
    <w:rsid w:val="00714C2A"/>
    <w:rsid w:val="00715A1B"/>
    <w:rsid w:val="00715A95"/>
    <w:rsid w:val="00715CEE"/>
    <w:rsid w:val="00716002"/>
    <w:rsid w:val="00716271"/>
    <w:rsid w:val="00716793"/>
    <w:rsid w:val="00716861"/>
    <w:rsid w:val="00716C2A"/>
    <w:rsid w:val="00716D6F"/>
    <w:rsid w:val="0071722C"/>
    <w:rsid w:val="0071744C"/>
    <w:rsid w:val="00717664"/>
    <w:rsid w:val="007176F5"/>
    <w:rsid w:val="007179D7"/>
    <w:rsid w:val="00717C94"/>
    <w:rsid w:val="00717D81"/>
    <w:rsid w:val="0072067B"/>
    <w:rsid w:val="007207E0"/>
    <w:rsid w:val="007209FF"/>
    <w:rsid w:val="00720AAB"/>
    <w:rsid w:val="00720C00"/>
    <w:rsid w:val="00720CE4"/>
    <w:rsid w:val="00721FB8"/>
    <w:rsid w:val="00722A96"/>
    <w:rsid w:val="00722B1B"/>
    <w:rsid w:val="00722B58"/>
    <w:rsid w:val="00723238"/>
    <w:rsid w:val="00723BC8"/>
    <w:rsid w:val="00724705"/>
    <w:rsid w:val="00724833"/>
    <w:rsid w:val="00724E2C"/>
    <w:rsid w:val="00725210"/>
    <w:rsid w:val="007253F3"/>
    <w:rsid w:val="00725446"/>
    <w:rsid w:val="007269AE"/>
    <w:rsid w:val="00726B1B"/>
    <w:rsid w:val="00726C6B"/>
    <w:rsid w:val="00727304"/>
    <w:rsid w:val="00727338"/>
    <w:rsid w:val="0072779E"/>
    <w:rsid w:val="00727BDA"/>
    <w:rsid w:val="0073047E"/>
    <w:rsid w:val="007305AB"/>
    <w:rsid w:val="007307B9"/>
    <w:rsid w:val="00730FDC"/>
    <w:rsid w:val="00731143"/>
    <w:rsid w:val="00731A0A"/>
    <w:rsid w:val="00731A3B"/>
    <w:rsid w:val="00731CE7"/>
    <w:rsid w:val="00732A9A"/>
    <w:rsid w:val="00732AE8"/>
    <w:rsid w:val="00732BCE"/>
    <w:rsid w:val="007330DD"/>
    <w:rsid w:val="0073313A"/>
    <w:rsid w:val="00733253"/>
    <w:rsid w:val="00733535"/>
    <w:rsid w:val="0073407F"/>
    <w:rsid w:val="00734AAD"/>
    <w:rsid w:val="00734B65"/>
    <w:rsid w:val="00734C4D"/>
    <w:rsid w:val="00734DC1"/>
    <w:rsid w:val="00734DDF"/>
    <w:rsid w:val="00735309"/>
    <w:rsid w:val="00735451"/>
    <w:rsid w:val="00735CD1"/>
    <w:rsid w:val="00735FA8"/>
    <w:rsid w:val="00736015"/>
    <w:rsid w:val="0073611A"/>
    <w:rsid w:val="00736618"/>
    <w:rsid w:val="00736A4E"/>
    <w:rsid w:val="007370B3"/>
    <w:rsid w:val="0073786F"/>
    <w:rsid w:val="00737B05"/>
    <w:rsid w:val="00737B4D"/>
    <w:rsid w:val="007403BC"/>
    <w:rsid w:val="007407F8"/>
    <w:rsid w:val="0074094E"/>
    <w:rsid w:val="00740ACB"/>
    <w:rsid w:val="00740DAC"/>
    <w:rsid w:val="00741405"/>
    <w:rsid w:val="007418EB"/>
    <w:rsid w:val="00741947"/>
    <w:rsid w:val="00741C10"/>
    <w:rsid w:val="00741D67"/>
    <w:rsid w:val="007428E8"/>
    <w:rsid w:val="0074294A"/>
    <w:rsid w:val="00743114"/>
    <w:rsid w:val="0074376E"/>
    <w:rsid w:val="00743EDE"/>
    <w:rsid w:val="0074465E"/>
    <w:rsid w:val="00744696"/>
    <w:rsid w:val="0074474A"/>
    <w:rsid w:val="00744B5A"/>
    <w:rsid w:val="00744BF2"/>
    <w:rsid w:val="0074503A"/>
    <w:rsid w:val="00745257"/>
    <w:rsid w:val="007457AC"/>
    <w:rsid w:val="0074598A"/>
    <w:rsid w:val="00745B63"/>
    <w:rsid w:val="00745EB2"/>
    <w:rsid w:val="00745EC3"/>
    <w:rsid w:val="00746296"/>
    <w:rsid w:val="007465CD"/>
    <w:rsid w:val="00746663"/>
    <w:rsid w:val="00746785"/>
    <w:rsid w:val="00746787"/>
    <w:rsid w:val="007472E6"/>
    <w:rsid w:val="0074745C"/>
    <w:rsid w:val="00747625"/>
    <w:rsid w:val="0074784C"/>
    <w:rsid w:val="00747B3A"/>
    <w:rsid w:val="00747CD3"/>
    <w:rsid w:val="007500DC"/>
    <w:rsid w:val="007505C9"/>
    <w:rsid w:val="00750751"/>
    <w:rsid w:val="00750F8D"/>
    <w:rsid w:val="00750F96"/>
    <w:rsid w:val="007510A6"/>
    <w:rsid w:val="00751114"/>
    <w:rsid w:val="00751385"/>
    <w:rsid w:val="007513DB"/>
    <w:rsid w:val="00751B6E"/>
    <w:rsid w:val="00751E8D"/>
    <w:rsid w:val="00752347"/>
    <w:rsid w:val="007527B0"/>
    <w:rsid w:val="00752B44"/>
    <w:rsid w:val="007530A0"/>
    <w:rsid w:val="007530EB"/>
    <w:rsid w:val="00753449"/>
    <w:rsid w:val="00753B78"/>
    <w:rsid w:val="007543FE"/>
    <w:rsid w:val="007544F2"/>
    <w:rsid w:val="00754D1E"/>
    <w:rsid w:val="007551A5"/>
    <w:rsid w:val="00755791"/>
    <w:rsid w:val="00755AB5"/>
    <w:rsid w:val="00755D92"/>
    <w:rsid w:val="00755E65"/>
    <w:rsid w:val="00756156"/>
    <w:rsid w:val="00756843"/>
    <w:rsid w:val="00756DFC"/>
    <w:rsid w:val="00756F9A"/>
    <w:rsid w:val="0075710E"/>
    <w:rsid w:val="00757B18"/>
    <w:rsid w:val="007605FE"/>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EA"/>
    <w:rsid w:val="007637D0"/>
    <w:rsid w:val="0076419D"/>
    <w:rsid w:val="00764573"/>
    <w:rsid w:val="00764AB9"/>
    <w:rsid w:val="00764C3E"/>
    <w:rsid w:val="00764EBE"/>
    <w:rsid w:val="007655DA"/>
    <w:rsid w:val="007659D9"/>
    <w:rsid w:val="00765C92"/>
    <w:rsid w:val="00765D17"/>
    <w:rsid w:val="007669C7"/>
    <w:rsid w:val="00766E7E"/>
    <w:rsid w:val="00766FF4"/>
    <w:rsid w:val="0076723C"/>
    <w:rsid w:val="007676F8"/>
    <w:rsid w:val="00767B70"/>
    <w:rsid w:val="00770B4B"/>
    <w:rsid w:val="0077109E"/>
    <w:rsid w:val="00771E16"/>
    <w:rsid w:val="007727DE"/>
    <w:rsid w:val="0077361A"/>
    <w:rsid w:val="00773640"/>
    <w:rsid w:val="00773909"/>
    <w:rsid w:val="00773C06"/>
    <w:rsid w:val="00773E95"/>
    <w:rsid w:val="0077497A"/>
    <w:rsid w:val="00774CB6"/>
    <w:rsid w:val="00774D24"/>
    <w:rsid w:val="00775B37"/>
    <w:rsid w:val="00775E15"/>
    <w:rsid w:val="00776460"/>
    <w:rsid w:val="007764B4"/>
    <w:rsid w:val="007767EA"/>
    <w:rsid w:val="007769BC"/>
    <w:rsid w:val="00776A1B"/>
    <w:rsid w:val="00776A62"/>
    <w:rsid w:val="00777068"/>
    <w:rsid w:val="007773B4"/>
    <w:rsid w:val="00777B60"/>
    <w:rsid w:val="00777F49"/>
    <w:rsid w:val="00780537"/>
    <w:rsid w:val="007807A1"/>
    <w:rsid w:val="00780E0F"/>
    <w:rsid w:val="00780F8D"/>
    <w:rsid w:val="00780FFC"/>
    <w:rsid w:val="00781207"/>
    <w:rsid w:val="0078139F"/>
    <w:rsid w:val="00781501"/>
    <w:rsid w:val="00781552"/>
    <w:rsid w:val="00781600"/>
    <w:rsid w:val="00781A75"/>
    <w:rsid w:val="00781D01"/>
    <w:rsid w:val="00781E57"/>
    <w:rsid w:val="00781EBB"/>
    <w:rsid w:val="007820CF"/>
    <w:rsid w:val="0078242D"/>
    <w:rsid w:val="0078249C"/>
    <w:rsid w:val="007825F7"/>
    <w:rsid w:val="007827B2"/>
    <w:rsid w:val="00782B3E"/>
    <w:rsid w:val="00782B6E"/>
    <w:rsid w:val="00782BCD"/>
    <w:rsid w:val="00783557"/>
    <w:rsid w:val="00784AA8"/>
    <w:rsid w:val="00784B7C"/>
    <w:rsid w:val="00784B89"/>
    <w:rsid w:val="00784FD6"/>
    <w:rsid w:val="0078568D"/>
    <w:rsid w:val="00785B47"/>
    <w:rsid w:val="00786232"/>
    <w:rsid w:val="00786CD2"/>
    <w:rsid w:val="007874B0"/>
    <w:rsid w:val="007874E5"/>
    <w:rsid w:val="0079041F"/>
    <w:rsid w:val="007907FC"/>
    <w:rsid w:val="00790B6D"/>
    <w:rsid w:val="00790D3D"/>
    <w:rsid w:val="00790EAF"/>
    <w:rsid w:val="0079195D"/>
    <w:rsid w:val="00791D57"/>
    <w:rsid w:val="0079253C"/>
    <w:rsid w:val="007926F1"/>
    <w:rsid w:val="00792882"/>
    <w:rsid w:val="00792E77"/>
    <w:rsid w:val="00793708"/>
    <w:rsid w:val="00794018"/>
    <w:rsid w:val="00794999"/>
    <w:rsid w:val="00794AB5"/>
    <w:rsid w:val="007950DD"/>
    <w:rsid w:val="00795456"/>
    <w:rsid w:val="00795676"/>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E33"/>
    <w:rsid w:val="007A25DF"/>
    <w:rsid w:val="007A296C"/>
    <w:rsid w:val="007A29C1"/>
    <w:rsid w:val="007A3D3B"/>
    <w:rsid w:val="007A40B3"/>
    <w:rsid w:val="007A4245"/>
    <w:rsid w:val="007A42D4"/>
    <w:rsid w:val="007A48D9"/>
    <w:rsid w:val="007A4DDA"/>
    <w:rsid w:val="007A51CD"/>
    <w:rsid w:val="007A5524"/>
    <w:rsid w:val="007A5552"/>
    <w:rsid w:val="007A5778"/>
    <w:rsid w:val="007A57C9"/>
    <w:rsid w:val="007A5859"/>
    <w:rsid w:val="007A5AAF"/>
    <w:rsid w:val="007A5EA0"/>
    <w:rsid w:val="007A60D2"/>
    <w:rsid w:val="007A6240"/>
    <w:rsid w:val="007A6580"/>
    <w:rsid w:val="007A6AA6"/>
    <w:rsid w:val="007A717D"/>
    <w:rsid w:val="007A71D5"/>
    <w:rsid w:val="007A7517"/>
    <w:rsid w:val="007A7548"/>
    <w:rsid w:val="007A7856"/>
    <w:rsid w:val="007A7B70"/>
    <w:rsid w:val="007B00E2"/>
    <w:rsid w:val="007B01CA"/>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839"/>
    <w:rsid w:val="007B4B86"/>
    <w:rsid w:val="007B5039"/>
    <w:rsid w:val="007B5139"/>
    <w:rsid w:val="007B5181"/>
    <w:rsid w:val="007B5D08"/>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5E0"/>
    <w:rsid w:val="007C1BFD"/>
    <w:rsid w:val="007C2315"/>
    <w:rsid w:val="007C2532"/>
    <w:rsid w:val="007C259F"/>
    <w:rsid w:val="007C25A6"/>
    <w:rsid w:val="007C28E0"/>
    <w:rsid w:val="007C334C"/>
    <w:rsid w:val="007C3B7A"/>
    <w:rsid w:val="007C42FD"/>
    <w:rsid w:val="007C430D"/>
    <w:rsid w:val="007C442C"/>
    <w:rsid w:val="007C4820"/>
    <w:rsid w:val="007C49BC"/>
    <w:rsid w:val="007C4B3D"/>
    <w:rsid w:val="007C547D"/>
    <w:rsid w:val="007C5CD4"/>
    <w:rsid w:val="007C5D16"/>
    <w:rsid w:val="007C6035"/>
    <w:rsid w:val="007C6046"/>
    <w:rsid w:val="007C6D84"/>
    <w:rsid w:val="007C6D9F"/>
    <w:rsid w:val="007C7277"/>
    <w:rsid w:val="007C775E"/>
    <w:rsid w:val="007C77C4"/>
    <w:rsid w:val="007C7D8A"/>
    <w:rsid w:val="007D04BC"/>
    <w:rsid w:val="007D06F8"/>
    <w:rsid w:val="007D079A"/>
    <w:rsid w:val="007D07C0"/>
    <w:rsid w:val="007D08F3"/>
    <w:rsid w:val="007D0B1F"/>
    <w:rsid w:val="007D1081"/>
    <w:rsid w:val="007D1BC8"/>
    <w:rsid w:val="007D2459"/>
    <w:rsid w:val="007D2890"/>
    <w:rsid w:val="007D2F5E"/>
    <w:rsid w:val="007D3146"/>
    <w:rsid w:val="007D3230"/>
    <w:rsid w:val="007D3364"/>
    <w:rsid w:val="007D392F"/>
    <w:rsid w:val="007D3ED5"/>
    <w:rsid w:val="007D41AF"/>
    <w:rsid w:val="007D42BE"/>
    <w:rsid w:val="007D447E"/>
    <w:rsid w:val="007D448F"/>
    <w:rsid w:val="007D45CA"/>
    <w:rsid w:val="007D4617"/>
    <w:rsid w:val="007D4FA0"/>
    <w:rsid w:val="007D50EE"/>
    <w:rsid w:val="007D534A"/>
    <w:rsid w:val="007D54FA"/>
    <w:rsid w:val="007D55BD"/>
    <w:rsid w:val="007D55E5"/>
    <w:rsid w:val="007D5F9D"/>
    <w:rsid w:val="007D61DA"/>
    <w:rsid w:val="007D6BB7"/>
    <w:rsid w:val="007D6EE8"/>
    <w:rsid w:val="007D7D6D"/>
    <w:rsid w:val="007E009F"/>
    <w:rsid w:val="007E01D1"/>
    <w:rsid w:val="007E01E8"/>
    <w:rsid w:val="007E0204"/>
    <w:rsid w:val="007E03DD"/>
    <w:rsid w:val="007E0AC2"/>
    <w:rsid w:val="007E0AF4"/>
    <w:rsid w:val="007E0BBC"/>
    <w:rsid w:val="007E15F4"/>
    <w:rsid w:val="007E17E7"/>
    <w:rsid w:val="007E2D3B"/>
    <w:rsid w:val="007E36FF"/>
    <w:rsid w:val="007E3A35"/>
    <w:rsid w:val="007E40F8"/>
    <w:rsid w:val="007E41CB"/>
    <w:rsid w:val="007E4456"/>
    <w:rsid w:val="007E451E"/>
    <w:rsid w:val="007E4605"/>
    <w:rsid w:val="007E4772"/>
    <w:rsid w:val="007E5013"/>
    <w:rsid w:val="007E503F"/>
    <w:rsid w:val="007E531A"/>
    <w:rsid w:val="007E5A20"/>
    <w:rsid w:val="007E6816"/>
    <w:rsid w:val="007E6DAC"/>
    <w:rsid w:val="007E72AD"/>
    <w:rsid w:val="007E7386"/>
    <w:rsid w:val="007E78C5"/>
    <w:rsid w:val="007E7EDA"/>
    <w:rsid w:val="007F00C2"/>
    <w:rsid w:val="007F01A3"/>
    <w:rsid w:val="007F021A"/>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44EF"/>
    <w:rsid w:val="007F492E"/>
    <w:rsid w:val="007F4E16"/>
    <w:rsid w:val="007F4F3B"/>
    <w:rsid w:val="007F50D0"/>
    <w:rsid w:val="007F529B"/>
    <w:rsid w:val="007F550D"/>
    <w:rsid w:val="007F5533"/>
    <w:rsid w:val="007F5555"/>
    <w:rsid w:val="007F5634"/>
    <w:rsid w:val="007F5BD3"/>
    <w:rsid w:val="007F601A"/>
    <w:rsid w:val="007F60E8"/>
    <w:rsid w:val="007F6220"/>
    <w:rsid w:val="007F64C3"/>
    <w:rsid w:val="007F6DAD"/>
    <w:rsid w:val="008005EF"/>
    <w:rsid w:val="00800D45"/>
    <w:rsid w:val="00800F13"/>
    <w:rsid w:val="00800FE3"/>
    <w:rsid w:val="008011C2"/>
    <w:rsid w:val="008015FC"/>
    <w:rsid w:val="00801711"/>
    <w:rsid w:val="00801A5E"/>
    <w:rsid w:val="00801D80"/>
    <w:rsid w:val="00802238"/>
    <w:rsid w:val="00802A33"/>
    <w:rsid w:val="00803144"/>
    <w:rsid w:val="00803162"/>
    <w:rsid w:val="00803192"/>
    <w:rsid w:val="00803970"/>
    <w:rsid w:val="00803BFD"/>
    <w:rsid w:val="00803C54"/>
    <w:rsid w:val="008040F2"/>
    <w:rsid w:val="008041B1"/>
    <w:rsid w:val="0080448F"/>
    <w:rsid w:val="00804639"/>
    <w:rsid w:val="008046B9"/>
    <w:rsid w:val="00804986"/>
    <w:rsid w:val="00804BDA"/>
    <w:rsid w:val="00805171"/>
    <w:rsid w:val="0080537A"/>
    <w:rsid w:val="00805B01"/>
    <w:rsid w:val="00805D69"/>
    <w:rsid w:val="00805EF5"/>
    <w:rsid w:val="00805FA6"/>
    <w:rsid w:val="008061D2"/>
    <w:rsid w:val="008064E7"/>
    <w:rsid w:val="00806A8A"/>
    <w:rsid w:val="008078C6"/>
    <w:rsid w:val="0081085E"/>
    <w:rsid w:val="0081086E"/>
    <w:rsid w:val="008108D3"/>
    <w:rsid w:val="00811353"/>
    <w:rsid w:val="00811441"/>
    <w:rsid w:val="00811689"/>
    <w:rsid w:val="00811CD4"/>
    <w:rsid w:val="008127B1"/>
    <w:rsid w:val="008128F8"/>
    <w:rsid w:val="008128FB"/>
    <w:rsid w:val="00812D0D"/>
    <w:rsid w:val="00812F23"/>
    <w:rsid w:val="008131AD"/>
    <w:rsid w:val="0081334F"/>
    <w:rsid w:val="008144A3"/>
    <w:rsid w:val="0081468A"/>
    <w:rsid w:val="008147F9"/>
    <w:rsid w:val="00814E06"/>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1EC1"/>
    <w:rsid w:val="00822551"/>
    <w:rsid w:val="00823001"/>
    <w:rsid w:val="00823786"/>
    <w:rsid w:val="00823E85"/>
    <w:rsid w:val="00824093"/>
    <w:rsid w:val="00824199"/>
    <w:rsid w:val="008243F1"/>
    <w:rsid w:val="0082449E"/>
    <w:rsid w:val="008247F1"/>
    <w:rsid w:val="0082490B"/>
    <w:rsid w:val="00824E9A"/>
    <w:rsid w:val="008250FB"/>
    <w:rsid w:val="00825FBA"/>
    <w:rsid w:val="00826289"/>
    <w:rsid w:val="0082637C"/>
    <w:rsid w:val="0082654B"/>
    <w:rsid w:val="00826758"/>
    <w:rsid w:val="008268AB"/>
    <w:rsid w:val="00826DAD"/>
    <w:rsid w:val="00827027"/>
    <w:rsid w:val="00827177"/>
    <w:rsid w:val="008271D9"/>
    <w:rsid w:val="008276D2"/>
    <w:rsid w:val="00830303"/>
    <w:rsid w:val="008304F4"/>
    <w:rsid w:val="008307BB"/>
    <w:rsid w:val="00830966"/>
    <w:rsid w:val="00830C4F"/>
    <w:rsid w:val="00831046"/>
    <w:rsid w:val="00831425"/>
    <w:rsid w:val="0083150C"/>
    <w:rsid w:val="008316EE"/>
    <w:rsid w:val="00831702"/>
    <w:rsid w:val="00831903"/>
    <w:rsid w:val="00831B20"/>
    <w:rsid w:val="00831E8E"/>
    <w:rsid w:val="0083207B"/>
    <w:rsid w:val="0083220C"/>
    <w:rsid w:val="0083225B"/>
    <w:rsid w:val="008324FD"/>
    <w:rsid w:val="00832563"/>
    <w:rsid w:val="0083277D"/>
    <w:rsid w:val="008329C2"/>
    <w:rsid w:val="00832D17"/>
    <w:rsid w:val="008331D0"/>
    <w:rsid w:val="00833359"/>
    <w:rsid w:val="00833375"/>
    <w:rsid w:val="00833AC2"/>
    <w:rsid w:val="00833C0E"/>
    <w:rsid w:val="00833C25"/>
    <w:rsid w:val="00833CDA"/>
    <w:rsid w:val="0083418F"/>
    <w:rsid w:val="008342E3"/>
    <w:rsid w:val="00834533"/>
    <w:rsid w:val="00834830"/>
    <w:rsid w:val="00834B40"/>
    <w:rsid w:val="00834D9E"/>
    <w:rsid w:val="00834ECF"/>
    <w:rsid w:val="00835166"/>
    <w:rsid w:val="008355C1"/>
    <w:rsid w:val="00835B6F"/>
    <w:rsid w:val="00835ECB"/>
    <w:rsid w:val="008365EE"/>
    <w:rsid w:val="00836B14"/>
    <w:rsid w:val="00836F35"/>
    <w:rsid w:val="0083740C"/>
    <w:rsid w:val="008401AD"/>
    <w:rsid w:val="00840435"/>
    <w:rsid w:val="00840820"/>
    <w:rsid w:val="00840DCC"/>
    <w:rsid w:val="00841193"/>
    <w:rsid w:val="00841608"/>
    <w:rsid w:val="00841AA0"/>
    <w:rsid w:val="00841D76"/>
    <w:rsid w:val="008422D4"/>
    <w:rsid w:val="00842A00"/>
    <w:rsid w:val="008430F6"/>
    <w:rsid w:val="00843363"/>
    <w:rsid w:val="008435CE"/>
    <w:rsid w:val="008439CD"/>
    <w:rsid w:val="00843ABC"/>
    <w:rsid w:val="00843B93"/>
    <w:rsid w:val="00843C07"/>
    <w:rsid w:val="0084424E"/>
    <w:rsid w:val="00844270"/>
    <w:rsid w:val="00845221"/>
    <w:rsid w:val="00845316"/>
    <w:rsid w:val="00845A9D"/>
    <w:rsid w:val="00845B43"/>
    <w:rsid w:val="00845B4D"/>
    <w:rsid w:val="00845F05"/>
    <w:rsid w:val="00846045"/>
    <w:rsid w:val="00846205"/>
    <w:rsid w:val="0084663A"/>
    <w:rsid w:val="0084719B"/>
    <w:rsid w:val="0084740B"/>
    <w:rsid w:val="00847469"/>
    <w:rsid w:val="00847792"/>
    <w:rsid w:val="00847DDA"/>
    <w:rsid w:val="00850585"/>
    <w:rsid w:val="00850802"/>
    <w:rsid w:val="008519C8"/>
    <w:rsid w:val="00851C5A"/>
    <w:rsid w:val="00852529"/>
    <w:rsid w:val="00852661"/>
    <w:rsid w:val="0085273C"/>
    <w:rsid w:val="008529EB"/>
    <w:rsid w:val="00852F7F"/>
    <w:rsid w:val="00853687"/>
    <w:rsid w:val="00853799"/>
    <w:rsid w:val="0085399F"/>
    <w:rsid w:val="00853DD3"/>
    <w:rsid w:val="00853DFA"/>
    <w:rsid w:val="00853E3F"/>
    <w:rsid w:val="00853FA5"/>
    <w:rsid w:val="00854827"/>
    <w:rsid w:val="008549C2"/>
    <w:rsid w:val="008549F3"/>
    <w:rsid w:val="00854BE6"/>
    <w:rsid w:val="00855100"/>
    <w:rsid w:val="00855491"/>
    <w:rsid w:val="00855A20"/>
    <w:rsid w:val="00855D5A"/>
    <w:rsid w:val="008566C8"/>
    <w:rsid w:val="00856FCC"/>
    <w:rsid w:val="008570E3"/>
    <w:rsid w:val="0085723D"/>
    <w:rsid w:val="008574A2"/>
    <w:rsid w:val="00857586"/>
    <w:rsid w:val="008576EF"/>
    <w:rsid w:val="008579BC"/>
    <w:rsid w:val="00857D52"/>
    <w:rsid w:val="00860198"/>
    <w:rsid w:val="0086069C"/>
    <w:rsid w:val="00860721"/>
    <w:rsid w:val="00860946"/>
    <w:rsid w:val="00860A9F"/>
    <w:rsid w:val="00860BE5"/>
    <w:rsid w:val="00861253"/>
    <w:rsid w:val="00861B11"/>
    <w:rsid w:val="00861DDD"/>
    <w:rsid w:val="00861E22"/>
    <w:rsid w:val="00861EB3"/>
    <w:rsid w:val="008621C2"/>
    <w:rsid w:val="0086254F"/>
    <w:rsid w:val="0086285C"/>
    <w:rsid w:val="00862F2A"/>
    <w:rsid w:val="00863512"/>
    <w:rsid w:val="0086365F"/>
    <w:rsid w:val="00863E96"/>
    <w:rsid w:val="00863FB6"/>
    <w:rsid w:val="0086420F"/>
    <w:rsid w:val="0086422C"/>
    <w:rsid w:val="008644D7"/>
    <w:rsid w:val="008645C8"/>
    <w:rsid w:val="0086469F"/>
    <w:rsid w:val="00864788"/>
    <w:rsid w:val="00864C25"/>
    <w:rsid w:val="00864FC8"/>
    <w:rsid w:val="008651D1"/>
    <w:rsid w:val="0086520A"/>
    <w:rsid w:val="00865DBA"/>
    <w:rsid w:val="00866589"/>
    <w:rsid w:val="0086665F"/>
    <w:rsid w:val="00866878"/>
    <w:rsid w:val="00866998"/>
    <w:rsid w:val="00866B54"/>
    <w:rsid w:val="00866B8C"/>
    <w:rsid w:val="00866ECE"/>
    <w:rsid w:val="008672D5"/>
    <w:rsid w:val="00867912"/>
    <w:rsid w:val="00867C96"/>
    <w:rsid w:val="00867CA6"/>
    <w:rsid w:val="00870A02"/>
    <w:rsid w:val="00870AC8"/>
    <w:rsid w:val="00870C24"/>
    <w:rsid w:val="008713B3"/>
    <w:rsid w:val="008714A6"/>
    <w:rsid w:val="008715B8"/>
    <w:rsid w:val="0087176C"/>
    <w:rsid w:val="00871980"/>
    <w:rsid w:val="00871A11"/>
    <w:rsid w:val="00871A2C"/>
    <w:rsid w:val="00871C85"/>
    <w:rsid w:val="00871EA6"/>
    <w:rsid w:val="00871ED8"/>
    <w:rsid w:val="00872FCE"/>
    <w:rsid w:val="008731AF"/>
    <w:rsid w:val="0087330E"/>
    <w:rsid w:val="00873AB3"/>
    <w:rsid w:val="00873CC4"/>
    <w:rsid w:val="00874452"/>
    <w:rsid w:val="00874BDB"/>
    <w:rsid w:val="00874C10"/>
    <w:rsid w:val="0087521A"/>
    <w:rsid w:val="00875B73"/>
    <w:rsid w:val="00875D82"/>
    <w:rsid w:val="0087641C"/>
    <w:rsid w:val="00876780"/>
    <w:rsid w:val="0087751B"/>
    <w:rsid w:val="00877606"/>
    <w:rsid w:val="00877608"/>
    <w:rsid w:val="008776D1"/>
    <w:rsid w:val="008779F0"/>
    <w:rsid w:val="008801F3"/>
    <w:rsid w:val="0088038F"/>
    <w:rsid w:val="00880A32"/>
    <w:rsid w:val="00880CD5"/>
    <w:rsid w:val="00880E5E"/>
    <w:rsid w:val="00880EAD"/>
    <w:rsid w:val="00880EE6"/>
    <w:rsid w:val="00881544"/>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E2C"/>
    <w:rsid w:val="0089034E"/>
    <w:rsid w:val="00890C95"/>
    <w:rsid w:val="00891280"/>
    <w:rsid w:val="00891371"/>
    <w:rsid w:val="00891E45"/>
    <w:rsid w:val="00891FB1"/>
    <w:rsid w:val="00892964"/>
    <w:rsid w:val="00892A95"/>
    <w:rsid w:val="00893F10"/>
    <w:rsid w:val="00893FD5"/>
    <w:rsid w:val="0089457A"/>
    <w:rsid w:val="00894D9A"/>
    <w:rsid w:val="00894E3C"/>
    <w:rsid w:val="0089580C"/>
    <w:rsid w:val="00895880"/>
    <w:rsid w:val="0089598E"/>
    <w:rsid w:val="00896179"/>
    <w:rsid w:val="00896188"/>
    <w:rsid w:val="008970FC"/>
    <w:rsid w:val="008974DE"/>
    <w:rsid w:val="008A012F"/>
    <w:rsid w:val="008A02AC"/>
    <w:rsid w:val="008A0983"/>
    <w:rsid w:val="008A0B4C"/>
    <w:rsid w:val="008A0E89"/>
    <w:rsid w:val="008A1625"/>
    <w:rsid w:val="008A1C31"/>
    <w:rsid w:val="008A2305"/>
    <w:rsid w:val="008A232A"/>
    <w:rsid w:val="008A2BE9"/>
    <w:rsid w:val="008A2D3E"/>
    <w:rsid w:val="008A2D8E"/>
    <w:rsid w:val="008A2E41"/>
    <w:rsid w:val="008A3702"/>
    <w:rsid w:val="008A4054"/>
    <w:rsid w:val="008A4A4A"/>
    <w:rsid w:val="008A4A7E"/>
    <w:rsid w:val="008A4EF9"/>
    <w:rsid w:val="008A555D"/>
    <w:rsid w:val="008A5BE6"/>
    <w:rsid w:val="008A6300"/>
    <w:rsid w:val="008A6CE1"/>
    <w:rsid w:val="008A6F01"/>
    <w:rsid w:val="008A7CB8"/>
    <w:rsid w:val="008A7F07"/>
    <w:rsid w:val="008B0965"/>
    <w:rsid w:val="008B0976"/>
    <w:rsid w:val="008B0A69"/>
    <w:rsid w:val="008B0CB1"/>
    <w:rsid w:val="008B0D82"/>
    <w:rsid w:val="008B1182"/>
    <w:rsid w:val="008B1528"/>
    <w:rsid w:val="008B1714"/>
    <w:rsid w:val="008B18FC"/>
    <w:rsid w:val="008B198E"/>
    <w:rsid w:val="008B1EA4"/>
    <w:rsid w:val="008B3415"/>
    <w:rsid w:val="008B431A"/>
    <w:rsid w:val="008B435D"/>
    <w:rsid w:val="008B437A"/>
    <w:rsid w:val="008B44C2"/>
    <w:rsid w:val="008B4558"/>
    <w:rsid w:val="008B45CD"/>
    <w:rsid w:val="008B4C4A"/>
    <w:rsid w:val="008B4CB1"/>
    <w:rsid w:val="008B4E1B"/>
    <w:rsid w:val="008B4FE0"/>
    <w:rsid w:val="008B4FE4"/>
    <w:rsid w:val="008B58E4"/>
    <w:rsid w:val="008B5B39"/>
    <w:rsid w:val="008B5D89"/>
    <w:rsid w:val="008B6527"/>
    <w:rsid w:val="008B6937"/>
    <w:rsid w:val="008B6DAB"/>
    <w:rsid w:val="008B73BC"/>
    <w:rsid w:val="008B7975"/>
    <w:rsid w:val="008B79C4"/>
    <w:rsid w:val="008B7DFD"/>
    <w:rsid w:val="008C07C3"/>
    <w:rsid w:val="008C0D60"/>
    <w:rsid w:val="008C104E"/>
    <w:rsid w:val="008C1232"/>
    <w:rsid w:val="008C18A9"/>
    <w:rsid w:val="008C1B38"/>
    <w:rsid w:val="008C2032"/>
    <w:rsid w:val="008C2230"/>
    <w:rsid w:val="008C2316"/>
    <w:rsid w:val="008C2556"/>
    <w:rsid w:val="008C26F0"/>
    <w:rsid w:val="008C2714"/>
    <w:rsid w:val="008C2BD8"/>
    <w:rsid w:val="008C3315"/>
    <w:rsid w:val="008C357D"/>
    <w:rsid w:val="008C3623"/>
    <w:rsid w:val="008C3700"/>
    <w:rsid w:val="008C3CF0"/>
    <w:rsid w:val="008C3DD7"/>
    <w:rsid w:val="008C3FCF"/>
    <w:rsid w:val="008C45DD"/>
    <w:rsid w:val="008C47CA"/>
    <w:rsid w:val="008C4D63"/>
    <w:rsid w:val="008C52BE"/>
    <w:rsid w:val="008C585F"/>
    <w:rsid w:val="008C5FDE"/>
    <w:rsid w:val="008C636D"/>
    <w:rsid w:val="008C692D"/>
    <w:rsid w:val="008C6B3F"/>
    <w:rsid w:val="008C6C52"/>
    <w:rsid w:val="008C709A"/>
    <w:rsid w:val="008C74B8"/>
    <w:rsid w:val="008C7D85"/>
    <w:rsid w:val="008C7E9F"/>
    <w:rsid w:val="008D10E3"/>
    <w:rsid w:val="008D1D8D"/>
    <w:rsid w:val="008D22CE"/>
    <w:rsid w:val="008D2417"/>
    <w:rsid w:val="008D255E"/>
    <w:rsid w:val="008D2663"/>
    <w:rsid w:val="008D2C86"/>
    <w:rsid w:val="008D2E6E"/>
    <w:rsid w:val="008D3130"/>
    <w:rsid w:val="008D3373"/>
    <w:rsid w:val="008D3A39"/>
    <w:rsid w:val="008D40C5"/>
    <w:rsid w:val="008D437B"/>
    <w:rsid w:val="008D4879"/>
    <w:rsid w:val="008D4A3A"/>
    <w:rsid w:val="008D4C59"/>
    <w:rsid w:val="008D51B1"/>
    <w:rsid w:val="008D52FB"/>
    <w:rsid w:val="008D5851"/>
    <w:rsid w:val="008D5A80"/>
    <w:rsid w:val="008D5BFF"/>
    <w:rsid w:val="008D6342"/>
    <w:rsid w:val="008D686C"/>
    <w:rsid w:val="008D6FBF"/>
    <w:rsid w:val="008D76AC"/>
    <w:rsid w:val="008D793E"/>
    <w:rsid w:val="008D7F47"/>
    <w:rsid w:val="008E006E"/>
    <w:rsid w:val="008E0271"/>
    <w:rsid w:val="008E0661"/>
    <w:rsid w:val="008E06B8"/>
    <w:rsid w:val="008E084B"/>
    <w:rsid w:val="008E0CCC"/>
    <w:rsid w:val="008E0D5D"/>
    <w:rsid w:val="008E0DD7"/>
    <w:rsid w:val="008E0F7B"/>
    <w:rsid w:val="008E18F3"/>
    <w:rsid w:val="008E1E05"/>
    <w:rsid w:val="008E1E4A"/>
    <w:rsid w:val="008E22D6"/>
    <w:rsid w:val="008E22E2"/>
    <w:rsid w:val="008E2311"/>
    <w:rsid w:val="008E2632"/>
    <w:rsid w:val="008E26A3"/>
    <w:rsid w:val="008E305B"/>
    <w:rsid w:val="008E334C"/>
    <w:rsid w:val="008E3ACA"/>
    <w:rsid w:val="008E3FD0"/>
    <w:rsid w:val="008E4569"/>
    <w:rsid w:val="008E53B3"/>
    <w:rsid w:val="008E57EA"/>
    <w:rsid w:val="008E5EC3"/>
    <w:rsid w:val="008E64C9"/>
    <w:rsid w:val="008E67AE"/>
    <w:rsid w:val="008E6813"/>
    <w:rsid w:val="008E6AA7"/>
    <w:rsid w:val="008E7353"/>
    <w:rsid w:val="008E7768"/>
    <w:rsid w:val="008F024A"/>
    <w:rsid w:val="008F0617"/>
    <w:rsid w:val="008F0C74"/>
    <w:rsid w:val="008F102B"/>
    <w:rsid w:val="008F1058"/>
    <w:rsid w:val="008F1136"/>
    <w:rsid w:val="008F1EC9"/>
    <w:rsid w:val="008F1F1D"/>
    <w:rsid w:val="008F22A6"/>
    <w:rsid w:val="008F286B"/>
    <w:rsid w:val="008F29F9"/>
    <w:rsid w:val="008F2AB7"/>
    <w:rsid w:val="008F2D7A"/>
    <w:rsid w:val="008F3269"/>
    <w:rsid w:val="008F36AF"/>
    <w:rsid w:val="008F373C"/>
    <w:rsid w:val="008F43E1"/>
    <w:rsid w:val="008F4561"/>
    <w:rsid w:val="008F4A3B"/>
    <w:rsid w:val="008F5796"/>
    <w:rsid w:val="008F5E6A"/>
    <w:rsid w:val="008F5FF2"/>
    <w:rsid w:val="008F6259"/>
    <w:rsid w:val="008F6B36"/>
    <w:rsid w:val="008F6B62"/>
    <w:rsid w:val="008F7086"/>
    <w:rsid w:val="008F72AE"/>
    <w:rsid w:val="008F7756"/>
    <w:rsid w:val="008F7958"/>
    <w:rsid w:val="008F798B"/>
    <w:rsid w:val="008F7F42"/>
    <w:rsid w:val="009002E6"/>
    <w:rsid w:val="009006E1"/>
    <w:rsid w:val="00900771"/>
    <w:rsid w:val="0090079F"/>
    <w:rsid w:val="0090149F"/>
    <w:rsid w:val="0090188B"/>
    <w:rsid w:val="00901988"/>
    <w:rsid w:val="0090211F"/>
    <w:rsid w:val="00902398"/>
    <w:rsid w:val="00902796"/>
    <w:rsid w:val="00902BF8"/>
    <w:rsid w:val="00902D62"/>
    <w:rsid w:val="00902EF5"/>
    <w:rsid w:val="009030C5"/>
    <w:rsid w:val="009032D8"/>
    <w:rsid w:val="00903926"/>
    <w:rsid w:val="00904099"/>
    <w:rsid w:val="009048E4"/>
    <w:rsid w:val="00904BE3"/>
    <w:rsid w:val="00904D75"/>
    <w:rsid w:val="00905052"/>
    <w:rsid w:val="009054CE"/>
    <w:rsid w:val="00906628"/>
    <w:rsid w:val="009066E8"/>
    <w:rsid w:val="0090692B"/>
    <w:rsid w:val="00906BDC"/>
    <w:rsid w:val="00906E8E"/>
    <w:rsid w:val="00907181"/>
    <w:rsid w:val="0090733A"/>
    <w:rsid w:val="00907971"/>
    <w:rsid w:val="0091095C"/>
    <w:rsid w:val="009109B1"/>
    <w:rsid w:val="00910FC7"/>
    <w:rsid w:val="009113A5"/>
    <w:rsid w:val="009114DF"/>
    <w:rsid w:val="00911737"/>
    <w:rsid w:val="00911753"/>
    <w:rsid w:val="009117F0"/>
    <w:rsid w:val="00911ED4"/>
    <w:rsid w:val="00911EF6"/>
    <w:rsid w:val="0091256E"/>
    <w:rsid w:val="0091263A"/>
    <w:rsid w:val="00912A91"/>
    <w:rsid w:val="00913884"/>
    <w:rsid w:val="00913AF6"/>
    <w:rsid w:val="00913F84"/>
    <w:rsid w:val="009148B5"/>
    <w:rsid w:val="00914A51"/>
    <w:rsid w:val="00914A5C"/>
    <w:rsid w:val="00914A8A"/>
    <w:rsid w:val="00914DE9"/>
    <w:rsid w:val="009152D6"/>
    <w:rsid w:val="00915A35"/>
    <w:rsid w:val="00915AA4"/>
    <w:rsid w:val="00915BAB"/>
    <w:rsid w:val="00916020"/>
    <w:rsid w:val="00916596"/>
    <w:rsid w:val="0091684B"/>
    <w:rsid w:val="00916B74"/>
    <w:rsid w:val="00916D77"/>
    <w:rsid w:val="009170B0"/>
    <w:rsid w:val="009173C7"/>
    <w:rsid w:val="00917D26"/>
    <w:rsid w:val="009204D2"/>
    <w:rsid w:val="0092066E"/>
    <w:rsid w:val="00920795"/>
    <w:rsid w:val="00920D00"/>
    <w:rsid w:val="00920E5C"/>
    <w:rsid w:val="0092102B"/>
    <w:rsid w:val="0092119E"/>
    <w:rsid w:val="00921861"/>
    <w:rsid w:val="00921F35"/>
    <w:rsid w:val="009222B5"/>
    <w:rsid w:val="00922A4B"/>
    <w:rsid w:val="00923059"/>
    <w:rsid w:val="0092347A"/>
    <w:rsid w:val="0092378B"/>
    <w:rsid w:val="009237E5"/>
    <w:rsid w:val="00923862"/>
    <w:rsid w:val="00923BEC"/>
    <w:rsid w:val="0092420E"/>
    <w:rsid w:val="00924302"/>
    <w:rsid w:val="009244DF"/>
    <w:rsid w:val="0092464D"/>
    <w:rsid w:val="00924760"/>
    <w:rsid w:val="00924DE7"/>
    <w:rsid w:val="00924EE0"/>
    <w:rsid w:val="009250DA"/>
    <w:rsid w:val="00925694"/>
    <w:rsid w:val="009261C8"/>
    <w:rsid w:val="009267F6"/>
    <w:rsid w:val="00927229"/>
    <w:rsid w:val="00927310"/>
    <w:rsid w:val="0092740A"/>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8E6"/>
    <w:rsid w:val="00932B7A"/>
    <w:rsid w:val="00932BA0"/>
    <w:rsid w:val="009330CA"/>
    <w:rsid w:val="00933172"/>
    <w:rsid w:val="009334BC"/>
    <w:rsid w:val="0093353A"/>
    <w:rsid w:val="00933947"/>
    <w:rsid w:val="00933A26"/>
    <w:rsid w:val="00933AD8"/>
    <w:rsid w:val="009343EB"/>
    <w:rsid w:val="00934777"/>
    <w:rsid w:val="00934F29"/>
    <w:rsid w:val="0093532F"/>
    <w:rsid w:val="0093546E"/>
    <w:rsid w:val="00935AB9"/>
    <w:rsid w:val="00935CFA"/>
    <w:rsid w:val="009363D9"/>
    <w:rsid w:val="00936635"/>
    <w:rsid w:val="00937072"/>
    <w:rsid w:val="0093719D"/>
    <w:rsid w:val="009372F5"/>
    <w:rsid w:val="009373B0"/>
    <w:rsid w:val="00937B68"/>
    <w:rsid w:val="00937CEF"/>
    <w:rsid w:val="00940298"/>
    <w:rsid w:val="009402A3"/>
    <w:rsid w:val="009408E5"/>
    <w:rsid w:val="009409F3"/>
    <w:rsid w:val="00941313"/>
    <w:rsid w:val="009417DF"/>
    <w:rsid w:val="00941DDB"/>
    <w:rsid w:val="0094243E"/>
    <w:rsid w:val="009424E0"/>
    <w:rsid w:val="009428DC"/>
    <w:rsid w:val="009430E5"/>
    <w:rsid w:val="0094389E"/>
    <w:rsid w:val="00944661"/>
    <w:rsid w:val="00944788"/>
    <w:rsid w:val="00944945"/>
    <w:rsid w:val="00944A2C"/>
    <w:rsid w:val="00944F57"/>
    <w:rsid w:val="00945DAC"/>
    <w:rsid w:val="00945DDD"/>
    <w:rsid w:val="00945FB0"/>
    <w:rsid w:val="00946308"/>
    <w:rsid w:val="0094656D"/>
    <w:rsid w:val="009467AE"/>
    <w:rsid w:val="009467F9"/>
    <w:rsid w:val="00946A98"/>
    <w:rsid w:val="00946F85"/>
    <w:rsid w:val="00947200"/>
    <w:rsid w:val="00947D8D"/>
    <w:rsid w:val="00947DB3"/>
    <w:rsid w:val="0095038C"/>
    <w:rsid w:val="009506B6"/>
    <w:rsid w:val="00950AD6"/>
    <w:rsid w:val="00950C32"/>
    <w:rsid w:val="00950EDC"/>
    <w:rsid w:val="00951042"/>
    <w:rsid w:val="0095193A"/>
    <w:rsid w:val="00951ED3"/>
    <w:rsid w:val="00952B7D"/>
    <w:rsid w:val="00953263"/>
    <w:rsid w:val="009539B7"/>
    <w:rsid w:val="00953B79"/>
    <w:rsid w:val="00953EA4"/>
    <w:rsid w:val="00953FF2"/>
    <w:rsid w:val="009541A9"/>
    <w:rsid w:val="0095424A"/>
    <w:rsid w:val="00954863"/>
    <w:rsid w:val="009548E6"/>
    <w:rsid w:val="0095537C"/>
    <w:rsid w:val="009557A6"/>
    <w:rsid w:val="009557B4"/>
    <w:rsid w:val="00955A07"/>
    <w:rsid w:val="00955BB4"/>
    <w:rsid w:val="00956A58"/>
    <w:rsid w:val="00957049"/>
    <w:rsid w:val="009573DA"/>
    <w:rsid w:val="009577ED"/>
    <w:rsid w:val="009600C8"/>
    <w:rsid w:val="00960273"/>
    <w:rsid w:val="009604EB"/>
    <w:rsid w:val="00961392"/>
    <w:rsid w:val="0096187B"/>
    <w:rsid w:val="00961A6B"/>
    <w:rsid w:val="009623F3"/>
    <w:rsid w:val="0096291C"/>
    <w:rsid w:val="0096351F"/>
    <w:rsid w:val="00963812"/>
    <w:rsid w:val="00963D38"/>
    <w:rsid w:val="009642FA"/>
    <w:rsid w:val="0096449D"/>
    <w:rsid w:val="009644A9"/>
    <w:rsid w:val="009644B7"/>
    <w:rsid w:val="0096450B"/>
    <w:rsid w:val="00964CC0"/>
    <w:rsid w:val="00965886"/>
    <w:rsid w:val="00965AA2"/>
    <w:rsid w:val="00965AC6"/>
    <w:rsid w:val="00965C7A"/>
    <w:rsid w:val="00965FF1"/>
    <w:rsid w:val="009662FB"/>
    <w:rsid w:val="00966562"/>
    <w:rsid w:val="009667D4"/>
    <w:rsid w:val="009668C6"/>
    <w:rsid w:val="009668DE"/>
    <w:rsid w:val="009668F9"/>
    <w:rsid w:val="009669EB"/>
    <w:rsid w:val="00966A91"/>
    <w:rsid w:val="00966E3A"/>
    <w:rsid w:val="0096779D"/>
    <w:rsid w:val="00967A21"/>
    <w:rsid w:val="00967A2E"/>
    <w:rsid w:val="00967C8F"/>
    <w:rsid w:val="00967CE2"/>
    <w:rsid w:val="00967FD8"/>
    <w:rsid w:val="00970163"/>
    <w:rsid w:val="009701C7"/>
    <w:rsid w:val="00970300"/>
    <w:rsid w:val="00970490"/>
    <w:rsid w:val="0097082E"/>
    <w:rsid w:val="00971102"/>
    <w:rsid w:val="009713A9"/>
    <w:rsid w:val="00971E04"/>
    <w:rsid w:val="00971E1F"/>
    <w:rsid w:val="00972231"/>
    <w:rsid w:val="009722DE"/>
    <w:rsid w:val="00972532"/>
    <w:rsid w:val="00972D08"/>
    <w:rsid w:val="00972D13"/>
    <w:rsid w:val="00972D6E"/>
    <w:rsid w:val="00972F7D"/>
    <w:rsid w:val="00973292"/>
    <w:rsid w:val="00973513"/>
    <w:rsid w:val="0097402E"/>
    <w:rsid w:val="00974624"/>
    <w:rsid w:val="0097481F"/>
    <w:rsid w:val="009749E6"/>
    <w:rsid w:val="00974C4D"/>
    <w:rsid w:val="00974EC6"/>
    <w:rsid w:val="0097532D"/>
    <w:rsid w:val="009755D2"/>
    <w:rsid w:val="009759B8"/>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50C"/>
    <w:rsid w:val="00981D94"/>
    <w:rsid w:val="00981F1F"/>
    <w:rsid w:val="00981F7F"/>
    <w:rsid w:val="00982128"/>
    <w:rsid w:val="009824D3"/>
    <w:rsid w:val="00982506"/>
    <w:rsid w:val="00982556"/>
    <w:rsid w:val="00982BEB"/>
    <w:rsid w:val="0098310D"/>
    <w:rsid w:val="009831C9"/>
    <w:rsid w:val="00983411"/>
    <w:rsid w:val="0098391A"/>
    <w:rsid w:val="009847E0"/>
    <w:rsid w:val="00985395"/>
    <w:rsid w:val="00985ACB"/>
    <w:rsid w:val="00985B6E"/>
    <w:rsid w:val="00986862"/>
    <w:rsid w:val="00986919"/>
    <w:rsid w:val="00986BAF"/>
    <w:rsid w:val="009873EE"/>
    <w:rsid w:val="009878D3"/>
    <w:rsid w:val="009879C4"/>
    <w:rsid w:val="00987B5B"/>
    <w:rsid w:val="00987C4B"/>
    <w:rsid w:val="00987E89"/>
    <w:rsid w:val="00990292"/>
    <w:rsid w:val="00990EEB"/>
    <w:rsid w:val="00990FD7"/>
    <w:rsid w:val="00991073"/>
    <w:rsid w:val="00991272"/>
    <w:rsid w:val="00991479"/>
    <w:rsid w:val="00991549"/>
    <w:rsid w:val="00991870"/>
    <w:rsid w:val="00992261"/>
    <w:rsid w:val="00992370"/>
    <w:rsid w:val="0099288D"/>
    <w:rsid w:val="00992944"/>
    <w:rsid w:val="009929F8"/>
    <w:rsid w:val="00992C4C"/>
    <w:rsid w:val="00993227"/>
    <w:rsid w:val="009933D3"/>
    <w:rsid w:val="00993A5C"/>
    <w:rsid w:val="00993C3F"/>
    <w:rsid w:val="00993C8F"/>
    <w:rsid w:val="00993D5A"/>
    <w:rsid w:val="00993DFD"/>
    <w:rsid w:val="00994098"/>
    <w:rsid w:val="00994235"/>
    <w:rsid w:val="009948D8"/>
    <w:rsid w:val="009949E6"/>
    <w:rsid w:val="00994AD8"/>
    <w:rsid w:val="00994D31"/>
    <w:rsid w:val="00995032"/>
    <w:rsid w:val="009950AF"/>
    <w:rsid w:val="0099535F"/>
    <w:rsid w:val="009957DC"/>
    <w:rsid w:val="0099587A"/>
    <w:rsid w:val="00995A72"/>
    <w:rsid w:val="00995B7D"/>
    <w:rsid w:val="00996228"/>
    <w:rsid w:val="00996589"/>
    <w:rsid w:val="00996F71"/>
    <w:rsid w:val="009A0266"/>
    <w:rsid w:val="009A03B8"/>
    <w:rsid w:val="009A04CD"/>
    <w:rsid w:val="009A11FA"/>
    <w:rsid w:val="009A1321"/>
    <w:rsid w:val="009A161F"/>
    <w:rsid w:val="009A1657"/>
    <w:rsid w:val="009A1770"/>
    <w:rsid w:val="009A1F18"/>
    <w:rsid w:val="009A2179"/>
    <w:rsid w:val="009A21F1"/>
    <w:rsid w:val="009A2865"/>
    <w:rsid w:val="009A2BDE"/>
    <w:rsid w:val="009A2CFE"/>
    <w:rsid w:val="009A30FB"/>
    <w:rsid w:val="009A33C5"/>
    <w:rsid w:val="009A36FF"/>
    <w:rsid w:val="009A4005"/>
    <w:rsid w:val="009A4210"/>
    <w:rsid w:val="009A4D71"/>
    <w:rsid w:val="009A4F58"/>
    <w:rsid w:val="009A551B"/>
    <w:rsid w:val="009A6304"/>
    <w:rsid w:val="009A67D8"/>
    <w:rsid w:val="009A6969"/>
    <w:rsid w:val="009A6FD2"/>
    <w:rsid w:val="009A7169"/>
    <w:rsid w:val="009A7285"/>
    <w:rsid w:val="009A72DC"/>
    <w:rsid w:val="009A73BD"/>
    <w:rsid w:val="009A741E"/>
    <w:rsid w:val="009A7A2F"/>
    <w:rsid w:val="009A7AE8"/>
    <w:rsid w:val="009A7B5A"/>
    <w:rsid w:val="009A7B9F"/>
    <w:rsid w:val="009B011C"/>
    <w:rsid w:val="009B0941"/>
    <w:rsid w:val="009B0B5D"/>
    <w:rsid w:val="009B16F0"/>
    <w:rsid w:val="009B1EED"/>
    <w:rsid w:val="009B2186"/>
    <w:rsid w:val="009B246B"/>
    <w:rsid w:val="009B2AA4"/>
    <w:rsid w:val="009B2D74"/>
    <w:rsid w:val="009B385F"/>
    <w:rsid w:val="009B3A18"/>
    <w:rsid w:val="009B4111"/>
    <w:rsid w:val="009B435C"/>
    <w:rsid w:val="009B4466"/>
    <w:rsid w:val="009B4E28"/>
    <w:rsid w:val="009B4EBA"/>
    <w:rsid w:val="009B4F1D"/>
    <w:rsid w:val="009B4F66"/>
    <w:rsid w:val="009B5323"/>
    <w:rsid w:val="009B5439"/>
    <w:rsid w:val="009B547E"/>
    <w:rsid w:val="009B5869"/>
    <w:rsid w:val="009B5EFD"/>
    <w:rsid w:val="009B629F"/>
    <w:rsid w:val="009B6360"/>
    <w:rsid w:val="009B7037"/>
    <w:rsid w:val="009B7164"/>
    <w:rsid w:val="009B735B"/>
    <w:rsid w:val="009B797F"/>
    <w:rsid w:val="009B7AF0"/>
    <w:rsid w:val="009C015F"/>
    <w:rsid w:val="009C0730"/>
    <w:rsid w:val="009C0C58"/>
    <w:rsid w:val="009C0EE8"/>
    <w:rsid w:val="009C128E"/>
    <w:rsid w:val="009C12DF"/>
    <w:rsid w:val="009C1CD9"/>
    <w:rsid w:val="009C1E06"/>
    <w:rsid w:val="009C1EF7"/>
    <w:rsid w:val="009C216B"/>
    <w:rsid w:val="009C23A4"/>
    <w:rsid w:val="009C2726"/>
    <w:rsid w:val="009C27B4"/>
    <w:rsid w:val="009C2A63"/>
    <w:rsid w:val="009C2F0C"/>
    <w:rsid w:val="009C37A9"/>
    <w:rsid w:val="009C4003"/>
    <w:rsid w:val="009C421F"/>
    <w:rsid w:val="009C4434"/>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58D"/>
    <w:rsid w:val="009C77CF"/>
    <w:rsid w:val="009C7D67"/>
    <w:rsid w:val="009C7E52"/>
    <w:rsid w:val="009C7E81"/>
    <w:rsid w:val="009D0133"/>
    <w:rsid w:val="009D0EB7"/>
    <w:rsid w:val="009D14BF"/>
    <w:rsid w:val="009D2578"/>
    <w:rsid w:val="009D2591"/>
    <w:rsid w:val="009D25EE"/>
    <w:rsid w:val="009D2727"/>
    <w:rsid w:val="009D2791"/>
    <w:rsid w:val="009D2893"/>
    <w:rsid w:val="009D28BE"/>
    <w:rsid w:val="009D3301"/>
    <w:rsid w:val="009D3D72"/>
    <w:rsid w:val="009D4867"/>
    <w:rsid w:val="009D5376"/>
    <w:rsid w:val="009D53DF"/>
    <w:rsid w:val="009D5976"/>
    <w:rsid w:val="009D5A71"/>
    <w:rsid w:val="009D5AD8"/>
    <w:rsid w:val="009D5BC9"/>
    <w:rsid w:val="009D5E5D"/>
    <w:rsid w:val="009D61C7"/>
    <w:rsid w:val="009D64D2"/>
    <w:rsid w:val="009D6881"/>
    <w:rsid w:val="009D6E20"/>
    <w:rsid w:val="009D6FE3"/>
    <w:rsid w:val="009D70B7"/>
    <w:rsid w:val="009D7135"/>
    <w:rsid w:val="009D78F1"/>
    <w:rsid w:val="009E0905"/>
    <w:rsid w:val="009E1E46"/>
    <w:rsid w:val="009E1FA5"/>
    <w:rsid w:val="009E2A20"/>
    <w:rsid w:val="009E2C1A"/>
    <w:rsid w:val="009E2C75"/>
    <w:rsid w:val="009E2C81"/>
    <w:rsid w:val="009E2E7B"/>
    <w:rsid w:val="009E33E1"/>
    <w:rsid w:val="009E35EC"/>
    <w:rsid w:val="009E38D5"/>
    <w:rsid w:val="009E3B0D"/>
    <w:rsid w:val="009E473B"/>
    <w:rsid w:val="009E4E0C"/>
    <w:rsid w:val="009E50D5"/>
    <w:rsid w:val="009E50D8"/>
    <w:rsid w:val="009E514B"/>
    <w:rsid w:val="009E51F9"/>
    <w:rsid w:val="009E5231"/>
    <w:rsid w:val="009E52C4"/>
    <w:rsid w:val="009E55E1"/>
    <w:rsid w:val="009E5A2C"/>
    <w:rsid w:val="009E5D21"/>
    <w:rsid w:val="009E5D35"/>
    <w:rsid w:val="009E6276"/>
    <w:rsid w:val="009E63EB"/>
    <w:rsid w:val="009E6797"/>
    <w:rsid w:val="009E690A"/>
    <w:rsid w:val="009E6EFD"/>
    <w:rsid w:val="009E70AC"/>
    <w:rsid w:val="009E73C4"/>
    <w:rsid w:val="009E767E"/>
    <w:rsid w:val="009E7B17"/>
    <w:rsid w:val="009F01CF"/>
    <w:rsid w:val="009F03F0"/>
    <w:rsid w:val="009F0A0D"/>
    <w:rsid w:val="009F1214"/>
    <w:rsid w:val="009F1241"/>
    <w:rsid w:val="009F1910"/>
    <w:rsid w:val="009F1EC7"/>
    <w:rsid w:val="009F2388"/>
    <w:rsid w:val="009F2BFB"/>
    <w:rsid w:val="009F2EE2"/>
    <w:rsid w:val="009F366C"/>
    <w:rsid w:val="009F369F"/>
    <w:rsid w:val="009F3B3E"/>
    <w:rsid w:val="009F3C03"/>
    <w:rsid w:val="009F4017"/>
    <w:rsid w:val="009F4111"/>
    <w:rsid w:val="009F422E"/>
    <w:rsid w:val="009F45E6"/>
    <w:rsid w:val="009F4B51"/>
    <w:rsid w:val="009F4F10"/>
    <w:rsid w:val="009F5AE2"/>
    <w:rsid w:val="009F5F80"/>
    <w:rsid w:val="009F6042"/>
    <w:rsid w:val="009F6420"/>
    <w:rsid w:val="009F6599"/>
    <w:rsid w:val="009F7176"/>
    <w:rsid w:val="009F7429"/>
    <w:rsid w:val="009F7940"/>
    <w:rsid w:val="009F7BB8"/>
    <w:rsid w:val="009F7CB4"/>
    <w:rsid w:val="00A0027A"/>
    <w:rsid w:val="00A00327"/>
    <w:rsid w:val="00A00370"/>
    <w:rsid w:val="00A00BAF"/>
    <w:rsid w:val="00A00E57"/>
    <w:rsid w:val="00A0124E"/>
    <w:rsid w:val="00A012A5"/>
    <w:rsid w:val="00A014EE"/>
    <w:rsid w:val="00A01965"/>
    <w:rsid w:val="00A01AF4"/>
    <w:rsid w:val="00A01B42"/>
    <w:rsid w:val="00A01BE1"/>
    <w:rsid w:val="00A01EBA"/>
    <w:rsid w:val="00A01FB4"/>
    <w:rsid w:val="00A0274C"/>
    <w:rsid w:val="00A02CD3"/>
    <w:rsid w:val="00A03009"/>
    <w:rsid w:val="00A0337B"/>
    <w:rsid w:val="00A0378B"/>
    <w:rsid w:val="00A03D48"/>
    <w:rsid w:val="00A040E3"/>
    <w:rsid w:val="00A041DE"/>
    <w:rsid w:val="00A0430F"/>
    <w:rsid w:val="00A04823"/>
    <w:rsid w:val="00A04B1E"/>
    <w:rsid w:val="00A055AF"/>
    <w:rsid w:val="00A056C0"/>
    <w:rsid w:val="00A066C3"/>
    <w:rsid w:val="00A0688F"/>
    <w:rsid w:val="00A068A0"/>
    <w:rsid w:val="00A069D7"/>
    <w:rsid w:val="00A07197"/>
    <w:rsid w:val="00A07696"/>
    <w:rsid w:val="00A07814"/>
    <w:rsid w:val="00A1004A"/>
    <w:rsid w:val="00A1044A"/>
    <w:rsid w:val="00A10A4F"/>
    <w:rsid w:val="00A10A63"/>
    <w:rsid w:val="00A10AF3"/>
    <w:rsid w:val="00A10E02"/>
    <w:rsid w:val="00A110E3"/>
    <w:rsid w:val="00A116F8"/>
    <w:rsid w:val="00A118EA"/>
    <w:rsid w:val="00A11D13"/>
    <w:rsid w:val="00A11D3B"/>
    <w:rsid w:val="00A1210B"/>
    <w:rsid w:val="00A12148"/>
    <w:rsid w:val="00A125AC"/>
    <w:rsid w:val="00A128E7"/>
    <w:rsid w:val="00A12B90"/>
    <w:rsid w:val="00A12C5B"/>
    <w:rsid w:val="00A12D0E"/>
    <w:rsid w:val="00A134DB"/>
    <w:rsid w:val="00A1393C"/>
    <w:rsid w:val="00A13C46"/>
    <w:rsid w:val="00A1434B"/>
    <w:rsid w:val="00A143E7"/>
    <w:rsid w:val="00A14433"/>
    <w:rsid w:val="00A14708"/>
    <w:rsid w:val="00A14AA2"/>
    <w:rsid w:val="00A14E05"/>
    <w:rsid w:val="00A14FA8"/>
    <w:rsid w:val="00A1564F"/>
    <w:rsid w:val="00A157AE"/>
    <w:rsid w:val="00A158A6"/>
    <w:rsid w:val="00A15D98"/>
    <w:rsid w:val="00A1608D"/>
    <w:rsid w:val="00A16245"/>
    <w:rsid w:val="00A16400"/>
    <w:rsid w:val="00A165FA"/>
    <w:rsid w:val="00A16912"/>
    <w:rsid w:val="00A16B69"/>
    <w:rsid w:val="00A16D69"/>
    <w:rsid w:val="00A16D9B"/>
    <w:rsid w:val="00A17A4C"/>
    <w:rsid w:val="00A2009F"/>
    <w:rsid w:val="00A20CC9"/>
    <w:rsid w:val="00A20DE9"/>
    <w:rsid w:val="00A20FC5"/>
    <w:rsid w:val="00A21279"/>
    <w:rsid w:val="00A212B3"/>
    <w:rsid w:val="00A218B2"/>
    <w:rsid w:val="00A21903"/>
    <w:rsid w:val="00A21A49"/>
    <w:rsid w:val="00A21A9E"/>
    <w:rsid w:val="00A21ECA"/>
    <w:rsid w:val="00A224B6"/>
    <w:rsid w:val="00A22A5D"/>
    <w:rsid w:val="00A22AFC"/>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21A"/>
    <w:rsid w:val="00A2636D"/>
    <w:rsid w:val="00A26F76"/>
    <w:rsid w:val="00A27255"/>
    <w:rsid w:val="00A27A1B"/>
    <w:rsid w:val="00A27CD5"/>
    <w:rsid w:val="00A27CE7"/>
    <w:rsid w:val="00A300F7"/>
    <w:rsid w:val="00A30100"/>
    <w:rsid w:val="00A30614"/>
    <w:rsid w:val="00A3061E"/>
    <w:rsid w:val="00A30AAE"/>
    <w:rsid w:val="00A30BB2"/>
    <w:rsid w:val="00A3129C"/>
    <w:rsid w:val="00A31505"/>
    <w:rsid w:val="00A316EA"/>
    <w:rsid w:val="00A318A5"/>
    <w:rsid w:val="00A31E00"/>
    <w:rsid w:val="00A31E1B"/>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32E"/>
    <w:rsid w:val="00A35395"/>
    <w:rsid w:val="00A35783"/>
    <w:rsid w:val="00A362AA"/>
    <w:rsid w:val="00A3695E"/>
    <w:rsid w:val="00A3696D"/>
    <w:rsid w:val="00A36986"/>
    <w:rsid w:val="00A36C6F"/>
    <w:rsid w:val="00A371A1"/>
    <w:rsid w:val="00A376E3"/>
    <w:rsid w:val="00A404EF"/>
    <w:rsid w:val="00A4051A"/>
    <w:rsid w:val="00A40C27"/>
    <w:rsid w:val="00A40CF1"/>
    <w:rsid w:val="00A40D9D"/>
    <w:rsid w:val="00A41746"/>
    <w:rsid w:val="00A417D2"/>
    <w:rsid w:val="00A4190A"/>
    <w:rsid w:val="00A41C03"/>
    <w:rsid w:val="00A41CF4"/>
    <w:rsid w:val="00A42598"/>
    <w:rsid w:val="00A43207"/>
    <w:rsid w:val="00A43479"/>
    <w:rsid w:val="00A4362D"/>
    <w:rsid w:val="00A4367C"/>
    <w:rsid w:val="00A43846"/>
    <w:rsid w:val="00A43BB1"/>
    <w:rsid w:val="00A4467A"/>
    <w:rsid w:val="00A44795"/>
    <w:rsid w:val="00A44CE0"/>
    <w:rsid w:val="00A4545C"/>
    <w:rsid w:val="00A45472"/>
    <w:rsid w:val="00A456AF"/>
    <w:rsid w:val="00A45996"/>
    <w:rsid w:val="00A45C25"/>
    <w:rsid w:val="00A45D55"/>
    <w:rsid w:val="00A45F3F"/>
    <w:rsid w:val="00A45F81"/>
    <w:rsid w:val="00A465DE"/>
    <w:rsid w:val="00A467B1"/>
    <w:rsid w:val="00A473EE"/>
    <w:rsid w:val="00A47A7B"/>
    <w:rsid w:val="00A5031A"/>
    <w:rsid w:val="00A5045C"/>
    <w:rsid w:val="00A506E0"/>
    <w:rsid w:val="00A50B84"/>
    <w:rsid w:val="00A50C90"/>
    <w:rsid w:val="00A5149A"/>
    <w:rsid w:val="00A514F7"/>
    <w:rsid w:val="00A518FE"/>
    <w:rsid w:val="00A51FA2"/>
    <w:rsid w:val="00A520F7"/>
    <w:rsid w:val="00A52B6F"/>
    <w:rsid w:val="00A53078"/>
    <w:rsid w:val="00A5310F"/>
    <w:rsid w:val="00A536EE"/>
    <w:rsid w:val="00A53846"/>
    <w:rsid w:val="00A53A52"/>
    <w:rsid w:val="00A53C19"/>
    <w:rsid w:val="00A53DE3"/>
    <w:rsid w:val="00A54330"/>
    <w:rsid w:val="00A54458"/>
    <w:rsid w:val="00A54525"/>
    <w:rsid w:val="00A5476A"/>
    <w:rsid w:val="00A54779"/>
    <w:rsid w:val="00A548A0"/>
    <w:rsid w:val="00A54A23"/>
    <w:rsid w:val="00A550A3"/>
    <w:rsid w:val="00A55123"/>
    <w:rsid w:val="00A55373"/>
    <w:rsid w:val="00A554D2"/>
    <w:rsid w:val="00A554D7"/>
    <w:rsid w:val="00A5557C"/>
    <w:rsid w:val="00A5582B"/>
    <w:rsid w:val="00A55D76"/>
    <w:rsid w:val="00A57B37"/>
    <w:rsid w:val="00A57BC1"/>
    <w:rsid w:val="00A57F0D"/>
    <w:rsid w:val="00A606FC"/>
    <w:rsid w:val="00A60EF3"/>
    <w:rsid w:val="00A61236"/>
    <w:rsid w:val="00A6162E"/>
    <w:rsid w:val="00A618DA"/>
    <w:rsid w:val="00A621C5"/>
    <w:rsid w:val="00A62405"/>
    <w:rsid w:val="00A6273D"/>
    <w:rsid w:val="00A62CA0"/>
    <w:rsid w:val="00A62E89"/>
    <w:rsid w:val="00A62F49"/>
    <w:rsid w:val="00A6300B"/>
    <w:rsid w:val="00A6333E"/>
    <w:rsid w:val="00A636E8"/>
    <w:rsid w:val="00A639CE"/>
    <w:rsid w:val="00A642A7"/>
    <w:rsid w:val="00A64315"/>
    <w:rsid w:val="00A64846"/>
    <w:rsid w:val="00A64864"/>
    <w:rsid w:val="00A64982"/>
    <w:rsid w:val="00A64A29"/>
    <w:rsid w:val="00A64F9F"/>
    <w:rsid w:val="00A650AA"/>
    <w:rsid w:val="00A6528E"/>
    <w:rsid w:val="00A65804"/>
    <w:rsid w:val="00A6589B"/>
    <w:rsid w:val="00A659A2"/>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E9D"/>
    <w:rsid w:val="00A7230E"/>
    <w:rsid w:val="00A72FB5"/>
    <w:rsid w:val="00A73478"/>
    <w:rsid w:val="00A7402A"/>
    <w:rsid w:val="00A74399"/>
    <w:rsid w:val="00A74E15"/>
    <w:rsid w:val="00A750BE"/>
    <w:rsid w:val="00A75A2A"/>
    <w:rsid w:val="00A75C2C"/>
    <w:rsid w:val="00A75CF0"/>
    <w:rsid w:val="00A76CEB"/>
    <w:rsid w:val="00A773C7"/>
    <w:rsid w:val="00A7742C"/>
    <w:rsid w:val="00A77578"/>
    <w:rsid w:val="00A778FC"/>
    <w:rsid w:val="00A80036"/>
    <w:rsid w:val="00A80118"/>
    <w:rsid w:val="00A80807"/>
    <w:rsid w:val="00A80B85"/>
    <w:rsid w:val="00A80CC5"/>
    <w:rsid w:val="00A80D40"/>
    <w:rsid w:val="00A81407"/>
    <w:rsid w:val="00A81A1E"/>
    <w:rsid w:val="00A81BCB"/>
    <w:rsid w:val="00A81CAD"/>
    <w:rsid w:val="00A8233C"/>
    <w:rsid w:val="00A827EA"/>
    <w:rsid w:val="00A82995"/>
    <w:rsid w:val="00A82DA9"/>
    <w:rsid w:val="00A82E47"/>
    <w:rsid w:val="00A83183"/>
    <w:rsid w:val="00A8389D"/>
    <w:rsid w:val="00A83A59"/>
    <w:rsid w:val="00A83F7A"/>
    <w:rsid w:val="00A83F93"/>
    <w:rsid w:val="00A8435B"/>
    <w:rsid w:val="00A84601"/>
    <w:rsid w:val="00A849FD"/>
    <w:rsid w:val="00A84B9A"/>
    <w:rsid w:val="00A84F0A"/>
    <w:rsid w:val="00A85175"/>
    <w:rsid w:val="00A852BA"/>
    <w:rsid w:val="00A85605"/>
    <w:rsid w:val="00A85694"/>
    <w:rsid w:val="00A85719"/>
    <w:rsid w:val="00A85969"/>
    <w:rsid w:val="00A8612A"/>
    <w:rsid w:val="00A861E5"/>
    <w:rsid w:val="00A86622"/>
    <w:rsid w:val="00A866B5"/>
    <w:rsid w:val="00A87224"/>
    <w:rsid w:val="00A87959"/>
    <w:rsid w:val="00A87BDB"/>
    <w:rsid w:val="00A87C5B"/>
    <w:rsid w:val="00A87ECE"/>
    <w:rsid w:val="00A87EDC"/>
    <w:rsid w:val="00A90495"/>
    <w:rsid w:val="00A90594"/>
    <w:rsid w:val="00A905F5"/>
    <w:rsid w:val="00A9079E"/>
    <w:rsid w:val="00A908BF"/>
    <w:rsid w:val="00A90A7E"/>
    <w:rsid w:val="00A90D05"/>
    <w:rsid w:val="00A90ECB"/>
    <w:rsid w:val="00A90F2E"/>
    <w:rsid w:val="00A9143A"/>
    <w:rsid w:val="00A91539"/>
    <w:rsid w:val="00A9172E"/>
    <w:rsid w:val="00A91C40"/>
    <w:rsid w:val="00A91CA2"/>
    <w:rsid w:val="00A926CB"/>
    <w:rsid w:val="00A9304B"/>
    <w:rsid w:val="00A934EF"/>
    <w:rsid w:val="00A9372A"/>
    <w:rsid w:val="00A93987"/>
    <w:rsid w:val="00A93B85"/>
    <w:rsid w:val="00A93BF0"/>
    <w:rsid w:val="00A93C52"/>
    <w:rsid w:val="00A93C83"/>
    <w:rsid w:val="00A93CDE"/>
    <w:rsid w:val="00A93FDA"/>
    <w:rsid w:val="00A94166"/>
    <w:rsid w:val="00A94225"/>
    <w:rsid w:val="00A948EA"/>
    <w:rsid w:val="00A94BC7"/>
    <w:rsid w:val="00A95111"/>
    <w:rsid w:val="00A951D1"/>
    <w:rsid w:val="00A97505"/>
    <w:rsid w:val="00A975E9"/>
    <w:rsid w:val="00A97966"/>
    <w:rsid w:val="00A97B80"/>
    <w:rsid w:val="00A97C81"/>
    <w:rsid w:val="00A97D9D"/>
    <w:rsid w:val="00AA012B"/>
    <w:rsid w:val="00AA0866"/>
    <w:rsid w:val="00AA094E"/>
    <w:rsid w:val="00AA096E"/>
    <w:rsid w:val="00AA0A99"/>
    <w:rsid w:val="00AA0B6C"/>
    <w:rsid w:val="00AA1102"/>
    <w:rsid w:val="00AA1500"/>
    <w:rsid w:val="00AA17FD"/>
    <w:rsid w:val="00AA18F6"/>
    <w:rsid w:val="00AA19F6"/>
    <w:rsid w:val="00AA1B3B"/>
    <w:rsid w:val="00AA1F1E"/>
    <w:rsid w:val="00AA274F"/>
    <w:rsid w:val="00AA2EB8"/>
    <w:rsid w:val="00AA369E"/>
    <w:rsid w:val="00AA3DBD"/>
    <w:rsid w:val="00AA41E1"/>
    <w:rsid w:val="00AA42F1"/>
    <w:rsid w:val="00AA4693"/>
    <w:rsid w:val="00AA49B2"/>
    <w:rsid w:val="00AA5093"/>
    <w:rsid w:val="00AA58FF"/>
    <w:rsid w:val="00AA590A"/>
    <w:rsid w:val="00AA5F69"/>
    <w:rsid w:val="00AA6181"/>
    <w:rsid w:val="00AA66DE"/>
    <w:rsid w:val="00AA6B0F"/>
    <w:rsid w:val="00AA72CF"/>
    <w:rsid w:val="00AA78EB"/>
    <w:rsid w:val="00AA7F4F"/>
    <w:rsid w:val="00AA7F75"/>
    <w:rsid w:val="00AA7F89"/>
    <w:rsid w:val="00AB02E4"/>
    <w:rsid w:val="00AB0A4E"/>
    <w:rsid w:val="00AB0CA0"/>
    <w:rsid w:val="00AB0F91"/>
    <w:rsid w:val="00AB1184"/>
    <w:rsid w:val="00AB149C"/>
    <w:rsid w:val="00AB15DC"/>
    <w:rsid w:val="00AB1984"/>
    <w:rsid w:val="00AB2BA0"/>
    <w:rsid w:val="00AB2C7B"/>
    <w:rsid w:val="00AB2F61"/>
    <w:rsid w:val="00AB330D"/>
    <w:rsid w:val="00AB356B"/>
    <w:rsid w:val="00AB3633"/>
    <w:rsid w:val="00AB3CC2"/>
    <w:rsid w:val="00AB3F0A"/>
    <w:rsid w:val="00AB45D0"/>
    <w:rsid w:val="00AB461B"/>
    <w:rsid w:val="00AB4829"/>
    <w:rsid w:val="00AB486D"/>
    <w:rsid w:val="00AB4967"/>
    <w:rsid w:val="00AB4E52"/>
    <w:rsid w:val="00AB5519"/>
    <w:rsid w:val="00AB5F90"/>
    <w:rsid w:val="00AB60AB"/>
    <w:rsid w:val="00AB6A08"/>
    <w:rsid w:val="00AB6C44"/>
    <w:rsid w:val="00AB6CEA"/>
    <w:rsid w:val="00AB7E07"/>
    <w:rsid w:val="00AC00B3"/>
    <w:rsid w:val="00AC0170"/>
    <w:rsid w:val="00AC0293"/>
    <w:rsid w:val="00AC064C"/>
    <w:rsid w:val="00AC0CA4"/>
    <w:rsid w:val="00AC0D1D"/>
    <w:rsid w:val="00AC10E2"/>
    <w:rsid w:val="00AC1468"/>
    <w:rsid w:val="00AC1A76"/>
    <w:rsid w:val="00AC1C32"/>
    <w:rsid w:val="00AC29DA"/>
    <w:rsid w:val="00AC2C91"/>
    <w:rsid w:val="00AC3322"/>
    <w:rsid w:val="00AC3618"/>
    <w:rsid w:val="00AC36EB"/>
    <w:rsid w:val="00AC39B7"/>
    <w:rsid w:val="00AC3E85"/>
    <w:rsid w:val="00AC41FA"/>
    <w:rsid w:val="00AC4310"/>
    <w:rsid w:val="00AC4E97"/>
    <w:rsid w:val="00AC51AA"/>
    <w:rsid w:val="00AC5532"/>
    <w:rsid w:val="00AC557C"/>
    <w:rsid w:val="00AC5AF6"/>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ADD"/>
    <w:rsid w:val="00AD2F50"/>
    <w:rsid w:val="00AD315F"/>
    <w:rsid w:val="00AD3295"/>
    <w:rsid w:val="00AD32D1"/>
    <w:rsid w:val="00AD35A3"/>
    <w:rsid w:val="00AD35E2"/>
    <w:rsid w:val="00AD3CF3"/>
    <w:rsid w:val="00AD3DE3"/>
    <w:rsid w:val="00AD3E3B"/>
    <w:rsid w:val="00AD474A"/>
    <w:rsid w:val="00AD47DE"/>
    <w:rsid w:val="00AD48D3"/>
    <w:rsid w:val="00AD4B7D"/>
    <w:rsid w:val="00AD525C"/>
    <w:rsid w:val="00AD5339"/>
    <w:rsid w:val="00AD54BF"/>
    <w:rsid w:val="00AD5737"/>
    <w:rsid w:val="00AD5756"/>
    <w:rsid w:val="00AD5D42"/>
    <w:rsid w:val="00AD5EBB"/>
    <w:rsid w:val="00AD62CA"/>
    <w:rsid w:val="00AD6582"/>
    <w:rsid w:val="00AD6881"/>
    <w:rsid w:val="00AD703E"/>
    <w:rsid w:val="00AD734D"/>
    <w:rsid w:val="00AD79F5"/>
    <w:rsid w:val="00AD7E2C"/>
    <w:rsid w:val="00AD7EC3"/>
    <w:rsid w:val="00AE00AF"/>
    <w:rsid w:val="00AE0219"/>
    <w:rsid w:val="00AE02B8"/>
    <w:rsid w:val="00AE057B"/>
    <w:rsid w:val="00AE059B"/>
    <w:rsid w:val="00AE09CA"/>
    <w:rsid w:val="00AE1285"/>
    <w:rsid w:val="00AE1628"/>
    <w:rsid w:val="00AE18D1"/>
    <w:rsid w:val="00AE1C18"/>
    <w:rsid w:val="00AE20F7"/>
    <w:rsid w:val="00AE247D"/>
    <w:rsid w:val="00AE2751"/>
    <w:rsid w:val="00AE2EB0"/>
    <w:rsid w:val="00AE2FC1"/>
    <w:rsid w:val="00AE3385"/>
    <w:rsid w:val="00AE36F6"/>
    <w:rsid w:val="00AE3A4A"/>
    <w:rsid w:val="00AE4013"/>
    <w:rsid w:val="00AE42EA"/>
    <w:rsid w:val="00AE470A"/>
    <w:rsid w:val="00AE4812"/>
    <w:rsid w:val="00AE48EE"/>
    <w:rsid w:val="00AE49BE"/>
    <w:rsid w:val="00AE4E81"/>
    <w:rsid w:val="00AE50CA"/>
    <w:rsid w:val="00AE5319"/>
    <w:rsid w:val="00AE593D"/>
    <w:rsid w:val="00AE5B41"/>
    <w:rsid w:val="00AE5C7A"/>
    <w:rsid w:val="00AE5E62"/>
    <w:rsid w:val="00AE643C"/>
    <w:rsid w:val="00AE6C08"/>
    <w:rsid w:val="00AE6DBF"/>
    <w:rsid w:val="00AE6E0B"/>
    <w:rsid w:val="00AE7067"/>
    <w:rsid w:val="00AE72AB"/>
    <w:rsid w:val="00AE7DBD"/>
    <w:rsid w:val="00AF0040"/>
    <w:rsid w:val="00AF023F"/>
    <w:rsid w:val="00AF032D"/>
    <w:rsid w:val="00AF0400"/>
    <w:rsid w:val="00AF0D52"/>
    <w:rsid w:val="00AF1428"/>
    <w:rsid w:val="00AF1AC8"/>
    <w:rsid w:val="00AF201B"/>
    <w:rsid w:val="00AF221E"/>
    <w:rsid w:val="00AF22A0"/>
    <w:rsid w:val="00AF231A"/>
    <w:rsid w:val="00AF270C"/>
    <w:rsid w:val="00AF2952"/>
    <w:rsid w:val="00AF29B2"/>
    <w:rsid w:val="00AF2CE2"/>
    <w:rsid w:val="00AF3019"/>
    <w:rsid w:val="00AF3138"/>
    <w:rsid w:val="00AF3394"/>
    <w:rsid w:val="00AF372F"/>
    <w:rsid w:val="00AF3B8F"/>
    <w:rsid w:val="00AF3C98"/>
    <w:rsid w:val="00AF4026"/>
    <w:rsid w:val="00AF4171"/>
    <w:rsid w:val="00AF4B17"/>
    <w:rsid w:val="00AF4FEC"/>
    <w:rsid w:val="00AF5064"/>
    <w:rsid w:val="00AF5A26"/>
    <w:rsid w:val="00AF5DD0"/>
    <w:rsid w:val="00AF5E2D"/>
    <w:rsid w:val="00AF6344"/>
    <w:rsid w:val="00AF66BD"/>
    <w:rsid w:val="00AF6B3C"/>
    <w:rsid w:val="00AF6B7C"/>
    <w:rsid w:val="00AF6D8A"/>
    <w:rsid w:val="00AF6DDF"/>
    <w:rsid w:val="00AF6DE0"/>
    <w:rsid w:val="00AF7227"/>
    <w:rsid w:val="00AF7CE6"/>
    <w:rsid w:val="00B0003C"/>
    <w:rsid w:val="00B001C8"/>
    <w:rsid w:val="00B001D4"/>
    <w:rsid w:val="00B00250"/>
    <w:rsid w:val="00B002A8"/>
    <w:rsid w:val="00B0048D"/>
    <w:rsid w:val="00B0049D"/>
    <w:rsid w:val="00B00641"/>
    <w:rsid w:val="00B0068F"/>
    <w:rsid w:val="00B0072D"/>
    <w:rsid w:val="00B0088C"/>
    <w:rsid w:val="00B00904"/>
    <w:rsid w:val="00B00BED"/>
    <w:rsid w:val="00B00CE6"/>
    <w:rsid w:val="00B00E10"/>
    <w:rsid w:val="00B00F1E"/>
    <w:rsid w:val="00B00F3E"/>
    <w:rsid w:val="00B01228"/>
    <w:rsid w:val="00B01676"/>
    <w:rsid w:val="00B0199D"/>
    <w:rsid w:val="00B01C27"/>
    <w:rsid w:val="00B01C84"/>
    <w:rsid w:val="00B0203B"/>
    <w:rsid w:val="00B02275"/>
    <w:rsid w:val="00B023D3"/>
    <w:rsid w:val="00B02B7B"/>
    <w:rsid w:val="00B0308A"/>
    <w:rsid w:val="00B03765"/>
    <w:rsid w:val="00B0383E"/>
    <w:rsid w:val="00B03957"/>
    <w:rsid w:val="00B03B4C"/>
    <w:rsid w:val="00B04113"/>
    <w:rsid w:val="00B04132"/>
    <w:rsid w:val="00B044CA"/>
    <w:rsid w:val="00B04C68"/>
    <w:rsid w:val="00B05012"/>
    <w:rsid w:val="00B051AA"/>
    <w:rsid w:val="00B05807"/>
    <w:rsid w:val="00B05A56"/>
    <w:rsid w:val="00B05BA8"/>
    <w:rsid w:val="00B06741"/>
    <w:rsid w:val="00B06A08"/>
    <w:rsid w:val="00B06D30"/>
    <w:rsid w:val="00B0750F"/>
    <w:rsid w:val="00B07923"/>
    <w:rsid w:val="00B07B56"/>
    <w:rsid w:val="00B07D49"/>
    <w:rsid w:val="00B104A2"/>
    <w:rsid w:val="00B106DC"/>
    <w:rsid w:val="00B1090B"/>
    <w:rsid w:val="00B109E8"/>
    <w:rsid w:val="00B10CA0"/>
    <w:rsid w:val="00B10F8D"/>
    <w:rsid w:val="00B1172E"/>
    <w:rsid w:val="00B1181A"/>
    <w:rsid w:val="00B1204D"/>
    <w:rsid w:val="00B1234E"/>
    <w:rsid w:val="00B12A4B"/>
    <w:rsid w:val="00B1308E"/>
    <w:rsid w:val="00B139BA"/>
    <w:rsid w:val="00B13B44"/>
    <w:rsid w:val="00B13CA4"/>
    <w:rsid w:val="00B13E59"/>
    <w:rsid w:val="00B13FAA"/>
    <w:rsid w:val="00B140C0"/>
    <w:rsid w:val="00B1413A"/>
    <w:rsid w:val="00B1421C"/>
    <w:rsid w:val="00B14CA3"/>
    <w:rsid w:val="00B15344"/>
    <w:rsid w:val="00B155AE"/>
    <w:rsid w:val="00B16832"/>
    <w:rsid w:val="00B16951"/>
    <w:rsid w:val="00B16FCB"/>
    <w:rsid w:val="00B170C1"/>
    <w:rsid w:val="00B17230"/>
    <w:rsid w:val="00B1726B"/>
    <w:rsid w:val="00B17963"/>
    <w:rsid w:val="00B179EB"/>
    <w:rsid w:val="00B17D5A"/>
    <w:rsid w:val="00B17F58"/>
    <w:rsid w:val="00B20248"/>
    <w:rsid w:val="00B20F02"/>
    <w:rsid w:val="00B21173"/>
    <w:rsid w:val="00B2117D"/>
    <w:rsid w:val="00B2167F"/>
    <w:rsid w:val="00B21731"/>
    <w:rsid w:val="00B2175A"/>
    <w:rsid w:val="00B21BD7"/>
    <w:rsid w:val="00B222A1"/>
    <w:rsid w:val="00B223C5"/>
    <w:rsid w:val="00B22502"/>
    <w:rsid w:val="00B238AC"/>
    <w:rsid w:val="00B23B01"/>
    <w:rsid w:val="00B23B13"/>
    <w:rsid w:val="00B23BD1"/>
    <w:rsid w:val="00B23D7E"/>
    <w:rsid w:val="00B23E2A"/>
    <w:rsid w:val="00B241EA"/>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60E"/>
    <w:rsid w:val="00B27D60"/>
    <w:rsid w:val="00B27E54"/>
    <w:rsid w:val="00B30317"/>
    <w:rsid w:val="00B30430"/>
    <w:rsid w:val="00B30473"/>
    <w:rsid w:val="00B304FF"/>
    <w:rsid w:val="00B30698"/>
    <w:rsid w:val="00B31230"/>
    <w:rsid w:val="00B31B70"/>
    <w:rsid w:val="00B31CD6"/>
    <w:rsid w:val="00B3279D"/>
    <w:rsid w:val="00B327BE"/>
    <w:rsid w:val="00B32872"/>
    <w:rsid w:val="00B32AD0"/>
    <w:rsid w:val="00B3359C"/>
    <w:rsid w:val="00B33E07"/>
    <w:rsid w:val="00B3430C"/>
    <w:rsid w:val="00B34473"/>
    <w:rsid w:val="00B34B48"/>
    <w:rsid w:val="00B34D21"/>
    <w:rsid w:val="00B34F18"/>
    <w:rsid w:val="00B3541A"/>
    <w:rsid w:val="00B35538"/>
    <w:rsid w:val="00B35645"/>
    <w:rsid w:val="00B35A0F"/>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9F8"/>
    <w:rsid w:val="00B43155"/>
    <w:rsid w:val="00B43263"/>
    <w:rsid w:val="00B44494"/>
    <w:rsid w:val="00B445FE"/>
    <w:rsid w:val="00B44DB8"/>
    <w:rsid w:val="00B44E75"/>
    <w:rsid w:val="00B453BB"/>
    <w:rsid w:val="00B454F3"/>
    <w:rsid w:val="00B45A69"/>
    <w:rsid w:val="00B45CAA"/>
    <w:rsid w:val="00B45D43"/>
    <w:rsid w:val="00B461CD"/>
    <w:rsid w:val="00B46C8B"/>
    <w:rsid w:val="00B470F3"/>
    <w:rsid w:val="00B476E2"/>
    <w:rsid w:val="00B478BE"/>
    <w:rsid w:val="00B505E4"/>
    <w:rsid w:val="00B50CD4"/>
    <w:rsid w:val="00B50D1B"/>
    <w:rsid w:val="00B5126C"/>
    <w:rsid w:val="00B51A02"/>
    <w:rsid w:val="00B51EDB"/>
    <w:rsid w:val="00B52414"/>
    <w:rsid w:val="00B5247B"/>
    <w:rsid w:val="00B5255D"/>
    <w:rsid w:val="00B5278A"/>
    <w:rsid w:val="00B53309"/>
    <w:rsid w:val="00B5349B"/>
    <w:rsid w:val="00B537DD"/>
    <w:rsid w:val="00B53BEA"/>
    <w:rsid w:val="00B53C55"/>
    <w:rsid w:val="00B554B1"/>
    <w:rsid w:val="00B55CDB"/>
    <w:rsid w:val="00B55D3A"/>
    <w:rsid w:val="00B55EC7"/>
    <w:rsid w:val="00B56593"/>
    <w:rsid w:val="00B566DB"/>
    <w:rsid w:val="00B56C47"/>
    <w:rsid w:val="00B5786F"/>
    <w:rsid w:val="00B578AB"/>
    <w:rsid w:val="00B57B48"/>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819"/>
    <w:rsid w:val="00B64A97"/>
    <w:rsid w:val="00B64DB1"/>
    <w:rsid w:val="00B654AD"/>
    <w:rsid w:val="00B654D3"/>
    <w:rsid w:val="00B654D4"/>
    <w:rsid w:val="00B65B58"/>
    <w:rsid w:val="00B65E5E"/>
    <w:rsid w:val="00B65EF5"/>
    <w:rsid w:val="00B66282"/>
    <w:rsid w:val="00B66684"/>
    <w:rsid w:val="00B66827"/>
    <w:rsid w:val="00B66B8F"/>
    <w:rsid w:val="00B66D32"/>
    <w:rsid w:val="00B66D79"/>
    <w:rsid w:val="00B66E2E"/>
    <w:rsid w:val="00B671BF"/>
    <w:rsid w:val="00B67B9E"/>
    <w:rsid w:val="00B70BF9"/>
    <w:rsid w:val="00B71165"/>
    <w:rsid w:val="00B71A4C"/>
    <w:rsid w:val="00B71B7C"/>
    <w:rsid w:val="00B722A5"/>
    <w:rsid w:val="00B72339"/>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812C0"/>
    <w:rsid w:val="00B813D2"/>
    <w:rsid w:val="00B81A57"/>
    <w:rsid w:val="00B81BB9"/>
    <w:rsid w:val="00B81D66"/>
    <w:rsid w:val="00B829E0"/>
    <w:rsid w:val="00B83235"/>
    <w:rsid w:val="00B838EE"/>
    <w:rsid w:val="00B83FE6"/>
    <w:rsid w:val="00B8404B"/>
    <w:rsid w:val="00B84223"/>
    <w:rsid w:val="00B842D7"/>
    <w:rsid w:val="00B843C7"/>
    <w:rsid w:val="00B853B9"/>
    <w:rsid w:val="00B85CC8"/>
    <w:rsid w:val="00B86228"/>
    <w:rsid w:val="00B86808"/>
    <w:rsid w:val="00B86941"/>
    <w:rsid w:val="00B86DC1"/>
    <w:rsid w:val="00B87308"/>
    <w:rsid w:val="00B87A5B"/>
    <w:rsid w:val="00B87B25"/>
    <w:rsid w:val="00B87E2B"/>
    <w:rsid w:val="00B903B8"/>
    <w:rsid w:val="00B906C4"/>
    <w:rsid w:val="00B90881"/>
    <w:rsid w:val="00B9152B"/>
    <w:rsid w:val="00B91AE7"/>
    <w:rsid w:val="00B91D10"/>
    <w:rsid w:val="00B91FC6"/>
    <w:rsid w:val="00B92184"/>
    <w:rsid w:val="00B923E5"/>
    <w:rsid w:val="00B9343D"/>
    <w:rsid w:val="00B93892"/>
    <w:rsid w:val="00B9397C"/>
    <w:rsid w:val="00B93B60"/>
    <w:rsid w:val="00B93FCC"/>
    <w:rsid w:val="00B9415B"/>
    <w:rsid w:val="00B941F4"/>
    <w:rsid w:val="00B949C5"/>
    <w:rsid w:val="00B94F30"/>
    <w:rsid w:val="00B95517"/>
    <w:rsid w:val="00B955D6"/>
    <w:rsid w:val="00B957A4"/>
    <w:rsid w:val="00B96112"/>
    <w:rsid w:val="00B9622E"/>
    <w:rsid w:val="00B96359"/>
    <w:rsid w:val="00B96FE1"/>
    <w:rsid w:val="00B97147"/>
    <w:rsid w:val="00B973A6"/>
    <w:rsid w:val="00B97440"/>
    <w:rsid w:val="00B9752E"/>
    <w:rsid w:val="00B975A5"/>
    <w:rsid w:val="00B97C1C"/>
    <w:rsid w:val="00B97E6B"/>
    <w:rsid w:val="00B97F2A"/>
    <w:rsid w:val="00BA05A1"/>
    <w:rsid w:val="00BA08E4"/>
    <w:rsid w:val="00BA0906"/>
    <w:rsid w:val="00BA092B"/>
    <w:rsid w:val="00BA0ECF"/>
    <w:rsid w:val="00BA13A3"/>
    <w:rsid w:val="00BA15FC"/>
    <w:rsid w:val="00BA193A"/>
    <w:rsid w:val="00BA1BDB"/>
    <w:rsid w:val="00BA1C31"/>
    <w:rsid w:val="00BA1C92"/>
    <w:rsid w:val="00BA2198"/>
    <w:rsid w:val="00BA2294"/>
    <w:rsid w:val="00BA22A7"/>
    <w:rsid w:val="00BA22A8"/>
    <w:rsid w:val="00BA250B"/>
    <w:rsid w:val="00BA2D6B"/>
    <w:rsid w:val="00BA2F14"/>
    <w:rsid w:val="00BA391A"/>
    <w:rsid w:val="00BA3D57"/>
    <w:rsid w:val="00BA45D4"/>
    <w:rsid w:val="00BA4FD7"/>
    <w:rsid w:val="00BA519F"/>
    <w:rsid w:val="00BA54E7"/>
    <w:rsid w:val="00BA562F"/>
    <w:rsid w:val="00BA5E9E"/>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2D62"/>
    <w:rsid w:val="00BB2DFA"/>
    <w:rsid w:val="00BB2E4A"/>
    <w:rsid w:val="00BB305A"/>
    <w:rsid w:val="00BB36EA"/>
    <w:rsid w:val="00BB3F88"/>
    <w:rsid w:val="00BB4165"/>
    <w:rsid w:val="00BB435C"/>
    <w:rsid w:val="00BB4A59"/>
    <w:rsid w:val="00BB4DF9"/>
    <w:rsid w:val="00BB52FF"/>
    <w:rsid w:val="00BB5841"/>
    <w:rsid w:val="00BB58C7"/>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19"/>
    <w:rsid w:val="00BC2A59"/>
    <w:rsid w:val="00BC3B80"/>
    <w:rsid w:val="00BC3D7B"/>
    <w:rsid w:val="00BC4243"/>
    <w:rsid w:val="00BC433B"/>
    <w:rsid w:val="00BC4391"/>
    <w:rsid w:val="00BC450B"/>
    <w:rsid w:val="00BC4534"/>
    <w:rsid w:val="00BC4785"/>
    <w:rsid w:val="00BC4901"/>
    <w:rsid w:val="00BC4A6D"/>
    <w:rsid w:val="00BC500B"/>
    <w:rsid w:val="00BC5327"/>
    <w:rsid w:val="00BC55E3"/>
    <w:rsid w:val="00BC594A"/>
    <w:rsid w:val="00BC5C9E"/>
    <w:rsid w:val="00BC69FD"/>
    <w:rsid w:val="00BC69FE"/>
    <w:rsid w:val="00BC6A91"/>
    <w:rsid w:val="00BC6D1C"/>
    <w:rsid w:val="00BC7DC2"/>
    <w:rsid w:val="00BD00FD"/>
    <w:rsid w:val="00BD0737"/>
    <w:rsid w:val="00BD09F1"/>
    <w:rsid w:val="00BD0BC5"/>
    <w:rsid w:val="00BD0E64"/>
    <w:rsid w:val="00BD10A4"/>
    <w:rsid w:val="00BD148A"/>
    <w:rsid w:val="00BD14DA"/>
    <w:rsid w:val="00BD1757"/>
    <w:rsid w:val="00BD1A82"/>
    <w:rsid w:val="00BD1F06"/>
    <w:rsid w:val="00BD1F11"/>
    <w:rsid w:val="00BD236A"/>
    <w:rsid w:val="00BD23F0"/>
    <w:rsid w:val="00BD2544"/>
    <w:rsid w:val="00BD2548"/>
    <w:rsid w:val="00BD2963"/>
    <w:rsid w:val="00BD29CB"/>
    <w:rsid w:val="00BD2B68"/>
    <w:rsid w:val="00BD2D82"/>
    <w:rsid w:val="00BD30C9"/>
    <w:rsid w:val="00BD35A1"/>
    <w:rsid w:val="00BD35AA"/>
    <w:rsid w:val="00BD35E5"/>
    <w:rsid w:val="00BD364D"/>
    <w:rsid w:val="00BD3B07"/>
    <w:rsid w:val="00BD3C00"/>
    <w:rsid w:val="00BD3FF9"/>
    <w:rsid w:val="00BD4705"/>
    <w:rsid w:val="00BD4C39"/>
    <w:rsid w:val="00BD51C6"/>
    <w:rsid w:val="00BD522C"/>
    <w:rsid w:val="00BD5290"/>
    <w:rsid w:val="00BD54C2"/>
    <w:rsid w:val="00BD5C36"/>
    <w:rsid w:val="00BD5F01"/>
    <w:rsid w:val="00BD626D"/>
    <w:rsid w:val="00BD66EB"/>
    <w:rsid w:val="00BD6988"/>
    <w:rsid w:val="00BD75D3"/>
    <w:rsid w:val="00BD7697"/>
    <w:rsid w:val="00BD7752"/>
    <w:rsid w:val="00BD7E65"/>
    <w:rsid w:val="00BE03CC"/>
    <w:rsid w:val="00BE0530"/>
    <w:rsid w:val="00BE0BBB"/>
    <w:rsid w:val="00BE13F5"/>
    <w:rsid w:val="00BE1411"/>
    <w:rsid w:val="00BE1438"/>
    <w:rsid w:val="00BE1575"/>
    <w:rsid w:val="00BE17E7"/>
    <w:rsid w:val="00BE1CB4"/>
    <w:rsid w:val="00BE1E18"/>
    <w:rsid w:val="00BE1EBF"/>
    <w:rsid w:val="00BE2511"/>
    <w:rsid w:val="00BE2949"/>
    <w:rsid w:val="00BE2E19"/>
    <w:rsid w:val="00BE3191"/>
    <w:rsid w:val="00BE3938"/>
    <w:rsid w:val="00BE414F"/>
    <w:rsid w:val="00BE4229"/>
    <w:rsid w:val="00BE4243"/>
    <w:rsid w:val="00BE43D2"/>
    <w:rsid w:val="00BE45B4"/>
    <w:rsid w:val="00BE4B1D"/>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79C"/>
    <w:rsid w:val="00BF1A03"/>
    <w:rsid w:val="00BF2097"/>
    <w:rsid w:val="00BF20BD"/>
    <w:rsid w:val="00BF33A7"/>
    <w:rsid w:val="00BF3611"/>
    <w:rsid w:val="00BF3A73"/>
    <w:rsid w:val="00BF3BEB"/>
    <w:rsid w:val="00BF493C"/>
    <w:rsid w:val="00BF54C6"/>
    <w:rsid w:val="00BF57B2"/>
    <w:rsid w:val="00BF5D63"/>
    <w:rsid w:val="00BF5FA2"/>
    <w:rsid w:val="00BF66F0"/>
    <w:rsid w:val="00BF68AE"/>
    <w:rsid w:val="00BF691B"/>
    <w:rsid w:val="00BF6AA6"/>
    <w:rsid w:val="00BF6F2A"/>
    <w:rsid w:val="00BF707C"/>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E2E"/>
    <w:rsid w:val="00C0420E"/>
    <w:rsid w:val="00C04CEF"/>
    <w:rsid w:val="00C04F97"/>
    <w:rsid w:val="00C050AB"/>
    <w:rsid w:val="00C050E3"/>
    <w:rsid w:val="00C052EC"/>
    <w:rsid w:val="00C055DF"/>
    <w:rsid w:val="00C056E4"/>
    <w:rsid w:val="00C059EC"/>
    <w:rsid w:val="00C05A5F"/>
    <w:rsid w:val="00C0642B"/>
    <w:rsid w:val="00C06432"/>
    <w:rsid w:val="00C0678B"/>
    <w:rsid w:val="00C06937"/>
    <w:rsid w:val="00C06B77"/>
    <w:rsid w:val="00C06BAB"/>
    <w:rsid w:val="00C06F44"/>
    <w:rsid w:val="00C07141"/>
    <w:rsid w:val="00C07196"/>
    <w:rsid w:val="00C07204"/>
    <w:rsid w:val="00C074C3"/>
    <w:rsid w:val="00C0751D"/>
    <w:rsid w:val="00C07693"/>
    <w:rsid w:val="00C07F61"/>
    <w:rsid w:val="00C10161"/>
    <w:rsid w:val="00C10769"/>
    <w:rsid w:val="00C11335"/>
    <w:rsid w:val="00C114D7"/>
    <w:rsid w:val="00C1224F"/>
    <w:rsid w:val="00C122BE"/>
    <w:rsid w:val="00C1239E"/>
    <w:rsid w:val="00C1247B"/>
    <w:rsid w:val="00C126EA"/>
    <w:rsid w:val="00C126F1"/>
    <w:rsid w:val="00C1271E"/>
    <w:rsid w:val="00C129D1"/>
    <w:rsid w:val="00C129E8"/>
    <w:rsid w:val="00C13478"/>
    <w:rsid w:val="00C13591"/>
    <w:rsid w:val="00C13C99"/>
    <w:rsid w:val="00C140A3"/>
    <w:rsid w:val="00C14221"/>
    <w:rsid w:val="00C1444B"/>
    <w:rsid w:val="00C14ECB"/>
    <w:rsid w:val="00C15516"/>
    <w:rsid w:val="00C15C1B"/>
    <w:rsid w:val="00C1600B"/>
    <w:rsid w:val="00C16056"/>
    <w:rsid w:val="00C1615F"/>
    <w:rsid w:val="00C1618B"/>
    <w:rsid w:val="00C16DF4"/>
    <w:rsid w:val="00C17048"/>
    <w:rsid w:val="00C175A7"/>
    <w:rsid w:val="00C175FC"/>
    <w:rsid w:val="00C17F38"/>
    <w:rsid w:val="00C20210"/>
    <w:rsid w:val="00C20D7D"/>
    <w:rsid w:val="00C20EE9"/>
    <w:rsid w:val="00C2140E"/>
    <w:rsid w:val="00C215A5"/>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D60"/>
    <w:rsid w:val="00C270DD"/>
    <w:rsid w:val="00C2730A"/>
    <w:rsid w:val="00C27659"/>
    <w:rsid w:val="00C276A5"/>
    <w:rsid w:val="00C27DF6"/>
    <w:rsid w:val="00C27FF0"/>
    <w:rsid w:val="00C300BF"/>
    <w:rsid w:val="00C3059C"/>
    <w:rsid w:val="00C30BB3"/>
    <w:rsid w:val="00C30D02"/>
    <w:rsid w:val="00C30F64"/>
    <w:rsid w:val="00C30FA4"/>
    <w:rsid w:val="00C31001"/>
    <w:rsid w:val="00C31241"/>
    <w:rsid w:val="00C31B4A"/>
    <w:rsid w:val="00C31C14"/>
    <w:rsid w:val="00C31E52"/>
    <w:rsid w:val="00C3229F"/>
    <w:rsid w:val="00C3234D"/>
    <w:rsid w:val="00C32888"/>
    <w:rsid w:val="00C32924"/>
    <w:rsid w:val="00C32D36"/>
    <w:rsid w:val="00C33258"/>
    <w:rsid w:val="00C3336E"/>
    <w:rsid w:val="00C33879"/>
    <w:rsid w:val="00C338AA"/>
    <w:rsid w:val="00C339A9"/>
    <w:rsid w:val="00C33A79"/>
    <w:rsid w:val="00C33BC6"/>
    <w:rsid w:val="00C33D25"/>
    <w:rsid w:val="00C33EB5"/>
    <w:rsid w:val="00C34649"/>
    <w:rsid w:val="00C34898"/>
    <w:rsid w:val="00C34CE3"/>
    <w:rsid w:val="00C34D1E"/>
    <w:rsid w:val="00C35555"/>
    <w:rsid w:val="00C35AB6"/>
    <w:rsid w:val="00C360C0"/>
    <w:rsid w:val="00C360F9"/>
    <w:rsid w:val="00C3691E"/>
    <w:rsid w:val="00C36C29"/>
    <w:rsid w:val="00C37114"/>
    <w:rsid w:val="00C377DD"/>
    <w:rsid w:val="00C379CF"/>
    <w:rsid w:val="00C37C8C"/>
    <w:rsid w:val="00C37E2C"/>
    <w:rsid w:val="00C4007F"/>
    <w:rsid w:val="00C4016C"/>
    <w:rsid w:val="00C40264"/>
    <w:rsid w:val="00C406D4"/>
    <w:rsid w:val="00C408D8"/>
    <w:rsid w:val="00C40B0C"/>
    <w:rsid w:val="00C40F6C"/>
    <w:rsid w:val="00C41238"/>
    <w:rsid w:val="00C418F3"/>
    <w:rsid w:val="00C41A89"/>
    <w:rsid w:val="00C41AC3"/>
    <w:rsid w:val="00C41DA9"/>
    <w:rsid w:val="00C42346"/>
    <w:rsid w:val="00C423DB"/>
    <w:rsid w:val="00C43378"/>
    <w:rsid w:val="00C43588"/>
    <w:rsid w:val="00C45528"/>
    <w:rsid w:val="00C45615"/>
    <w:rsid w:val="00C45D9D"/>
    <w:rsid w:val="00C46049"/>
    <w:rsid w:val="00C462B2"/>
    <w:rsid w:val="00C4670B"/>
    <w:rsid w:val="00C46773"/>
    <w:rsid w:val="00C46CD8"/>
    <w:rsid w:val="00C472CC"/>
    <w:rsid w:val="00C47560"/>
    <w:rsid w:val="00C47B2B"/>
    <w:rsid w:val="00C5025B"/>
    <w:rsid w:val="00C505A7"/>
    <w:rsid w:val="00C50B29"/>
    <w:rsid w:val="00C51280"/>
    <w:rsid w:val="00C5151D"/>
    <w:rsid w:val="00C523DC"/>
    <w:rsid w:val="00C5294A"/>
    <w:rsid w:val="00C52D11"/>
    <w:rsid w:val="00C52DDA"/>
    <w:rsid w:val="00C52F98"/>
    <w:rsid w:val="00C53BDF"/>
    <w:rsid w:val="00C53F39"/>
    <w:rsid w:val="00C53FB2"/>
    <w:rsid w:val="00C53FF1"/>
    <w:rsid w:val="00C546CA"/>
    <w:rsid w:val="00C549E6"/>
    <w:rsid w:val="00C54EB1"/>
    <w:rsid w:val="00C54FB9"/>
    <w:rsid w:val="00C55446"/>
    <w:rsid w:val="00C558FB"/>
    <w:rsid w:val="00C55B7D"/>
    <w:rsid w:val="00C55CAF"/>
    <w:rsid w:val="00C55D80"/>
    <w:rsid w:val="00C560A2"/>
    <w:rsid w:val="00C5627F"/>
    <w:rsid w:val="00C563D3"/>
    <w:rsid w:val="00C565AD"/>
    <w:rsid w:val="00C566E1"/>
    <w:rsid w:val="00C5680F"/>
    <w:rsid w:val="00C568E5"/>
    <w:rsid w:val="00C56AFE"/>
    <w:rsid w:val="00C56B2C"/>
    <w:rsid w:val="00C56F82"/>
    <w:rsid w:val="00C5705C"/>
    <w:rsid w:val="00C5722E"/>
    <w:rsid w:val="00C5762C"/>
    <w:rsid w:val="00C57884"/>
    <w:rsid w:val="00C57C02"/>
    <w:rsid w:val="00C57D67"/>
    <w:rsid w:val="00C57D74"/>
    <w:rsid w:val="00C57FDE"/>
    <w:rsid w:val="00C602D7"/>
    <w:rsid w:val="00C602E6"/>
    <w:rsid w:val="00C606FE"/>
    <w:rsid w:val="00C609B5"/>
    <w:rsid w:val="00C60C81"/>
    <w:rsid w:val="00C60C90"/>
    <w:rsid w:val="00C60F4B"/>
    <w:rsid w:val="00C61DA7"/>
    <w:rsid w:val="00C62260"/>
    <w:rsid w:val="00C62CC9"/>
    <w:rsid w:val="00C635EB"/>
    <w:rsid w:val="00C6376B"/>
    <w:rsid w:val="00C63E2E"/>
    <w:rsid w:val="00C64098"/>
    <w:rsid w:val="00C64129"/>
    <w:rsid w:val="00C641C3"/>
    <w:rsid w:val="00C64816"/>
    <w:rsid w:val="00C64B5B"/>
    <w:rsid w:val="00C64BD2"/>
    <w:rsid w:val="00C64D19"/>
    <w:rsid w:val="00C650B0"/>
    <w:rsid w:val="00C653DF"/>
    <w:rsid w:val="00C655D6"/>
    <w:rsid w:val="00C65905"/>
    <w:rsid w:val="00C65D3E"/>
    <w:rsid w:val="00C66353"/>
    <w:rsid w:val="00C66BA5"/>
    <w:rsid w:val="00C66CFA"/>
    <w:rsid w:val="00C67109"/>
    <w:rsid w:val="00C675C0"/>
    <w:rsid w:val="00C675DA"/>
    <w:rsid w:val="00C67C1A"/>
    <w:rsid w:val="00C70486"/>
    <w:rsid w:val="00C706CD"/>
    <w:rsid w:val="00C70926"/>
    <w:rsid w:val="00C70A20"/>
    <w:rsid w:val="00C70CC6"/>
    <w:rsid w:val="00C70E84"/>
    <w:rsid w:val="00C71B40"/>
    <w:rsid w:val="00C71C4D"/>
    <w:rsid w:val="00C71D4E"/>
    <w:rsid w:val="00C724BF"/>
    <w:rsid w:val="00C7285F"/>
    <w:rsid w:val="00C72B53"/>
    <w:rsid w:val="00C72CAA"/>
    <w:rsid w:val="00C73590"/>
    <w:rsid w:val="00C735C9"/>
    <w:rsid w:val="00C73ACC"/>
    <w:rsid w:val="00C73F09"/>
    <w:rsid w:val="00C74498"/>
    <w:rsid w:val="00C744CE"/>
    <w:rsid w:val="00C744EB"/>
    <w:rsid w:val="00C748B7"/>
    <w:rsid w:val="00C74C56"/>
    <w:rsid w:val="00C74CE2"/>
    <w:rsid w:val="00C74DDC"/>
    <w:rsid w:val="00C75044"/>
    <w:rsid w:val="00C751F2"/>
    <w:rsid w:val="00C7590F"/>
    <w:rsid w:val="00C75AC7"/>
    <w:rsid w:val="00C7663F"/>
    <w:rsid w:val="00C76A7B"/>
    <w:rsid w:val="00C76F9B"/>
    <w:rsid w:val="00C77239"/>
    <w:rsid w:val="00C7750B"/>
    <w:rsid w:val="00C7782B"/>
    <w:rsid w:val="00C77832"/>
    <w:rsid w:val="00C77D7D"/>
    <w:rsid w:val="00C8075F"/>
    <w:rsid w:val="00C80827"/>
    <w:rsid w:val="00C80ABB"/>
    <w:rsid w:val="00C80D39"/>
    <w:rsid w:val="00C80E03"/>
    <w:rsid w:val="00C80E35"/>
    <w:rsid w:val="00C81029"/>
    <w:rsid w:val="00C8105C"/>
    <w:rsid w:val="00C8111B"/>
    <w:rsid w:val="00C81204"/>
    <w:rsid w:val="00C81992"/>
    <w:rsid w:val="00C81B35"/>
    <w:rsid w:val="00C81B89"/>
    <w:rsid w:val="00C823B8"/>
    <w:rsid w:val="00C8244C"/>
    <w:rsid w:val="00C82586"/>
    <w:rsid w:val="00C82D0F"/>
    <w:rsid w:val="00C8306A"/>
    <w:rsid w:val="00C83142"/>
    <w:rsid w:val="00C8373E"/>
    <w:rsid w:val="00C83A6C"/>
    <w:rsid w:val="00C83EFD"/>
    <w:rsid w:val="00C844C3"/>
    <w:rsid w:val="00C84572"/>
    <w:rsid w:val="00C8478A"/>
    <w:rsid w:val="00C8488B"/>
    <w:rsid w:val="00C84A77"/>
    <w:rsid w:val="00C84BED"/>
    <w:rsid w:val="00C84DEF"/>
    <w:rsid w:val="00C85363"/>
    <w:rsid w:val="00C8580A"/>
    <w:rsid w:val="00C8637D"/>
    <w:rsid w:val="00C86488"/>
    <w:rsid w:val="00C86788"/>
    <w:rsid w:val="00C86B17"/>
    <w:rsid w:val="00C86BF2"/>
    <w:rsid w:val="00C86F55"/>
    <w:rsid w:val="00C86FCC"/>
    <w:rsid w:val="00C8760A"/>
    <w:rsid w:val="00C87A77"/>
    <w:rsid w:val="00C87CDF"/>
    <w:rsid w:val="00C87DA5"/>
    <w:rsid w:val="00C90664"/>
    <w:rsid w:val="00C906CA"/>
    <w:rsid w:val="00C9081B"/>
    <w:rsid w:val="00C9084A"/>
    <w:rsid w:val="00C90869"/>
    <w:rsid w:val="00C90F4B"/>
    <w:rsid w:val="00C90FAF"/>
    <w:rsid w:val="00C9156A"/>
    <w:rsid w:val="00C91CE0"/>
    <w:rsid w:val="00C91DBC"/>
    <w:rsid w:val="00C91E70"/>
    <w:rsid w:val="00C92440"/>
    <w:rsid w:val="00C92551"/>
    <w:rsid w:val="00C92604"/>
    <w:rsid w:val="00C9263B"/>
    <w:rsid w:val="00C92831"/>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62F"/>
    <w:rsid w:val="00C9771C"/>
    <w:rsid w:val="00C97D90"/>
    <w:rsid w:val="00C97F71"/>
    <w:rsid w:val="00CA0698"/>
    <w:rsid w:val="00CA105B"/>
    <w:rsid w:val="00CA10E7"/>
    <w:rsid w:val="00CA1178"/>
    <w:rsid w:val="00CA1349"/>
    <w:rsid w:val="00CA14D8"/>
    <w:rsid w:val="00CA15D1"/>
    <w:rsid w:val="00CA1692"/>
    <w:rsid w:val="00CA18FC"/>
    <w:rsid w:val="00CA191D"/>
    <w:rsid w:val="00CA2009"/>
    <w:rsid w:val="00CA2123"/>
    <w:rsid w:val="00CA233C"/>
    <w:rsid w:val="00CA2897"/>
    <w:rsid w:val="00CA28AE"/>
    <w:rsid w:val="00CA3052"/>
    <w:rsid w:val="00CA30A6"/>
    <w:rsid w:val="00CA38E8"/>
    <w:rsid w:val="00CA3931"/>
    <w:rsid w:val="00CA3FAE"/>
    <w:rsid w:val="00CA43E6"/>
    <w:rsid w:val="00CA43F5"/>
    <w:rsid w:val="00CA4815"/>
    <w:rsid w:val="00CA5276"/>
    <w:rsid w:val="00CA5A43"/>
    <w:rsid w:val="00CA5EFB"/>
    <w:rsid w:val="00CA63BF"/>
    <w:rsid w:val="00CA63CE"/>
    <w:rsid w:val="00CA666B"/>
    <w:rsid w:val="00CA6BD4"/>
    <w:rsid w:val="00CA6D17"/>
    <w:rsid w:val="00CA6EA0"/>
    <w:rsid w:val="00CA7143"/>
    <w:rsid w:val="00CA72C0"/>
    <w:rsid w:val="00CA7685"/>
    <w:rsid w:val="00CA781A"/>
    <w:rsid w:val="00CA79F9"/>
    <w:rsid w:val="00CA7C49"/>
    <w:rsid w:val="00CA7D77"/>
    <w:rsid w:val="00CB0233"/>
    <w:rsid w:val="00CB05F8"/>
    <w:rsid w:val="00CB08EB"/>
    <w:rsid w:val="00CB0CB1"/>
    <w:rsid w:val="00CB1488"/>
    <w:rsid w:val="00CB1851"/>
    <w:rsid w:val="00CB1919"/>
    <w:rsid w:val="00CB1D90"/>
    <w:rsid w:val="00CB1FB8"/>
    <w:rsid w:val="00CB2641"/>
    <w:rsid w:val="00CB281C"/>
    <w:rsid w:val="00CB37E5"/>
    <w:rsid w:val="00CB37EF"/>
    <w:rsid w:val="00CB3DA2"/>
    <w:rsid w:val="00CB3DC2"/>
    <w:rsid w:val="00CB3E9C"/>
    <w:rsid w:val="00CB3F44"/>
    <w:rsid w:val="00CB40BD"/>
    <w:rsid w:val="00CB55B4"/>
    <w:rsid w:val="00CB5610"/>
    <w:rsid w:val="00CB562B"/>
    <w:rsid w:val="00CB5B7C"/>
    <w:rsid w:val="00CB5E1B"/>
    <w:rsid w:val="00CB63FF"/>
    <w:rsid w:val="00CB65E8"/>
    <w:rsid w:val="00CB68C6"/>
    <w:rsid w:val="00CB6D47"/>
    <w:rsid w:val="00CB70CE"/>
    <w:rsid w:val="00CB76B2"/>
    <w:rsid w:val="00CB7C95"/>
    <w:rsid w:val="00CB7CA0"/>
    <w:rsid w:val="00CC0178"/>
    <w:rsid w:val="00CC0658"/>
    <w:rsid w:val="00CC0967"/>
    <w:rsid w:val="00CC1018"/>
    <w:rsid w:val="00CC1134"/>
    <w:rsid w:val="00CC11AF"/>
    <w:rsid w:val="00CC17BD"/>
    <w:rsid w:val="00CC1A03"/>
    <w:rsid w:val="00CC1A6D"/>
    <w:rsid w:val="00CC1BA7"/>
    <w:rsid w:val="00CC24F7"/>
    <w:rsid w:val="00CC2A03"/>
    <w:rsid w:val="00CC2EC8"/>
    <w:rsid w:val="00CC30A3"/>
    <w:rsid w:val="00CC31DD"/>
    <w:rsid w:val="00CC34C1"/>
    <w:rsid w:val="00CC3912"/>
    <w:rsid w:val="00CC3B59"/>
    <w:rsid w:val="00CC3CEB"/>
    <w:rsid w:val="00CC3CF0"/>
    <w:rsid w:val="00CC403B"/>
    <w:rsid w:val="00CC4527"/>
    <w:rsid w:val="00CC470A"/>
    <w:rsid w:val="00CC4E37"/>
    <w:rsid w:val="00CC5081"/>
    <w:rsid w:val="00CC51BB"/>
    <w:rsid w:val="00CC5745"/>
    <w:rsid w:val="00CC61A4"/>
    <w:rsid w:val="00CC6223"/>
    <w:rsid w:val="00CC6BA3"/>
    <w:rsid w:val="00CC706B"/>
    <w:rsid w:val="00CC72DB"/>
    <w:rsid w:val="00CC7BAE"/>
    <w:rsid w:val="00CC7D5D"/>
    <w:rsid w:val="00CD0237"/>
    <w:rsid w:val="00CD05D5"/>
    <w:rsid w:val="00CD0704"/>
    <w:rsid w:val="00CD0941"/>
    <w:rsid w:val="00CD118C"/>
    <w:rsid w:val="00CD1516"/>
    <w:rsid w:val="00CD1960"/>
    <w:rsid w:val="00CD1E19"/>
    <w:rsid w:val="00CD1F70"/>
    <w:rsid w:val="00CD2042"/>
    <w:rsid w:val="00CD2694"/>
    <w:rsid w:val="00CD26DE"/>
    <w:rsid w:val="00CD292A"/>
    <w:rsid w:val="00CD2C56"/>
    <w:rsid w:val="00CD3025"/>
    <w:rsid w:val="00CD324D"/>
    <w:rsid w:val="00CD379D"/>
    <w:rsid w:val="00CD3913"/>
    <w:rsid w:val="00CD3C0F"/>
    <w:rsid w:val="00CD4035"/>
    <w:rsid w:val="00CD451A"/>
    <w:rsid w:val="00CD45C2"/>
    <w:rsid w:val="00CD45E9"/>
    <w:rsid w:val="00CD4BAE"/>
    <w:rsid w:val="00CD4D29"/>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E3"/>
    <w:rsid w:val="00CE1A42"/>
    <w:rsid w:val="00CE1E8C"/>
    <w:rsid w:val="00CE2ADD"/>
    <w:rsid w:val="00CE2D72"/>
    <w:rsid w:val="00CE32EB"/>
    <w:rsid w:val="00CE3764"/>
    <w:rsid w:val="00CE3A4E"/>
    <w:rsid w:val="00CE3CF8"/>
    <w:rsid w:val="00CE400D"/>
    <w:rsid w:val="00CE4309"/>
    <w:rsid w:val="00CE4312"/>
    <w:rsid w:val="00CE431E"/>
    <w:rsid w:val="00CE4749"/>
    <w:rsid w:val="00CE474B"/>
    <w:rsid w:val="00CE47F1"/>
    <w:rsid w:val="00CE498C"/>
    <w:rsid w:val="00CE4BCC"/>
    <w:rsid w:val="00CE4E0B"/>
    <w:rsid w:val="00CE4FAD"/>
    <w:rsid w:val="00CE5B67"/>
    <w:rsid w:val="00CE5C86"/>
    <w:rsid w:val="00CE645C"/>
    <w:rsid w:val="00CE6665"/>
    <w:rsid w:val="00CE7442"/>
    <w:rsid w:val="00CE74D4"/>
    <w:rsid w:val="00CE783D"/>
    <w:rsid w:val="00CE7B10"/>
    <w:rsid w:val="00CE7BFE"/>
    <w:rsid w:val="00CE7DBA"/>
    <w:rsid w:val="00CE7F69"/>
    <w:rsid w:val="00CE7FD4"/>
    <w:rsid w:val="00CF0070"/>
    <w:rsid w:val="00CF00F9"/>
    <w:rsid w:val="00CF018F"/>
    <w:rsid w:val="00CF0202"/>
    <w:rsid w:val="00CF0344"/>
    <w:rsid w:val="00CF044F"/>
    <w:rsid w:val="00CF04E1"/>
    <w:rsid w:val="00CF04FC"/>
    <w:rsid w:val="00CF07B4"/>
    <w:rsid w:val="00CF0890"/>
    <w:rsid w:val="00CF0B0A"/>
    <w:rsid w:val="00CF0C33"/>
    <w:rsid w:val="00CF0D4A"/>
    <w:rsid w:val="00CF0E70"/>
    <w:rsid w:val="00CF13B5"/>
    <w:rsid w:val="00CF1547"/>
    <w:rsid w:val="00CF183C"/>
    <w:rsid w:val="00CF19F1"/>
    <w:rsid w:val="00CF1BBE"/>
    <w:rsid w:val="00CF2602"/>
    <w:rsid w:val="00CF2E40"/>
    <w:rsid w:val="00CF2F32"/>
    <w:rsid w:val="00CF2F60"/>
    <w:rsid w:val="00CF3C19"/>
    <w:rsid w:val="00CF410B"/>
    <w:rsid w:val="00CF4190"/>
    <w:rsid w:val="00CF41D9"/>
    <w:rsid w:val="00CF4557"/>
    <w:rsid w:val="00CF468D"/>
    <w:rsid w:val="00CF47A8"/>
    <w:rsid w:val="00CF4FB4"/>
    <w:rsid w:val="00CF5140"/>
    <w:rsid w:val="00CF5FA4"/>
    <w:rsid w:val="00CF614C"/>
    <w:rsid w:val="00CF6264"/>
    <w:rsid w:val="00CF6436"/>
    <w:rsid w:val="00CF67FC"/>
    <w:rsid w:val="00CF6C18"/>
    <w:rsid w:val="00CF6EC5"/>
    <w:rsid w:val="00CF7306"/>
    <w:rsid w:val="00D0012B"/>
    <w:rsid w:val="00D00A64"/>
    <w:rsid w:val="00D00FB2"/>
    <w:rsid w:val="00D01133"/>
    <w:rsid w:val="00D0117C"/>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4164"/>
    <w:rsid w:val="00D0448A"/>
    <w:rsid w:val="00D0469A"/>
    <w:rsid w:val="00D04C4D"/>
    <w:rsid w:val="00D04CED"/>
    <w:rsid w:val="00D050E7"/>
    <w:rsid w:val="00D05221"/>
    <w:rsid w:val="00D052B5"/>
    <w:rsid w:val="00D052BC"/>
    <w:rsid w:val="00D05AF5"/>
    <w:rsid w:val="00D05DBD"/>
    <w:rsid w:val="00D05EBD"/>
    <w:rsid w:val="00D06064"/>
    <w:rsid w:val="00D06450"/>
    <w:rsid w:val="00D067BB"/>
    <w:rsid w:val="00D0681E"/>
    <w:rsid w:val="00D068C8"/>
    <w:rsid w:val="00D06C44"/>
    <w:rsid w:val="00D06CCD"/>
    <w:rsid w:val="00D06DB5"/>
    <w:rsid w:val="00D07127"/>
    <w:rsid w:val="00D07643"/>
    <w:rsid w:val="00D0786B"/>
    <w:rsid w:val="00D07A10"/>
    <w:rsid w:val="00D10C56"/>
    <w:rsid w:val="00D1271C"/>
    <w:rsid w:val="00D129DF"/>
    <w:rsid w:val="00D136D3"/>
    <w:rsid w:val="00D13AB4"/>
    <w:rsid w:val="00D13AE6"/>
    <w:rsid w:val="00D13C07"/>
    <w:rsid w:val="00D13EDB"/>
    <w:rsid w:val="00D140DF"/>
    <w:rsid w:val="00D14961"/>
    <w:rsid w:val="00D14DC8"/>
    <w:rsid w:val="00D15678"/>
    <w:rsid w:val="00D15A72"/>
    <w:rsid w:val="00D15B0B"/>
    <w:rsid w:val="00D15BBE"/>
    <w:rsid w:val="00D1635F"/>
    <w:rsid w:val="00D17283"/>
    <w:rsid w:val="00D17497"/>
    <w:rsid w:val="00D20802"/>
    <w:rsid w:val="00D20889"/>
    <w:rsid w:val="00D2093A"/>
    <w:rsid w:val="00D20B5C"/>
    <w:rsid w:val="00D20CCF"/>
    <w:rsid w:val="00D211CF"/>
    <w:rsid w:val="00D21469"/>
    <w:rsid w:val="00D21C48"/>
    <w:rsid w:val="00D21DB5"/>
    <w:rsid w:val="00D21E06"/>
    <w:rsid w:val="00D22090"/>
    <w:rsid w:val="00D220A6"/>
    <w:rsid w:val="00D221C3"/>
    <w:rsid w:val="00D22A65"/>
    <w:rsid w:val="00D23053"/>
    <w:rsid w:val="00D231F9"/>
    <w:rsid w:val="00D23856"/>
    <w:rsid w:val="00D23BC2"/>
    <w:rsid w:val="00D2402C"/>
    <w:rsid w:val="00D24097"/>
    <w:rsid w:val="00D24262"/>
    <w:rsid w:val="00D246CD"/>
    <w:rsid w:val="00D24D6A"/>
    <w:rsid w:val="00D25AB0"/>
    <w:rsid w:val="00D25BC2"/>
    <w:rsid w:val="00D25EF8"/>
    <w:rsid w:val="00D25F7A"/>
    <w:rsid w:val="00D261FE"/>
    <w:rsid w:val="00D26421"/>
    <w:rsid w:val="00D26519"/>
    <w:rsid w:val="00D26948"/>
    <w:rsid w:val="00D26A53"/>
    <w:rsid w:val="00D270EF"/>
    <w:rsid w:val="00D2787F"/>
    <w:rsid w:val="00D27B11"/>
    <w:rsid w:val="00D27DE4"/>
    <w:rsid w:val="00D303CE"/>
    <w:rsid w:val="00D304AF"/>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3A0"/>
    <w:rsid w:val="00D334EF"/>
    <w:rsid w:val="00D3368E"/>
    <w:rsid w:val="00D33859"/>
    <w:rsid w:val="00D33C68"/>
    <w:rsid w:val="00D34876"/>
    <w:rsid w:val="00D348F2"/>
    <w:rsid w:val="00D35606"/>
    <w:rsid w:val="00D35B24"/>
    <w:rsid w:val="00D35DBE"/>
    <w:rsid w:val="00D36601"/>
    <w:rsid w:val="00D36727"/>
    <w:rsid w:val="00D36804"/>
    <w:rsid w:val="00D369C8"/>
    <w:rsid w:val="00D36CDE"/>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888"/>
    <w:rsid w:val="00D4292F"/>
    <w:rsid w:val="00D429B8"/>
    <w:rsid w:val="00D42A9E"/>
    <w:rsid w:val="00D42B7E"/>
    <w:rsid w:val="00D42D6B"/>
    <w:rsid w:val="00D4315A"/>
    <w:rsid w:val="00D43310"/>
    <w:rsid w:val="00D4361D"/>
    <w:rsid w:val="00D437BD"/>
    <w:rsid w:val="00D4395B"/>
    <w:rsid w:val="00D43BF7"/>
    <w:rsid w:val="00D43E3F"/>
    <w:rsid w:val="00D445EA"/>
    <w:rsid w:val="00D44C31"/>
    <w:rsid w:val="00D44C73"/>
    <w:rsid w:val="00D44D07"/>
    <w:rsid w:val="00D44DD3"/>
    <w:rsid w:val="00D44E4C"/>
    <w:rsid w:val="00D44E82"/>
    <w:rsid w:val="00D45435"/>
    <w:rsid w:val="00D45755"/>
    <w:rsid w:val="00D45C05"/>
    <w:rsid w:val="00D46531"/>
    <w:rsid w:val="00D46BD0"/>
    <w:rsid w:val="00D46D51"/>
    <w:rsid w:val="00D471D4"/>
    <w:rsid w:val="00D4766A"/>
    <w:rsid w:val="00D47FDC"/>
    <w:rsid w:val="00D50209"/>
    <w:rsid w:val="00D5036D"/>
    <w:rsid w:val="00D507A3"/>
    <w:rsid w:val="00D5126F"/>
    <w:rsid w:val="00D516E1"/>
    <w:rsid w:val="00D51950"/>
    <w:rsid w:val="00D51BE7"/>
    <w:rsid w:val="00D51F52"/>
    <w:rsid w:val="00D520DC"/>
    <w:rsid w:val="00D5227A"/>
    <w:rsid w:val="00D52537"/>
    <w:rsid w:val="00D52559"/>
    <w:rsid w:val="00D525C9"/>
    <w:rsid w:val="00D54273"/>
    <w:rsid w:val="00D542AA"/>
    <w:rsid w:val="00D54449"/>
    <w:rsid w:val="00D54F05"/>
    <w:rsid w:val="00D54F12"/>
    <w:rsid w:val="00D5508C"/>
    <w:rsid w:val="00D55846"/>
    <w:rsid w:val="00D55A13"/>
    <w:rsid w:val="00D55B6C"/>
    <w:rsid w:val="00D55DF1"/>
    <w:rsid w:val="00D5602E"/>
    <w:rsid w:val="00D563D0"/>
    <w:rsid w:val="00D56AD6"/>
    <w:rsid w:val="00D57DC0"/>
    <w:rsid w:val="00D57EDA"/>
    <w:rsid w:val="00D57FC4"/>
    <w:rsid w:val="00D60060"/>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30DC"/>
    <w:rsid w:val="00D631B2"/>
    <w:rsid w:val="00D63423"/>
    <w:rsid w:val="00D63E56"/>
    <w:rsid w:val="00D6419D"/>
    <w:rsid w:val="00D642A2"/>
    <w:rsid w:val="00D64400"/>
    <w:rsid w:val="00D64BD2"/>
    <w:rsid w:val="00D65120"/>
    <w:rsid w:val="00D6542F"/>
    <w:rsid w:val="00D65760"/>
    <w:rsid w:val="00D657CA"/>
    <w:rsid w:val="00D65AE2"/>
    <w:rsid w:val="00D65D79"/>
    <w:rsid w:val="00D65D7F"/>
    <w:rsid w:val="00D65E12"/>
    <w:rsid w:val="00D664E9"/>
    <w:rsid w:val="00D66816"/>
    <w:rsid w:val="00D668B7"/>
    <w:rsid w:val="00D66A56"/>
    <w:rsid w:val="00D66CCA"/>
    <w:rsid w:val="00D67110"/>
    <w:rsid w:val="00D67182"/>
    <w:rsid w:val="00D6787D"/>
    <w:rsid w:val="00D679DA"/>
    <w:rsid w:val="00D67B1E"/>
    <w:rsid w:val="00D7009E"/>
    <w:rsid w:val="00D7012E"/>
    <w:rsid w:val="00D70135"/>
    <w:rsid w:val="00D70145"/>
    <w:rsid w:val="00D70225"/>
    <w:rsid w:val="00D70BA7"/>
    <w:rsid w:val="00D70E38"/>
    <w:rsid w:val="00D70FFD"/>
    <w:rsid w:val="00D71022"/>
    <w:rsid w:val="00D71193"/>
    <w:rsid w:val="00D7127F"/>
    <w:rsid w:val="00D716FA"/>
    <w:rsid w:val="00D71D8E"/>
    <w:rsid w:val="00D72891"/>
    <w:rsid w:val="00D72B06"/>
    <w:rsid w:val="00D72FD8"/>
    <w:rsid w:val="00D730E8"/>
    <w:rsid w:val="00D736A8"/>
    <w:rsid w:val="00D7399C"/>
    <w:rsid w:val="00D73A63"/>
    <w:rsid w:val="00D73BD4"/>
    <w:rsid w:val="00D73DFC"/>
    <w:rsid w:val="00D73EA7"/>
    <w:rsid w:val="00D7444B"/>
    <w:rsid w:val="00D747D0"/>
    <w:rsid w:val="00D7487E"/>
    <w:rsid w:val="00D74B8D"/>
    <w:rsid w:val="00D74C34"/>
    <w:rsid w:val="00D74CFB"/>
    <w:rsid w:val="00D74D73"/>
    <w:rsid w:val="00D75542"/>
    <w:rsid w:val="00D76167"/>
    <w:rsid w:val="00D761CA"/>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FF"/>
    <w:rsid w:val="00D81C98"/>
    <w:rsid w:val="00D82097"/>
    <w:rsid w:val="00D820AA"/>
    <w:rsid w:val="00D828A3"/>
    <w:rsid w:val="00D829D9"/>
    <w:rsid w:val="00D836F5"/>
    <w:rsid w:val="00D8392A"/>
    <w:rsid w:val="00D839E6"/>
    <w:rsid w:val="00D83A32"/>
    <w:rsid w:val="00D83B6F"/>
    <w:rsid w:val="00D83E77"/>
    <w:rsid w:val="00D85204"/>
    <w:rsid w:val="00D8532C"/>
    <w:rsid w:val="00D85571"/>
    <w:rsid w:val="00D85671"/>
    <w:rsid w:val="00D857DB"/>
    <w:rsid w:val="00D85B2A"/>
    <w:rsid w:val="00D8677B"/>
    <w:rsid w:val="00D86AD2"/>
    <w:rsid w:val="00D86CDD"/>
    <w:rsid w:val="00D86E0B"/>
    <w:rsid w:val="00D872D9"/>
    <w:rsid w:val="00D873A4"/>
    <w:rsid w:val="00D8759B"/>
    <w:rsid w:val="00D87967"/>
    <w:rsid w:val="00D879AD"/>
    <w:rsid w:val="00D879D7"/>
    <w:rsid w:val="00D87DAC"/>
    <w:rsid w:val="00D901B6"/>
    <w:rsid w:val="00D90221"/>
    <w:rsid w:val="00D902A2"/>
    <w:rsid w:val="00D90709"/>
    <w:rsid w:val="00D90F01"/>
    <w:rsid w:val="00D91140"/>
    <w:rsid w:val="00D915D2"/>
    <w:rsid w:val="00D91797"/>
    <w:rsid w:val="00D91A0B"/>
    <w:rsid w:val="00D91BF6"/>
    <w:rsid w:val="00D91EDB"/>
    <w:rsid w:val="00D91F19"/>
    <w:rsid w:val="00D9209A"/>
    <w:rsid w:val="00D92C3D"/>
    <w:rsid w:val="00D93265"/>
    <w:rsid w:val="00D936D6"/>
    <w:rsid w:val="00D93736"/>
    <w:rsid w:val="00D93C7C"/>
    <w:rsid w:val="00D93D91"/>
    <w:rsid w:val="00D93ED9"/>
    <w:rsid w:val="00D93EFE"/>
    <w:rsid w:val="00D93FBB"/>
    <w:rsid w:val="00D9447D"/>
    <w:rsid w:val="00D94586"/>
    <w:rsid w:val="00D94E46"/>
    <w:rsid w:val="00D954DF"/>
    <w:rsid w:val="00D95663"/>
    <w:rsid w:val="00D95956"/>
    <w:rsid w:val="00D959C9"/>
    <w:rsid w:val="00D95B43"/>
    <w:rsid w:val="00D95FF3"/>
    <w:rsid w:val="00D960B4"/>
    <w:rsid w:val="00D9684F"/>
    <w:rsid w:val="00D969A8"/>
    <w:rsid w:val="00D96C63"/>
    <w:rsid w:val="00D96CC6"/>
    <w:rsid w:val="00D971BB"/>
    <w:rsid w:val="00D97F8E"/>
    <w:rsid w:val="00DA0145"/>
    <w:rsid w:val="00DA0345"/>
    <w:rsid w:val="00DA10D4"/>
    <w:rsid w:val="00DA1255"/>
    <w:rsid w:val="00DA1AE8"/>
    <w:rsid w:val="00DA24A1"/>
    <w:rsid w:val="00DA25CA"/>
    <w:rsid w:val="00DA27FF"/>
    <w:rsid w:val="00DA2A6E"/>
    <w:rsid w:val="00DA3004"/>
    <w:rsid w:val="00DA313E"/>
    <w:rsid w:val="00DA32F4"/>
    <w:rsid w:val="00DA33F8"/>
    <w:rsid w:val="00DA351D"/>
    <w:rsid w:val="00DA352B"/>
    <w:rsid w:val="00DA365D"/>
    <w:rsid w:val="00DA38F1"/>
    <w:rsid w:val="00DA3ECC"/>
    <w:rsid w:val="00DA409E"/>
    <w:rsid w:val="00DA48B2"/>
    <w:rsid w:val="00DA48F4"/>
    <w:rsid w:val="00DA4F1A"/>
    <w:rsid w:val="00DA502F"/>
    <w:rsid w:val="00DA521C"/>
    <w:rsid w:val="00DA5AB1"/>
    <w:rsid w:val="00DA6263"/>
    <w:rsid w:val="00DA630F"/>
    <w:rsid w:val="00DA6583"/>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DEE"/>
    <w:rsid w:val="00DB2615"/>
    <w:rsid w:val="00DB2D3C"/>
    <w:rsid w:val="00DB2EED"/>
    <w:rsid w:val="00DB3558"/>
    <w:rsid w:val="00DB3AA9"/>
    <w:rsid w:val="00DB42CA"/>
    <w:rsid w:val="00DB4B95"/>
    <w:rsid w:val="00DB5B1F"/>
    <w:rsid w:val="00DB61DA"/>
    <w:rsid w:val="00DB6217"/>
    <w:rsid w:val="00DB6259"/>
    <w:rsid w:val="00DB6613"/>
    <w:rsid w:val="00DB66A0"/>
    <w:rsid w:val="00DB6704"/>
    <w:rsid w:val="00DB6782"/>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635"/>
    <w:rsid w:val="00DC2891"/>
    <w:rsid w:val="00DC3A34"/>
    <w:rsid w:val="00DC3D13"/>
    <w:rsid w:val="00DC40D3"/>
    <w:rsid w:val="00DC40FA"/>
    <w:rsid w:val="00DC4363"/>
    <w:rsid w:val="00DC4497"/>
    <w:rsid w:val="00DC45ED"/>
    <w:rsid w:val="00DC51BD"/>
    <w:rsid w:val="00DC591A"/>
    <w:rsid w:val="00DC5E93"/>
    <w:rsid w:val="00DC64D6"/>
    <w:rsid w:val="00DC66A6"/>
    <w:rsid w:val="00DC677B"/>
    <w:rsid w:val="00DC6EC0"/>
    <w:rsid w:val="00DC72A3"/>
    <w:rsid w:val="00DC731D"/>
    <w:rsid w:val="00DC7570"/>
    <w:rsid w:val="00DD038E"/>
    <w:rsid w:val="00DD0689"/>
    <w:rsid w:val="00DD108B"/>
    <w:rsid w:val="00DD11C5"/>
    <w:rsid w:val="00DD1A57"/>
    <w:rsid w:val="00DD1B52"/>
    <w:rsid w:val="00DD1BE3"/>
    <w:rsid w:val="00DD1F7B"/>
    <w:rsid w:val="00DD243F"/>
    <w:rsid w:val="00DD2A62"/>
    <w:rsid w:val="00DD2F08"/>
    <w:rsid w:val="00DD3CAA"/>
    <w:rsid w:val="00DD4184"/>
    <w:rsid w:val="00DD43E5"/>
    <w:rsid w:val="00DD46E3"/>
    <w:rsid w:val="00DD47AC"/>
    <w:rsid w:val="00DD4D95"/>
    <w:rsid w:val="00DD4DA2"/>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674"/>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7EC"/>
    <w:rsid w:val="00DE3D2D"/>
    <w:rsid w:val="00DE4043"/>
    <w:rsid w:val="00DE438B"/>
    <w:rsid w:val="00DE4467"/>
    <w:rsid w:val="00DE450F"/>
    <w:rsid w:val="00DE4C51"/>
    <w:rsid w:val="00DE4D25"/>
    <w:rsid w:val="00DE538B"/>
    <w:rsid w:val="00DE5CE1"/>
    <w:rsid w:val="00DE630F"/>
    <w:rsid w:val="00DE648A"/>
    <w:rsid w:val="00DE6ACA"/>
    <w:rsid w:val="00DE750B"/>
    <w:rsid w:val="00DE7A40"/>
    <w:rsid w:val="00DE7DAB"/>
    <w:rsid w:val="00DF0028"/>
    <w:rsid w:val="00DF033C"/>
    <w:rsid w:val="00DF03C7"/>
    <w:rsid w:val="00DF0B7F"/>
    <w:rsid w:val="00DF0BF3"/>
    <w:rsid w:val="00DF15E7"/>
    <w:rsid w:val="00DF1606"/>
    <w:rsid w:val="00DF16C1"/>
    <w:rsid w:val="00DF189C"/>
    <w:rsid w:val="00DF2652"/>
    <w:rsid w:val="00DF2910"/>
    <w:rsid w:val="00DF2EE4"/>
    <w:rsid w:val="00DF2FAE"/>
    <w:rsid w:val="00DF3197"/>
    <w:rsid w:val="00DF3963"/>
    <w:rsid w:val="00DF3BF7"/>
    <w:rsid w:val="00DF3DD8"/>
    <w:rsid w:val="00DF3E8A"/>
    <w:rsid w:val="00DF40CE"/>
    <w:rsid w:val="00DF4DF5"/>
    <w:rsid w:val="00DF4F6B"/>
    <w:rsid w:val="00DF58DA"/>
    <w:rsid w:val="00DF5DBA"/>
    <w:rsid w:val="00DF5EA8"/>
    <w:rsid w:val="00DF66CB"/>
    <w:rsid w:val="00DF66F3"/>
    <w:rsid w:val="00DF68E4"/>
    <w:rsid w:val="00DF6963"/>
    <w:rsid w:val="00DF6B78"/>
    <w:rsid w:val="00DF742C"/>
    <w:rsid w:val="00DF76DC"/>
    <w:rsid w:val="00DF7941"/>
    <w:rsid w:val="00DF7D8C"/>
    <w:rsid w:val="00E001F3"/>
    <w:rsid w:val="00E00280"/>
    <w:rsid w:val="00E00718"/>
    <w:rsid w:val="00E009FC"/>
    <w:rsid w:val="00E00F64"/>
    <w:rsid w:val="00E01006"/>
    <w:rsid w:val="00E0113D"/>
    <w:rsid w:val="00E01228"/>
    <w:rsid w:val="00E013C5"/>
    <w:rsid w:val="00E015FB"/>
    <w:rsid w:val="00E0162E"/>
    <w:rsid w:val="00E017DC"/>
    <w:rsid w:val="00E01B2D"/>
    <w:rsid w:val="00E01E82"/>
    <w:rsid w:val="00E0254A"/>
    <w:rsid w:val="00E02BFB"/>
    <w:rsid w:val="00E02D0E"/>
    <w:rsid w:val="00E02D37"/>
    <w:rsid w:val="00E02EE7"/>
    <w:rsid w:val="00E030F5"/>
    <w:rsid w:val="00E0376E"/>
    <w:rsid w:val="00E04B65"/>
    <w:rsid w:val="00E04FA2"/>
    <w:rsid w:val="00E05729"/>
    <w:rsid w:val="00E05F6D"/>
    <w:rsid w:val="00E06129"/>
    <w:rsid w:val="00E06451"/>
    <w:rsid w:val="00E067AE"/>
    <w:rsid w:val="00E06C90"/>
    <w:rsid w:val="00E076BC"/>
    <w:rsid w:val="00E10033"/>
    <w:rsid w:val="00E10232"/>
    <w:rsid w:val="00E10FC3"/>
    <w:rsid w:val="00E11292"/>
    <w:rsid w:val="00E11D4E"/>
    <w:rsid w:val="00E11D7C"/>
    <w:rsid w:val="00E123C5"/>
    <w:rsid w:val="00E123D8"/>
    <w:rsid w:val="00E1287A"/>
    <w:rsid w:val="00E132FD"/>
    <w:rsid w:val="00E134F2"/>
    <w:rsid w:val="00E139D4"/>
    <w:rsid w:val="00E13C31"/>
    <w:rsid w:val="00E13CD6"/>
    <w:rsid w:val="00E13E32"/>
    <w:rsid w:val="00E141FF"/>
    <w:rsid w:val="00E1444F"/>
    <w:rsid w:val="00E14815"/>
    <w:rsid w:val="00E14DBF"/>
    <w:rsid w:val="00E15347"/>
    <w:rsid w:val="00E153A8"/>
    <w:rsid w:val="00E156E1"/>
    <w:rsid w:val="00E1574F"/>
    <w:rsid w:val="00E158E3"/>
    <w:rsid w:val="00E15CE4"/>
    <w:rsid w:val="00E16327"/>
    <w:rsid w:val="00E16550"/>
    <w:rsid w:val="00E165F5"/>
    <w:rsid w:val="00E166A2"/>
    <w:rsid w:val="00E1704E"/>
    <w:rsid w:val="00E17126"/>
    <w:rsid w:val="00E17502"/>
    <w:rsid w:val="00E1792C"/>
    <w:rsid w:val="00E17A67"/>
    <w:rsid w:val="00E203AE"/>
    <w:rsid w:val="00E20574"/>
    <w:rsid w:val="00E2060A"/>
    <w:rsid w:val="00E2098B"/>
    <w:rsid w:val="00E213BA"/>
    <w:rsid w:val="00E2198C"/>
    <w:rsid w:val="00E21D39"/>
    <w:rsid w:val="00E21F71"/>
    <w:rsid w:val="00E227F8"/>
    <w:rsid w:val="00E22A0B"/>
    <w:rsid w:val="00E22ACB"/>
    <w:rsid w:val="00E22C5F"/>
    <w:rsid w:val="00E22DC4"/>
    <w:rsid w:val="00E23032"/>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A90"/>
    <w:rsid w:val="00E26C28"/>
    <w:rsid w:val="00E27037"/>
    <w:rsid w:val="00E271AF"/>
    <w:rsid w:val="00E2758B"/>
    <w:rsid w:val="00E275FA"/>
    <w:rsid w:val="00E2776C"/>
    <w:rsid w:val="00E2778D"/>
    <w:rsid w:val="00E30373"/>
    <w:rsid w:val="00E30375"/>
    <w:rsid w:val="00E306EF"/>
    <w:rsid w:val="00E308E1"/>
    <w:rsid w:val="00E30AC6"/>
    <w:rsid w:val="00E316D1"/>
    <w:rsid w:val="00E31E8C"/>
    <w:rsid w:val="00E32158"/>
    <w:rsid w:val="00E3234B"/>
    <w:rsid w:val="00E32501"/>
    <w:rsid w:val="00E330A2"/>
    <w:rsid w:val="00E3387B"/>
    <w:rsid w:val="00E34340"/>
    <w:rsid w:val="00E345F8"/>
    <w:rsid w:val="00E346A9"/>
    <w:rsid w:val="00E34A41"/>
    <w:rsid w:val="00E34BC2"/>
    <w:rsid w:val="00E34C4D"/>
    <w:rsid w:val="00E34D8D"/>
    <w:rsid w:val="00E34EBB"/>
    <w:rsid w:val="00E35059"/>
    <w:rsid w:val="00E35076"/>
    <w:rsid w:val="00E35674"/>
    <w:rsid w:val="00E35FB8"/>
    <w:rsid w:val="00E361B8"/>
    <w:rsid w:val="00E361FF"/>
    <w:rsid w:val="00E36696"/>
    <w:rsid w:val="00E36D80"/>
    <w:rsid w:val="00E40069"/>
    <w:rsid w:val="00E4011E"/>
    <w:rsid w:val="00E40376"/>
    <w:rsid w:val="00E40571"/>
    <w:rsid w:val="00E405FB"/>
    <w:rsid w:val="00E40620"/>
    <w:rsid w:val="00E40A27"/>
    <w:rsid w:val="00E40A51"/>
    <w:rsid w:val="00E40FF9"/>
    <w:rsid w:val="00E4122C"/>
    <w:rsid w:val="00E4129F"/>
    <w:rsid w:val="00E419FD"/>
    <w:rsid w:val="00E421BC"/>
    <w:rsid w:val="00E42231"/>
    <w:rsid w:val="00E423CD"/>
    <w:rsid w:val="00E4266A"/>
    <w:rsid w:val="00E42A61"/>
    <w:rsid w:val="00E42C1D"/>
    <w:rsid w:val="00E42D8D"/>
    <w:rsid w:val="00E433C8"/>
    <w:rsid w:val="00E43480"/>
    <w:rsid w:val="00E43503"/>
    <w:rsid w:val="00E43C36"/>
    <w:rsid w:val="00E43E19"/>
    <w:rsid w:val="00E442E0"/>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973"/>
    <w:rsid w:val="00E501BD"/>
    <w:rsid w:val="00E505CF"/>
    <w:rsid w:val="00E505F1"/>
    <w:rsid w:val="00E508C3"/>
    <w:rsid w:val="00E509BC"/>
    <w:rsid w:val="00E50DAE"/>
    <w:rsid w:val="00E50DBE"/>
    <w:rsid w:val="00E50EE9"/>
    <w:rsid w:val="00E514C1"/>
    <w:rsid w:val="00E515C8"/>
    <w:rsid w:val="00E517AE"/>
    <w:rsid w:val="00E51846"/>
    <w:rsid w:val="00E5189D"/>
    <w:rsid w:val="00E51B32"/>
    <w:rsid w:val="00E524DF"/>
    <w:rsid w:val="00E52602"/>
    <w:rsid w:val="00E529EB"/>
    <w:rsid w:val="00E530A4"/>
    <w:rsid w:val="00E53175"/>
    <w:rsid w:val="00E535F7"/>
    <w:rsid w:val="00E5390C"/>
    <w:rsid w:val="00E53B95"/>
    <w:rsid w:val="00E53D08"/>
    <w:rsid w:val="00E53F74"/>
    <w:rsid w:val="00E53F81"/>
    <w:rsid w:val="00E540C8"/>
    <w:rsid w:val="00E5457B"/>
    <w:rsid w:val="00E545FA"/>
    <w:rsid w:val="00E553E0"/>
    <w:rsid w:val="00E55803"/>
    <w:rsid w:val="00E5604E"/>
    <w:rsid w:val="00E56413"/>
    <w:rsid w:val="00E5687D"/>
    <w:rsid w:val="00E56CAE"/>
    <w:rsid w:val="00E57173"/>
    <w:rsid w:val="00E57E0F"/>
    <w:rsid w:val="00E60879"/>
    <w:rsid w:val="00E60C17"/>
    <w:rsid w:val="00E60F8A"/>
    <w:rsid w:val="00E61A87"/>
    <w:rsid w:val="00E6213D"/>
    <w:rsid w:val="00E624EE"/>
    <w:rsid w:val="00E62636"/>
    <w:rsid w:val="00E627CE"/>
    <w:rsid w:val="00E62A40"/>
    <w:rsid w:val="00E62ACC"/>
    <w:rsid w:val="00E62C1A"/>
    <w:rsid w:val="00E62DA9"/>
    <w:rsid w:val="00E63115"/>
    <w:rsid w:val="00E632EC"/>
    <w:rsid w:val="00E63827"/>
    <w:rsid w:val="00E63931"/>
    <w:rsid w:val="00E63A56"/>
    <w:rsid w:val="00E63C41"/>
    <w:rsid w:val="00E63C9D"/>
    <w:rsid w:val="00E64080"/>
    <w:rsid w:val="00E64499"/>
    <w:rsid w:val="00E648BB"/>
    <w:rsid w:val="00E64D74"/>
    <w:rsid w:val="00E65489"/>
    <w:rsid w:val="00E65A4D"/>
    <w:rsid w:val="00E65C29"/>
    <w:rsid w:val="00E65CE3"/>
    <w:rsid w:val="00E65F42"/>
    <w:rsid w:val="00E6601E"/>
    <w:rsid w:val="00E660F0"/>
    <w:rsid w:val="00E661AD"/>
    <w:rsid w:val="00E66608"/>
    <w:rsid w:val="00E6699A"/>
    <w:rsid w:val="00E67982"/>
    <w:rsid w:val="00E67ABF"/>
    <w:rsid w:val="00E702A3"/>
    <w:rsid w:val="00E707EF"/>
    <w:rsid w:val="00E70BA2"/>
    <w:rsid w:val="00E70E06"/>
    <w:rsid w:val="00E7154F"/>
    <w:rsid w:val="00E717BA"/>
    <w:rsid w:val="00E71A5D"/>
    <w:rsid w:val="00E71FD4"/>
    <w:rsid w:val="00E721B5"/>
    <w:rsid w:val="00E72359"/>
    <w:rsid w:val="00E723DD"/>
    <w:rsid w:val="00E725C7"/>
    <w:rsid w:val="00E7265A"/>
    <w:rsid w:val="00E7278E"/>
    <w:rsid w:val="00E72ACC"/>
    <w:rsid w:val="00E7362E"/>
    <w:rsid w:val="00E737E0"/>
    <w:rsid w:val="00E73839"/>
    <w:rsid w:val="00E73889"/>
    <w:rsid w:val="00E738F7"/>
    <w:rsid w:val="00E73C63"/>
    <w:rsid w:val="00E73E77"/>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996"/>
    <w:rsid w:val="00E77CB4"/>
    <w:rsid w:val="00E77E94"/>
    <w:rsid w:val="00E80745"/>
    <w:rsid w:val="00E80978"/>
    <w:rsid w:val="00E80CEA"/>
    <w:rsid w:val="00E80DBB"/>
    <w:rsid w:val="00E810A3"/>
    <w:rsid w:val="00E8132E"/>
    <w:rsid w:val="00E813C5"/>
    <w:rsid w:val="00E813EC"/>
    <w:rsid w:val="00E815E9"/>
    <w:rsid w:val="00E81D5B"/>
    <w:rsid w:val="00E820F8"/>
    <w:rsid w:val="00E83185"/>
    <w:rsid w:val="00E832DA"/>
    <w:rsid w:val="00E83B19"/>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F17"/>
    <w:rsid w:val="00E87F4B"/>
    <w:rsid w:val="00E9005F"/>
    <w:rsid w:val="00E906ED"/>
    <w:rsid w:val="00E90849"/>
    <w:rsid w:val="00E90A75"/>
    <w:rsid w:val="00E90E3E"/>
    <w:rsid w:val="00E91057"/>
    <w:rsid w:val="00E9126F"/>
    <w:rsid w:val="00E912B8"/>
    <w:rsid w:val="00E917C6"/>
    <w:rsid w:val="00E918A1"/>
    <w:rsid w:val="00E91C8F"/>
    <w:rsid w:val="00E92042"/>
    <w:rsid w:val="00E9226F"/>
    <w:rsid w:val="00E926DD"/>
    <w:rsid w:val="00E93366"/>
    <w:rsid w:val="00E93619"/>
    <w:rsid w:val="00E9419E"/>
    <w:rsid w:val="00E94A7F"/>
    <w:rsid w:val="00E94CB1"/>
    <w:rsid w:val="00E951BA"/>
    <w:rsid w:val="00E95786"/>
    <w:rsid w:val="00E95802"/>
    <w:rsid w:val="00E96141"/>
    <w:rsid w:val="00E9626A"/>
    <w:rsid w:val="00E962EC"/>
    <w:rsid w:val="00E9660F"/>
    <w:rsid w:val="00E973B8"/>
    <w:rsid w:val="00E97400"/>
    <w:rsid w:val="00E97837"/>
    <w:rsid w:val="00E97B8B"/>
    <w:rsid w:val="00EA02B0"/>
    <w:rsid w:val="00EA06CC"/>
    <w:rsid w:val="00EA0749"/>
    <w:rsid w:val="00EA0C7A"/>
    <w:rsid w:val="00EA11ED"/>
    <w:rsid w:val="00EA1ABE"/>
    <w:rsid w:val="00EA2239"/>
    <w:rsid w:val="00EA22AC"/>
    <w:rsid w:val="00EA230D"/>
    <w:rsid w:val="00EA288A"/>
    <w:rsid w:val="00EA2F43"/>
    <w:rsid w:val="00EA2FFF"/>
    <w:rsid w:val="00EA31BA"/>
    <w:rsid w:val="00EA321D"/>
    <w:rsid w:val="00EA390C"/>
    <w:rsid w:val="00EA3988"/>
    <w:rsid w:val="00EA3DF0"/>
    <w:rsid w:val="00EA448B"/>
    <w:rsid w:val="00EA4490"/>
    <w:rsid w:val="00EA44BD"/>
    <w:rsid w:val="00EA44FE"/>
    <w:rsid w:val="00EA47AE"/>
    <w:rsid w:val="00EA4B7C"/>
    <w:rsid w:val="00EA5651"/>
    <w:rsid w:val="00EA569C"/>
    <w:rsid w:val="00EA5C82"/>
    <w:rsid w:val="00EA5CEC"/>
    <w:rsid w:val="00EA5EC1"/>
    <w:rsid w:val="00EA5EED"/>
    <w:rsid w:val="00EA685E"/>
    <w:rsid w:val="00EA6F7E"/>
    <w:rsid w:val="00EA70D2"/>
    <w:rsid w:val="00EA7196"/>
    <w:rsid w:val="00EB0072"/>
    <w:rsid w:val="00EB03E1"/>
    <w:rsid w:val="00EB0612"/>
    <w:rsid w:val="00EB1164"/>
    <w:rsid w:val="00EB1D0D"/>
    <w:rsid w:val="00EB1DF4"/>
    <w:rsid w:val="00EB2448"/>
    <w:rsid w:val="00EB2A20"/>
    <w:rsid w:val="00EB2C05"/>
    <w:rsid w:val="00EB2FAB"/>
    <w:rsid w:val="00EB35D3"/>
    <w:rsid w:val="00EB4E8C"/>
    <w:rsid w:val="00EB4EDD"/>
    <w:rsid w:val="00EB53C8"/>
    <w:rsid w:val="00EB5987"/>
    <w:rsid w:val="00EB5E9F"/>
    <w:rsid w:val="00EB5EB8"/>
    <w:rsid w:val="00EB66E6"/>
    <w:rsid w:val="00EB6C30"/>
    <w:rsid w:val="00EB6E30"/>
    <w:rsid w:val="00EB73BA"/>
    <w:rsid w:val="00EB7642"/>
    <w:rsid w:val="00EB7E1B"/>
    <w:rsid w:val="00EC0E0F"/>
    <w:rsid w:val="00EC0ECE"/>
    <w:rsid w:val="00EC1330"/>
    <w:rsid w:val="00EC14FC"/>
    <w:rsid w:val="00EC178E"/>
    <w:rsid w:val="00EC1A28"/>
    <w:rsid w:val="00EC1F4A"/>
    <w:rsid w:val="00EC2237"/>
    <w:rsid w:val="00EC2657"/>
    <w:rsid w:val="00EC27C5"/>
    <w:rsid w:val="00EC28A0"/>
    <w:rsid w:val="00EC2A7D"/>
    <w:rsid w:val="00EC2EE9"/>
    <w:rsid w:val="00EC3533"/>
    <w:rsid w:val="00EC35F6"/>
    <w:rsid w:val="00EC3A7A"/>
    <w:rsid w:val="00EC40BD"/>
    <w:rsid w:val="00EC420D"/>
    <w:rsid w:val="00EC43E5"/>
    <w:rsid w:val="00EC48F4"/>
    <w:rsid w:val="00EC49B6"/>
    <w:rsid w:val="00EC55B6"/>
    <w:rsid w:val="00EC55D1"/>
    <w:rsid w:val="00EC592E"/>
    <w:rsid w:val="00EC725A"/>
    <w:rsid w:val="00EC7663"/>
    <w:rsid w:val="00EC7B76"/>
    <w:rsid w:val="00EC7DB1"/>
    <w:rsid w:val="00ED0461"/>
    <w:rsid w:val="00ED04CA"/>
    <w:rsid w:val="00ED0906"/>
    <w:rsid w:val="00ED0E94"/>
    <w:rsid w:val="00ED0FC5"/>
    <w:rsid w:val="00ED15BD"/>
    <w:rsid w:val="00ED1819"/>
    <w:rsid w:val="00ED1877"/>
    <w:rsid w:val="00ED1CD8"/>
    <w:rsid w:val="00ED1CED"/>
    <w:rsid w:val="00ED20A3"/>
    <w:rsid w:val="00ED2381"/>
    <w:rsid w:val="00ED3254"/>
    <w:rsid w:val="00ED34D8"/>
    <w:rsid w:val="00ED364A"/>
    <w:rsid w:val="00ED3A2C"/>
    <w:rsid w:val="00ED3C17"/>
    <w:rsid w:val="00ED3D70"/>
    <w:rsid w:val="00ED403C"/>
    <w:rsid w:val="00ED40D3"/>
    <w:rsid w:val="00ED428C"/>
    <w:rsid w:val="00ED4363"/>
    <w:rsid w:val="00ED4464"/>
    <w:rsid w:val="00ED46F4"/>
    <w:rsid w:val="00ED50D6"/>
    <w:rsid w:val="00ED5C26"/>
    <w:rsid w:val="00ED5F2B"/>
    <w:rsid w:val="00ED65C8"/>
    <w:rsid w:val="00ED67A3"/>
    <w:rsid w:val="00ED6BA5"/>
    <w:rsid w:val="00ED7576"/>
    <w:rsid w:val="00ED793D"/>
    <w:rsid w:val="00ED7B4A"/>
    <w:rsid w:val="00EE0264"/>
    <w:rsid w:val="00EE03DA"/>
    <w:rsid w:val="00EE0ACD"/>
    <w:rsid w:val="00EE0E8D"/>
    <w:rsid w:val="00EE0F68"/>
    <w:rsid w:val="00EE148C"/>
    <w:rsid w:val="00EE19C3"/>
    <w:rsid w:val="00EE2212"/>
    <w:rsid w:val="00EE2A30"/>
    <w:rsid w:val="00EE3904"/>
    <w:rsid w:val="00EE39DD"/>
    <w:rsid w:val="00EE3E95"/>
    <w:rsid w:val="00EE4630"/>
    <w:rsid w:val="00EE46BD"/>
    <w:rsid w:val="00EE491F"/>
    <w:rsid w:val="00EE4D61"/>
    <w:rsid w:val="00EE522B"/>
    <w:rsid w:val="00EE52E6"/>
    <w:rsid w:val="00EE5519"/>
    <w:rsid w:val="00EE5544"/>
    <w:rsid w:val="00EE5798"/>
    <w:rsid w:val="00EE5C00"/>
    <w:rsid w:val="00EE5FA3"/>
    <w:rsid w:val="00EE6875"/>
    <w:rsid w:val="00EE6B82"/>
    <w:rsid w:val="00EE6D72"/>
    <w:rsid w:val="00EE713F"/>
    <w:rsid w:val="00EE723B"/>
    <w:rsid w:val="00EE7245"/>
    <w:rsid w:val="00EF02AE"/>
    <w:rsid w:val="00EF02DD"/>
    <w:rsid w:val="00EF05A4"/>
    <w:rsid w:val="00EF05FA"/>
    <w:rsid w:val="00EF0D6D"/>
    <w:rsid w:val="00EF0D8E"/>
    <w:rsid w:val="00EF145F"/>
    <w:rsid w:val="00EF1D53"/>
    <w:rsid w:val="00EF1D63"/>
    <w:rsid w:val="00EF1F28"/>
    <w:rsid w:val="00EF1F34"/>
    <w:rsid w:val="00EF24DF"/>
    <w:rsid w:val="00EF25F8"/>
    <w:rsid w:val="00EF2A44"/>
    <w:rsid w:val="00EF2C64"/>
    <w:rsid w:val="00EF2E8C"/>
    <w:rsid w:val="00EF2ECA"/>
    <w:rsid w:val="00EF30E9"/>
    <w:rsid w:val="00EF4665"/>
    <w:rsid w:val="00EF488E"/>
    <w:rsid w:val="00EF542D"/>
    <w:rsid w:val="00EF5512"/>
    <w:rsid w:val="00EF5922"/>
    <w:rsid w:val="00EF5CE4"/>
    <w:rsid w:val="00EF5DBF"/>
    <w:rsid w:val="00EF5F7A"/>
    <w:rsid w:val="00EF6721"/>
    <w:rsid w:val="00EF67E5"/>
    <w:rsid w:val="00EF68AD"/>
    <w:rsid w:val="00EF6995"/>
    <w:rsid w:val="00EF6A41"/>
    <w:rsid w:val="00EF6A7B"/>
    <w:rsid w:val="00EF6B36"/>
    <w:rsid w:val="00EF740F"/>
    <w:rsid w:val="00EF74B6"/>
    <w:rsid w:val="00EF7583"/>
    <w:rsid w:val="00EF7A08"/>
    <w:rsid w:val="00F00435"/>
    <w:rsid w:val="00F007C8"/>
    <w:rsid w:val="00F00A45"/>
    <w:rsid w:val="00F00ADF"/>
    <w:rsid w:val="00F01338"/>
    <w:rsid w:val="00F01867"/>
    <w:rsid w:val="00F01C51"/>
    <w:rsid w:val="00F01C9E"/>
    <w:rsid w:val="00F01F0C"/>
    <w:rsid w:val="00F02573"/>
    <w:rsid w:val="00F02994"/>
    <w:rsid w:val="00F02BAE"/>
    <w:rsid w:val="00F03811"/>
    <w:rsid w:val="00F0407A"/>
    <w:rsid w:val="00F0415F"/>
    <w:rsid w:val="00F04249"/>
    <w:rsid w:val="00F043C8"/>
    <w:rsid w:val="00F04732"/>
    <w:rsid w:val="00F0487A"/>
    <w:rsid w:val="00F04970"/>
    <w:rsid w:val="00F04F35"/>
    <w:rsid w:val="00F054BC"/>
    <w:rsid w:val="00F054D1"/>
    <w:rsid w:val="00F054E7"/>
    <w:rsid w:val="00F05FA7"/>
    <w:rsid w:val="00F069D1"/>
    <w:rsid w:val="00F069FB"/>
    <w:rsid w:val="00F06B8E"/>
    <w:rsid w:val="00F06C41"/>
    <w:rsid w:val="00F071FC"/>
    <w:rsid w:val="00F07978"/>
    <w:rsid w:val="00F07E5E"/>
    <w:rsid w:val="00F07EC9"/>
    <w:rsid w:val="00F102BC"/>
    <w:rsid w:val="00F10862"/>
    <w:rsid w:val="00F109CA"/>
    <w:rsid w:val="00F10F28"/>
    <w:rsid w:val="00F11556"/>
    <w:rsid w:val="00F11B04"/>
    <w:rsid w:val="00F12521"/>
    <w:rsid w:val="00F12696"/>
    <w:rsid w:val="00F1274A"/>
    <w:rsid w:val="00F12C34"/>
    <w:rsid w:val="00F12D68"/>
    <w:rsid w:val="00F149A3"/>
    <w:rsid w:val="00F14BC0"/>
    <w:rsid w:val="00F14DA2"/>
    <w:rsid w:val="00F14F88"/>
    <w:rsid w:val="00F15447"/>
    <w:rsid w:val="00F15546"/>
    <w:rsid w:val="00F15F5F"/>
    <w:rsid w:val="00F160CB"/>
    <w:rsid w:val="00F1623B"/>
    <w:rsid w:val="00F16321"/>
    <w:rsid w:val="00F1635C"/>
    <w:rsid w:val="00F16592"/>
    <w:rsid w:val="00F16695"/>
    <w:rsid w:val="00F172D5"/>
    <w:rsid w:val="00F173A1"/>
    <w:rsid w:val="00F17617"/>
    <w:rsid w:val="00F1761E"/>
    <w:rsid w:val="00F17899"/>
    <w:rsid w:val="00F17B12"/>
    <w:rsid w:val="00F17B30"/>
    <w:rsid w:val="00F20111"/>
    <w:rsid w:val="00F203D8"/>
    <w:rsid w:val="00F2043C"/>
    <w:rsid w:val="00F20B95"/>
    <w:rsid w:val="00F211E7"/>
    <w:rsid w:val="00F2152E"/>
    <w:rsid w:val="00F216BF"/>
    <w:rsid w:val="00F21A17"/>
    <w:rsid w:val="00F21D09"/>
    <w:rsid w:val="00F22020"/>
    <w:rsid w:val="00F224F5"/>
    <w:rsid w:val="00F22C75"/>
    <w:rsid w:val="00F236DE"/>
    <w:rsid w:val="00F23AB6"/>
    <w:rsid w:val="00F23B64"/>
    <w:rsid w:val="00F23EA9"/>
    <w:rsid w:val="00F242CF"/>
    <w:rsid w:val="00F2459D"/>
    <w:rsid w:val="00F24786"/>
    <w:rsid w:val="00F2509D"/>
    <w:rsid w:val="00F2513F"/>
    <w:rsid w:val="00F25496"/>
    <w:rsid w:val="00F264BF"/>
    <w:rsid w:val="00F26564"/>
    <w:rsid w:val="00F26853"/>
    <w:rsid w:val="00F26934"/>
    <w:rsid w:val="00F26B32"/>
    <w:rsid w:val="00F26B77"/>
    <w:rsid w:val="00F26C52"/>
    <w:rsid w:val="00F2757E"/>
    <w:rsid w:val="00F276D0"/>
    <w:rsid w:val="00F277E1"/>
    <w:rsid w:val="00F27C58"/>
    <w:rsid w:val="00F27DAC"/>
    <w:rsid w:val="00F30238"/>
    <w:rsid w:val="00F306FF"/>
    <w:rsid w:val="00F30D4E"/>
    <w:rsid w:val="00F30F85"/>
    <w:rsid w:val="00F311E8"/>
    <w:rsid w:val="00F31385"/>
    <w:rsid w:val="00F315B5"/>
    <w:rsid w:val="00F31673"/>
    <w:rsid w:val="00F31B70"/>
    <w:rsid w:val="00F31D95"/>
    <w:rsid w:val="00F32145"/>
    <w:rsid w:val="00F3239E"/>
    <w:rsid w:val="00F325AC"/>
    <w:rsid w:val="00F329B4"/>
    <w:rsid w:val="00F329EA"/>
    <w:rsid w:val="00F32A55"/>
    <w:rsid w:val="00F33087"/>
    <w:rsid w:val="00F33271"/>
    <w:rsid w:val="00F33E69"/>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D2D"/>
    <w:rsid w:val="00F37E6C"/>
    <w:rsid w:val="00F37F76"/>
    <w:rsid w:val="00F4035C"/>
    <w:rsid w:val="00F4083A"/>
    <w:rsid w:val="00F4084B"/>
    <w:rsid w:val="00F40947"/>
    <w:rsid w:val="00F40A60"/>
    <w:rsid w:val="00F40D3D"/>
    <w:rsid w:val="00F410EB"/>
    <w:rsid w:val="00F41746"/>
    <w:rsid w:val="00F419FD"/>
    <w:rsid w:val="00F41F45"/>
    <w:rsid w:val="00F420CE"/>
    <w:rsid w:val="00F4293F"/>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E2"/>
    <w:rsid w:val="00F4660E"/>
    <w:rsid w:val="00F4673F"/>
    <w:rsid w:val="00F46919"/>
    <w:rsid w:val="00F46DEC"/>
    <w:rsid w:val="00F46E1B"/>
    <w:rsid w:val="00F47039"/>
    <w:rsid w:val="00F4703F"/>
    <w:rsid w:val="00F47976"/>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39B"/>
    <w:rsid w:val="00F52525"/>
    <w:rsid w:val="00F525E1"/>
    <w:rsid w:val="00F52E9A"/>
    <w:rsid w:val="00F5319A"/>
    <w:rsid w:val="00F53985"/>
    <w:rsid w:val="00F54268"/>
    <w:rsid w:val="00F54912"/>
    <w:rsid w:val="00F54C9D"/>
    <w:rsid w:val="00F54ECB"/>
    <w:rsid w:val="00F5515B"/>
    <w:rsid w:val="00F5547C"/>
    <w:rsid w:val="00F56302"/>
    <w:rsid w:val="00F5675B"/>
    <w:rsid w:val="00F56F32"/>
    <w:rsid w:val="00F5708C"/>
    <w:rsid w:val="00F57901"/>
    <w:rsid w:val="00F57946"/>
    <w:rsid w:val="00F57F46"/>
    <w:rsid w:val="00F608F0"/>
    <w:rsid w:val="00F60C21"/>
    <w:rsid w:val="00F60CC5"/>
    <w:rsid w:val="00F61692"/>
    <w:rsid w:val="00F61BCB"/>
    <w:rsid w:val="00F61EA0"/>
    <w:rsid w:val="00F61FED"/>
    <w:rsid w:val="00F62452"/>
    <w:rsid w:val="00F6297F"/>
    <w:rsid w:val="00F63227"/>
    <w:rsid w:val="00F6355B"/>
    <w:rsid w:val="00F63F0F"/>
    <w:rsid w:val="00F63F52"/>
    <w:rsid w:val="00F63FB3"/>
    <w:rsid w:val="00F64023"/>
    <w:rsid w:val="00F642A9"/>
    <w:rsid w:val="00F64A46"/>
    <w:rsid w:val="00F656FB"/>
    <w:rsid w:val="00F659ED"/>
    <w:rsid w:val="00F65AFC"/>
    <w:rsid w:val="00F65C91"/>
    <w:rsid w:val="00F65C9A"/>
    <w:rsid w:val="00F665D7"/>
    <w:rsid w:val="00F667C8"/>
    <w:rsid w:val="00F67209"/>
    <w:rsid w:val="00F675C1"/>
    <w:rsid w:val="00F675CC"/>
    <w:rsid w:val="00F67A96"/>
    <w:rsid w:val="00F67C2A"/>
    <w:rsid w:val="00F67C65"/>
    <w:rsid w:val="00F67DAC"/>
    <w:rsid w:val="00F67EA4"/>
    <w:rsid w:val="00F67ED2"/>
    <w:rsid w:val="00F70DF1"/>
    <w:rsid w:val="00F71118"/>
    <w:rsid w:val="00F7146F"/>
    <w:rsid w:val="00F717B1"/>
    <w:rsid w:val="00F718F8"/>
    <w:rsid w:val="00F71BD8"/>
    <w:rsid w:val="00F71D4B"/>
    <w:rsid w:val="00F71FFA"/>
    <w:rsid w:val="00F72E0C"/>
    <w:rsid w:val="00F72FF6"/>
    <w:rsid w:val="00F730EA"/>
    <w:rsid w:val="00F7315E"/>
    <w:rsid w:val="00F73B43"/>
    <w:rsid w:val="00F73C16"/>
    <w:rsid w:val="00F74ACD"/>
    <w:rsid w:val="00F74B85"/>
    <w:rsid w:val="00F74E32"/>
    <w:rsid w:val="00F75344"/>
    <w:rsid w:val="00F7552C"/>
    <w:rsid w:val="00F757CE"/>
    <w:rsid w:val="00F75C32"/>
    <w:rsid w:val="00F76134"/>
    <w:rsid w:val="00F76145"/>
    <w:rsid w:val="00F76569"/>
    <w:rsid w:val="00F7659A"/>
    <w:rsid w:val="00F76A32"/>
    <w:rsid w:val="00F7709E"/>
    <w:rsid w:val="00F7744B"/>
    <w:rsid w:val="00F775C8"/>
    <w:rsid w:val="00F7780F"/>
    <w:rsid w:val="00F77C23"/>
    <w:rsid w:val="00F77D36"/>
    <w:rsid w:val="00F80024"/>
    <w:rsid w:val="00F805E9"/>
    <w:rsid w:val="00F80673"/>
    <w:rsid w:val="00F80860"/>
    <w:rsid w:val="00F80BA6"/>
    <w:rsid w:val="00F80DCE"/>
    <w:rsid w:val="00F81F96"/>
    <w:rsid w:val="00F826C5"/>
    <w:rsid w:val="00F831D7"/>
    <w:rsid w:val="00F839CC"/>
    <w:rsid w:val="00F83D4C"/>
    <w:rsid w:val="00F83DF6"/>
    <w:rsid w:val="00F8453A"/>
    <w:rsid w:val="00F84758"/>
    <w:rsid w:val="00F848C6"/>
    <w:rsid w:val="00F848F2"/>
    <w:rsid w:val="00F857E7"/>
    <w:rsid w:val="00F85DAB"/>
    <w:rsid w:val="00F85E06"/>
    <w:rsid w:val="00F86198"/>
    <w:rsid w:val="00F8648E"/>
    <w:rsid w:val="00F8649B"/>
    <w:rsid w:val="00F8693C"/>
    <w:rsid w:val="00F86A76"/>
    <w:rsid w:val="00F90288"/>
    <w:rsid w:val="00F90481"/>
    <w:rsid w:val="00F90E78"/>
    <w:rsid w:val="00F91620"/>
    <w:rsid w:val="00F91AE5"/>
    <w:rsid w:val="00F91EBD"/>
    <w:rsid w:val="00F92231"/>
    <w:rsid w:val="00F9283C"/>
    <w:rsid w:val="00F92C9F"/>
    <w:rsid w:val="00F939F2"/>
    <w:rsid w:val="00F93DCC"/>
    <w:rsid w:val="00F94072"/>
    <w:rsid w:val="00F94421"/>
    <w:rsid w:val="00F94588"/>
    <w:rsid w:val="00F94753"/>
    <w:rsid w:val="00F94899"/>
    <w:rsid w:val="00F95172"/>
    <w:rsid w:val="00F955C3"/>
    <w:rsid w:val="00F95799"/>
    <w:rsid w:val="00F95A1C"/>
    <w:rsid w:val="00F95DC4"/>
    <w:rsid w:val="00F9647E"/>
    <w:rsid w:val="00F96606"/>
    <w:rsid w:val="00F97038"/>
    <w:rsid w:val="00F97424"/>
    <w:rsid w:val="00F97978"/>
    <w:rsid w:val="00F97C89"/>
    <w:rsid w:val="00F97D12"/>
    <w:rsid w:val="00FA00FD"/>
    <w:rsid w:val="00FA0551"/>
    <w:rsid w:val="00FA09D6"/>
    <w:rsid w:val="00FA0B0F"/>
    <w:rsid w:val="00FA15C0"/>
    <w:rsid w:val="00FA199B"/>
    <w:rsid w:val="00FA2393"/>
    <w:rsid w:val="00FA23EE"/>
    <w:rsid w:val="00FA24EE"/>
    <w:rsid w:val="00FA311B"/>
    <w:rsid w:val="00FA3BB2"/>
    <w:rsid w:val="00FA3E7F"/>
    <w:rsid w:val="00FA4507"/>
    <w:rsid w:val="00FA4712"/>
    <w:rsid w:val="00FA4C66"/>
    <w:rsid w:val="00FA4D9E"/>
    <w:rsid w:val="00FA5015"/>
    <w:rsid w:val="00FA55D2"/>
    <w:rsid w:val="00FA57EA"/>
    <w:rsid w:val="00FA5898"/>
    <w:rsid w:val="00FA58F7"/>
    <w:rsid w:val="00FA5A82"/>
    <w:rsid w:val="00FA664F"/>
    <w:rsid w:val="00FA6CB2"/>
    <w:rsid w:val="00FA6ED5"/>
    <w:rsid w:val="00FA6FE8"/>
    <w:rsid w:val="00FA717D"/>
    <w:rsid w:val="00FA725D"/>
    <w:rsid w:val="00FA7A33"/>
    <w:rsid w:val="00FA7B0C"/>
    <w:rsid w:val="00FB02A4"/>
    <w:rsid w:val="00FB0A10"/>
    <w:rsid w:val="00FB0D61"/>
    <w:rsid w:val="00FB0DC6"/>
    <w:rsid w:val="00FB11A3"/>
    <w:rsid w:val="00FB1ADC"/>
    <w:rsid w:val="00FB1B78"/>
    <w:rsid w:val="00FB1C7C"/>
    <w:rsid w:val="00FB1F79"/>
    <w:rsid w:val="00FB1FF5"/>
    <w:rsid w:val="00FB2BEE"/>
    <w:rsid w:val="00FB2E29"/>
    <w:rsid w:val="00FB330D"/>
    <w:rsid w:val="00FB351E"/>
    <w:rsid w:val="00FB3B1C"/>
    <w:rsid w:val="00FB3D8D"/>
    <w:rsid w:val="00FB42F9"/>
    <w:rsid w:val="00FB4643"/>
    <w:rsid w:val="00FB4C39"/>
    <w:rsid w:val="00FB4CD9"/>
    <w:rsid w:val="00FB525F"/>
    <w:rsid w:val="00FB52FC"/>
    <w:rsid w:val="00FB5596"/>
    <w:rsid w:val="00FB5629"/>
    <w:rsid w:val="00FB5926"/>
    <w:rsid w:val="00FB5D7C"/>
    <w:rsid w:val="00FB5E32"/>
    <w:rsid w:val="00FB5E85"/>
    <w:rsid w:val="00FB5EB6"/>
    <w:rsid w:val="00FB6053"/>
    <w:rsid w:val="00FB6108"/>
    <w:rsid w:val="00FB61E7"/>
    <w:rsid w:val="00FB6BF0"/>
    <w:rsid w:val="00FB6D36"/>
    <w:rsid w:val="00FB6D5C"/>
    <w:rsid w:val="00FB743C"/>
    <w:rsid w:val="00FB7CA9"/>
    <w:rsid w:val="00FB7D5D"/>
    <w:rsid w:val="00FC06C0"/>
    <w:rsid w:val="00FC0C5A"/>
    <w:rsid w:val="00FC1620"/>
    <w:rsid w:val="00FC16FF"/>
    <w:rsid w:val="00FC1F8A"/>
    <w:rsid w:val="00FC20B4"/>
    <w:rsid w:val="00FC23D6"/>
    <w:rsid w:val="00FC25D3"/>
    <w:rsid w:val="00FC3426"/>
    <w:rsid w:val="00FC3606"/>
    <w:rsid w:val="00FC3BED"/>
    <w:rsid w:val="00FC4031"/>
    <w:rsid w:val="00FC4299"/>
    <w:rsid w:val="00FC44AB"/>
    <w:rsid w:val="00FC4900"/>
    <w:rsid w:val="00FC490F"/>
    <w:rsid w:val="00FC4A9E"/>
    <w:rsid w:val="00FC4B8D"/>
    <w:rsid w:val="00FC58FB"/>
    <w:rsid w:val="00FC595C"/>
    <w:rsid w:val="00FC5C30"/>
    <w:rsid w:val="00FC61D3"/>
    <w:rsid w:val="00FC65E6"/>
    <w:rsid w:val="00FC68FB"/>
    <w:rsid w:val="00FC6A58"/>
    <w:rsid w:val="00FC71F6"/>
    <w:rsid w:val="00FC749D"/>
    <w:rsid w:val="00FC7500"/>
    <w:rsid w:val="00FC7711"/>
    <w:rsid w:val="00FC7E28"/>
    <w:rsid w:val="00FD01BE"/>
    <w:rsid w:val="00FD05C1"/>
    <w:rsid w:val="00FD0A48"/>
    <w:rsid w:val="00FD0A4D"/>
    <w:rsid w:val="00FD0C2E"/>
    <w:rsid w:val="00FD1A09"/>
    <w:rsid w:val="00FD1A67"/>
    <w:rsid w:val="00FD2088"/>
    <w:rsid w:val="00FD20F6"/>
    <w:rsid w:val="00FD212A"/>
    <w:rsid w:val="00FD2201"/>
    <w:rsid w:val="00FD2417"/>
    <w:rsid w:val="00FD2582"/>
    <w:rsid w:val="00FD2BA3"/>
    <w:rsid w:val="00FD2DFC"/>
    <w:rsid w:val="00FD30F5"/>
    <w:rsid w:val="00FD40EC"/>
    <w:rsid w:val="00FD4DDB"/>
    <w:rsid w:val="00FD559E"/>
    <w:rsid w:val="00FD5C57"/>
    <w:rsid w:val="00FD5FD0"/>
    <w:rsid w:val="00FD622E"/>
    <w:rsid w:val="00FD634D"/>
    <w:rsid w:val="00FD6362"/>
    <w:rsid w:val="00FD66E8"/>
    <w:rsid w:val="00FD69FB"/>
    <w:rsid w:val="00FD6B3C"/>
    <w:rsid w:val="00FD6FFE"/>
    <w:rsid w:val="00FD711C"/>
    <w:rsid w:val="00FD717E"/>
    <w:rsid w:val="00FD7214"/>
    <w:rsid w:val="00FD74E1"/>
    <w:rsid w:val="00FD77EA"/>
    <w:rsid w:val="00FD7869"/>
    <w:rsid w:val="00FD796D"/>
    <w:rsid w:val="00FD7BAB"/>
    <w:rsid w:val="00FE0520"/>
    <w:rsid w:val="00FE0E6E"/>
    <w:rsid w:val="00FE1018"/>
    <w:rsid w:val="00FE15C5"/>
    <w:rsid w:val="00FE15C6"/>
    <w:rsid w:val="00FE20D4"/>
    <w:rsid w:val="00FE33C7"/>
    <w:rsid w:val="00FE368C"/>
    <w:rsid w:val="00FE3998"/>
    <w:rsid w:val="00FE41C1"/>
    <w:rsid w:val="00FE420B"/>
    <w:rsid w:val="00FE4682"/>
    <w:rsid w:val="00FE474A"/>
    <w:rsid w:val="00FE4B1D"/>
    <w:rsid w:val="00FE4DF3"/>
    <w:rsid w:val="00FE53EF"/>
    <w:rsid w:val="00FE5536"/>
    <w:rsid w:val="00FE56AA"/>
    <w:rsid w:val="00FE5DF9"/>
    <w:rsid w:val="00FE5F04"/>
    <w:rsid w:val="00FE5F67"/>
    <w:rsid w:val="00FE673F"/>
    <w:rsid w:val="00FE6E28"/>
    <w:rsid w:val="00FE7317"/>
    <w:rsid w:val="00FE7E90"/>
    <w:rsid w:val="00FF0010"/>
    <w:rsid w:val="00FF06B1"/>
    <w:rsid w:val="00FF101C"/>
    <w:rsid w:val="00FF12FF"/>
    <w:rsid w:val="00FF160D"/>
    <w:rsid w:val="00FF1838"/>
    <w:rsid w:val="00FF1AA1"/>
    <w:rsid w:val="00FF1BE5"/>
    <w:rsid w:val="00FF1F60"/>
    <w:rsid w:val="00FF1F9B"/>
    <w:rsid w:val="00FF27EE"/>
    <w:rsid w:val="00FF280D"/>
    <w:rsid w:val="00FF29F2"/>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A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3C7A-3D04-47AF-A54B-592547C5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301</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69</cp:revision>
  <cp:lastPrinted>2024-12-02T11:25:00Z</cp:lastPrinted>
  <dcterms:created xsi:type="dcterms:W3CDTF">2024-12-02T06:43:00Z</dcterms:created>
  <dcterms:modified xsi:type="dcterms:W3CDTF">2024-12-02T11:47:00Z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