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1739" w14:textId="48E7A181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BA">
              <w:rPr>
                <w:b/>
                <w:sz w:val="28"/>
                <w:szCs w:val="28"/>
              </w:rPr>
              <w:t>Độc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lập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65DBA">
              <w:rPr>
                <w:b/>
                <w:sz w:val="28"/>
                <w:szCs w:val="28"/>
              </w:rPr>
              <w:t>Tự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65DBA">
              <w:rPr>
                <w:b/>
                <w:sz w:val="28"/>
                <w:szCs w:val="28"/>
              </w:rPr>
              <w:t>Hạnh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3D2BC664" w:rsidR="008D3373" w:rsidRPr="00865DBA" w:rsidRDefault="008D51B1" w:rsidP="00A857EF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Hồ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Chí Minh</w:t>
            </w:r>
            <w:r w:rsidRPr="00865D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5DBA">
              <w:rPr>
                <w:i/>
                <w:sz w:val="26"/>
                <w:szCs w:val="26"/>
              </w:rPr>
              <w:t>ngày</w:t>
            </w:r>
            <w:proofErr w:type="spellEnd"/>
            <w:r w:rsidRPr="00865DBA">
              <w:rPr>
                <w:i/>
                <w:sz w:val="26"/>
                <w:szCs w:val="26"/>
              </w:rPr>
              <w:t xml:space="preserve"> </w:t>
            </w:r>
            <w:r w:rsidR="00C77BB6">
              <w:rPr>
                <w:i/>
                <w:sz w:val="26"/>
                <w:szCs w:val="26"/>
              </w:rPr>
              <w:t>30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865DBA">
              <w:rPr>
                <w:i/>
                <w:sz w:val="26"/>
                <w:szCs w:val="26"/>
              </w:rPr>
              <w:t>tháng</w:t>
            </w:r>
            <w:proofErr w:type="spellEnd"/>
            <w:r w:rsidR="0043250F" w:rsidRPr="00865DBA">
              <w:rPr>
                <w:i/>
                <w:sz w:val="26"/>
                <w:szCs w:val="26"/>
              </w:rPr>
              <w:t xml:space="preserve"> </w:t>
            </w:r>
            <w:r w:rsidR="00265B8B">
              <w:rPr>
                <w:i/>
                <w:sz w:val="26"/>
                <w:szCs w:val="26"/>
              </w:rPr>
              <w:t>12</w:t>
            </w:r>
            <w:r w:rsidR="001141EE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865DBA">
              <w:rPr>
                <w:i/>
                <w:sz w:val="26"/>
                <w:szCs w:val="26"/>
              </w:rPr>
              <w:t>năm</w:t>
            </w:r>
            <w:proofErr w:type="spellEnd"/>
            <w:r w:rsidR="001141EE" w:rsidRPr="00865DBA">
              <w:rPr>
                <w:i/>
                <w:sz w:val="26"/>
                <w:szCs w:val="26"/>
              </w:rPr>
              <w:t xml:space="preserve">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5E0773" w:rsidRPr="00865DBA">
              <w:rPr>
                <w:i/>
                <w:sz w:val="26"/>
                <w:szCs w:val="26"/>
              </w:rPr>
              <w:t>4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21FF07D0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C77BB6">
        <w:rPr>
          <w:b/>
          <w:bCs/>
          <w:sz w:val="26"/>
          <w:szCs w:val="26"/>
        </w:rPr>
        <w:t>Tuần</w:t>
      </w:r>
      <w:proofErr w:type="spellEnd"/>
      <w:r w:rsidR="00C77BB6">
        <w:rPr>
          <w:b/>
          <w:bCs/>
          <w:sz w:val="26"/>
          <w:szCs w:val="26"/>
        </w:rPr>
        <w:t xml:space="preserve"> 01</w:t>
      </w:r>
      <w:r w:rsidR="00990FD7">
        <w:rPr>
          <w:b/>
          <w:bCs/>
          <w:sz w:val="26"/>
          <w:szCs w:val="26"/>
        </w:rPr>
        <w:t xml:space="preserve">: </w:t>
      </w:r>
      <w:proofErr w:type="spellStart"/>
      <w:r w:rsidR="00990FD7">
        <w:rPr>
          <w:b/>
          <w:bCs/>
          <w:sz w:val="26"/>
          <w:szCs w:val="26"/>
        </w:rPr>
        <w:t>t</w:t>
      </w:r>
      <w:r w:rsidR="0099587A" w:rsidRPr="00865DBA">
        <w:rPr>
          <w:b/>
          <w:bCs/>
          <w:sz w:val="26"/>
          <w:szCs w:val="26"/>
        </w:rPr>
        <w:t>ừ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proofErr w:type="spellStart"/>
      <w:r w:rsidR="0099587A" w:rsidRPr="00865DBA">
        <w:rPr>
          <w:b/>
          <w:bCs/>
          <w:sz w:val="26"/>
          <w:szCs w:val="26"/>
        </w:rPr>
        <w:t>ngày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C77BB6">
        <w:rPr>
          <w:b/>
          <w:bCs/>
          <w:sz w:val="26"/>
          <w:szCs w:val="26"/>
        </w:rPr>
        <w:t>30</w:t>
      </w:r>
      <w:r w:rsidR="00D731C4">
        <w:rPr>
          <w:b/>
          <w:bCs/>
          <w:sz w:val="26"/>
          <w:szCs w:val="26"/>
        </w:rPr>
        <w:t>/12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C77BB6">
        <w:rPr>
          <w:b/>
          <w:bCs/>
          <w:sz w:val="26"/>
          <w:szCs w:val="26"/>
        </w:rPr>
        <w:t>05/01</w:t>
      </w:r>
      <w:r w:rsidR="0008276A" w:rsidRPr="00865DBA">
        <w:rPr>
          <w:b/>
          <w:bCs/>
          <w:sz w:val="26"/>
          <w:szCs w:val="26"/>
        </w:rPr>
        <w:t>/202</w:t>
      </w:r>
      <w:r w:rsidR="00C77BB6">
        <w:rPr>
          <w:b/>
          <w:bCs/>
          <w:sz w:val="26"/>
          <w:szCs w:val="26"/>
        </w:rPr>
        <w:t>5</w:t>
      </w:r>
    </w:p>
    <w:tbl>
      <w:tblPr>
        <w:tblW w:w="1122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767"/>
        <w:gridCol w:w="921"/>
        <w:gridCol w:w="15"/>
        <w:gridCol w:w="850"/>
        <w:gridCol w:w="2977"/>
        <w:gridCol w:w="3122"/>
        <w:gridCol w:w="865"/>
        <w:gridCol w:w="6"/>
        <w:gridCol w:w="708"/>
        <w:gridCol w:w="12"/>
      </w:tblGrid>
      <w:tr w:rsidR="00212BBA" w:rsidRPr="00607946" w14:paraId="13069468" w14:textId="77777777" w:rsidTr="00013D4B">
        <w:trPr>
          <w:trHeight w:val="718"/>
          <w:tblHeader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Thời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Địa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Chủ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Thành </w:t>
            </w:r>
            <w:proofErr w:type="spellStart"/>
            <w:r w:rsidRPr="00865DBA">
              <w:rPr>
                <w:b/>
                <w:sz w:val="26"/>
                <w:szCs w:val="26"/>
              </w:rPr>
              <w:t>phần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tham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Nội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Chuẩn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Ghi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767041B4" w14:textId="77777777" w:rsidTr="00013D4B">
        <w:trPr>
          <w:gridAfter w:val="1"/>
          <w:wAfter w:w="12" w:type="dxa"/>
          <w:trHeight w:val="393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90702E" w:rsidRPr="004F2FB4" w14:paraId="4FECF165" w14:textId="77777777" w:rsidTr="00013D4B">
        <w:trPr>
          <w:gridAfter w:val="1"/>
          <w:wAfter w:w="12" w:type="dxa"/>
          <w:trHeight w:val="114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6BE" w14:textId="41E71581" w:rsidR="0090702E" w:rsidRDefault="0090702E" w:rsidP="000B09D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</w:p>
          <w:p w14:paraId="44C4D6B5" w14:textId="0B6FB0D9" w:rsidR="0090702E" w:rsidRPr="00865DBA" w:rsidRDefault="0090702E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30/12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4E6DB5DE" w14:textId="77777777" w:rsidR="0090702E" w:rsidRPr="00865DBA" w:rsidRDefault="0090702E" w:rsidP="00212BBA">
            <w:pPr>
              <w:spacing w:before="60" w:after="60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DD" w14:textId="77777777" w:rsidR="0090702E" w:rsidRPr="00865DBA" w:rsidRDefault="0090702E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BB" w14:textId="77777777" w:rsidR="0090702E" w:rsidRPr="00865DBA" w:rsidRDefault="0090702E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061" w14:textId="216C4ED4" w:rsidR="0090702E" w:rsidRPr="00865DBA" w:rsidRDefault="0090702E" w:rsidP="0090702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9BE" w14:textId="77777777" w:rsidR="0090702E" w:rsidRPr="00865DBA" w:rsidRDefault="0090702E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6D" w14:textId="77777777" w:rsidR="0090702E" w:rsidRPr="00865DBA" w:rsidRDefault="0090702E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cờ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. </w:t>
            </w:r>
          </w:p>
          <w:p w14:paraId="0D7BEBED" w14:textId="77777777" w:rsidR="0090702E" w:rsidRPr="00865DBA" w:rsidRDefault="0090702E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E8" w14:textId="17D81E34" w:rsidR="0090702E" w:rsidRPr="00865DBA" w:rsidRDefault="0090702E" w:rsidP="006B6D3E">
            <w:pPr>
              <w:spacing w:before="60" w:after="60"/>
              <w:ind w:left="-148" w:right="4" w:firstLine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7C3" w14:textId="77777777" w:rsidR="0090702E" w:rsidRPr="00865DBA" w:rsidRDefault="0090702E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90702E" w:rsidRPr="004F2FB4" w14:paraId="68590F7F" w14:textId="77777777" w:rsidTr="00345AD8">
        <w:trPr>
          <w:gridAfter w:val="1"/>
          <w:wAfter w:w="12" w:type="dxa"/>
          <w:trHeight w:val="114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949F" w14:textId="77777777" w:rsidR="0090702E" w:rsidRDefault="0090702E" w:rsidP="000B09D3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DD4B7" w14:textId="77777777" w:rsidR="0090702E" w:rsidRDefault="0090702E" w:rsidP="00F71E3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3366418" w14:textId="77777777" w:rsidR="0090702E" w:rsidRDefault="0090702E" w:rsidP="00F71E3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ADE9E16" w14:textId="77777777" w:rsidR="0090702E" w:rsidRDefault="0090702E" w:rsidP="00F71E3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9826C47" w14:textId="5880A8F5" w:rsidR="0090702E" w:rsidRPr="00865DBA" w:rsidRDefault="0090702E" w:rsidP="00F71E3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BCD" w14:textId="434F5C95" w:rsidR="0090702E" w:rsidRPr="00865DBA" w:rsidRDefault="0090702E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28D" w14:textId="3CF9FF4F" w:rsidR="0090702E" w:rsidRPr="00865DBA" w:rsidRDefault="0090702E" w:rsidP="0090702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536" w14:textId="6732A889" w:rsidR="0090702E" w:rsidRPr="00865DBA" w:rsidRDefault="0090702E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BGĐ</w:t>
            </w:r>
            <w:r w:rsidRPr="006259E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; ĐDT, KTVT, NHST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4839" w14:textId="0B14B50E" w:rsidR="0090702E" w:rsidRPr="009703A1" w:rsidRDefault="0090702E" w:rsidP="00206412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Tham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Ngành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Thành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9703A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2025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A39" w14:textId="0992621A" w:rsidR="0090702E" w:rsidRDefault="0090702E" w:rsidP="009703A1">
            <w:pPr>
              <w:spacing w:before="60" w:after="60"/>
              <w:ind w:left="-148" w:right="4" w:firstLine="14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F552" w14:textId="77777777" w:rsidR="0090702E" w:rsidRPr="00865DBA" w:rsidRDefault="0090702E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90702E" w:rsidRPr="004F2FB4" w14:paraId="0448925B" w14:textId="77777777" w:rsidTr="002827EC">
        <w:trPr>
          <w:gridAfter w:val="1"/>
          <w:wAfter w:w="12" w:type="dxa"/>
          <w:trHeight w:val="81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4D15" w14:textId="77777777" w:rsidR="0090702E" w:rsidRPr="00865DBA" w:rsidRDefault="0090702E" w:rsidP="00860946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0C49E" w14:textId="4BAACF41" w:rsidR="0090702E" w:rsidRDefault="0090702E" w:rsidP="00F71E3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0EB" w14:textId="210781A9" w:rsidR="0090702E" w:rsidRPr="00802EF0" w:rsidRDefault="0090702E" w:rsidP="00802EF0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  </w:t>
            </w:r>
            <w:r w:rsidRPr="0090702E">
              <w:rPr>
                <w:color w:val="0070C0"/>
                <w:sz w:val="26"/>
                <w:szCs w:val="26"/>
              </w:rPr>
              <w:t>BS. Trí Thanh -GĐ</w:t>
            </w:r>
            <w:r w:rsidRPr="0090702E">
              <w:rPr>
                <w:color w:val="081B3A"/>
                <w:spacing w:val="3"/>
                <w:sz w:val="26"/>
                <w:szCs w:val="26"/>
                <w:shd w:val="clear" w:color="auto" w:fill="F1F2F4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lãnh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đạo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trị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Đảng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2025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Đảng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ủy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tầng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14, Khu D,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Bệnh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viện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Nhi </w:t>
            </w:r>
            <w:proofErr w:type="spellStart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90702E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40F3" w14:textId="77777777" w:rsidR="0090702E" w:rsidRPr="00865DBA" w:rsidRDefault="0090702E" w:rsidP="0086094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702E" w:rsidRPr="004F2FB4" w14:paraId="6E087197" w14:textId="77777777" w:rsidTr="006418E2">
        <w:trPr>
          <w:gridAfter w:val="1"/>
          <w:wAfter w:w="12" w:type="dxa"/>
          <w:trHeight w:val="1252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EE72" w14:textId="77777777" w:rsidR="0090702E" w:rsidRPr="00865DBA" w:rsidRDefault="0090702E" w:rsidP="00860946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D63" w14:textId="77777777" w:rsidR="0090702E" w:rsidRDefault="0090702E" w:rsidP="00F71E3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D28" w14:textId="3AD2D7E7" w:rsidR="0090702E" w:rsidRDefault="0090702E" w:rsidP="001963F4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 </w:t>
            </w:r>
            <w:r w:rsidRPr="00A257F7"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A257F7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A257F7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Lễ</w:t>
            </w:r>
            <w:proofErr w:type="spellEnd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hiến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tặng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mô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tạng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còn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mãi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Tp. HCM.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135 Nam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D51E3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Nghĩa, Q.1.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B1D" w14:textId="77777777" w:rsidR="0090702E" w:rsidRPr="00865DBA" w:rsidRDefault="0090702E" w:rsidP="0086094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702E" w:rsidRPr="004F2FB4" w14:paraId="67EE29C6" w14:textId="77777777" w:rsidTr="00013D4B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EB84" w14:textId="77777777" w:rsidR="0090702E" w:rsidRPr="00865DBA" w:rsidRDefault="0090702E" w:rsidP="00F953A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CB6" w14:textId="68D9D1D1" w:rsidR="0090702E" w:rsidRDefault="0090702E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8DB" w14:textId="480EE05E" w:rsidR="0090702E" w:rsidRPr="00865DBA" w:rsidRDefault="0090702E" w:rsidP="00F953A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7C" w14:textId="77777777" w:rsidR="0090702E" w:rsidRPr="00865DBA" w:rsidRDefault="0090702E" w:rsidP="00F953A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1BCFE1" w14:textId="22BCEBFF" w:rsidR="0090702E" w:rsidRPr="00865DBA" w:rsidRDefault="0090702E" w:rsidP="00F953A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7CE" w14:textId="44B6697B" w:rsidR="0090702E" w:rsidRDefault="0090702E" w:rsidP="00F953A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6518" w14:textId="24F97757" w:rsidR="0090702E" w:rsidRDefault="0090702E" w:rsidP="00F953A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Ban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30F" w14:textId="77777777" w:rsidR="0090702E" w:rsidRPr="00865DBA" w:rsidRDefault="0090702E" w:rsidP="00F953AA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64B5" w14:textId="77777777" w:rsidR="0090702E" w:rsidRPr="00865DBA" w:rsidRDefault="0090702E" w:rsidP="00F953A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702E" w:rsidRPr="004F2FB4" w14:paraId="098BF9F4" w14:textId="77777777" w:rsidTr="00BE45F9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A7C" w14:textId="77777777" w:rsidR="0090702E" w:rsidRPr="00865DBA" w:rsidRDefault="0090702E" w:rsidP="00F953A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E453A" w14:textId="77777777" w:rsidR="00024408" w:rsidRDefault="00024408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EC44761" w14:textId="77777777" w:rsidR="00024408" w:rsidRDefault="00024408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FF35326" w14:textId="77777777" w:rsidR="00024408" w:rsidRDefault="00024408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A2E00F6" w14:textId="2AF3398B" w:rsidR="0090702E" w:rsidRDefault="0090702E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02" w14:textId="346D5BB6" w:rsidR="0090702E" w:rsidRPr="00865DBA" w:rsidRDefault="0090702E" w:rsidP="00F953A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FFF" w14:textId="38C7B8CE" w:rsidR="0090702E" w:rsidRPr="00865DBA" w:rsidRDefault="0090702E" w:rsidP="00F953A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3C" w14:textId="40791750" w:rsidR="0090702E" w:rsidRDefault="0090702E" w:rsidP="00F953A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465" w14:textId="4F273230" w:rsidR="0090702E" w:rsidRPr="00C07204" w:rsidRDefault="0090702E" w:rsidP="00F953A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Giao ban BGĐ </w:t>
            </w:r>
            <w:proofErr w:type="spellStart"/>
            <w:r w:rsidRPr="00865DBA">
              <w:rPr>
                <w:sz w:val="26"/>
                <w:szCs w:val="26"/>
              </w:rPr>
              <w:t>với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E11" w14:textId="2DBD3282" w:rsidR="0090702E" w:rsidRDefault="0090702E" w:rsidP="00F953AA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4E92" w14:textId="77777777" w:rsidR="0090702E" w:rsidRPr="00865DBA" w:rsidRDefault="0090702E" w:rsidP="00F953A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0702E" w:rsidRPr="004F2FB4" w14:paraId="070D60DB" w14:textId="77777777" w:rsidTr="00BE45F9">
        <w:trPr>
          <w:gridAfter w:val="1"/>
          <w:wAfter w:w="12" w:type="dxa"/>
          <w:trHeight w:val="1104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0EC9" w14:textId="77777777" w:rsidR="0090702E" w:rsidRPr="00865DBA" w:rsidRDefault="0090702E" w:rsidP="00F953A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479" w14:textId="77777777" w:rsidR="0090702E" w:rsidRDefault="0090702E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79B5" w14:textId="089612F9" w:rsidR="0090702E" w:rsidRPr="00865DBA" w:rsidRDefault="0090702E" w:rsidP="00F953AA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90702E">
              <w:rPr>
                <w:color w:val="0070C0"/>
                <w:sz w:val="26"/>
                <w:szCs w:val="26"/>
              </w:rPr>
              <w:t>BS. Trí Thanh -GĐ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tham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dự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Lễ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kỷ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niệm</w:t>
            </w:r>
            <w:proofErr w:type="spellEnd"/>
            <w:r w:rsidRPr="0090702E">
              <w:rPr>
                <w:sz w:val="26"/>
                <w:szCs w:val="26"/>
              </w:rPr>
              <w:t xml:space="preserve"> 30 </w:t>
            </w:r>
            <w:proofErr w:type="spellStart"/>
            <w:r w:rsidRPr="0090702E">
              <w:rPr>
                <w:sz w:val="26"/>
                <w:szCs w:val="26"/>
              </w:rPr>
              <w:t>năm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Ngày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thành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lập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B</w:t>
            </w:r>
            <w:r w:rsidR="00024408">
              <w:rPr>
                <w:sz w:val="26"/>
                <w:szCs w:val="26"/>
              </w:rPr>
              <w:t>ệnh</w:t>
            </w:r>
            <w:proofErr w:type="spellEnd"/>
            <w:r w:rsidR="00024408">
              <w:rPr>
                <w:sz w:val="26"/>
                <w:szCs w:val="26"/>
              </w:rPr>
              <w:t xml:space="preserve"> </w:t>
            </w:r>
            <w:proofErr w:type="spellStart"/>
            <w:r w:rsidR="00024408">
              <w:rPr>
                <w:sz w:val="26"/>
                <w:szCs w:val="26"/>
              </w:rPr>
              <w:t>viện</w:t>
            </w:r>
            <w:proofErr w:type="spellEnd"/>
            <w:r w:rsidRPr="0090702E">
              <w:rPr>
                <w:sz w:val="26"/>
                <w:szCs w:val="26"/>
              </w:rPr>
              <w:t xml:space="preserve"> ĐH Y </w:t>
            </w:r>
            <w:proofErr w:type="spellStart"/>
            <w:r w:rsidRPr="0090702E">
              <w:rPr>
                <w:sz w:val="26"/>
                <w:szCs w:val="26"/>
              </w:rPr>
              <w:t>Dược</w:t>
            </w:r>
            <w:proofErr w:type="spellEnd"/>
            <w:r w:rsidRPr="0090702E"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p</w:t>
            </w:r>
            <w:r w:rsidRPr="0090702E">
              <w:rPr>
                <w:sz w:val="26"/>
                <w:szCs w:val="26"/>
              </w:rPr>
              <w:t xml:space="preserve">. HCM </w:t>
            </w:r>
            <w:proofErr w:type="spellStart"/>
            <w:r w:rsidRPr="0090702E">
              <w:rPr>
                <w:sz w:val="26"/>
                <w:szCs w:val="26"/>
              </w:rPr>
              <w:t>và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đón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nhận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danh</w:t>
            </w:r>
            <w:proofErr w:type="spellEnd"/>
            <w:r w:rsidRPr="0090702E">
              <w:rPr>
                <w:sz w:val="26"/>
                <w:szCs w:val="26"/>
              </w:rPr>
              <w:t xml:space="preserve"> </w:t>
            </w:r>
            <w:proofErr w:type="spellStart"/>
            <w:r w:rsidRPr="0090702E">
              <w:rPr>
                <w:sz w:val="26"/>
                <w:szCs w:val="26"/>
              </w:rPr>
              <w:t>hiệu</w:t>
            </w:r>
            <w:proofErr w:type="spellEnd"/>
            <w:r w:rsidRPr="0090702E">
              <w:rPr>
                <w:sz w:val="26"/>
                <w:szCs w:val="26"/>
              </w:rPr>
              <w:t xml:space="preserve"> Anh </w:t>
            </w:r>
            <w:proofErr w:type="spellStart"/>
            <w:r w:rsidRPr="0090702E">
              <w:rPr>
                <w:sz w:val="26"/>
                <w:szCs w:val="26"/>
              </w:rPr>
              <w:t>hùng</w:t>
            </w:r>
            <w:proofErr w:type="spellEnd"/>
            <w:r w:rsidRPr="0090702E">
              <w:rPr>
                <w:sz w:val="26"/>
                <w:szCs w:val="26"/>
              </w:rPr>
              <w:t xml:space="preserve"> Lao </w:t>
            </w:r>
            <w:proofErr w:type="spellStart"/>
            <w:r w:rsidRPr="0090702E">
              <w:rPr>
                <w:sz w:val="26"/>
                <w:szCs w:val="26"/>
              </w:rPr>
              <w:t>động</w:t>
            </w:r>
            <w:proofErr w:type="spellEnd"/>
            <w:r w:rsidRPr="0090702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</w:t>
            </w:r>
            <w:r w:rsidR="00024408">
              <w:rPr>
                <w:sz w:val="26"/>
                <w:szCs w:val="26"/>
              </w:rPr>
              <w:t>ại</w:t>
            </w:r>
            <w:proofErr w:type="spellEnd"/>
            <w:r w:rsidR="00024408">
              <w:rPr>
                <w:sz w:val="26"/>
                <w:szCs w:val="26"/>
              </w:rPr>
              <w:t xml:space="preserve"> </w:t>
            </w:r>
            <w:proofErr w:type="spellStart"/>
            <w:r w:rsidR="00024408"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Tp</w:t>
            </w:r>
            <w:proofErr w:type="spellEnd"/>
            <w:r>
              <w:rPr>
                <w:sz w:val="26"/>
                <w:szCs w:val="26"/>
              </w:rPr>
              <w:t>, HCM.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0945" w14:textId="77777777" w:rsidR="0090702E" w:rsidRPr="00865DBA" w:rsidRDefault="0090702E" w:rsidP="00F953A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53AA" w:rsidRPr="004F2FB4" w14:paraId="37640AC7" w14:textId="77777777" w:rsidTr="00013D4B">
        <w:trPr>
          <w:gridAfter w:val="1"/>
          <w:wAfter w:w="12" w:type="dxa"/>
          <w:trHeight w:val="102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53AB" w14:textId="7D0D0464" w:rsidR="00F953AA" w:rsidRDefault="00F953AA" w:rsidP="00F953A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ba</w:t>
            </w:r>
            <w:proofErr w:type="spellEnd"/>
          </w:p>
          <w:p w14:paraId="392BBA23" w14:textId="176AF087" w:rsidR="00F953AA" w:rsidRPr="00865DBA" w:rsidRDefault="00F953AA" w:rsidP="00F953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19E1FB9D" w14:textId="5D90A3A9" w:rsidR="00F953AA" w:rsidRDefault="00F953AA" w:rsidP="00F953AA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469F2B1B" w:rsidR="00F953AA" w:rsidRPr="000442AE" w:rsidRDefault="00F953AA" w:rsidP="00F953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44F" w14:textId="6BC72459" w:rsidR="00F953AA" w:rsidRPr="00865DBA" w:rsidRDefault="00F953AA" w:rsidP="00410FB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 w:rsidR="00410FB6"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955" w14:textId="117EB4F2" w:rsidR="00F953AA" w:rsidRPr="004577FD" w:rsidRDefault="008F580C" w:rsidP="00F953AA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B88" w14:textId="14600948" w:rsidR="00F953AA" w:rsidRDefault="00F953AA" w:rsidP="00F953A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083A" w14:textId="41114680" w:rsidR="00F953AA" w:rsidRPr="00225F39" w:rsidRDefault="00F953AA" w:rsidP="00F953A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46" w14:textId="2FC9CDC5" w:rsidR="00F953AA" w:rsidRPr="00865DBA" w:rsidRDefault="00F953AA" w:rsidP="00F953A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F953AA" w:rsidRPr="00865DBA" w:rsidRDefault="00F953AA" w:rsidP="00F953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933E0" w:rsidRPr="004F2FB4" w14:paraId="5452696E" w14:textId="77777777" w:rsidTr="00A933E0">
        <w:trPr>
          <w:gridAfter w:val="1"/>
          <w:wAfter w:w="12" w:type="dxa"/>
          <w:trHeight w:val="81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F8DC" w14:textId="77777777" w:rsidR="00A933E0" w:rsidRDefault="00A933E0" w:rsidP="00410F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ACF" w14:textId="35F36619" w:rsidR="00A933E0" w:rsidRDefault="00A933E0" w:rsidP="00A933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87ED" w14:textId="36E1158B" w:rsidR="00A933E0" w:rsidRDefault="00A933E0" w:rsidP="00410FB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BS </w:t>
            </w:r>
            <w:proofErr w:type="spellStart"/>
            <w:r w:rsidRPr="00A257F7">
              <w:rPr>
                <w:color w:val="C00000"/>
                <w:sz w:val="26"/>
                <w:szCs w:val="26"/>
              </w:rPr>
              <w:t>BS</w:t>
            </w:r>
            <w:proofErr w:type="spellEnd"/>
            <w:r w:rsidRPr="00A257F7"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A257F7">
              <w:rPr>
                <w:color w:val="C00000"/>
                <w:sz w:val="26"/>
                <w:szCs w:val="26"/>
              </w:rPr>
              <w:t>Ái</w:t>
            </w:r>
            <w:proofErr w:type="spellEnd"/>
            <w:r w:rsidRPr="00A257F7">
              <w:rPr>
                <w:color w:val="C00000"/>
                <w:sz w:val="26"/>
                <w:szCs w:val="26"/>
              </w:rPr>
              <w:t xml:space="preserve">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Đoàn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Thành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ủy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Thủ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Đức. </w:t>
            </w:r>
            <w:proofErr w:type="spellStart"/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</w:t>
            </w:r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ại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473D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="007473D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CC089A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Biên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5AB4" w14:textId="1D7F2DFA" w:rsidR="00A933E0" w:rsidRPr="00865DBA" w:rsidRDefault="000C20B1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8462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46265">
              <w:rPr>
                <w:color w:val="000000"/>
                <w:sz w:val="26"/>
                <w:szCs w:val="26"/>
              </w:rPr>
              <w:t>ngày</w:t>
            </w:r>
            <w:proofErr w:type="spellEnd"/>
          </w:p>
        </w:tc>
      </w:tr>
      <w:tr w:rsidR="00410FB6" w:rsidRPr="004F2FB4" w14:paraId="461F3C96" w14:textId="77777777" w:rsidTr="00013D4B">
        <w:trPr>
          <w:gridAfter w:val="1"/>
          <w:wAfter w:w="12" w:type="dxa"/>
          <w:trHeight w:val="1024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C1E6" w14:textId="77777777" w:rsidR="00410FB6" w:rsidRDefault="00410FB6" w:rsidP="00410F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C4B" w14:textId="5864E63E" w:rsidR="00410FB6" w:rsidRDefault="00410FB6" w:rsidP="00A933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</w:t>
            </w:r>
            <w:r w:rsidR="00A933E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6DFD" w14:textId="117E3547" w:rsidR="00410FB6" w:rsidRPr="00865DBA" w:rsidRDefault="00410FB6" w:rsidP="00410FB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63C" w14:textId="47900CC3" w:rsidR="00410FB6" w:rsidRPr="00865DBA" w:rsidRDefault="0090702E" w:rsidP="00410FB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5E5" w14:textId="19E90664" w:rsidR="00410FB6" w:rsidRDefault="00F52280" w:rsidP="00410FB6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DE02BC">
              <w:rPr>
                <w:sz w:val="26"/>
                <w:szCs w:val="26"/>
              </w:rPr>
              <w:t>BGĐ, P. KHTH, P. TCKT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83D2" w14:textId="262CC4C3" w:rsidR="00410FB6" w:rsidRDefault="00410FB6" w:rsidP="00410FB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912BB7">
              <w:rPr>
                <w:sz w:val="26"/>
                <w:szCs w:val="26"/>
              </w:rPr>
              <w:t>lựa</w:t>
            </w:r>
            <w:proofErr w:type="spellEnd"/>
            <w:r w:rsidR="00912BB7">
              <w:rPr>
                <w:sz w:val="26"/>
                <w:szCs w:val="26"/>
              </w:rPr>
              <w:t xml:space="preserve"> </w:t>
            </w:r>
            <w:proofErr w:type="spellStart"/>
            <w:r w:rsidR="00912BB7">
              <w:rPr>
                <w:sz w:val="26"/>
                <w:szCs w:val="26"/>
              </w:rPr>
              <w:t>chọ</w:t>
            </w:r>
            <w:proofErr w:type="spellEnd"/>
            <w:r w:rsidR="00912BB7">
              <w:rPr>
                <w:sz w:val="26"/>
                <w:szCs w:val="26"/>
              </w:rPr>
              <w:t xml:space="preserve"> </w:t>
            </w:r>
            <w:proofErr w:type="spellStart"/>
            <w:r w:rsidR="00912BB7">
              <w:rPr>
                <w:sz w:val="26"/>
                <w:szCs w:val="26"/>
              </w:rPr>
              <w:t>đơn</w:t>
            </w:r>
            <w:proofErr w:type="spellEnd"/>
            <w:r w:rsidR="00912BB7">
              <w:rPr>
                <w:sz w:val="26"/>
                <w:szCs w:val="26"/>
              </w:rPr>
              <w:t xml:space="preserve"> </w:t>
            </w:r>
            <w:proofErr w:type="spellStart"/>
            <w:r w:rsidR="00912BB7">
              <w:rPr>
                <w:sz w:val="26"/>
                <w:szCs w:val="26"/>
              </w:rPr>
              <w:t>vị</w:t>
            </w:r>
            <w:proofErr w:type="spellEnd"/>
            <w:r w:rsidR="00912BB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2025</w:t>
            </w:r>
            <w:r w:rsidR="0090702E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321" w14:textId="14C189E3" w:rsidR="00410FB6" w:rsidRPr="00865DBA" w:rsidRDefault="00410FB6" w:rsidP="00410FB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BEF" w14:textId="77777777" w:rsidR="00410FB6" w:rsidRPr="00865DBA" w:rsidRDefault="00410FB6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0FB6" w:rsidRPr="004F2FB4" w14:paraId="1F2AB0F7" w14:textId="77777777" w:rsidTr="00CB10BF">
        <w:trPr>
          <w:gridAfter w:val="1"/>
          <w:wAfter w:w="12" w:type="dxa"/>
          <w:trHeight w:val="80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E2B9" w14:textId="77777777" w:rsidR="00410FB6" w:rsidRDefault="00410FB6" w:rsidP="00410FB6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9658" w14:textId="2F1FD10B" w:rsidR="00410FB6" w:rsidRDefault="00410FB6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3ED" w14:textId="195BA861" w:rsidR="00410FB6" w:rsidRPr="00A933E0" w:rsidRDefault="00410FB6" w:rsidP="00A933E0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933E0" w:rsidRPr="00865DBA">
              <w:rPr>
                <w:color w:val="0070C0"/>
                <w:sz w:val="26"/>
                <w:szCs w:val="26"/>
              </w:rPr>
              <w:t>BS. Trí Thanh -</w:t>
            </w:r>
            <w:r w:rsidR="00A933E0">
              <w:rPr>
                <w:color w:val="0070C0"/>
                <w:sz w:val="26"/>
                <w:szCs w:val="26"/>
              </w:rPr>
              <w:t xml:space="preserve"> </w:t>
            </w:r>
            <w:r w:rsidR="00A933E0" w:rsidRPr="00865DBA">
              <w:rPr>
                <w:color w:val="0070C0"/>
                <w:sz w:val="26"/>
                <w:szCs w:val="26"/>
              </w:rPr>
              <w:t>GĐ</w:t>
            </w:r>
            <w:r w:rsidR="00A933E0">
              <w:rPr>
                <w:color w:val="0070C0"/>
                <w:sz w:val="26"/>
                <w:szCs w:val="26"/>
              </w:rPr>
              <w:t>,</w:t>
            </w:r>
            <w:r w:rsidR="00A933E0" w:rsidRPr="001963F4">
              <w:rPr>
                <w:color w:val="FFC000"/>
                <w:sz w:val="26"/>
                <w:szCs w:val="26"/>
              </w:rPr>
              <w:t xml:space="preserve"> BS Dũng – PGĐ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Chuyên </w:t>
            </w:r>
            <w:proofErr w:type="spellStart"/>
            <w:r>
              <w:rPr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thẩm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="0090702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0702E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Sở</w:t>
            </w:r>
            <w:proofErr w:type="spellEnd"/>
            <w:r w:rsidR="00A933E0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="00A933E0">
              <w:rPr>
                <w:color w:val="000000"/>
                <w:sz w:val="26"/>
                <w:szCs w:val="26"/>
              </w:rPr>
              <w:t>tế</w:t>
            </w:r>
            <w:proofErr w:type="spellEnd"/>
            <w:r w:rsidR="0090702E">
              <w:rPr>
                <w:color w:val="000000"/>
                <w:sz w:val="26"/>
                <w:szCs w:val="26"/>
              </w:rPr>
              <w:t xml:space="preserve"> Tp. HCM.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0BD5" w14:textId="77777777" w:rsidR="00410FB6" w:rsidRPr="00865DBA" w:rsidRDefault="00410FB6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0FB6" w:rsidRPr="004F2FB4" w14:paraId="48E3DE3E" w14:textId="77777777" w:rsidTr="00013D4B">
        <w:trPr>
          <w:gridAfter w:val="1"/>
          <w:wAfter w:w="12" w:type="dxa"/>
          <w:trHeight w:val="37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0F21" w14:textId="77777777" w:rsidR="00410FB6" w:rsidRDefault="00410FB6" w:rsidP="00410FB6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187" w14:textId="4C911ADB" w:rsidR="00410FB6" w:rsidRDefault="00AA5883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410FB6"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809" w14:textId="2853B84A" w:rsidR="00410FB6" w:rsidRPr="00865DBA" w:rsidRDefault="00A933E0" w:rsidP="00410FB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965" w14:textId="2F167402" w:rsidR="00410FB6" w:rsidRPr="00825FBA" w:rsidRDefault="00A933E0" w:rsidP="00410FB6">
            <w:pPr>
              <w:spacing w:before="60" w:after="60"/>
              <w:jc w:val="center"/>
              <w:rPr>
                <w:color w:val="C00000"/>
              </w:rPr>
            </w:pPr>
            <w:r w:rsidRPr="001963F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0B" w14:textId="65623BB1" w:rsidR="00410FB6" w:rsidRDefault="00410FB6" w:rsidP="00A933E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933E0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GĐ, </w:t>
            </w:r>
            <w:r w:rsidR="00A933E0">
              <w:rPr>
                <w:sz w:val="26"/>
                <w:szCs w:val="26"/>
              </w:rPr>
              <w:t>P. CTXH, P. TCKT, P. QLCL, K. RHM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2F0F" w14:textId="294AE6C6" w:rsidR="00410FB6" w:rsidRDefault="00410FB6" w:rsidP="00A933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942441">
              <w:rPr>
                <w:sz w:val="26"/>
                <w:szCs w:val="26"/>
              </w:rPr>
              <w:t>Giải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đáp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thắc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mắc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của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Người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nhà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Bệnh</w:t>
            </w:r>
            <w:proofErr w:type="spellEnd"/>
            <w:r w:rsidR="00942441">
              <w:rPr>
                <w:sz w:val="26"/>
                <w:szCs w:val="26"/>
              </w:rPr>
              <w:t xml:space="preserve"> </w:t>
            </w:r>
            <w:proofErr w:type="spellStart"/>
            <w:r w:rsidR="00942441">
              <w:rPr>
                <w:sz w:val="26"/>
                <w:szCs w:val="26"/>
              </w:rPr>
              <w:t>nhân</w:t>
            </w:r>
            <w:proofErr w:type="spellEnd"/>
            <w:r w:rsidR="00942441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E8" w14:textId="587FC7FD" w:rsidR="00410FB6" w:rsidRDefault="00A933E0" w:rsidP="00A933E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7BF8" w14:textId="77777777" w:rsidR="00410FB6" w:rsidRPr="00865DBA" w:rsidRDefault="00410FB6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0FB6" w:rsidRPr="004F2FB4" w14:paraId="2D8844FE" w14:textId="77777777" w:rsidTr="007E7EF6">
        <w:trPr>
          <w:gridAfter w:val="1"/>
          <w:wAfter w:w="12" w:type="dxa"/>
          <w:trHeight w:val="99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E5AD" w14:textId="690A84D9" w:rsidR="00410FB6" w:rsidRDefault="00410FB6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02/01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21C" w14:textId="4D8485B4" w:rsidR="00410FB6" w:rsidRPr="00865DBA" w:rsidRDefault="00410FB6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1DB" w14:textId="78DAD87D" w:rsidR="00410FB6" w:rsidRPr="00865DBA" w:rsidRDefault="007E7EF6" w:rsidP="00410FB6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58E" w14:textId="2657AB62" w:rsidR="00410FB6" w:rsidRPr="00865DBA" w:rsidRDefault="00B00BFE" w:rsidP="00410FB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7A4" w14:textId="7D1F80D2" w:rsidR="00410FB6" w:rsidRPr="00865DBA" w:rsidRDefault="00410FB6" w:rsidP="00410FB6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BGĐ;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, khoa, </w:t>
            </w:r>
            <w:proofErr w:type="spellStart"/>
            <w:r w:rsidRPr="00865DBA">
              <w:rPr>
                <w:sz w:val="26"/>
                <w:szCs w:val="26"/>
              </w:rPr>
              <w:t>cơ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0B1D" w14:textId="3C9E0694" w:rsidR="00410FB6" w:rsidRDefault="00410FB6" w:rsidP="00410FB6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DE4" w14:textId="156F3336" w:rsidR="00410FB6" w:rsidRPr="00865DBA" w:rsidRDefault="00410FB6" w:rsidP="00410FB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0BF3" w14:textId="77777777" w:rsidR="00410FB6" w:rsidRPr="00865DBA" w:rsidRDefault="00410FB6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71ED5" w:rsidRPr="004F2FB4" w14:paraId="43808FBB" w14:textId="77777777" w:rsidTr="00FD5EEB">
        <w:trPr>
          <w:gridAfter w:val="1"/>
          <w:wAfter w:w="12" w:type="dxa"/>
          <w:trHeight w:val="66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D05A" w14:textId="77777777" w:rsidR="00A71ED5" w:rsidRDefault="00A71ED5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E2F" w14:textId="482BA203" w:rsidR="00A71ED5" w:rsidRDefault="00A71ED5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D30" w14:textId="29C0095D" w:rsidR="00A71ED5" w:rsidRDefault="00A71ED5" w:rsidP="00410FB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quán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triệt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H</w:t>
            </w:r>
            <w:r w:rsidR="005F371D">
              <w:rPr>
                <w:color w:val="000000" w:themeColor="text1"/>
                <w:sz w:val="26"/>
                <w:szCs w:val="26"/>
              </w:rPr>
              <w:t>ộ</w:t>
            </w:r>
            <w:r w:rsidRPr="00A71ED5"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Thành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ủy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71ED5">
              <w:rPr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A71ED5">
              <w:rPr>
                <w:color w:val="000000" w:themeColor="text1"/>
                <w:sz w:val="26"/>
                <w:szCs w:val="26"/>
              </w:rPr>
              <w:t xml:space="preserve"> Đức.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3331" w14:textId="77777777" w:rsidR="00A71ED5" w:rsidRPr="00865DBA" w:rsidRDefault="00A71ED5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10FB6" w:rsidRPr="004F2FB4" w14:paraId="5DC59432" w14:textId="77777777" w:rsidTr="00013D4B">
        <w:trPr>
          <w:gridAfter w:val="1"/>
          <w:wAfter w:w="12" w:type="dxa"/>
          <w:trHeight w:val="66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8C99" w14:textId="77777777" w:rsidR="00410FB6" w:rsidRDefault="00410FB6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9A3" w14:textId="21481460" w:rsidR="00410FB6" w:rsidRDefault="00340F91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</w:t>
            </w:r>
            <w:r w:rsidR="00EA2794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955" w14:textId="30746456" w:rsidR="00410FB6" w:rsidRPr="00865DBA" w:rsidRDefault="00410FB6" w:rsidP="00410FB6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E7" w14:textId="4FD4DA66" w:rsidR="00410FB6" w:rsidRPr="00865DBA" w:rsidRDefault="00340F91" w:rsidP="00410FB6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9A1" w14:textId="142C4B08" w:rsidR="00410FB6" w:rsidRPr="00865DBA" w:rsidRDefault="00410FB6" w:rsidP="00B94406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25CAA">
              <w:rPr>
                <w:sz w:val="26"/>
                <w:szCs w:val="26"/>
              </w:rPr>
              <w:t>BGĐ,</w:t>
            </w:r>
            <w:r w:rsidR="00340F91">
              <w:rPr>
                <w:sz w:val="26"/>
                <w:szCs w:val="26"/>
              </w:rPr>
              <w:t xml:space="preserve"> P. ĐT&amp;ĐT, P. KHTH, </w:t>
            </w:r>
            <w:r w:rsidR="00B94406">
              <w:rPr>
                <w:sz w:val="26"/>
                <w:szCs w:val="26"/>
              </w:rPr>
              <w:t xml:space="preserve">P. QLCL, P. TCKT, P. CTXH, </w:t>
            </w:r>
            <w:r w:rsidR="00340F91">
              <w:rPr>
                <w:sz w:val="26"/>
                <w:szCs w:val="26"/>
              </w:rPr>
              <w:t>P. HCQT</w:t>
            </w:r>
            <w:r w:rsidR="00383107"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D1D" w14:textId="315EB683" w:rsidR="00410FB6" w:rsidRPr="00F2464D" w:rsidRDefault="00410FB6" w:rsidP="00340F91">
            <w:pPr>
              <w:spacing w:before="60" w:after="60"/>
              <w:ind w:firstLine="10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340F91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Trường ĐH Nguyễn Tất Thành</w:t>
            </w:r>
            <w:r w:rsidR="00925CAA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5F2" w14:textId="6AC991BA" w:rsidR="00410FB6" w:rsidRPr="00865DBA" w:rsidRDefault="00340F91" w:rsidP="00410FB6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CE8" w14:textId="77777777" w:rsidR="00410FB6" w:rsidRPr="00865DBA" w:rsidRDefault="00410FB6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9AA" w:rsidRPr="004F2FB4" w14:paraId="73FC3D54" w14:textId="77777777" w:rsidTr="00013D4B">
        <w:trPr>
          <w:gridAfter w:val="1"/>
          <w:wAfter w:w="12" w:type="dxa"/>
          <w:trHeight w:val="667"/>
        </w:trPr>
        <w:tc>
          <w:tcPr>
            <w:tcW w:w="9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0510" w14:textId="77777777" w:rsidR="004049AA" w:rsidRDefault="004049AA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6B0" w14:textId="0C02D37C" w:rsidR="004049AA" w:rsidRDefault="004049AA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98A" w14:textId="3382970C" w:rsidR="004049AA" w:rsidRPr="00865DBA" w:rsidRDefault="004049AA" w:rsidP="00410FB6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78A" w14:textId="66274CCD" w:rsidR="004049AA" w:rsidRPr="00865DBA" w:rsidRDefault="004049AA" w:rsidP="00410FB6">
            <w:pPr>
              <w:spacing w:before="60" w:after="60"/>
              <w:ind w:firstLine="107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BE5" w14:textId="2460AD27" w:rsidR="004049AA" w:rsidRDefault="004049AA" w:rsidP="00B9440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PGĐ, P. KHTH, Theo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3F6" w14:textId="1EC5AEA9" w:rsidR="004049AA" w:rsidRDefault="004049AA" w:rsidP="00340F91">
            <w:pPr>
              <w:spacing w:before="60" w:after="60"/>
              <w:ind w:firstLine="107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noProof/>
                <w:szCs w:val="26"/>
              </w:rPr>
              <w:t xml:space="preserve">Họp </w:t>
            </w:r>
            <w:r w:rsidRPr="00784575">
              <w:rPr>
                <w:noProof/>
                <w:szCs w:val="26"/>
              </w:rPr>
              <w:t>bình bệnh án và rút kinh nghiệm chuyên môn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410E" w14:textId="0C3AF3AA" w:rsidR="004049AA" w:rsidRDefault="004049AA" w:rsidP="00410FB6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403" w14:textId="77777777" w:rsidR="004049AA" w:rsidRPr="00865DBA" w:rsidRDefault="004049AA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A0C9A" w:rsidRPr="004F2FB4" w14:paraId="22FBA94C" w14:textId="77777777" w:rsidTr="00A77BE7">
        <w:trPr>
          <w:gridAfter w:val="1"/>
          <w:wAfter w:w="12" w:type="dxa"/>
          <w:trHeight w:val="667"/>
        </w:trPr>
        <w:tc>
          <w:tcPr>
            <w:tcW w:w="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7764" w14:textId="77777777" w:rsidR="004A0C9A" w:rsidRDefault="004A0C9A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2387" w14:textId="27C995F6" w:rsidR="004A0C9A" w:rsidRDefault="004A0C9A" w:rsidP="00410FB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5C3" w14:textId="1C4F2A4F" w:rsidR="004A0C9A" w:rsidRPr="00013D4B" w:rsidRDefault="004A0C9A" w:rsidP="00410FB6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 w:rsidRPr="00C21147">
              <w:rPr>
                <w:color w:val="00B050"/>
                <w:sz w:val="26"/>
                <w:szCs w:val="26"/>
              </w:rPr>
              <w:t xml:space="preserve">BS Mai </w:t>
            </w:r>
            <w:proofErr w:type="spellStart"/>
            <w:r w:rsidRPr="00C21147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C21147">
              <w:rPr>
                <w:color w:val="00B050"/>
                <w:sz w:val="26"/>
                <w:szCs w:val="26"/>
              </w:rPr>
              <w:t xml:space="preserve">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A0C9A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4A0C9A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4A0C9A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A0C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0C9A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A0C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0C9A">
              <w:rPr>
                <w:color w:val="000000" w:themeColor="text1"/>
                <w:sz w:val="26"/>
                <w:szCs w:val="26"/>
              </w:rPr>
              <w:t>Ngoại</w:t>
            </w:r>
            <w:proofErr w:type="spellEnd"/>
            <w:r>
              <w:rPr>
                <w:color w:val="00B050"/>
                <w:sz w:val="26"/>
                <w:szCs w:val="26"/>
              </w:rPr>
              <w:t>.</w:t>
            </w:r>
            <w:r w:rsidR="00233481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="00233481" w:rsidRPr="00233481">
              <w:rPr>
                <w:sz w:val="26"/>
                <w:szCs w:val="26"/>
              </w:rPr>
              <w:t>Tại</w:t>
            </w:r>
            <w:proofErr w:type="spellEnd"/>
            <w:r w:rsidR="00233481" w:rsidRPr="00233481">
              <w:rPr>
                <w:sz w:val="26"/>
                <w:szCs w:val="26"/>
              </w:rPr>
              <w:t xml:space="preserve"> </w:t>
            </w:r>
            <w:proofErr w:type="spellStart"/>
            <w:r w:rsidR="00233481" w:rsidRPr="00233481">
              <w:rPr>
                <w:sz w:val="26"/>
                <w:szCs w:val="26"/>
              </w:rPr>
              <w:t>Hội</w:t>
            </w:r>
            <w:proofErr w:type="spellEnd"/>
            <w:r w:rsidR="00233481" w:rsidRPr="00233481">
              <w:rPr>
                <w:sz w:val="26"/>
                <w:szCs w:val="26"/>
              </w:rPr>
              <w:t xml:space="preserve"> </w:t>
            </w:r>
            <w:proofErr w:type="spellStart"/>
            <w:r w:rsidR="00233481" w:rsidRPr="00233481">
              <w:rPr>
                <w:sz w:val="26"/>
                <w:szCs w:val="26"/>
              </w:rPr>
              <w:t>trường</w:t>
            </w:r>
            <w:proofErr w:type="spellEnd"/>
            <w:r w:rsidR="00233481" w:rsidRPr="00233481">
              <w:rPr>
                <w:sz w:val="26"/>
                <w:szCs w:val="26"/>
              </w:rPr>
              <w:t xml:space="preserve"> BV.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F52E" w14:textId="77777777" w:rsidR="004A0C9A" w:rsidRPr="00865DBA" w:rsidRDefault="004A0C9A" w:rsidP="00410FB6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00025" w:rsidRPr="004F2FB4" w14:paraId="13359AAE" w14:textId="77777777" w:rsidTr="00FA40A5">
        <w:trPr>
          <w:gridAfter w:val="1"/>
          <w:wAfter w:w="12" w:type="dxa"/>
          <w:trHeight w:val="110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208E" w14:textId="77777777" w:rsidR="00800025" w:rsidRDefault="00800025" w:rsidP="00800025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050787B1" w14:textId="77777777" w:rsidR="00800025" w:rsidRDefault="00800025" w:rsidP="00800025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06E1678B" w14:textId="77777777" w:rsidR="00800025" w:rsidRDefault="00800025" w:rsidP="00800025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06858174" w14:textId="6B03F0D0" w:rsidR="00800025" w:rsidRPr="00865DBA" w:rsidRDefault="00800025" w:rsidP="00800025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  <w:r>
              <w:rPr>
                <w:b/>
                <w:sz w:val="26"/>
                <w:szCs w:val="26"/>
              </w:rPr>
              <w:t xml:space="preserve"> 03/01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33B7F687" w:rsidR="00800025" w:rsidRDefault="00800025" w:rsidP="008000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800025" w:rsidRPr="00865DBA" w:rsidRDefault="00800025" w:rsidP="00800025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38AD866D" w:rsidR="00800025" w:rsidRPr="00865DBA" w:rsidRDefault="00800025" w:rsidP="0080002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AAFCFA3" w:rsidR="00800025" w:rsidRDefault="00800025" w:rsidP="00800025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sở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4DBBC264" w:rsidR="00800025" w:rsidRDefault="00800025" w:rsidP="00800025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800025" w:rsidRDefault="00800025" w:rsidP="00800025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800025" w:rsidRPr="00865DBA" w:rsidRDefault="00800025" w:rsidP="00800025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4F2FB4" w14:paraId="07E33C61" w14:textId="77777777" w:rsidTr="00800025">
        <w:trPr>
          <w:gridAfter w:val="1"/>
          <w:wAfter w:w="12" w:type="dxa"/>
          <w:trHeight w:val="1473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AEBF" w14:textId="77777777" w:rsidR="00557642" w:rsidRDefault="00557642" w:rsidP="00557642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7A67" w14:textId="0FD75279" w:rsidR="00557642" w:rsidRDefault="00557642" w:rsidP="0055764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90EA" w14:textId="433BE7E3" w:rsidR="00557642" w:rsidRPr="00865DBA" w:rsidRDefault="00557642" w:rsidP="00557642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5680" w14:textId="6C3BD630" w:rsidR="00557642" w:rsidRPr="00865DBA" w:rsidRDefault="00557642" w:rsidP="0055764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18C9" w14:textId="0C4D0F57" w:rsidR="00557642" w:rsidRDefault="00557642" w:rsidP="00557642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97E9" w14:textId="0EF63C96" w:rsidR="00557642" w:rsidRPr="00557642" w:rsidRDefault="00557642" w:rsidP="0055764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57642">
              <w:rPr>
                <w:sz w:val="26"/>
                <w:szCs w:val="26"/>
              </w:rPr>
              <w:t>Họp</w:t>
            </w:r>
            <w:proofErr w:type="spellEnd"/>
            <w:r w:rsidRPr="00557642">
              <w:rPr>
                <w:sz w:val="26"/>
                <w:szCs w:val="26"/>
              </w:rPr>
              <w:t xml:space="preserve"> </w:t>
            </w:r>
            <w:proofErr w:type="spellStart"/>
            <w:r w:rsidRPr="00557642">
              <w:rPr>
                <w:sz w:val="26"/>
                <w:szCs w:val="26"/>
              </w:rPr>
              <w:t>Hội</w:t>
            </w:r>
            <w:proofErr w:type="spellEnd"/>
            <w:r w:rsidRPr="00557642">
              <w:rPr>
                <w:sz w:val="26"/>
                <w:szCs w:val="26"/>
              </w:rPr>
              <w:t xml:space="preserve"> </w:t>
            </w:r>
            <w:proofErr w:type="spellStart"/>
            <w:r w:rsidRPr="00557642">
              <w:rPr>
                <w:sz w:val="26"/>
                <w:szCs w:val="26"/>
              </w:rPr>
              <w:t>đồng</w:t>
            </w:r>
            <w:proofErr w:type="spellEnd"/>
            <w:r w:rsidRPr="00557642">
              <w:rPr>
                <w:sz w:val="26"/>
                <w:szCs w:val="26"/>
              </w:rPr>
              <w:t xml:space="preserve"> KHCN </w:t>
            </w:r>
            <w:proofErr w:type="spellStart"/>
            <w:r w:rsidRPr="00557642">
              <w:rPr>
                <w:sz w:val="26"/>
                <w:szCs w:val="26"/>
              </w:rPr>
              <w:t>về</w:t>
            </w:r>
            <w:proofErr w:type="spellEnd"/>
            <w:r w:rsidRPr="00557642">
              <w:rPr>
                <w:sz w:val="26"/>
                <w:szCs w:val="26"/>
              </w:rPr>
              <w:t xml:space="preserve"> </w:t>
            </w:r>
            <w:proofErr w:type="spellStart"/>
            <w:r w:rsidRPr="00557642">
              <w:rPr>
                <w:sz w:val="26"/>
                <w:szCs w:val="26"/>
              </w:rPr>
              <w:t>xây</w:t>
            </w:r>
            <w:proofErr w:type="spellEnd"/>
            <w:r w:rsidRPr="00557642">
              <w:rPr>
                <w:sz w:val="26"/>
                <w:szCs w:val="26"/>
              </w:rPr>
              <w:t xml:space="preserve"> </w:t>
            </w:r>
            <w:proofErr w:type="spellStart"/>
            <w:r w:rsidRPr="00557642">
              <w:rPr>
                <w:sz w:val="26"/>
                <w:szCs w:val="26"/>
              </w:rPr>
              <w:t>dựng</w:t>
            </w:r>
            <w:proofErr w:type="spellEnd"/>
            <w:r w:rsidRPr="00557642">
              <w:rPr>
                <w:sz w:val="26"/>
                <w:szCs w:val="26"/>
              </w:rPr>
              <w:t xml:space="preserve"> </w:t>
            </w:r>
            <w:r w:rsidR="0023348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DMKT</w:t>
            </w:r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nguy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xâm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lấn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; Thông qua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; 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proofErr w:type="gram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Phẫu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thẩm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tai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mũi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họng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,</w:t>
            </w:r>
            <w:r w:rsidR="0023348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Hồi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chống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độc</w:t>
            </w:r>
            <w:proofErr w:type="spellEnd"/>
            <w:r w:rsidRPr="00557642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84A9" w14:textId="25DDE622" w:rsidR="00557642" w:rsidRPr="00865DBA" w:rsidRDefault="00557642" w:rsidP="0055764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04" w14:textId="77777777" w:rsidR="00557642" w:rsidRPr="00865DBA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C21147" w14:paraId="197D1BE2" w14:textId="77777777" w:rsidTr="00FA40A5">
        <w:trPr>
          <w:gridAfter w:val="1"/>
          <w:wAfter w:w="12" w:type="dxa"/>
          <w:trHeight w:val="737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965C" w14:textId="77777777" w:rsidR="00557642" w:rsidRDefault="00557642" w:rsidP="0055764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1041" w14:textId="04E924AE" w:rsidR="00557642" w:rsidRDefault="00557642" w:rsidP="0055764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565E" w14:textId="75782F27" w:rsidR="00557642" w:rsidRPr="00C21147" w:rsidRDefault="00557642" w:rsidP="00557642">
            <w:pPr>
              <w:spacing w:before="60" w:after="60"/>
              <w:ind w:firstLine="107"/>
              <w:jc w:val="both"/>
              <w:rPr>
                <w:color w:val="0070C0"/>
                <w:sz w:val="26"/>
                <w:szCs w:val="26"/>
              </w:rPr>
            </w:pPr>
            <w:r w:rsidRPr="00C21147">
              <w:rPr>
                <w:color w:val="00B050"/>
                <w:sz w:val="26"/>
                <w:szCs w:val="26"/>
              </w:rPr>
              <w:t xml:space="preserve">BS Mai </w:t>
            </w:r>
            <w:proofErr w:type="spellStart"/>
            <w:r w:rsidRPr="00C21147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C21147">
              <w:rPr>
                <w:color w:val="00B050"/>
                <w:sz w:val="26"/>
                <w:szCs w:val="26"/>
              </w:rPr>
              <w:t xml:space="preserve"> – PGĐ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thăm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trẻ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D0F1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="00CD0F11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FA40A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do </w:t>
            </w:r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Covid</w:t>
            </w:r>
            <w:r w:rsidR="00FA40A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-19</w:t>
            </w:r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ở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Phường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Linh Xuân. </w:t>
            </w:r>
            <w:proofErr w:type="spellStart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800025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UBND P. Linh Xuân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C4C" w14:textId="77777777" w:rsidR="00557642" w:rsidRPr="00C21147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4F2FB4" w14:paraId="0E551E4A" w14:textId="77777777" w:rsidTr="00CE7743">
        <w:trPr>
          <w:gridAfter w:val="1"/>
          <w:wAfter w:w="12" w:type="dxa"/>
          <w:trHeight w:val="865"/>
        </w:trPr>
        <w:tc>
          <w:tcPr>
            <w:tcW w:w="9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FA1E" w14:textId="77777777" w:rsidR="00557642" w:rsidRPr="00C21147" w:rsidRDefault="00557642" w:rsidP="0055764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502" w14:textId="41DAF301" w:rsidR="00557642" w:rsidRDefault="00557642" w:rsidP="0055764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871B" w14:textId="4F10B13C" w:rsidR="00557642" w:rsidRPr="005E37A4" w:rsidRDefault="00557642" w:rsidP="0055764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5E37A4">
              <w:rPr>
                <w:color w:val="0070C0"/>
                <w:sz w:val="26"/>
                <w:szCs w:val="26"/>
              </w:rPr>
              <w:t xml:space="preserve"> </w:t>
            </w:r>
            <w:r w:rsidRPr="005E37A4">
              <w:rPr>
                <w:color w:val="FFC000"/>
                <w:sz w:val="26"/>
                <w:szCs w:val="26"/>
              </w:rPr>
              <w:t>BS Dũng – PGĐ</w:t>
            </w:r>
            <w:r w:rsidR="00CD0F1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1ADA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181ADA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81ADA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181ADA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phát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kinh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xã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2024,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vụ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2025.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lầu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4, UBND Tp.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Thủ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Đức</w:t>
            </w:r>
            <w:r w:rsidR="005709D5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17E8" w14:textId="77777777" w:rsidR="00557642" w:rsidRPr="00865DBA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4F2FB4" w14:paraId="7144EECA" w14:textId="77777777" w:rsidTr="009C731C">
        <w:trPr>
          <w:gridAfter w:val="1"/>
          <w:wAfter w:w="12" w:type="dxa"/>
          <w:trHeight w:val="865"/>
        </w:trPr>
        <w:tc>
          <w:tcPr>
            <w:tcW w:w="9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6523" w14:textId="77777777" w:rsidR="00557642" w:rsidRDefault="00557642" w:rsidP="0055764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39C72" w14:textId="2BEFBBB9" w:rsidR="00557642" w:rsidRDefault="00557642" w:rsidP="00FA40A5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C1D" w14:textId="3B60A2D2" w:rsidR="00557642" w:rsidRPr="00865DBA" w:rsidRDefault="00557642" w:rsidP="00557642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2D25" w14:textId="77777777" w:rsidR="00557642" w:rsidRPr="00865DBA" w:rsidRDefault="00557642" w:rsidP="0055764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808A12F" w14:textId="6AF1CEEA" w:rsidR="00557642" w:rsidRPr="00865DBA" w:rsidRDefault="00557642" w:rsidP="0055764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814E" w14:textId="58998279" w:rsidR="00557642" w:rsidRDefault="00557642" w:rsidP="00557642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BGĐ;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, CĐ, Đoàn TN;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; K.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thận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89A5" w14:textId="4CC827C8" w:rsidR="00557642" w:rsidRPr="00D23890" w:rsidRDefault="00557642" w:rsidP="00557642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 w:rsidRPr="00D23890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sz w:val="26"/>
                <w:szCs w:val="26"/>
              </w:rPr>
              <w:t xml:space="preserve">Tham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90F68">
              <w:rPr>
                <w:sz w:val="26"/>
                <w:szCs w:val="26"/>
              </w:rPr>
              <w:t>trao</w:t>
            </w:r>
            <w:proofErr w:type="spellEnd"/>
            <w:r w:rsidR="00390F68">
              <w:rPr>
                <w:sz w:val="26"/>
                <w:szCs w:val="26"/>
              </w:rPr>
              <w:t xml:space="preserve"> </w:t>
            </w:r>
            <w:proofErr w:type="spellStart"/>
            <w:r w:rsidR="00390F68">
              <w:rPr>
                <w:sz w:val="26"/>
                <w:szCs w:val="26"/>
              </w:rPr>
              <w:t>tặng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D0F11">
              <w:rPr>
                <w:sz w:val="26"/>
                <w:szCs w:val="26"/>
              </w:rPr>
              <w:t xml:space="preserve">do </w:t>
            </w:r>
            <w:r>
              <w:rPr>
                <w:sz w:val="26"/>
                <w:szCs w:val="26"/>
              </w:rPr>
              <w:t xml:space="preserve">Ngân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Agribank</w:t>
            </w:r>
            <w:proofErr w:type="spellEnd"/>
            <w:r w:rsidR="00E54EE6">
              <w:rPr>
                <w:sz w:val="26"/>
                <w:szCs w:val="26"/>
              </w:rPr>
              <w:t xml:space="preserve"> CN Bình Thạnh</w:t>
            </w:r>
            <w:r w:rsidR="00CD0F11">
              <w:rPr>
                <w:sz w:val="26"/>
                <w:szCs w:val="26"/>
              </w:rPr>
              <w:t xml:space="preserve"> </w:t>
            </w:r>
            <w:proofErr w:type="spellStart"/>
            <w:r w:rsidR="00CD0F11">
              <w:rPr>
                <w:sz w:val="26"/>
                <w:szCs w:val="26"/>
              </w:rPr>
              <w:t>tài</w:t>
            </w:r>
            <w:proofErr w:type="spellEnd"/>
            <w:r w:rsidR="00CD0F11">
              <w:rPr>
                <w:sz w:val="26"/>
                <w:szCs w:val="26"/>
              </w:rPr>
              <w:t xml:space="preserve"> </w:t>
            </w:r>
            <w:proofErr w:type="spellStart"/>
            <w:r w:rsidR="00CD0F11">
              <w:rPr>
                <w:sz w:val="26"/>
                <w:szCs w:val="26"/>
              </w:rPr>
              <w:t>trợ</w:t>
            </w:r>
            <w:proofErr w:type="spellEnd"/>
            <w:r w:rsidR="00CD0F11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3F9A" w14:textId="1BE0B9C1" w:rsidR="00557642" w:rsidRDefault="00557642" w:rsidP="0055764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EDC8" w14:textId="77777777" w:rsidR="00557642" w:rsidRPr="00865DBA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4F2FB4" w14:paraId="224CF796" w14:textId="77777777" w:rsidTr="009C731C">
        <w:trPr>
          <w:gridAfter w:val="1"/>
          <w:wAfter w:w="12" w:type="dxa"/>
          <w:trHeight w:val="865"/>
        </w:trPr>
        <w:tc>
          <w:tcPr>
            <w:tcW w:w="9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CEF5" w14:textId="77777777" w:rsidR="00557642" w:rsidRDefault="00557642" w:rsidP="0055764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5E9A" w14:textId="4D9DE16E" w:rsidR="00557642" w:rsidRDefault="00557642" w:rsidP="0055764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0C5E" w14:textId="31466F33" w:rsidR="00557642" w:rsidRDefault="00557642" w:rsidP="00557642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 Kim Dung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4C0A" w14:textId="77777777" w:rsidR="00557642" w:rsidRPr="00865DBA" w:rsidRDefault="00557642" w:rsidP="0055764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71D447E" w14:textId="5842DE8B" w:rsidR="00557642" w:rsidRPr="00865DBA" w:rsidRDefault="00557642" w:rsidP="0055764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8784" w14:textId="07CC6C61" w:rsidR="00557642" w:rsidRDefault="00557642" w:rsidP="00557642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BGĐ;</w:t>
            </w:r>
            <w:r w:rsidRPr="006259EA">
              <w:rPr>
                <w:color w:val="000000"/>
                <w:sz w:val="26"/>
                <w:szCs w:val="26"/>
              </w:rPr>
              <w:t xml:space="preserve"> </w:t>
            </w:r>
            <w:r w:rsidR="00CD0F11">
              <w:rPr>
                <w:color w:val="000000"/>
                <w:sz w:val="26"/>
                <w:szCs w:val="26"/>
              </w:rPr>
              <w:t xml:space="preserve">BCH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ủy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="00CD0F1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CĐ, ĐTN;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; ĐDT, KTVT, HST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khoa,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A15542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A273" w14:textId="07EE0B77" w:rsidR="00557642" w:rsidRPr="00D23890" w:rsidRDefault="00557642" w:rsidP="00557642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Tham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90F68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</w:t>
            </w:r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mặt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cuối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2024</w:t>
            </w:r>
            <w:r w:rsidR="003B7B43"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0B44" w14:textId="77777777" w:rsidR="00557642" w:rsidRDefault="00557642" w:rsidP="0055764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025A" w14:textId="77777777" w:rsidR="00557642" w:rsidRPr="00865DBA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57642" w:rsidRPr="00CE7743" w14:paraId="7A7363B7" w14:textId="77777777" w:rsidTr="004E18C5">
        <w:trPr>
          <w:gridAfter w:val="1"/>
          <w:wAfter w:w="12" w:type="dxa"/>
          <w:trHeight w:val="865"/>
        </w:trPr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EE74" w14:textId="2A369E51" w:rsidR="00557642" w:rsidRDefault="00557642" w:rsidP="00557642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  <w:r>
              <w:rPr>
                <w:b/>
                <w:sz w:val="26"/>
                <w:szCs w:val="26"/>
              </w:rPr>
              <w:t xml:space="preserve"> 04/01/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CBE9" w14:textId="7379D35A" w:rsidR="00557642" w:rsidRDefault="00557642" w:rsidP="0055764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4FE3" w14:textId="4C6E97FD" w:rsidR="00557642" w:rsidRPr="00CE7743" w:rsidRDefault="00557642" w:rsidP="00557642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5E37A4">
              <w:rPr>
                <w:color w:val="0070C0"/>
                <w:sz w:val="26"/>
                <w:szCs w:val="26"/>
              </w:rPr>
              <w:t>BS. Trí Thanh – GĐ</w:t>
            </w:r>
            <w:r w:rsidR="00FA40A5">
              <w:rPr>
                <w:color w:val="0070C0"/>
                <w:sz w:val="26"/>
                <w:szCs w:val="26"/>
              </w:rPr>
              <w:t>,</w:t>
            </w:r>
            <w:r w:rsidRPr="00CE7743">
              <w:rPr>
                <w:color w:val="00B050"/>
                <w:sz w:val="26"/>
                <w:szCs w:val="26"/>
              </w:rPr>
              <w:t xml:space="preserve"> BS Mai Hóa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E7743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CE774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E7743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CE774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Ngoại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  <w:r w:rsidR="00FA40A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40A5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FA40A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40A5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FA40A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40A5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FA40A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40A5"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 w:rsidR="00FA40A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40A5">
              <w:rPr>
                <w:color w:val="000000" w:themeColor="text1"/>
                <w:sz w:val="26"/>
                <w:szCs w:val="26"/>
              </w:rPr>
              <w:t>viện</w:t>
            </w:r>
            <w:proofErr w:type="spellEnd"/>
            <w:r w:rsidR="00FA40A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603A" w14:textId="77777777" w:rsidR="00557642" w:rsidRPr="00CE7743" w:rsidRDefault="00557642" w:rsidP="00557642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</w:t>
      </w:r>
      <w:proofErr w:type="spellStart"/>
      <w:r w:rsidR="009A2179" w:rsidRPr="0057405F">
        <w:rPr>
          <w:i/>
          <w:sz w:val="20"/>
          <w:szCs w:val="20"/>
        </w:rPr>
        <w:t>Đã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ký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và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đóng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dấu</w:t>
      </w:r>
      <w:proofErr w:type="spellEnd"/>
      <w:r w:rsidR="009A2179" w:rsidRPr="0057405F">
        <w:rPr>
          <w:i/>
          <w:sz w:val="20"/>
          <w:szCs w:val="20"/>
        </w:rPr>
        <w:t>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71AACDED" w14:textId="77777777" w:rsidR="00EC1330" w:rsidRDefault="00EC1330" w:rsidP="00120952">
      <w:pPr>
        <w:tabs>
          <w:tab w:val="left" w:pos="7410"/>
        </w:tabs>
        <w:rPr>
          <w:i/>
        </w:rPr>
      </w:pPr>
    </w:p>
    <w:p w14:paraId="01230826" w14:textId="77777777" w:rsidR="00A87959" w:rsidRPr="00865DBA" w:rsidRDefault="00A87959" w:rsidP="00120952">
      <w:pPr>
        <w:tabs>
          <w:tab w:val="left" w:pos="7410"/>
        </w:tabs>
        <w:rPr>
          <w:i/>
        </w:rPr>
      </w:pPr>
    </w:p>
    <w:p w14:paraId="4979F592" w14:textId="7545FAD7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86BAF">
      <w:headerReference w:type="default" r:id="rId8"/>
      <w:pgSz w:w="11907" w:h="16840"/>
      <w:pgMar w:top="0" w:right="567" w:bottom="36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EC5E" w14:textId="77777777" w:rsidR="000219C9" w:rsidRDefault="000219C9">
      <w:r>
        <w:separator/>
      </w:r>
    </w:p>
  </w:endnote>
  <w:endnote w:type="continuationSeparator" w:id="0">
    <w:p w14:paraId="2328117A" w14:textId="77777777" w:rsidR="000219C9" w:rsidRDefault="000219C9">
      <w:r>
        <w:continuationSeparator/>
      </w:r>
    </w:p>
  </w:endnote>
  <w:endnote w:type="continuationNotice" w:id="1">
    <w:p w14:paraId="6CB3CBA6" w14:textId="77777777" w:rsidR="000219C9" w:rsidRDefault="00021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CA14" w14:textId="77777777" w:rsidR="000219C9" w:rsidRDefault="000219C9">
      <w:r>
        <w:rPr>
          <w:color w:val="000000"/>
        </w:rPr>
        <w:separator/>
      </w:r>
    </w:p>
  </w:footnote>
  <w:footnote w:type="continuationSeparator" w:id="0">
    <w:p w14:paraId="49BC55FF" w14:textId="77777777" w:rsidR="000219C9" w:rsidRDefault="000219C9">
      <w:r>
        <w:continuationSeparator/>
      </w:r>
    </w:p>
  </w:footnote>
  <w:footnote w:type="continuationNotice" w:id="1">
    <w:p w14:paraId="6ED92264" w14:textId="77777777" w:rsidR="000219C9" w:rsidRDefault="00021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DDCD" w14:textId="460C3793" w:rsidR="00CC6F5F" w:rsidRDefault="00CC6F5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265">
      <w:rPr>
        <w:noProof/>
      </w:rPr>
      <w:t>3</w:t>
    </w:r>
    <w:r>
      <w:rPr>
        <w:noProof/>
      </w:rPr>
      <w:fldChar w:fldCharType="end"/>
    </w:r>
  </w:p>
  <w:p w14:paraId="40B3DB3D" w14:textId="77777777" w:rsidR="00CC6F5F" w:rsidRDefault="00CC6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9805">
    <w:abstractNumId w:val="6"/>
  </w:num>
  <w:num w:numId="2" w16cid:durableId="602954667">
    <w:abstractNumId w:val="19"/>
  </w:num>
  <w:num w:numId="3" w16cid:durableId="903249553">
    <w:abstractNumId w:val="0"/>
  </w:num>
  <w:num w:numId="4" w16cid:durableId="616256857">
    <w:abstractNumId w:val="29"/>
  </w:num>
  <w:num w:numId="5" w16cid:durableId="1659112242">
    <w:abstractNumId w:val="10"/>
  </w:num>
  <w:num w:numId="6" w16cid:durableId="1714967021">
    <w:abstractNumId w:val="1"/>
  </w:num>
  <w:num w:numId="7" w16cid:durableId="1015573617">
    <w:abstractNumId w:val="40"/>
  </w:num>
  <w:num w:numId="8" w16cid:durableId="1154102981">
    <w:abstractNumId w:val="42"/>
  </w:num>
  <w:num w:numId="9" w16cid:durableId="1391223342">
    <w:abstractNumId w:val="2"/>
  </w:num>
  <w:num w:numId="10" w16cid:durableId="896817419">
    <w:abstractNumId w:val="32"/>
  </w:num>
  <w:num w:numId="11" w16cid:durableId="2078480833">
    <w:abstractNumId w:val="13"/>
  </w:num>
  <w:num w:numId="12" w16cid:durableId="409231422">
    <w:abstractNumId w:val="14"/>
  </w:num>
  <w:num w:numId="13" w16cid:durableId="447512163">
    <w:abstractNumId w:val="12"/>
  </w:num>
  <w:num w:numId="14" w16cid:durableId="710420190">
    <w:abstractNumId w:val="33"/>
  </w:num>
  <w:num w:numId="15" w16cid:durableId="881747608">
    <w:abstractNumId w:val="36"/>
  </w:num>
  <w:num w:numId="16" w16cid:durableId="1856648871">
    <w:abstractNumId w:val="16"/>
  </w:num>
  <w:num w:numId="17" w16cid:durableId="1077753411">
    <w:abstractNumId w:val="23"/>
  </w:num>
  <w:num w:numId="18" w16cid:durableId="142040789">
    <w:abstractNumId w:val="22"/>
  </w:num>
  <w:num w:numId="19" w16cid:durableId="1845972168">
    <w:abstractNumId w:val="15"/>
  </w:num>
  <w:num w:numId="20" w16cid:durableId="903413897">
    <w:abstractNumId w:val="24"/>
  </w:num>
  <w:num w:numId="21" w16cid:durableId="2006784481">
    <w:abstractNumId w:val="9"/>
  </w:num>
  <w:num w:numId="22" w16cid:durableId="1865364281">
    <w:abstractNumId w:val="34"/>
  </w:num>
  <w:num w:numId="23" w16cid:durableId="223834433">
    <w:abstractNumId w:val="28"/>
  </w:num>
  <w:num w:numId="24" w16cid:durableId="2132092726">
    <w:abstractNumId w:val="7"/>
  </w:num>
  <w:num w:numId="25" w16cid:durableId="1696273163">
    <w:abstractNumId w:val="39"/>
  </w:num>
  <w:num w:numId="26" w16cid:durableId="325863647">
    <w:abstractNumId w:val="41"/>
  </w:num>
  <w:num w:numId="27" w16cid:durableId="2105690518">
    <w:abstractNumId w:val="38"/>
  </w:num>
  <w:num w:numId="28" w16cid:durableId="1921939634">
    <w:abstractNumId w:val="5"/>
  </w:num>
  <w:num w:numId="29" w16cid:durableId="618493416">
    <w:abstractNumId w:val="31"/>
  </w:num>
  <w:num w:numId="30" w16cid:durableId="144586630">
    <w:abstractNumId w:val="3"/>
  </w:num>
  <w:num w:numId="31" w16cid:durableId="1069695872">
    <w:abstractNumId w:val="35"/>
  </w:num>
  <w:num w:numId="32" w16cid:durableId="867641146">
    <w:abstractNumId w:val="30"/>
  </w:num>
  <w:num w:numId="33" w16cid:durableId="348530049">
    <w:abstractNumId w:val="4"/>
  </w:num>
  <w:num w:numId="34" w16cid:durableId="1532767443">
    <w:abstractNumId w:val="20"/>
  </w:num>
  <w:num w:numId="35" w16cid:durableId="240067244">
    <w:abstractNumId w:val="8"/>
  </w:num>
  <w:num w:numId="36" w16cid:durableId="221216213">
    <w:abstractNumId w:val="18"/>
  </w:num>
  <w:num w:numId="37" w16cid:durableId="707607950">
    <w:abstractNumId w:val="27"/>
  </w:num>
  <w:num w:numId="38" w16cid:durableId="1408112234">
    <w:abstractNumId w:val="26"/>
  </w:num>
  <w:num w:numId="39" w16cid:durableId="1158156303">
    <w:abstractNumId w:val="21"/>
  </w:num>
  <w:num w:numId="40" w16cid:durableId="1615667845">
    <w:abstractNumId w:val="11"/>
  </w:num>
  <w:num w:numId="41" w16cid:durableId="781262179">
    <w:abstractNumId w:val="17"/>
  </w:num>
  <w:num w:numId="42" w16cid:durableId="1176993499">
    <w:abstractNumId w:val="37"/>
  </w:num>
  <w:num w:numId="43" w16cid:durableId="2099129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266"/>
    <w:rsid w:val="00006873"/>
    <w:rsid w:val="00006FF4"/>
    <w:rsid w:val="000070C3"/>
    <w:rsid w:val="00007755"/>
    <w:rsid w:val="00007C83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DD8"/>
    <w:rsid w:val="00014EF9"/>
    <w:rsid w:val="00015025"/>
    <w:rsid w:val="00015047"/>
    <w:rsid w:val="000150A4"/>
    <w:rsid w:val="0001522A"/>
    <w:rsid w:val="000153A2"/>
    <w:rsid w:val="000154E3"/>
    <w:rsid w:val="00016558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76B"/>
    <w:rsid w:val="00034364"/>
    <w:rsid w:val="0003465A"/>
    <w:rsid w:val="00034A48"/>
    <w:rsid w:val="00034B2A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9B0"/>
    <w:rsid w:val="00056C8A"/>
    <w:rsid w:val="00056CE5"/>
    <w:rsid w:val="00056EB7"/>
    <w:rsid w:val="000571A3"/>
    <w:rsid w:val="00057372"/>
    <w:rsid w:val="000573FA"/>
    <w:rsid w:val="0005753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D88"/>
    <w:rsid w:val="00064E58"/>
    <w:rsid w:val="00064F19"/>
    <w:rsid w:val="000652D9"/>
    <w:rsid w:val="00065678"/>
    <w:rsid w:val="00065E2D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A6"/>
    <w:rsid w:val="00071513"/>
    <w:rsid w:val="0007168C"/>
    <w:rsid w:val="000716CC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29"/>
    <w:rsid w:val="0008276A"/>
    <w:rsid w:val="00082934"/>
    <w:rsid w:val="00082B0F"/>
    <w:rsid w:val="000830CB"/>
    <w:rsid w:val="00083400"/>
    <w:rsid w:val="0008346A"/>
    <w:rsid w:val="00083F62"/>
    <w:rsid w:val="000842F8"/>
    <w:rsid w:val="0008490C"/>
    <w:rsid w:val="00084A84"/>
    <w:rsid w:val="00084B4C"/>
    <w:rsid w:val="00085880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1C30"/>
    <w:rsid w:val="0009274F"/>
    <w:rsid w:val="00092973"/>
    <w:rsid w:val="00092A84"/>
    <w:rsid w:val="0009356C"/>
    <w:rsid w:val="0009371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04"/>
    <w:rsid w:val="000A2B22"/>
    <w:rsid w:val="000A2BFB"/>
    <w:rsid w:val="000A2ED5"/>
    <w:rsid w:val="000A322F"/>
    <w:rsid w:val="000A3521"/>
    <w:rsid w:val="000A37A4"/>
    <w:rsid w:val="000A40C5"/>
    <w:rsid w:val="000A40C6"/>
    <w:rsid w:val="000A4573"/>
    <w:rsid w:val="000A47E1"/>
    <w:rsid w:val="000A48CF"/>
    <w:rsid w:val="000A53A1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514"/>
    <w:rsid w:val="000D384A"/>
    <w:rsid w:val="000D3F5B"/>
    <w:rsid w:val="000D44D1"/>
    <w:rsid w:val="000D47E1"/>
    <w:rsid w:val="000D4AC0"/>
    <w:rsid w:val="000D4DB7"/>
    <w:rsid w:val="000D568D"/>
    <w:rsid w:val="000D5E7A"/>
    <w:rsid w:val="000D63E5"/>
    <w:rsid w:val="000D68FC"/>
    <w:rsid w:val="000D69B8"/>
    <w:rsid w:val="000D72D6"/>
    <w:rsid w:val="000D72F3"/>
    <w:rsid w:val="000D75A4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899"/>
    <w:rsid w:val="001271B0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4E6"/>
    <w:rsid w:val="00140523"/>
    <w:rsid w:val="0014094D"/>
    <w:rsid w:val="001411EF"/>
    <w:rsid w:val="001419A6"/>
    <w:rsid w:val="00142293"/>
    <w:rsid w:val="0014233B"/>
    <w:rsid w:val="00142AE0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6E"/>
    <w:rsid w:val="00155BDE"/>
    <w:rsid w:val="00155C31"/>
    <w:rsid w:val="00156324"/>
    <w:rsid w:val="001566CF"/>
    <w:rsid w:val="001566FE"/>
    <w:rsid w:val="0015689C"/>
    <w:rsid w:val="00156BAA"/>
    <w:rsid w:val="00156C69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83D"/>
    <w:rsid w:val="00177ABE"/>
    <w:rsid w:val="00177C25"/>
    <w:rsid w:val="00180034"/>
    <w:rsid w:val="001800DA"/>
    <w:rsid w:val="00180ADE"/>
    <w:rsid w:val="00180DE7"/>
    <w:rsid w:val="00180E80"/>
    <w:rsid w:val="00181063"/>
    <w:rsid w:val="00181151"/>
    <w:rsid w:val="0018139B"/>
    <w:rsid w:val="00181433"/>
    <w:rsid w:val="00181501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5071"/>
    <w:rsid w:val="001D5761"/>
    <w:rsid w:val="001D5CAF"/>
    <w:rsid w:val="001D5D50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14"/>
    <w:rsid w:val="00222C3E"/>
    <w:rsid w:val="0022306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5F39"/>
    <w:rsid w:val="002266AA"/>
    <w:rsid w:val="0022680B"/>
    <w:rsid w:val="002269DA"/>
    <w:rsid w:val="00227303"/>
    <w:rsid w:val="002273D7"/>
    <w:rsid w:val="002274AD"/>
    <w:rsid w:val="00227700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EBE"/>
    <w:rsid w:val="00234022"/>
    <w:rsid w:val="00234250"/>
    <w:rsid w:val="002346E8"/>
    <w:rsid w:val="00234728"/>
    <w:rsid w:val="00234B48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B60"/>
    <w:rsid w:val="00247C4C"/>
    <w:rsid w:val="0025017D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73BE"/>
    <w:rsid w:val="002573E5"/>
    <w:rsid w:val="00257543"/>
    <w:rsid w:val="002575DF"/>
    <w:rsid w:val="00260207"/>
    <w:rsid w:val="00261336"/>
    <w:rsid w:val="002613E3"/>
    <w:rsid w:val="002614F9"/>
    <w:rsid w:val="0026164E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C18"/>
    <w:rsid w:val="002A2C78"/>
    <w:rsid w:val="002A2D6A"/>
    <w:rsid w:val="002A32A7"/>
    <w:rsid w:val="002A35D3"/>
    <w:rsid w:val="002A370F"/>
    <w:rsid w:val="002A3796"/>
    <w:rsid w:val="002A3A80"/>
    <w:rsid w:val="002A3DB5"/>
    <w:rsid w:val="002A42E7"/>
    <w:rsid w:val="002A45E8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38F"/>
    <w:rsid w:val="002E440F"/>
    <w:rsid w:val="002E4F59"/>
    <w:rsid w:val="002E59B5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B14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147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8CB"/>
    <w:rsid w:val="00306B5F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445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080"/>
    <w:rsid w:val="003444FB"/>
    <w:rsid w:val="00344583"/>
    <w:rsid w:val="003448A2"/>
    <w:rsid w:val="003448ED"/>
    <w:rsid w:val="00344C82"/>
    <w:rsid w:val="00344E31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58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98B"/>
    <w:rsid w:val="00396AB2"/>
    <w:rsid w:val="00396C3A"/>
    <w:rsid w:val="00396D6A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38A3"/>
    <w:rsid w:val="003A3A6F"/>
    <w:rsid w:val="003A3DA7"/>
    <w:rsid w:val="003A43AC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36"/>
    <w:rsid w:val="003B2DFE"/>
    <w:rsid w:val="003B2FD9"/>
    <w:rsid w:val="003B3344"/>
    <w:rsid w:val="003B37B0"/>
    <w:rsid w:val="003B38E8"/>
    <w:rsid w:val="003B3F8B"/>
    <w:rsid w:val="003B59E5"/>
    <w:rsid w:val="003B5B8F"/>
    <w:rsid w:val="003B5BC3"/>
    <w:rsid w:val="003B5E78"/>
    <w:rsid w:val="003B5F54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6593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0F6"/>
    <w:rsid w:val="003E11D7"/>
    <w:rsid w:val="003E1331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4CFE"/>
    <w:rsid w:val="003F526C"/>
    <w:rsid w:val="003F5428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2DBA"/>
    <w:rsid w:val="0040300B"/>
    <w:rsid w:val="00403219"/>
    <w:rsid w:val="00403424"/>
    <w:rsid w:val="00403572"/>
    <w:rsid w:val="0040420E"/>
    <w:rsid w:val="00404299"/>
    <w:rsid w:val="0040454E"/>
    <w:rsid w:val="004049AA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966"/>
    <w:rsid w:val="00426C9C"/>
    <w:rsid w:val="00427211"/>
    <w:rsid w:val="0042783D"/>
    <w:rsid w:val="00427C96"/>
    <w:rsid w:val="00427DBC"/>
    <w:rsid w:val="00427E78"/>
    <w:rsid w:val="0043002B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0D0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0D1C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6CDC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406"/>
    <w:rsid w:val="004946E8"/>
    <w:rsid w:val="00494E1A"/>
    <w:rsid w:val="004953D7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9D1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2769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B5F"/>
    <w:rsid w:val="004C0C5E"/>
    <w:rsid w:val="004C0C72"/>
    <w:rsid w:val="004C0E89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9F9"/>
    <w:rsid w:val="004C4F13"/>
    <w:rsid w:val="004C50D7"/>
    <w:rsid w:val="004C53E7"/>
    <w:rsid w:val="004C581F"/>
    <w:rsid w:val="004C5D76"/>
    <w:rsid w:val="004C6169"/>
    <w:rsid w:val="004C619A"/>
    <w:rsid w:val="004C6C4A"/>
    <w:rsid w:val="004C7341"/>
    <w:rsid w:val="004D04EA"/>
    <w:rsid w:val="004D0700"/>
    <w:rsid w:val="004D1250"/>
    <w:rsid w:val="004D131C"/>
    <w:rsid w:val="004D1C6D"/>
    <w:rsid w:val="004D1DFF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F2"/>
    <w:rsid w:val="004E5914"/>
    <w:rsid w:val="004E5BAA"/>
    <w:rsid w:val="004E6801"/>
    <w:rsid w:val="004E6A66"/>
    <w:rsid w:val="004E6B8E"/>
    <w:rsid w:val="004E77B2"/>
    <w:rsid w:val="004F0414"/>
    <w:rsid w:val="004F0868"/>
    <w:rsid w:val="004F1622"/>
    <w:rsid w:val="004F1C8A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BC9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5AC8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7E8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515"/>
    <w:rsid w:val="00541A16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FD"/>
    <w:rsid w:val="00553AEA"/>
    <w:rsid w:val="00553DE2"/>
    <w:rsid w:val="00554A57"/>
    <w:rsid w:val="00554DAC"/>
    <w:rsid w:val="00555190"/>
    <w:rsid w:val="005551CA"/>
    <w:rsid w:val="005551EC"/>
    <w:rsid w:val="005554A7"/>
    <w:rsid w:val="00555701"/>
    <w:rsid w:val="00555781"/>
    <w:rsid w:val="0055588B"/>
    <w:rsid w:val="00555D9D"/>
    <w:rsid w:val="00555E14"/>
    <w:rsid w:val="00556055"/>
    <w:rsid w:val="005560D0"/>
    <w:rsid w:val="005560DA"/>
    <w:rsid w:val="0055615C"/>
    <w:rsid w:val="005563D7"/>
    <w:rsid w:val="005568E6"/>
    <w:rsid w:val="00557642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529"/>
    <w:rsid w:val="00566B34"/>
    <w:rsid w:val="00566BAE"/>
    <w:rsid w:val="00566F43"/>
    <w:rsid w:val="00567679"/>
    <w:rsid w:val="005679DA"/>
    <w:rsid w:val="00567D21"/>
    <w:rsid w:val="005709D5"/>
    <w:rsid w:val="00570B33"/>
    <w:rsid w:val="00570E79"/>
    <w:rsid w:val="005716E7"/>
    <w:rsid w:val="00571B1E"/>
    <w:rsid w:val="00571C86"/>
    <w:rsid w:val="00571DA1"/>
    <w:rsid w:val="0057221B"/>
    <w:rsid w:val="00572329"/>
    <w:rsid w:val="00572384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4B6"/>
    <w:rsid w:val="005756C4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EC7"/>
    <w:rsid w:val="00581FA2"/>
    <w:rsid w:val="00582172"/>
    <w:rsid w:val="00582FE7"/>
    <w:rsid w:val="0058304F"/>
    <w:rsid w:val="0058313D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5B9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989"/>
    <w:rsid w:val="005C7D71"/>
    <w:rsid w:val="005D0401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545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71D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1BDB"/>
    <w:rsid w:val="006024AC"/>
    <w:rsid w:val="00602EDD"/>
    <w:rsid w:val="00603283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C44"/>
    <w:rsid w:val="00611F81"/>
    <w:rsid w:val="00612043"/>
    <w:rsid w:val="006123E9"/>
    <w:rsid w:val="006126D2"/>
    <w:rsid w:val="006127AC"/>
    <w:rsid w:val="006128D7"/>
    <w:rsid w:val="00612B09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CC8"/>
    <w:rsid w:val="00616D50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CB"/>
    <w:rsid w:val="00624AE5"/>
    <w:rsid w:val="00624FE4"/>
    <w:rsid w:val="00625056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6D09"/>
    <w:rsid w:val="006474CE"/>
    <w:rsid w:val="0064783A"/>
    <w:rsid w:val="00647D81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1410"/>
    <w:rsid w:val="006617FB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99A"/>
    <w:rsid w:val="006B50D5"/>
    <w:rsid w:val="006B5208"/>
    <w:rsid w:val="006B5425"/>
    <w:rsid w:val="006B5532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C049D"/>
    <w:rsid w:val="006C0598"/>
    <w:rsid w:val="006C061E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0EF1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30DD"/>
    <w:rsid w:val="0073313A"/>
    <w:rsid w:val="00733253"/>
    <w:rsid w:val="00733535"/>
    <w:rsid w:val="00733EBE"/>
    <w:rsid w:val="0073407F"/>
    <w:rsid w:val="00734AAD"/>
    <w:rsid w:val="00734B65"/>
    <w:rsid w:val="00734C4D"/>
    <w:rsid w:val="00734DC1"/>
    <w:rsid w:val="00734DDF"/>
    <w:rsid w:val="00735309"/>
    <w:rsid w:val="00735451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F8D"/>
    <w:rsid w:val="00750F96"/>
    <w:rsid w:val="007510A6"/>
    <w:rsid w:val="00751114"/>
    <w:rsid w:val="00751385"/>
    <w:rsid w:val="007513DB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C78"/>
    <w:rsid w:val="00755D92"/>
    <w:rsid w:val="00755E65"/>
    <w:rsid w:val="00756156"/>
    <w:rsid w:val="00756843"/>
    <w:rsid w:val="00756DFC"/>
    <w:rsid w:val="00756F9A"/>
    <w:rsid w:val="0075710E"/>
    <w:rsid w:val="00757A15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6F8"/>
    <w:rsid w:val="00767B70"/>
    <w:rsid w:val="00770B4B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5B37"/>
    <w:rsid w:val="00775E15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766"/>
    <w:rsid w:val="00786CD2"/>
    <w:rsid w:val="007874B0"/>
    <w:rsid w:val="007874E5"/>
    <w:rsid w:val="0079041F"/>
    <w:rsid w:val="007907FC"/>
    <w:rsid w:val="00790B6D"/>
    <w:rsid w:val="00790D3D"/>
    <w:rsid w:val="00790EAF"/>
    <w:rsid w:val="0079195D"/>
    <w:rsid w:val="00791D57"/>
    <w:rsid w:val="0079253C"/>
    <w:rsid w:val="007926F1"/>
    <w:rsid w:val="00792882"/>
    <w:rsid w:val="00792E77"/>
    <w:rsid w:val="00793708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E2"/>
    <w:rsid w:val="007B01CA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47D"/>
    <w:rsid w:val="007C5CD4"/>
    <w:rsid w:val="007C5D16"/>
    <w:rsid w:val="007C6035"/>
    <w:rsid w:val="007C6046"/>
    <w:rsid w:val="007C6668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1081"/>
    <w:rsid w:val="007D1BC8"/>
    <w:rsid w:val="007D2299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2BE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AC2"/>
    <w:rsid w:val="007E0AF4"/>
    <w:rsid w:val="007E0BBC"/>
    <w:rsid w:val="007E15F4"/>
    <w:rsid w:val="007E17E7"/>
    <w:rsid w:val="007E2D3B"/>
    <w:rsid w:val="007E30CC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025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2EF0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EF5"/>
    <w:rsid w:val="00805FA6"/>
    <w:rsid w:val="008061D2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4A3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1A8"/>
    <w:rsid w:val="008365EE"/>
    <w:rsid w:val="00836B14"/>
    <w:rsid w:val="00836F35"/>
    <w:rsid w:val="0083740C"/>
    <w:rsid w:val="008401AD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0CB"/>
    <w:rsid w:val="00863512"/>
    <w:rsid w:val="0086365F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A02"/>
    <w:rsid w:val="00870AC8"/>
    <w:rsid w:val="00870C24"/>
    <w:rsid w:val="008713B3"/>
    <w:rsid w:val="008714A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B73"/>
    <w:rsid w:val="00875D82"/>
    <w:rsid w:val="0087641C"/>
    <w:rsid w:val="00876780"/>
    <w:rsid w:val="00876FB1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544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9034E"/>
    <w:rsid w:val="00890C95"/>
    <w:rsid w:val="00891280"/>
    <w:rsid w:val="00891371"/>
    <w:rsid w:val="00891E45"/>
    <w:rsid w:val="00891FB1"/>
    <w:rsid w:val="0089200D"/>
    <w:rsid w:val="00892964"/>
    <w:rsid w:val="00892A95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4054"/>
    <w:rsid w:val="008A4A4A"/>
    <w:rsid w:val="008A4A7E"/>
    <w:rsid w:val="008A4EF9"/>
    <w:rsid w:val="008A555D"/>
    <w:rsid w:val="008A5BE6"/>
    <w:rsid w:val="008A6300"/>
    <w:rsid w:val="008A69BF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528"/>
    <w:rsid w:val="008B1714"/>
    <w:rsid w:val="008B18FC"/>
    <w:rsid w:val="008B198E"/>
    <w:rsid w:val="008B1EA4"/>
    <w:rsid w:val="008B3415"/>
    <w:rsid w:val="008B431A"/>
    <w:rsid w:val="008B435D"/>
    <w:rsid w:val="008B437A"/>
    <w:rsid w:val="008B44C2"/>
    <w:rsid w:val="008B4558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4B8"/>
    <w:rsid w:val="008C7D85"/>
    <w:rsid w:val="008C7E9F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6A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6CD"/>
    <w:rsid w:val="008E3ACA"/>
    <w:rsid w:val="008E3FD0"/>
    <w:rsid w:val="008E4569"/>
    <w:rsid w:val="008E510A"/>
    <w:rsid w:val="008E53B3"/>
    <w:rsid w:val="008E57EA"/>
    <w:rsid w:val="008E5EC3"/>
    <w:rsid w:val="008E6205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3E1"/>
    <w:rsid w:val="008F4561"/>
    <w:rsid w:val="008F4A3B"/>
    <w:rsid w:val="008F5796"/>
    <w:rsid w:val="008F580C"/>
    <w:rsid w:val="008F5E6A"/>
    <w:rsid w:val="008F5FF2"/>
    <w:rsid w:val="008F6259"/>
    <w:rsid w:val="008F6B36"/>
    <w:rsid w:val="008F6B62"/>
    <w:rsid w:val="008F7086"/>
    <w:rsid w:val="008F72AE"/>
    <w:rsid w:val="008F7756"/>
    <w:rsid w:val="008F7958"/>
    <w:rsid w:val="008F798B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926"/>
    <w:rsid w:val="00904099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81"/>
    <w:rsid w:val="0090733A"/>
    <w:rsid w:val="00907971"/>
    <w:rsid w:val="0091095C"/>
    <w:rsid w:val="009109B1"/>
    <w:rsid w:val="009109B7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757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8E6"/>
    <w:rsid w:val="00932B7A"/>
    <w:rsid w:val="00932BA0"/>
    <w:rsid w:val="009330CA"/>
    <w:rsid w:val="00933172"/>
    <w:rsid w:val="009334BC"/>
    <w:rsid w:val="0093353A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63D9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89E"/>
    <w:rsid w:val="00944661"/>
    <w:rsid w:val="00944788"/>
    <w:rsid w:val="00944945"/>
    <w:rsid w:val="00944A2C"/>
    <w:rsid w:val="00944F57"/>
    <w:rsid w:val="00945DAC"/>
    <w:rsid w:val="00945DDD"/>
    <w:rsid w:val="00945FB0"/>
    <w:rsid w:val="00946308"/>
    <w:rsid w:val="0094656D"/>
    <w:rsid w:val="009467AE"/>
    <w:rsid w:val="009467E6"/>
    <w:rsid w:val="009467F9"/>
    <w:rsid w:val="00946A98"/>
    <w:rsid w:val="00946F85"/>
    <w:rsid w:val="00947200"/>
    <w:rsid w:val="0094768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A07"/>
    <w:rsid w:val="00955BB4"/>
    <w:rsid w:val="00956A58"/>
    <w:rsid w:val="00957049"/>
    <w:rsid w:val="009573DA"/>
    <w:rsid w:val="009577ED"/>
    <w:rsid w:val="009600C8"/>
    <w:rsid w:val="00960273"/>
    <w:rsid w:val="009604EB"/>
    <w:rsid w:val="00961392"/>
    <w:rsid w:val="0096187B"/>
    <w:rsid w:val="00961A6B"/>
    <w:rsid w:val="009623F3"/>
    <w:rsid w:val="0096291C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3C5"/>
    <w:rsid w:val="009A36FF"/>
    <w:rsid w:val="009A4005"/>
    <w:rsid w:val="009A4210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38A"/>
    <w:rsid w:val="009F5AE2"/>
    <w:rsid w:val="009F5F80"/>
    <w:rsid w:val="009F6042"/>
    <w:rsid w:val="009F6420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708"/>
    <w:rsid w:val="00A14AA2"/>
    <w:rsid w:val="00A14E05"/>
    <w:rsid w:val="00A14FA8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100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36C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6AEE"/>
    <w:rsid w:val="00A46E9D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B6F"/>
    <w:rsid w:val="00A53078"/>
    <w:rsid w:val="00A5310F"/>
    <w:rsid w:val="00A536EE"/>
    <w:rsid w:val="00A53846"/>
    <w:rsid w:val="00A53A52"/>
    <w:rsid w:val="00A53C19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1C5"/>
    <w:rsid w:val="00A62405"/>
    <w:rsid w:val="00A6273D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C40"/>
    <w:rsid w:val="00A91CA2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693"/>
    <w:rsid w:val="00AA49B2"/>
    <w:rsid w:val="00AA5093"/>
    <w:rsid w:val="00AA5883"/>
    <w:rsid w:val="00AA58FF"/>
    <w:rsid w:val="00AA590A"/>
    <w:rsid w:val="00AA5F69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310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8D1"/>
    <w:rsid w:val="00AE1C18"/>
    <w:rsid w:val="00AE1C3C"/>
    <w:rsid w:val="00AE20F7"/>
    <w:rsid w:val="00AE247D"/>
    <w:rsid w:val="00AE2751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D52"/>
    <w:rsid w:val="00AF1428"/>
    <w:rsid w:val="00AF1AC8"/>
    <w:rsid w:val="00AF201B"/>
    <w:rsid w:val="00AF221E"/>
    <w:rsid w:val="00AF22A0"/>
    <w:rsid w:val="00AF231A"/>
    <w:rsid w:val="00AF270C"/>
    <w:rsid w:val="00AF2952"/>
    <w:rsid w:val="00AF29B2"/>
    <w:rsid w:val="00AF2CE2"/>
    <w:rsid w:val="00AF3019"/>
    <w:rsid w:val="00AF3138"/>
    <w:rsid w:val="00AF3394"/>
    <w:rsid w:val="00AF372F"/>
    <w:rsid w:val="00AF3B8F"/>
    <w:rsid w:val="00AF3C98"/>
    <w:rsid w:val="00AF4026"/>
    <w:rsid w:val="00AF4171"/>
    <w:rsid w:val="00AF4B17"/>
    <w:rsid w:val="00AF4B42"/>
    <w:rsid w:val="00AF4FEC"/>
    <w:rsid w:val="00AF5064"/>
    <w:rsid w:val="00AF5A26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AD0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1B7C"/>
    <w:rsid w:val="00B722A5"/>
    <w:rsid w:val="00B72339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AE7"/>
    <w:rsid w:val="00B91D10"/>
    <w:rsid w:val="00B91FC6"/>
    <w:rsid w:val="00B92184"/>
    <w:rsid w:val="00B923E5"/>
    <w:rsid w:val="00B9343D"/>
    <w:rsid w:val="00B93892"/>
    <w:rsid w:val="00B9397C"/>
    <w:rsid w:val="00B93B60"/>
    <w:rsid w:val="00B93FCC"/>
    <w:rsid w:val="00B940AD"/>
    <w:rsid w:val="00B9415B"/>
    <w:rsid w:val="00B941F4"/>
    <w:rsid w:val="00B94406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D6B"/>
    <w:rsid w:val="00BA2F14"/>
    <w:rsid w:val="00BA391A"/>
    <w:rsid w:val="00BA3D57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A9A"/>
    <w:rsid w:val="00BB2D62"/>
    <w:rsid w:val="00BB2DFA"/>
    <w:rsid w:val="00BB2E4A"/>
    <w:rsid w:val="00BB305A"/>
    <w:rsid w:val="00BB36EA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2A5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D1C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F06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C36"/>
    <w:rsid w:val="00BD5F01"/>
    <w:rsid w:val="00BD6240"/>
    <w:rsid w:val="00BD626D"/>
    <w:rsid w:val="00BD66EB"/>
    <w:rsid w:val="00BD6988"/>
    <w:rsid w:val="00BD75D3"/>
    <w:rsid w:val="00BD7697"/>
    <w:rsid w:val="00BD7752"/>
    <w:rsid w:val="00BD7E65"/>
    <w:rsid w:val="00BE03CC"/>
    <w:rsid w:val="00BE0530"/>
    <w:rsid w:val="00BE0BBB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50AB"/>
    <w:rsid w:val="00C050E3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A7"/>
    <w:rsid w:val="00C175FC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B4A"/>
    <w:rsid w:val="00C31C14"/>
    <w:rsid w:val="00C31E52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1954"/>
    <w:rsid w:val="00C523DC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9E6"/>
    <w:rsid w:val="00C54EB1"/>
    <w:rsid w:val="00C54FB9"/>
    <w:rsid w:val="00C55446"/>
    <w:rsid w:val="00C558FB"/>
    <w:rsid w:val="00C55B7D"/>
    <w:rsid w:val="00C55CAF"/>
    <w:rsid w:val="00C55D80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62C"/>
    <w:rsid w:val="00C57884"/>
    <w:rsid w:val="00C57C02"/>
    <w:rsid w:val="00C57D67"/>
    <w:rsid w:val="00C57D7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076"/>
    <w:rsid w:val="00C67109"/>
    <w:rsid w:val="00C675C0"/>
    <w:rsid w:val="00C675DA"/>
    <w:rsid w:val="00C67C1A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851"/>
    <w:rsid w:val="00CB1919"/>
    <w:rsid w:val="00CB1D90"/>
    <w:rsid w:val="00CB1FB8"/>
    <w:rsid w:val="00CB2641"/>
    <w:rsid w:val="00CB281C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6F5F"/>
    <w:rsid w:val="00CC706B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960"/>
    <w:rsid w:val="00CD1E19"/>
    <w:rsid w:val="00CD1F70"/>
    <w:rsid w:val="00CD2042"/>
    <w:rsid w:val="00CD2694"/>
    <w:rsid w:val="00CD26DE"/>
    <w:rsid w:val="00CD292A"/>
    <w:rsid w:val="00CD2C56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2DE6"/>
    <w:rsid w:val="00CE32EB"/>
    <w:rsid w:val="00CE3764"/>
    <w:rsid w:val="00CE3A4E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890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126F"/>
    <w:rsid w:val="00D516E1"/>
    <w:rsid w:val="00D51950"/>
    <w:rsid w:val="00D51BE7"/>
    <w:rsid w:val="00D51E32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193"/>
    <w:rsid w:val="00D7127F"/>
    <w:rsid w:val="00D716FA"/>
    <w:rsid w:val="00D71D8E"/>
    <w:rsid w:val="00D72891"/>
    <w:rsid w:val="00D72B06"/>
    <w:rsid w:val="00D72FD8"/>
    <w:rsid w:val="00D730E8"/>
    <w:rsid w:val="00D731C4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5204"/>
    <w:rsid w:val="00D8532C"/>
    <w:rsid w:val="00D85571"/>
    <w:rsid w:val="00D85671"/>
    <w:rsid w:val="00D857DB"/>
    <w:rsid w:val="00D85B2A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10D4"/>
    <w:rsid w:val="00DA1255"/>
    <w:rsid w:val="00DA1AE8"/>
    <w:rsid w:val="00DA24A1"/>
    <w:rsid w:val="00DA25CA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366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090E"/>
    <w:rsid w:val="00DD108B"/>
    <w:rsid w:val="00DD11C5"/>
    <w:rsid w:val="00DD1A57"/>
    <w:rsid w:val="00DD1B52"/>
    <w:rsid w:val="00DD1BE3"/>
    <w:rsid w:val="00DD1F7B"/>
    <w:rsid w:val="00DD2317"/>
    <w:rsid w:val="00DD243F"/>
    <w:rsid w:val="00DD2A62"/>
    <w:rsid w:val="00DD2F08"/>
    <w:rsid w:val="00DD3CAA"/>
    <w:rsid w:val="00DD4184"/>
    <w:rsid w:val="00DD424F"/>
    <w:rsid w:val="00DD43E5"/>
    <w:rsid w:val="00DD46E3"/>
    <w:rsid w:val="00DD47AC"/>
    <w:rsid w:val="00DD4D95"/>
    <w:rsid w:val="00DD4DA2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54A"/>
    <w:rsid w:val="00E02BFB"/>
    <w:rsid w:val="00E02D0E"/>
    <w:rsid w:val="00E02D37"/>
    <w:rsid w:val="00E02EE7"/>
    <w:rsid w:val="00E030F5"/>
    <w:rsid w:val="00E0376E"/>
    <w:rsid w:val="00E03FC4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EE6"/>
    <w:rsid w:val="00E553E0"/>
    <w:rsid w:val="00E55803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7982"/>
    <w:rsid w:val="00E67ABF"/>
    <w:rsid w:val="00E67AF1"/>
    <w:rsid w:val="00E702A3"/>
    <w:rsid w:val="00E707EF"/>
    <w:rsid w:val="00E70BA2"/>
    <w:rsid w:val="00E70E06"/>
    <w:rsid w:val="00E70FD8"/>
    <w:rsid w:val="00E7154F"/>
    <w:rsid w:val="00E717BA"/>
    <w:rsid w:val="00E71A5D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F17"/>
    <w:rsid w:val="00E87F4B"/>
    <w:rsid w:val="00E9005F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45F"/>
    <w:rsid w:val="00EF1D53"/>
    <w:rsid w:val="00EF1D63"/>
    <w:rsid w:val="00EF1F28"/>
    <w:rsid w:val="00EF1F34"/>
    <w:rsid w:val="00EF24DF"/>
    <w:rsid w:val="00EF25F8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2020"/>
    <w:rsid w:val="00F224F5"/>
    <w:rsid w:val="00F22C75"/>
    <w:rsid w:val="00F236DE"/>
    <w:rsid w:val="00F23AB6"/>
    <w:rsid w:val="00F23B64"/>
    <w:rsid w:val="00F23EA9"/>
    <w:rsid w:val="00F242CF"/>
    <w:rsid w:val="00F2459D"/>
    <w:rsid w:val="00F2464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39B"/>
    <w:rsid w:val="00F52525"/>
    <w:rsid w:val="00F525E1"/>
    <w:rsid w:val="00F52E9A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09E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DF1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5E9"/>
    <w:rsid w:val="00F80673"/>
    <w:rsid w:val="00F80860"/>
    <w:rsid w:val="00F80BA6"/>
    <w:rsid w:val="00F80DCE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11B"/>
    <w:rsid w:val="00FA3BB2"/>
    <w:rsid w:val="00FA3E7F"/>
    <w:rsid w:val="00FA40A5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6FE8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4031"/>
    <w:rsid w:val="00FC4299"/>
    <w:rsid w:val="00FC44AB"/>
    <w:rsid w:val="00FC4900"/>
    <w:rsid w:val="00FC490F"/>
    <w:rsid w:val="00FC4A9E"/>
    <w:rsid w:val="00FC4B8D"/>
    <w:rsid w:val="00FC559E"/>
    <w:rsid w:val="00FC58FB"/>
    <w:rsid w:val="00FC595C"/>
    <w:rsid w:val="00FC5C30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FFE"/>
    <w:rsid w:val="00FD711C"/>
    <w:rsid w:val="00FD717E"/>
    <w:rsid w:val="00FD7214"/>
    <w:rsid w:val="00FD74E1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3EF"/>
    <w:rsid w:val="00FE5536"/>
    <w:rsid w:val="00FE56AA"/>
    <w:rsid w:val="00FE5DF9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047B-1365-4E4F-9ED9-5C66C9C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ADMIN</cp:lastModifiedBy>
  <cp:revision>2</cp:revision>
  <cp:lastPrinted>2024-12-30T10:37:00Z</cp:lastPrinted>
  <dcterms:created xsi:type="dcterms:W3CDTF">2024-12-30T15:00:00Z</dcterms:created>
  <dcterms:modified xsi:type="dcterms:W3CDTF">2024-12-30T15:00:00Z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