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3C497843" w:rsidR="00121DD9" w:rsidRDefault="00577A8A">
      <w:r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5032E207" w:rsidR="008D3373" w:rsidRPr="00865DBA" w:rsidRDefault="008D51B1" w:rsidP="00702EA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D03EFF">
              <w:rPr>
                <w:i/>
                <w:sz w:val="26"/>
                <w:szCs w:val="26"/>
              </w:rPr>
              <w:t>03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D03EFF">
              <w:rPr>
                <w:i/>
                <w:sz w:val="26"/>
                <w:szCs w:val="26"/>
              </w:rPr>
              <w:t>03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0FDD0741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D03EFF">
        <w:rPr>
          <w:b/>
          <w:bCs/>
          <w:sz w:val="26"/>
          <w:szCs w:val="26"/>
        </w:rPr>
        <w:t>Tuần 10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D03EFF">
        <w:rPr>
          <w:b/>
          <w:bCs/>
          <w:sz w:val="26"/>
          <w:szCs w:val="26"/>
        </w:rPr>
        <w:t>03/03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D03EFF">
        <w:rPr>
          <w:b/>
          <w:bCs/>
          <w:sz w:val="26"/>
          <w:szCs w:val="26"/>
        </w:rPr>
        <w:t>09</w:t>
      </w:r>
      <w:r w:rsidR="00171911">
        <w:rPr>
          <w:b/>
          <w:bCs/>
          <w:sz w:val="26"/>
          <w:szCs w:val="26"/>
        </w:rPr>
        <w:t>/03</w:t>
      </w:r>
      <w:r w:rsidR="0008276A" w:rsidRPr="00865DBA">
        <w:rPr>
          <w:b/>
          <w:bCs/>
          <w:sz w:val="26"/>
          <w:szCs w:val="26"/>
        </w:rPr>
        <w:t>/202</w:t>
      </w:r>
      <w:r w:rsidR="00C77BB6">
        <w:rPr>
          <w:b/>
          <w:bCs/>
          <w:sz w:val="26"/>
          <w:szCs w:val="26"/>
        </w:rPr>
        <w:t>5</w:t>
      </w:r>
    </w:p>
    <w:tbl>
      <w:tblPr>
        <w:tblW w:w="1122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767"/>
        <w:gridCol w:w="921"/>
        <w:gridCol w:w="15"/>
        <w:gridCol w:w="850"/>
        <w:gridCol w:w="2976"/>
        <w:gridCol w:w="3124"/>
        <w:gridCol w:w="865"/>
        <w:gridCol w:w="6"/>
        <w:gridCol w:w="708"/>
        <w:gridCol w:w="12"/>
      </w:tblGrid>
      <w:tr w:rsidR="00212BBA" w:rsidRPr="00607946" w14:paraId="13069468" w14:textId="77777777" w:rsidTr="00732F9F">
        <w:trPr>
          <w:trHeight w:val="718"/>
          <w:tblHeader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E54A8D">
        <w:trPr>
          <w:gridAfter w:val="1"/>
          <w:wAfter w:w="12" w:type="dxa"/>
          <w:trHeight w:val="669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405C8A" w:rsidRPr="004F2FB4" w14:paraId="0B27463F" w14:textId="77777777" w:rsidTr="00732F9F">
        <w:trPr>
          <w:gridAfter w:val="1"/>
          <w:wAfter w:w="12" w:type="dxa"/>
          <w:trHeight w:val="986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29E572E7" w:rsidR="00405C8A" w:rsidRDefault="00405C8A" w:rsidP="00405C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14:paraId="344B2CB0" w14:textId="6EF73C90" w:rsidR="00405C8A" w:rsidRPr="00865DBA" w:rsidRDefault="00405C8A" w:rsidP="00405C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03/03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74BCD01D" w14:textId="42FE3181" w:rsidR="00405C8A" w:rsidRDefault="00405C8A" w:rsidP="00405C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405C8A" w:rsidRDefault="00405C8A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405C8A" w:rsidRPr="00865DBA" w:rsidRDefault="00405C8A" w:rsidP="00405C8A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C7E" w14:textId="241ADE69" w:rsidR="00405C8A" w:rsidRPr="00865DBA" w:rsidRDefault="00405C8A" w:rsidP="00405C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4A5E5B">
              <w:rPr>
                <w:color w:val="0070C0"/>
                <w:sz w:val="26"/>
                <w:szCs w:val="26"/>
              </w:rPr>
              <w:t>BS. Trí Thanh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405C8A" w:rsidRDefault="00405C8A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865DBA">
              <w:rPr>
                <w:color w:val="000000"/>
                <w:sz w:val="26"/>
                <w:szCs w:val="26"/>
              </w:rPr>
              <w:t xml:space="preserve">BGĐ, các phòng, khoa, </w:t>
            </w:r>
            <w:r>
              <w:rPr>
                <w:color w:val="000000"/>
                <w:sz w:val="26"/>
                <w:szCs w:val="26"/>
              </w:rPr>
              <w:t>phòng khám đa khoa trực thuộc</w:t>
            </w:r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77777777" w:rsidR="00405C8A" w:rsidRPr="00865DBA" w:rsidRDefault="00405C8A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865DBA">
              <w:rPr>
                <w:color w:val="000000"/>
                <w:sz w:val="26"/>
                <w:szCs w:val="26"/>
              </w:rPr>
              <w:t xml:space="preserve">Chào cờ đầu tuần và giao ban chuyên môn toàn viện. </w:t>
            </w:r>
          </w:p>
          <w:p w14:paraId="74B47E46" w14:textId="77777777" w:rsidR="00405C8A" w:rsidRPr="00865DBA" w:rsidRDefault="00405C8A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405C8A" w:rsidRDefault="00405C8A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</w:t>
            </w:r>
            <w:r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405C8A" w:rsidRPr="00865DBA" w:rsidRDefault="00405C8A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405C8A" w:rsidRPr="004F2FB4" w14:paraId="7E799CFF" w14:textId="77777777" w:rsidTr="00835635">
        <w:trPr>
          <w:gridAfter w:val="1"/>
          <w:wAfter w:w="12" w:type="dxa"/>
          <w:trHeight w:val="625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25AD" w14:textId="77777777" w:rsidR="00405C8A" w:rsidRPr="00865DBA" w:rsidRDefault="00405C8A" w:rsidP="00405C8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C68" w14:textId="68C378B4" w:rsidR="00405C8A" w:rsidRDefault="00405C8A" w:rsidP="00405C8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476" w14:textId="0AA55664" w:rsidR="00405C8A" w:rsidRPr="00865DBA" w:rsidRDefault="00405C8A" w:rsidP="00405C8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52D" w14:textId="2569162F" w:rsidR="00405C8A" w:rsidRPr="005E37A4" w:rsidRDefault="00405C8A" w:rsidP="00405C8A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4A5E5B">
              <w:rPr>
                <w:color w:val="0070C0"/>
                <w:sz w:val="26"/>
                <w:szCs w:val="26"/>
              </w:rPr>
              <w:t>BS. Trí Thanh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ED1" w14:textId="1C6D5FCA" w:rsidR="00405C8A" w:rsidRDefault="00405C8A" w:rsidP="00405C8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95A1" w14:textId="68FC9FDC" w:rsidR="00405C8A" w:rsidRDefault="00405C8A" w:rsidP="00405C8A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1A62A8">
              <w:rPr>
                <w:sz w:val="26"/>
                <w:szCs w:val="26"/>
              </w:rPr>
              <w:t>Họp giao ban BGĐ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A0D" w14:textId="2D12AAC5" w:rsidR="00405C8A" w:rsidRPr="00865DBA" w:rsidRDefault="00405C8A" w:rsidP="00405C8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C22A" w14:textId="77777777" w:rsidR="00405C8A" w:rsidRPr="00865DBA" w:rsidRDefault="00405C8A" w:rsidP="00405C8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C8A" w:rsidRPr="004F2FB4" w14:paraId="4D253569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E2E7" w14:textId="77777777" w:rsidR="00405C8A" w:rsidRPr="00865DBA" w:rsidRDefault="00405C8A" w:rsidP="00405C8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FA" w14:textId="40927364" w:rsidR="00405C8A" w:rsidRDefault="00405C8A" w:rsidP="00405C8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99D" w14:textId="4A82BE2F" w:rsidR="00405C8A" w:rsidRPr="00865DBA" w:rsidRDefault="00405C8A" w:rsidP="00405C8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50D" w14:textId="4456CABB" w:rsidR="00405C8A" w:rsidRPr="00865DBA" w:rsidRDefault="00405C8A" w:rsidP="00405C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4A5E5B">
              <w:rPr>
                <w:color w:val="0070C0"/>
                <w:sz w:val="26"/>
                <w:szCs w:val="26"/>
              </w:rPr>
              <w:t>BS. Trí Thanh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578" w14:textId="750B91FC" w:rsidR="00405C8A" w:rsidRDefault="00405C8A" w:rsidP="00405C8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6CF3" w14:textId="57EC5AF2" w:rsidR="00405C8A" w:rsidRDefault="00405C8A" w:rsidP="00405C8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6BE" w14:textId="2169CD0F" w:rsidR="00405C8A" w:rsidRPr="00865DBA" w:rsidRDefault="00405C8A" w:rsidP="00405C8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E983" w14:textId="77777777" w:rsidR="00405C8A" w:rsidRPr="00865DBA" w:rsidRDefault="00405C8A" w:rsidP="00405C8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2258D" w:rsidRPr="001C5907" w14:paraId="56F13652" w14:textId="77777777" w:rsidTr="003C362B">
        <w:trPr>
          <w:gridAfter w:val="1"/>
          <w:wAfter w:w="12" w:type="dxa"/>
          <w:trHeight w:val="944"/>
        </w:trPr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4134" w14:textId="77777777" w:rsidR="0092258D" w:rsidRPr="00865DBA" w:rsidRDefault="0092258D" w:rsidP="0092258D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22F" w14:textId="11ADCCAC" w:rsidR="0092258D" w:rsidRDefault="00D85470" w:rsidP="0092258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</w:t>
            </w:r>
            <w:r w:rsidR="0092258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B0E" w14:textId="6D4B6729" w:rsidR="0092258D" w:rsidRDefault="0092258D" w:rsidP="0092258D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48A" w14:textId="77777777" w:rsidR="0092258D" w:rsidRPr="00865DBA" w:rsidRDefault="0092258D" w:rsidP="0092258D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2EE13BA" w14:textId="0F09BE30" w:rsidR="0092258D" w:rsidRPr="00865DBA" w:rsidRDefault="0092258D" w:rsidP="0092258D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6E4" w14:textId="29476C7F" w:rsidR="0092258D" w:rsidRPr="001C5907" w:rsidRDefault="0092258D" w:rsidP="0092258D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955BB4">
              <w:rPr>
                <w:sz w:val="26"/>
                <w:szCs w:val="26"/>
              </w:rPr>
              <w:t xml:space="preserve">BGĐ, đại diện lãnh đạo các khoa, phòng, </w:t>
            </w:r>
            <w:r>
              <w:rPr>
                <w:sz w:val="26"/>
                <w:szCs w:val="26"/>
              </w:rPr>
              <w:t>phòng khám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718" w14:textId="686A3816" w:rsidR="0092258D" w:rsidRPr="001C5907" w:rsidRDefault="0092258D" w:rsidP="0092258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Giao ban Trực tuyến với Sở Y tế và các đơn vị trực thuộc định kỳ hàng tuần.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B63" w14:textId="06F52725" w:rsidR="0092258D" w:rsidRPr="001C5907" w:rsidRDefault="0092258D" w:rsidP="0092258D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CC5F" w14:textId="77777777" w:rsidR="0092258D" w:rsidRPr="001C5907" w:rsidRDefault="0092258D" w:rsidP="0092258D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A2D63" w:rsidRPr="00A21FFD" w14:paraId="7EACE5E3" w14:textId="77777777" w:rsidTr="00CF376A">
        <w:trPr>
          <w:gridAfter w:val="1"/>
          <w:wAfter w:w="12" w:type="dxa"/>
          <w:trHeight w:val="1214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237" w14:textId="77777777" w:rsidR="003A2D63" w:rsidRDefault="003A2D63" w:rsidP="00922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5CCB0F04" w14:textId="11DEB379" w:rsidR="003A2D63" w:rsidRPr="00865DBA" w:rsidRDefault="003A2D63" w:rsidP="00922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04/03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2738FD8E" w14:textId="750BFEA4" w:rsidR="003A2D63" w:rsidRDefault="003A2D63" w:rsidP="009225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72B" w14:textId="7153BA2C" w:rsidR="003A2D63" w:rsidRDefault="003A2D63" w:rsidP="0092258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A82" w14:textId="341A144F" w:rsidR="003A2D63" w:rsidRPr="00865DBA" w:rsidRDefault="003A2D63" w:rsidP="0092258D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FCF" w14:textId="77777777" w:rsidR="003A2D63" w:rsidRPr="00865DBA" w:rsidRDefault="003A2D63" w:rsidP="0083563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3B5E78F" w14:textId="19D38EAD" w:rsidR="003A2D63" w:rsidRPr="00865DBA" w:rsidRDefault="003A2D63" w:rsidP="0083563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39D" w14:textId="7C707D38" w:rsidR="003A2D63" w:rsidRDefault="003A2D63" w:rsidP="0092258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phòng khám đa khoa trực thuộc</w:t>
            </w:r>
            <w:r w:rsidRPr="00865DBA">
              <w:rPr>
                <w:sz w:val="26"/>
                <w:szCs w:val="26"/>
              </w:rPr>
              <w:t xml:space="preserve">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76DB" w14:textId="0280B858" w:rsidR="003A2D63" w:rsidRPr="00A21FFD" w:rsidRDefault="003A2D63" w:rsidP="0092258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C" w14:textId="1F2CCA22" w:rsidR="003A2D63" w:rsidRPr="00A21FFD" w:rsidRDefault="003A2D63" w:rsidP="0092258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</w:t>
            </w: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3A2D63" w:rsidRPr="00A21FFD" w:rsidRDefault="003A2D63" w:rsidP="0092258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A2D72" w:rsidRPr="00A21FFD" w14:paraId="6E96A818" w14:textId="77777777" w:rsidTr="000A2D72">
        <w:trPr>
          <w:gridAfter w:val="1"/>
          <w:wAfter w:w="12" w:type="dxa"/>
          <w:trHeight w:val="1018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18B5" w14:textId="77777777" w:rsidR="000A2D72" w:rsidRDefault="000A2D72" w:rsidP="009225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AF6" w14:textId="39D1A928" w:rsidR="000A2D72" w:rsidRDefault="000A2D72" w:rsidP="0092258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10FA" w14:textId="54359476" w:rsidR="000A2D72" w:rsidRDefault="000A2D72" w:rsidP="0092258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E70E1D">
              <w:rPr>
                <w:color w:val="000000" w:themeColor="text1"/>
                <w:sz w:val="26"/>
                <w:szCs w:val="26"/>
              </w:rPr>
              <w:t xml:space="preserve">tham dự </w:t>
            </w:r>
            <w:r>
              <w:rPr>
                <w:color w:val="000000" w:themeColor="text1"/>
                <w:sz w:val="26"/>
                <w:szCs w:val="26"/>
              </w:rPr>
              <w:t xml:space="preserve">kỳ </w:t>
            </w:r>
            <w:r w:rsidRPr="00E70E1D">
              <w:rPr>
                <w:color w:val="000000" w:themeColor="text1"/>
                <w:sz w:val="26"/>
                <w:szCs w:val="26"/>
              </w:rPr>
              <w:t>họp</w:t>
            </w:r>
            <w:r>
              <w:rPr>
                <w:color w:val="000000" w:themeColor="text1"/>
                <w:sz w:val="26"/>
                <w:szCs w:val="26"/>
              </w:rPr>
              <w:t xml:space="preserve"> thứ </w:t>
            </w:r>
            <w:r w:rsidR="00165F6E">
              <w:rPr>
                <w:color w:val="000000" w:themeColor="text1"/>
                <w:sz w:val="26"/>
                <w:szCs w:val="26"/>
              </w:rPr>
              <w:t>17</w:t>
            </w:r>
            <w:r>
              <w:rPr>
                <w:color w:val="000000" w:themeColor="text1"/>
                <w:sz w:val="26"/>
                <w:szCs w:val="26"/>
              </w:rPr>
              <w:t xml:space="preserve"> (kỳ họp chuyên đề), Hội đồng nhân dân thành phố Thủ Đức nhiệm kỳ 2021-2026. Tại Hội trường lầu 4 – Trụ sở HĐND và UBND thành phố thủ Đức.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3171" w14:textId="77777777" w:rsidR="000A2D72" w:rsidRPr="00A21FFD" w:rsidRDefault="000A2D72" w:rsidP="0092258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A2D63" w:rsidRPr="00A21FFD" w14:paraId="7597210D" w14:textId="77777777" w:rsidTr="00787575">
        <w:trPr>
          <w:gridAfter w:val="1"/>
          <w:wAfter w:w="12" w:type="dxa"/>
          <w:trHeight w:val="1016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3BAD" w14:textId="77777777" w:rsidR="003A2D63" w:rsidRDefault="003A2D63" w:rsidP="009225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576" w14:textId="1A0819EA" w:rsidR="003A2D63" w:rsidRDefault="003A2D63" w:rsidP="0092258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</w:t>
            </w:r>
            <w:r w:rsidR="000A2D72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D2FF" w14:textId="75FB69DC" w:rsidR="003A2D63" w:rsidRPr="00865DBA" w:rsidRDefault="00733725" w:rsidP="0092258D">
            <w:pPr>
              <w:spacing w:before="60" w:after="6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Tiếp dân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678" w14:textId="7A460235" w:rsidR="003A2D63" w:rsidRPr="00865DBA" w:rsidRDefault="00733725" w:rsidP="0083563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128FF">
              <w:rPr>
                <w:color w:val="00B050"/>
                <w:sz w:val="26"/>
                <w:szCs w:val="26"/>
              </w:rPr>
              <w:t xml:space="preserve">BS. Hóa </w:t>
            </w:r>
            <w:r>
              <w:rPr>
                <w:color w:val="00B050"/>
                <w:sz w:val="26"/>
                <w:szCs w:val="26"/>
              </w:rPr>
              <w:t>–</w:t>
            </w:r>
            <w:r w:rsidRPr="005128FF">
              <w:rPr>
                <w:color w:val="00B050"/>
                <w:sz w:val="26"/>
                <w:szCs w:val="26"/>
              </w:rPr>
              <w:t xml:space="preserve">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74D" w14:textId="41925ECF" w:rsidR="003A2D63" w:rsidRDefault="00733725" w:rsidP="0092258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CTXH, P. KHTH, P. QLCL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72B" w14:textId="65918603" w:rsidR="003A2D63" w:rsidRDefault="00733725" w:rsidP="0092258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tiếp người nhà Bệnh nhân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06C" w14:textId="657C6461" w:rsidR="003A2D63" w:rsidRPr="00865DBA" w:rsidRDefault="00733725" w:rsidP="0092258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DD56" w14:textId="77777777" w:rsidR="003A2D63" w:rsidRPr="00A21FFD" w:rsidRDefault="003A2D63" w:rsidP="0092258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2258D" w:rsidRPr="004F2FB4" w14:paraId="37640AC7" w14:textId="77777777" w:rsidTr="0015429D">
        <w:trPr>
          <w:gridAfter w:val="1"/>
          <w:wAfter w:w="12" w:type="dxa"/>
          <w:trHeight w:val="64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FB9D" w14:textId="4D82021F" w:rsidR="0092258D" w:rsidRPr="00A21FFD" w:rsidRDefault="0092258D" w:rsidP="009225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E58" w14:textId="058D9E89" w:rsidR="0092258D" w:rsidRPr="000442AE" w:rsidRDefault="000A2D72" w:rsidP="0092258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92258D"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7F46" w14:textId="46E2B568" w:rsidR="0092258D" w:rsidRPr="008F479A" w:rsidRDefault="0092258D" w:rsidP="00A46F40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 w:rsidR="00EF2DCA">
              <w:rPr>
                <w:color w:val="0070C0"/>
                <w:sz w:val="26"/>
                <w:szCs w:val="26"/>
              </w:rPr>
              <w:t xml:space="preserve">, </w:t>
            </w:r>
            <w:r w:rsidR="00EF2DCA" w:rsidRPr="00EF2DCA">
              <w:rPr>
                <w:color w:val="000000" w:themeColor="text1"/>
                <w:sz w:val="26"/>
                <w:szCs w:val="26"/>
              </w:rPr>
              <w:t>P. HCQT, P. VTTBYT, P. TCKT</w:t>
            </w:r>
            <w:r w:rsidR="00A46F40" w:rsidRPr="00EF2D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A46F40" w:rsidRPr="00A46F40">
              <w:rPr>
                <w:color w:val="000000" w:themeColor="text1"/>
                <w:sz w:val="26"/>
                <w:szCs w:val="26"/>
              </w:rPr>
              <w:t>tham dự</w:t>
            </w:r>
            <w:r w:rsidR="00A46F40">
              <w:rPr>
                <w:color w:val="000000" w:themeColor="text1"/>
                <w:sz w:val="26"/>
                <w:szCs w:val="26"/>
              </w:rPr>
              <w:t xml:space="preserve"> họp về việc</w:t>
            </w:r>
            <w:r w:rsidR="00EF2DCA">
              <w:rPr>
                <w:color w:val="000000" w:themeColor="text1"/>
                <w:sz w:val="26"/>
                <w:szCs w:val="26"/>
              </w:rPr>
              <w:t xml:space="preserve"> trao đổi và hỗ trợ nội dung liên quan của Bệnh viện thành phố Thủ Đức. T</w:t>
            </w:r>
            <w:r w:rsidR="002C1F91">
              <w:rPr>
                <w:color w:val="000000" w:themeColor="text1"/>
                <w:sz w:val="26"/>
                <w:szCs w:val="26"/>
              </w:rPr>
              <w:t>ại</w:t>
            </w:r>
            <w:r w:rsidR="00EF2DCA">
              <w:rPr>
                <w:color w:val="000000" w:themeColor="text1"/>
                <w:sz w:val="26"/>
                <w:szCs w:val="26"/>
              </w:rPr>
              <w:t xml:space="preserve"> phòng họp 1.4 (Tầng 1), Sở Y tế.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0FB" w14:textId="77777777" w:rsidR="0092258D" w:rsidRPr="00865DBA" w:rsidRDefault="0092258D" w:rsidP="0092258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205B" w:rsidRPr="008F4082" w14:paraId="5A6BE761" w14:textId="77777777" w:rsidTr="0015429D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CC88" w14:textId="77777777" w:rsidR="00A6205B" w:rsidRDefault="00A6205B" w:rsidP="00A6205B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3680" w14:textId="3E1D6B9E" w:rsidR="00A6205B" w:rsidRDefault="00A6205B" w:rsidP="00A6205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612" w14:textId="1FCBF53E" w:rsidR="00A6205B" w:rsidRPr="00865DBA" w:rsidRDefault="0091500A" w:rsidP="00A6205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BED" w14:textId="77777777" w:rsidR="00A6205B" w:rsidRPr="00865DBA" w:rsidRDefault="00A6205B" w:rsidP="00A620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D06CE1E" w14:textId="1571AD50" w:rsidR="00A6205B" w:rsidRPr="005128FF" w:rsidRDefault="00A6205B" w:rsidP="00A6205B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F3A" w14:textId="3261AFEF" w:rsidR="00A6205B" w:rsidRDefault="00A6205B" w:rsidP="00A6205B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Công đoàn, lãnh đ</w:t>
            </w:r>
            <w:r w:rsidR="001E7CA1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3DF4" w14:textId="12392EF9" w:rsidR="00A6205B" w:rsidRPr="00E53481" w:rsidRDefault="00A6205B" w:rsidP="00A6205B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việc điều chỉnh các nội dung thuộc Quy chế chi tiêu nội bộ theo sự hướng dẫn của sở Y tế Tp. HCM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816" w14:textId="2BDEA925" w:rsidR="00A6205B" w:rsidRDefault="00A6205B" w:rsidP="00A6205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TCKT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23CB" w14:textId="77777777" w:rsidR="00A6205B" w:rsidRPr="008F4082" w:rsidRDefault="00A6205B" w:rsidP="00A6205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8F4082" w14:paraId="4AF19325" w14:textId="77777777" w:rsidTr="00834AFD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2A5E" w14:textId="77777777" w:rsidR="00163EEF" w:rsidRDefault="00163EEF" w:rsidP="00163EE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282" w14:textId="2CE4DA3E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087" w14:textId="279786E1" w:rsidR="00163EEF" w:rsidRDefault="00163EEF" w:rsidP="004B688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</w:t>
            </w:r>
            <w:r w:rsidR="004B6888"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9EF" w14:textId="146FD2DC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F6E" w14:textId="32A27A28" w:rsidR="00163EEF" w:rsidRDefault="00163EEF" w:rsidP="00163EE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QLCL</w:t>
            </w:r>
            <w:r w:rsidRPr="0091500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P. </w:t>
            </w:r>
            <w:r w:rsidRPr="0091500A">
              <w:rPr>
                <w:sz w:val="26"/>
                <w:szCs w:val="26"/>
              </w:rPr>
              <w:t xml:space="preserve">KHTH, </w:t>
            </w:r>
            <w:r>
              <w:rPr>
                <w:sz w:val="26"/>
                <w:szCs w:val="26"/>
              </w:rPr>
              <w:t xml:space="preserve">P. </w:t>
            </w:r>
            <w:r w:rsidRPr="0091500A">
              <w:rPr>
                <w:sz w:val="26"/>
                <w:szCs w:val="26"/>
              </w:rPr>
              <w:t xml:space="preserve">TCKT, </w:t>
            </w:r>
            <w:r>
              <w:rPr>
                <w:sz w:val="26"/>
                <w:szCs w:val="26"/>
              </w:rPr>
              <w:t xml:space="preserve">P. </w:t>
            </w:r>
            <w:r w:rsidRPr="0091500A">
              <w:rPr>
                <w:sz w:val="26"/>
                <w:szCs w:val="26"/>
              </w:rPr>
              <w:t xml:space="preserve">CTXH, </w:t>
            </w:r>
            <w:r>
              <w:rPr>
                <w:sz w:val="26"/>
                <w:szCs w:val="26"/>
              </w:rPr>
              <w:t xml:space="preserve">P. </w:t>
            </w:r>
            <w:r w:rsidRPr="0091500A">
              <w:rPr>
                <w:sz w:val="26"/>
                <w:szCs w:val="26"/>
              </w:rPr>
              <w:t xml:space="preserve">HCQT, </w:t>
            </w:r>
            <w:r>
              <w:rPr>
                <w:sz w:val="26"/>
                <w:szCs w:val="26"/>
              </w:rPr>
              <w:t xml:space="preserve">P. </w:t>
            </w:r>
            <w:r w:rsidRPr="0091500A">
              <w:rPr>
                <w:sz w:val="26"/>
                <w:szCs w:val="26"/>
              </w:rPr>
              <w:t xml:space="preserve">VTTBYT, </w:t>
            </w:r>
            <w:r>
              <w:rPr>
                <w:sz w:val="26"/>
                <w:szCs w:val="26"/>
              </w:rPr>
              <w:t xml:space="preserve">P. </w:t>
            </w:r>
            <w:r w:rsidR="00FB603E">
              <w:rPr>
                <w:sz w:val="26"/>
                <w:szCs w:val="26"/>
              </w:rPr>
              <w:t>CTXH</w:t>
            </w:r>
            <w:r>
              <w:rPr>
                <w:sz w:val="26"/>
                <w:szCs w:val="26"/>
              </w:rPr>
              <w:t>, K. Dược, K. CC, K. KSNK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57AC" w14:textId="0A809501" w:rsidR="00163EEF" w:rsidRDefault="00163EEF" w:rsidP="00163EE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91500A">
              <w:rPr>
                <w:sz w:val="26"/>
                <w:szCs w:val="26"/>
              </w:rPr>
              <w:t xml:space="preserve">Họp triển khai bộ tiêu chí Trạm cấp cứu vệ tinh 115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CDE" w14:textId="01E10A47" w:rsidR="00163EEF" w:rsidRDefault="00163EEF" w:rsidP="00163EE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E9C9" w14:textId="77777777" w:rsidR="00163EEF" w:rsidRPr="008F4082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71F731D8" w14:textId="77777777" w:rsidTr="009C77BF">
        <w:trPr>
          <w:gridAfter w:val="1"/>
          <w:wAfter w:w="12" w:type="dxa"/>
          <w:trHeight w:val="37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5424" w14:textId="03D02B30" w:rsidR="00163EEF" w:rsidRDefault="00163EEF" w:rsidP="00163EE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tư 05/03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DF51" w14:textId="4F64D273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22E" w14:textId="717737FB" w:rsidR="00163EEF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9CE" w14:textId="7777777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1689AB0" w14:textId="09B5EB81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2D3" w14:textId="517B4B64" w:rsidR="00163EEF" w:rsidRDefault="00163EEF" w:rsidP="00163EE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phòng khám đa khoa trực thuộc</w:t>
            </w:r>
            <w:r w:rsidRPr="00865DBA">
              <w:rPr>
                <w:sz w:val="26"/>
                <w:szCs w:val="26"/>
              </w:rPr>
              <w:t xml:space="preserve">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6CE" w14:textId="44638E4F" w:rsidR="00163EEF" w:rsidRDefault="00163EEF" w:rsidP="00163EE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8D8" w14:textId="4381738D" w:rsidR="00163EEF" w:rsidRPr="00865DBA" w:rsidRDefault="00163EEF" w:rsidP="00163EE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</w:t>
            </w: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018D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56C5ADFF" w14:textId="77777777" w:rsidTr="00F75095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A09E" w14:textId="77777777" w:rsidR="00163EEF" w:rsidRPr="00320880" w:rsidRDefault="00163EEF" w:rsidP="00163EE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BD30" w14:textId="30E42BA2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AF2" w14:textId="32BF64C7" w:rsidR="00163EEF" w:rsidRPr="00865DBA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CA7" w14:textId="7777777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AB116CE" w14:textId="01D8705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312" w14:textId="18BFBF23" w:rsidR="00163EEF" w:rsidRDefault="00163EEF" w:rsidP="00163EEF">
            <w:pPr>
              <w:spacing w:before="60" w:after="60"/>
              <w:ind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2566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3569F9">
              <w:rPr>
                <w:sz w:val="26"/>
                <w:szCs w:val="26"/>
              </w:rPr>
              <w:t>BGĐ, Công đoàn,</w:t>
            </w:r>
            <w:r>
              <w:rPr>
                <w:sz w:val="26"/>
                <w:szCs w:val="26"/>
              </w:rPr>
              <w:t xml:space="preserve"> Trưởng các phòng, </w:t>
            </w:r>
            <w:r w:rsidRPr="003569F9">
              <w:rPr>
                <w:sz w:val="26"/>
                <w:szCs w:val="26"/>
              </w:rPr>
              <w:t>Trưởng/</w:t>
            </w:r>
            <w:r>
              <w:rPr>
                <w:sz w:val="26"/>
                <w:szCs w:val="26"/>
              </w:rPr>
              <w:t>Đ</w:t>
            </w:r>
            <w:r w:rsidRPr="003569F9">
              <w:rPr>
                <w:sz w:val="26"/>
                <w:szCs w:val="26"/>
              </w:rPr>
              <w:t xml:space="preserve">DT các </w:t>
            </w:r>
            <w:r>
              <w:rPr>
                <w:sz w:val="26"/>
                <w:szCs w:val="26"/>
              </w:rPr>
              <w:t>khoa, PK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6294" w14:textId="6A9AB266" w:rsidR="00163EEF" w:rsidRDefault="00163EEF" w:rsidP="00163EE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Họp </w:t>
            </w:r>
            <w:r w:rsidRPr="0025660E">
              <w:rPr>
                <w:color w:val="000000" w:themeColor="text1"/>
                <w:sz w:val="26"/>
                <w:szCs w:val="26"/>
              </w:rPr>
              <w:t>Thẩm định và phê duyệt K</w:t>
            </w:r>
            <w:r>
              <w:rPr>
                <w:color w:val="000000" w:themeColor="text1"/>
                <w:sz w:val="26"/>
                <w:szCs w:val="26"/>
              </w:rPr>
              <w:t xml:space="preserve">ế hoạch tuyển dụng </w:t>
            </w:r>
            <w:r w:rsidRPr="0025660E">
              <w:rPr>
                <w:color w:val="000000" w:themeColor="text1"/>
                <w:sz w:val="26"/>
                <w:szCs w:val="26"/>
              </w:rPr>
              <w:t>Viên chức 2025.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083" w14:textId="11B6551E" w:rsidR="00163EEF" w:rsidRPr="005831A3" w:rsidRDefault="00163EEF" w:rsidP="00163EEF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F81A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2566499D" w14:textId="77777777" w:rsidTr="00D822F3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C7B9" w14:textId="77777777" w:rsidR="00163EEF" w:rsidRPr="00421D4B" w:rsidRDefault="00163EEF" w:rsidP="00163EE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BDAE" w14:textId="5F67EDC8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BE7" w14:textId="55266AB0" w:rsidR="00163EEF" w:rsidRPr="00865DBA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F87" w14:textId="1BF4A8CF" w:rsidR="00163EEF" w:rsidRPr="005E37A4" w:rsidRDefault="00163EEF" w:rsidP="00163EE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A3E" w14:textId="57C8E243" w:rsidR="00163EEF" w:rsidRDefault="00163EEF" w:rsidP="00163EE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015A2">
              <w:rPr>
                <w:sz w:val="26"/>
                <w:szCs w:val="26"/>
              </w:rPr>
              <w:t>GĐ, thành viên Hội đồng,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FB17" w14:textId="667623BC" w:rsidR="00163EEF" w:rsidRDefault="00163EEF" w:rsidP="00163EEF">
            <w:pPr>
              <w:spacing w:before="60" w:after="60"/>
              <w:ind w:left="-57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Họp Hội đồng thẩm định quy định chức năng, nhiệm vụ, quyền hạn và cơ cấu tổ chức của các phòng, khoa, cơ sở lần 1.</w:t>
            </w:r>
            <w:r w:rsidRPr="00CE3CCB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E88" w14:textId="580B32A9" w:rsidR="00163EEF" w:rsidRDefault="00163EEF" w:rsidP="00163EE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34B0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494FCD2F" w14:textId="77777777" w:rsidTr="00846DED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9551" w14:textId="77777777" w:rsidR="00163EEF" w:rsidRPr="00421D4B" w:rsidRDefault="00163EEF" w:rsidP="00163EE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8DE4" w14:textId="7777777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07029D7" w14:textId="7777777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E87119A" w14:textId="1F970A3B" w:rsidR="00163EEF" w:rsidRPr="00421D4B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E3A" w14:textId="682750BC" w:rsidR="00163EEF" w:rsidRDefault="00F8494D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CBD" w14:textId="0B42B2CA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0A9" w14:textId="5397F47D" w:rsidR="00163EEF" w:rsidRDefault="00163EEF" w:rsidP="00163EE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</w:rPr>
              <w:t xml:space="preserve">PGĐ, P. QLCL, P. </w:t>
            </w:r>
            <w:r w:rsidRPr="001815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KHTH, 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P. </w:t>
            </w:r>
            <w:r w:rsidRPr="001815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HCQT, 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P. </w:t>
            </w:r>
            <w:r w:rsidRPr="001815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VTTBYT, 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P. </w:t>
            </w:r>
            <w:r w:rsidRPr="001815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TCCB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, K. KB.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32EE" w14:textId="6A17DE27" w:rsidR="00163EEF" w:rsidRDefault="00163EEF" w:rsidP="00163EE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1815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Họp rà soát công tác K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hám sức khỏe.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EA4" w14:textId="48F7A795" w:rsidR="00163EEF" w:rsidRPr="00865DBA" w:rsidRDefault="00163EEF" w:rsidP="00163EE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CAC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21A28976" w14:textId="77777777" w:rsidTr="00834AFD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E413" w14:textId="77777777" w:rsidR="00163EEF" w:rsidRPr="00421D4B" w:rsidRDefault="00163EEF" w:rsidP="00163EE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99EC" w14:textId="6F7E3B32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7AA" w14:textId="6589AFF6" w:rsidR="00163EEF" w:rsidRPr="00865DBA" w:rsidRDefault="00F8494D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1F0" w14:textId="7E9C3A03" w:rsidR="00163EEF" w:rsidRPr="005E37A4" w:rsidRDefault="00163EEF" w:rsidP="00163EE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AD70D0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B1D" w14:textId="4A6A7542" w:rsidR="00163EEF" w:rsidRDefault="00163EEF" w:rsidP="00163EE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7C75E7">
              <w:rPr>
                <w:sz w:val="26"/>
                <w:szCs w:val="26"/>
                <w:lang w:val="fr-FR"/>
              </w:rPr>
              <w:t xml:space="preserve"> PGĐ, P. TCCB, và theo Thư m</w:t>
            </w:r>
            <w:r>
              <w:rPr>
                <w:sz w:val="26"/>
                <w:szCs w:val="26"/>
                <w:lang w:val="fr-FR"/>
              </w:rPr>
              <w:t>ời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707B" w14:textId="71213BAA" w:rsidR="00163EEF" w:rsidRDefault="00163EEF" w:rsidP="00163EEF">
            <w:pPr>
              <w:spacing w:before="60" w:after="60"/>
              <w:ind w:left="-57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7C75E7">
              <w:rPr>
                <w:sz w:val="26"/>
                <w:szCs w:val="26"/>
                <w:lang w:val="fr-FR"/>
              </w:rPr>
              <w:t xml:space="preserve">  </w:t>
            </w:r>
            <w:r w:rsidRPr="006811D3">
              <w:rPr>
                <w:sz w:val="26"/>
                <w:szCs w:val="26"/>
                <w:lang w:val="fr-FR"/>
              </w:rPr>
              <w:t xml:space="preserve">Họp về việc đánh giá lại quá trình, </w:t>
            </w:r>
            <w:r>
              <w:rPr>
                <w:sz w:val="26"/>
                <w:szCs w:val="26"/>
                <w:lang w:val="fr-FR"/>
              </w:rPr>
              <w:t>t</w:t>
            </w:r>
            <w:r w:rsidRPr="006811D3">
              <w:rPr>
                <w:sz w:val="26"/>
                <w:szCs w:val="26"/>
                <w:lang w:val="fr-FR"/>
              </w:rPr>
              <w:t xml:space="preserve">hông tin phản hồi, </w:t>
            </w:r>
            <w:r>
              <w:rPr>
                <w:sz w:val="26"/>
                <w:szCs w:val="26"/>
                <w:lang w:val="fr-FR"/>
              </w:rPr>
              <w:t>d</w:t>
            </w:r>
            <w:r w:rsidRPr="006811D3">
              <w:rPr>
                <w:sz w:val="26"/>
                <w:szCs w:val="26"/>
                <w:lang w:val="fr-FR"/>
              </w:rPr>
              <w:t>ự kiến công việc phải làm đối với 170 Viên chức</w: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A52" w14:textId="22FAEF08" w:rsidR="00163EEF" w:rsidRDefault="00163EEF" w:rsidP="00163EE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B40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185F9861" w14:textId="77777777" w:rsidTr="00834AFD">
        <w:trPr>
          <w:gridAfter w:val="1"/>
          <w:wAfter w:w="12" w:type="dxa"/>
          <w:trHeight w:val="99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7E79" w14:textId="7AD3C3D1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06/03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C49" w14:textId="4BA3D39C" w:rsidR="00163EEF" w:rsidRPr="00865DBA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EEAD" w14:textId="30525B5A" w:rsidR="00163EEF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ABD" w14:textId="31F792D2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0F8" w14:textId="087344CA" w:rsidR="00163EEF" w:rsidRPr="00865DBA" w:rsidRDefault="00163EEF" w:rsidP="00163EEF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 các phòng, khoa, phòng khám đa khoa trực thuộc</w:t>
            </w:r>
            <w:r w:rsidRPr="00865DBA">
              <w:rPr>
                <w:sz w:val="26"/>
                <w:szCs w:val="26"/>
              </w:rPr>
              <w:t xml:space="preserve">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61E8" w14:textId="2246FF3E" w:rsidR="00163EEF" w:rsidRDefault="00163EEF" w:rsidP="00163EE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5C4" w14:textId="18BABADA" w:rsidR="00163EEF" w:rsidRPr="00865DBA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CACB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9C32EC" w14:paraId="2CB67EEF" w14:textId="77777777" w:rsidTr="000D7EB0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9ECE" w14:textId="149886B1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8F1" w14:textId="3EC58D58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2CD" w14:textId="6C2A4800" w:rsidR="00163EEF" w:rsidRPr="00865DBA" w:rsidRDefault="00163EEF" w:rsidP="00163EE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YHCT Tp. HCM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6BA" w14:textId="2FF52B71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A8719F">
              <w:rPr>
                <w:color w:val="FF0000"/>
                <w:sz w:val="26"/>
                <w:szCs w:val="26"/>
              </w:rPr>
              <w:t>BS. Ái Thanh–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8C2" w14:textId="6AC0B396" w:rsidR="00163EEF" w:rsidRPr="00F23C3A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P. QLCL, P. HCQT, P. VTTBYT, P. TCKT, K. Dược, K. YHCT.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67C" w14:textId="1A6E5795" w:rsidR="00163EEF" w:rsidRPr="00F23C3A" w:rsidRDefault="00163EEF" w:rsidP="00163EEF">
            <w:pPr>
              <w:spacing w:before="60" w:after="60"/>
              <w:ind w:left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quan, học hỏi quy trình sản xuất thuốc Y học Cổ truyền tại BV Y học CT Tp. HCM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559" w14:textId="39D22B8E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6C61" w14:textId="77777777" w:rsidR="00163EEF" w:rsidRPr="009C32EC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9C32EC" w14:paraId="0F2DA399" w14:textId="77777777" w:rsidTr="000D7EB0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D52A" w14:textId="7777777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292" w14:textId="257BDE23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A94" w14:textId="77777777" w:rsidR="00163EEF" w:rsidRDefault="00163EEF" w:rsidP="00163EEF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 Giáo xứ</w:t>
            </w:r>
          </w:p>
          <w:p w14:paraId="06CC8DB0" w14:textId="4C1048FA" w:rsidR="00163EEF" w:rsidRDefault="00163EEF" w:rsidP="00163EE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Châu Bình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59D3" w14:textId="27CC74EA" w:rsidR="00163EEF" w:rsidRPr="00A8719F" w:rsidRDefault="00163EEF" w:rsidP="00163EEF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908" w14:textId="69AE0EFF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PGĐ; Công đoàn, Đoàn Thanh niên, Thí sinh đăng ký dự thi.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89A" w14:textId="55822C3F" w:rsidR="00163EEF" w:rsidRDefault="00163EEF" w:rsidP="00163EEF">
            <w:pPr>
              <w:spacing w:before="60" w:after="60"/>
              <w:ind w:left="10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Tham dự Hội thi nấu ăn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DD7" w14:textId="7DE83E08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CĐBV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582D" w14:textId="77777777" w:rsidR="00163EEF" w:rsidRPr="009C32EC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9C32EC" w14:paraId="359EAE7B" w14:textId="77777777" w:rsidTr="000D7EB0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E203" w14:textId="7777777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880" w14:textId="79A511E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032" w14:textId="740F952D" w:rsidR="00163EEF" w:rsidRPr="009C32EC" w:rsidRDefault="00163EEF" w:rsidP="00163EE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2C3" w14:textId="14DAE399" w:rsidR="00163EEF" w:rsidRPr="009C32EC" w:rsidRDefault="00163EEF" w:rsidP="00163EE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917" w14:textId="1AC9618D" w:rsidR="00163EEF" w:rsidRPr="009C32EC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PGĐ, P. </w:t>
            </w:r>
            <w:r w:rsidRPr="00197F75">
              <w:rPr>
                <w:sz w:val="26"/>
                <w:szCs w:val="26"/>
              </w:rPr>
              <w:t xml:space="preserve">KHTH, </w:t>
            </w:r>
            <w:r>
              <w:rPr>
                <w:sz w:val="26"/>
                <w:szCs w:val="26"/>
              </w:rPr>
              <w:t xml:space="preserve">P. </w:t>
            </w:r>
            <w:r w:rsidRPr="00197F75">
              <w:rPr>
                <w:sz w:val="26"/>
                <w:szCs w:val="26"/>
              </w:rPr>
              <w:t xml:space="preserve">CNTT, </w:t>
            </w:r>
            <w:r>
              <w:rPr>
                <w:sz w:val="26"/>
                <w:szCs w:val="26"/>
              </w:rPr>
              <w:t xml:space="preserve">P. </w:t>
            </w:r>
            <w:r w:rsidRPr="00197F75">
              <w:rPr>
                <w:sz w:val="26"/>
                <w:szCs w:val="26"/>
              </w:rPr>
              <w:t xml:space="preserve">QLCL, </w:t>
            </w:r>
            <w:r>
              <w:rPr>
                <w:sz w:val="26"/>
                <w:szCs w:val="26"/>
              </w:rPr>
              <w:t xml:space="preserve">P. </w:t>
            </w:r>
            <w:r w:rsidRPr="00197F75">
              <w:rPr>
                <w:sz w:val="26"/>
                <w:szCs w:val="26"/>
              </w:rPr>
              <w:t>CTXH, Cơ sở Linh Tây, Cơ sở Linh Xuân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E50" w14:textId="4B132400" w:rsidR="00163EEF" w:rsidRPr="009C32EC" w:rsidRDefault="00163EEF" w:rsidP="00163EEF">
            <w:pPr>
              <w:spacing w:before="60" w:after="60"/>
              <w:ind w:left="10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Họp triển</w:t>
            </w:r>
            <w:r w:rsidRPr="00197F75">
              <w:rPr>
                <w:color w:val="000000" w:themeColor="text1"/>
                <w:sz w:val="26"/>
                <w:szCs w:val="26"/>
              </w:rPr>
              <w:t xml:space="preserve"> khai truyền dữ liệu của người bệnh không sử dụng BHYT lên Cổng Tiếp nhận dữ liệu Hệ thống Thông tin giám định </w:t>
            </w:r>
            <w:r>
              <w:rPr>
                <w:color w:val="000000" w:themeColor="text1"/>
                <w:sz w:val="26"/>
                <w:szCs w:val="26"/>
              </w:rPr>
              <w:t>BHYT</w:t>
            </w:r>
            <w:r w:rsidRPr="00197F75">
              <w:rPr>
                <w:color w:val="000000" w:themeColor="text1"/>
                <w:sz w:val="26"/>
                <w:szCs w:val="26"/>
              </w:rPr>
              <w:t xml:space="preserve"> của B</w:t>
            </w:r>
            <w:r>
              <w:rPr>
                <w:color w:val="000000" w:themeColor="text1"/>
                <w:sz w:val="26"/>
                <w:szCs w:val="26"/>
              </w:rPr>
              <w:t xml:space="preserve">HXH </w:t>
            </w:r>
            <w:r w:rsidRPr="00197F75">
              <w:rPr>
                <w:color w:val="000000" w:themeColor="text1"/>
                <w:sz w:val="26"/>
                <w:szCs w:val="26"/>
              </w:rPr>
              <w:t>Việt Nam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D6D" w14:textId="6A2F6F68" w:rsidR="00163EEF" w:rsidRPr="009C32EC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BAAF" w14:textId="77777777" w:rsidR="00163EEF" w:rsidRPr="009C32EC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9C32EC" w14:paraId="7E4FACDC" w14:textId="77777777" w:rsidTr="000D7EB0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ED1A" w14:textId="7777777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865" w14:textId="6C03F2AA" w:rsidR="00163EEF" w:rsidRDefault="007A7BE3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163EEF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0</w:t>
            </w:r>
            <w:r w:rsidR="00163EE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E63" w14:textId="3237A37E" w:rsidR="00163EEF" w:rsidRDefault="00163EEF" w:rsidP="00163EEF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4DD" w14:textId="7777777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09F31B0" w14:textId="49C97ED4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89F" w14:textId="52135BDD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F23C3A">
              <w:rPr>
                <w:sz w:val="26"/>
                <w:szCs w:val="26"/>
              </w:rPr>
              <w:t xml:space="preserve"> GĐ, P. TCCB, K. Tâm thể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1A1" w14:textId="4BB806C0" w:rsidR="00163EEF" w:rsidRDefault="00163EEF" w:rsidP="00163EEF">
            <w:pPr>
              <w:spacing w:before="60" w:after="60"/>
              <w:ind w:left="10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trao đổi cách làm CCHN dành cho Tâm lý lâm sàng.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FD78" w14:textId="6DE7C8F1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D895" w14:textId="77777777" w:rsidR="00163EEF" w:rsidRPr="009C32EC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A8719F" w14:paraId="64AE1D24" w14:textId="77777777" w:rsidTr="000D7EB0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0D8A" w14:textId="7777777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77E" w14:textId="21172317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6E0" w14:textId="4A329029" w:rsidR="00163EEF" w:rsidRDefault="00163EEF" w:rsidP="00163EEF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1DE" w14:textId="417AC4A4" w:rsidR="00163EEF" w:rsidRPr="00AD70D0" w:rsidRDefault="00163EEF" w:rsidP="00163EEF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A8719F">
              <w:rPr>
                <w:color w:val="FF0000"/>
                <w:sz w:val="26"/>
                <w:szCs w:val="26"/>
              </w:rPr>
              <w:t>BS. Ái Thanh–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A1B" w14:textId="3715D5A0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KHTH, P. HCQT, P. TCKT, P. QLCL, P. ĐT-CĐT&amp;NCKH, P. ĐD, K. KSNK, K. Nội 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A17" w14:textId="1700EADC" w:rsidR="00163EEF" w:rsidRPr="00A8719F" w:rsidRDefault="00163EEF" w:rsidP="00163EEF">
            <w:pPr>
              <w:spacing w:before="60" w:after="60"/>
              <w:ind w:left="10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A8719F">
              <w:rPr>
                <w:color w:val="000000" w:themeColor="text1"/>
                <w:sz w:val="26"/>
                <w:szCs w:val="26"/>
              </w:rPr>
              <w:t>Họp về báo cáo ti</w:t>
            </w:r>
            <w:r>
              <w:rPr>
                <w:color w:val="000000" w:themeColor="text1"/>
                <w:sz w:val="26"/>
                <w:szCs w:val="26"/>
              </w:rPr>
              <w:t>ến độ  thực hiện ghép Tế bào gốc.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62" w14:textId="43ADE418" w:rsidR="00163EEF" w:rsidRPr="00A8719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  <w:r>
              <w:rPr>
                <w:sz w:val="26"/>
                <w:szCs w:val="26"/>
              </w:rPr>
              <w:t>, K. Nội 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FE00" w14:textId="77777777" w:rsidR="00163EEF" w:rsidRPr="00A8719F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A8719F" w14:paraId="000E6CDE" w14:textId="77777777" w:rsidTr="00F56ABA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C55C" w14:textId="77777777" w:rsidR="00163EEF" w:rsidRPr="00A8719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56E" w14:textId="1F6B48AE" w:rsidR="00163EEF" w:rsidRPr="00A8719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99F" w14:textId="777CD3EA" w:rsidR="00163EEF" w:rsidRPr="00A8719F" w:rsidRDefault="00163EEF" w:rsidP="00163EEF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Tiếp dân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620" w14:textId="019249EF" w:rsidR="00163EEF" w:rsidRPr="00A8719F" w:rsidRDefault="00163EEF" w:rsidP="00163EEF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C3B" w14:textId="602AD680" w:rsidR="00163EEF" w:rsidRPr="00A8719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P. CTXH, theo Thư mời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7A0" w14:textId="05166C0E" w:rsidR="00163EEF" w:rsidRPr="00A8719F" w:rsidRDefault="00163EEF" w:rsidP="00163EEF">
            <w:pPr>
              <w:spacing w:before="60" w:after="60"/>
              <w:ind w:left="10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Tiếp Công dân định kỳ tháng 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4B2" w14:textId="4077E120" w:rsidR="00163EEF" w:rsidRPr="00A8719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4D1E" w14:textId="77777777" w:rsidR="00163EEF" w:rsidRPr="00A8719F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A8719F" w14:paraId="1A70F6E8" w14:textId="77777777" w:rsidTr="00A5408C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325B" w14:textId="77777777" w:rsidR="00163EEF" w:rsidRPr="00A8719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AE1" w14:textId="58217AB1" w:rsidR="00163EEF" w:rsidRDefault="00163EEF" w:rsidP="00163EE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15h00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ECF" w14:textId="501A2A54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, </w:t>
            </w:r>
            <w:r w:rsidRPr="00A8719F">
              <w:rPr>
                <w:color w:val="FF0000"/>
                <w:sz w:val="26"/>
                <w:szCs w:val="26"/>
              </w:rPr>
              <w:t>BS. Ái Thanh– PGĐ</w:t>
            </w:r>
            <w:r>
              <w:rPr>
                <w:color w:val="000000" w:themeColor="text1"/>
                <w:sz w:val="26"/>
                <w:szCs w:val="26"/>
              </w:rPr>
              <w:t xml:space="preserve"> họp chi bộ khối Nội. Tại phòng họp C1.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7FD5" w14:textId="77777777" w:rsidR="00163EEF" w:rsidRPr="00A8719F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13359AAE" w14:textId="77777777" w:rsidTr="00903CCF">
        <w:trPr>
          <w:gridAfter w:val="1"/>
          <w:wAfter w:w="12" w:type="dxa"/>
          <w:trHeight w:val="110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8174" w14:textId="7BAADB3C" w:rsidR="00163EEF" w:rsidRPr="00865DBA" w:rsidRDefault="00163EEF" w:rsidP="00163EE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 07/03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33B7F687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5134BF4A" w:rsidR="00163EEF" w:rsidRPr="00865DBA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38AD866D" w:rsidR="00163EEF" w:rsidRPr="00865DBA" w:rsidRDefault="00163EEF" w:rsidP="00163EEF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33C25D66" w:rsidR="00163EEF" w:rsidRDefault="00163EEF" w:rsidP="00163EE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phòng khám đa khoa trực thuộc</w:t>
            </w:r>
            <w:r w:rsidRPr="00865DBA">
              <w:rPr>
                <w:sz w:val="26"/>
                <w:szCs w:val="26"/>
              </w:rPr>
              <w:t xml:space="preserve">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24CB" w14:textId="4DBBC264" w:rsidR="00163EEF" w:rsidRDefault="00163EEF" w:rsidP="00163EE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C0662DD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</w:t>
            </w: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504A3C2A" w14:textId="77777777" w:rsidTr="00903CCF">
        <w:trPr>
          <w:gridAfter w:val="1"/>
          <w:wAfter w:w="12" w:type="dxa"/>
          <w:trHeight w:val="1106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5E74" w14:textId="77777777" w:rsidR="00163EEF" w:rsidRDefault="00163EEF" w:rsidP="00163EE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8AE5" w14:textId="3B2D54A5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551" w14:textId="6DC246B7" w:rsidR="00163EEF" w:rsidRPr="00865DBA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5042" w14:textId="7777777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B07821F" w14:textId="3BEEB33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B61A" w14:textId="0BDDF61A" w:rsidR="00163EEF" w:rsidRDefault="00163EEF" w:rsidP="00163EE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</w:t>
            </w:r>
            <w:r w:rsidR="00767567">
              <w:rPr>
                <w:sz w:val="26"/>
                <w:szCs w:val="26"/>
              </w:rPr>
              <w:t>Đ, lãnh đạo các phòng chức năng, đại diện Công ty.</w:t>
            </w:r>
            <w:bookmarkStart w:id="3" w:name="_GoBack"/>
            <w:bookmarkEnd w:id="3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F14A" w14:textId="6F6449AB" w:rsidR="00163EEF" w:rsidRDefault="00163EEF" w:rsidP="00BA0C2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A0C28">
              <w:rPr>
                <w:sz w:val="26"/>
                <w:szCs w:val="26"/>
              </w:rPr>
              <w:t>Họp nghe</w:t>
            </w:r>
            <w:r>
              <w:rPr>
                <w:sz w:val="26"/>
                <w:szCs w:val="26"/>
              </w:rPr>
              <w:t xml:space="preserve"> </w:t>
            </w:r>
            <w:r w:rsidR="00BA0C28">
              <w:rPr>
                <w:sz w:val="26"/>
                <w:szCs w:val="26"/>
              </w:rPr>
              <w:t>Công ty Kiểm toán</w:t>
            </w:r>
            <w:r w:rsidR="00BA0C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 cáo tình hình tài chính năm 2024</w:t>
            </w:r>
            <w:r w:rsidR="00BA0C28">
              <w:rPr>
                <w:sz w:val="26"/>
                <w:szCs w:val="26"/>
              </w:rPr>
              <w:t xml:space="preserve"> của Bệnh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88A9" w14:textId="548115BB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A0FF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0AEADF32" w14:textId="77777777" w:rsidTr="00E7106E">
        <w:trPr>
          <w:gridAfter w:val="1"/>
          <w:wAfter w:w="12" w:type="dxa"/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67E6" w14:textId="77777777" w:rsidR="00163EEF" w:rsidRDefault="00163EEF" w:rsidP="00163EE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E29" w14:textId="39B84D24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18F0" w14:textId="30D77C06" w:rsidR="00163EEF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71F3" w14:textId="55BDB52A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4B0B" w14:textId="69DBF4EE" w:rsidR="00163EEF" w:rsidRDefault="00163EEF" w:rsidP="00163EE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E80C" w14:textId="36504526" w:rsidR="00163EEF" w:rsidRPr="00F41F77" w:rsidRDefault="00163EEF" w:rsidP="00163EE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Họp về các</w:t>
            </w:r>
            <w:r w:rsidRPr="005931C7">
              <w:rPr>
                <w:color w:val="000000" w:themeColor="text1"/>
                <w:sz w:val="26"/>
                <w:szCs w:val="26"/>
              </w:rPr>
              <w:t xml:space="preserve"> giải pháp hỗ trợ </w:t>
            </w:r>
            <w:r>
              <w:rPr>
                <w:color w:val="000000" w:themeColor="text1"/>
                <w:sz w:val="26"/>
                <w:szCs w:val="26"/>
              </w:rPr>
              <w:t>cơ sở hạ tầng của Viettel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E25C" w14:textId="407991DB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CNTT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C0A1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25F1C11E" w14:textId="77777777" w:rsidTr="00E7106E">
        <w:trPr>
          <w:gridAfter w:val="1"/>
          <w:wAfter w:w="12" w:type="dxa"/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3C05" w14:textId="77777777" w:rsidR="00163EEF" w:rsidRDefault="00163EEF" w:rsidP="00163EE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7458" w14:textId="428D0A26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65B" w14:textId="71DFDDF7" w:rsidR="00163EEF" w:rsidRPr="00865DBA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 Khoa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FD2" w14:textId="7777777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134785A" w14:textId="78C43520" w:rsidR="00163EEF" w:rsidRPr="005E37A4" w:rsidRDefault="00163EEF" w:rsidP="00163EE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DFA0" w14:textId="1A3704AA" w:rsidR="00163EEF" w:rsidRDefault="00163EEF" w:rsidP="00163EE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BGĐ, theo Thông báo triệu tập.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C92E" w14:textId="713D8D11" w:rsidR="00163EEF" w:rsidRDefault="00163EEF" w:rsidP="00163EEF">
            <w:pPr>
              <w:spacing w:before="60" w:after="60"/>
              <w:ind w:left="-57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F41F7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T</w:t>
            </w:r>
            <w:r w:rsidRPr="006139F1">
              <w:rPr>
                <w:sz w:val="26"/>
                <w:szCs w:val="26"/>
              </w:rPr>
              <w:t>hực hiện quy trình bổ nhiệm lại đối với phó trưởng khoa ngoại lồng ngực mạch máu</w:t>
            </w:r>
            <w:r>
              <w:rPr>
                <w:sz w:val="26"/>
                <w:szCs w:val="26"/>
              </w:rPr>
              <w:t xml:space="preserve"> và K. Cấp cứu.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AB33" w14:textId="51BCCCFC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93ED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440C626F" w14:textId="77777777" w:rsidTr="00E7106E">
        <w:trPr>
          <w:gridAfter w:val="1"/>
          <w:wAfter w:w="12" w:type="dxa"/>
          <w:trHeight w:val="51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718F" w14:textId="77777777" w:rsidR="00163EEF" w:rsidRDefault="00163EEF" w:rsidP="00163EE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03C55" w14:textId="77777777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BEB175E" w14:textId="77777777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0674B93" w14:textId="08D12E55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0AF6" w14:textId="0F802330" w:rsidR="00163EEF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060ED" w14:textId="41D29578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AD70D0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32A9B" w14:textId="46BCFCCD" w:rsidR="00163EEF" w:rsidRDefault="00163EEF" w:rsidP="00163EE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KHTH, K. </w:t>
            </w:r>
            <w:r w:rsidRPr="00F07881">
              <w:rPr>
                <w:color w:val="000000" w:themeColor="text1"/>
                <w:sz w:val="26"/>
                <w:szCs w:val="26"/>
              </w:rPr>
              <w:t xml:space="preserve">TMH, </w:t>
            </w:r>
            <w:r>
              <w:rPr>
                <w:color w:val="000000" w:themeColor="text1"/>
                <w:sz w:val="26"/>
                <w:szCs w:val="26"/>
              </w:rPr>
              <w:t xml:space="preserve">K. </w:t>
            </w:r>
            <w:r w:rsidRPr="00F07881">
              <w:rPr>
                <w:color w:val="000000" w:themeColor="text1"/>
                <w:sz w:val="26"/>
                <w:szCs w:val="26"/>
              </w:rPr>
              <w:t xml:space="preserve">RHM, </w:t>
            </w:r>
            <w:r>
              <w:rPr>
                <w:color w:val="000000" w:themeColor="text1"/>
                <w:sz w:val="26"/>
                <w:szCs w:val="26"/>
              </w:rPr>
              <w:t xml:space="preserve">K. </w:t>
            </w:r>
            <w:r w:rsidRPr="00F07881">
              <w:rPr>
                <w:color w:val="000000" w:themeColor="text1"/>
                <w:sz w:val="26"/>
                <w:szCs w:val="26"/>
              </w:rPr>
              <w:t xml:space="preserve">PTTHTM, </w:t>
            </w:r>
            <w:r>
              <w:rPr>
                <w:color w:val="000000" w:themeColor="text1"/>
                <w:sz w:val="26"/>
                <w:szCs w:val="26"/>
              </w:rPr>
              <w:t xml:space="preserve">K. </w:t>
            </w:r>
            <w:r w:rsidRPr="00F07881">
              <w:rPr>
                <w:color w:val="000000" w:themeColor="text1"/>
                <w:sz w:val="26"/>
                <w:szCs w:val="26"/>
              </w:rPr>
              <w:t>Mắt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5339" w14:textId="5B3B2701" w:rsidR="00163EEF" w:rsidRPr="00E7106E" w:rsidRDefault="00163EEF" w:rsidP="00163EE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r w:rsidRPr="00862614">
              <w:rPr>
                <w:sz w:val="26"/>
                <w:szCs w:val="26"/>
              </w:rPr>
              <w:t>Họp về định hướng phát triển chuyên môn kỹ thuật.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A686" w14:textId="075425BC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81CFA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7F32AD9C" w14:textId="77777777" w:rsidTr="002F0BAB">
        <w:trPr>
          <w:gridAfter w:val="1"/>
          <w:wAfter w:w="12" w:type="dxa"/>
          <w:trHeight w:val="510"/>
        </w:trPr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D38A" w14:textId="77777777" w:rsidR="00163EEF" w:rsidRDefault="00163EEF" w:rsidP="00163EE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4F57" w14:textId="670425EF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CA043" w14:textId="685994BC" w:rsidR="00163EEF" w:rsidRPr="00865DBA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DBDCF" w14:textId="77777777" w:rsidR="00163EEF" w:rsidRPr="00865DBA" w:rsidRDefault="00163EEF" w:rsidP="00163EE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4BCF425" w14:textId="08E76054" w:rsidR="00163EEF" w:rsidRPr="005E37A4" w:rsidRDefault="00163EEF" w:rsidP="00163EE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F060F" w14:textId="225C265B" w:rsidR="00163EEF" w:rsidRDefault="00163EEF" w:rsidP="00163EE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Đảng ủy, Công đoàn, Đoàn Thanh niên; Lãnh đạo các phòng, khoa, phòng khám ĐK trực thuộc; ĐDT, KTVT, HTS, Tổ trưởng các Tổ CĐ.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4664" w14:textId="146385E4" w:rsidR="00163EEF" w:rsidRPr="00E7106E" w:rsidRDefault="00163EEF" w:rsidP="00163EEF">
            <w:pPr>
              <w:spacing w:before="60" w:after="60"/>
              <w:ind w:left="-57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E7106E">
              <w:rPr>
                <w:color w:val="000000" w:themeColor="text1"/>
                <w:sz w:val="26"/>
                <w:szCs w:val="26"/>
              </w:rPr>
              <w:t xml:space="preserve">  Tham dự Lễ kỷ ni</w:t>
            </w:r>
            <w:r>
              <w:rPr>
                <w:color w:val="000000" w:themeColor="text1"/>
                <w:sz w:val="26"/>
                <w:szCs w:val="26"/>
              </w:rPr>
              <w:t>ệm Ngày Quốc tế Phụ nữ (08/3).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1351B" w14:textId="154B31A5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 BV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F314A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3EEF" w:rsidRPr="004F2FB4" w14:paraId="7E954C7F" w14:textId="77777777" w:rsidTr="00D710AB">
        <w:trPr>
          <w:gridAfter w:val="1"/>
          <w:wAfter w:w="12" w:type="dxa"/>
          <w:trHeight w:val="51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9CD9" w14:textId="77777777" w:rsidR="00163EEF" w:rsidRDefault="00163EEF" w:rsidP="00163EE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F026" w14:textId="77777777" w:rsidR="00163EEF" w:rsidRDefault="00163EEF" w:rsidP="00163EE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7F1" w14:textId="77777777" w:rsidR="00163EEF" w:rsidRPr="00865DBA" w:rsidRDefault="00163EEF" w:rsidP="00163EE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7CA0" w14:textId="77777777" w:rsidR="00163EEF" w:rsidRPr="00AD70D0" w:rsidRDefault="00163EEF" w:rsidP="00163EEF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E92D" w14:textId="77777777" w:rsidR="00163EEF" w:rsidRPr="00370301" w:rsidRDefault="00163EEF" w:rsidP="00163EE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687E" w14:textId="77777777" w:rsidR="00163EEF" w:rsidRPr="00370301" w:rsidRDefault="00163EEF" w:rsidP="00163EE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A170" w14:textId="77777777" w:rsidR="00163EEF" w:rsidRDefault="00163EEF" w:rsidP="00163EE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C4F" w14:textId="77777777" w:rsidR="00163EEF" w:rsidRPr="00865DBA" w:rsidRDefault="00163EEF" w:rsidP="00163EE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27731477" w14:textId="04E4E25D" w:rsidR="00787575" w:rsidRDefault="00882DB0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dấu)</w:t>
      </w:r>
    </w:p>
    <w:p w14:paraId="2CED9534" w14:textId="0A502E0D" w:rsidR="00787575" w:rsidRDefault="00787575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41035602" w14:textId="3A9BB952" w:rsidR="00BA0C28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04C22727" w14:textId="590C6C3C" w:rsidR="00BA0C28" w:rsidRPr="00E154DE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4979F592" w14:textId="78DEE994"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4C98" w14:textId="77777777" w:rsidR="00284309" w:rsidRDefault="00284309">
      <w:r>
        <w:separator/>
      </w:r>
    </w:p>
  </w:endnote>
  <w:endnote w:type="continuationSeparator" w:id="0">
    <w:p w14:paraId="03C5E730" w14:textId="77777777" w:rsidR="00284309" w:rsidRDefault="00284309">
      <w:r>
        <w:continuationSeparator/>
      </w:r>
    </w:p>
  </w:endnote>
  <w:endnote w:type="continuationNotice" w:id="1">
    <w:p w14:paraId="4F40806A" w14:textId="77777777" w:rsidR="00284309" w:rsidRDefault="00284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BA0A" w14:textId="77777777" w:rsidR="00284309" w:rsidRDefault="00284309">
      <w:r>
        <w:rPr>
          <w:color w:val="000000"/>
        </w:rPr>
        <w:separator/>
      </w:r>
    </w:p>
  </w:footnote>
  <w:footnote w:type="continuationSeparator" w:id="0">
    <w:p w14:paraId="36549927" w14:textId="77777777" w:rsidR="00284309" w:rsidRDefault="00284309">
      <w:r>
        <w:continuationSeparator/>
      </w:r>
    </w:p>
  </w:footnote>
  <w:footnote w:type="continuationNotice" w:id="1">
    <w:p w14:paraId="7AA514E8" w14:textId="77777777" w:rsidR="00284309" w:rsidRDefault="002843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5A79836B" w:rsidR="00E61E83" w:rsidRDefault="00E61E8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567">
      <w:rPr>
        <w:noProof/>
      </w:rPr>
      <w:t>2</w:t>
    </w:r>
    <w:r>
      <w:rPr>
        <w:noProof/>
      </w:rPr>
      <w:fldChar w:fldCharType="end"/>
    </w:r>
  </w:p>
  <w:p w14:paraId="40B3DB3D" w14:textId="77777777" w:rsidR="00E61E83" w:rsidRDefault="00E6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76B"/>
    <w:rsid w:val="00034364"/>
    <w:rsid w:val="0003465A"/>
    <w:rsid w:val="000348AC"/>
    <w:rsid w:val="00034A48"/>
    <w:rsid w:val="00034B2A"/>
    <w:rsid w:val="00034B35"/>
    <w:rsid w:val="00034BE2"/>
    <w:rsid w:val="0003517F"/>
    <w:rsid w:val="00035599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BA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72F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950"/>
    <w:rsid w:val="00053E6F"/>
    <w:rsid w:val="00054243"/>
    <w:rsid w:val="00054519"/>
    <w:rsid w:val="0005465F"/>
    <w:rsid w:val="00054CB7"/>
    <w:rsid w:val="00055249"/>
    <w:rsid w:val="000557A6"/>
    <w:rsid w:val="00056455"/>
    <w:rsid w:val="00056500"/>
    <w:rsid w:val="00056529"/>
    <w:rsid w:val="00056790"/>
    <w:rsid w:val="000569B0"/>
    <w:rsid w:val="00056C8A"/>
    <w:rsid w:val="00056CE5"/>
    <w:rsid w:val="00056EB7"/>
    <w:rsid w:val="000571A3"/>
    <w:rsid w:val="00057372"/>
    <w:rsid w:val="000573FA"/>
    <w:rsid w:val="0005753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4C2"/>
    <w:rsid w:val="00075F17"/>
    <w:rsid w:val="00075F56"/>
    <w:rsid w:val="000763B2"/>
    <w:rsid w:val="000764BE"/>
    <w:rsid w:val="0007686E"/>
    <w:rsid w:val="00076A17"/>
    <w:rsid w:val="000773D8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30CB"/>
    <w:rsid w:val="00083400"/>
    <w:rsid w:val="0008346A"/>
    <w:rsid w:val="00083599"/>
    <w:rsid w:val="00083F62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973"/>
    <w:rsid w:val="00092A84"/>
    <w:rsid w:val="00093286"/>
    <w:rsid w:val="0009356C"/>
    <w:rsid w:val="0009371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B04"/>
    <w:rsid w:val="000A2B22"/>
    <w:rsid w:val="000A2BFB"/>
    <w:rsid w:val="000A2D72"/>
    <w:rsid w:val="000A2ED5"/>
    <w:rsid w:val="000A322F"/>
    <w:rsid w:val="000A3521"/>
    <w:rsid w:val="000A37A4"/>
    <w:rsid w:val="000A386D"/>
    <w:rsid w:val="000A40C5"/>
    <w:rsid w:val="000A40C6"/>
    <w:rsid w:val="000A4573"/>
    <w:rsid w:val="000A47E1"/>
    <w:rsid w:val="000A48CF"/>
    <w:rsid w:val="000A53A1"/>
    <w:rsid w:val="000A56F3"/>
    <w:rsid w:val="000A5B0E"/>
    <w:rsid w:val="000A5B3B"/>
    <w:rsid w:val="000A5B54"/>
    <w:rsid w:val="000A5C4A"/>
    <w:rsid w:val="000A682C"/>
    <w:rsid w:val="000A714B"/>
    <w:rsid w:val="000A7630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4CA"/>
    <w:rsid w:val="000B1611"/>
    <w:rsid w:val="000B1B4C"/>
    <w:rsid w:val="000B1E2E"/>
    <w:rsid w:val="000B1F5F"/>
    <w:rsid w:val="000B205F"/>
    <w:rsid w:val="000B20D3"/>
    <w:rsid w:val="000B26FF"/>
    <w:rsid w:val="000B277B"/>
    <w:rsid w:val="000B2DD0"/>
    <w:rsid w:val="000B3E4B"/>
    <w:rsid w:val="000B41B8"/>
    <w:rsid w:val="000B444C"/>
    <w:rsid w:val="000B449F"/>
    <w:rsid w:val="000B4B26"/>
    <w:rsid w:val="000B4C45"/>
    <w:rsid w:val="000B5779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0AC0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514"/>
    <w:rsid w:val="000D384A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B8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64F"/>
    <w:rsid w:val="00100750"/>
    <w:rsid w:val="00100959"/>
    <w:rsid w:val="00100D1B"/>
    <w:rsid w:val="001015A2"/>
    <w:rsid w:val="00101F8D"/>
    <w:rsid w:val="001020F0"/>
    <w:rsid w:val="001021C2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417"/>
    <w:rsid w:val="00126899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F28"/>
    <w:rsid w:val="00132351"/>
    <w:rsid w:val="001324B8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4E6"/>
    <w:rsid w:val="00140523"/>
    <w:rsid w:val="0014094D"/>
    <w:rsid w:val="00140F5E"/>
    <w:rsid w:val="001411EF"/>
    <w:rsid w:val="001419A6"/>
    <w:rsid w:val="00142293"/>
    <w:rsid w:val="0014233B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648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A4C"/>
    <w:rsid w:val="00155B6E"/>
    <w:rsid w:val="00155BDE"/>
    <w:rsid w:val="00155C31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717"/>
    <w:rsid w:val="00165E35"/>
    <w:rsid w:val="00165EC7"/>
    <w:rsid w:val="00165F6E"/>
    <w:rsid w:val="001662EF"/>
    <w:rsid w:val="0016671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7AD"/>
    <w:rsid w:val="00176B05"/>
    <w:rsid w:val="00176C7D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B3"/>
    <w:rsid w:val="00197A73"/>
    <w:rsid w:val="00197CAA"/>
    <w:rsid w:val="00197E90"/>
    <w:rsid w:val="00197EAE"/>
    <w:rsid w:val="00197F75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54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BA"/>
    <w:rsid w:val="001B7510"/>
    <w:rsid w:val="001B7700"/>
    <w:rsid w:val="001C0014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D06CA"/>
    <w:rsid w:val="001D079D"/>
    <w:rsid w:val="001D0ACB"/>
    <w:rsid w:val="001D0D4F"/>
    <w:rsid w:val="001D0D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76"/>
    <w:rsid w:val="001E30B1"/>
    <w:rsid w:val="001E3197"/>
    <w:rsid w:val="001E31BB"/>
    <w:rsid w:val="001E31D2"/>
    <w:rsid w:val="001E32B8"/>
    <w:rsid w:val="001E339C"/>
    <w:rsid w:val="001E347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CA1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AE0"/>
    <w:rsid w:val="001F3DF3"/>
    <w:rsid w:val="001F4195"/>
    <w:rsid w:val="001F4313"/>
    <w:rsid w:val="001F454B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A61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D80"/>
    <w:rsid w:val="00225F39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DB1"/>
    <w:rsid w:val="002314B7"/>
    <w:rsid w:val="00231961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F36"/>
    <w:rsid w:val="00246FF8"/>
    <w:rsid w:val="0024700C"/>
    <w:rsid w:val="002470B8"/>
    <w:rsid w:val="002473EB"/>
    <w:rsid w:val="002477F1"/>
    <w:rsid w:val="00247B60"/>
    <w:rsid w:val="00247C4C"/>
    <w:rsid w:val="0025017D"/>
    <w:rsid w:val="002505E4"/>
    <w:rsid w:val="00250696"/>
    <w:rsid w:val="00250914"/>
    <w:rsid w:val="00250A81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660E"/>
    <w:rsid w:val="002569F6"/>
    <w:rsid w:val="002573BE"/>
    <w:rsid w:val="002573E5"/>
    <w:rsid w:val="00257543"/>
    <w:rsid w:val="002575DF"/>
    <w:rsid w:val="00257D03"/>
    <w:rsid w:val="00260207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A60"/>
    <w:rsid w:val="00270F50"/>
    <w:rsid w:val="0027139D"/>
    <w:rsid w:val="0027148B"/>
    <w:rsid w:val="002715F1"/>
    <w:rsid w:val="00271F39"/>
    <w:rsid w:val="0027201B"/>
    <w:rsid w:val="0027210B"/>
    <w:rsid w:val="002721B6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51E5"/>
    <w:rsid w:val="002A5231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E2"/>
    <w:rsid w:val="002D0BF9"/>
    <w:rsid w:val="002D1011"/>
    <w:rsid w:val="002D11BD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15C"/>
    <w:rsid w:val="002E338F"/>
    <w:rsid w:val="002E33F5"/>
    <w:rsid w:val="002E3ADE"/>
    <w:rsid w:val="002E440F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0C92"/>
    <w:rsid w:val="002F11B3"/>
    <w:rsid w:val="002F15B2"/>
    <w:rsid w:val="002F16DA"/>
    <w:rsid w:val="002F1B14"/>
    <w:rsid w:val="002F1DD9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261"/>
    <w:rsid w:val="002F3704"/>
    <w:rsid w:val="002F3A8A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BE1"/>
    <w:rsid w:val="00310C90"/>
    <w:rsid w:val="003113BB"/>
    <w:rsid w:val="00311445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92D"/>
    <w:rsid w:val="00323AB1"/>
    <w:rsid w:val="00323D18"/>
    <w:rsid w:val="00323E26"/>
    <w:rsid w:val="00323FDB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A53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7FB"/>
    <w:rsid w:val="00370902"/>
    <w:rsid w:val="00371132"/>
    <w:rsid w:val="00371214"/>
    <w:rsid w:val="003714F2"/>
    <w:rsid w:val="00371928"/>
    <w:rsid w:val="00371CBA"/>
    <w:rsid w:val="00371DAA"/>
    <w:rsid w:val="00371EB7"/>
    <w:rsid w:val="003724D1"/>
    <w:rsid w:val="0037279A"/>
    <w:rsid w:val="00372994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40B"/>
    <w:rsid w:val="00376685"/>
    <w:rsid w:val="003766DB"/>
    <w:rsid w:val="003769C4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408"/>
    <w:rsid w:val="00392845"/>
    <w:rsid w:val="00392AB7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98B"/>
    <w:rsid w:val="00396AB2"/>
    <w:rsid w:val="00396C3A"/>
    <w:rsid w:val="00396D6A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7E0"/>
    <w:rsid w:val="003A5B83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E55"/>
    <w:rsid w:val="003B1F37"/>
    <w:rsid w:val="003B2A1D"/>
    <w:rsid w:val="003B2D36"/>
    <w:rsid w:val="003B2DFE"/>
    <w:rsid w:val="003B2FD9"/>
    <w:rsid w:val="003B3344"/>
    <w:rsid w:val="003B37B0"/>
    <w:rsid w:val="003B38E8"/>
    <w:rsid w:val="003B3ECD"/>
    <w:rsid w:val="003B3F2F"/>
    <w:rsid w:val="003B3F8B"/>
    <w:rsid w:val="003B59E5"/>
    <w:rsid w:val="003B5B8F"/>
    <w:rsid w:val="003B5BC3"/>
    <w:rsid w:val="003B5E78"/>
    <w:rsid w:val="003B5F54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E55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5D49"/>
    <w:rsid w:val="003D6593"/>
    <w:rsid w:val="003D66CC"/>
    <w:rsid w:val="003D6726"/>
    <w:rsid w:val="003D68CD"/>
    <w:rsid w:val="003D6DD1"/>
    <w:rsid w:val="003D6DE6"/>
    <w:rsid w:val="003D6FE3"/>
    <w:rsid w:val="003D708B"/>
    <w:rsid w:val="003D716F"/>
    <w:rsid w:val="003D718B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2DBA"/>
    <w:rsid w:val="0040300B"/>
    <w:rsid w:val="00403219"/>
    <w:rsid w:val="0040323E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5AE0"/>
    <w:rsid w:val="00405C8A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74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4B"/>
    <w:rsid w:val="00421DF2"/>
    <w:rsid w:val="00422465"/>
    <w:rsid w:val="004227F8"/>
    <w:rsid w:val="00422972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51F"/>
    <w:rsid w:val="004313F1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215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400D0"/>
    <w:rsid w:val="0044012F"/>
    <w:rsid w:val="004407F9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5A"/>
    <w:rsid w:val="0045398F"/>
    <w:rsid w:val="00453A18"/>
    <w:rsid w:val="00453B39"/>
    <w:rsid w:val="0045452E"/>
    <w:rsid w:val="0045456F"/>
    <w:rsid w:val="0045463A"/>
    <w:rsid w:val="00454691"/>
    <w:rsid w:val="004549EA"/>
    <w:rsid w:val="00454DDD"/>
    <w:rsid w:val="00454F76"/>
    <w:rsid w:val="00455457"/>
    <w:rsid w:val="0045595B"/>
    <w:rsid w:val="00456B4D"/>
    <w:rsid w:val="00456CDC"/>
    <w:rsid w:val="00457028"/>
    <w:rsid w:val="00457504"/>
    <w:rsid w:val="004577FD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5117"/>
    <w:rsid w:val="00466009"/>
    <w:rsid w:val="00466673"/>
    <w:rsid w:val="004671DF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B34"/>
    <w:rsid w:val="00483D3A"/>
    <w:rsid w:val="0048441A"/>
    <w:rsid w:val="00484429"/>
    <w:rsid w:val="0048443C"/>
    <w:rsid w:val="0048475F"/>
    <w:rsid w:val="00484CB4"/>
    <w:rsid w:val="00484D19"/>
    <w:rsid w:val="00484FA9"/>
    <w:rsid w:val="0048548E"/>
    <w:rsid w:val="00485691"/>
    <w:rsid w:val="004858DA"/>
    <w:rsid w:val="00485D8F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25F"/>
    <w:rsid w:val="0049764B"/>
    <w:rsid w:val="00497E81"/>
    <w:rsid w:val="00497FCD"/>
    <w:rsid w:val="004A0310"/>
    <w:rsid w:val="004A05F4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BB"/>
    <w:rsid w:val="004B06B5"/>
    <w:rsid w:val="004B0979"/>
    <w:rsid w:val="004B0A0C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346C"/>
    <w:rsid w:val="004B3658"/>
    <w:rsid w:val="004B3783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6F1"/>
    <w:rsid w:val="004C0B5F"/>
    <w:rsid w:val="004C0C5E"/>
    <w:rsid w:val="004C0C72"/>
    <w:rsid w:val="004C0E89"/>
    <w:rsid w:val="004C10ED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846"/>
    <w:rsid w:val="004C6C4A"/>
    <w:rsid w:val="004C7341"/>
    <w:rsid w:val="004D04EA"/>
    <w:rsid w:val="004D0700"/>
    <w:rsid w:val="004D1250"/>
    <w:rsid w:val="004D131C"/>
    <w:rsid w:val="004D1790"/>
    <w:rsid w:val="004D1C6D"/>
    <w:rsid w:val="004D1DFF"/>
    <w:rsid w:val="004D23CD"/>
    <w:rsid w:val="004D2EC4"/>
    <w:rsid w:val="004D3AD2"/>
    <w:rsid w:val="004D3DBA"/>
    <w:rsid w:val="004D406F"/>
    <w:rsid w:val="004D5454"/>
    <w:rsid w:val="004D5B70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F2"/>
    <w:rsid w:val="004E5914"/>
    <w:rsid w:val="004E5BAA"/>
    <w:rsid w:val="004E6801"/>
    <w:rsid w:val="004E6A66"/>
    <w:rsid w:val="004E6B8E"/>
    <w:rsid w:val="004E77B2"/>
    <w:rsid w:val="004F0414"/>
    <w:rsid w:val="004F04E0"/>
    <w:rsid w:val="004F0868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3F2"/>
    <w:rsid w:val="0050089B"/>
    <w:rsid w:val="0050090A"/>
    <w:rsid w:val="00500AD9"/>
    <w:rsid w:val="00501333"/>
    <w:rsid w:val="0050136C"/>
    <w:rsid w:val="00501BC9"/>
    <w:rsid w:val="00501C92"/>
    <w:rsid w:val="00501CE9"/>
    <w:rsid w:val="00502281"/>
    <w:rsid w:val="00502C03"/>
    <w:rsid w:val="00502DB5"/>
    <w:rsid w:val="00503AC9"/>
    <w:rsid w:val="00504056"/>
    <w:rsid w:val="00504974"/>
    <w:rsid w:val="005049C3"/>
    <w:rsid w:val="00504B80"/>
    <w:rsid w:val="00504BA8"/>
    <w:rsid w:val="00504C4B"/>
    <w:rsid w:val="00504E08"/>
    <w:rsid w:val="00505659"/>
    <w:rsid w:val="005056CD"/>
    <w:rsid w:val="005058BE"/>
    <w:rsid w:val="005059A8"/>
    <w:rsid w:val="005059CC"/>
    <w:rsid w:val="00505AC8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0D80"/>
    <w:rsid w:val="00511B50"/>
    <w:rsid w:val="005121F0"/>
    <w:rsid w:val="005125E2"/>
    <w:rsid w:val="005128FF"/>
    <w:rsid w:val="00512C5F"/>
    <w:rsid w:val="00512C82"/>
    <w:rsid w:val="00513161"/>
    <w:rsid w:val="005131C6"/>
    <w:rsid w:val="00513552"/>
    <w:rsid w:val="0051356A"/>
    <w:rsid w:val="00513DA6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7E8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90B"/>
    <w:rsid w:val="005379A8"/>
    <w:rsid w:val="00537CE3"/>
    <w:rsid w:val="00537DED"/>
    <w:rsid w:val="00537EDB"/>
    <w:rsid w:val="00540307"/>
    <w:rsid w:val="00540853"/>
    <w:rsid w:val="005409CF"/>
    <w:rsid w:val="005409F0"/>
    <w:rsid w:val="005413B3"/>
    <w:rsid w:val="00541515"/>
    <w:rsid w:val="00541A16"/>
    <w:rsid w:val="00541D49"/>
    <w:rsid w:val="00541E67"/>
    <w:rsid w:val="00542246"/>
    <w:rsid w:val="005427DA"/>
    <w:rsid w:val="00542A5F"/>
    <w:rsid w:val="0054336A"/>
    <w:rsid w:val="0054391F"/>
    <w:rsid w:val="00543BB7"/>
    <w:rsid w:val="00544068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DE2"/>
    <w:rsid w:val="0055483A"/>
    <w:rsid w:val="00554A57"/>
    <w:rsid w:val="00554DAC"/>
    <w:rsid w:val="00554DBD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750"/>
    <w:rsid w:val="005709D5"/>
    <w:rsid w:val="00570B33"/>
    <w:rsid w:val="00570E79"/>
    <w:rsid w:val="005716E7"/>
    <w:rsid w:val="00571B1E"/>
    <w:rsid w:val="00571C86"/>
    <w:rsid w:val="00571DA1"/>
    <w:rsid w:val="00572109"/>
    <w:rsid w:val="0057221B"/>
    <w:rsid w:val="00572329"/>
    <w:rsid w:val="00572384"/>
    <w:rsid w:val="005724DE"/>
    <w:rsid w:val="0057256A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36B"/>
    <w:rsid w:val="005754B6"/>
    <w:rsid w:val="005756C4"/>
    <w:rsid w:val="00575A16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5B9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B32"/>
    <w:rsid w:val="005A2831"/>
    <w:rsid w:val="005A2952"/>
    <w:rsid w:val="005A2F62"/>
    <w:rsid w:val="005A30B7"/>
    <w:rsid w:val="005A3CBA"/>
    <w:rsid w:val="005A3DC6"/>
    <w:rsid w:val="005A4E81"/>
    <w:rsid w:val="005A4F09"/>
    <w:rsid w:val="005A5892"/>
    <w:rsid w:val="005A5BE2"/>
    <w:rsid w:val="005A5FBD"/>
    <w:rsid w:val="005A6084"/>
    <w:rsid w:val="005A60E3"/>
    <w:rsid w:val="005A692D"/>
    <w:rsid w:val="005A6DE3"/>
    <w:rsid w:val="005A6F25"/>
    <w:rsid w:val="005A71FF"/>
    <w:rsid w:val="005A7289"/>
    <w:rsid w:val="005A74D3"/>
    <w:rsid w:val="005A76CF"/>
    <w:rsid w:val="005A7A43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0B7"/>
    <w:rsid w:val="005B3534"/>
    <w:rsid w:val="005B3611"/>
    <w:rsid w:val="005B36B3"/>
    <w:rsid w:val="005B42A3"/>
    <w:rsid w:val="005B46FD"/>
    <w:rsid w:val="005B4B9D"/>
    <w:rsid w:val="005B4DE9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0C"/>
    <w:rsid w:val="005D649D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249F"/>
    <w:rsid w:val="006024AC"/>
    <w:rsid w:val="006029B6"/>
    <w:rsid w:val="00602EDD"/>
    <w:rsid w:val="00603283"/>
    <w:rsid w:val="00603D00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3E9"/>
    <w:rsid w:val="006126D2"/>
    <w:rsid w:val="006127AC"/>
    <w:rsid w:val="006128D7"/>
    <w:rsid w:val="00612B09"/>
    <w:rsid w:val="00612D01"/>
    <w:rsid w:val="00612DB0"/>
    <w:rsid w:val="0061303A"/>
    <w:rsid w:val="006139F1"/>
    <w:rsid w:val="00613C3D"/>
    <w:rsid w:val="00613DD3"/>
    <w:rsid w:val="00614451"/>
    <w:rsid w:val="00614739"/>
    <w:rsid w:val="006149EC"/>
    <w:rsid w:val="0061530D"/>
    <w:rsid w:val="0061548C"/>
    <w:rsid w:val="006154FF"/>
    <w:rsid w:val="00615633"/>
    <w:rsid w:val="0061569C"/>
    <w:rsid w:val="00615895"/>
    <w:rsid w:val="0061666D"/>
    <w:rsid w:val="00616772"/>
    <w:rsid w:val="00616CC8"/>
    <w:rsid w:val="00616D50"/>
    <w:rsid w:val="00617DBF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CB"/>
    <w:rsid w:val="00624AE5"/>
    <w:rsid w:val="00624BE6"/>
    <w:rsid w:val="00624FE4"/>
    <w:rsid w:val="00625056"/>
    <w:rsid w:val="006259DC"/>
    <w:rsid w:val="006259EA"/>
    <w:rsid w:val="00625D73"/>
    <w:rsid w:val="00626227"/>
    <w:rsid w:val="00626324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5661"/>
    <w:rsid w:val="006358A7"/>
    <w:rsid w:val="00635B8A"/>
    <w:rsid w:val="00635E46"/>
    <w:rsid w:val="00635E80"/>
    <w:rsid w:val="00635FF9"/>
    <w:rsid w:val="006361F2"/>
    <w:rsid w:val="0063674B"/>
    <w:rsid w:val="0063690F"/>
    <w:rsid w:val="00636D21"/>
    <w:rsid w:val="0063717B"/>
    <w:rsid w:val="006374BF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83A"/>
    <w:rsid w:val="00647D81"/>
    <w:rsid w:val="00647FCB"/>
    <w:rsid w:val="0065015A"/>
    <w:rsid w:val="0065059F"/>
    <w:rsid w:val="00650C43"/>
    <w:rsid w:val="006517B4"/>
    <w:rsid w:val="00651A8B"/>
    <w:rsid w:val="00651D03"/>
    <w:rsid w:val="00651DF3"/>
    <w:rsid w:val="00651FDD"/>
    <w:rsid w:val="00652AF2"/>
    <w:rsid w:val="00652BB3"/>
    <w:rsid w:val="00652CAE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66F8"/>
    <w:rsid w:val="00666D0B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5B67"/>
    <w:rsid w:val="006761F3"/>
    <w:rsid w:val="00676316"/>
    <w:rsid w:val="006764F9"/>
    <w:rsid w:val="006765D0"/>
    <w:rsid w:val="00676EFC"/>
    <w:rsid w:val="00676F39"/>
    <w:rsid w:val="00677325"/>
    <w:rsid w:val="006779A6"/>
    <w:rsid w:val="00677A23"/>
    <w:rsid w:val="00677E29"/>
    <w:rsid w:val="006803FE"/>
    <w:rsid w:val="006811A9"/>
    <w:rsid w:val="006811D3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03C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1EA3"/>
    <w:rsid w:val="0069229C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61D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50D5"/>
    <w:rsid w:val="006B5208"/>
    <w:rsid w:val="006B5425"/>
    <w:rsid w:val="006B5532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97C"/>
    <w:rsid w:val="006C1C4F"/>
    <w:rsid w:val="006C1EB1"/>
    <w:rsid w:val="006C1EE4"/>
    <w:rsid w:val="006C27E2"/>
    <w:rsid w:val="006C2BD8"/>
    <w:rsid w:val="006C308A"/>
    <w:rsid w:val="006C3170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9BF"/>
    <w:rsid w:val="006D0A9D"/>
    <w:rsid w:val="006D0BA1"/>
    <w:rsid w:val="006D0C48"/>
    <w:rsid w:val="006D0EF1"/>
    <w:rsid w:val="006D0FAD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376"/>
    <w:rsid w:val="007063A5"/>
    <w:rsid w:val="0070670F"/>
    <w:rsid w:val="0070686E"/>
    <w:rsid w:val="00707055"/>
    <w:rsid w:val="0070708E"/>
    <w:rsid w:val="00707191"/>
    <w:rsid w:val="007075EE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6D0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585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A89"/>
    <w:rsid w:val="00731CE7"/>
    <w:rsid w:val="00731D16"/>
    <w:rsid w:val="00732A9A"/>
    <w:rsid w:val="00732AE8"/>
    <w:rsid w:val="00732BCE"/>
    <w:rsid w:val="00732F9F"/>
    <w:rsid w:val="007330DD"/>
    <w:rsid w:val="0073313A"/>
    <w:rsid w:val="00733253"/>
    <w:rsid w:val="00733535"/>
    <w:rsid w:val="00733725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A4E"/>
    <w:rsid w:val="007370B3"/>
    <w:rsid w:val="0073786F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B6E"/>
    <w:rsid w:val="00751E8D"/>
    <w:rsid w:val="00752115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AD9"/>
    <w:rsid w:val="00754D1E"/>
    <w:rsid w:val="00754FA0"/>
    <w:rsid w:val="007551A5"/>
    <w:rsid w:val="00755791"/>
    <w:rsid w:val="00755AB5"/>
    <w:rsid w:val="00755C78"/>
    <w:rsid w:val="00755D92"/>
    <w:rsid w:val="00755E65"/>
    <w:rsid w:val="00756156"/>
    <w:rsid w:val="007563FF"/>
    <w:rsid w:val="00756843"/>
    <w:rsid w:val="00756DFC"/>
    <w:rsid w:val="00756F9A"/>
    <w:rsid w:val="0075710E"/>
    <w:rsid w:val="00757A15"/>
    <w:rsid w:val="00757B1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388"/>
    <w:rsid w:val="00776460"/>
    <w:rsid w:val="007764B4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BB"/>
    <w:rsid w:val="007820CF"/>
    <w:rsid w:val="0078242D"/>
    <w:rsid w:val="0078249C"/>
    <w:rsid w:val="007825F7"/>
    <w:rsid w:val="00782656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E77"/>
    <w:rsid w:val="00793708"/>
    <w:rsid w:val="00794018"/>
    <w:rsid w:val="00794999"/>
    <w:rsid w:val="00794AB5"/>
    <w:rsid w:val="00794C1D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14B5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046"/>
    <w:rsid w:val="007C547D"/>
    <w:rsid w:val="007C5CD4"/>
    <w:rsid w:val="007C5D16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F5E"/>
    <w:rsid w:val="007D3146"/>
    <w:rsid w:val="007D3230"/>
    <w:rsid w:val="007D336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BB7"/>
    <w:rsid w:val="007D6EE8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085"/>
    <w:rsid w:val="007E72AD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5E1"/>
    <w:rsid w:val="007F6DAD"/>
    <w:rsid w:val="007F6F12"/>
    <w:rsid w:val="007F75B2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A33"/>
    <w:rsid w:val="00802EF0"/>
    <w:rsid w:val="00802F14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49E"/>
    <w:rsid w:val="00805B01"/>
    <w:rsid w:val="00805D69"/>
    <w:rsid w:val="00805EF5"/>
    <w:rsid w:val="00805FA6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4A3"/>
    <w:rsid w:val="0081468A"/>
    <w:rsid w:val="008147F9"/>
    <w:rsid w:val="00814E06"/>
    <w:rsid w:val="00814E0A"/>
    <w:rsid w:val="00814F9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551"/>
    <w:rsid w:val="00822F8F"/>
    <w:rsid w:val="00823001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312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E8E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B6F"/>
    <w:rsid w:val="00835ECB"/>
    <w:rsid w:val="008361A8"/>
    <w:rsid w:val="008365EE"/>
    <w:rsid w:val="00836B14"/>
    <w:rsid w:val="00836F35"/>
    <w:rsid w:val="008374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F2A"/>
    <w:rsid w:val="008630CB"/>
    <w:rsid w:val="00863512"/>
    <w:rsid w:val="0086365F"/>
    <w:rsid w:val="0086391A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2D5"/>
    <w:rsid w:val="00867912"/>
    <w:rsid w:val="00867C96"/>
    <w:rsid w:val="00867CA6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AB3"/>
    <w:rsid w:val="00873CC4"/>
    <w:rsid w:val="00874452"/>
    <w:rsid w:val="00874BDB"/>
    <w:rsid w:val="00874C10"/>
    <w:rsid w:val="0087521A"/>
    <w:rsid w:val="00875A6A"/>
    <w:rsid w:val="00875B73"/>
    <w:rsid w:val="00875D82"/>
    <w:rsid w:val="0087641C"/>
    <w:rsid w:val="00876780"/>
    <w:rsid w:val="00876FB1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E45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A4A"/>
    <w:rsid w:val="008A4A7E"/>
    <w:rsid w:val="008A4EF9"/>
    <w:rsid w:val="008A555D"/>
    <w:rsid w:val="008A58C8"/>
    <w:rsid w:val="008A5BE6"/>
    <w:rsid w:val="008A6300"/>
    <w:rsid w:val="008A69BF"/>
    <w:rsid w:val="008A6CE1"/>
    <w:rsid w:val="008A6F01"/>
    <w:rsid w:val="008A7CB8"/>
    <w:rsid w:val="008A7D60"/>
    <w:rsid w:val="008A7F07"/>
    <w:rsid w:val="008B0965"/>
    <w:rsid w:val="008B0976"/>
    <w:rsid w:val="008B0A69"/>
    <w:rsid w:val="008B0CB1"/>
    <w:rsid w:val="008B0D82"/>
    <w:rsid w:val="008B1182"/>
    <w:rsid w:val="008B125D"/>
    <w:rsid w:val="008B1528"/>
    <w:rsid w:val="008B1714"/>
    <w:rsid w:val="008B17C5"/>
    <w:rsid w:val="008B18FC"/>
    <w:rsid w:val="008B198E"/>
    <w:rsid w:val="008B1EA4"/>
    <w:rsid w:val="008B21B7"/>
    <w:rsid w:val="008B3415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92D"/>
    <w:rsid w:val="008C6B3F"/>
    <w:rsid w:val="008C6C52"/>
    <w:rsid w:val="008C709A"/>
    <w:rsid w:val="008C74B8"/>
    <w:rsid w:val="008C7D85"/>
    <w:rsid w:val="008C7E9F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305B"/>
    <w:rsid w:val="008E334C"/>
    <w:rsid w:val="008E36CD"/>
    <w:rsid w:val="008E3ACA"/>
    <w:rsid w:val="008E3FD0"/>
    <w:rsid w:val="008E4569"/>
    <w:rsid w:val="008E510A"/>
    <w:rsid w:val="008E53B3"/>
    <w:rsid w:val="008E57EA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24A"/>
    <w:rsid w:val="008F0617"/>
    <w:rsid w:val="008F0C74"/>
    <w:rsid w:val="008F0F6B"/>
    <w:rsid w:val="008F102B"/>
    <w:rsid w:val="008F1058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4082"/>
    <w:rsid w:val="008F43E1"/>
    <w:rsid w:val="008F4561"/>
    <w:rsid w:val="008F479A"/>
    <w:rsid w:val="008F4A3B"/>
    <w:rsid w:val="008F4A6A"/>
    <w:rsid w:val="008F4BA6"/>
    <w:rsid w:val="008F5796"/>
    <w:rsid w:val="008F580C"/>
    <w:rsid w:val="008F5E6A"/>
    <w:rsid w:val="008F5FF2"/>
    <w:rsid w:val="008F6259"/>
    <w:rsid w:val="008F64D1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926"/>
    <w:rsid w:val="00904099"/>
    <w:rsid w:val="009048E4"/>
    <w:rsid w:val="00904BE3"/>
    <w:rsid w:val="00904D75"/>
    <w:rsid w:val="00904DDC"/>
    <w:rsid w:val="00905052"/>
    <w:rsid w:val="009054CE"/>
    <w:rsid w:val="00906628"/>
    <w:rsid w:val="009066E8"/>
    <w:rsid w:val="0090692B"/>
    <w:rsid w:val="00906BDC"/>
    <w:rsid w:val="00906E8E"/>
    <w:rsid w:val="0090702E"/>
    <w:rsid w:val="00907181"/>
    <w:rsid w:val="0090733A"/>
    <w:rsid w:val="00907971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757"/>
    <w:rsid w:val="009148B5"/>
    <w:rsid w:val="00914A51"/>
    <w:rsid w:val="00914A5C"/>
    <w:rsid w:val="00914A8A"/>
    <w:rsid w:val="00914DE9"/>
    <w:rsid w:val="0091500A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4661"/>
    <w:rsid w:val="00944788"/>
    <w:rsid w:val="00944945"/>
    <w:rsid w:val="00944A2C"/>
    <w:rsid w:val="00944C72"/>
    <w:rsid w:val="00944F57"/>
    <w:rsid w:val="00945DAC"/>
    <w:rsid w:val="00945DDD"/>
    <w:rsid w:val="00945FB0"/>
    <w:rsid w:val="00946308"/>
    <w:rsid w:val="009464B0"/>
    <w:rsid w:val="0094656D"/>
    <w:rsid w:val="009467AE"/>
    <w:rsid w:val="009467E6"/>
    <w:rsid w:val="009467F9"/>
    <w:rsid w:val="00946A98"/>
    <w:rsid w:val="00946F85"/>
    <w:rsid w:val="00947200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3263"/>
    <w:rsid w:val="009539B7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8DD"/>
    <w:rsid w:val="00955A07"/>
    <w:rsid w:val="00955BB4"/>
    <w:rsid w:val="0095654C"/>
    <w:rsid w:val="00956A58"/>
    <w:rsid w:val="00957049"/>
    <w:rsid w:val="009573DA"/>
    <w:rsid w:val="009577ED"/>
    <w:rsid w:val="009600C8"/>
    <w:rsid w:val="00960273"/>
    <w:rsid w:val="009604EB"/>
    <w:rsid w:val="00961392"/>
    <w:rsid w:val="0096187B"/>
    <w:rsid w:val="00961A6B"/>
    <w:rsid w:val="0096205F"/>
    <w:rsid w:val="009623F3"/>
    <w:rsid w:val="0096251D"/>
    <w:rsid w:val="00962609"/>
    <w:rsid w:val="0096291C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F4C"/>
    <w:rsid w:val="00971102"/>
    <w:rsid w:val="009713A9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2D0"/>
    <w:rsid w:val="009A3375"/>
    <w:rsid w:val="009A33C5"/>
    <w:rsid w:val="009A36FF"/>
    <w:rsid w:val="009A3F8F"/>
    <w:rsid w:val="009A4005"/>
    <w:rsid w:val="009A40BF"/>
    <w:rsid w:val="009A4210"/>
    <w:rsid w:val="009A43C4"/>
    <w:rsid w:val="009A4C2A"/>
    <w:rsid w:val="009A4D71"/>
    <w:rsid w:val="009A4F58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11C"/>
    <w:rsid w:val="009B0941"/>
    <w:rsid w:val="009B0B5D"/>
    <w:rsid w:val="009B0EAA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730"/>
    <w:rsid w:val="009C0C5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58D"/>
    <w:rsid w:val="009C77BF"/>
    <w:rsid w:val="009C77CF"/>
    <w:rsid w:val="009C7D67"/>
    <w:rsid w:val="009C7E52"/>
    <w:rsid w:val="009C7E81"/>
    <w:rsid w:val="009D01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2AC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910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D4D"/>
    <w:rsid w:val="00A00E57"/>
    <w:rsid w:val="00A0124E"/>
    <w:rsid w:val="00A012A5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CA"/>
    <w:rsid w:val="00A21FFD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AAE"/>
    <w:rsid w:val="00A30BB2"/>
    <w:rsid w:val="00A3129C"/>
    <w:rsid w:val="00A31505"/>
    <w:rsid w:val="00A316EA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5ED9"/>
    <w:rsid w:val="00A362AA"/>
    <w:rsid w:val="00A3695E"/>
    <w:rsid w:val="00A3696D"/>
    <w:rsid w:val="00A36986"/>
    <w:rsid w:val="00A36C6F"/>
    <w:rsid w:val="00A371A1"/>
    <w:rsid w:val="00A376E3"/>
    <w:rsid w:val="00A37D4A"/>
    <w:rsid w:val="00A404EF"/>
    <w:rsid w:val="00A4051A"/>
    <w:rsid w:val="00A40C27"/>
    <w:rsid w:val="00A40CF1"/>
    <w:rsid w:val="00A40D9D"/>
    <w:rsid w:val="00A4136C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4B0"/>
    <w:rsid w:val="00A52B6F"/>
    <w:rsid w:val="00A53078"/>
    <w:rsid w:val="00A5310F"/>
    <w:rsid w:val="00A536EE"/>
    <w:rsid w:val="00A53846"/>
    <w:rsid w:val="00A53A52"/>
    <w:rsid w:val="00A53C19"/>
    <w:rsid w:val="00A53C28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205B"/>
    <w:rsid w:val="00A621C5"/>
    <w:rsid w:val="00A62405"/>
    <w:rsid w:val="00A6273D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1ED5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5836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548"/>
    <w:rsid w:val="00AA274F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6DE"/>
    <w:rsid w:val="00AA6B0F"/>
    <w:rsid w:val="00AA72CF"/>
    <w:rsid w:val="00AA78EB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829"/>
    <w:rsid w:val="00AB486D"/>
    <w:rsid w:val="00AB48FE"/>
    <w:rsid w:val="00AB4967"/>
    <w:rsid w:val="00AB4E52"/>
    <w:rsid w:val="00AB5519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703E"/>
    <w:rsid w:val="00AD70D0"/>
    <w:rsid w:val="00AD734D"/>
    <w:rsid w:val="00AD79F5"/>
    <w:rsid w:val="00AD7C5D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751"/>
    <w:rsid w:val="00AE2B35"/>
    <w:rsid w:val="00AE2EB0"/>
    <w:rsid w:val="00AE2FC1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7B0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41C"/>
    <w:rsid w:val="00AF0D52"/>
    <w:rsid w:val="00AF1428"/>
    <w:rsid w:val="00AF1717"/>
    <w:rsid w:val="00AF1AC8"/>
    <w:rsid w:val="00AF201B"/>
    <w:rsid w:val="00AF221E"/>
    <w:rsid w:val="00AF22A0"/>
    <w:rsid w:val="00AF231A"/>
    <w:rsid w:val="00AF270C"/>
    <w:rsid w:val="00AF2952"/>
    <w:rsid w:val="00AF29B2"/>
    <w:rsid w:val="00AF2B4A"/>
    <w:rsid w:val="00AF2CE2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6BD"/>
    <w:rsid w:val="00AF6B3C"/>
    <w:rsid w:val="00AF6B7C"/>
    <w:rsid w:val="00AF6D8A"/>
    <w:rsid w:val="00AF6DDF"/>
    <w:rsid w:val="00AF6DE0"/>
    <w:rsid w:val="00AF6DE5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1FF8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B9E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6832"/>
    <w:rsid w:val="00B16951"/>
    <w:rsid w:val="00B16FCB"/>
    <w:rsid w:val="00B170C1"/>
    <w:rsid w:val="00B17230"/>
    <w:rsid w:val="00B1726B"/>
    <w:rsid w:val="00B17963"/>
    <w:rsid w:val="00B179EB"/>
    <w:rsid w:val="00B17D5A"/>
    <w:rsid w:val="00B17F58"/>
    <w:rsid w:val="00B20248"/>
    <w:rsid w:val="00B202E7"/>
    <w:rsid w:val="00B20F02"/>
    <w:rsid w:val="00B21173"/>
    <w:rsid w:val="00B2117D"/>
    <w:rsid w:val="00B2167F"/>
    <w:rsid w:val="00B21731"/>
    <w:rsid w:val="00B2175A"/>
    <w:rsid w:val="00B21BD7"/>
    <w:rsid w:val="00B222A1"/>
    <w:rsid w:val="00B223C5"/>
    <w:rsid w:val="00B22502"/>
    <w:rsid w:val="00B22E0B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E07"/>
    <w:rsid w:val="00B33E97"/>
    <w:rsid w:val="00B3430C"/>
    <w:rsid w:val="00B34473"/>
    <w:rsid w:val="00B34B48"/>
    <w:rsid w:val="00B34D21"/>
    <w:rsid w:val="00B34F18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204"/>
    <w:rsid w:val="00B429F8"/>
    <w:rsid w:val="00B43155"/>
    <w:rsid w:val="00B43263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B9E"/>
    <w:rsid w:val="00B70BF9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12C0"/>
    <w:rsid w:val="00B813D2"/>
    <w:rsid w:val="00B81A57"/>
    <w:rsid w:val="00B81BB9"/>
    <w:rsid w:val="00B81D66"/>
    <w:rsid w:val="00B827BD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781"/>
    <w:rsid w:val="00B87A5B"/>
    <w:rsid w:val="00B87B25"/>
    <w:rsid w:val="00B87E2B"/>
    <w:rsid w:val="00B90286"/>
    <w:rsid w:val="00B903B8"/>
    <w:rsid w:val="00B906C4"/>
    <w:rsid w:val="00B90881"/>
    <w:rsid w:val="00B9152B"/>
    <w:rsid w:val="00B91AE7"/>
    <w:rsid w:val="00B91D10"/>
    <w:rsid w:val="00B91FC6"/>
    <w:rsid w:val="00B92184"/>
    <w:rsid w:val="00B923E5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A9A"/>
    <w:rsid w:val="00BB2D62"/>
    <w:rsid w:val="00BB2DFA"/>
    <w:rsid w:val="00BB2E4A"/>
    <w:rsid w:val="00BB305A"/>
    <w:rsid w:val="00BB36EA"/>
    <w:rsid w:val="00BB3A6E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901"/>
    <w:rsid w:val="00BC49D9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F06"/>
    <w:rsid w:val="00BD1F11"/>
    <w:rsid w:val="00BD227D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2E"/>
    <w:rsid w:val="00BD75D3"/>
    <w:rsid w:val="00BD7697"/>
    <w:rsid w:val="00BD7752"/>
    <w:rsid w:val="00BD7E65"/>
    <w:rsid w:val="00BE03CC"/>
    <w:rsid w:val="00BE0530"/>
    <w:rsid w:val="00BE0BBB"/>
    <w:rsid w:val="00BE0EED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E19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1E5F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32E"/>
    <w:rsid w:val="00C1444B"/>
    <w:rsid w:val="00C14ECB"/>
    <w:rsid w:val="00C15516"/>
    <w:rsid w:val="00C15C1B"/>
    <w:rsid w:val="00C1600B"/>
    <w:rsid w:val="00C16038"/>
    <w:rsid w:val="00C16056"/>
    <w:rsid w:val="00C1615F"/>
    <w:rsid w:val="00C1618B"/>
    <w:rsid w:val="00C16291"/>
    <w:rsid w:val="00C16DF4"/>
    <w:rsid w:val="00C17048"/>
    <w:rsid w:val="00C175A7"/>
    <w:rsid w:val="00C175FC"/>
    <w:rsid w:val="00C17F38"/>
    <w:rsid w:val="00C20210"/>
    <w:rsid w:val="00C20D7D"/>
    <w:rsid w:val="00C20EE9"/>
    <w:rsid w:val="00C21147"/>
    <w:rsid w:val="00C2140E"/>
    <w:rsid w:val="00C215A5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898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1954"/>
    <w:rsid w:val="00C523DC"/>
    <w:rsid w:val="00C52811"/>
    <w:rsid w:val="00C5294A"/>
    <w:rsid w:val="00C52D11"/>
    <w:rsid w:val="00C52DDA"/>
    <w:rsid w:val="00C52F98"/>
    <w:rsid w:val="00C53BDF"/>
    <w:rsid w:val="00C53F39"/>
    <w:rsid w:val="00C53F7D"/>
    <w:rsid w:val="00C53FB2"/>
    <w:rsid w:val="00C53FF1"/>
    <w:rsid w:val="00C54694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F82"/>
    <w:rsid w:val="00C5705C"/>
    <w:rsid w:val="00C5722E"/>
    <w:rsid w:val="00C57302"/>
    <w:rsid w:val="00C5762C"/>
    <w:rsid w:val="00C57884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97"/>
    <w:rsid w:val="00CA28A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704"/>
    <w:rsid w:val="00CD0941"/>
    <w:rsid w:val="00CD0C56"/>
    <w:rsid w:val="00CD0F11"/>
    <w:rsid w:val="00CD118C"/>
    <w:rsid w:val="00CD1516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E3"/>
    <w:rsid w:val="00CE1A42"/>
    <w:rsid w:val="00CE1E8C"/>
    <w:rsid w:val="00CE2ADD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EFF"/>
    <w:rsid w:val="00D04164"/>
    <w:rsid w:val="00D0448A"/>
    <w:rsid w:val="00D04517"/>
    <w:rsid w:val="00D0467C"/>
    <w:rsid w:val="00D0469A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07B05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431"/>
    <w:rsid w:val="00D20802"/>
    <w:rsid w:val="00D20889"/>
    <w:rsid w:val="00D2093A"/>
    <w:rsid w:val="00D20B5C"/>
    <w:rsid w:val="00D20CCF"/>
    <w:rsid w:val="00D21104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2B1E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3A0"/>
    <w:rsid w:val="00D334EF"/>
    <w:rsid w:val="00D3368E"/>
    <w:rsid w:val="00D33859"/>
    <w:rsid w:val="00D33A32"/>
    <w:rsid w:val="00D33C68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E8A"/>
    <w:rsid w:val="00D5126F"/>
    <w:rsid w:val="00D516E1"/>
    <w:rsid w:val="00D51950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0AB"/>
    <w:rsid w:val="00D71193"/>
    <w:rsid w:val="00D7127F"/>
    <w:rsid w:val="00D716A8"/>
    <w:rsid w:val="00D716FA"/>
    <w:rsid w:val="00D71D8E"/>
    <w:rsid w:val="00D72891"/>
    <w:rsid w:val="00D72B06"/>
    <w:rsid w:val="00D72FD8"/>
    <w:rsid w:val="00D730E8"/>
    <w:rsid w:val="00D731C4"/>
    <w:rsid w:val="00D736A8"/>
    <w:rsid w:val="00D7399C"/>
    <w:rsid w:val="00D73A63"/>
    <w:rsid w:val="00D73BD4"/>
    <w:rsid w:val="00D73DFC"/>
    <w:rsid w:val="00D73EA7"/>
    <w:rsid w:val="00D743ED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FF"/>
    <w:rsid w:val="00D81C98"/>
    <w:rsid w:val="00D81DC2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569"/>
    <w:rsid w:val="00D85204"/>
    <w:rsid w:val="00D8532C"/>
    <w:rsid w:val="00D85470"/>
    <w:rsid w:val="00D85571"/>
    <w:rsid w:val="00D85671"/>
    <w:rsid w:val="00D857DB"/>
    <w:rsid w:val="00D85B2A"/>
    <w:rsid w:val="00D86629"/>
    <w:rsid w:val="00D8677B"/>
    <w:rsid w:val="00D86AD2"/>
    <w:rsid w:val="00D86CC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C3D"/>
    <w:rsid w:val="00D93265"/>
    <w:rsid w:val="00D936D6"/>
    <w:rsid w:val="00D93736"/>
    <w:rsid w:val="00D93C7C"/>
    <w:rsid w:val="00D93D91"/>
    <w:rsid w:val="00D93ED9"/>
    <w:rsid w:val="00D93EFE"/>
    <w:rsid w:val="00D93FBB"/>
    <w:rsid w:val="00D940D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632"/>
    <w:rsid w:val="00D9684F"/>
    <w:rsid w:val="00D969A8"/>
    <w:rsid w:val="00D96C63"/>
    <w:rsid w:val="00D96CC6"/>
    <w:rsid w:val="00D971BB"/>
    <w:rsid w:val="00D97F8E"/>
    <w:rsid w:val="00DA0145"/>
    <w:rsid w:val="00DA0345"/>
    <w:rsid w:val="00DA03E2"/>
    <w:rsid w:val="00DA0733"/>
    <w:rsid w:val="00DA10D4"/>
    <w:rsid w:val="00DA1255"/>
    <w:rsid w:val="00DA1AE8"/>
    <w:rsid w:val="00DA24A1"/>
    <w:rsid w:val="00DA25CA"/>
    <w:rsid w:val="00DA27FF"/>
    <w:rsid w:val="00DA2A6E"/>
    <w:rsid w:val="00DA2BDF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485"/>
    <w:rsid w:val="00DB3558"/>
    <w:rsid w:val="00DB3AA9"/>
    <w:rsid w:val="00DB42CA"/>
    <w:rsid w:val="00DB4366"/>
    <w:rsid w:val="00DB4B95"/>
    <w:rsid w:val="00DB5B1F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4F05"/>
    <w:rsid w:val="00DC51BD"/>
    <w:rsid w:val="00DC591A"/>
    <w:rsid w:val="00DC5E93"/>
    <w:rsid w:val="00DC64D6"/>
    <w:rsid w:val="00DC66A6"/>
    <w:rsid w:val="00DC677B"/>
    <w:rsid w:val="00DC6CF9"/>
    <w:rsid w:val="00DC6EC0"/>
    <w:rsid w:val="00DC72A3"/>
    <w:rsid w:val="00DC731D"/>
    <w:rsid w:val="00DC7570"/>
    <w:rsid w:val="00DC7FE1"/>
    <w:rsid w:val="00DD038E"/>
    <w:rsid w:val="00DD0689"/>
    <w:rsid w:val="00DD090E"/>
    <w:rsid w:val="00DD108B"/>
    <w:rsid w:val="00DD11C5"/>
    <w:rsid w:val="00DD14C1"/>
    <w:rsid w:val="00DD14C9"/>
    <w:rsid w:val="00DD1A57"/>
    <w:rsid w:val="00DD1B52"/>
    <w:rsid w:val="00DD1BE3"/>
    <w:rsid w:val="00DD1F7B"/>
    <w:rsid w:val="00DD2317"/>
    <w:rsid w:val="00DD243F"/>
    <w:rsid w:val="00DD2A62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D95"/>
    <w:rsid w:val="00DD4DA2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666"/>
    <w:rsid w:val="00E1792C"/>
    <w:rsid w:val="00E17A67"/>
    <w:rsid w:val="00E203AE"/>
    <w:rsid w:val="00E20574"/>
    <w:rsid w:val="00E20581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20"/>
    <w:rsid w:val="00E23032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6FB8"/>
    <w:rsid w:val="00E27037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30A4"/>
    <w:rsid w:val="00E53175"/>
    <w:rsid w:val="00E53481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3E0"/>
    <w:rsid w:val="00E55803"/>
    <w:rsid w:val="00E55C97"/>
    <w:rsid w:val="00E5604E"/>
    <w:rsid w:val="00E56413"/>
    <w:rsid w:val="00E5687D"/>
    <w:rsid w:val="00E56CAE"/>
    <w:rsid w:val="00E57173"/>
    <w:rsid w:val="00E57E0F"/>
    <w:rsid w:val="00E60879"/>
    <w:rsid w:val="00E60C17"/>
    <w:rsid w:val="00E60F8A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7BA"/>
    <w:rsid w:val="00E71A5D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42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FB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C6"/>
    <w:rsid w:val="00E918A1"/>
    <w:rsid w:val="00E91C8F"/>
    <w:rsid w:val="00E91CB2"/>
    <w:rsid w:val="00E91EFE"/>
    <w:rsid w:val="00E92042"/>
    <w:rsid w:val="00E9226F"/>
    <w:rsid w:val="00E9256B"/>
    <w:rsid w:val="00E926DD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4BBF"/>
    <w:rsid w:val="00EA5651"/>
    <w:rsid w:val="00EA569C"/>
    <w:rsid w:val="00EA5C82"/>
    <w:rsid w:val="00EA5CEC"/>
    <w:rsid w:val="00EA5EC1"/>
    <w:rsid w:val="00EA5EED"/>
    <w:rsid w:val="00EA685E"/>
    <w:rsid w:val="00EA6DE6"/>
    <w:rsid w:val="00EA6F7E"/>
    <w:rsid w:val="00EA70D2"/>
    <w:rsid w:val="00EA7196"/>
    <w:rsid w:val="00EA72B7"/>
    <w:rsid w:val="00EB0072"/>
    <w:rsid w:val="00EB03E1"/>
    <w:rsid w:val="00EB058D"/>
    <w:rsid w:val="00EB0612"/>
    <w:rsid w:val="00EB0BAD"/>
    <w:rsid w:val="00EB1164"/>
    <w:rsid w:val="00EB13A5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3BA"/>
    <w:rsid w:val="00EB7642"/>
    <w:rsid w:val="00EB78D6"/>
    <w:rsid w:val="00EB7E1B"/>
    <w:rsid w:val="00EC0E0F"/>
    <w:rsid w:val="00EC0ECE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EA7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0E9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C00"/>
    <w:rsid w:val="00EE5FA3"/>
    <w:rsid w:val="00EE6098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7A1"/>
    <w:rsid w:val="00EF0D6D"/>
    <w:rsid w:val="00EF0D8E"/>
    <w:rsid w:val="00EF145F"/>
    <w:rsid w:val="00EF157F"/>
    <w:rsid w:val="00EF1D53"/>
    <w:rsid w:val="00EF1D63"/>
    <w:rsid w:val="00EF1F28"/>
    <w:rsid w:val="00EF1F34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C51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98C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881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6DE"/>
    <w:rsid w:val="00F23AB6"/>
    <w:rsid w:val="00F23B64"/>
    <w:rsid w:val="00F23C3A"/>
    <w:rsid w:val="00F23EA9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BF"/>
    <w:rsid w:val="00F26564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9B4"/>
    <w:rsid w:val="00F329EA"/>
    <w:rsid w:val="00F32A55"/>
    <w:rsid w:val="00F32FCC"/>
    <w:rsid w:val="00F33087"/>
    <w:rsid w:val="00F33271"/>
    <w:rsid w:val="00F33E69"/>
    <w:rsid w:val="00F33E75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E2"/>
    <w:rsid w:val="00F4660E"/>
    <w:rsid w:val="00F4673F"/>
    <w:rsid w:val="00F46919"/>
    <w:rsid w:val="00F46DEC"/>
    <w:rsid w:val="00F46E1B"/>
    <w:rsid w:val="00F47039"/>
    <w:rsid w:val="00F4703F"/>
    <w:rsid w:val="00F4749E"/>
    <w:rsid w:val="00F47976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4268"/>
    <w:rsid w:val="00F54912"/>
    <w:rsid w:val="00F54C9D"/>
    <w:rsid w:val="00F54ECB"/>
    <w:rsid w:val="00F5515B"/>
    <w:rsid w:val="00F5547C"/>
    <w:rsid w:val="00F559B8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A46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B43"/>
    <w:rsid w:val="00F73C16"/>
    <w:rsid w:val="00F7481A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46"/>
    <w:rsid w:val="00F76569"/>
    <w:rsid w:val="00F7659A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5D1"/>
    <w:rsid w:val="00F81F96"/>
    <w:rsid w:val="00F82113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198"/>
    <w:rsid w:val="00F8648E"/>
    <w:rsid w:val="00F8649B"/>
    <w:rsid w:val="00F8693C"/>
    <w:rsid w:val="00F86A76"/>
    <w:rsid w:val="00F90288"/>
    <w:rsid w:val="00F90481"/>
    <w:rsid w:val="00F90E78"/>
    <w:rsid w:val="00F91620"/>
    <w:rsid w:val="00F91AE5"/>
    <w:rsid w:val="00F91EBD"/>
    <w:rsid w:val="00F92231"/>
    <w:rsid w:val="00F9283C"/>
    <w:rsid w:val="00F92C9F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2549"/>
    <w:rsid w:val="00FA311B"/>
    <w:rsid w:val="00FA322A"/>
    <w:rsid w:val="00FA3AC1"/>
    <w:rsid w:val="00FA3BB2"/>
    <w:rsid w:val="00FA3E7F"/>
    <w:rsid w:val="00FA40A5"/>
    <w:rsid w:val="00FA41BB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CB2"/>
    <w:rsid w:val="00FA6ED5"/>
    <w:rsid w:val="00FA6FE8"/>
    <w:rsid w:val="00FA717D"/>
    <w:rsid w:val="00FA725D"/>
    <w:rsid w:val="00FA74E6"/>
    <w:rsid w:val="00FA7A33"/>
    <w:rsid w:val="00FA7B0C"/>
    <w:rsid w:val="00FB02A4"/>
    <w:rsid w:val="00FB0A10"/>
    <w:rsid w:val="00FB0D61"/>
    <w:rsid w:val="00FB0DC6"/>
    <w:rsid w:val="00FB11A3"/>
    <w:rsid w:val="00FB15E4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C1A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0D97"/>
    <w:rsid w:val="00FC1620"/>
    <w:rsid w:val="00FC16FF"/>
    <w:rsid w:val="00FC1F8A"/>
    <w:rsid w:val="00FC20B4"/>
    <w:rsid w:val="00FC23D6"/>
    <w:rsid w:val="00FC25A2"/>
    <w:rsid w:val="00FC25D3"/>
    <w:rsid w:val="00FC3426"/>
    <w:rsid w:val="00FC3606"/>
    <w:rsid w:val="00FC3BED"/>
    <w:rsid w:val="00FC3E61"/>
    <w:rsid w:val="00FC3E6F"/>
    <w:rsid w:val="00FC4031"/>
    <w:rsid w:val="00FC4299"/>
    <w:rsid w:val="00FC44AB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FCF"/>
    <w:rsid w:val="00FD30F5"/>
    <w:rsid w:val="00FD40EC"/>
    <w:rsid w:val="00FD4DDB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1B62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3EF"/>
    <w:rsid w:val="00FE5536"/>
    <w:rsid w:val="00FE56AA"/>
    <w:rsid w:val="00FE57C6"/>
    <w:rsid w:val="00FE5DF9"/>
    <w:rsid w:val="00FE5F04"/>
    <w:rsid w:val="00FE5F67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5DD1-746A-46D8-8175-77BBF047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569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273</cp:revision>
  <cp:lastPrinted>2025-03-04T03:37:00Z</cp:lastPrinted>
  <dcterms:created xsi:type="dcterms:W3CDTF">2025-03-03T07:41:00Z</dcterms:created>
  <dcterms:modified xsi:type="dcterms:W3CDTF">2025-03-04T03:40:00Z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