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49E8523D" w:rsidR="00121DD9" w:rsidRDefault="004D2AF3">
      <w:r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137E1719" w:rsidR="008D3373" w:rsidRPr="00865DBA" w:rsidRDefault="008D51B1" w:rsidP="00FD2E80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55602F">
              <w:rPr>
                <w:i/>
                <w:sz w:val="26"/>
                <w:szCs w:val="26"/>
              </w:rPr>
              <w:t>28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FD2E80">
              <w:rPr>
                <w:i/>
                <w:sz w:val="26"/>
                <w:szCs w:val="26"/>
              </w:rPr>
              <w:t>4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4B37D264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D03EFF">
        <w:rPr>
          <w:b/>
          <w:bCs/>
          <w:sz w:val="26"/>
          <w:szCs w:val="26"/>
        </w:rPr>
        <w:t>Tuần 1</w:t>
      </w:r>
      <w:r w:rsidR="0055602F">
        <w:rPr>
          <w:b/>
          <w:bCs/>
          <w:sz w:val="26"/>
          <w:szCs w:val="26"/>
        </w:rPr>
        <w:t>8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55602F">
        <w:rPr>
          <w:b/>
          <w:bCs/>
          <w:sz w:val="26"/>
          <w:szCs w:val="26"/>
        </w:rPr>
        <w:t>28</w:t>
      </w:r>
      <w:r w:rsidR="009E784B">
        <w:rPr>
          <w:b/>
          <w:bCs/>
          <w:sz w:val="26"/>
          <w:szCs w:val="26"/>
        </w:rPr>
        <w:t>/4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55602F">
        <w:rPr>
          <w:b/>
          <w:bCs/>
          <w:sz w:val="26"/>
          <w:szCs w:val="26"/>
        </w:rPr>
        <w:t>04</w:t>
      </w:r>
      <w:r w:rsidR="003960B6">
        <w:rPr>
          <w:b/>
          <w:bCs/>
          <w:sz w:val="26"/>
          <w:szCs w:val="26"/>
        </w:rPr>
        <w:t>/</w:t>
      </w:r>
      <w:r w:rsidR="0055602F">
        <w:rPr>
          <w:b/>
          <w:bCs/>
          <w:sz w:val="26"/>
          <w:szCs w:val="26"/>
        </w:rPr>
        <w:t>5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767"/>
        <w:gridCol w:w="921"/>
        <w:gridCol w:w="872"/>
        <w:gridCol w:w="2969"/>
        <w:gridCol w:w="3124"/>
        <w:gridCol w:w="995"/>
        <w:gridCol w:w="709"/>
      </w:tblGrid>
      <w:tr w:rsidR="00212BBA" w:rsidRPr="00607946" w14:paraId="13069468" w14:textId="77777777" w:rsidTr="004B031A">
        <w:trPr>
          <w:trHeight w:val="718"/>
          <w:tblHeader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4B031A">
        <w:trPr>
          <w:trHeight w:val="669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4B031A">
        <w:trPr>
          <w:trHeight w:val="986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6353C3D1" w:rsidR="00D30A69" w:rsidRPr="002C6386" w:rsidRDefault="0055602F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F9305D">
              <w:rPr>
                <w:b/>
                <w:sz w:val="26"/>
                <w:szCs w:val="26"/>
              </w:rPr>
              <w:t>/</w:t>
            </w:r>
            <w:r w:rsidR="00C9084F">
              <w:rPr>
                <w:b/>
                <w:sz w:val="26"/>
                <w:szCs w:val="26"/>
              </w:rPr>
              <w:t>4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405C8A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D7438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D7438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 xml:space="preserve">Chào cờ đầu tuần và giao ban chuyên môn toàn viện.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D24A0" w:rsidRPr="004F2FB4" w14:paraId="7D597A91" w14:textId="77777777" w:rsidTr="004B031A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2A93" w14:textId="77777777" w:rsidR="00DD24A0" w:rsidRPr="002C6386" w:rsidRDefault="00DD24A0" w:rsidP="00DD24A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39C" w14:textId="135B2448" w:rsidR="00DD24A0" w:rsidRDefault="00DD24A0" w:rsidP="00DD24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B54" w14:textId="4DB2CC2E" w:rsidR="00DD24A0" w:rsidRDefault="00DD24A0" w:rsidP="00DD24A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FE7" w14:textId="77777777" w:rsidR="00DD24A0" w:rsidRPr="002C6386" w:rsidRDefault="00DD24A0" w:rsidP="00DD24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829AF52" w14:textId="18B3600A" w:rsidR="00DD24A0" w:rsidRPr="002C6386" w:rsidRDefault="00DD24A0" w:rsidP="00DD24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369" w14:textId="0DDDD2B1" w:rsidR="00DD24A0" w:rsidRPr="002C6386" w:rsidRDefault="00DD24A0" w:rsidP="00DD24A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HCQT, P. KHTH, P. ĐD</w:t>
            </w:r>
            <w:r w:rsidR="007431C8">
              <w:rPr>
                <w:sz w:val="26"/>
                <w:szCs w:val="26"/>
              </w:rPr>
              <w:t>, K. Dược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75B9" w14:textId="05BCE9CC" w:rsidR="00DD24A0" w:rsidRPr="00DD24A0" w:rsidRDefault="00DD24A0" w:rsidP="00DD24A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B79A0">
              <w:rPr>
                <w:b/>
                <w:sz w:val="26"/>
                <w:szCs w:val="26"/>
              </w:rPr>
              <w:t xml:space="preserve">  </w:t>
            </w:r>
            <w:r w:rsidRPr="00DD24A0">
              <w:rPr>
                <w:sz w:val="26"/>
                <w:szCs w:val="26"/>
              </w:rPr>
              <w:t>Họp về các công tác đảm bảo phòng chống chảy, dột khi mưa; phòng cháy chữa cháy; an ninh trật tự; cung cấp thuốc, vật tư thiết bị y tế theo quy định trong suốt thời gian nghỉ Lễ.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4FE" w14:textId="7FD6CA87" w:rsidR="00DD24A0" w:rsidRPr="002C6386" w:rsidRDefault="00DB79A0" w:rsidP="00DD24A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3307" w14:textId="77777777" w:rsidR="00DD24A0" w:rsidRPr="002C6386" w:rsidRDefault="00DD24A0" w:rsidP="00DD24A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D24A0" w:rsidRPr="004F2FB4" w14:paraId="03AD6740" w14:textId="77777777" w:rsidTr="004B031A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9500" w14:textId="77777777" w:rsidR="00DD24A0" w:rsidRPr="002C6386" w:rsidRDefault="00DD24A0" w:rsidP="00DD24A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720" w14:textId="5AE496AB" w:rsidR="00DD24A0" w:rsidRPr="002C6386" w:rsidRDefault="00DD24A0" w:rsidP="00DD24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691" w14:textId="7A699FBE" w:rsidR="00DD24A0" w:rsidRPr="002C6386" w:rsidRDefault="00DD24A0" w:rsidP="00DD24A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F3A" w14:textId="77777777" w:rsidR="00DD24A0" w:rsidRPr="002C6386" w:rsidRDefault="00DD24A0" w:rsidP="00DD24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0BC10E6" w14:textId="46E01327" w:rsidR="00DD24A0" w:rsidRPr="002C6386" w:rsidRDefault="00DD24A0" w:rsidP="00DD24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ACC" w14:textId="7C6FD154" w:rsidR="00DD24A0" w:rsidRPr="002C6386" w:rsidRDefault="00DB79A0" w:rsidP="00DB79A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GĐ, P. TCCB và thành viên Hội đồng thi đua khen thưởng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6586" w14:textId="67B0325A" w:rsidR="00DD24A0" w:rsidRPr="002C6386" w:rsidRDefault="00DD24A0" w:rsidP="00DB79A0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 w:rsidR="00DB79A0">
              <w:rPr>
                <w:b/>
                <w:sz w:val="26"/>
                <w:szCs w:val="26"/>
              </w:rPr>
              <w:t xml:space="preserve">  </w:t>
            </w:r>
            <w:r w:rsidR="00DB79A0">
              <w:rPr>
                <w:sz w:val="26"/>
                <w:szCs w:val="26"/>
              </w:rPr>
              <w:t>Họp Hội đồng thi đua khen thưởng về việc b</w:t>
            </w:r>
            <w:r w:rsidR="00DB79A0" w:rsidRPr="00DB79A0">
              <w:rPr>
                <w:sz w:val="26"/>
                <w:szCs w:val="26"/>
              </w:rPr>
              <w:t>ình xét các</w:t>
            </w:r>
            <w:r w:rsidR="00DB79A0">
              <w:rPr>
                <w:sz w:val="26"/>
                <w:szCs w:val="26"/>
              </w:rPr>
              <w:t xml:space="preserve"> Tập thể, cá nhân</w:t>
            </w:r>
            <w:r w:rsidR="00DB79A0" w:rsidRPr="00DB79A0">
              <w:rPr>
                <w:sz w:val="26"/>
                <w:szCs w:val="26"/>
              </w:rPr>
              <w:t xml:space="preserve"> Khen thưởng Gương điển hình tiên tiến</w:t>
            </w:r>
            <w:r w:rsidR="00DB79A0">
              <w:rPr>
                <w:sz w:val="26"/>
                <w:szCs w:val="26"/>
              </w:rPr>
              <w:t>.</w:t>
            </w:r>
            <w:r w:rsidR="00B107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F1C" w14:textId="540D0404" w:rsidR="00DD24A0" w:rsidRPr="002C6386" w:rsidRDefault="00DB79A0" w:rsidP="00DD24A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F50" w14:textId="77777777" w:rsidR="00DD24A0" w:rsidRPr="002C6386" w:rsidRDefault="00DD24A0" w:rsidP="00DD24A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B79A0" w:rsidRPr="004F2FB4" w14:paraId="4D253569" w14:textId="77777777" w:rsidTr="004B031A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2E7" w14:textId="77777777" w:rsidR="00DB79A0" w:rsidRPr="002C6386" w:rsidRDefault="00DB79A0" w:rsidP="00DB79A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FA" w14:textId="661D4D9D" w:rsidR="00DB79A0" w:rsidRPr="002C6386" w:rsidRDefault="00DB79A0" w:rsidP="00DB79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9D" w14:textId="0F0C73B0" w:rsidR="00DB79A0" w:rsidRPr="002C6386" w:rsidRDefault="00DB79A0" w:rsidP="00DB79A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FD8" w14:textId="77777777" w:rsidR="00DB79A0" w:rsidRPr="00865DBA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522F50D" w14:textId="787E90D1" w:rsidR="00DB79A0" w:rsidRPr="002C6386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78" w14:textId="0654E85D" w:rsidR="00DB79A0" w:rsidRPr="002C6386" w:rsidRDefault="00DB79A0" w:rsidP="00DB79A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955BB4">
              <w:rPr>
                <w:sz w:val="26"/>
                <w:szCs w:val="26"/>
              </w:rPr>
              <w:t xml:space="preserve">BGĐ, đại diện lãnh đạo các khoa, phòng, </w:t>
            </w:r>
            <w:r>
              <w:rPr>
                <w:sz w:val="26"/>
                <w:szCs w:val="26"/>
              </w:rPr>
              <w:t>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CF3" w14:textId="2624EF51" w:rsidR="00DB79A0" w:rsidRPr="002C6386" w:rsidRDefault="00DB79A0" w:rsidP="00DB79A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Giao ban Trực tuyến với Sở Y tế và các đơn vị trực thuộc định kỳ hàng tuần.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6BE" w14:textId="30541314" w:rsidR="00DB79A0" w:rsidRPr="002C6386" w:rsidRDefault="00DB79A0" w:rsidP="00DB79A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E983" w14:textId="77777777" w:rsidR="00DB79A0" w:rsidRPr="002C6386" w:rsidRDefault="00DB79A0" w:rsidP="00DB79A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B79A0" w:rsidRPr="004F2FB4" w14:paraId="58665BF9" w14:textId="77777777" w:rsidTr="00647FB5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385D" w14:textId="77777777" w:rsidR="00DB79A0" w:rsidRPr="002C6386" w:rsidRDefault="00DB79A0" w:rsidP="00DB79A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4332" w14:textId="31BC6E02" w:rsidR="00DB79A0" w:rsidRDefault="00DB79A0" w:rsidP="00DB79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EEE" w14:textId="513EDF7A" w:rsidR="00DB79A0" w:rsidRPr="002C6386" w:rsidRDefault="00DB79A0" w:rsidP="00DB79A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67F" w14:textId="77777777" w:rsidR="00DB79A0" w:rsidRPr="002C6386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6244264" w14:textId="44D698C8" w:rsidR="00DB79A0" w:rsidRPr="006E6B87" w:rsidRDefault="00DB79A0" w:rsidP="00DB79A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89B" w14:textId="399204A9" w:rsidR="00DB79A0" w:rsidRDefault="00DB79A0" w:rsidP="00DB79A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1793" w14:textId="1DDC9C40" w:rsidR="00DB79A0" w:rsidRDefault="00DB79A0" w:rsidP="00DB79A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Họp giao ban BGĐ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75E" w14:textId="772A0908" w:rsidR="00DB79A0" w:rsidRPr="002C6386" w:rsidRDefault="00DB79A0" w:rsidP="00DB79A0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GĐ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7961" w14:textId="77777777" w:rsidR="00DB79A0" w:rsidRPr="002C6386" w:rsidRDefault="00DB79A0" w:rsidP="00DB79A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B79A0" w:rsidRPr="004F2FB4" w14:paraId="62546EEE" w14:textId="77777777" w:rsidTr="00647FB5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0D2C" w14:textId="77777777" w:rsidR="00DB79A0" w:rsidRPr="002C6386" w:rsidRDefault="00DB79A0" w:rsidP="00DB79A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10882" w14:textId="118A80EE" w:rsidR="00DB79A0" w:rsidRDefault="00DB79A0" w:rsidP="00DB79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D8E" w14:textId="66784607" w:rsidR="00DB79A0" w:rsidRPr="002C6386" w:rsidRDefault="00DB79A0" w:rsidP="00DB79A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A4C" w14:textId="77777777" w:rsidR="00DB79A0" w:rsidRPr="002C6386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FF0819F" w14:textId="3A68C5F6" w:rsidR="00DB79A0" w:rsidRPr="002C6386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CDB" w14:textId="0EE220D7" w:rsidR="00DB79A0" w:rsidRPr="002C6386" w:rsidRDefault="00DB79A0" w:rsidP="00DB79A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DAF5" w14:textId="2A027C74" w:rsidR="00DB79A0" w:rsidRPr="002C6386" w:rsidRDefault="00DB79A0" w:rsidP="00DB79A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B31" w14:textId="44671CC6" w:rsidR="00DB79A0" w:rsidRDefault="00DB79A0" w:rsidP="00DB79A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E01C" w14:textId="77777777" w:rsidR="00DB79A0" w:rsidRPr="002C6386" w:rsidRDefault="00DB79A0" w:rsidP="00DB79A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3BAD" w:rsidRPr="004F2FB4" w14:paraId="4E6093E8" w14:textId="77777777" w:rsidTr="00647FB5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28EB" w14:textId="77777777" w:rsidR="00E83BAD" w:rsidRPr="002C6386" w:rsidRDefault="00E83BAD" w:rsidP="00DB79A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18C79" w14:textId="047C8580" w:rsidR="00E83BAD" w:rsidRDefault="00C32252" w:rsidP="00DB79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446" w14:textId="2A059724" w:rsidR="00E83BAD" w:rsidRPr="002C6386" w:rsidRDefault="00C32252" w:rsidP="00DB79A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4DC" w14:textId="7C0A2BC8" w:rsidR="00E83BAD" w:rsidRPr="002C6386" w:rsidRDefault="00C32252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72F" w14:textId="6BE9CF38" w:rsidR="00E83BAD" w:rsidRPr="002C6386" w:rsidRDefault="00C32252" w:rsidP="00DB79A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K. DD, P. TCKT, P. HCQT, P. CTXH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190E" w14:textId="5BA302E0" w:rsidR="00E83BAD" w:rsidRPr="00C32252" w:rsidRDefault="00C32252" w:rsidP="00DB79A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32252">
              <w:rPr>
                <w:sz w:val="26"/>
                <w:szCs w:val="26"/>
              </w:rPr>
              <w:t xml:space="preserve">Họp về </w:t>
            </w:r>
            <w:r>
              <w:rPr>
                <w:sz w:val="26"/>
                <w:szCs w:val="26"/>
              </w:rPr>
              <w:t xml:space="preserve">các chương trình hợp tác với Công ty TNHH Dinh Dưỡng </w:t>
            </w:r>
            <w:bookmarkStart w:id="3" w:name="_GoBack"/>
            <w:bookmarkEnd w:id="3"/>
            <w:r>
              <w:rPr>
                <w:sz w:val="26"/>
                <w:szCs w:val="26"/>
              </w:rPr>
              <w:t>3A.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5E6" w14:textId="1CEC943A" w:rsidR="00E83BAD" w:rsidRPr="002C6386" w:rsidRDefault="00C32252" w:rsidP="00DB79A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K. 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442" w14:textId="77777777" w:rsidR="00E83BAD" w:rsidRPr="002C6386" w:rsidRDefault="00E83BAD" w:rsidP="00DB79A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B79A0" w:rsidRPr="00A21FFD" w14:paraId="7EACE5E3" w14:textId="77777777" w:rsidTr="004B031A">
        <w:trPr>
          <w:trHeight w:val="12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237" w14:textId="77777777" w:rsidR="00DB79A0" w:rsidRPr="002C6386" w:rsidRDefault="00DB79A0" w:rsidP="00DB79A0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5CCB0F04" w14:textId="1217A70E" w:rsidR="00DB79A0" w:rsidRPr="002C6386" w:rsidRDefault="00DB79A0" w:rsidP="00DB79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29/4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2738FD8E" w14:textId="750BFEA4" w:rsidR="00DB79A0" w:rsidRPr="002C6386" w:rsidRDefault="00DB79A0" w:rsidP="00DB79A0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72B" w14:textId="7153BA2C" w:rsidR="00DB79A0" w:rsidRPr="002C6386" w:rsidRDefault="00DB79A0" w:rsidP="00DB79A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027AC5AD" w:rsidR="00DB79A0" w:rsidRPr="002C6386" w:rsidRDefault="00DB79A0" w:rsidP="00DB79A0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4FF" w14:textId="77777777" w:rsidR="00DB79A0" w:rsidRPr="002C6386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7AA814BB" w:rsidR="00DB79A0" w:rsidRPr="002C6386" w:rsidRDefault="00DB79A0" w:rsidP="00DB79A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7C707D38" w:rsidR="00DB79A0" w:rsidRPr="002C6386" w:rsidRDefault="00DB79A0" w:rsidP="00DB79A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76DB" w14:textId="0280B858" w:rsidR="00DB79A0" w:rsidRPr="002C6386" w:rsidRDefault="00DB79A0" w:rsidP="00DB79A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1F2CCA22" w:rsidR="00DB79A0" w:rsidRPr="002C6386" w:rsidRDefault="00DB79A0" w:rsidP="00DB79A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DB79A0" w:rsidRPr="002C6386" w:rsidRDefault="00DB79A0" w:rsidP="00DB79A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2252" w:rsidRPr="00A21FFD" w14:paraId="09CD108D" w14:textId="77777777" w:rsidTr="00D943C7">
        <w:trPr>
          <w:trHeight w:val="1631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E45A" w14:textId="77777777" w:rsidR="00C32252" w:rsidRPr="002C6386" w:rsidRDefault="00C32252" w:rsidP="00C32252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2273D" w14:textId="65ACDC8B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2121" w14:textId="395595FC" w:rsidR="00C32252" w:rsidRPr="002C6386" w:rsidRDefault="00C32252" w:rsidP="00C32252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441" w14:textId="2367A5F6" w:rsidR="00C32252" w:rsidRPr="002C6386" w:rsidRDefault="00C32252" w:rsidP="00C32252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6E6B87">
              <w:rPr>
                <w:color w:val="00B050"/>
                <w:sz w:val="26"/>
                <w:szCs w:val="26"/>
              </w:rPr>
              <w:t>BS Mai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F6F" w14:textId="49DEF97D" w:rsidR="00C32252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</w:t>
            </w:r>
            <w:r w:rsidRPr="002C6386">
              <w:rPr>
                <w:sz w:val="26"/>
                <w:szCs w:val="26"/>
              </w:rPr>
              <w:t xml:space="preserve">GĐ, </w:t>
            </w:r>
            <w:r>
              <w:rPr>
                <w:sz w:val="26"/>
                <w:szCs w:val="26"/>
              </w:rPr>
              <w:t>P. HCQT,</w:t>
            </w:r>
            <w:r>
              <w:rPr>
                <w:sz w:val="26"/>
                <w:szCs w:val="26"/>
              </w:rPr>
              <w:t xml:space="preserve"> và đại diện </w:t>
            </w:r>
            <w:r>
              <w:rPr>
                <w:sz w:val="26"/>
                <w:szCs w:val="26"/>
              </w:rPr>
              <w:t xml:space="preserve">hai </w:t>
            </w:r>
            <w:r>
              <w:rPr>
                <w:sz w:val="26"/>
                <w:szCs w:val="26"/>
              </w:rPr>
              <w:t>Công ty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032F" w14:textId="470A473F" w:rsidR="00C32252" w:rsidRPr="002C6386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37F13">
              <w:rPr>
                <w:color w:val="000000" w:themeColor="text1"/>
                <w:sz w:val="26"/>
                <w:szCs w:val="26"/>
              </w:rPr>
              <w:t>Họp về việc triển khai thực hiện hợp đồng thuê, sử dụng mặt bằng khai thác dịch vụ giữ xe, siêu thị và căn tin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BD7" w14:textId="705C296E" w:rsidR="00C32252" w:rsidRDefault="00C32252" w:rsidP="00C3225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r>
              <w:rPr>
                <w:sz w:val="26"/>
                <w:szCs w:val="26"/>
              </w:rPr>
              <w:t>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C908" w14:textId="77777777" w:rsidR="00C32252" w:rsidRPr="002C6386" w:rsidRDefault="00C32252" w:rsidP="00C322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2252" w:rsidRPr="00A21FFD" w14:paraId="671898C6" w14:textId="77777777" w:rsidTr="00D943C7">
        <w:trPr>
          <w:trHeight w:val="1631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6ECA" w14:textId="77777777" w:rsidR="00C32252" w:rsidRPr="002C6386" w:rsidRDefault="00C32252" w:rsidP="00C32252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50A35" w14:textId="3BA085A4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7063" w14:textId="69280C03" w:rsidR="00C32252" w:rsidRPr="002C6386" w:rsidRDefault="00C32252" w:rsidP="00C32252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DB4" w14:textId="02EFE6B5" w:rsidR="00C32252" w:rsidRPr="002C6386" w:rsidRDefault="00C32252" w:rsidP="00C32252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00E" w14:textId="66D24890" w:rsidR="00C32252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</w:t>
            </w:r>
            <w:r w:rsidRPr="002C6386">
              <w:rPr>
                <w:sz w:val="26"/>
                <w:szCs w:val="26"/>
              </w:rPr>
              <w:t xml:space="preserve">Đ, </w:t>
            </w:r>
            <w:r>
              <w:rPr>
                <w:sz w:val="26"/>
                <w:szCs w:val="26"/>
              </w:rPr>
              <w:t>P. TCKT, P. HCQT, P. CNTT,</w:t>
            </w:r>
            <w:r w:rsidRPr="002C63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P. </w:t>
            </w:r>
            <w:r w:rsidRPr="002C6386">
              <w:rPr>
                <w:sz w:val="26"/>
                <w:szCs w:val="26"/>
              </w:rPr>
              <w:t>VTTBYT.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A5BB" w14:textId="2C36AE48" w:rsidR="00C32252" w:rsidRPr="002C6386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Họp về các danh mục Tài sản cố định của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F76" w14:textId="48C8BE32" w:rsidR="00C32252" w:rsidRDefault="00C32252" w:rsidP="00C3225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TCKT, HCQT, CNTT,</w:t>
            </w:r>
            <w:r w:rsidRPr="002C6386">
              <w:rPr>
                <w:sz w:val="26"/>
                <w:szCs w:val="26"/>
              </w:rPr>
              <w:t xml:space="preserve">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7455" w14:textId="77777777" w:rsidR="00C32252" w:rsidRPr="002C6386" w:rsidRDefault="00C32252" w:rsidP="00C322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2252" w:rsidRPr="00A21FFD" w14:paraId="4F927A23" w14:textId="77777777" w:rsidTr="00D943C7">
        <w:trPr>
          <w:trHeight w:val="1631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1644" w14:textId="77777777" w:rsidR="00C32252" w:rsidRPr="002C6386" w:rsidRDefault="00C32252" w:rsidP="00C32252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61251" w14:textId="77777777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51123FC" w14:textId="77777777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BFF19D7" w14:textId="77777777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D0EC51B" w14:textId="77777777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291D695" w14:textId="77777777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9EADCDB" w14:textId="236AC845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B991" w14:textId="01DE1568" w:rsidR="00C32252" w:rsidRPr="002C6386" w:rsidRDefault="00C32252" w:rsidP="00C32252">
            <w:pPr>
              <w:spacing w:before="60" w:after="6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khoa, phòng, Cơ sở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477" w14:textId="77777777" w:rsidR="00C32252" w:rsidRPr="00865DBA" w:rsidRDefault="00C32252" w:rsidP="00C322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906C65F" w14:textId="24B2FC96" w:rsidR="00C32252" w:rsidRPr="002C6386" w:rsidRDefault="00C32252" w:rsidP="00C32252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40E" w14:textId="433CF4CD" w:rsidR="00C32252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BGĐ, P. HCQT, P. KHTH, P. VTTBYT, K. Dược.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DA1B" w14:textId="6471D500" w:rsidR="00C32252" w:rsidRPr="002C6386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Thực hiện kiểm tra </w:t>
            </w:r>
            <w:r w:rsidRPr="00DD24A0">
              <w:rPr>
                <w:sz w:val="26"/>
                <w:szCs w:val="26"/>
              </w:rPr>
              <w:t>công tác đảm bảo phòng chống chảy, dột khi mưa; phòng cháy chữa cháy; an ninh trật tự; cung cấp thuốc, vật tư thiết bị y tế theo quy định trong suốt thời gian nghỉ Lễ.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2AA" w14:textId="303FE119" w:rsidR="00C32252" w:rsidRDefault="00C32252" w:rsidP="00C3225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99F6" w14:textId="77777777" w:rsidR="00C32252" w:rsidRPr="002C6386" w:rsidRDefault="00C32252" w:rsidP="00C322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2252" w:rsidRPr="00A21FFD" w14:paraId="099AABBF" w14:textId="77777777" w:rsidTr="00B10DE7">
        <w:trPr>
          <w:trHeight w:val="1631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DAE3" w14:textId="77777777" w:rsidR="00C32252" w:rsidRPr="002C6386" w:rsidRDefault="00C32252" w:rsidP="00C32252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F79E" w14:textId="6F206895" w:rsidR="00C32252" w:rsidRDefault="00C32252" w:rsidP="00C322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2C9F" w14:textId="3A10DB7C" w:rsidR="00C32252" w:rsidRPr="002C6386" w:rsidRDefault="00C32252" w:rsidP="00C32252">
            <w:pPr>
              <w:spacing w:before="60" w:after="6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  BGĐ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524" w14:textId="194E7836" w:rsidR="00C32252" w:rsidRPr="002C6386" w:rsidRDefault="00C32252" w:rsidP="00C32252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A8719F">
              <w:rPr>
                <w:color w:val="FF0000"/>
                <w:sz w:val="26"/>
                <w:szCs w:val="26"/>
              </w:rPr>
              <w:t>BS. Ái Thanh–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24F" w14:textId="458E6395" w:rsidR="00C32252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CĐT-ĐT&amp;NCKH,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CC54" w14:textId="6523583F" w:rsidR="00C32252" w:rsidRPr="002C6386" w:rsidRDefault="00C32252" w:rsidP="00C32252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3D35E6">
              <w:rPr>
                <w:sz w:val="26"/>
                <w:szCs w:val="26"/>
              </w:rPr>
              <w:t>Tham dự h</w:t>
            </w:r>
            <w:r w:rsidRPr="003D35E6">
              <w:rPr>
                <w:sz w:val="26"/>
                <w:szCs w:val="26"/>
              </w:rPr>
              <w:t>ọp thẩm định chương trình đào tạo kỹ thuật chuyên môn về khám bệnh, chữa bệnh “Chuẩn bị và trợ giúp nội soi đường tiêu hóa”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77A" w14:textId="634E1969" w:rsidR="00C32252" w:rsidRDefault="00C32252" w:rsidP="00C3225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CĐT-ĐT&amp;NCKH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E1E9" w14:textId="77777777" w:rsidR="00C32252" w:rsidRPr="002C6386" w:rsidRDefault="00C32252" w:rsidP="00C322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2252" w:rsidRPr="004F2FB4" w14:paraId="71F731D8" w14:textId="77777777" w:rsidTr="00E35BC5">
        <w:trPr>
          <w:trHeight w:val="377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018D" w14:textId="5FD513D4" w:rsidR="00C32252" w:rsidRPr="002C6386" w:rsidRDefault="00C32252" w:rsidP="00C32252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Ngày 30/4/2025 đến ngày 04/5/2025 (05 ngày): Bệnh viện nghỉ Lễ Ngày Chiến thắng (30/4) và Ngày Quốc tế Lao động (01/5) theo Thông báo số 1198/TB-BV ngày 04/4/2025 của Bệnh viện thành phố Thủ Đức.</w:t>
            </w: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27731477" w14:textId="04E4E25D" w:rsidR="00787575" w:rsidRDefault="00882DB0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dấu)</w:t>
      </w:r>
    </w:p>
    <w:p w14:paraId="2CED9534" w14:textId="0A502E0D" w:rsidR="00787575" w:rsidRDefault="00787575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41035602" w14:textId="4834B708" w:rsidR="00BA0C28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04C22727" w14:textId="57D05F9B" w:rsidR="00BA0C28" w:rsidRPr="00E154DE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6ADD2419" w14:textId="77777777" w:rsidR="003A5A4E" w:rsidRDefault="00A33C24" w:rsidP="00C641C3">
      <w:pPr>
        <w:tabs>
          <w:tab w:val="left" w:pos="7410"/>
        </w:tabs>
        <w:rPr>
          <w:b/>
        </w:rPr>
      </w:pPr>
      <w:r w:rsidRPr="00865DBA">
        <w:rPr>
          <w:b/>
        </w:rPr>
        <w:tab/>
      </w:r>
    </w:p>
    <w:p w14:paraId="64529D6C" w14:textId="77777777" w:rsidR="003A5A4E" w:rsidRDefault="003A5A4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DD1D" w14:textId="77777777" w:rsidR="00607819" w:rsidRDefault="00607819">
      <w:r>
        <w:separator/>
      </w:r>
    </w:p>
  </w:endnote>
  <w:endnote w:type="continuationSeparator" w:id="0">
    <w:p w14:paraId="4C1DCA9B" w14:textId="77777777" w:rsidR="00607819" w:rsidRDefault="00607819">
      <w:r>
        <w:continuationSeparator/>
      </w:r>
    </w:p>
  </w:endnote>
  <w:endnote w:type="continuationNotice" w:id="1">
    <w:p w14:paraId="49D67F89" w14:textId="77777777" w:rsidR="00607819" w:rsidRDefault="00607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3A252" w14:textId="77777777" w:rsidR="00607819" w:rsidRDefault="00607819">
      <w:r>
        <w:rPr>
          <w:color w:val="000000"/>
        </w:rPr>
        <w:separator/>
      </w:r>
    </w:p>
  </w:footnote>
  <w:footnote w:type="continuationSeparator" w:id="0">
    <w:p w14:paraId="22468A3D" w14:textId="77777777" w:rsidR="00607819" w:rsidRDefault="00607819">
      <w:r>
        <w:continuationSeparator/>
      </w:r>
    </w:p>
  </w:footnote>
  <w:footnote w:type="continuationNotice" w:id="1">
    <w:p w14:paraId="23C6EDF1" w14:textId="77777777" w:rsidR="00607819" w:rsidRDefault="006078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76D24767" w:rsidR="007634B1" w:rsidRDefault="007634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252">
      <w:rPr>
        <w:noProof/>
      </w:rPr>
      <w:t>2</w:t>
    </w:r>
    <w:r>
      <w:rPr>
        <w:noProof/>
      </w:rPr>
      <w:fldChar w:fldCharType="end"/>
    </w:r>
  </w:p>
  <w:p w14:paraId="40B3DB3D" w14:textId="77777777" w:rsidR="007634B1" w:rsidRDefault="00763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5C9"/>
    <w:rsid w:val="0003376B"/>
    <w:rsid w:val="00034364"/>
    <w:rsid w:val="0003465A"/>
    <w:rsid w:val="000348AC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7A6"/>
    <w:rsid w:val="00055D97"/>
    <w:rsid w:val="00055DE9"/>
    <w:rsid w:val="00056455"/>
    <w:rsid w:val="00056500"/>
    <w:rsid w:val="00056529"/>
    <w:rsid w:val="00056790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4C2"/>
    <w:rsid w:val="00075F17"/>
    <w:rsid w:val="00075F56"/>
    <w:rsid w:val="000763B2"/>
    <w:rsid w:val="000764BE"/>
    <w:rsid w:val="0007686E"/>
    <w:rsid w:val="00076A17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6A"/>
    <w:rsid w:val="00083599"/>
    <w:rsid w:val="00083F62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A5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B04"/>
    <w:rsid w:val="000A2B22"/>
    <w:rsid w:val="000A2BFB"/>
    <w:rsid w:val="000A2D72"/>
    <w:rsid w:val="000A2ED5"/>
    <w:rsid w:val="000A322F"/>
    <w:rsid w:val="000A3521"/>
    <w:rsid w:val="000A37A4"/>
    <w:rsid w:val="000A386D"/>
    <w:rsid w:val="000A40C5"/>
    <w:rsid w:val="000A40C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4CA"/>
    <w:rsid w:val="000B1611"/>
    <w:rsid w:val="000B1B4C"/>
    <w:rsid w:val="000B1E2E"/>
    <w:rsid w:val="000B1F5F"/>
    <w:rsid w:val="000B205F"/>
    <w:rsid w:val="000B20D3"/>
    <w:rsid w:val="000B26FF"/>
    <w:rsid w:val="000B277B"/>
    <w:rsid w:val="000B2DD0"/>
    <w:rsid w:val="000B3B75"/>
    <w:rsid w:val="000B3E4B"/>
    <w:rsid w:val="000B41B8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5B3"/>
    <w:rsid w:val="000D09BC"/>
    <w:rsid w:val="000D0AC0"/>
    <w:rsid w:val="000D164A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B8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15A2"/>
    <w:rsid w:val="00101F8D"/>
    <w:rsid w:val="001020F0"/>
    <w:rsid w:val="001021C2"/>
    <w:rsid w:val="00102477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98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417"/>
    <w:rsid w:val="00126899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4E6"/>
    <w:rsid w:val="00140523"/>
    <w:rsid w:val="0014094D"/>
    <w:rsid w:val="00140F5E"/>
    <w:rsid w:val="001411EF"/>
    <w:rsid w:val="001419A6"/>
    <w:rsid w:val="00142293"/>
    <w:rsid w:val="0014233B"/>
    <w:rsid w:val="00142674"/>
    <w:rsid w:val="00142989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648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A4C"/>
    <w:rsid w:val="00155B6E"/>
    <w:rsid w:val="00155BDE"/>
    <w:rsid w:val="00155C31"/>
    <w:rsid w:val="00155F13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717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7A4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392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1C"/>
    <w:rsid w:val="001F2DA8"/>
    <w:rsid w:val="001F31A3"/>
    <w:rsid w:val="001F3347"/>
    <w:rsid w:val="001F33F3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5DAB"/>
    <w:rsid w:val="002061FB"/>
    <w:rsid w:val="00206297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0B1C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DB1"/>
    <w:rsid w:val="002314B7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660E"/>
    <w:rsid w:val="002569F6"/>
    <w:rsid w:val="002573BE"/>
    <w:rsid w:val="002573E5"/>
    <w:rsid w:val="00257543"/>
    <w:rsid w:val="002575DF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4F01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231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61D2"/>
    <w:rsid w:val="002C6233"/>
    <w:rsid w:val="002C62EF"/>
    <w:rsid w:val="002C6386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15C"/>
    <w:rsid w:val="002E338F"/>
    <w:rsid w:val="002E33F5"/>
    <w:rsid w:val="002E3ADE"/>
    <w:rsid w:val="002E440F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0C92"/>
    <w:rsid w:val="002F0C96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29"/>
    <w:rsid w:val="0032392D"/>
    <w:rsid w:val="00323AB1"/>
    <w:rsid w:val="00323D18"/>
    <w:rsid w:val="00323E26"/>
    <w:rsid w:val="00323FDB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A53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7FB"/>
    <w:rsid w:val="00370902"/>
    <w:rsid w:val="00371132"/>
    <w:rsid w:val="00371214"/>
    <w:rsid w:val="003714F2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685"/>
    <w:rsid w:val="003766DB"/>
    <w:rsid w:val="003769C4"/>
    <w:rsid w:val="00376C73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2B8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A4E"/>
    <w:rsid w:val="003A5B83"/>
    <w:rsid w:val="003A5C78"/>
    <w:rsid w:val="003A5D10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000"/>
    <w:rsid w:val="003B2A1D"/>
    <w:rsid w:val="003B2D36"/>
    <w:rsid w:val="003B2DFE"/>
    <w:rsid w:val="003B2FD9"/>
    <w:rsid w:val="003B3344"/>
    <w:rsid w:val="003B37B0"/>
    <w:rsid w:val="003B38E8"/>
    <w:rsid w:val="003B3ECD"/>
    <w:rsid w:val="003B3F2F"/>
    <w:rsid w:val="003B3F8B"/>
    <w:rsid w:val="003B59E5"/>
    <w:rsid w:val="003B5B8F"/>
    <w:rsid w:val="003B5BC3"/>
    <w:rsid w:val="003B5E78"/>
    <w:rsid w:val="003B5EB6"/>
    <w:rsid w:val="003B5F54"/>
    <w:rsid w:val="003B6A66"/>
    <w:rsid w:val="003B6CD3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5E6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281"/>
    <w:rsid w:val="0043051F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834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9EA"/>
    <w:rsid w:val="00454DDD"/>
    <w:rsid w:val="00454F76"/>
    <w:rsid w:val="00455457"/>
    <w:rsid w:val="0045595B"/>
    <w:rsid w:val="004560B8"/>
    <w:rsid w:val="00456B4D"/>
    <w:rsid w:val="00456CDC"/>
    <w:rsid w:val="00457028"/>
    <w:rsid w:val="00457504"/>
    <w:rsid w:val="004577FD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D47"/>
    <w:rsid w:val="00470E7B"/>
    <w:rsid w:val="00470F9D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527"/>
    <w:rsid w:val="0048475F"/>
    <w:rsid w:val="00484CB4"/>
    <w:rsid w:val="00484D19"/>
    <w:rsid w:val="00484FA9"/>
    <w:rsid w:val="0048548E"/>
    <w:rsid w:val="0048569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846"/>
    <w:rsid w:val="004C6C4A"/>
    <w:rsid w:val="004C7341"/>
    <w:rsid w:val="004D04EA"/>
    <w:rsid w:val="004D0700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DBA"/>
    <w:rsid w:val="004D406F"/>
    <w:rsid w:val="004D4E1F"/>
    <w:rsid w:val="004D5454"/>
    <w:rsid w:val="004D5B70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868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AC9"/>
    <w:rsid w:val="00504056"/>
    <w:rsid w:val="00504974"/>
    <w:rsid w:val="005049C3"/>
    <w:rsid w:val="00504B80"/>
    <w:rsid w:val="00504BA8"/>
    <w:rsid w:val="00504C4B"/>
    <w:rsid w:val="00504E08"/>
    <w:rsid w:val="00505659"/>
    <w:rsid w:val="005056CD"/>
    <w:rsid w:val="005058BE"/>
    <w:rsid w:val="005059A8"/>
    <w:rsid w:val="005059CC"/>
    <w:rsid w:val="00505AC8"/>
    <w:rsid w:val="00505F4B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067B"/>
    <w:rsid w:val="00510D80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DA6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2343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DE2"/>
    <w:rsid w:val="0055483A"/>
    <w:rsid w:val="0055488B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2F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546"/>
    <w:rsid w:val="00570750"/>
    <w:rsid w:val="005709D5"/>
    <w:rsid w:val="00570B33"/>
    <w:rsid w:val="00570E79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86B"/>
    <w:rsid w:val="00572A6D"/>
    <w:rsid w:val="00572B83"/>
    <w:rsid w:val="00572C2F"/>
    <w:rsid w:val="00572D98"/>
    <w:rsid w:val="0057321A"/>
    <w:rsid w:val="00573259"/>
    <w:rsid w:val="00573E9B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F62"/>
    <w:rsid w:val="005A30B7"/>
    <w:rsid w:val="005A3CBA"/>
    <w:rsid w:val="005A3DC6"/>
    <w:rsid w:val="005A4E81"/>
    <w:rsid w:val="005A4F09"/>
    <w:rsid w:val="005A4F7A"/>
    <w:rsid w:val="005A5892"/>
    <w:rsid w:val="005A5BE2"/>
    <w:rsid w:val="005A5FBD"/>
    <w:rsid w:val="005A6084"/>
    <w:rsid w:val="005A60E3"/>
    <w:rsid w:val="005A692D"/>
    <w:rsid w:val="005A6C7E"/>
    <w:rsid w:val="005A6DE3"/>
    <w:rsid w:val="005A6F25"/>
    <w:rsid w:val="005A71FF"/>
    <w:rsid w:val="005A7289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FE"/>
    <w:rsid w:val="005B1A4B"/>
    <w:rsid w:val="005B1C39"/>
    <w:rsid w:val="005B226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49F"/>
    <w:rsid w:val="006024AC"/>
    <w:rsid w:val="006029B6"/>
    <w:rsid w:val="00602EDD"/>
    <w:rsid w:val="00602EF7"/>
    <w:rsid w:val="00603283"/>
    <w:rsid w:val="00603D00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81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F1"/>
    <w:rsid w:val="00613C3D"/>
    <w:rsid w:val="00613DD3"/>
    <w:rsid w:val="00614451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DBF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3A9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83A"/>
    <w:rsid w:val="00647D81"/>
    <w:rsid w:val="00647FB5"/>
    <w:rsid w:val="00647FCB"/>
    <w:rsid w:val="0065015A"/>
    <w:rsid w:val="0065059F"/>
    <w:rsid w:val="00650C43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4F18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325"/>
    <w:rsid w:val="006779A6"/>
    <w:rsid w:val="00677A23"/>
    <w:rsid w:val="00677C01"/>
    <w:rsid w:val="00677E29"/>
    <w:rsid w:val="006803FE"/>
    <w:rsid w:val="006811A9"/>
    <w:rsid w:val="006811D3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35"/>
    <w:rsid w:val="006959FF"/>
    <w:rsid w:val="00695C7C"/>
    <w:rsid w:val="0069661D"/>
    <w:rsid w:val="0069675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50D5"/>
    <w:rsid w:val="006B5208"/>
    <w:rsid w:val="006B5425"/>
    <w:rsid w:val="006B5532"/>
    <w:rsid w:val="006B57CE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70F"/>
    <w:rsid w:val="0070686E"/>
    <w:rsid w:val="00707055"/>
    <w:rsid w:val="0070708E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9A"/>
    <w:rsid w:val="00732AE8"/>
    <w:rsid w:val="00732BCE"/>
    <w:rsid w:val="00732F9F"/>
    <w:rsid w:val="007330DD"/>
    <w:rsid w:val="0073313A"/>
    <w:rsid w:val="00733253"/>
    <w:rsid w:val="00733535"/>
    <w:rsid w:val="00733725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E6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1C8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0E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347"/>
    <w:rsid w:val="007527B0"/>
    <w:rsid w:val="00752B44"/>
    <w:rsid w:val="00752D01"/>
    <w:rsid w:val="007530A0"/>
    <w:rsid w:val="007530EB"/>
    <w:rsid w:val="00753449"/>
    <w:rsid w:val="00753B78"/>
    <w:rsid w:val="007543FE"/>
    <w:rsid w:val="007544F2"/>
    <w:rsid w:val="007545CA"/>
    <w:rsid w:val="00754AD9"/>
    <w:rsid w:val="00754D1E"/>
    <w:rsid w:val="00754FA0"/>
    <w:rsid w:val="007551A5"/>
    <w:rsid w:val="00755791"/>
    <w:rsid w:val="00755AB5"/>
    <w:rsid w:val="00755C78"/>
    <w:rsid w:val="00755D92"/>
    <w:rsid w:val="00755E65"/>
    <w:rsid w:val="00756156"/>
    <w:rsid w:val="007563FF"/>
    <w:rsid w:val="00756843"/>
    <w:rsid w:val="00756DFC"/>
    <w:rsid w:val="00756F9A"/>
    <w:rsid w:val="0075710E"/>
    <w:rsid w:val="00757A15"/>
    <w:rsid w:val="00757B1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26"/>
    <w:rsid w:val="007773B4"/>
    <w:rsid w:val="00777B60"/>
    <w:rsid w:val="00777F4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99"/>
    <w:rsid w:val="00794AB5"/>
    <w:rsid w:val="00794C1D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0E99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61E"/>
    <w:rsid w:val="007B4839"/>
    <w:rsid w:val="007B4B86"/>
    <w:rsid w:val="007B5039"/>
    <w:rsid w:val="007B5139"/>
    <w:rsid w:val="007B5181"/>
    <w:rsid w:val="007B5199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046"/>
    <w:rsid w:val="007C547D"/>
    <w:rsid w:val="007C5CAF"/>
    <w:rsid w:val="007C5CD4"/>
    <w:rsid w:val="007C5D16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B8B"/>
    <w:rsid w:val="007D2F5E"/>
    <w:rsid w:val="007D3146"/>
    <w:rsid w:val="007D3230"/>
    <w:rsid w:val="007D336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BB7"/>
    <w:rsid w:val="007D6EE8"/>
    <w:rsid w:val="007D750E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3A9"/>
    <w:rsid w:val="00822551"/>
    <w:rsid w:val="00822F8F"/>
    <w:rsid w:val="00823001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312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3A"/>
    <w:rsid w:val="00843ABC"/>
    <w:rsid w:val="00843B93"/>
    <w:rsid w:val="00843C07"/>
    <w:rsid w:val="0084424E"/>
    <w:rsid w:val="00844270"/>
    <w:rsid w:val="00844B86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F2A"/>
    <w:rsid w:val="00863090"/>
    <w:rsid w:val="008630CB"/>
    <w:rsid w:val="00863512"/>
    <w:rsid w:val="0086365F"/>
    <w:rsid w:val="0086391A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F"/>
    <w:rsid w:val="008D09F5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569"/>
    <w:rsid w:val="008E4A74"/>
    <w:rsid w:val="008E510A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4082"/>
    <w:rsid w:val="008F43E1"/>
    <w:rsid w:val="008F4561"/>
    <w:rsid w:val="008F479A"/>
    <w:rsid w:val="008F4A3B"/>
    <w:rsid w:val="008F4A6A"/>
    <w:rsid w:val="008F4BA6"/>
    <w:rsid w:val="008F5796"/>
    <w:rsid w:val="008F580C"/>
    <w:rsid w:val="008F5E6A"/>
    <w:rsid w:val="008F5FF2"/>
    <w:rsid w:val="008F6259"/>
    <w:rsid w:val="008F64D1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A4"/>
    <w:rsid w:val="00915BAB"/>
    <w:rsid w:val="00916020"/>
    <w:rsid w:val="00916596"/>
    <w:rsid w:val="0091664E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600C8"/>
    <w:rsid w:val="009600D6"/>
    <w:rsid w:val="00960273"/>
    <w:rsid w:val="009604EB"/>
    <w:rsid w:val="00961392"/>
    <w:rsid w:val="0096187B"/>
    <w:rsid w:val="00961A6B"/>
    <w:rsid w:val="0096205F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6AE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048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D01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31E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3DFB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E7DFA"/>
    <w:rsid w:val="009F01CF"/>
    <w:rsid w:val="009F03F0"/>
    <w:rsid w:val="009F0A0D"/>
    <w:rsid w:val="009F0A49"/>
    <w:rsid w:val="009F1214"/>
    <w:rsid w:val="009F1241"/>
    <w:rsid w:val="009F1910"/>
    <w:rsid w:val="009F1EC7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D9"/>
    <w:rsid w:val="00A362AA"/>
    <w:rsid w:val="00A3695E"/>
    <w:rsid w:val="00A3696D"/>
    <w:rsid w:val="00A36986"/>
    <w:rsid w:val="00A36C6F"/>
    <w:rsid w:val="00A371A1"/>
    <w:rsid w:val="00A376E3"/>
    <w:rsid w:val="00A37D4A"/>
    <w:rsid w:val="00A404EF"/>
    <w:rsid w:val="00A4051A"/>
    <w:rsid w:val="00A40C27"/>
    <w:rsid w:val="00A40CF1"/>
    <w:rsid w:val="00A40D9D"/>
    <w:rsid w:val="00A41317"/>
    <w:rsid w:val="00A4136C"/>
    <w:rsid w:val="00A4164D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6F"/>
    <w:rsid w:val="00A53078"/>
    <w:rsid w:val="00A5310F"/>
    <w:rsid w:val="00A536EE"/>
    <w:rsid w:val="00A53846"/>
    <w:rsid w:val="00A53A52"/>
    <w:rsid w:val="00A53C19"/>
    <w:rsid w:val="00A53C28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05B"/>
    <w:rsid w:val="00A621C5"/>
    <w:rsid w:val="00A62405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E9D"/>
    <w:rsid w:val="00A71ED5"/>
    <w:rsid w:val="00A7230E"/>
    <w:rsid w:val="00A72FB5"/>
    <w:rsid w:val="00A73198"/>
    <w:rsid w:val="00A73478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6DE"/>
    <w:rsid w:val="00AA6B0F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829"/>
    <w:rsid w:val="00AB486D"/>
    <w:rsid w:val="00AB48FE"/>
    <w:rsid w:val="00AB4967"/>
    <w:rsid w:val="00AB49E6"/>
    <w:rsid w:val="00AB4E52"/>
    <w:rsid w:val="00AB5519"/>
    <w:rsid w:val="00AB579A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12C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6E4"/>
    <w:rsid w:val="00AE2751"/>
    <w:rsid w:val="00AE2B35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7B0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395"/>
    <w:rsid w:val="00AE7DBD"/>
    <w:rsid w:val="00AF0040"/>
    <w:rsid w:val="00AF023F"/>
    <w:rsid w:val="00AF032D"/>
    <w:rsid w:val="00AF0400"/>
    <w:rsid w:val="00AF041C"/>
    <w:rsid w:val="00AF0D52"/>
    <w:rsid w:val="00AF1428"/>
    <w:rsid w:val="00AF1717"/>
    <w:rsid w:val="00AF1AC8"/>
    <w:rsid w:val="00AF201B"/>
    <w:rsid w:val="00AF221E"/>
    <w:rsid w:val="00AF22A0"/>
    <w:rsid w:val="00AF231A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C68"/>
    <w:rsid w:val="00B05012"/>
    <w:rsid w:val="00B051AA"/>
    <w:rsid w:val="00B05807"/>
    <w:rsid w:val="00B05A56"/>
    <w:rsid w:val="00B05BA8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75F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631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3E97"/>
    <w:rsid w:val="00B3430C"/>
    <w:rsid w:val="00B34473"/>
    <w:rsid w:val="00B34B48"/>
    <w:rsid w:val="00B34D21"/>
    <w:rsid w:val="00B34F18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204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D1B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7A9"/>
    <w:rsid w:val="00B70BF9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12C0"/>
    <w:rsid w:val="00B813D2"/>
    <w:rsid w:val="00B81A57"/>
    <w:rsid w:val="00B81BB9"/>
    <w:rsid w:val="00B81D66"/>
    <w:rsid w:val="00B827BD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52B"/>
    <w:rsid w:val="00B91828"/>
    <w:rsid w:val="00B91AE7"/>
    <w:rsid w:val="00B91D10"/>
    <w:rsid w:val="00B91FC6"/>
    <w:rsid w:val="00B92184"/>
    <w:rsid w:val="00B923E5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6112"/>
    <w:rsid w:val="00B9622E"/>
    <w:rsid w:val="00B96359"/>
    <w:rsid w:val="00B96FE1"/>
    <w:rsid w:val="00B97147"/>
    <w:rsid w:val="00B973A6"/>
    <w:rsid w:val="00B97426"/>
    <w:rsid w:val="00B97440"/>
    <w:rsid w:val="00B9752E"/>
    <w:rsid w:val="00B975A5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2A9A"/>
    <w:rsid w:val="00BB2D62"/>
    <w:rsid w:val="00BB2DFA"/>
    <w:rsid w:val="00BB2E4A"/>
    <w:rsid w:val="00BB305A"/>
    <w:rsid w:val="00BB36EA"/>
    <w:rsid w:val="00BB397B"/>
    <w:rsid w:val="00BB3A6E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500B"/>
    <w:rsid w:val="00BC5327"/>
    <w:rsid w:val="00BC55E3"/>
    <w:rsid w:val="00BC594A"/>
    <w:rsid w:val="00BC5C9E"/>
    <w:rsid w:val="00BC68F4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2E"/>
    <w:rsid w:val="00BD75D3"/>
    <w:rsid w:val="00BD7697"/>
    <w:rsid w:val="00BD7752"/>
    <w:rsid w:val="00BD7E65"/>
    <w:rsid w:val="00BD7EE7"/>
    <w:rsid w:val="00BE03CC"/>
    <w:rsid w:val="00BE0530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32E"/>
    <w:rsid w:val="00C1444B"/>
    <w:rsid w:val="00C14ECB"/>
    <w:rsid w:val="00C15516"/>
    <w:rsid w:val="00C15C1B"/>
    <w:rsid w:val="00C1600B"/>
    <w:rsid w:val="00C16038"/>
    <w:rsid w:val="00C16056"/>
    <w:rsid w:val="00C160E3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8D2"/>
    <w:rsid w:val="00C31B4A"/>
    <w:rsid w:val="00C31B9F"/>
    <w:rsid w:val="00C31C14"/>
    <w:rsid w:val="00C31E52"/>
    <w:rsid w:val="00C31EA3"/>
    <w:rsid w:val="00C32252"/>
    <w:rsid w:val="00C3229F"/>
    <w:rsid w:val="00C3234D"/>
    <w:rsid w:val="00C32888"/>
    <w:rsid w:val="00C32924"/>
    <w:rsid w:val="00C32A86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8C8"/>
    <w:rsid w:val="00C45D9D"/>
    <w:rsid w:val="00C46049"/>
    <w:rsid w:val="00C462B2"/>
    <w:rsid w:val="00C4670B"/>
    <w:rsid w:val="00C46773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954"/>
    <w:rsid w:val="00C523DC"/>
    <w:rsid w:val="00C52811"/>
    <w:rsid w:val="00C5294A"/>
    <w:rsid w:val="00C52D11"/>
    <w:rsid w:val="00C52DDA"/>
    <w:rsid w:val="00C52F98"/>
    <w:rsid w:val="00C53A45"/>
    <w:rsid w:val="00C53BDF"/>
    <w:rsid w:val="00C53F39"/>
    <w:rsid w:val="00C53F60"/>
    <w:rsid w:val="00C53F7D"/>
    <w:rsid w:val="00C53FB2"/>
    <w:rsid w:val="00C53FF1"/>
    <w:rsid w:val="00C54694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5C"/>
    <w:rsid w:val="00C5722E"/>
    <w:rsid w:val="00C57302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64A"/>
    <w:rsid w:val="00CD0704"/>
    <w:rsid w:val="00CD0941"/>
    <w:rsid w:val="00CD0C56"/>
    <w:rsid w:val="00CD0F11"/>
    <w:rsid w:val="00CD118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942"/>
    <w:rsid w:val="00CD3C0F"/>
    <w:rsid w:val="00CD4035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07B05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A65"/>
    <w:rsid w:val="00D22B1E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876"/>
    <w:rsid w:val="00D348F2"/>
    <w:rsid w:val="00D35606"/>
    <w:rsid w:val="00D35B24"/>
    <w:rsid w:val="00D35DBE"/>
    <w:rsid w:val="00D361AB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6E1"/>
    <w:rsid w:val="00D51950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DC0"/>
    <w:rsid w:val="00D57EDA"/>
    <w:rsid w:val="00D57FC4"/>
    <w:rsid w:val="00D60060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0AB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D0"/>
    <w:rsid w:val="00D7487E"/>
    <w:rsid w:val="00D74B8D"/>
    <w:rsid w:val="00D74C34"/>
    <w:rsid w:val="00D74CFB"/>
    <w:rsid w:val="00D74D73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C22"/>
    <w:rsid w:val="00D97F8E"/>
    <w:rsid w:val="00DA0145"/>
    <w:rsid w:val="00DA0345"/>
    <w:rsid w:val="00DA03E2"/>
    <w:rsid w:val="00DA0733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9A0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4F05"/>
    <w:rsid w:val="00DC51BD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A57"/>
    <w:rsid w:val="00DD1B52"/>
    <w:rsid w:val="00DD1BE3"/>
    <w:rsid w:val="00DD1F7B"/>
    <w:rsid w:val="00DD2317"/>
    <w:rsid w:val="00DD243F"/>
    <w:rsid w:val="00DD24A0"/>
    <w:rsid w:val="00DD27A7"/>
    <w:rsid w:val="00DD2A62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D95"/>
    <w:rsid w:val="00DD4DA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2DF4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7CB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481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803"/>
    <w:rsid w:val="00E55C97"/>
    <w:rsid w:val="00E5604E"/>
    <w:rsid w:val="00E56413"/>
    <w:rsid w:val="00E5687D"/>
    <w:rsid w:val="00E56CAE"/>
    <w:rsid w:val="00E57173"/>
    <w:rsid w:val="00E5778A"/>
    <w:rsid w:val="00E57E0F"/>
    <w:rsid w:val="00E60879"/>
    <w:rsid w:val="00E60C17"/>
    <w:rsid w:val="00E60F8A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7BA"/>
    <w:rsid w:val="00E71A5D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3185"/>
    <w:rsid w:val="00E832DA"/>
    <w:rsid w:val="00E83B19"/>
    <w:rsid w:val="00E83BAD"/>
    <w:rsid w:val="00E83DB6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4BBF"/>
    <w:rsid w:val="00EA555A"/>
    <w:rsid w:val="00EA5651"/>
    <w:rsid w:val="00EA569C"/>
    <w:rsid w:val="00EA59E1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A72B7"/>
    <w:rsid w:val="00EA79F9"/>
    <w:rsid w:val="00EB0072"/>
    <w:rsid w:val="00EB03E1"/>
    <w:rsid w:val="00EB058D"/>
    <w:rsid w:val="00EB0612"/>
    <w:rsid w:val="00EB0BAD"/>
    <w:rsid w:val="00EB1164"/>
    <w:rsid w:val="00EB13A5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3BA"/>
    <w:rsid w:val="00EB7642"/>
    <w:rsid w:val="00EB764B"/>
    <w:rsid w:val="00EB78D6"/>
    <w:rsid w:val="00EB7E1B"/>
    <w:rsid w:val="00EC0E0F"/>
    <w:rsid w:val="00EC0ECE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C00"/>
    <w:rsid w:val="00EE5FA3"/>
    <w:rsid w:val="00EE6098"/>
    <w:rsid w:val="00EE6875"/>
    <w:rsid w:val="00EE68B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7A1"/>
    <w:rsid w:val="00EF0D6D"/>
    <w:rsid w:val="00EF0D8E"/>
    <w:rsid w:val="00EF145F"/>
    <w:rsid w:val="00EF157F"/>
    <w:rsid w:val="00EF1D53"/>
    <w:rsid w:val="00EF1D63"/>
    <w:rsid w:val="00EF1F28"/>
    <w:rsid w:val="00EF1F34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DCF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C51"/>
    <w:rsid w:val="00F01C5D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98C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BF"/>
    <w:rsid w:val="00F26564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DEC"/>
    <w:rsid w:val="00F46E1B"/>
    <w:rsid w:val="00F47039"/>
    <w:rsid w:val="00F4703F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0E4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0D17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565"/>
    <w:rsid w:val="00F64A46"/>
    <w:rsid w:val="00F64B7A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83A"/>
    <w:rsid w:val="00F91AE5"/>
    <w:rsid w:val="00F91EBD"/>
    <w:rsid w:val="00F92231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2549"/>
    <w:rsid w:val="00FA311B"/>
    <w:rsid w:val="00FA322A"/>
    <w:rsid w:val="00FA3AC1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CB2"/>
    <w:rsid w:val="00FA6ED5"/>
    <w:rsid w:val="00FA6FE8"/>
    <w:rsid w:val="00FA717D"/>
    <w:rsid w:val="00FA725D"/>
    <w:rsid w:val="00FA74E6"/>
    <w:rsid w:val="00FA7A33"/>
    <w:rsid w:val="00FA7B0C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30D"/>
    <w:rsid w:val="00FB351E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40EC"/>
    <w:rsid w:val="00FD4DDB"/>
    <w:rsid w:val="00FD5498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1B62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0E3D-1433-4939-A43D-9A664571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265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17</cp:revision>
  <cp:lastPrinted>2025-03-31T09:50:00Z</cp:lastPrinted>
  <dcterms:created xsi:type="dcterms:W3CDTF">2025-04-22T01:25:00Z</dcterms:created>
  <dcterms:modified xsi:type="dcterms:W3CDTF">2025-04-28T09:59:00Z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