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49E8523D" w:rsidR="00121DD9" w:rsidRDefault="004D2AF3">
      <w:r>
        <w:t>.</w:t>
      </w:r>
      <w:r w:rsidR="00577A8A"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3B54B6E8" w:rsidR="008D3373" w:rsidRPr="00865DBA" w:rsidRDefault="008D51B1" w:rsidP="00E22E25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E22E25">
              <w:rPr>
                <w:i/>
                <w:sz w:val="26"/>
                <w:szCs w:val="26"/>
              </w:rPr>
              <w:t>16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E55D69">
              <w:rPr>
                <w:i/>
                <w:sz w:val="26"/>
                <w:szCs w:val="26"/>
              </w:rPr>
              <w:t>6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64ACAE08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716DF6">
        <w:rPr>
          <w:b/>
          <w:bCs/>
          <w:sz w:val="26"/>
          <w:szCs w:val="26"/>
        </w:rPr>
        <w:t>Tuần 2</w:t>
      </w:r>
      <w:r w:rsidR="00E22E25">
        <w:rPr>
          <w:b/>
          <w:bCs/>
          <w:sz w:val="26"/>
          <w:szCs w:val="26"/>
        </w:rPr>
        <w:t>5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E22E25">
        <w:rPr>
          <w:b/>
          <w:bCs/>
          <w:sz w:val="26"/>
          <w:szCs w:val="26"/>
        </w:rPr>
        <w:t>16</w:t>
      </w:r>
      <w:r w:rsidR="00E55D69">
        <w:rPr>
          <w:b/>
          <w:bCs/>
          <w:sz w:val="26"/>
          <w:szCs w:val="26"/>
        </w:rPr>
        <w:t>/6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E22E25">
        <w:rPr>
          <w:b/>
          <w:bCs/>
          <w:sz w:val="26"/>
          <w:szCs w:val="26"/>
        </w:rPr>
        <w:t>22</w:t>
      </w:r>
      <w:r w:rsidR="003960B6">
        <w:rPr>
          <w:b/>
          <w:bCs/>
          <w:sz w:val="26"/>
          <w:szCs w:val="26"/>
        </w:rPr>
        <w:t>/</w:t>
      </w:r>
      <w:r w:rsidR="00E55D69">
        <w:rPr>
          <w:b/>
          <w:bCs/>
          <w:sz w:val="26"/>
          <w:szCs w:val="26"/>
        </w:rPr>
        <w:t>6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2969"/>
        <w:gridCol w:w="3124"/>
        <w:gridCol w:w="995"/>
        <w:gridCol w:w="709"/>
      </w:tblGrid>
      <w:tr w:rsidR="00212BBA" w:rsidRPr="00607946" w14:paraId="13069468" w14:textId="77777777" w:rsidTr="00197382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197382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197382">
        <w:trPr>
          <w:trHeight w:val="11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5162F6A3" w:rsidR="00D30A69" w:rsidRPr="002C6386" w:rsidRDefault="00E22E25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F9305D">
              <w:rPr>
                <w:b/>
                <w:sz w:val="26"/>
                <w:szCs w:val="26"/>
              </w:rPr>
              <w:t>/</w:t>
            </w:r>
            <w:r w:rsidR="002774A1">
              <w:rPr>
                <w:b/>
                <w:sz w:val="26"/>
                <w:szCs w:val="26"/>
              </w:rPr>
              <w:t>6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91C5B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075F72A7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01902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03960" w:rsidRPr="004F2FB4" w14:paraId="20B60AC5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3D64" w14:textId="77777777" w:rsidR="00303960" w:rsidRPr="002C6386" w:rsidRDefault="00303960" w:rsidP="0030396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A4E" w14:textId="54FA4D95" w:rsidR="00303960" w:rsidRDefault="00E22E25" w:rsidP="0030396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5EC" w14:textId="234753EE" w:rsidR="00303960" w:rsidRPr="002C6386" w:rsidRDefault="00482F04" w:rsidP="0030396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9ED" w14:textId="77777777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440226F" w14:textId="4CCE7CD5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AE" w14:textId="192BE2EF" w:rsidR="00303960" w:rsidRPr="002C6386" w:rsidRDefault="007554BC" w:rsidP="00E22E25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03960">
              <w:rPr>
                <w:sz w:val="26"/>
                <w:szCs w:val="26"/>
              </w:rPr>
              <w:t xml:space="preserve">BGĐ; </w:t>
            </w:r>
            <w:r w:rsidR="00A00EEA">
              <w:rPr>
                <w:sz w:val="26"/>
                <w:szCs w:val="26"/>
              </w:rPr>
              <w:t xml:space="preserve">Trưởng, phó, phụ trách các phòng, khoa, phòng khám ĐK trực thuộc; </w:t>
            </w:r>
            <w:r w:rsidR="00303960">
              <w:rPr>
                <w:sz w:val="26"/>
                <w:szCs w:val="26"/>
              </w:rPr>
              <w:t>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0442" w14:textId="37CCC183" w:rsidR="00303960" w:rsidRDefault="00303960" w:rsidP="00E22E25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F91C5B">
              <w:rPr>
                <w:sz w:val="26"/>
                <w:szCs w:val="26"/>
              </w:rPr>
              <w:t xml:space="preserve">Tham </w:t>
            </w:r>
            <w:r w:rsidR="003715BC">
              <w:rPr>
                <w:sz w:val="26"/>
                <w:szCs w:val="26"/>
              </w:rPr>
              <w:t xml:space="preserve">dự </w:t>
            </w:r>
            <w:r w:rsidR="00E22E25">
              <w:rPr>
                <w:sz w:val="26"/>
                <w:szCs w:val="26"/>
              </w:rPr>
              <w:t xml:space="preserve">họp đánh giá kết quả công tác quý 2 của người đứng đầu Bệnh viện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DD8" w14:textId="4806BE08" w:rsidR="00303960" w:rsidRPr="002C6386" w:rsidRDefault="008F1107" w:rsidP="0030396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773" w14:textId="77777777" w:rsidR="00303960" w:rsidRPr="002C6386" w:rsidRDefault="00303960" w:rsidP="0030396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230C5" w:rsidRPr="004F2FB4" w14:paraId="790F87E8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8230C5" w:rsidRPr="002C6386" w:rsidRDefault="008230C5" w:rsidP="008230C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7476A588" w:rsidR="008230C5" w:rsidRDefault="008230C5" w:rsidP="008230C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8230C5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8230C5" w:rsidRPr="002C6386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588B9C5F" w:rsidR="008230C5" w:rsidRPr="002C6386" w:rsidRDefault="008230C5" w:rsidP="008230C5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7EFABD07" w:rsidR="008230C5" w:rsidRDefault="008230C5" w:rsidP="008230C5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BGĐ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8230C5" w:rsidRPr="002C6386" w:rsidRDefault="008230C5" w:rsidP="008230C5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8230C5" w:rsidRPr="002C6386" w:rsidRDefault="008230C5" w:rsidP="008230C5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7CA4" w:rsidRPr="004F2FB4" w14:paraId="13F7F2E5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BF7CA4" w:rsidRPr="002C6386" w:rsidRDefault="00BF7CA4" w:rsidP="00BF7CA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1FEACD94" w:rsidR="00BF7CA4" w:rsidRDefault="00BF7CA4" w:rsidP="00BF7C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BF7CA4" w:rsidRPr="002C6386" w:rsidRDefault="00BF7CA4" w:rsidP="00BF7CA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BF7CA4" w:rsidRPr="002C6386" w:rsidRDefault="00BF7CA4" w:rsidP="00BF7CA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BF7CA4" w:rsidRDefault="00BF7CA4" w:rsidP="00BF7CA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BF7CA4" w:rsidRPr="002C6386" w:rsidRDefault="00BF7CA4" w:rsidP="00BF7CA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BF7CA4" w:rsidRPr="002C6386" w:rsidRDefault="00BF7CA4" w:rsidP="00BF7CA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5763" w:rsidRPr="004F2FB4" w14:paraId="4D253569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E2E7" w14:textId="77777777" w:rsidR="00E55763" w:rsidRPr="002C6386" w:rsidRDefault="00E55763" w:rsidP="00E55763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FA" w14:textId="1BD41390" w:rsidR="00E55763" w:rsidRPr="002C6386" w:rsidRDefault="00E55763" w:rsidP="00E557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99D" w14:textId="4A82BE2F" w:rsidR="00E55763" w:rsidRPr="002C6386" w:rsidRDefault="00E55763" w:rsidP="00E5576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E8F" w14:textId="77777777" w:rsidR="00E55763" w:rsidRPr="002C6386" w:rsidRDefault="00E55763" w:rsidP="00E557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522F50D" w14:textId="2B53DBB1" w:rsidR="00E55763" w:rsidRPr="002C6386" w:rsidRDefault="00E55763" w:rsidP="00E557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578" w14:textId="4116CCB4" w:rsidR="00E55763" w:rsidRPr="002C6386" w:rsidRDefault="00574A32" w:rsidP="00E5576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BGĐ, P. TCKT, P. VTTBYT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6CF3" w14:textId="01AFDA0D" w:rsidR="00E55763" w:rsidRPr="002C6386" w:rsidRDefault="00E55763" w:rsidP="00E5576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574A32" w:rsidRPr="002C6386">
              <w:rPr>
                <w:sz w:val="26"/>
                <w:szCs w:val="26"/>
              </w:rPr>
              <w:t xml:space="preserve">Họp </w:t>
            </w:r>
            <w:r w:rsidR="00574A32">
              <w:rPr>
                <w:sz w:val="26"/>
                <w:szCs w:val="26"/>
              </w:rPr>
              <w:t>về công tác mua sắm vật tư thiết bị y tế.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6BE" w14:textId="4A1D3922" w:rsidR="00E55763" w:rsidRPr="002C6386" w:rsidRDefault="00574A32" w:rsidP="00E55763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E983" w14:textId="77777777" w:rsidR="00E55763" w:rsidRPr="002C6386" w:rsidRDefault="00E55763" w:rsidP="00E5576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579F724F" w14:textId="77777777" w:rsidTr="00471350">
        <w:trPr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766A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47E8BBEA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17/6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75D4BF44" w14:textId="467DE024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7B8D" w14:textId="03D79728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07h1</w:t>
            </w:r>
            <w:r w:rsidRPr="002C638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722" w14:textId="1176FB35" w:rsidR="00FF1987" w:rsidRPr="002C6386" w:rsidRDefault="00FF1987" w:rsidP="00FF1987">
            <w:pPr>
              <w:spacing w:before="60" w:after="6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 K. Cấp cứu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762" w14:textId="5801E458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F7" w14:textId="5BA1DDEB" w:rsidR="00FF1987" w:rsidRPr="002C6386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PGĐ, nhân viên khoa Cấp cứu.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E65A" w14:textId="5DCEF54F" w:rsidR="00FF1987" w:rsidRPr="002C6386" w:rsidRDefault="00A010B1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F1987">
              <w:rPr>
                <w:sz w:val="26"/>
                <w:szCs w:val="26"/>
              </w:rPr>
              <w:t>Tham dự họp giao ban với K. Cấp cứu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B07" w14:textId="7689962B" w:rsidR="00FF1987" w:rsidRPr="002C6386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Cấp cứu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CC18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7EACE5E3" w14:textId="77777777" w:rsidTr="009E7779">
        <w:trPr>
          <w:trHeight w:val="9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D8E" w14:textId="7A2515C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F72B" w14:textId="0B6FC67C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A82" w14:textId="55EA6FA9" w:rsidR="00FF1987" w:rsidRPr="002C6386" w:rsidRDefault="00FF1987" w:rsidP="00FF1987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CA8" w14:textId="77777777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3B5E78F" w14:textId="23355723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39D" w14:textId="0DAC33EB" w:rsidR="00FF1987" w:rsidRPr="002C6386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0E8F" w14:textId="63128E9A" w:rsidR="00FF1987" w:rsidRDefault="00A010B1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F1987" w:rsidRPr="002C6386">
              <w:rPr>
                <w:sz w:val="26"/>
                <w:szCs w:val="26"/>
              </w:rPr>
              <w:t>Giao ban chuyên môn toàn viện.</w:t>
            </w:r>
          </w:p>
          <w:p w14:paraId="16DA76DB" w14:textId="22507DFD" w:rsidR="00FF1987" w:rsidRPr="002C6386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C" w14:textId="72D6BDAF" w:rsidR="00FF1987" w:rsidRPr="002C6386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3D4A1A03" w14:textId="77777777" w:rsidTr="007862B5">
        <w:trPr>
          <w:trHeight w:val="68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5F1F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1CC" w14:textId="5AD780A6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3B96" w14:textId="77777777" w:rsidR="00FF1987" w:rsidRDefault="00FF1987" w:rsidP="00FF198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20F25A6A" w14:textId="50E7EE2E" w:rsidR="00FF1987" w:rsidRPr="002C6386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D0B" w14:textId="36E4AAC1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BE1" w14:textId="7D778FF7" w:rsidR="00FF1987" w:rsidRDefault="00FF1987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QLCL,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5903" w14:textId="42D7D342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thẩm định Đề tài sáng kiến cải tiến.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C7F" w14:textId="6287B1D3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DE20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69D927C7" w14:textId="77777777" w:rsidTr="00AE2938">
        <w:trPr>
          <w:trHeight w:val="6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D613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894" w14:textId="3F61988E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4003" w14:textId="07557DE7" w:rsidR="00FF1987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03C" w14:textId="77777777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F5FA2A8" w14:textId="249ABC47" w:rsidR="00FF1987" w:rsidRPr="00C50F0C" w:rsidRDefault="00FF1987" w:rsidP="00FF1987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2B4" w14:textId="49A42632" w:rsidR="00FF1987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TCCB, P. TCKT, tổ giúp việc ĐAVTVL.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BDFC" w14:textId="5EBD02B6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Đề án vị trí việc làm.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0D0" w14:textId="441A0A03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D21B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1C9A973C" w14:textId="77777777" w:rsidTr="00AE2938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E56F" w14:textId="4CE440CC" w:rsidR="00FF1987" w:rsidRDefault="00FF1987" w:rsidP="00FF19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 18/6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11A" w14:textId="26ADA674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BF" w14:textId="5B2BF281" w:rsidR="00FF1987" w:rsidRPr="002C6386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BD6" w14:textId="77777777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69EC74" w14:textId="3F62A05B" w:rsidR="00FF1987" w:rsidRPr="00865DBA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C7" w14:textId="66CD6485" w:rsidR="00FF1987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5559" w14:textId="77777777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230E2195" w14:textId="70962020" w:rsidR="00FF1987" w:rsidRPr="002C6386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F3" w14:textId="12E28300" w:rsidR="00FF1987" w:rsidRPr="002C6386" w:rsidRDefault="00FF1987" w:rsidP="00FF198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387B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10B1" w:rsidRPr="004F2FB4" w14:paraId="3D33CD17" w14:textId="77777777" w:rsidTr="0059014B">
        <w:trPr>
          <w:trHeight w:val="3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441F" w14:textId="77777777" w:rsidR="00A010B1" w:rsidRDefault="00A010B1" w:rsidP="00FF1987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17D" w14:textId="7B66715A" w:rsidR="00A010B1" w:rsidRDefault="00A010B1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400" w14:textId="73FE75C7" w:rsidR="00A010B1" w:rsidRDefault="00A010B1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tham dự Đại hội Đảng viên Đảng bộ Trung tâm điều dưỡng Người bệnh tâm thần lầ thứ X, nhiệm kỳ 2025-2030. Tại Hội trường TT điều dưỡng Người bệnh tâm thần.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93B7" w14:textId="77777777" w:rsidR="00A010B1" w:rsidRPr="002C6386" w:rsidRDefault="00A010B1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10B1" w:rsidRPr="004F2FB4" w14:paraId="71576F13" w14:textId="77777777" w:rsidTr="0059014B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AF2B" w14:textId="77777777" w:rsidR="00A010B1" w:rsidRDefault="00A010B1" w:rsidP="00FF1987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CA01" w14:textId="2CA6AD2F" w:rsidR="00A010B1" w:rsidRDefault="00A010B1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9D8" w14:textId="3C238F8E" w:rsidR="00A010B1" w:rsidRPr="00F64565" w:rsidRDefault="00A010B1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960" w14:textId="14A7ADE2" w:rsidR="00A010B1" w:rsidRPr="00F64565" w:rsidRDefault="00A010B1" w:rsidP="00FF198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C8C" w14:textId="7FC66375" w:rsidR="00A010B1" w:rsidRPr="00F64565" w:rsidRDefault="00A010B1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F64565">
              <w:rPr>
                <w:color w:val="000000" w:themeColor="text1"/>
                <w:sz w:val="26"/>
                <w:szCs w:val="26"/>
              </w:rPr>
              <w:t xml:space="preserve"> PGĐ, P. TCCB, thành viên Tổ giúp việc,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BB4C" w14:textId="118F3030" w:rsidR="00A010B1" w:rsidRDefault="00A010B1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64565">
              <w:rPr>
                <w:sz w:val="26"/>
                <w:szCs w:val="26"/>
              </w:rPr>
              <w:t>Họp về việc xây dựng Đề án vị trí việc làm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6CB" w14:textId="2198338B" w:rsidR="00A010B1" w:rsidRPr="00F64565" w:rsidRDefault="00A010B1" w:rsidP="00FF198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B79B" w14:textId="77777777" w:rsidR="00A010B1" w:rsidRPr="002C6386" w:rsidRDefault="00A010B1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2CBF57A2" w14:textId="77777777" w:rsidTr="00F661AA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6CB" w14:textId="77777777" w:rsidR="00FF1987" w:rsidRDefault="00FF1987" w:rsidP="00FF1987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DB5D" w14:textId="77777777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59DBDE9" w14:textId="77777777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8578ECA" w14:textId="23076249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B71" w14:textId="1E471635" w:rsidR="00FF1987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2A5" w14:textId="41677476" w:rsidR="00FF1987" w:rsidRPr="00F64565" w:rsidRDefault="00FF1987" w:rsidP="00FF198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08D" w14:textId="5FBE3262" w:rsidR="00FF1987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QLCL, P. CTXH,</w:t>
            </w:r>
            <w:r w:rsidR="00B63ED5">
              <w:rPr>
                <w:sz w:val="26"/>
                <w:szCs w:val="26"/>
              </w:rPr>
              <w:t xml:space="preserve"> P. CNTT,</w:t>
            </w:r>
            <w:r>
              <w:rPr>
                <w:sz w:val="26"/>
                <w:szCs w:val="26"/>
              </w:rPr>
              <w:t xml:space="preserve"> K. Dược và các khoa Lâm sàng.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4E8C" w14:textId="748D20EE" w:rsidR="00FF1987" w:rsidRDefault="00FF1987" w:rsidP="00B63ED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thống nhất yêu cầu chung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nội dung kê Toa thuốc</w:t>
            </w:r>
            <w:r w:rsidR="00B63ED5">
              <w:rPr>
                <w:sz w:val="26"/>
                <w:szCs w:val="26"/>
              </w:rPr>
              <w:t xml:space="preserve"> và cảnh</w:t>
            </w:r>
            <w:r w:rsidR="00AA6392">
              <w:rPr>
                <w:sz w:val="26"/>
                <w:szCs w:val="26"/>
              </w:rPr>
              <w:t xml:space="preserve"> </w:t>
            </w:r>
            <w:bookmarkStart w:id="3" w:name="_GoBack"/>
            <w:bookmarkEnd w:id="3"/>
            <w:r w:rsidR="00B63ED5">
              <w:rPr>
                <w:sz w:val="26"/>
                <w:szCs w:val="26"/>
              </w:rPr>
              <w:t>báo/khóa chống chỉ định Thuốc.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4DC" w14:textId="48745642" w:rsidR="00FF1987" w:rsidRDefault="00FF1987" w:rsidP="00FF198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4802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6CCAFF55" w14:textId="77777777" w:rsidTr="00F661AA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FE16" w14:textId="77777777" w:rsidR="00FF1987" w:rsidRDefault="00FF1987" w:rsidP="00FF1987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4B17" w14:textId="447AF634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490" w14:textId="0CD00756" w:rsidR="00FF1987" w:rsidRPr="00F64565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5E4" w14:textId="6C73CA76" w:rsidR="00FF1987" w:rsidRPr="00F64565" w:rsidRDefault="00FF1987" w:rsidP="00FF198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D3B" w14:textId="4522F1D3" w:rsidR="00FF1987" w:rsidRPr="00F64565" w:rsidRDefault="00FF1987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CTXH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BE95" w14:textId="522978F5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Tham dự Chương trình truyền thông sức khỏe “Khởi đầu khỏe – Sống vui khỏe”.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546" w14:textId="05DAB26E" w:rsidR="00FF1987" w:rsidRPr="00F64565" w:rsidRDefault="00FF1987" w:rsidP="00FF198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84E5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4B52765F" w14:textId="77777777" w:rsidTr="00F661AA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7CF7" w14:textId="77777777" w:rsidR="00FF1987" w:rsidRDefault="00FF1987" w:rsidP="00FF1987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D929" w14:textId="624AECAE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408" w14:textId="27D462AC" w:rsidR="00FF1987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473" w14:textId="19DA34DB" w:rsidR="00FF1987" w:rsidRPr="00F64565" w:rsidRDefault="00FF1987" w:rsidP="00FF198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F0D" w14:textId="2BA9B7A0" w:rsidR="00FF1987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KHTH, P. ĐD, P. QLCL, P. CTXH, P. CĐT-ĐT&amp;NCKH, K. KB, K. Nội TH, K. Nhi, K. HS</w:t>
            </w:r>
            <w:r>
              <w:rPr>
                <w:sz w:val="26"/>
                <w:szCs w:val="26"/>
              </w:rPr>
              <w:t xml:space="preserve">TC </w:t>
            </w:r>
            <w:r>
              <w:rPr>
                <w:sz w:val="26"/>
                <w:szCs w:val="26"/>
              </w:rPr>
              <w:t xml:space="preserve">Nhi-Sơ sinh, K. VS, K. HHTM, K. </w:t>
            </w:r>
            <w:r>
              <w:rPr>
                <w:sz w:val="26"/>
                <w:szCs w:val="26"/>
              </w:rPr>
              <w:t>HSTC-CĐ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7F16" w14:textId="002989F7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</w:t>
            </w:r>
            <w:r w:rsidRPr="00E048C1">
              <w:rPr>
                <w:sz w:val="26"/>
                <w:szCs w:val="26"/>
              </w:rPr>
              <w:t>riển khai hoạt động giám sát trọng điểm tác nhân gây bệnh truyền nhiễm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CA8" w14:textId="3DC1FF03" w:rsidR="00FF1987" w:rsidRDefault="00FF1987" w:rsidP="00FF198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15AD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1EBA020A" w14:textId="77777777" w:rsidTr="00032BEF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8E9A" w14:textId="77777777" w:rsidR="00FF1987" w:rsidRDefault="00FF1987" w:rsidP="00FF1987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6764" w14:textId="0978B0A9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48C" w14:textId="38CF9B1A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60198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2202E7">
              <w:rPr>
                <w:sz w:val="26"/>
                <w:szCs w:val="26"/>
              </w:rPr>
              <w:t xml:space="preserve">tham dự </w:t>
            </w:r>
            <w:r>
              <w:rPr>
                <w:sz w:val="26"/>
                <w:szCs w:val="26"/>
              </w:rPr>
              <w:t>chương trình họp mặt kỷ niệm 100 năm Ngày Báo chí Cách mạng Việt Nam (21/6/1925-21/6/2025). Tại Hội trường Thành ủy Thủ Đức.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BC56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9C32EC" w14:paraId="24E844C9" w14:textId="77777777" w:rsidTr="002E45EA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A376" w14:textId="77777777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năm </w:t>
            </w:r>
          </w:p>
          <w:p w14:paraId="236E70E1" w14:textId="0B30DC64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19/6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9C9" w14:textId="48940BFC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753B57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580" w14:textId="6FB2FF6C" w:rsidR="00FF1987" w:rsidRDefault="00FF1987" w:rsidP="00FF1987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9D5" w14:textId="4940067F" w:rsidR="00FF1987" w:rsidRPr="002C6386" w:rsidRDefault="00FF1987" w:rsidP="00FF1987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B0D" w14:textId="642E680E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DD0" w14:textId="2FF9A686" w:rsidR="00FF1987" w:rsidRDefault="00FF1987" w:rsidP="00FF1987">
            <w:pPr>
              <w:spacing w:before="60" w:after="60"/>
              <w:ind w:firstLine="142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854" w14:textId="2BC77C01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CA6C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9C32EC" w14:paraId="165C0A80" w14:textId="77777777" w:rsidTr="00197382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138D" w14:textId="77777777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193" w14:textId="311937A5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6DE" w14:textId="41FE1181" w:rsidR="00FF1987" w:rsidRPr="002C6386" w:rsidRDefault="00FF1987" w:rsidP="00FF1987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A8C" w14:textId="09AA6AB5" w:rsidR="00FF1987" w:rsidRPr="002C6386" w:rsidRDefault="00FF1987" w:rsidP="00FF1987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3AA" w14:textId="3B6D287B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 PGĐ, P. KHTH, K. NLNMM, K. UB, K. Nội TH, K. CC, K. CĐHA.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38D" w14:textId="062CEAC9" w:rsidR="00FF1987" w:rsidRPr="002C6386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việc đẩy mạnh phẫu thuật U phổi.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630" w14:textId="4006B169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0198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9C32EC" w14:paraId="481C68F6" w14:textId="77777777" w:rsidTr="00197382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696E" w14:textId="77777777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6F" w14:textId="41557CF4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10h30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723" w14:textId="39E827AE" w:rsidR="00FF1987" w:rsidRDefault="00FF1987" w:rsidP="00FF1987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81F" w14:textId="7BE707F6" w:rsidR="00FF1987" w:rsidRPr="00865DBA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85F" w14:textId="33319058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P. CTXH, P. KHTH, P. ĐD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8C6" w14:textId="2726FE47" w:rsidR="00FF1987" w:rsidRDefault="00FF1987" w:rsidP="00FF1987">
            <w:pPr>
              <w:spacing w:before="60" w:after="60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</w:t>
            </w:r>
            <w:r w:rsidRPr="00EC1103">
              <w:rPr>
                <w:sz w:val="26"/>
                <w:szCs w:val="26"/>
              </w:rPr>
              <w:t>Họp về Đề án cải tiến quy tắc ứng xử.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99C" w14:textId="6BE61327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3307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9C32EC" w14:paraId="2F757E7A" w14:textId="77777777" w:rsidTr="00197382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34D9" w14:textId="77777777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C32" w14:textId="3CE7BC1F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38F4" w14:textId="701DB205" w:rsidR="00FF1987" w:rsidRPr="00865DBA" w:rsidRDefault="00FF1987" w:rsidP="00FF1987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EE4" w14:textId="77777777" w:rsidR="00FF1987" w:rsidRPr="00865DBA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E8ACABA" w14:textId="3C01EB15" w:rsidR="00FF1987" w:rsidRPr="00C50F0C" w:rsidRDefault="00FF1987" w:rsidP="00FF1987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C20" w14:textId="1228646A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P. CĐT-ĐT&amp;NCKH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E6D" w14:textId="30BA6420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 </w:t>
            </w:r>
            <w:r w:rsidRPr="004A09CB">
              <w:rPr>
                <w:sz w:val="26"/>
                <w:szCs w:val="26"/>
              </w:rPr>
              <w:t>Tham dự Hội thảo khoa học “Kiểm soát sớm biến chứng tim mạch và võng mạc trên bệnh nhân tim mạch chuyển hóa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663" w14:textId="52638E65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CĐT-ĐT&amp;NCKH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FC94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9C32EC" w14:paraId="4A8B5947" w14:textId="77777777" w:rsidTr="0019142D">
        <w:trPr>
          <w:trHeight w:val="6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5F72" w14:textId="77777777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836" w14:textId="77777777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32FCCD9D" w14:textId="04BEA5EF" w:rsidR="00FF1987" w:rsidRDefault="0019142D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  <w:p w14:paraId="1ABF788D" w14:textId="0840A4BE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E6C" w14:textId="185E9949" w:rsidR="00FF1987" w:rsidRPr="00865DBA" w:rsidRDefault="00FF1987" w:rsidP="00FF1987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P. Tiếp dân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64D" w14:textId="77777777" w:rsidR="00FF1987" w:rsidRPr="00865DBA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018FDB9" w14:textId="14CEE4F8" w:rsidR="00FF1987" w:rsidRPr="00C50F0C" w:rsidRDefault="00FF1987" w:rsidP="00FF1987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FE7" w14:textId="6032AC06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GĐ, P. CTXH,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7C3" w14:textId="651B1EDC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Tiếp Công dân định kỳ lần 2 tháng 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B53" w14:textId="427555D1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0D91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9C32EC" w14:paraId="68FBC702" w14:textId="77777777" w:rsidTr="0019142D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8226" w14:textId="77777777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5DC" w14:textId="1BB1BDFE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514" w14:textId="5C8F18DC" w:rsidR="00FF1987" w:rsidRPr="00F64565" w:rsidRDefault="00FF1987" w:rsidP="00FF1987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95B" w14:textId="5B05F3AD" w:rsidR="00FF1987" w:rsidRPr="002C6386" w:rsidRDefault="00FF1987" w:rsidP="00FF1987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0C6" w14:textId="17769F9E" w:rsidR="00FF1987" w:rsidRDefault="00FF1987" w:rsidP="00FF1987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PGĐ; P. ĐD; P. QLCL; P. KHTH; K. KSNK; ĐDT, HST các khoa lâm sàng.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82B" w14:textId="2BCB6C70" w:rsidR="00FF1987" w:rsidRDefault="00FF1987" w:rsidP="00FF1987">
            <w:pPr>
              <w:spacing w:before="60" w:after="60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dự họp Hội đồng Điều dưỡng.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419" w14:textId="64C7FF16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420D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13359AAE" w14:textId="77777777" w:rsidTr="00FA7C44">
        <w:trPr>
          <w:trHeight w:val="10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D0DA" w14:textId="6AD89C23" w:rsidR="00FF1987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Thứ sáu </w:t>
            </w:r>
          </w:p>
          <w:p w14:paraId="06858174" w14:textId="18ACEC09" w:rsidR="00FF1987" w:rsidRPr="002C6386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20/6/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FF1987" w:rsidRPr="002C6386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FF1987" w:rsidRPr="002C6386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464F429F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5D4DA54F" w:rsidR="00FF1987" w:rsidRPr="002C6386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4471F5E7" w:rsidR="00FF1987" w:rsidRPr="00B273CF" w:rsidRDefault="00FF1987" w:rsidP="00FF1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FF1987" w:rsidRPr="002C6386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3F87001B" w14:textId="77777777" w:rsidTr="005F3201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8518" w14:textId="77777777" w:rsidR="00FF1987" w:rsidRPr="002C6386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275C" w14:textId="77777777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D5DF1D4" w14:textId="77777777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4184AFD" w14:textId="77777777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2755BDF1" w14:textId="3243F4EF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8053" w14:textId="067B8B09" w:rsidR="00FF1987" w:rsidRPr="00F64565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A559" w14:textId="3DC412A9" w:rsidR="00FF1987" w:rsidRPr="00F64565" w:rsidRDefault="00FF1987" w:rsidP="00FF198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4630" w14:textId="32D2A861" w:rsidR="00FF1987" w:rsidRPr="00F64565" w:rsidRDefault="00FF1987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BGĐ, P. KHTH, P. QLCL, P. CTXH, P. TCKT, P. CNTT, P. ĐD, K. KB, K. Dược.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66D7" w14:textId="62F1FE79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quy trình khám chữa bệnh.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4A47" w14:textId="66F54793" w:rsidR="00FF1987" w:rsidRPr="00F64565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F85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5136D0C8" w14:textId="77777777" w:rsidTr="005F3201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A222" w14:textId="77777777" w:rsidR="00FF1987" w:rsidRPr="002C6386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501" w14:textId="387E553B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9D80" w14:textId="3E35A1F9" w:rsidR="00FF1987" w:rsidRPr="002C6386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730" w14:textId="2A93A101" w:rsidR="00FF1987" w:rsidRPr="00C50F0C" w:rsidRDefault="00FF1987" w:rsidP="00FF1987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9C4" w14:textId="7C946B24" w:rsidR="00FF1987" w:rsidRDefault="00FF1987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F64565">
              <w:rPr>
                <w:color w:val="000000" w:themeColor="text1"/>
                <w:sz w:val="26"/>
                <w:szCs w:val="26"/>
              </w:rPr>
              <w:t xml:space="preserve"> PGĐ, P. TCCB, thành viên Tổ giúp việc,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90F" w14:textId="64DF44BA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64565">
              <w:rPr>
                <w:sz w:val="26"/>
                <w:szCs w:val="26"/>
              </w:rPr>
              <w:t>Họp về việc xây dựng Đề án vị trí việc làm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E1E1" w14:textId="645C8F20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5147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63A2DE47" w14:textId="77777777" w:rsidTr="00032BEF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FB8A" w14:textId="77777777" w:rsidR="00FF1987" w:rsidRPr="002C6386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9673" w14:textId="5F42558C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B842" w14:textId="149735E1" w:rsidR="00FF1987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86D5" w14:textId="72746F77" w:rsidR="00FF1987" w:rsidRPr="00865DBA" w:rsidRDefault="0019142D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E77" w14:textId="386277FF" w:rsidR="00FF1987" w:rsidRDefault="00FF1987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KHTH và theo Thư mời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C0D7" w14:textId="34A23E70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bình bệnh án và rút kinh nghiệm chuyên môn.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C820" w14:textId="4F422F7F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387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7A206A46" w14:textId="77777777" w:rsidTr="00032BEF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41F8" w14:textId="77777777" w:rsidR="00FF1987" w:rsidRPr="002C6386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8B0D" w14:textId="0C5158BD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C5FE" w14:textId="7F9F9238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 tham dự Lễ chung kết và trao giải Giải bóng đá mini nam, nữ Bệnh viện thành phố Thủ Đức năm 2025. Tại sân bóng đá Khang 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138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17413458" w14:textId="77777777" w:rsidTr="00EE1B55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8E22" w14:textId="75F27D22" w:rsidR="00FF1987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14:paraId="5E6EAC44" w14:textId="7F10894B" w:rsidR="00FF1987" w:rsidRPr="002C6386" w:rsidRDefault="00FF1987" w:rsidP="00FF198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22/6/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A569" w14:textId="4A0D0DD2" w:rsidR="00FF1987" w:rsidRDefault="00FF1987" w:rsidP="00FF198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9EE4" w14:textId="446AAB8A" w:rsidR="00FF1987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trước Bệnh viện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39F7" w14:textId="21C2AF95" w:rsidR="00FF1987" w:rsidRPr="00865DBA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87DC" w14:textId="044FBAD9" w:rsidR="00FF1987" w:rsidRDefault="00FF1987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BGĐ, P. CTXH, lãnh đạo các phòng chức năng, CĐ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AF34" w14:textId="7862C4BC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Tham dự Phiên chợ 0 đồng lần thứ 13.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524" w14:textId="3DF699A6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66EC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68F4AC53" w14:textId="4959C25F" w:rsidR="002E45EA" w:rsidRPr="002E45EA" w:rsidRDefault="00882DB0" w:rsidP="002E45EA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</w:t>
      </w:r>
      <w:r w:rsidR="002E45EA">
        <w:rPr>
          <w:i/>
          <w:sz w:val="20"/>
          <w:szCs w:val="20"/>
        </w:rPr>
        <w:t>)</w:t>
      </w:r>
    </w:p>
    <w:p w14:paraId="64529D6C" w14:textId="4D937AE4" w:rsidR="003A5A4E" w:rsidRDefault="003A5A4E" w:rsidP="00C641C3">
      <w:pPr>
        <w:tabs>
          <w:tab w:val="left" w:pos="7410"/>
        </w:tabs>
        <w:rPr>
          <w:b/>
        </w:rPr>
      </w:pPr>
    </w:p>
    <w:p w14:paraId="2DDE5E9C" w14:textId="4B801A49" w:rsidR="0094121E" w:rsidRDefault="0094121E" w:rsidP="00C641C3">
      <w:pPr>
        <w:tabs>
          <w:tab w:val="left" w:pos="7410"/>
        </w:tabs>
        <w:rPr>
          <w:b/>
        </w:rPr>
      </w:pPr>
    </w:p>
    <w:p w14:paraId="0C7D42A8" w14:textId="52BF78F1" w:rsidR="0094121E" w:rsidRDefault="005A441C" w:rsidP="00C641C3">
      <w:pPr>
        <w:tabs>
          <w:tab w:val="left" w:pos="7410"/>
        </w:tabs>
        <w:rPr>
          <w:b/>
        </w:rPr>
      </w:pPr>
      <w:r>
        <w:rPr>
          <w:b/>
        </w:rPr>
        <w:t xml:space="preserve">  </w:t>
      </w: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637C" w14:textId="77777777" w:rsidR="00BC05C8" w:rsidRDefault="00BC05C8">
      <w:r>
        <w:separator/>
      </w:r>
    </w:p>
  </w:endnote>
  <w:endnote w:type="continuationSeparator" w:id="0">
    <w:p w14:paraId="21A91B5F" w14:textId="77777777" w:rsidR="00BC05C8" w:rsidRDefault="00BC05C8">
      <w:r>
        <w:continuationSeparator/>
      </w:r>
    </w:p>
  </w:endnote>
  <w:endnote w:type="continuationNotice" w:id="1">
    <w:p w14:paraId="6064137C" w14:textId="77777777" w:rsidR="00BC05C8" w:rsidRDefault="00BC0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D82E" w14:textId="77777777" w:rsidR="00BC05C8" w:rsidRDefault="00BC05C8">
      <w:r>
        <w:rPr>
          <w:color w:val="000000"/>
        </w:rPr>
        <w:separator/>
      </w:r>
    </w:p>
  </w:footnote>
  <w:footnote w:type="continuationSeparator" w:id="0">
    <w:p w14:paraId="07635D3E" w14:textId="77777777" w:rsidR="00BC05C8" w:rsidRDefault="00BC05C8">
      <w:r>
        <w:continuationSeparator/>
      </w:r>
    </w:p>
  </w:footnote>
  <w:footnote w:type="continuationNotice" w:id="1">
    <w:p w14:paraId="42932F5A" w14:textId="77777777" w:rsidR="00BC05C8" w:rsidRDefault="00BC05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75A53194" w:rsidR="00032BEF" w:rsidRDefault="00032B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392">
      <w:rPr>
        <w:noProof/>
      </w:rPr>
      <w:t>3</w:t>
    </w:r>
    <w:r>
      <w:rPr>
        <w:noProof/>
      </w:rPr>
      <w:fldChar w:fldCharType="end"/>
    </w:r>
  </w:p>
  <w:p w14:paraId="40B3DB3D" w14:textId="77777777" w:rsidR="00032BEF" w:rsidRDefault="00032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823"/>
    <w:rsid w:val="00041C69"/>
    <w:rsid w:val="00041EAE"/>
    <w:rsid w:val="00041F39"/>
    <w:rsid w:val="00041FBF"/>
    <w:rsid w:val="0004204B"/>
    <w:rsid w:val="0004207A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F54"/>
    <w:rsid w:val="00053124"/>
    <w:rsid w:val="000531ED"/>
    <w:rsid w:val="00053466"/>
    <w:rsid w:val="000534BE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A56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1EC"/>
    <w:rsid w:val="000B14CA"/>
    <w:rsid w:val="000B1611"/>
    <w:rsid w:val="000B1B43"/>
    <w:rsid w:val="000B1B4C"/>
    <w:rsid w:val="000B1E2E"/>
    <w:rsid w:val="000B1F5F"/>
    <w:rsid w:val="000B205F"/>
    <w:rsid w:val="000B20D3"/>
    <w:rsid w:val="000B26FF"/>
    <w:rsid w:val="000B277B"/>
    <w:rsid w:val="000B2B14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2293"/>
    <w:rsid w:val="0014233B"/>
    <w:rsid w:val="00142674"/>
    <w:rsid w:val="00142989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2C5"/>
    <w:rsid w:val="0014539B"/>
    <w:rsid w:val="0014568D"/>
    <w:rsid w:val="001459D7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8C5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D4C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D93"/>
    <w:rsid w:val="00191071"/>
    <w:rsid w:val="0019112E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1101"/>
    <w:rsid w:val="001A1223"/>
    <w:rsid w:val="001A155C"/>
    <w:rsid w:val="001A1AD0"/>
    <w:rsid w:val="001A1C5F"/>
    <w:rsid w:val="001A1DCD"/>
    <w:rsid w:val="001A24EB"/>
    <w:rsid w:val="001A287F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22C"/>
    <w:rsid w:val="001B16CA"/>
    <w:rsid w:val="001B16EA"/>
    <w:rsid w:val="001B1D54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963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9D2"/>
    <w:rsid w:val="001E6C4C"/>
    <w:rsid w:val="001E7445"/>
    <w:rsid w:val="001E7457"/>
    <w:rsid w:val="001E7685"/>
    <w:rsid w:val="001E76D7"/>
    <w:rsid w:val="001E7CA1"/>
    <w:rsid w:val="001E7DAE"/>
    <w:rsid w:val="001F0F5E"/>
    <w:rsid w:val="001F126A"/>
    <w:rsid w:val="001F1435"/>
    <w:rsid w:val="001F161C"/>
    <w:rsid w:val="001F17CE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5DAB"/>
    <w:rsid w:val="002061FB"/>
    <w:rsid w:val="00206297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3A34"/>
    <w:rsid w:val="00223BBA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DB1"/>
    <w:rsid w:val="002314B7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5EB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9C7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5F3C"/>
    <w:rsid w:val="00256432"/>
    <w:rsid w:val="0025652F"/>
    <w:rsid w:val="0025660E"/>
    <w:rsid w:val="002569F6"/>
    <w:rsid w:val="00256AEB"/>
    <w:rsid w:val="002573BE"/>
    <w:rsid w:val="002573E5"/>
    <w:rsid w:val="00257543"/>
    <w:rsid w:val="002575DF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5D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4F01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D62"/>
    <w:rsid w:val="00277FF5"/>
    <w:rsid w:val="00280337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6C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07E"/>
    <w:rsid w:val="002E315C"/>
    <w:rsid w:val="002E338F"/>
    <w:rsid w:val="002E33F5"/>
    <w:rsid w:val="002E3AA6"/>
    <w:rsid w:val="002E3ADE"/>
    <w:rsid w:val="002E440F"/>
    <w:rsid w:val="002E45EA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29"/>
    <w:rsid w:val="0032392D"/>
    <w:rsid w:val="00323AB1"/>
    <w:rsid w:val="00323AB3"/>
    <w:rsid w:val="00323D18"/>
    <w:rsid w:val="00323E26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EE"/>
    <w:rsid w:val="00340F91"/>
    <w:rsid w:val="00341611"/>
    <w:rsid w:val="00341792"/>
    <w:rsid w:val="00341824"/>
    <w:rsid w:val="00341C70"/>
    <w:rsid w:val="0034219A"/>
    <w:rsid w:val="00342241"/>
    <w:rsid w:val="003425B4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2B8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7E0"/>
    <w:rsid w:val="003A5A4E"/>
    <w:rsid w:val="003A5B83"/>
    <w:rsid w:val="003A5C78"/>
    <w:rsid w:val="003A5D10"/>
    <w:rsid w:val="003A5D7E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E55"/>
    <w:rsid w:val="003B1F37"/>
    <w:rsid w:val="003B2000"/>
    <w:rsid w:val="003B2A1D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1C2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921"/>
    <w:rsid w:val="003C4E55"/>
    <w:rsid w:val="003C4F07"/>
    <w:rsid w:val="003C5405"/>
    <w:rsid w:val="003C5861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C18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4D29"/>
    <w:rsid w:val="00405AE0"/>
    <w:rsid w:val="00405C8A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98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174"/>
    <w:rsid w:val="00430281"/>
    <w:rsid w:val="0043051F"/>
    <w:rsid w:val="00430FC5"/>
    <w:rsid w:val="004313F1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CA1"/>
    <w:rsid w:val="00441D70"/>
    <w:rsid w:val="00441F7C"/>
    <w:rsid w:val="00442258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607B1"/>
    <w:rsid w:val="004608B2"/>
    <w:rsid w:val="00460932"/>
    <w:rsid w:val="00460CD1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117"/>
    <w:rsid w:val="00466009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846"/>
    <w:rsid w:val="004C6C4A"/>
    <w:rsid w:val="004C7341"/>
    <w:rsid w:val="004D04EA"/>
    <w:rsid w:val="004D0700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659"/>
    <w:rsid w:val="005056CD"/>
    <w:rsid w:val="005058BE"/>
    <w:rsid w:val="005059A8"/>
    <w:rsid w:val="005059CC"/>
    <w:rsid w:val="00505AC8"/>
    <w:rsid w:val="00505F4B"/>
    <w:rsid w:val="00506216"/>
    <w:rsid w:val="00506421"/>
    <w:rsid w:val="00506CEB"/>
    <w:rsid w:val="00506E76"/>
    <w:rsid w:val="00507146"/>
    <w:rsid w:val="005072B3"/>
    <w:rsid w:val="00507322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D0"/>
    <w:rsid w:val="00531CC2"/>
    <w:rsid w:val="00531DEE"/>
    <w:rsid w:val="00531F27"/>
    <w:rsid w:val="00532343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387"/>
    <w:rsid w:val="00560448"/>
    <w:rsid w:val="00560485"/>
    <w:rsid w:val="005604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678"/>
    <w:rsid w:val="00594970"/>
    <w:rsid w:val="0059522E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F62"/>
    <w:rsid w:val="005A30B7"/>
    <w:rsid w:val="005A3CBA"/>
    <w:rsid w:val="005A3DC6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92D"/>
    <w:rsid w:val="005A6C7E"/>
    <w:rsid w:val="005A6DE3"/>
    <w:rsid w:val="005A6F25"/>
    <w:rsid w:val="005A71FF"/>
    <w:rsid w:val="005A7289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101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9B6"/>
    <w:rsid w:val="00602EDD"/>
    <w:rsid w:val="00602EF7"/>
    <w:rsid w:val="00603283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AC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C6"/>
    <w:rsid w:val="0066775D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4F18"/>
    <w:rsid w:val="00674F56"/>
    <w:rsid w:val="00675B67"/>
    <w:rsid w:val="006761F3"/>
    <w:rsid w:val="00676316"/>
    <w:rsid w:val="006764F9"/>
    <w:rsid w:val="006765D0"/>
    <w:rsid w:val="006766AF"/>
    <w:rsid w:val="006768E7"/>
    <w:rsid w:val="00676EFC"/>
    <w:rsid w:val="00676F39"/>
    <w:rsid w:val="00677325"/>
    <w:rsid w:val="006779A6"/>
    <w:rsid w:val="00677A23"/>
    <w:rsid w:val="00677C01"/>
    <w:rsid w:val="00677E29"/>
    <w:rsid w:val="006803FE"/>
    <w:rsid w:val="006811A9"/>
    <w:rsid w:val="006811D3"/>
    <w:rsid w:val="00681815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661D"/>
    <w:rsid w:val="0069664A"/>
    <w:rsid w:val="0069675C"/>
    <w:rsid w:val="0069699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37D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401"/>
    <w:rsid w:val="006F6797"/>
    <w:rsid w:val="006F681E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6DF6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585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DFC"/>
    <w:rsid w:val="00756F9A"/>
    <w:rsid w:val="0075710E"/>
    <w:rsid w:val="00757A15"/>
    <w:rsid w:val="00757B18"/>
    <w:rsid w:val="00757CB0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326"/>
    <w:rsid w:val="007773B4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61E"/>
    <w:rsid w:val="007B4839"/>
    <w:rsid w:val="007B4B86"/>
    <w:rsid w:val="007B4FD5"/>
    <w:rsid w:val="007B5039"/>
    <w:rsid w:val="007B5139"/>
    <w:rsid w:val="007B5181"/>
    <w:rsid w:val="007B5199"/>
    <w:rsid w:val="007B5D08"/>
    <w:rsid w:val="007B5E1F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11C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DAD"/>
    <w:rsid w:val="007F6F12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B6F"/>
    <w:rsid w:val="00835ECB"/>
    <w:rsid w:val="008361A8"/>
    <w:rsid w:val="008365EE"/>
    <w:rsid w:val="00836B14"/>
    <w:rsid w:val="00836F35"/>
    <w:rsid w:val="008374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3A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E1E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6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773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300"/>
    <w:rsid w:val="008A69BF"/>
    <w:rsid w:val="008A6CE1"/>
    <w:rsid w:val="008A6F01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B7B"/>
    <w:rsid w:val="008C0D60"/>
    <w:rsid w:val="008C0FD3"/>
    <w:rsid w:val="008C104E"/>
    <w:rsid w:val="008C1232"/>
    <w:rsid w:val="008C18A9"/>
    <w:rsid w:val="008C1B38"/>
    <w:rsid w:val="008C2032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108"/>
    <w:rsid w:val="008F024A"/>
    <w:rsid w:val="008F0617"/>
    <w:rsid w:val="008F0C74"/>
    <w:rsid w:val="008F0F6B"/>
    <w:rsid w:val="008F102B"/>
    <w:rsid w:val="008F1058"/>
    <w:rsid w:val="008F1107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6020"/>
    <w:rsid w:val="009163A0"/>
    <w:rsid w:val="00916596"/>
    <w:rsid w:val="0091664E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4B9"/>
    <w:rsid w:val="0095193A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BAB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D0133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CAA"/>
    <w:rsid w:val="009E09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1214"/>
    <w:rsid w:val="009F1241"/>
    <w:rsid w:val="009F12A1"/>
    <w:rsid w:val="009F137C"/>
    <w:rsid w:val="009F1910"/>
    <w:rsid w:val="009F1EC7"/>
    <w:rsid w:val="009F2010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2AA"/>
    <w:rsid w:val="00A3695E"/>
    <w:rsid w:val="00A3696D"/>
    <w:rsid w:val="00A36986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64D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4B0"/>
    <w:rsid w:val="00A52B51"/>
    <w:rsid w:val="00A52B6F"/>
    <w:rsid w:val="00A53078"/>
    <w:rsid w:val="00A5310F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9A"/>
    <w:rsid w:val="00A61D30"/>
    <w:rsid w:val="00A61D6B"/>
    <w:rsid w:val="00A6205B"/>
    <w:rsid w:val="00A621C5"/>
    <w:rsid w:val="00A62405"/>
    <w:rsid w:val="00A62692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9CE"/>
    <w:rsid w:val="00A63D95"/>
    <w:rsid w:val="00A642A7"/>
    <w:rsid w:val="00A64315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E9D"/>
    <w:rsid w:val="00A71ED5"/>
    <w:rsid w:val="00A7230E"/>
    <w:rsid w:val="00A72FB5"/>
    <w:rsid w:val="00A73198"/>
    <w:rsid w:val="00A73406"/>
    <w:rsid w:val="00A73478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7EA"/>
    <w:rsid w:val="00A82995"/>
    <w:rsid w:val="00A82A97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D10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2A9"/>
    <w:rsid w:val="00AA2548"/>
    <w:rsid w:val="00AA274F"/>
    <w:rsid w:val="00AA2E5D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7"/>
    <w:rsid w:val="00AC064C"/>
    <w:rsid w:val="00AC0CA4"/>
    <w:rsid w:val="00AC0D1D"/>
    <w:rsid w:val="00AC10E2"/>
    <w:rsid w:val="00AC112C"/>
    <w:rsid w:val="00AC1468"/>
    <w:rsid w:val="00AC1A76"/>
    <w:rsid w:val="00AC1C32"/>
    <w:rsid w:val="00AC29DA"/>
    <w:rsid w:val="00AC2A80"/>
    <w:rsid w:val="00AC2C91"/>
    <w:rsid w:val="00AC3322"/>
    <w:rsid w:val="00AC3471"/>
    <w:rsid w:val="00AC3618"/>
    <w:rsid w:val="00AC36EB"/>
    <w:rsid w:val="00AC39B7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E62"/>
    <w:rsid w:val="00AE643C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3F"/>
    <w:rsid w:val="00AF032D"/>
    <w:rsid w:val="00AF0400"/>
    <w:rsid w:val="00AF041C"/>
    <w:rsid w:val="00AF0D52"/>
    <w:rsid w:val="00AF1428"/>
    <w:rsid w:val="00AF1717"/>
    <w:rsid w:val="00AF190F"/>
    <w:rsid w:val="00AF1AC8"/>
    <w:rsid w:val="00AF201B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71C"/>
    <w:rsid w:val="00B04C68"/>
    <w:rsid w:val="00B05012"/>
    <w:rsid w:val="00B051AA"/>
    <w:rsid w:val="00B054A8"/>
    <w:rsid w:val="00B05807"/>
    <w:rsid w:val="00B05A56"/>
    <w:rsid w:val="00B05BA8"/>
    <w:rsid w:val="00B05CDE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442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859"/>
    <w:rsid w:val="00B37F4C"/>
    <w:rsid w:val="00B40A9C"/>
    <w:rsid w:val="00B40BC6"/>
    <w:rsid w:val="00B40C86"/>
    <w:rsid w:val="00B4108D"/>
    <w:rsid w:val="00B4117D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CE3"/>
    <w:rsid w:val="00B50D1B"/>
    <w:rsid w:val="00B50DBF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DEC"/>
    <w:rsid w:val="00B62E71"/>
    <w:rsid w:val="00B6307D"/>
    <w:rsid w:val="00B63080"/>
    <w:rsid w:val="00B631E9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748"/>
    <w:rsid w:val="00B67B9E"/>
    <w:rsid w:val="00B707A9"/>
    <w:rsid w:val="00B70812"/>
    <w:rsid w:val="00B70BF9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0408"/>
    <w:rsid w:val="00B812C0"/>
    <w:rsid w:val="00B813D2"/>
    <w:rsid w:val="00B81A57"/>
    <w:rsid w:val="00B81BB9"/>
    <w:rsid w:val="00B81D66"/>
    <w:rsid w:val="00B827BD"/>
    <w:rsid w:val="00B82985"/>
    <w:rsid w:val="00B829E0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04D"/>
    <w:rsid w:val="00B9152B"/>
    <w:rsid w:val="00B91828"/>
    <w:rsid w:val="00B91AE7"/>
    <w:rsid w:val="00B91D10"/>
    <w:rsid w:val="00B91FC6"/>
    <w:rsid w:val="00B92184"/>
    <w:rsid w:val="00B923E5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6BDA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94A"/>
    <w:rsid w:val="00BC5C9E"/>
    <w:rsid w:val="00BC68F4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2E"/>
    <w:rsid w:val="00BD75D3"/>
    <w:rsid w:val="00BD7697"/>
    <w:rsid w:val="00BD7752"/>
    <w:rsid w:val="00BD7E65"/>
    <w:rsid w:val="00BD7EE7"/>
    <w:rsid w:val="00BE03CC"/>
    <w:rsid w:val="00BE0530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4EFE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516"/>
    <w:rsid w:val="00C15C1B"/>
    <w:rsid w:val="00C1600B"/>
    <w:rsid w:val="00C16038"/>
    <w:rsid w:val="00C16056"/>
    <w:rsid w:val="00C160E3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3E3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C0B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8C8"/>
    <w:rsid w:val="00C45D9D"/>
    <w:rsid w:val="00C46049"/>
    <w:rsid w:val="00C462B2"/>
    <w:rsid w:val="00C4670B"/>
    <w:rsid w:val="00C46773"/>
    <w:rsid w:val="00C46916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3A45"/>
    <w:rsid w:val="00C53BDF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5276"/>
    <w:rsid w:val="00CA5A43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64A"/>
    <w:rsid w:val="00CD0704"/>
    <w:rsid w:val="00CD0941"/>
    <w:rsid w:val="00CD0C56"/>
    <w:rsid w:val="00CD0F11"/>
    <w:rsid w:val="00CD118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94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6E1A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83C"/>
    <w:rsid w:val="00CF19F1"/>
    <w:rsid w:val="00CF1BBE"/>
    <w:rsid w:val="00CF2602"/>
    <w:rsid w:val="00CF2A21"/>
    <w:rsid w:val="00CF2E40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5F4C"/>
    <w:rsid w:val="00D46531"/>
    <w:rsid w:val="00D46648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3B7"/>
    <w:rsid w:val="00D97C22"/>
    <w:rsid w:val="00D97F8E"/>
    <w:rsid w:val="00DA0145"/>
    <w:rsid w:val="00DA0345"/>
    <w:rsid w:val="00DA03E2"/>
    <w:rsid w:val="00DA0733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3A2"/>
    <w:rsid w:val="00DC4497"/>
    <w:rsid w:val="00DC45ED"/>
    <w:rsid w:val="00DC4F05"/>
    <w:rsid w:val="00DC51BD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AD8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9D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0E5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28D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8C1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574"/>
    <w:rsid w:val="00E20581"/>
    <w:rsid w:val="00E2060A"/>
    <w:rsid w:val="00E2098B"/>
    <w:rsid w:val="00E20B94"/>
    <w:rsid w:val="00E20D56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F4"/>
    <w:rsid w:val="00EB2448"/>
    <w:rsid w:val="00EB25FF"/>
    <w:rsid w:val="00EB2A20"/>
    <w:rsid w:val="00EB2C05"/>
    <w:rsid w:val="00EB2FAB"/>
    <w:rsid w:val="00EB35D3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3BA"/>
    <w:rsid w:val="00EB7642"/>
    <w:rsid w:val="00EB764B"/>
    <w:rsid w:val="00EB78D6"/>
    <w:rsid w:val="00EB7E1B"/>
    <w:rsid w:val="00EC0E0F"/>
    <w:rsid w:val="00EC0ECE"/>
    <w:rsid w:val="00EC110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5BD"/>
    <w:rsid w:val="00ED1819"/>
    <w:rsid w:val="00ED1877"/>
    <w:rsid w:val="00ED1CD8"/>
    <w:rsid w:val="00ED1CED"/>
    <w:rsid w:val="00ED20A3"/>
    <w:rsid w:val="00ED2381"/>
    <w:rsid w:val="00ED28FC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1B55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DCF"/>
    <w:rsid w:val="00EF41F7"/>
    <w:rsid w:val="00EF4665"/>
    <w:rsid w:val="00EF488E"/>
    <w:rsid w:val="00EF48A2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1FE0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06"/>
    <w:rsid w:val="00F264BF"/>
    <w:rsid w:val="00F26564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D80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7039"/>
    <w:rsid w:val="00F4703F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901"/>
    <w:rsid w:val="00F5790B"/>
    <w:rsid w:val="00F57946"/>
    <w:rsid w:val="00F57F46"/>
    <w:rsid w:val="00F608F0"/>
    <w:rsid w:val="00F60C21"/>
    <w:rsid w:val="00F60CC5"/>
    <w:rsid w:val="00F60D17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565"/>
    <w:rsid w:val="00F64A46"/>
    <w:rsid w:val="00F64B7A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87814"/>
    <w:rsid w:val="00F90288"/>
    <w:rsid w:val="00F90481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49"/>
    <w:rsid w:val="00FA09D6"/>
    <w:rsid w:val="00FA0B0F"/>
    <w:rsid w:val="00FA0F34"/>
    <w:rsid w:val="00FA15C0"/>
    <w:rsid w:val="00FA199B"/>
    <w:rsid w:val="00FA2393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40A5"/>
    <w:rsid w:val="00FA41BB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723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B0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E0421"/>
    <w:rsid w:val="00FE0520"/>
    <w:rsid w:val="00FE0E6E"/>
    <w:rsid w:val="00FE1018"/>
    <w:rsid w:val="00FE15C5"/>
    <w:rsid w:val="00FE15C6"/>
    <w:rsid w:val="00FE1B62"/>
    <w:rsid w:val="00FE20D4"/>
    <w:rsid w:val="00FE299C"/>
    <w:rsid w:val="00FE33C7"/>
    <w:rsid w:val="00FE368C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E5"/>
    <w:rsid w:val="00FF1F60"/>
    <w:rsid w:val="00FF1F9B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15C8-7A0A-4A00-9D3B-2B3C3B4C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247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100</cp:revision>
  <cp:lastPrinted>2025-06-16T09:48:00Z</cp:lastPrinted>
  <dcterms:created xsi:type="dcterms:W3CDTF">2025-06-16T06:06:00Z</dcterms:created>
  <dcterms:modified xsi:type="dcterms:W3CDTF">2025-06-16T10:17:00Z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