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38AB2102" w:rsidR="00121DD9" w:rsidRDefault="00A14F85">
      <w:r>
        <w:t xml:space="preserve"> </w:t>
      </w:r>
      <w:r w:rsidR="004D2AF3">
        <w:t>.</w:t>
      </w:r>
      <w:r w:rsidR="00577A8A"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6DC571A9" w:rsidR="008D3373" w:rsidRPr="00865DBA" w:rsidRDefault="008D51B1" w:rsidP="0009730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10382E">
              <w:rPr>
                <w:i/>
                <w:sz w:val="26"/>
                <w:szCs w:val="26"/>
              </w:rPr>
              <w:t>07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10382E">
              <w:rPr>
                <w:i/>
                <w:sz w:val="26"/>
                <w:szCs w:val="26"/>
              </w:rPr>
              <w:t>7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7C79476B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716DF6">
        <w:rPr>
          <w:b/>
          <w:bCs/>
          <w:sz w:val="26"/>
          <w:szCs w:val="26"/>
        </w:rPr>
        <w:t>Tuần 2</w:t>
      </w:r>
      <w:r w:rsidR="0010382E">
        <w:rPr>
          <w:b/>
          <w:bCs/>
          <w:sz w:val="26"/>
          <w:szCs w:val="26"/>
        </w:rPr>
        <w:t>8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10382E">
        <w:rPr>
          <w:b/>
          <w:bCs/>
          <w:sz w:val="26"/>
          <w:szCs w:val="26"/>
        </w:rPr>
        <w:t>07/7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10382E">
        <w:rPr>
          <w:b/>
          <w:bCs/>
          <w:sz w:val="26"/>
          <w:szCs w:val="26"/>
        </w:rPr>
        <w:t>13</w:t>
      </w:r>
      <w:r w:rsidR="003960B6">
        <w:rPr>
          <w:b/>
          <w:bCs/>
          <w:sz w:val="26"/>
          <w:szCs w:val="26"/>
        </w:rPr>
        <w:t>/</w:t>
      </w:r>
      <w:r w:rsidR="00097303">
        <w:rPr>
          <w:b/>
          <w:bCs/>
          <w:sz w:val="26"/>
          <w:szCs w:val="26"/>
        </w:rPr>
        <w:t>7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70"/>
        <w:gridCol w:w="15"/>
        <w:gridCol w:w="857"/>
        <w:gridCol w:w="2969"/>
        <w:gridCol w:w="3127"/>
        <w:gridCol w:w="992"/>
        <w:gridCol w:w="709"/>
      </w:tblGrid>
      <w:tr w:rsidR="00212BBA" w:rsidRPr="00607946" w14:paraId="13069468" w14:textId="77777777" w:rsidTr="008373A6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8373A6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8373A6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2EA7F711" w:rsidR="00D30A69" w:rsidRPr="002C6386" w:rsidRDefault="009E33BA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  <w:r w:rsidR="00F9305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7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EE43AE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303960" w:rsidRPr="004F2FB4" w14:paraId="20B60AC5" w14:textId="77777777" w:rsidTr="008373A6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3D64" w14:textId="77777777" w:rsidR="00303960" w:rsidRPr="002C6386" w:rsidRDefault="00303960" w:rsidP="0030396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A4E" w14:textId="54FA4D95" w:rsidR="00303960" w:rsidRDefault="00E22E25" w:rsidP="0030396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5EC" w14:textId="234753EE" w:rsidR="00303960" w:rsidRPr="002C6386" w:rsidRDefault="00482F04" w:rsidP="00EE43AE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9ED" w14:textId="77777777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440226F" w14:textId="4CCE7CD5" w:rsidR="00303960" w:rsidRPr="002C6386" w:rsidRDefault="00303960" w:rsidP="0030396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AE" w14:textId="20D02419" w:rsidR="00303960" w:rsidRPr="002C6386" w:rsidRDefault="009812A3" w:rsidP="00B70CE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BGĐ; Trưởng, phó và phụ trách quản lý phòng, khoa, cơ sở trực thuộc</w:t>
            </w:r>
            <w:r w:rsidR="00745AF9">
              <w:rPr>
                <w:sz w:val="26"/>
                <w:szCs w:val="26"/>
              </w:rPr>
              <w:t xml:space="preserve"> và theo Thư mời.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442" w14:textId="24F1D064" w:rsidR="00303960" w:rsidRPr="009812A3" w:rsidRDefault="009812A3" w:rsidP="00F1582C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9812A3">
              <w:rPr>
                <w:sz w:val="26"/>
                <w:szCs w:val="26"/>
              </w:rPr>
              <w:t>Tham dự Lễ trao Quyết định bổ nhiệm lại quản lý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DD8" w14:textId="67D7BB63" w:rsidR="00303960" w:rsidRPr="002C6386" w:rsidRDefault="009812A3" w:rsidP="0030396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773" w14:textId="77777777" w:rsidR="00303960" w:rsidRPr="002C6386" w:rsidRDefault="00303960" w:rsidP="0030396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230C5" w:rsidRPr="004F2FB4" w14:paraId="790F87E8" w14:textId="77777777" w:rsidTr="008373A6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8230C5" w:rsidRPr="002C6386" w:rsidRDefault="008230C5" w:rsidP="008230C5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2D2E2232" w:rsidR="008230C5" w:rsidRDefault="0008033B" w:rsidP="008230C5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</w:t>
            </w:r>
            <w:r w:rsidR="008230C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8230C5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8230C5" w:rsidRPr="002C6386" w:rsidRDefault="008230C5" w:rsidP="008230C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8230C5" w:rsidRPr="002C6386" w:rsidRDefault="008230C5" w:rsidP="008230C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364CE219" w:rsidR="008230C5" w:rsidRPr="002C6386" w:rsidRDefault="008230C5" w:rsidP="0008033B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GĐ và các PGĐ</w:t>
            </w:r>
            <w:r w:rsidR="0008033B">
              <w:rPr>
                <w:sz w:val="26"/>
                <w:szCs w:val="26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6E233770" w:rsidR="008230C5" w:rsidRDefault="008230C5" w:rsidP="008230C5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Họp </w:t>
            </w:r>
            <w:r w:rsidR="0008033B">
              <w:rPr>
                <w:sz w:val="26"/>
                <w:szCs w:val="26"/>
              </w:rPr>
              <w:t>giao ban</w:t>
            </w:r>
            <w:r w:rsidR="00C737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BGĐ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8230C5" w:rsidRPr="002C6386" w:rsidRDefault="008230C5" w:rsidP="008230C5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8230C5" w:rsidRPr="002C6386" w:rsidRDefault="008230C5" w:rsidP="008230C5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7CA4" w:rsidRPr="004F2FB4" w14:paraId="13F7F2E5" w14:textId="77777777" w:rsidTr="008373A6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BF7CA4" w:rsidRPr="002C6386" w:rsidRDefault="00BF7CA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742163CF" w:rsidR="00BF7CA4" w:rsidRDefault="0008033B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BF7CA4" w:rsidRPr="002C6386" w:rsidRDefault="00BF7CA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BF7CA4" w:rsidRPr="002C6386" w:rsidRDefault="00BF7CA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FD29766" w:rsidR="00BF7CA4" w:rsidRPr="002C6386" w:rsidRDefault="00BF7CA4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BF7CA4" w:rsidRDefault="00BF7CA4" w:rsidP="00BF7CA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BF7CA4" w:rsidRPr="002C6386" w:rsidRDefault="00BF7CA4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BF7CA4" w:rsidRPr="002C6386" w:rsidRDefault="00BF7CA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4974" w:rsidRPr="004F2FB4" w14:paraId="5CF8D35B" w14:textId="77777777" w:rsidTr="008373A6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36CD" w14:textId="77777777" w:rsidR="00794974" w:rsidRPr="002C6386" w:rsidRDefault="00794974" w:rsidP="00BF7CA4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BA0" w14:textId="01E806E6" w:rsidR="00794974" w:rsidRDefault="00794974" w:rsidP="00BF7C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B35" w14:textId="6A147B12" w:rsidR="00794974" w:rsidRPr="002C6386" w:rsidRDefault="00794974" w:rsidP="00BF7CA4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12D" w14:textId="4B72C09B" w:rsidR="00794974" w:rsidRPr="002C6386" w:rsidRDefault="00794974" w:rsidP="00BF7CA4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BC8" w14:textId="47CC43AA" w:rsidR="00794974" w:rsidRPr="002C6386" w:rsidRDefault="00AA39B2" w:rsidP="00BF7CA4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PGĐ, P. QLCL, P. CNTT, P. KHTH, P. TCKT, P. HCQT.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F8BB" w14:textId="5C5DCE57" w:rsidR="00794974" w:rsidRDefault="00AA39B2" w:rsidP="00BF7CA4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AA39B2">
              <w:rPr>
                <w:sz w:val="26"/>
                <w:szCs w:val="26"/>
              </w:rPr>
              <w:t>Họp rà soát công tác chuẩn bị và tiến độ thực hiện kế hoạch thẩm định Hồ sơ bệnh án điện tử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5F1" w14:textId="4A0158E3" w:rsidR="00794974" w:rsidRPr="002C6386" w:rsidRDefault="00AA39B2" w:rsidP="00BF7CA4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762" w14:textId="77777777" w:rsidR="00794974" w:rsidRPr="002C6386" w:rsidRDefault="00794974" w:rsidP="00BF7CA4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56AA" w:rsidRPr="004F2FB4" w14:paraId="10FB0BF8" w14:textId="77777777" w:rsidTr="008373A6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BF77" w14:textId="77777777" w:rsidR="003A56AA" w:rsidRPr="002C6386" w:rsidRDefault="003A56AA" w:rsidP="003A56A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69A" w14:textId="6C016FD9" w:rsidR="003A56AA" w:rsidRDefault="003A56AA" w:rsidP="003A56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ADB" w14:textId="33C948D3" w:rsidR="003A56AA" w:rsidRPr="002C6386" w:rsidRDefault="003A56AA" w:rsidP="003A56A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CEC" w14:textId="4BFB86DE" w:rsidR="003A56AA" w:rsidRPr="002C6386" w:rsidRDefault="003A56AA" w:rsidP="003A56A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C82" w14:textId="665245D0" w:rsidR="00AA39B2" w:rsidRDefault="003A56AA" w:rsidP="003A56A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A39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PGĐ, K. Dược, P. TC</w:t>
            </w:r>
            <w:r w:rsidR="00AA39B2">
              <w:rPr>
                <w:sz w:val="26"/>
                <w:szCs w:val="26"/>
              </w:rPr>
              <w:t>KT,</w:t>
            </w:r>
          </w:p>
          <w:p w14:paraId="228FE767" w14:textId="6A6EB4C0" w:rsidR="003A56AA" w:rsidRPr="002C6386" w:rsidRDefault="003A56AA" w:rsidP="003A56A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BHYT.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20B4" w14:textId="39DA2181" w:rsidR="003A56AA" w:rsidRDefault="003A56AA" w:rsidP="003A56AA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A39B2">
              <w:rPr>
                <w:b/>
                <w:sz w:val="26"/>
                <w:szCs w:val="26"/>
              </w:rPr>
              <w:t xml:space="preserve">  </w:t>
            </w:r>
            <w:r w:rsidRPr="003A56AA">
              <w:rPr>
                <w:sz w:val="26"/>
                <w:szCs w:val="26"/>
              </w:rPr>
              <w:t xml:space="preserve">Họp về các </w:t>
            </w:r>
            <w:r w:rsidR="00AA39B2">
              <w:rPr>
                <w:sz w:val="26"/>
                <w:szCs w:val="26"/>
              </w:rPr>
              <w:t>giải pháp n</w:t>
            </w:r>
            <w:r w:rsidRPr="003A56AA">
              <w:rPr>
                <w:sz w:val="26"/>
                <w:szCs w:val="26"/>
              </w:rPr>
              <w:t>hập, cấp phát đầu kim được tặng kèm bút tiêm insulin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B67" w14:textId="05E4079B" w:rsidR="003A56AA" w:rsidRPr="002C6386" w:rsidRDefault="003A56AA" w:rsidP="003A56A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K. Dược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593C" w14:textId="77777777" w:rsidR="003A56AA" w:rsidRPr="002C6386" w:rsidRDefault="003A56AA" w:rsidP="003A56A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56AA" w:rsidRPr="00A21FFD" w14:paraId="579F724F" w14:textId="77777777" w:rsidTr="008373A6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766A" w14:textId="77777777" w:rsidR="003A56AA" w:rsidRPr="002C6386" w:rsidRDefault="003A56AA" w:rsidP="003A56AA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47E8BBEA" w14:textId="219674CD" w:rsidR="003A56AA" w:rsidRPr="002C6386" w:rsidRDefault="003A56AA" w:rsidP="003A56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08/7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75D4BF44" w14:textId="467DE024" w:rsidR="003A56AA" w:rsidRPr="002C6386" w:rsidRDefault="003A56AA" w:rsidP="003A56AA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7B8D" w14:textId="216B31E1" w:rsidR="003A56AA" w:rsidRDefault="003A56AA" w:rsidP="003A56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722" w14:textId="4E91E2FF" w:rsidR="003A56AA" w:rsidRPr="002C6386" w:rsidRDefault="003A56AA" w:rsidP="003A56AA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762" w14:textId="7C9BFC38" w:rsidR="003A56AA" w:rsidRPr="002C6386" w:rsidRDefault="003A56AA" w:rsidP="003A56A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0F7" w14:textId="32E03B2E" w:rsidR="003A56AA" w:rsidRPr="002C6386" w:rsidRDefault="003A56AA" w:rsidP="003A56A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79B" w14:textId="77777777" w:rsidR="003A56AA" w:rsidRDefault="003A56AA" w:rsidP="003A56A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Giao ban chuyên môn toàn viện.</w:t>
            </w:r>
          </w:p>
          <w:p w14:paraId="12D9E65A" w14:textId="5F4B1439" w:rsidR="003A56AA" w:rsidRPr="002C6386" w:rsidRDefault="003A56AA" w:rsidP="003A56AA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07" w14:textId="3AB062D2" w:rsidR="003A56AA" w:rsidRPr="002C6386" w:rsidRDefault="003A56AA" w:rsidP="003A56A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C18" w14:textId="77777777" w:rsidR="003A56AA" w:rsidRPr="002C6386" w:rsidRDefault="003A56AA" w:rsidP="003A56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56AA" w:rsidRPr="00A21FFD" w14:paraId="7EACE5E3" w14:textId="77777777" w:rsidTr="000F5BDD">
        <w:trPr>
          <w:trHeight w:val="7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D8E" w14:textId="7A2515C7" w:rsidR="003A56AA" w:rsidRPr="002C6386" w:rsidRDefault="003A56AA" w:rsidP="003A56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F72B" w14:textId="135D7965" w:rsidR="003A56AA" w:rsidRPr="002C6386" w:rsidRDefault="003A56AA" w:rsidP="003A56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7D1C" w14:textId="5645C760" w:rsidR="003A56AA" w:rsidRPr="0048426E" w:rsidRDefault="003A56AA" w:rsidP="003A56AA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48426E">
              <w:rPr>
                <w:sz w:val="26"/>
                <w:szCs w:val="26"/>
              </w:rPr>
              <w:t>tham</w:t>
            </w:r>
            <w:r>
              <w:rPr>
                <w:sz w:val="26"/>
                <w:szCs w:val="26"/>
              </w:rPr>
              <w:t xml:space="preserve"> gi</w:t>
            </w:r>
            <w:r w:rsidR="00124B89">
              <w:rPr>
                <w:sz w:val="26"/>
                <w:szCs w:val="26"/>
              </w:rPr>
              <w:t>a Hội đồng Thẩm định chương trình đào tạo đại học</w:t>
            </w:r>
            <w:r>
              <w:rPr>
                <w:sz w:val="26"/>
                <w:szCs w:val="26"/>
              </w:rPr>
              <w:t xml:space="preserve"> tại Trường ĐH Y Dược Thành phố Hồ Chí Minh.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3A56AA" w:rsidRPr="002C6386" w:rsidRDefault="003A56AA" w:rsidP="003A56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56AA" w:rsidRPr="00A21FFD" w14:paraId="26F55DC2" w14:textId="77777777" w:rsidTr="00EE43AE">
        <w:trPr>
          <w:trHeight w:val="9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6BA0" w14:textId="77777777" w:rsidR="003A56AA" w:rsidRPr="002C6386" w:rsidRDefault="003A56AA" w:rsidP="003A56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591A0" w14:textId="3CDC7653" w:rsidR="003A56AA" w:rsidRDefault="003A56AA" w:rsidP="003A56A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08h30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A4F" w14:textId="3CDA9032" w:rsidR="003A56AA" w:rsidRDefault="003A56AA" w:rsidP="003A56AA">
            <w:pPr>
              <w:spacing w:before="60" w:after="60"/>
              <w:ind w:firstLine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color w:val="C00000"/>
                <w:sz w:val="26"/>
                <w:szCs w:val="26"/>
              </w:rPr>
              <w:t xml:space="preserve">, </w:t>
            </w:r>
            <w:r w:rsidRPr="00417F26">
              <w:rPr>
                <w:sz w:val="26"/>
                <w:szCs w:val="26"/>
              </w:rPr>
              <w:t xml:space="preserve">P. </w:t>
            </w:r>
            <w:r>
              <w:rPr>
                <w:sz w:val="26"/>
                <w:szCs w:val="26"/>
              </w:rPr>
              <w:t xml:space="preserve">QLCL, P. </w:t>
            </w:r>
            <w:r w:rsidRPr="00417F26">
              <w:rPr>
                <w:sz w:val="26"/>
                <w:szCs w:val="26"/>
              </w:rPr>
              <w:t>CĐT- ĐT&amp;NCKH</w:t>
            </w:r>
            <w:r>
              <w:rPr>
                <w:sz w:val="26"/>
                <w:szCs w:val="26"/>
              </w:rPr>
              <w:t xml:space="preserve"> tham dự họp về quy trình, dữ liệu và hệ thống phần mềm đánh giá công nhận PVAH Sáng kiến – Đề tài NCKH ngành Y tế. Tại phòng họp 1.4,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2DB5" w14:textId="77777777" w:rsidR="003A56AA" w:rsidRPr="002C6386" w:rsidRDefault="003A56AA" w:rsidP="003A56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43178" w:rsidRPr="00A21FFD" w14:paraId="13948009" w14:textId="77777777" w:rsidTr="00843178">
        <w:trPr>
          <w:trHeight w:val="669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66C7" w14:textId="77777777" w:rsidR="00843178" w:rsidRPr="002C6386" w:rsidRDefault="00843178" w:rsidP="003A56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DAF" w14:textId="2E89A34C" w:rsidR="00843178" w:rsidRDefault="00843178" w:rsidP="003A56A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BA45" w14:textId="70A66040" w:rsidR="00843178" w:rsidRPr="002C6386" w:rsidRDefault="00843178" w:rsidP="003A56AA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11B" w14:textId="451FA746" w:rsidR="00843178" w:rsidRPr="00C50F0C" w:rsidRDefault="00843178" w:rsidP="003A56A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30F" w14:textId="2CF65E12" w:rsidR="00843178" w:rsidRDefault="00843178" w:rsidP="003A56A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P. QLCL, P. HCQT, PKĐK Linh Xuân và đại diện </w:t>
            </w:r>
            <w:r>
              <w:rPr>
                <w:sz w:val="26"/>
                <w:szCs w:val="26"/>
              </w:rPr>
              <w:lastRenderedPageBreak/>
              <w:t>Trung tâm cấp cứu 115 Tp. HCM.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EFA8" w14:textId="75DEDDC7" w:rsidR="00843178" w:rsidRDefault="00843178" w:rsidP="003A56A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Tham dự họp về việc ngưng</w:t>
            </w:r>
            <w:r w:rsidRPr="004C6931">
              <w:rPr>
                <w:sz w:val="26"/>
                <w:szCs w:val="26"/>
              </w:rPr>
              <w:t xml:space="preserve"> hoạt động trạm cấp cứu vệ tinh tại Bệnh viện </w:t>
            </w:r>
            <w:r w:rsidRPr="004C6931">
              <w:rPr>
                <w:sz w:val="26"/>
                <w:szCs w:val="26"/>
              </w:rPr>
              <w:lastRenderedPageBreak/>
              <w:t>Thành phố Thủ Đức – Cơ sở Linh Xuân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544" w14:textId="3039042F" w:rsidR="00843178" w:rsidRDefault="00843178" w:rsidP="003A56A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9540" w14:textId="77777777" w:rsidR="00843178" w:rsidRPr="002C6386" w:rsidRDefault="00843178" w:rsidP="003A56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43178" w:rsidRPr="00A21FFD" w14:paraId="32788DF5" w14:textId="77777777" w:rsidTr="00843178">
        <w:trPr>
          <w:trHeight w:val="6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A2EF" w14:textId="77777777" w:rsidR="00843178" w:rsidRPr="002C6386" w:rsidRDefault="00843178" w:rsidP="003A56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2F3" w14:textId="2A558523" w:rsidR="00843178" w:rsidRDefault="00843178" w:rsidP="003A56A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9A0" w14:textId="3BFB4080" w:rsidR="00843178" w:rsidRPr="002C6386" w:rsidRDefault="00843178" w:rsidP="003A56AA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715" w14:textId="77777777" w:rsidR="00843178" w:rsidRPr="002C6386" w:rsidRDefault="00843178" w:rsidP="008170C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F65158D" w14:textId="2E5A06E8" w:rsidR="00843178" w:rsidRPr="00C50F0C" w:rsidRDefault="00843178" w:rsidP="008170C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7AD" w14:textId="0887E3A0" w:rsidR="00843178" w:rsidRDefault="00843178" w:rsidP="003A56AA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6F71" w14:textId="7B9B07A8" w:rsidR="00843178" w:rsidRDefault="00843178" w:rsidP="003A56AA">
            <w:pPr>
              <w:spacing w:before="60" w:after="60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25EBA">
              <w:rPr>
                <w:sz w:val="26"/>
                <w:szCs w:val="26"/>
              </w:rPr>
              <w:t>Họp về kế hoạch điều chỉnh theo kết luận thông báo của Sở Y tế Tp. HCM về công tác Tài chính kế toán.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027D" w14:textId="773D3442" w:rsidR="00843178" w:rsidRDefault="00843178" w:rsidP="003A56A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757" w14:textId="77777777" w:rsidR="00843178" w:rsidRPr="002C6386" w:rsidRDefault="00843178" w:rsidP="003A56A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16F9" w:rsidRPr="00A21FFD" w14:paraId="69D927C7" w14:textId="77777777" w:rsidTr="008373A6">
        <w:trPr>
          <w:trHeight w:val="68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D613" w14:textId="77777777" w:rsidR="004316F9" w:rsidRPr="002C6386" w:rsidRDefault="004316F9" w:rsidP="004316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894" w14:textId="60703141" w:rsidR="004316F9" w:rsidRDefault="004316F9" w:rsidP="004316F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003" w14:textId="190FB219" w:rsidR="004316F9" w:rsidRDefault="004316F9" w:rsidP="004316F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777" w14:textId="77777777" w:rsidR="004316F9" w:rsidRPr="002C6386" w:rsidRDefault="004316F9" w:rsidP="004316F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F5FA2A8" w14:textId="7200F46A" w:rsidR="004316F9" w:rsidRPr="00C50F0C" w:rsidRDefault="004316F9" w:rsidP="004316F9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2B4" w14:textId="217B3BC6" w:rsidR="004316F9" w:rsidRDefault="004316F9" w:rsidP="004316F9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</w:t>
            </w:r>
            <w:r w:rsidR="00737F32">
              <w:rPr>
                <w:sz w:val="26"/>
                <w:szCs w:val="26"/>
              </w:rPr>
              <w:t>P. TCKT, P. CNTT, P. KHTH, P. QLCL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BDFC" w14:textId="06325BFC" w:rsidR="004316F9" w:rsidRDefault="004316F9" w:rsidP="004316F9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các khoản tồn tạm ứng của người bệnh từ năm 2021.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0D0" w14:textId="4DFC4728" w:rsidR="004316F9" w:rsidRDefault="004316F9" w:rsidP="004316F9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D21B" w14:textId="77777777" w:rsidR="004316F9" w:rsidRPr="002C6386" w:rsidRDefault="004316F9" w:rsidP="004316F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316F9" w:rsidRPr="004F2FB4" w14:paraId="1C9A973C" w14:textId="77777777" w:rsidTr="00750AEC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4A97" w14:textId="77777777" w:rsidR="004316F9" w:rsidRDefault="004316F9" w:rsidP="004316F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tư </w:t>
            </w:r>
          </w:p>
          <w:p w14:paraId="2DC2E56F" w14:textId="77DC27A4" w:rsidR="004316F9" w:rsidRDefault="004316F9" w:rsidP="004316F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11A" w14:textId="26ADA674" w:rsidR="004316F9" w:rsidRPr="002C6386" w:rsidRDefault="004316F9" w:rsidP="004316F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F" w14:textId="5B2BF281" w:rsidR="004316F9" w:rsidRPr="002C6386" w:rsidRDefault="004316F9" w:rsidP="004316F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BD6" w14:textId="77777777" w:rsidR="004316F9" w:rsidRPr="002C6386" w:rsidRDefault="004316F9" w:rsidP="004316F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69EC74" w14:textId="3F62A05B" w:rsidR="004316F9" w:rsidRPr="00865DBA" w:rsidRDefault="004316F9" w:rsidP="004316F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C7" w14:textId="66CD6485" w:rsidR="004316F9" w:rsidRDefault="004316F9" w:rsidP="004316F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5559" w14:textId="77777777" w:rsidR="004316F9" w:rsidRDefault="004316F9" w:rsidP="004316F9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30E2195" w14:textId="70962020" w:rsidR="004316F9" w:rsidRPr="002C6386" w:rsidRDefault="004316F9" w:rsidP="004316F9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8F3" w14:textId="12E28300" w:rsidR="004316F9" w:rsidRPr="002C6386" w:rsidRDefault="004316F9" w:rsidP="004316F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87B" w14:textId="77777777" w:rsidR="004316F9" w:rsidRPr="002C6386" w:rsidRDefault="004316F9" w:rsidP="004316F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630" w:rsidRPr="004F2FB4" w14:paraId="64D8E6BC" w14:textId="77777777" w:rsidTr="008373A6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524B" w14:textId="77777777" w:rsidR="007D2630" w:rsidRDefault="007D2630" w:rsidP="007D263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ECE" w14:textId="30B93246" w:rsidR="007D2630" w:rsidRDefault="007D2630" w:rsidP="007D26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A39" w14:textId="6892ED1B" w:rsidR="007D2630" w:rsidRPr="002C6386" w:rsidRDefault="007D2630" w:rsidP="007D26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083" w14:textId="77777777" w:rsidR="007D2630" w:rsidRPr="002C6386" w:rsidRDefault="007D2630" w:rsidP="007D26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B2797D3" w14:textId="5EAF3D85" w:rsidR="007D2630" w:rsidRPr="002C6386" w:rsidRDefault="007D2630" w:rsidP="007D26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F8D" w14:textId="538600D5" w:rsidR="007D2630" w:rsidRDefault="007D2630" w:rsidP="007D26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VTTBYT và theo Thư mời.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A59F" w14:textId="69610E50" w:rsidR="007D2630" w:rsidRDefault="00843B88" w:rsidP="007D263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Hội đồng KHCN về việc kế hoạch thuê mượn máy X-Quang C-Arm và mua sắm đầu phun khí dung SOLO.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947" w14:textId="47D8C3B9" w:rsidR="007D2630" w:rsidRDefault="00843B88" w:rsidP="007D263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9DA8" w14:textId="77777777" w:rsidR="007D2630" w:rsidRPr="002C6386" w:rsidRDefault="007D2630" w:rsidP="007D26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630" w:rsidRPr="004F2FB4" w14:paraId="71576F13" w14:textId="77777777" w:rsidTr="008373A6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AF2B" w14:textId="77777777" w:rsidR="007D2630" w:rsidRDefault="007D2630" w:rsidP="007D263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CA01" w14:textId="1C7D02E3" w:rsidR="007D2630" w:rsidRDefault="00A565EE" w:rsidP="007D26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</w:t>
            </w:r>
            <w:r w:rsidR="00910622">
              <w:rPr>
                <w:b/>
                <w:sz w:val="26"/>
                <w:szCs w:val="26"/>
              </w:rPr>
              <w:t>0</w:t>
            </w:r>
            <w:r w:rsidR="007D263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9D8" w14:textId="604EBF96" w:rsidR="007D2630" w:rsidRPr="00F64565" w:rsidRDefault="004C4BE5" w:rsidP="007D26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D27" w14:textId="77777777" w:rsidR="007D2630" w:rsidRPr="002C6386" w:rsidRDefault="007D2630" w:rsidP="007D26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5F16960" w14:textId="04309385" w:rsidR="007D2630" w:rsidRPr="00F64565" w:rsidRDefault="007D2630" w:rsidP="007D26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C8C" w14:textId="58D6D8D1" w:rsidR="007D2630" w:rsidRPr="00F64565" w:rsidRDefault="00750AEC" w:rsidP="007D2630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D2630">
              <w:rPr>
                <w:sz w:val="26"/>
                <w:szCs w:val="26"/>
              </w:rPr>
              <w:t xml:space="preserve"> BGĐ, P. TCCB, P. TCKT, tổ giúp việc ĐAVTVL, và theo Thư mời.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BB4C" w14:textId="60529725" w:rsidR="007D2630" w:rsidRDefault="007D2630" w:rsidP="007D263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Đề án vị trí việc làm tại một số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6CB" w14:textId="28A9555C" w:rsidR="007D2630" w:rsidRPr="00F64565" w:rsidRDefault="007D2630" w:rsidP="007D263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B79B" w14:textId="77777777" w:rsidR="007D2630" w:rsidRPr="002C6386" w:rsidRDefault="007D2630" w:rsidP="007D26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06E6C" w:rsidRPr="004F2FB4" w14:paraId="36E23E56" w14:textId="77777777" w:rsidTr="008373A6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0A81" w14:textId="77777777" w:rsidR="00D06E6C" w:rsidRDefault="00D06E6C" w:rsidP="00D8709F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87322" w14:textId="77777777" w:rsidR="00D06E6C" w:rsidRDefault="00D06E6C" w:rsidP="00D870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184E8AE" w14:textId="77777777" w:rsidR="00D06E6C" w:rsidRDefault="00D06E6C" w:rsidP="00D870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5C8CFF8" w14:textId="77777777" w:rsidR="00D06E6C" w:rsidRDefault="00D06E6C" w:rsidP="00D870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A162133" w14:textId="77777777" w:rsidR="00D06E6C" w:rsidRDefault="00D06E6C" w:rsidP="00D870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028DDD1" w14:textId="2ABE858C" w:rsidR="00D06E6C" w:rsidRDefault="00D06E6C" w:rsidP="00D8709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  <w:p w14:paraId="3306E7EE" w14:textId="4AD2743D" w:rsidR="00D06E6C" w:rsidRDefault="00D06E6C" w:rsidP="00D06E6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2F9" w14:textId="5985CB32" w:rsidR="00D06E6C" w:rsidRPr="002C6386" w:rsidRDefault="00D06E6C" w:rsidP="00D8709F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84F" w14:textId="0109BDE3" w:rsidR="00D06E6C" w:rsidRPr="00C50F0C" w:rsidRDefault="00D06E6C" w:rsidP="00D8709F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DFA" w14:textId="5CC0611A" w:rsidR="00D06E6C" w:rsidRDefault="00D06E6C" w:rsidP="00D8709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A42BEF">
              <w:rPr>
                <w:sz w:val="26"/>
                <w:szCs w:val="26"/>
              </w:rPr>
              <w:t>GĐ, P.</w:t>
            </w:r>
            <w:r>
              <w:rPr>
                <w:sz w:val="26"/>
                <w:szCs w:val="26"/>
              </w:rPr>
              <w:t xml:space="preserve"> </w:t>
            </w:r>
            <w:r w:rsidRPr="00A42BEF">
              <w:rPr>
                <w:sz w:val="26"/>
                <w:szCs w:val="26"/>
              </w:rPr>
              <w:t>KHTH, P.</w:t>
            </w:r>
            <w:r>
              <w:rPr>
                <w:sz w:val="26"/>
                <w:szCs w:val="26"/>
              </w:rPr>
              <w:t xml:space="preserve"> </w:t>
            </w:r>
            <w:r w:rsidRPr="00A42BEF">
              <w:rPr>
                <w:sz w:val="26"/>
                <w:szCs w:val="26"/>
              </w:rPr>
              <w:t>QLCL, P.</w:t>
            </w:r>
            <w:r>
              <w:rPr>
                <w:sz w:val="26"/>
                <w:szCs w:val="26"/>
              </w:rPr>
              <w:t xml:space="preserve"> </w:t>
            </w:r>
            <w:r w:rsidRPr="00A42BEF">
              <w:rPr>
                <w:sz w:val="26"/>
                <w:szCs w:val="26"/>
              </w:rPr>
              <w:t>CTXH, P.</w:t>
            </w:r>
            <w:r>
              <w:rPr>
                <w:sz w:val="26"/>
                <w:szCs w:val="26"/>
              </w:rPr>
              <w:t xml:space="preserve"> </w:t>
            </w:r>
            <w:r w:rsidRPr="00A42BEF">
              <w:rPr>
                <w:sz w:val="26"/>
                <w:szCs w:val="26"/>
              </w:rPr>
              <w:t>CNTT, K.</w:t>
            </w:r>
            <w:r>
              <w:rPr>
                <w:sz w:val="26"/>
                <w:szCs w:val="26"/>
              </w:rPr>
              <w:t xml:space="preserve"> </w:t>
            </w:r>
            <w:r w:rsidRPr="00A42BEF">
              <w:rPr>
                <w:sz w:val="26"/>
                <w:szCs w:val="26"/>
              </w:rPr>
              <w:t>Dược, K.</w:t>
            </w:r>
            <w:r>
              <w:rPr>
                <w:sz w:val="26"/>
                <w:szCs w:val="26"/>
              </w:rPr>
              <w:t xml:space="preserve"> </w:t>
            </w:r>
            <w:r w:rsidRPr="00A42BEF">
              <w:rPr>
                <w:sz w:val="26"/>
                <w:szCs w:val="26"/>
              </w:rPr>
              <w:t>Khám bệnh</w:t>
            </w:r>
            <w:r w:rsidR="00A64452">
              <w:rPr>
                <w:sz w:val="26"/>
                <w:szCs w:val="26"/>
              </w:rPr>
              <w:t>, PKĐK Linh Xuân, PKĐK Linh Tây và các Khoa có kê Toa thuốc ngoại trú.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EA0A" w14:textId="36FDC886" w:rsidR="00D06E6C" w:rsidRDefault="00D06E6C" w:rsidP="00D8709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A42BEF">
              <w:rPr>
                <w:sz w:val="26"/>
                <w:szCs w:val="26"/>
              </w:rPr>
              <w:t>Họp tổ chức thực hiện Thông tư số 26/2025/TT-BYT ngày 30/06/2025 của BYT về đơn thuốc và việc kê đơn thuốc hóa dược, sinh phẩm trong điều trị ngoại trú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0A4" w14:textId="7B6FEAE7" w:rsidR="00D06E6C" w:rsidRDefault="00D06E6C" w:rsidP="00D8709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59B5" w14:textId="77777777" w:rsidR="00D06E6C" w:rsidRPr="002C6386" w:rsidRDefault="00D06E6C" w:rsidP="00D8709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06E6C" w:rsidRPr="004F2FB4" w14:paraId="3D44F6AD" w14:textId="77777777" w:rsidTr="00EE43AE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9719" w14:textId="77777777" w:rsidR="00D06E6C" w:rsidRDefault="00D06E6C" w:rsidP="007D263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6ADB" w14:textId="12AE9F7B" w:rsidR="00D06E6C" w:rsidRDefault="00D06E6C" w:rsidP="00D06E6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60E" w14:textId="5EFE1172" w:rsidR="00D06E6C" w:rsidRPr="003B7089" w:rsidRDefault="00D06E6C" w:rsidP="007D2630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3B7089">
              <w:rPr>
                <w:sz w:val="26"/>
                <w:szCs w:val="26"/>
              </w:rPr>
              <w:t xml:space="preserve">tham dự </w:t>
            </w:r>
            <w:r w:rsidRPr="003B7089">
              <w:rPr>
                <w:rFonts w:ascii="TimesNewRomanPSMT" w:hAnsi="TimesNewRomanPSMT"/>
                <w:color w:val="000000"/>
                <w:sz w:val="26"/>
                <w:szCs w:val="26"/>
              </w:rPr>
              <w:t>Hội nghị sơ kết hoạt động 6 tháng đầu năm và triển khai nhiệm vụ trọng tâm 6 tháng cuối năm 2025 của Ngành y tế Thành phố.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Tại Hội trường lầu 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C067" w14:textId="77777777" w:rsidR="00D06E6C" w:rsidRPr="002C6386" w:rsidRDefault="00D06E6C" w:rsidP="007D26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630" w:rsidRPr="004F2FB4" w14:paraId="0942AD2E" w14:textId="77777777" w:rsidTr="00EE43AE">
        <w:trPr>
          <w:trHeight w:val="37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57AC" w14:textId="77777777" w:rsidR="007D2630" w:rsidRDefault="007D2630" w:rsidP="007D2630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2CA3" w14:textId="681B3A90" w:rsidR="007D2630" w:rsidRDefault="007D2630" w:rsidP="007D26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0277A">
              <w:rPr>
                <w:b/>
                <w:sz w:val="26"/>
                <w:szCs w:val="26"/>
              </w:rPr>
              <w:t>5h3</w:t>
            </w:r>
            <w:r>
              <w:rPr>
                <w:b/>
                <w:sz w:val="26"/>
                <w:szCs w:val="26"/>
              </w:rPr>
              <w:t xml:space="preserve">0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B42" w14:textId="03B330DA" w:rsidR="007D2630" w:rsidRDefault="007D2630" w:rsidP="007D2630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color w:val="FFC000"/>
                <w:sz w:val="26"/>
                <w:szCs w:val="26"/>
              </w:rPr>
              <w:t xml:space="preserve">BS Dũng – PGĐ,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họp Chi bộ khối Nội. Tại Hội trường Bệnh viện.</w:t>
            </w:r>
            <w:r w:rsidR="00A03D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04F2" w14:textId="77777777" w:rsidR="007D2630" w:rsidRPr="002C6386" w:rsidRDefault="007D2630" w:rsidP="007D26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2630" w:rsidRPr="009C32EC" w14:paraId="24E844C9" w14:textId="77777777" w:rsidTr="008373A6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70E1" w14:textId="2262A981" w:rsidR="007D2630" w:rsidRPr="002C6386" w:rsidRDefault="007D2630" w:rsidP="007D26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10/7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9C9" w14:textId="0516E140" w:rsidR="007D2630" w:rsidRDefault="007D2630" w:rsidP="007D26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580" w14:textId="040C13D7" w:rsidR="007D2630" w:rsidRDefault="007D2630" w:rsidP="007D26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F69" w14:textId="77777777" w:rsidR="007D2630" w:rsidRPr="002C6386" w:rsidRDefault="007D2630" w:rsidP="007D26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49EF9D5" w14:textId="7A192288" w:rsidR="007D2630" w:rsidRPr="002C6386" w:rsidRDefault="007D2630" w:rsidP="007D2630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B0D" w14:textId="32EDB386" w:rsidR="007D2630" w:rsidRDefault="007D2630" w:rsidP="007D263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326" w14:textId="77777777" w:rsidR="007D2630" w:rsidRDefault="007D2630" w:rsidP="007D263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0917DD0" w14:textId="640CFD89" w:rsidR="007D2630" w:rsidRDefault="007D2630" w:rsidP="007D2630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854" w14:textId="63C274E4" w:rsidR="007D2630" w:rsidRDefault="007D2630" w:rsidP="007D2630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CA6C" w14:textId="360B47C3" w:rsidR="007D2630" w:rsidRPr="002C6386" w:rsidRDefault="007D2630" w:rsidP="007D26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4707D" w:rsidRPr="009C32EC" w14:paraId="056728C4" w14:textId="77777777" w:rsidTr="00350D01">
        <w:trPr>
          <w:trHeight w:val="6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C254" w14:textId="77777777" w:rsidR="00D4707D" w:rsidRDefault="00D4707D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D21" w14:textId="60D5868C" w:rsidR="00D4707D" w:rsidRDefault="00D4707D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1F1" w14:textId="1F162A57" w:rsidR="00D4707D" w:rsidRPr="002C6386" w:rsidRDefault="00D4707D" w:rsidP="00256CA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B47" w14:textId="2CC7BB13" w:rsidR="00D4707D" w:rsidRPr="00C50F0C" w:rsidRDefault="00D4707D" w:rsidP="00D4707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F08" w14:textId="0560984E" w:rsidR="00D4707D" w:rsidRDefault="00D4707D" w:rsidP="00D4707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CĐT- ĐT&amp;NCKH, theo Thư mời.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063" w14:textId="65BF97FD" w:rsidR="00D4707D" w:rsidRDefault="00D4707D" w:rsidP="00D4707D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Hội đồng xét duyệt Đề cương.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E92" w14:textId="0236B2D6" w:rsidR="00D4707D" w:rsidRDefault="00D4707D" w:rsidP="00D4707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P. CĐT-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4140" w14:textId="77777777" w:rsidR="00D4707D" w:rsidRDefault="00D4707D" w:rsidP="00D4707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87F6A" w:rsidRPr="009C32EC" w14:paraId="30C06E46" w14:textId="77777777" w:rsidTr="00350D01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5B4C" w14:textId="77777777" w:rsidR="00987F6A" w:rsidRDefault="00987F6A" w:rsidP="00987F6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789" w14:textId="5138ADFC" w:rsidR="00987F6A" w:rsidRDefault="00987F6A" w:rsidP="00987F6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10h30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650" w14:textId="00DAE7B3" w:rsidR="00987F6A" w:rsidRDefault="00987F6A" w:rsidP="00987F6A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5D3" w14:textId="77777777" w:rsidR="00987F6A" w:rsidRPr="002C6386" w:rsidRDefault="00987F6A" w:rsidP="00987F6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B71B223" w14:textId="4C4FCC08" w:rsidR="00987F6A" w:rsidRPr="002C6386" w:rsidRDefault="00987F6A" w:rsidP="00987F6A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F99" w14:textId="75EC0D4B" w:rsidR="00987F6A" w:rsidRDefault="003846B5" w:rsidP="00987F6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GĐ, P. CĐT- ĐT&amp;NCKH, theo Thư mời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3FA" w14:textId="01F714A3" w:rsidR="00987F6A" w:rsidRDefault="003846B5" w:rsidP="003846B5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Tham dự </w:t>
            </w:r>
            <w:r w:rsidRPr="003846B5">
              <w:rPr>
                <w:sz w:val="26"/>
                <w:szCs w:val="26"/>
              </w:rPr>
              <w:t>Hội thảo khoa học “Chiến dịch HbA1C &lt;7%: Đườn</w:t>
            </w:r>
            <w:r>
              <w:rPr>
                <w:sz w:val="26"/>
                <w:szCs w:val="26"/>
              </w:rPr>
              <w:t>g huyết cao - Biến chứng nhiều”.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E07" w14:textId="117644AE" w:rsidR="00987F6A" w:rsidRDefault="003846B5" w:rsidP="00987F6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P. CĐT- 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512" w14:textId="77777777" w:rsidR="00987F6A" w:rsidRDefault="00987F6A" w:rsidP="00987F6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4707D" w:rsidRPr="009C32EC" w14:paraId="5E6D60D6" w14:textId="77777777" w:rsidTr="008373A6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1EF7" w14:textId="77777777" w:rsidR="00D4707D" w:rsidRDefault="00D4707D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F08AC" w14:textId="77777777" w:rsidR="002F1099" w:rsidRDefault="002F1099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649CD2F" w14:textId="77777777" w:rsidR="002F1099" w:rsidRDefault="002F1099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550E3AE" w14:textId="77777777" w:rsidR="002F1099" w:rsidRDefault="002F1099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C30F53D" w14:textId="77777777" w:rsidR="002F1099" w:rsidRDefault="002F1099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F95E65E" w14:textId="77777777" w:rsidR="002F1099" w:rsidRDefault="002F1099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98DB09E" w14:textId="2CD201A5" w:rsidR="00D4707D" w:rsidRDefault="00D4707D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A6F" w14:textId="434C117A" w:rsidR="00D4707D" w:rsidRDefault="00D4707D" w:rsidP="00D4707D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141" w14:textId="77777777" w:rsidR="00D4707D" w:rsidRPr="002C6386" w:rsidRDefault="00D4707D" w:rsidP="00D4707D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7DD3E2B" w14:textId="238FBC83" w:rsidR="00D4707D" w:rsidRPr="002C6386" w:rsidRDefault="00D4707D" w:rsidP="00D4707D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A28" w14:textId="46AFADB8" w:rsidR="00D4707D" w:rsidRDefault="00D4707D" w:rsidP="00D4707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CT Công đoàn, BT Đoàn TN; lãnh đạo, phụ trách  các phòng, khoa, PKĐK trực thuộc; ĐDT, KTVT, NHST và phụ trách ĐD các khoa, PKĐK trực thuộc và theo Thư mời.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E89" w14:textId="2AA2F10D" w:rsidR="00D4707D" w:rsidRDefault="00D4707D" w:rsidP="00D4707D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Tham dự Lễ phát động chiến dịch vệ sinh tay và Bệnh viện xanh – sạch – đẹp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BD7" w14:textId="38DE93C4" w:rsidR="00D4707D" w:rsidRDefault="00D4707D" w:rsidP="00D4707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K. KSNK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DA6E" w14:textId="77777777" w:rsidR="00D4707D" w:rsidRDefault="00D4707D" w:rsidP="00D4707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4707D" w:rsidRPr="009C32EC" w14:paraId="61085AF3" w14:textId="77777777" w:rsidTr="008373A6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424D" w14:textId="77777777" w:rsidR="00D4707D" w:rsidRDefault="00D4707D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A9" w14:textId="090E9EB9" w:rsidR="00D4707D" w:rsidRDefault="00D4707D" w:rsidP="00D4707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153" w14:textId="037AC02C" w:rsidR="00D4707D" w:rsidRDefault="00D4707D" w:rsidP="00D4707D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D07" w14:textId="393D032B" w:rsidR="00D4707D" w:rsidRPr="002C6386" w:rsidRDefault="009C0DC9" w:rsidP="00D4707D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85F" w14:textId="0E47A95C" w:rsidR="00D4707D" w:rsidRDefault="00D4707D" w:rsidP="00D4707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 và theo Thư mời.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DAF" w14:textId="13F21954" w:rsidR="00D4707D" w:rsidRDefault="00D4707D" w:rsidP="00D4707D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Bình bệnh án và rút kinh nghiệm chuyên môn.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CC2" w14:textId="0BD0AC52" w:rsidR="00D4707D" w:rsidRDefault="00D4707D" w:rsidP="00D4707D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8B35" w14:textId="77777777" w:rsidR="00D4707D" w:rsidRDefault="00D4707D" w:rsidP="00D4707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F07BA" w:rsidRPr="009C32EC" w14:paraId="39DF7DA0" w14:textId="77777777" w:rsidTr="008373A6">
        <w:trPr>
          <w:trHeight w:val="6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FE31" w14:textId="77777777" w:rsidR="001F07BA" w:rsidRDefault="001F07BA" w:rsidP="001F07B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E32" w14:textId="769FE1AB" w:rsidR="001F07BA" w:rsidRDefault="00143D64" w:rsidP="001F07B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08C" w14:textId="4C11BBB0" w:rsidR="001F07BA" w:rsidRPr="002C6386" w:rsidRDefault="001F07BA" w:rsidP="001F07BA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26B" w14:textId="5F5A20AF" w:rsidR="001F07BA" w:rsidRPr="00C50F0C" w:rsidRDefault="001F07BA" w:rsidP="001F07B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841" w14:textId="1FA4B9EF" w:rsidR="001F07BA" w:rsidRDefault="001F07BA" w:rsidP="001F07B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ĐD, P. QLCL, P.CNTT, K. Khám bệnh.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718" w14:textId="0D7DCFEF" w:rsidR="001F07BA" w:rsidRDefault="001F07BA" w:rsidP="001F07BA">
            <w:pPr>
              <w:spacing w:before="60" w:after="60"/>
              <w:ind w:left="135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 xml:space="preserve">Họp về triển khai </w:t>
            </w:r>
            <w:r w:rsidRPr="008373A6">
              <w:rPr>
                <w:sz w:val="26"/>
                <w:szCs w:val="26"/>
              </w:rPr>
              <w:t>Đề án: "Tự động hoá phiếu dán dịch truyền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99E" w14:textId="2E9EA997" w:rsidR="001F07BA" w:rsidRDefault="001F07BA" w:rsidP="001F07B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63CC" w14:textId="77777777" w:rsidR="001F07BA" w:rsidRDefault="001F07BA" w:rsidP="001F07B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F07BA" w:rsidRPr="004F2FB4" w14:paraId="13359AAE" w14:textId="77777777" w:rsidTr="008373A6">
        <w:trPr>
          <w:trHeight w:val="10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D0DA" w14:textId="6AD89C23" w:rsidR="001F07BA" w:rsidRDefault="001F07BA" w:rsidP="001F07BA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sáu </w:t>
            </w:r>
          </w:p>
          <w:p w14:paraId="06858174" w14:textId="64EDC378" w:rsidR="001F07BA" w:rsidRPr="002C6386" w:rsidRDefault="001F07BA" w:rsidP="001F07BA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11/7/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0C8705A4" w:rsidR="001F07BA" w:rsidRPr="002C6386" w:rsidRDefault="001F07BA" w:rsidP="001F07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53B57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3E0037F8" w:rsidR="001F07BA" w:rsidRPr="002C6386" w:rsidRDefault="001F07BA" w:rsidP="001F07BA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7543B711" w:rsidR="001F07BA" w:rsidRPr="002C6386" w:rsidRDefault="001F07BA" w:rsidP="001F07B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4593F96F" w:rsidR="001F07BA" w:rsidRPr="002C6386" w:rsidRDefault="001F07BA" w:rsidP="001F07B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4471F5E7" w:rsidR="001F07BA" w:rsidRPr="00B273CF" w:rsidRDefault="001F07BA" w:rsidP="001F07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1F07BA" w:rsidRPr="002C6386" w:rsidRDefault="001F07BA" w:rsidP="001F07B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1F07BA" w:rsidRPr="002C6386" w:rsidRDefault="001F07BA" w:rsidP="001F07B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F07BA" w:rsidRPr="004F2FB4" w14:paraId="765FA4D0" w14:textId="77777777" w:rsidTr="0004249D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5C8E" w14:textId="77777777" w:rsidR="001F07BA" w:rsidRPr="002C6386" w:rsidRDefault="001F07BA" w:rsidP="001F07BA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9D89" w14:textId="46256F1A" w:rsidR="001F07BA" w:rsidRDefault="001F07BA" w:rsidP="001F07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6477" w14:textId="25242505" w:rsidR="001F07BA" w:rsidRPr="002C6386" w:rsidRDefault="001F07BA" w:rsidP="001F07BA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FEF2" w14:textId="76ACEBDB" w:rsidR="001F07BA" w:rsidRPr="00C50F0C" w:rsidRDefault="001F07BA" w:rsidP="001F07BA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8253" w14:textId="32C109CC" w:rsidR="001F07BA" w:rsidRDefault="001F07BA" w:rsidP="001F07B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PGĐ,</w:t>
            </w:r>
            <w:r w:rsidRPr="00BE07AD">
              <w:rPr>
                <w:sz w:val="26"/>
                <w:szCs w:val="26"/>
              </w:rPr>
              <w:t xml:space="preserve"> P. ĐD, P. </w:t>
            </w:r>
            <w:r>
              <w:rPr>
                <w:sz w:val="26"/>
                <w:szCs w:val="26"/>
              </w:rPr>
              <w:t>CTXH, P. TCCB, P. QLCL, P. KHTH.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8005" w14:textId="32A1ADCD" w:rsidR="001F07BA" w:rsidRDefault="001F07BA" w:rsidP="001F07BA">
            <w:pPr>
              <w:spacing w:before="60" w:after="60"/>
              <w:ind w:left="-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 Họp về việc xây dưng </w:t>
            </w:r>
            <w:r w:rsidRPr="00BE07AD">
              <w:rPr>
                <w:sz w:val="26"/>
                <w:szCs w:val="26"/>
              </w:rPr>
              <w:t>Đề án "Cải thiện giao tiếp, ứng xử tại Bệnh viện Thành phố Thủ Đức, giai đoạn 2025–2026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1FCD" w14:textId="7F957161" w:rsidR="001F07BA" w:rsidRDefault="001F07BA" w:rsidP="001F07B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C918" w14:textId="77777777" w:rsidR="001F07BA" w:rsidRPr="002C6386" w:rsidRDefault="001F07BA" w:rsidP="001F07B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6C6E" w:rsidRPr="004F2FB4" w14:paraId="5CBE0CF1" w14:textId="77777777" w:rsidTr="0004249D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D54E" w14:textId="77777777" w:rsidR="00406C6E" w:rsidRPr="002C6386" w:rsidRDefault="00406C6E" w:rsidP="00406C6E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EE3F" w14:textId="5D14AF44" w:rsidR="00406C6E" w:rsidRDefault="00406C6E" w:rsidP="00406C6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9B7" w14:textId="41A8EB22" w:rsidR="00406C6E" w:rsidRPr="002C6386" w:rsidRDefault="00406C6E" w:rsidP="00406C6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dân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61BA" w14:textId="0851467B" w:rsidR="00406C6E" w:rsidRPr="00C50F0C" w:rsidRDefault="00406C6E" w:rsidP="00406C6E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060198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D3CB" w14:textId="310988F8" w:rsidR="00406C6E" w:rsidRDefault="00406C6E" w:rsidP="00406C6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CTXH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E791" w14:textId="55D852FB" w:rsidR="00406C6E" w:rsidRDefault="00406C6E" w:rsidP="00406C6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A00CFF">
              <w:rPr>
                <w:sz w:val="26"/>
                <w:szCs w:val="26"/>
              </w:rPr>
              <w:t>Tiếp công dân định kỳ lần 1 tháng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70D4" w14:textId="66F44C8F" w:rsidR="00406C6E" w:rsidRDefault="00406C6E" w:rsidP="00406C6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55F9" w14:textId="77777777" w:rsidR="00406C6E" w:rsidRPr="002C6386" w:rsidRDefault="00406C6E" w:rsidP="00406C6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6C6E" w:rsidRPr="004F2FB4" w14:paraId="39842B2A" w14:textId="77777777" w:rsidTr="001A18E8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B7E3" w14:textId="77777777" w:rsidR="00406C6E" w:rsidRPr="002C6386" w:rsidRDefault="00406C6E" w:rsidP="00406C6E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FC2D" w14:textId="77777777" w:rsidR="00406C6E" w:rsidRDefault="00406C6E" w:rsidP="00406C6E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127B6080" w14:textId="1DCC5E80" w:rsidR="00406C6E" w:rsidRDefault="00406C6E" w:rsidP="00406C6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10h00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CA98" w14:textId="79B90C95" w:rsidR="00406C6E" w:rsidRPr="002C6386" w:rsidRDefault="00406C6E" w:rsidP="00406C6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F69E" w14:textId="567CC201" w:rsidR="00406C6E" w:rsidRPr="00C50F0C" w:rsidRDefault="00406C6E" w:rsidP="00406C6E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FD98" w14:textId="21E161B0" w:rsidR="00406C6E" w:rsidRDefault="00406C6E" w:rsidP="00406C6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P. CĐT – ĐT&amp;NCKH, K. Nội TM-LH, K. HSTM.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5CCC" w14:textId="26CBF4FA" w:rsidR="00406C6E" w:rsidRDefault="00406C6E" w:rsidP="00406C6E">
            <w:pPr>
              <w:spacing w:before="60" w:after="60"/>
              <w:ind w:left="-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Họp về Đề án điều trị suy Tim theo chuẩn Châu Âu.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13C" w14:textId="084EF7AF" w:rsidR="00406C6E" w:rsidRDefault="00406C6E" w:rsidP="00406C6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2FD7" w14:textId="77777777" w:rsidR="00406C6E" w:rsidRPr="002C6386" w:rsidRDefault="00406C6E" w:rsidP="00406C6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6C6E" w:rsidRPr="004F2FB4" w14:paraId="39908CCF" w14:textId="77777777" w:rsidTr="00F910BE">
        <w:trPr>
          <w:trHeight w:val="67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FC61" w14:textId="77777777" w:rsidR="00406C6E" w:rsidRPr="002C6386" w:rsidRDefault="00406C6E" w:rsidP="00406C6E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B0AA6" w14:textId="4FA8D0E3" w:rsidR="00406C6E" w:rsidRDefault="00406C6E" w:rsidP="005A2BD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A2BD3"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4FAA" w14:textId="65D9ED3D" w:rsidR="00406C6E" w:rsidRDefault="00406C6E" w:rsidP="00406C6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60198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406C6E"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họp Chi bộ Khối hành chính. Tại </w:t>
            </w:r>
            <w:r w:rsidR="005A2BD3">
              <w:rPr>
                <w:sz w:val="26"/>
                <w:szCs w:val="26"/>
              </w:rPr>
              <w:t>Hội trường Bệnh viện.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F451" w14:textId="77777777" w:rsidR="00406C6E" w:rsidRPr="002C6386" w:rsidRDefault="00406C6E" w:rsidP="00406C6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6C6E" w:rsidRPr="004F2FB4" w14:paraId="5136D0C8" w14:textId="77777777" w:rsidTr="00256CA5">
        <w:trPr>
          <w:trHeight w:val="6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A222" w14:textId="77777777" w:rsidR="00406C6E" w:rsidRPr="002C6386" w:rsidRDefault="00406C6E" w:rsidP="00406C6E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501" w14:textId="725D5401" w:rsidR="00406C6E" w:rsidRDefault="00406C6E" w:rsidP="00406C6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13h00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E1E1" w14:textId="61293A5B" w:rsidR="00406C6E" w:rsidRPr="009E33BA" w:rsidRDefault="00406C6E" w:rsidP="00406C6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60198">
              <w:rPr>
                <w:color w:val="0070C0"/>
                <w:sz w:val="26"/>
                <w:szCs w:val="26"/>
              </w:rPr>
              <w:t>BS. Trí Thanh – 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F64565">
              <w:rPr>
                <w:color w:val="00B050"/>
                <w:sz w:val="26"/>
                <w:szCs w:val="26"/>
              </w:rPr>
              <w:t>BS. Hóa – PGĐ</w:t>
            </w:r>
            <w:r>
              <w:rPr>
                <w:color w:val="00B050"/>
                <w:sz w:val="26"/>
                <w:szCs w:val="26"/>
              </w:rPr>
              <w:t xml:space="preserve">,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 w:rsidR="00560A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tham gia đoàn Khám chữa bệnh nhân đạo tại xã Bắc Ái Tây, tỉnh Ninh Thuận.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5147" w14:textId="0B1ADC08" w:rsidR="00406C6E" w:rsidRPr="002C6386" w:rsidRDefault="00406C6E" w:rsidP="00406C6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 ngày</w:t>
            </w: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68F4AC53" w14:textId="4959C25F" w:rsidR="002E45EA" w:rsidRPr="002E45EA" w:rsidRDefault="00882DB0" w:rsidP="002E45EA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</w:t>
      </w:r>
      <w:r w:rsidR="002E45EA">
        <w:rPr>
          <w:i/>
          <w:sz w:val="20"/>
          <w:szCs w:val="20"/>
        </w:rPr>
        <w:t>)</w:t>
      </w:r>
    </w:p>
    <w:p w14:paraId="17EBF0C2" w14:textId="48A46F5B" w:rsidR="00275C24" w:rsidRDefault="00275C24" w:rsidP="00C641C3">
      <w:pPr>
        <w:tabs>
          <w:tab w:val="left" w:pos="7410"/>
        </w:tabs>
        <w:rPr>
          <w:b/>
        </w:rPr>
      </w:pPr>
      <w:bookmarkStart w:id="3" w:name="_GoBack"/>
      <w:bookmarkEnd w:id="3"/>
    </w:p>
    <w:p w14:paraId="7D9D30D0" w14:textId="77777777" w:rsidR="00275C24" w:rsidRDefault="00275C24" w:rsidP="00C641C3">
      <w:pPr>
        <w:tabs>
          <w:tab w:val="left" w:pos="7410"/>
        </w:tabs>
        <w:rPr>
          <w:b/>
        </w:rPr>
      </w:pPr>
    </w:p>
    <w:p w14:paraId="0C7D42A8" w14:textId="52BF78F1" w:rsidR="0094121E" w:rsidRDefault="005A441C" w:rsidP="00C641C3">
      <w:pPr>
        <w:tabs>
          <w:tab w:val="left" w:pos="7410"/>
        </w:tabs>
        <w:rPr>
          <w:b/>
        </w:rPr>
      </w:pPr>
      <w:r>
        <w:rPr>
          <w:b/>
        </w:rPr>
        <w:t xml:space="preserve">  </w:t>
      </w: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907E6" w14:textId="77777777" w:rsidR="00AD7B18" w:rsidRDefault="00AD7B18">
      <w:r>
        <w:separator/>
      </w:r>
    </w:p>
  </w:endnote>
  <w:endnote w:type="continuationSeparator" w:id="0">
    <w:p w14:paraId="4735C153" w14:textId="77777777" w:rsidR="00AD7B18" w:rsidRDefault="00AD7B18">
      <w:r>
        <w:continuationSeparator/>
      </w:r>
    </w:p>
  </w:endnote>
  <w:endnote w:type="continuationNotice" w:id="1">
    <w:p w14:paraId="4D1AA23C" w14:textId="77777777" w:rsidR="00AD7B18" w:rsidRDefault="00AD7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505BA" w14:textId="77777777" w:rsidR="00AD7B18" w:rsidRDefault="00AD7B18">
      <w:r>
        <w:rPr>
          <w:color w:val="000000"/>
        </w:rPr>
        <w:separator/>
      </w:r>
    </w:p>
  </w:footnote>
  <w:footnote w:type="continuationSeparator" w:id="0">
    <w:p w14:paraId="6EE66410" w14:textId="77777777" w:rsidR="00AD7B18" w:rsidRDefault="00AD7B18">
      <w:r>
        <w:continuationSeparator/>
      </w:r>
    </w:p>
  </w:footnote>
  <w:footnote w:type="continuationNotice" w:id="1">
    <w:p w14:paraId="7BFB65CE" w14:textId="77777777" w:rsidR="00AD7B18" w:rsidRDefault="00AD7B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079641AD" w:rsidR="00EE43AE" w:rsidRDefault="00EE43A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D04">
      <w:rPr>
        <w:noProof/>
      </w:rPr>
      <w:t>3</w:t>
    </w:r>
    <w:r>
      <w:rPr>
        <w:noProof/>
      </w:rPr>
      <w:fldChar w:fldCharType="end"/>
    </w:r>
  </w:p>
  <w:p w14:paraId="40B3DB3D" w14:textId="77777777" w:rsidR="00EE43AE" w:rsidRDefault="00EE4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E71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09A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9AD"/>
    <w:rsid w:val="00020D16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244"/>
    <w:rsid w:val="0003331B"/>
    <w:rsid w:val="0003349D"/>
    <w:rsid w:val="000335C9"/>
    <w:rsid w:val="0003376B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442"/>
    <w:rsid w:val="000526E8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FC"/>
    <w:rsid w:val="000773D8"/>
    <w:rsid w:val="00077559"/>
    <w:rsid w:val="00077938"/>
    <w:rsid w:val="0008033B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90D"/>
    <w:rsid w:val="00093A56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86B"/>
    <w:rsid w:val="00096D29"/>
    <w:rsid w:val="00097303"/>
    <w:rsid w:val="0009735C"/>
    <w:rsid w:val="00097E8E"/>
    <w:rsid w:val="000A028D"/>
    <w:rsid w:val="000A076A"/>
    <w:rsid w:val="000A0F8D"/>
    <w:rsid w:val="000A13C3"/>
    <w:rsid w:val="000A13FC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1EC"/>
    <w:rsid w:val="000B14CA"/>
    <w:rsid w:val="000B1611"/>
    <w:rsid w:val="000B1B43"/>
    <w:rsid w:val="000B1B4C"/>
    <w:rsid w:val="000B1E2E"/>
    <w:rsid w:val="000B1F5F"/>
    <w:rsid w:val="000B205F"/>
    <w:rsid w:val="000B20D3"/>
    <w:rsid w:val="000B26FF"/>
    <w:rsid w:val="000B277B"/>
    <w:rsid w:val="000B2B14"/>
    <w:rsid w:val="000B2DD0"/>
    <w:rsid w:val="000B3B75"/>
    <w:rsid w:val="000B3E4B"/>
    <w:rsid w:val="000B41B8"/>
    <w:rsid w:val="000B444C"/>
    <w:rsid w:val="000B449F"/>
    <w:rsid w:val="000B4B26"/>
    <w:rsid w:val="000B4C45"/>
    <w:rsid w:val="000B5217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5E7D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164A"/>
    <w:rsid w:val="000D1753"/>
    <w:rsid w:val="000D1915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55"/>
    <w:rsid w:val="000D69B8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7CD"/>
    <w:rsid w:val="001067F6"/>
    <w:rsid w:val="001069A5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2A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99"/>
    <w:rsid w:val="00126A28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2293"/>
    <w:rsid w:val="0014233B"/>
    <w:rsid w:val="00142674"/>
    <w:rsid w:val="00142989"/>
    <w:rsid w:val="00142AE0"/>
    <w:rsid w:val="00142B7A"/>
    <w:rsid w:val="00143334"/>
    <w:rsid w:val="00143421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68D"/>
    <w:rsid w:val="001459D7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3C5"/>
    <w:rsid w:val="00164800"/>
    <w:rsid w:val="00164926"/>
    <w:rsid w:val="00164A5B"/>
    <w:rsid w:val="00164B9D"/>
    <w:rsid w:val="00164CD5"/>
    <w:rsid w:val="00164DC0"/>
    <w:rsid w:val="00164EAF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F43"/>
    <w:rsid w:val="00182240"/>
    <w:rsid w:val="0018240A"/>
    <w:rsid w:val="00182728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D4C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38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1101"/>
    <w:rsid w:val="001A1223"/>
    <w:rsid w:val="001A155C"/>
    <w:rsid w:val="001A1AD0"/>
    <w:rsid w:val="001A1C5F"/>
    <w:rsid w:val="001A1DCD"/>
    <w:rsid w:val="001A24EB"/>
    <w:rsid w:val="001A287F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963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4A8"/>
    <w:rsid w:val="001E353D"/>
    <w:rsid w:val="001E3901"/>
    <w:rsid w:val="001E3A2F"/>
    <w:rsid w:val="001E3B72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9D2"/>
    <w:rsid w:val="001E6C4C"/>
    <w:rsid w:val="001E7445"/>
    <w:rsid w:val="001E7457"/>
    <w:rsid w:val="001E7685"/>
    <w:rsid w:val="001E76D7"/>
    <w:rsid w:val="001E7CA1"/>
    <w:rsid w:val="001E7DAE"/>
    <w:rsid w:val="001F07BA"/>
    <w:rsid w:val="001F0F5E"/>
    <w:rsid w:val="001F126A"/>
    <w:rsid w:val="001F1435"/>
    <w:rsid w:val="001F161C"/>
    <w:rsid w:val="001F17CE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0E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4B3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3A34"/>
    <w:rsid w:val="00223BBA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5EB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9C7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29B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5D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74B"/>
    <w:rsid w:val="00277D62"/>
    <w:rsid w:val="00277FF5"/>
    <w:rsid w:val="00280337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9F1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482"/>
    <w:rsid w:val="002C662B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07E"/>
    <w:rsid w:val="002E315C"/>
    <w:rsid w:val="002E338F"/>
    <w:rsid w:val="002E33F5"/>
    <w:rsid w:val="002E3AA6"/>
    <w:rsid w:val="002E3ADE"/>
    <w:rsid w:val="002E440F"/>
    <w:rsid w:val="002E45EA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DB"/>
    <w:rsid w:val="003246A6"/>
    <w:rsid w:val="00324779"/>
    <w:rsid w:val="003249D4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EE"/>
    <w:rsid w:val="00340F91"/>
    <w:rsid w:val="00341611"/>
    <w:rsid w:val="00341792"/>
    <w:rsid w:val="00341824"/>
    <w:rsid w:val="00341C70"/>
    <w:rsid w:val="0034219A"/>
    <w:rsid w:val="00342241"/>
    <w:rsid w:val="003425B4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2F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6B5"/>
    <w:rsid w:val="003849C7"/>
    <w:rsid w:val="003850A7"/>
    <w:rsid w:val="003852B8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0453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6AA"/>
    <w:rsid w:val="003A57E0"/>
    <w:rsid w:val="003A5A4E"/>
    <w:rsid w:val="003A5B83"/>
    <w:rsid w:val="003A5C78"/>
    <w:rsid w:val="003A5D10"/>
    <w:rsid w:val="003A5D7E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C18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65F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4D29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09B"/>
    <w:rsid w:val="00414508"/>
    <w:rsid w:val="00414740"/>
    <w:rsid w:val="00414AEF"/>
    <w:rsid w:val="00414E19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17F26"/>
    <w:rsid w:val="00420591"/>
    <w:rsid w:val="00420AC4"/>
    <w:rsid w:val="00420C50"/>
    <w:rsid w:val="00421225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174"/>
    <w:rsid w:val="00430281"/>
    <w:rsid w:val="0043051F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258"/>
    <w:rsid w:val="00442834"/>
    <w:rsid w:val="00442A07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24E0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E82"/>
    <w:rsid w:val="00480EE5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0D1"/>
    <w:rsid w:val="0049725F"/>
    <w:rsid w:val="0049764B"/>
    <w:rsid w:val="00497E81"/>
    <w:rsid w:val="00497FCD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2F00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BE5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7341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F3"/>
    <w:rsid w:val="004D2EC4"/>
    <w:rsid w:val="004D3AD2"/>
    <w:rsid w:val="004D3B38"/>
    <w:rsid w:val="004D3DBA"/>
    <w:rsid w:val="004D406F"/>
    <w:rsid w:val="004D4E1F"/>
    <w:rsid w:val="004D5454"/>
    <w:rsid w:val="004D550C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573"/>
    <w:rsid w:val="005076AF"/>
    <w:rsid w:val="005078EB"/>
    <w:rsid w:val="0051045B"/>
    <w:rsid w:val="0051067B"/>
    <w:rsid w:val="00510D80"/>
    <w:rsid w:val="005112BF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6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1F27"/>
    <w:rsid w:val="00532343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678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BD3"/>
    <w:rsid w:val="005A2F62"/>
    <w:rsid w:val="005A30B7"/>
    <w:rsid w:val="005A3CBA"/>
    <w:rsid w:val="005A3DC6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92D"/>
    <w:rsid w:val="005A6C7E"/>
    <w:rsid w:val="005A6DE3"/>
    <w:rsid w:val="005A6F25"/>
    <w:rsid w:val="005A71FF"/>
    <w:rsid w:val="005A7289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101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E7E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03C"/>
    <w:rsid w:val="0060249F"/>
    <w:rsid w:val="006024AC"/>
    <w:rsid w:val="0060277A"/>
    <w:rsid w:val="006029B6"/>
    <w:rsid w:val="00602EDD"/>
    <w:rsid w:val="00602EF7"/>
    <w:rsid w:val="00603283"/>
    <w:rsid w:val="00603D00"/>
    <w:rsid w:val="0060469C"/>
    <w:rsid w:val="00604C0B"/>
    <w:rsid w:val="00604E85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B6E"/>
    <w:rsid w:val="00617DBF"/>
    <w:rsid w:val="0062003F"/>
    <w:rsid w:val="0062057C"/>
    <w:rsid w:val="00620A3C"/>
    <w:rsid w:val="00620B35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AC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BE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4658"/>
    <w:rsid w:val="00674F18"/>
    <w:rsid w:val="00674F56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3FE"/>
    <w:rsid w:val="006811A9"/>
    <w:rsid w:val="006811D3"/>
    <w:rsid w:val="00681815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21"/>
    <w:rsid w:val="00690CB2"/>
    <w:rsid w:val="00690CC7"/>
    <w:rsid w:val="00690CD1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661D"/>
    <w:rsid w:val="0069664A"/>
    <w:rsid w:val="0069675C"/>
    <w:rsid w:val="0069699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C1A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B3B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DBE"/>
    <w:rsid w:val="006F5F45"/>
    <w:rsid w:val="006F6401"/>
    <w:rsid w:val="006F6797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1E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6DF6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352"/>
    <w:rsid w:val="00724585"/>
    <w:rsid w:val="00724705"/>
    <w:rsid w:val="00724833"/>
    <w:rsid w:val="00724E2C"/>
    <w:rsid w:val="00725210"/>
    <w:rsid w:val="007253F3"/>
    <w:rsid w:val="00725446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0EB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26"/>
    <w:rsid w:val="007773B4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2B5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D08"/>
    <w:rsid w:val="007B5E1F"/>
    <w:rsid w:val="007B63F5"/>
    <w:rsid w:val="007B640C"/>
    <w:rsid w:val="007B662B"/>
    <w:rsid w:val="007B66C8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630"/>
    <w:rsid w:val="007D2890"/>
    <w:rsid w:val="007D2B8B"/>
    <w:rsid w:val="007D2F5E"/>
    <w:rsid w:val="007D3146"/>
    <w:rsid w:val="007D3230"/>
    <w:rsid w:val="007D3364"/>
    <w:rsid w:val="007D37C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333"/>
    <w:rsid w:val="007D6BB7"/>
    <w:rsid w:val="007D6EE8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11C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39D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D88"/>
    <w:rsid w:val="00815F22"/>
    <w:rsid w:val="00815F98"/>
    <w:rsid w:val="00816076"/>
    <w:rsid w:val="00816F0E"/>
    <w:rsid w:val="008170C8"/>
    <w:rsid w:val="008174B4"/>
    <w:rsid w:val="008174C8"/>
    <w:rsid w:val="0081770D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A88"/>
    <w:rsid w:val="00835B6F"/>
    <w:rsid w:val="00835ECB"/>
    <w:rsid w:val="008361A8"/>
    <w:rsid w:val="008365EE"/>
    <w:rsid w:val="00836B14"/>
    <w:rsid w:val="00836F35"/>
    <w:rsid w:val="008373A6"/>
    <w:rsid w:val="0083740C"/>
    <w:rsid w:val="00837BDB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E1E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8E"/>
    <w:rsid w:val="00853799"/>
    <w:rsid w:val="0085399F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6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B7B"/>
    <w:rsid w:val="008C0D60"/>
    <w:rsid w:val="008C0FD3"/>
    <w:rsid w:val="008C104E"/>
    <w:rsid w:val="008C1232"/>
    <w:rsid w:val="008C18A9"/>
    <w:rsid w:val="008C1B38"/>
    <w:rsid w:val="008C2032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07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622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21E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4B9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D95"/>
    <w:rsid w:val="009600C8"/>
    <w:rsid w:val="009600D6"/>
    <w:rsid w:val="00960273"/>
    <w:rsid w:val="009604EB"/>
    <w:rsid w:val="00961392"/>
    <w:rsid w:val="0096187B"/>
    <w:rsid w:val="00961A6B"/>
    <w:rsid w:val="0096205F"/>
    <w:rsid w:val="009621AC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7E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B0048"/>
    <w:rsid w:val="009B011C"/>
    <w:rsid w:val="009B08EF"/>
    <w:rsid w:val="009B0941"/>
    <w:rsid w:val="009B0B5D"/>
    <w:rsid w:val="009B0EAA"/>
    <w:rsid w:val="009B0FD6"/>
    <w:rsid w:val="009B16F0"/>
    <w:rsid w:val="009B1EED"/>
    <w:rsid w:val="009B2186"/>
    <w:rsid w:val="009B246B"/>
    <w:rsid w:val="009B2A16"/>
    <w:rsid w:val="009B2AA4"/>
    <w:rsid w:val="009B2C5A"/>
    <w:rsid w:val="009B2D74"/>
    <w:rsid w:val="009B385F"/>
    <w:rsid w:val="009B3A18"/>
    <w:rsid w:val="009B4111"/>
    <w:rsid w:val="009B432E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5B1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B0D"/>
    <w:rsid w:val="009E3DFB"/>
    <w:rsid w:val="009E410C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1214"/>
    <w:rsid w:val="009F1241"/>
    <w:rsid w:val="009F12A1"/>
    <w:rsid w:val="009F137C"/>
    <w:rsid w:val="009F1910"/>
    <w:rsid w:val="009F1EC7"/>
    <w:rsid w:val="009F2010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06F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D4A"/>
    <w:rsid w:val="00A404EF"/>
    <w:rsid w:val="00A4051A"/>
    <w:rsid w:val="00A40B49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23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9A"/>
    <w:rsid w:val="00A61D30"/>
    <w:rsid w:val="00A61D6B"/>
    <w:rsid w:val="00A6205B"/>
    <w:rsid w:val="00A621C5"/>
    <w:rsid w:val="00A62405"/>
    <w:rsid w:val="00A62692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E9D"/>
    <w:rsid w:val="00A71ED5"/>
    <w:rsid w:val="00A7230E"/>
    <w:rsid w:val="00A72BDC"/>
    <w:rsid w:val="00A72FB5"/>
    <w:rsid w:val="00A73198"/>
    <w:rsid w:val="00A73406"/>
    <w:rsid w:val="00A73478"/>
    <w:rsid w:val="00A73629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0D62"/>
    <w:rsid w:val="00A81407"/>
    <w:rsid w:val="00A81A1E"/>
    <w:rsid w:val="00A81BCB"/>
    <w:rsid w:val="00A81CAD"/>
    <w:rsid w:val="00A8233C"/>
    <w:rsid w:val="00A827EA"/>
    <w:rsid w:val="00A82995"/>
    <w:rsid w:val="00A82A97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D10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5D"/>
    <w:rsid w:val="00AA2EB8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15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7"/>
    <w:rsid w:val="00AC064C"/>
    <w:rsid w:val="00AC0C1C"/>
    <w:rsid w:val="00AC0CA4"/>
    <w:rsid w:val="00AC0D1D"/>
    <w:rsid w:val="00AC10E2"/>
    <w:rsid w:val="00AC112C"/>
    <w:rsid w:val="00AC1468"/>
    <w:rsid w:val="00AC1A76"/>
    <w:rsid w:val="00AC1C32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B18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1C62"/>
    <w:rsid w:val="00AE20F7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93D"/>
    <w:rsid w:val="00AE5B41"/>
    <w:rsid w:val="00AE5C7A"/>
    <w:rsid w:val="00AE5E62"/>
    <w:rsid w:val="00AE643C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B8A"/>
    <w:rsid w:val="00AF0D52"/>
    <w:rsid w:val="00AF1428"/>
    <w:rsid w:val="00AF1717"/>
    <w:rsid w:val="00AF190F"/>
    <w:rsid w:val="00AF1AC8"/>
    <w:rsid w:val="00AF201B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A32"/>
    <w:rsid w:val="00B04C68"/>
    <w:rsid w:val="00B05012"/>
    <w:rsid w:val="00B051AA"/>
    <w:rsid w:val="00B054A8"/>
    <w:rsid w:val="00B05807"/>
    <w:rsid w:val="00B05A56"/>
    <w:rsid w:val="00B05BA8"/>
    <w:rsid w:val="00B05CDE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18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442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CB3"/>
    <w:rsid w:val="00B33E07"/>
    <w:rsid w:val="00B33E97"/>
    <w:rsid w:val="00B3430C"/>
    <w:rsid w:val="00B34473"/>
    <w:rsid w:val="00B34966"/>
    <w:rsid w:val="00B34B48"/>
    <w:rsid w:val="00B34D21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859"/>
    <w:rsid w:val="00B37F4C"/>
    <w:rsid w:val="00B40746"/>
    <w:rsid w:val="00B40A9C"/>
    <w:rsid w:val="00B40BC6"/>
    <w:rsid w:val="00B40C86"/>
    <w:rsid w:val="00B4108D"/>
    <w:rsid w:val="00B4117D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CE3"/>
    <w:rsid w:val="00B50D1B"/>
    <w:rsid w:val="00B50DBF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DEC"/>
    <w:rsid w:val="00B62E71"/>
    <w:rsid w:val="00B6307D"/>
    <w:rsid w:val="00B6308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0408"/>
    <w:rsid w:val="00B812C0"/>
    <w:rsid w:val="00B813D2"/>
    <w:rsid w:val="00B81A57"/>
    <w:rsid w:val="00B81BB9"/>
    <w:rsid w:val="00B81D66"/>
    <w:rsid w:val="00B827BD"/>
    <w:rsid w:val="00B82985"/>
    <w:rsid w:val="00B829E0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04D"/>
    <w:rsid w:val="00B9152B"/>
    <w:rsid w:val="00B91828"/>
    <w:rsid w:val="00B91AE7"/>
    <w:rsid w:val="00B91D10"/>
    <w:rsid w:val="00B91FC6"/>
    <w:rsid w:val="00B92184"/>
    <w:rsid w:val="00B923E5"/>
    <w:rsid w:val="00B92F6A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9FB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6EA"/>
    <w:rsid w:val="00BB397B"/>
    <w:rsid w:val="00BB3A6E"/>
    <w:rsid w:val="00BB3F88"/>
    <w:rsid w:val="00BB4013"/>
    <w:rsid w:val="00BB40C2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6BDA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C9E"/>
    <w:rsid w:val="00BC68F4"/>
    <w:rsid w:val="00BC69FD"/>
    <w:rsid w:val="00BC69FE"/>
    <w:rsid w:val="00BC6A91"/>
    <w:rsid w:val="00BC6C90"/>
    <w:rsid w:val="00BC6D1C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4EFE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3D7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ECB"/>
    <w:rsid w:val="00C15516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0B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4108"/>
    <w:rsid w:val="00C446BE"/>
    <w:rsid w:val="00C45528"/>
    <w:rsid w:val="00C45542"/>
    <w:rsid w:val="00C45615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822"/>
    <w:rsid w:val="00C51954"/>
    <w:rsid w:val="00C52206"/>
    <w:rsid w:val="00C523DC"/>
    <w:rsid w:val="00C527B4"/>
    <w:rsid w:val="00C52811"/>
    <w:rsid w:val="00C5294A"/>
    <w:rsid w:val="00C52D11"/>
    <w:rsid w:val="00C52DDA"/>
    <w:rsid w:val="00C52F98"/>
    <w:rsid w:val="00C53A45"/>
    <w:rsid w:val="00C53BDF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AB"/>
    <w:rsid w:val="00C94633"/>
    <w:rsid w:val="00C94665"/>
    <w:rsid w:val="00C94978"/>
    <w:rsid w:val="00C94AD2"/>
    <w:rsid w:val="00C95171"/>
    <w:rsid w:val="00C951F9"/>
    <w:rsid w:val="00C954FD"/>
    <w:rsid w:val="00C9556B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5276"/>
    <w:rsid w:val="00CA5A43"/>
    <w:rsid w:val="00CA5AC9"/>
    <w:rsid w:val="00CA5EFB"/>
    <w:rsid w:val="00CA63BF"/>
    <w:rsid w:val="00CA63CE"/>
    <w:rsid w:val="00CA666B"/>
    <w:rsid w:val="00CA6BD4"/>
    <w:rsid w:val="00CA6BF6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048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64A"/>
    <w:rsid w:val="00CD0704"/>
    <w:rsid w:val="00CD0941"/>
    <w:rsid w:val="00CD0C56"/>
    <w:rsid w:val="00CD0F11"/>
    <w:rsid w:val="00CD118C"/>
    <w:rsid w:val="00CD12D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023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5CE7"/>
    <w:rsid w:val="00D45F4C"/>
    <w:rsid w:val="00D46531"/>
    <w:rsid w:val="00D46648"/>
    <w:rsid w:val="00D46BD0"/>
    <w:rsid w:val="00D46D51"/>
    <w:rsid w:val="00D4707D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BA7"/>
    <w:rsid w:val="00D70E38"/>
    <w:rsid w:val="00D70FFD"/>
    <w:rsid w:val="00D71022"/>
    <w:rsid w:val="00D710AB"/>
    <w:rsid w:val="00D71193"/>
    <w:rsid w:val="00D7127F"/>
    <w:rsid w:val="00D71634"/>
    <w:rsid w:val="00D716A8"/>
    <w:rsid w:val="00D716FA"/>
    <w:rsid w:val="00D71D8E"/>
    <w:rsid w:val="00D72891"/>
    <w:rsid w:val="00D72B06"/>
    <w:rsid w:val="00D72E3B"/>
    <w:rsid w:val="00D72FD8"/>
    <w:rsid w:val="00D730E8"/>
    <w:rsid w:val="00D731C4"/>
    <w:rsid w:val="00D73229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3B7"/>
    <w:rsid w:val="00D97C22"/>
    <w:rsid w:val="00D97F8E"/>
    <w:rsid w:val="00DA0145"/>
    <w:rsid w:val="00DA0345"/>
    <w:rsid w:val="00DA03E2"/>
    <w:rsid w:val="00DA0733"/>
    <w:rsid w:val="00DA0BB7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69D"/>
    <w:rsid w:val="00DB1A1C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AD8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9D"/>
    <w:rsid w:val="00DE538B"/>
    <w:rsid w:val="00DE5CE1"/>
    <w:rsid w:val="00DE630F"/>
    <w:rsid w:val="00DE648A"/>
    <w:rsid w:val="00DE6A5A"/>
    <w:rsid w:val="00DE6ACA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0D"/>
    <w:rsid w:val="00DF5D53"/>
    <w:rsid w:val="00DF5DBA"/>
    <w:rsid w:val="00DF5EA8"/>
    <w:rsid w:val="00DF60E5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28D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8C1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28D7"/>
    <w:rsid w:val="00E83185"/>
    <w:rsid w:val="00E832DA"/>
    <w:rsid w:val="00E83B19"/>
    <w:rsid w:val="00E83DB6"/>
    <w:rsid w:val="00E840A4"/>
    <w:rsid w:val="00E84236"/>
    <w:rsid w:val="00E84657"/>
    <w:rsid w:val="00E848FA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A20"/>
    <w:rsid w:val="00EB2C05"/>
    <w:rsid w:val="00EB2FAB"/>
    <w:rsid w:val="00EB35D3"/>
    <w:rsid w:val="00EB4A77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202"/>
    <w:rsid w:val="00EB73BA"/>
    <w:rsid w:val="00EB7642"/>
    <w:rsid w:val="00EB764B"/>
    <w:rsid w:val="00EB78D6"/>
    <w:rsid w:val="00EB7E1B"/>
    <w:rsid w:val="00EC0E0F"/>
    <w:rsid w:val="00EC0ECE"/>
    <w:rsid w:val="00EC110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1B55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D5F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1FE0"/>
    <w:rsid w:val="00F12521"/>
    <w:rsid w:val="00F12696"/>
    <w:rsid w:val="00F1274A"/>
    <w:rsid w:val="00F12C34"/>
    <w:rsid w:val="00F12CE2"/>
    <w:rsid w:val="00F12D68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D8"/>
    <w:rsid w:val="00F2043C"/>
    <w:rsid w:val="00F20741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493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EDC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28"/>
    <w:rsid w:val="00F5708C"/>
    <w:rsid w:val="00F57901"/>
    <w:rsid w:val="00F5790B"/>
    <w:rsid w:val="00F57946"/>
    <w:rsid w:val="00F57F46"/>
    <w:rsid w:val="00F608F0"/>
    <w:rsid w:val="00F60C21"/>
    <w:rsid w:val="00F60CC5"/>
    <w:rsid w:val="00F60D17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565"/>
    <w:rsid w:val="00F64A46"/>
    <w:rsid w:val="00F64B7A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464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87814"/>
    <w:rsid w:val="00F90288"/>
    <w:rsid w:val="00F90481"/>
    <w:rsid w:val="00F90E78"/>
    <w:rsid w:val="00F91299"/>
    <w:rsid w:val="00F91620"/>
    <w:rsid w:val="00F9183A"/>
    <w:rsid w:val="00F91AE5"/>
    <w:rsid w:val="00F91C5B"/>
    <w:rsid w:val="00F91EBD"/>
    <w:rsid w:val="00F92231"/>
    <w:rsid w:val="00F922E9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49"/>
    <w:rsid w:val="00FA09D6"/>
    <w:rsid w:val="00FA0B0F"/>
    <w:rsid w:val="00FA0F34"/>
    <w:rsid w:val="00FA15C0"/>
    <w:rsid w:val="00FA199B"/>
    <w:rsid w:val="00FA2393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723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1A4"/>
    <w:rsid w:val="00FB330D"/>
    <w:rsid w:val="00FB351E"/>
    <w:rsid w:val="00FB35B0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E0421"/>
    <w:rsid w:val="00FE0520"/>
    <w:rsid w:val="00FE0E6E"/>
    <w:rsid w:val="00FE1018"/>
    <w:rsid w:val="00FE15C5"/>
    <w:rsid w:val="00FE15C6"/>
    <w:rsid w:val="00FE1B62"/>
    <w:rsid w:val="00FE20D4"/>
    <w:rsid w:val="00FE299C"/>
    <w:rsid w:val="00FE33C7"/>
    <w:rsid w:val="00FE368C"/>
    <w:rsid w:val="00FE3998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E5"/>
    <w:rsid w:val="00FF1F60"/>
    <w:rsid w:val="00FF1F9B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F6A3-D6A0-457F-928F-8773DC69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207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99</cp:revision>
  <cp:lastPrinted>2025-07-07T10:13:00Z</cp:lastPrinted>
  <dcterms:created xsi:type="dcterms:W3CDTF">2025-07-02T06:17:00Z</dcterms:created>
  <dcterms:modified xsi:type="dcterms:W3CDTF">2025-07-08T01:54:00Z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