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8FDA" w14:textId="38AB2102" w:rsidR="00121DD9" w:rsidRDefault="00A14F85">
      <w:r>
        <w:t xml:space="preserve"> </w:t>
      </w:r>
      <w:r w:rsidR="004D2AF3"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BA">
              <w:rPr>
                <w:b/>
                <w:sz w:val="28"/>
                <w:szCs w:val="28"/>
              </w:rPr>
              <w:t>Độc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lập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65DBA">
              <w:rPr>
                <w:b/>
                <w:sz w:val="28"/>
                <w:szCs w:val="28"/>
              </w:rPr>
              <w:t>Tự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65DBA">
              <w:rPr>
                <w:b/>
                <w:sz w:val="28"/>
                <w:szCs w:val="28"/>
              </w:rPr>
              <w:t>Hạnh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46A2FEA3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Hồ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Chí Minh</w:t>
            </w:r>
            <w:r w:rsidRPr="00865D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5DBA">
              <w:rPr>
                <w:i/>
                <w:sz w:val="26"/>
                <w:szCs w:val="26"/>
              </w:rPr>
              <w:t>ngày</w:t>
            </w:r>
            <w:proofErr w:type="spellEnd"/>
            <w:r w:rsidRPr="00865DBA">
              <w:rPr>
                <w:i/>
                <w:sz w:val="26"/>
                <w:szCs w:val="26"/>
              </w:rPr>
              <w:t xml:space="preserve"> </w:t>
            </w:r>
            <w:r w:rsidR="002A70C8">
              <w:rPr>
                <w:i/>
                <w:sz w:val="26"/>
                <w:szCs w:val="26"/>
              </w:rPr>
              <w:t>21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865DBA">
              <w:rPr>
                <w:i/>
                <w:sz w:val="26"/>
                <w:szCs w:val="26"/>
              </w:rPr>
              <w:t>tháng</w:t>
            </w:r>
            <w:proofErr w:type="spellEnd"/>
            <w:r w:rsidR="0043250F" w:rsidRPr="00865DBA">
              <w:rPr>
                <w:i/>
                <w:sz w:val="26"/>
                <w:szCs w:val="26"/>
              </w:rPr>
              <w:t xml:space="preserve"> </w:t>
            </w:r>
            <w:r w:rsidR="0010382E">
              <w:rPr>
                <w:i/>
                <w:sz w:val="26"/>
                <w:szCs w:val="26"/>
              </w:rPr>
              <w:t>7</w:t>
            </w:r>
            <w:r w:rsidR="001141EE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865DBA">
              <w:rPr>
                <w:i/>
                <w:sz w:val="26"/>
                <w:szCs w:val="26"/>
              </w:rPr>
              <w:t>năm</w:t>
            </w:r>
            <w:proofErr w:type="spellEnd"/>
            <w:r w:rsidR="001141EE" w:rsidRPr="00865DBA">
              <w:rPr>
                <w:i/>
                <w:sz w:val="26"/>
                <w:szCs w:val="26"/>
              </w:rPr>
              <w:t xml:space="preserve">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0B3CBDFB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2A70C8">
        <w:rPr>
          <w:b/>
          <w:bCs/>
          <w:sz w:val="26"/>
          <w:szCs w:val="26"/>
        </w:rPr>
        <w:t>Tuần</w:t>
      </w:r>
      <w:proofErr w:type="spellEnd"/>
      <w:r w:rsidR="002A70C8">
        <w:rPr>
          <w:b/>
          <w:bCs/>
          <w:sz w:val="26"/>
          <w:szCs w:val="26"/>
        </w:rPr>
        <w:t xml:space="preserve"> 30</w:t>
      </w:r>
      <w:r w:rsidR="00990FD7">
        <w:rPr>
          <w:b/>
          <w:bCs/>
          <w:sz w:val="26"/>
          <w:szCs w:val="26"/>
        </w:rPr>
        <w:t xml:space="preserve">: </w:t>
      </w:r>
      <w:proofErr w:type="spellStart"/>
      <w:r w:rsidR="00990FD7">
        <w:rPr>
          <w:b/>
          <w:bCs/>
          <w:sz w:val="26"/>
          <w:szCs w:val="26"/>
        </w:rPr>
        <w:t>t</w:t>
      </w:r>
      <w:r w:rsidR="0099587A" w:rsidRPr="00865DBA">
        <w:rPr>
          <w:b/>
          <w:bCs/>
          <w:sz w:val="26"/>
          <w:szCs w:val="26"/>
        </w:rPr>
        <w:t>ừ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proofErr w:type="spellStart"/>
      <w:r w:rsidR="0099587A" w:rsidRPr="00865DBA">
        <w:rPr>
          <w:b/>
          <w:bCs/>
          <w:sz w:val="26"/>
          <w:szCs w:val="26"/>
        </w:rPr>
        <w:t>ngày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2A70C8">
        <w:rPr>
          <w:b/>
          <w:bCs/>
          <w:sz w:val="26"/>
          <w:szCs w:val="26"/>
        </w:rPr>
        <w:t>21</w:t>
      </w:r>
      <w:r w:rsidR="0010382E">
        <w:rPr>
          <w:b/>
          <w:bCs/>
          <w:sz w:val="26"/>
          <w:szCs w:val="26"/>
        </w:rPr>
        <w:t>/7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2A70C8">
        <w:rPr>
          <w:b/>
          <w:bCs/>
          <w:sz w:val="26"/>
          <w:szCs w:val="26"/>
        </w:rPr>
        <w:t>27</w:t>
      </w:r>
      <w:r w:rsidR="003960B6">
        <w:rPr>
          <w:b/>
          <w:bCs/>
          <w:sz w:val="26"/>
          <w:szCs w:val="26"/>
        </w:rPr>
        <w:t>/</w:t>
      </w:r>
      <w:r w:rsidR="00097303">
        <w:rPr>
          <w:b/>
          <w:bCs/>
          <w:sz w:val="26"/>
          <w:szCs w:val="26"/>
        </w:rPr>
        <w:t>7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05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3110"/>
        <w:gridCol w:w="2844"/>
        <w:gridCol w:w="850"/>
        <w:gridCol w:w="709"/>
      </w:tblGrid>
      <w:tr w:rsidR="00212BBA" w:rsidRPr="00607946" w14:paraId="13069468" w14:textId="77777777" w:rsidTr="00AE370E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Thời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Địa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Chủ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Thành </w:t>
            </w:r>
            <w:proofErr w:type="spellStart"/>
            <w:r w:rsidRPr="00865DBA">
              <w:rPr>
                <w:b/>
                <w:sz w:val="26"/>
                <w:szCs w:val="26"/>
              </w:rPr>
              <w:t>phần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tham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Nội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Chuẩn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Ghi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767041B4" w14:textId="77777777" w:rsidTr="00AE370E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AE370E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6386">
              <w:rPr>
                <w:b/>
                <w:sz w:val="26"/>
                <w:szCs w:val="26"/>
              </w:rPr>
              <w:t>Thứ</w:t>
            </w:r>
            <w:proofErr w:type="spellEnd"/>
            <w:r w:rsidRPr="002C63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b/>
                <w:sz w:val="26"/>
                <w:szCs w:val="26"/>
              </w:rPr>
              <w:t>hai</w:t>
            </w:r>
            <w:proofErr w:type="spellEnd"/>
          </w:p>
          <w:p w14:paraId="344B2CB0" w14:textId="7BBC7B51" w:rsidR="00D30A69" w:rsidRPr="002C6386" w:rsidRDefault="002A70C8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F9305D">
              <w:rPr>
                <w:b/>
                <w:sz w:val="26"/>
                <w:szCs w:val="26"/>
              </w:rPr>
              <w:t>/</w:t>
            </w:r>
            <w:r w:rsidR="009E33BA">
              <w:rPr>
                <w:b/>
                <w:sz w:val="26"/>
                <w:szCs w:val="26"/>
              </w:rPr>
              <w:t>7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1A5841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C638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, khoa,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cờ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tuầ</w:t>
            </w:r>
            <w:r w:rsidR="00FD6933">
              <w:rPr>
                <w:color w:val="000000"/>
                <w:sz w:val="26"/>
                <w:szCs w:val="26"/>
              </w:rPr>
              <w:t>n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và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môn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="00FD69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6933">
              <w:rPr>
                <w:color w:val="000000"/>
                <w:sz w:val="26"/>
                <w:szCs w:val="26"/>
              </w:rPr>
              <w:t>v</w:t>
            </w:r>
            <w:r w:rsidRPr="002C6386">
              <w:rPr>
                <w:color w:val="000000"/>
                <w:sz w:val="26"/>
                <w:szCs w:val="26"/>
              </w:rPr>
              <w:t>iện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58168B" w:rsidRPr="004F2FB4" w14:paraId="20B60AC5" w14:textId="77777777" w:rsidTr="00AE370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3D64" w14:textId="77777777" w:rsidR="0058168B" w:rsidRPr="002C6386" w:rsidRDefault="0058168B" w:rsidP="0058168B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4E" w14:textId="54FA4D95" w:rsidR="0058168B" w:rsidRDefault="0058168B" w:rsidP="0058168B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EC" w14:textId="268FAACA" w:rsidR="0058168B" w:rsidRPr="002C6386" w:rsidRDefault="00141FB2" w:rsidP="0058168B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proofErr w:type="spellStart"/>
            <w:r w:rsidRPr="002C638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BV</w:t>
            </w:r>
            <w:r w:rsidRPr="002C63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6F5" w14:textId="77777777" w:rsidR="0058168B" w:rsidRPr="002C6386" w:rsidRDefault="0058168B" w:rsidP="0058168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440226F" w14:textId="1B19145A" w:rsidR="0058168B" w:rsidRPr="002C6386" w:rsidRDefault="0058168B" w:rsidP="0058168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AE" w14:textId="7F3A8212" w:rsidR="0058168B" w:rsidRPr="002C6386" w:rsidRDefault="00141FB2" w:rsidP="0058168B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BGĐ, P. VTTBYT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442" w14:textId="52A2DAD5" w:rsidR="0058168B" w:rsidRPr="009812A3" w:rsidRDefault="0058168B" w:rsidP="00BA0D8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="002E2904" w:rsidRPr="00141FB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2E2904" w:rsidRPr="00141FB2">
              <w:rPr>
                <w:color w:val="000000"/>
                <w:sz w:val="26"/>
                <w:szCs w:val="26"/>
              </w:rPr>
              <w:t xml:space="preserve"> </w:t>
            </w:r>
            <w:r w:rsidR="00BA0D84">
              <w:rPr>
                <w:color w:val="000000"/>
                <w:sz w:val="26"/>
                <w:szCs w:val="26"/>
              </w:rPr>
              <w:t xml:space="preserve">HĐKHCN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Gói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mua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phẫu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Gói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mua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Dây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Gói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mua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Oxy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lỏng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Gói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mua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sắm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Bộ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dây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chạy</w:t>
            </w:r>
            <w:proofErr w:type="spellEnd"/>
            <w:r w:rsidR="00141FB2" w:rsidRPr="00141FB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1FB2" w:rsidRPr="00141FB2">
              <w:rPr>
                <w:color w:val="000000"/>
                <w:sz w:val="26"/>
                <w:szCs w:val="26"/>
              </w:rPr>
              <w:t>thận</w:t>
            </w:r>
            <w:proofErr w:type="spellEnd"/>
            <w:r w:rsidR="00245DA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D8" w14:textId="18BF1C7C" w:rsidR="0058168B" w:rsidRPr="002C6386" w:rsidRDefault="00141FB2" w:rsidP="0058168B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73" w14:textId="77777777" w:rsidR="0058168B" w:rsidRPr="002C6386" w:rsidRDefault="0058168B" w:rsidP="0058168B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30C5" w:rsidRPr="004F2FB4" w14:paraId="790F87E8" w14:textId="77777777" w:rsidTr="00AE370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30C5" w:rsidRPr="002C6386" w:rsidRDefault="008230C5" w:rsidP="008230C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428C2235" w:rsidR="008230C5" w:rsidRDefault="00BA0D84" w:rsidP="008230C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="008230C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30C5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  <w:p w14:paraId="1409F062" w14:textId="77777777" w:rsidR="008230C5" w:rsidRPr="002C6386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364CE219" w:rsidR="008230C5" w:rsidRPr="002C6386" w:rsidRDefault="008230C5" w:rsidP="0008033B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PGĐ</w:t>
            </w:r>
            <w:r w:rsidR="0008033B"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6E233770" w:rsidR="008230C5" w:rsidRDefault="008230C5" w:rsidP="008230C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8033B">
              <w:rPr>
                <w:sz w:val="26"/>
                <w:szCs w:val="26"/>
              </w:rPr>
              <w:t>giao</w:t>
            </w:r>
            <w:proofErr w:type="spellEnd"/>
            <w:r w:rsidR="0008033B">
              <w:rPr>
                <w:sz w:val="26"/>
                <w:szCs w:val="26"/>
              </w:rPr>
              <w:t xml:space="preserve"> ban</w:t>
            </w:r>
            <w:r w:rsidR="00C737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BGĐ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30C5" w:rsidRPr="002C6386" w:rsidRDefault="008230C5" w:rsidP="008230C5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30C5" w:rsidRPr="002C6386" w:rsidRDefault="008230C5" w:rsidP="008230C5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7CA4" w:rsidRPr="004F2FB4" w14:paraId="13F7F2E5" w14:textId="77777777" w:rsidTr="00AE370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F7CA4" w:rsidRPr="002C6386" w:rsidRDefault="00BF7CA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0F780407" w:rsidR="00BF7CA4" w:rsidRDefault="00BA0D84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</w:t>
            </w:r>
            <w:r w:rsidR="0008033B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F7CA4" w:rsidRPr="002C6386" w:rsidRDefault="00BF7CA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F7CA4" w:rsidRPr="002C6386" w:rsidRDefault="00BF7CA4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</w:t>
            </w:r>
            <w:proofErr w:type="spellStart"/>
            <w:r w:rsidRPr="002C6386">
              <w:rPr>
                <w:sz w:val="26"/>
                <w:szCs w:val="26"/>
              </w:rPr>
              <w:t>lãnh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chức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năng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F7CA4" w:rsidRDefault="00BF7CA4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Giao ban BGĐ </w:t>
            </w:r>
            <w:proofErr w:type="spellStart"/>
            <w:r w:rsidRPr="002C6386">
              <w:rPr>
                <w:sz w:val="26"/>
                <w:szCs w:val="26"/>
              </w:rPr>
              <w:t>với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lãnh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chức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năng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F7CA4" w:rsidRPr="002C6386" w:rsidRDefault="00BF7CA4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F7CA4" w:rsidRPr="002C6386" w:rsidRDefault="00BF7CA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4974" w:rsidRPr="004F2FB4" w14:paraId="5CF8D35B" w14:textId="77777777" w:rsidTr="00AE370E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36CD" w14:textId="77777777" w:rsidR="00794974" w:rsidRPr="002C6386" w:rsidRDefault="0079497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BA0" w14:textId="01E806E6" w:rsidR="00794974" w:rsidRDefault="00794974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B35" w14:textId="6A147B12" w:rsidR="00794974" w:rsidRPr="002C6386" w:rsidRDefault="0079497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FB9" w14:textId="77777777" w:rsidR="00A24572" w:rsidRPr="002C6386" w:rsidRDefault="00A24572" w:rsidP="00A2457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F8F012D" w14:textId="46972DFC" w:rsidR="00794974" w:rsidRPr="002C6386" w:rsidRDefault="00A24572" w:rsidP="00A2457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BC8" w14:textId="76453F2C" w:rsidR="00794974" w:rsidRPr="002C6386" w:rsidRDefault="00F02916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B</w:t>
            </w:r>
            <w:r w:rsidR="00AA39B2">
              <w:rPr>
                <w:sz w:val="28"/>
                <w:szCs w:val="28"/>
              </w:rPr>
              <w:t>GĐ, P. QLCL, P. CNTT, P. KHTH, P. TCKT, P. HCQT.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F8BB" w14:textId="179F9E66" w:rsidR="00794974" w:rsidRDefault="00AA39B2" w:rsidP="0046545F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AA39B2">
              <w:rPr>
                <w:sz w:val="26"/>
                <w:szCs w:val="26"/>
              </w:rPr>
              <w:t>Họp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="0046545F">
              <w:rPr>
                <w:sz w:val="26"/>
                <w:szCs w:val="26"/>
              </w:rPr>
              <w:t>thống</w:t>
            </w:r>
            <w:proofErr w:type="spellEnd"/>
            <w:r w:rsidR="0046545F">
              <w:rPr>
                <w:sz w:val="26"/>
                <w:szCs w:val="26"/>
              </w:rPr>
              <w:t xml:space="preserve"> </w:t>
            </w:r>
            <w:proofErr w:type="spellStart"/>
            <w:r w:rsidR="0046545F">
              <w:rPr>
                <w:sz w:val="26"/>
                <w:szCs w:val="26"/>
              </w:rPr>
              <w:t>nhất</w:t>
            </w:r>
            <w:proofErr w:type="spellEnd"/>
            <w:r w:rsidR="00AD14B2">
              <w:rPr>
                <w:sz w:val="26"/>
                <w:szCs w:val="26"/>
              </w:rPr>
              <w:t xml:space="preserve"> </w:t>
            </w:r>
            <w:proofErr w:type="spellStart"/>
            <w:r w:rsidR="00AD14B2">
              <w:rPr>
                <w:sz w:val="26"/>
                <w:szCs w:val="26"/>
              </w:rPr>
              <w:t>các</w:t>
            </w:r>
            <w:proofErr w:type="spellEnd"/>
            <w:r w:rsidR="00AD14B2">
              <w:rPr>
                <w:sz w:val="26"/>
                <w:szCs w:val="26"/>
              </w:rPr>
              <w:t xml:space="preserve"> </w:t>
            </w:r>
            <w:proofErr w:type="spellStart"/>
            <w:r w:rsidR="00AD14B2">
              <w:rPr>
                <w:sz w:val="26"/>
                <w:szCs w:val="26"/>
              </w:rPr>
              <w:t>quy</w:t>
            </w:r>
            <w:proofErr w:type="spellEnd"/>
            <w:r w:rsidR="00AD14B2">
              <w:rPr>
                <w:sz w:val="26"/>
                <w:szCs w:val="26"/>
              </w:rPr>
              <w:t xml:space="preserve"> </w:t>
            </w:r>
            <w:proofErr w:type="spellStart"/>
            <w:r w:rsidR="00AD14B2">
              <w:rPr>
                <w:sz w:val="26"/>
                <w:szCs w:val="26"/>
              </w:rPr>
              <w:t>chế</w:t>
            </w:r>
            <w:proofErr w:type="spellEnd"/>
            <w:r w:rsidR="00AD14B2">
              <w:rPr>
                <w:sz w:val="26"/>
                <w:szCs w:val="26"/>
              </w:rPr>
              <w:t xml:space="preserve">, </w:t>
            </w:r>
            <w:proofErr w:type="spellStart"/>
            <w:r w:rsidR="00AD14B2">
              <w:rPr>
                <w:sz w:val="26"/>
                <w:szCs w:val="26"/>
              </w:rPr>
              <w:t>quy</w:t>
            </w:r>
            <w:proofErr w:type="spellEnd"/>
            <w:r w:rsidR="00AD14B2">
              <w:rPr>
                <w:sz w:val="26"/>
                <w:szCs w:val="26"/>
              </w:rPr>
              <w:t xml:space="preserve"> </w:t>
            </w:r>
            <w:proofErr w:type="spellStart"/>
            <w:r w:rsidR="00AD14B2">
              <w:rPr>
                <w:sz w:val="26"/>
                <w:szCs w:val="26"/>
              </w:rPr>
              <w:t>trình</w:t>
            </w:r>
            <w:proofErr w:type="spellEnd"/>
            <w:r w:rsidR="00AD14B2">
              <w:rPr>
                <w:sz w:val="26"/>
                <w:szCs w:val="26"/>
              </w:rPr>
              <w:t xml:space="preserve">, </w:t>
            </w:r>
            <w:proofErr w:type="spellStart"/>
            <w:r w:rsidR="00AD14B2">
              <w:rPr>
                <w:sz w:val="26"/>
                <w:szCs w:val="26"/>
              </w:rPr>
              <w:t>phương</w:t>
            </w:r>
            <w:proofErr w:type="spellEnd"/>
            <w:r w:rsidR="00AD14B2">
              <w:rPr>
                <w:sz w:val="26"/>
                <w:szCs w:val="26"/>
              </w:rPr>
              <w:t xml:space="preserve"> </w:t>
            </w:r>
            <w:proofErr w:type="spellStart"/>
            <w:r w:rsidR="00AD14B2">
              <w:rPr>
                <w:sz w:val="26"/>
                <w:szCs w:val="26"/>
              </w:rPr>
              <w:t>án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thẩm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định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Hồ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sơ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bệnh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án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điện</w:t>
            </w:r>
            <w:proofErr w:type="spellEnd"/>
            <w:r w:rsidRPr="00AA39B2">
              <w:rPr>
                <w:sz w:val="26"/>
                <w:szCs w:val="26"/>
              </w:rPr>
              <w:t xml:space="preserve"> </w:t>
            </w:r>
            <w:proofErr w:type="spellStart"/>
            <w:r w:rsidRPr="00AA39B2">
              <w:rPr>
                <w:sz w:val="26"/>
                <w:szCs w:val="26"/>
              </w:rPr>
              <w:t>tử</w:t>
            </w:r>
            <w:proofErr w:type="spellEnd"/>
            <w:r w:rsidR="00AD14B2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5F1" w14:textId="19E7132E" w:rsidR="00794974" w:rsidRPr="002C6386" w:rsidRDefault="00AA39B2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</w:t>
            </w:r>
            <w:r w:rsidR="00F02916">
              <w:rPr>
                <w:color w:val="000000"/>
                <w:sz w:val="26"/>
                <w:szCs w:val="26"/>
              </w:rPr>
              <w:t>, P. CNTT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762" w14:textId="77777777" w:rsidR="00794974" w:rsidRPr="002C6386" w:rsidRDefault="0079497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C7E12" w:rsidRPr="00A21FFD" w14:paraId="579F724F" w14:textId="77777777" w:rsidTr="00AE370E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4C7E12" w:rsidRPr="002C6386" w:rsidRDefault="004C7E12" w:rsidP="003A56A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6386">
              <w:rPr>
                <w:b/>
                <w:sz w:val="26"/>
                <w:szCs w:val="26"/>
              </w:rPr>
              <w:t>Thứ</w:t>
            </w:r>
            <w:proofErr w:type="spellEnd"/>
            <w:r w:rsidRPr="002C63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b/>
                <w:sz w:val="26"/>
                <w:szCs w:val="26"/>
              </w:rPr>
              <w:t>ba</w:t>
            </w:r>
            <w:proofErr w:type="spellEnd"/>
          </w:p>
          <w:p w14:paraId="47E8BBEA" w14:textId="5EAFADC9" w:rsidR="004C7E12" w:rsidRPr="002C6386" w:rsidRDefault="004C7E12" w:rsidP="003A56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22/7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4C7E12" w:rsidRPr="002C6386" w:rsidRDefault="004C7E12" w:rsidP="003A56AA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216B31E1" w:rsidR="004C7E12" w:rsidRDefault="004C7E12" w:rsidP="003A56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4E91E2FF" w:rsidR="004C7E12" w:rsidRPr="002C6386" w:rsidRDefault="004C7E12" w:rsidP="003A56AA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81A" w14:textId="77777777" w:rsidR="00B624A2" w:rsidRPr="002C6386" w:rsidRDefault="00B624A2" w:rsidP="00B624A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F3E4762" w14:textId="3E247782" w:rsidR="004C7E12" w:rsidRPr="002C6386" w:rsidRDefault="00B624A2" w:rsidP="00B624A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32E03B2E" w:rsidR="004C7E12" w:rsidRPr="002C6386" w:rsidRDefault="004C7E12" w:rsidP="003A56A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 xml:space="preserve">BGĐ;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, khoa,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khám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đa</w:t>
            </w:r>
            <w:proofErr w:type="spellEnd"/>
            <w:r w:rsidRPr="002C6386">
              <w:rPr>
                <w:sz w:val="26"/>
                <w:szCs w:val="26"/>
              </w:rPr>
              <w:t xml:space="preserve"> khoa </w:t>
            </w:r>
            <w:proofErr w:type="spellStart"/>
            <w:r w:rsidRPr="002C6386">
              <w:rPr>
                <w:sz w:val="26"/>
                <w:szCs w:val="26"/>
              </w:rPr>
              <w:t>trực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thuộc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theo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thông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của</w:t>
            </w:r>
            <w:proofErr w:type="spellEnd"/>
            <w:r w:rsidRPr="002C6386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79B" w14:textId="77777777" w:rsidR="004C7E12" w:rsidRDefault="004C7E12" w:rsidP="003A56A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 xml:space="preserve">Giao ban </w:t>
            </w:r>
            <w:proofErr w:type="spellStart"/>
            <w:r w:rsidRPr="002C6386">
              <w:rPr>
                <w:sz w:val="26"/>
                <w:szCs w:val="26"/>
              </w:rPr>
              <w:t>chuyên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môn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toàn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viện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  <w:p w14:paraId="12D9E65A" w14:textId="5F4B1439" w:rsidR="004C7E12" w:rsidRPr="002C6386" w:rsidRDefault="004C7E12" w:rsidP="003A56AA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3AB062D2" w:rsidR="004C7E12" w:rsidRPr="002C6386" w:rsidRDefault="004C7E12" w:rsidP="003A56A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Các </w:t>
            </w:r>
            <w:proofErr w:type="spellStart"/>
            <w:r w:rsidRPr="002C6386">
              <w:rPr>
                <w:sz w:val="26"/>
                <w:szCs w:val="26"/>
              </w:rPr>
              <w:t>đơn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vị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4C7E12" w:rsidRPr="002C6386" w:rsidRDefault="004C7E12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3750" w:rsidRPr="00A21FFD" w14:paraId="13948009" w14:textId="77777777" w:rsidTr="00AE370E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66C7" w14:textId="77777777" w:rsidR="008A3750" w:rsidRPr="002C6386" w:rsidRDefault="008A3750" w:rsidP="008A37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DAF" w14:textId="2A94FEE4" w:rsidR="008A3750" w:rsidRDefault="007B57D3" w:rsidP="007B57D3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A24572">
              <w:rPr>
                <w:b/>
                <w:color w:val="000000"/>
                <w:sz w:val="26"/>
                <w:szCs w:val="26"/>
              </w:rPr>
              <w:t>8</w:t>
            </w:r>
            <w:r w:rsidR="008A3750">
              <w:rPr>
                <w:b/>
                <w:color w:val="000000"/>
                <w:sz w:val="26"/>
                <w:szCs w:val="26"/>
              </w:rPr>
              <w:t>h</w:t>
            </w:r>
            <w:r w:rsidR="00A24572">
              <w:rPr>
                <w:b/>
                <w:color w:val="000000"/>
                <w:sz w:val="26"/>
                <w:szCs w:val="26"/>
              </w:rPr>
              <w:t>3</w:t>
            </w:r>
            <w:r w:rsidR="008A3750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BA45" w14:textId="7208528C" w:rsidR="008A3750" w:rsidRPr="002C6386" w:rsidRDefault="008A3750" w:rsidP="008A3750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11B" w14:textId="3E2D129A" w:rsidR="008A3750" w:rsidRPr="00C50F0C" w:rsidRDefault="00A24572" w:rsidP="007B57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30F" w14:textId="54DB0ED3" w:rsidR="008A3750" w:rsidRDefault="007B57D3" w:rsidP="008A375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60326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GĐ, </w:t>
            </w:r>
            <w:r w:rsidR="00F60326">
              <w:rPr>
                <w:sz w:val="26"/>
                <w:szCs w:val="26"/>
              </w:rPr>
              <w:t>P. HCQT, P. QLCL, P. KHTH, P.TCKT, P. TCCB.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EFA8" w14:textId="648D7CD0" w:rsidR="008A3750" w:rsidRDefault="008A3750" w:rsidP="007B57D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Họp</w:t>
            </w:r>
            <w:proofErr w:type="spellEnd"/>
            <w:r w:rsidR="007B57D3"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thống</w:t>
            </w:r>
            <w:proofErr w:type="spellEnd"/>
            <w:r w:rsidR="007B57D3"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nhất</w:t>
            </w:r>
            <w:proofErr w:type="spellEnd"/>
            <w:r w:rsidR="007B57D3"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một</w:t>
            </w:r>
            <w:proofErr w:type="spellEnd"/>
            <w:r w:rsidR="007B57D3"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số</w:t>
            </w:r>
            <w:proofErr w:type="spellEnd"/>
            <w:r w:rsidR="007B57D3">
              <w:rPr>
                <w:sz w:val="26"/>
                <w:szCs w:val="26"/>
              </w:rPr>
              <w:t xml:space="preserve"> </w:t>
            </w:r>
            <w:proofErr w:type="spellStart"/>
            <w:r w:rsidR="007B57D3">
              <w:rPr>
                <w:sz w:val="26"/>
                <w:szCs w:val="26"/>
              </w:rPr>
              <w:t>nội</w:t>
            </w:r>
            <w:proofErr w:type="spellEnd"/>
            <w:r w:rsidR="007B57D3">
              <w:rPr>
                <w:sz w:val="26"/>
                <w:szCs w:val="26"/>
              </w:rPr>
              <w:t xml:space="preserve"> dung </w:t>
            </w:r>
            <w:proofErr w:type="spellStart"/>
            <w:r w:rsidR="00A24572">
              <w:rPr>
                <w:sz w:val="26"/>
                <w:szCs w:val="26"/>
              </w:rPr>
              <w:t>về</w:t>
            </w:r>
            <w:proofErr w:type="spellEnd"/>
            <w:r w:rsidR="00A24572">
              <w:rPr>
                <w:sz w:val="26"/>
                <w:szCs w:val="26"/>
              </w:rPr>
              <w:t xml:space="preserve"> </w:t>
            </w:r>
            <w:proofErr w:type="spellStart"/>
            <w:r w:rsidR="00A24572">
              <w:rPr>
                <w:sz w:val="26"/>
                <w:szCs w:val="26"/>
              </w:rPr>
              <w:t>việc</w:t>
            </w:r>
            <w:proofErr w:type="spellEnd"/>
            <w:r w:rsidR="00A24572">
              <w:rPr>
                <w:sz w:val="26"/>
                <w:szCs w:val="26"/>
              </w:rPr>
              <w:t xml:space="preserve"> </w:t>
            </w:r>
            <w:proofErr w:type="spellStart"/>
            <w:r w:rsidR="00A24572">
              <w:rPr>
                <w:sz w:val="26"/>
                <w:szCs w:val="26"/>
              </w:rPr>
              <w:t>xin</w:t>
            </w:r>
            <w:proofErr w:type="spellEnd"/>
            <w:r w:rsidR="00A24572">
              <w:rPr>
                <w:sz w:val="26"/>
                <w:szCs w:val="26"/>
              </w:rPr>
              <w:t xml:space="preserve"> </w:t>
            </w:r>
            <w:proofErr w:type="spellStart"/>
            <w:r w:rsidR="00A24572">
              <w:rPr>
                <w:sz w:val="26"/>
                <w:szCs w:val="26"/>
              </w:rPr>
              <w:t>Giấy</w:t>
            </w:r>
            <w:proofErr w:type="spellEnd"/>
            <w:r w:rsidR="00A24572">
              <w:rPr>
                <w:sz w:val="26"/>
                <w:szCs w:val="26"/>
              </w:rPr>
              <w:t xml:space="preserve"> </w:t>
            </w:r>
            <w:proofErr w:type="spellStart"/>
            <w:r w:rsidR="00A24572">
              <w:rPr>
                <w:sz w:val="26"/>
                <w:szCs w:val="26"/>
              </w:rPr>
              <w:t>phép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môi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trường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của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dự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án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đầu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tư</w:t>
            </w:r>
            <w:proofErr w:type="spellEnd"/>
            <w:r w:rsidR="00F60326">
              <w:rPr>
                <w:sz w:val="26"/>
                <w:szCs w:val="26"/>
              </w:rPr>
              <w:t xml:space="preserve"> “</w:t>
            </w:r>
            <w:proofErr w:type="spellStart"/>
            <w:r w:rsidR="00F60326">
              <w:rPr>
                <w:sz w:val="26"/>
                <w:szCs w:val="26"/>
              </w:rPr>
              <w:t>Bệnh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viện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thành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phố</w:t>
            </w:r>
            <w:proofErr w:type="spellEnd"/>
            <w:r w:rsidR="00F60326">
              <w:rPr>
                <w:sz w:val="26"/>
                <w:szCs w:val="26"/>
              </w:rPr>
              <w:t xml:space="preserve"> </w:t>
            </w:r>
            <w:proofErr w:type="spellStart"/>
            <w:r w:rsidR="00F60326">
              <w:rPr>
                <w:sz w:val="26"/>
                <w:szCs w:val="26"/>
              </w:rPr>
              <w:t>Thủ</w:t>
            </w:r>
            <w:proofErr w:type="spellEnd"/>
            <w:r w:rsidR="00F60326">
              <w:rPr>
                <w:sz w:val="26"/>
                <w:szCs w:val="26"/>
              </w:rPr>
              <w:t xml:space="preserve"> Đức”.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544" w14:textId="231E057D" w:rsidR="008A3750" w:rsidRDefault="007B57D3" w:rsidP="007B57D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9540" w14:textId="77777777" w:rsidR="008A3750" w:rsidRPr="002C6386" w:rsidRDefault="008A3750" w:rsidP="008A375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0F95" w:rsidRPr="00A21FFD" w14:paraId="42B08961" w14:textId="77777777" w:rsidTr="00AE370E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055E" w14:textId="77777777" w:rsidR="00430F95" w:rsidRPr="002C6386" w:rsidRDefault="00430F95" w:rsidP="007B57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4C6" w14:textId="247FCB09" w:rsidR="00430F95" w:rsidRDefault="00430F95" w:rsidP="007B57D3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F0A9" w14:textId="559CEEA9" w:rsidR="00430F95" w:rsidRPr="002C6386" w:rsidRDefault="00430F95" w:rsidP="007B57D3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058" w14:textId="007CB3CC" w:rsidR="00430F95" w:rsidRPr="00C50F0C" w:rsidRDefault="00430F95" w:rsidP="007B57D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7A4" w14:textId="020D2F4D" w:rsidR="00430F95" w:rsidRDefault="00430F95" w:rsidP="007B57D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PGĐ, P. KHTH, P. QLCL, P. VTTBYT, P. ĐD, K. GPB, K. VS, K. HHTM, K. SHMD, K. Dinh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, K.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46D7" w14:textId="64C16CD2" w:rsidR="00430F95" w:rsidRDefault="00430F95" w:rsidP="007B57D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Họp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rà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soát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về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việc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thực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hiện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các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quy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định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pháp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luật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về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công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tác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đảm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bảo</w:t>
            </w:r>
            <w:proofErr w:type="spellEnd"/>
            <w:r w:rsidRPr="00F25C0B">
              <w:rPr>
                <w:sz w:val="26"/>
                <w:szCs w:val="26"/>
              </w:rPr>
              <w:t xml:space="preserve"> an </w:t>
            </w:r>
            <w:proofErr w:type="spellStart"/>
            <w:r w:rsidRPr="00F25C0B">
              <w:rPr>
                <w:sz w:val="26"/>
                <w:szCs w:val="26"/>
              </w:rPr>
              <w:t>toàn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sinh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học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trong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lastRenderedPageBreak/>
              <w:t>phòng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xét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nghiệm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và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hoạt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động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tiêm</w:t>
            </w:r>
            <w:proofErr w:type="spellEnd"/>
            <w:r w:rsidRPr="00F25C0B">
              <w:rPr>
                <w:sz w:val="26"/>
                <w:szCs w:val="26"/>
              </w:rPr>
              <w:t xml:space="preserve"> </w:t>
            </w:r>
            <w:proofErr w:type="spellStart"/>
            <w:r w:rsidRPr="00F25C0B">
              <w:rPr>
                <w:sz w:val="26"/>
                <w:szCs w:val="26"/>
              </w:rPr>
              <w:t>chủng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541" w14:textId="6B78940C" w:rsidR="00430F95" w:rsidRDefault="00430F95" w:rsidP="007B57D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B843" w14:textId="77777777" w:rsidR="00430F95" w:rsidRPr="002C6386" w:rsidRDefault="00430F95" w:rsidP="007B57D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A21FFD" w14:paraId="0461BB70" w14:textId="77777777" w:rsidTr="000D3F68">
        <w:trPr>
          <w:trHeight w:val="6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5B5C" w14:textId="77777777" w:rsidR="00531978" w:rsidRPr="002C6386" w:rsidRDefault="00531978" w:rsidP="005319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4074" w14:textId="77777777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DE03AB4" w14:textId="77777777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D1FCDF2" w14:textId="77777777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9DDBB59" w14:textId="77777777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DCBBBC6" w14:textId="0E89DC86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9596" w14:textId="359FAA8E" w:rsidR="00531978" w:rsidRPr="002C6386" w:rsidRDefault="00531978" w:rsidP="0053197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4E3" w14:textId="77777777" w:rsidR="00531978" w:rsidRDefault="00531978" w:rsidP="0053197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BS. Trí Thanh -</w:t>
            </w:r>
          </w:p>
          <w:p w14:paraId="614A8298" w14:textId="5619F75C" w:rsidR="00531978" w:rsidRPr="00C50F0C" w:rsidRDefault="00531978" w:rsidP="0053197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8AA" w14:textId="5634C74D" w:rsidR="00531978" w:rsidRDefault="00015638" w:rsidP="0053197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</w:t>
            </w:r>
            <w:r w:rsidR="00531978">
              <w:rPr>
                <w:sz w:val="26"/>
                <w:szCs w:val="26"/>
              </w:rPr>
              <w:t xml:space="preserve">GĐ, P. TCCB, Thành </w:t>
            </w:r>
            <w:proofErr w:type="spellStart"/>
            <w:r w:rsidR="00531978">
              <w:rPr>
                <w:sz w:val="26"/>
                <w:szCs w:val="26"/>
              </w:rPr>
              <w:t>viên</w:t>
            </w:r>
            <w:proofErr w:type="spellEnd"/>
            <w:r w:rsidR="00531978">
              <w:rPr>
                <w:sz w:val="26"/>
                <w:szCs w:val="26"/>
              </w:rPr>
              <w:t xml:space="preserve"> </w:t>
            </w:r>
            <w:proofErr w:type="spellStart"/>
            <w:r w:rsidR="00531978">
              <w:rPr>
                <w:sz w:val="26"/>
                <w:szCs w:val="26"/>
              </w:rPr>
              <w:t>Hội</w:t>
            </w:r>
            <w:proofErr w:type="spellEnd"/>
            <w:r w:rsidR="00531978">
              <w:rPr>
                <w:sz w:val="26"/>
                <w:szCs w:val="26"/>
              </w:rPr>
              <w:t xml:space="preserve"> </w:t>
            </w:r>
            <w:proofErr w:type="spellStart"/>
            <w:r w:rsidR="00531978">
              <w:rPr>
                <w:sz w:val="26"/>
                <w:szCs w:val="26"/>
              </w:rPr>
              <w:t>đồng</w:t>
            </w:r>
            <w:proofErr w:type="spellEnd"/>
            <w:r w:rsidR="00531978"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A443" w14:textId="75B70D64" w:rsidR="00531978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227" w14:textId="0A89A01B" w:rsidR="00531978" w:rsidRDefault="00531978" w:rsidP="0053197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4B68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A21FFD" w14:paraId="027BCA78" w14:textId="77777777" w:rsidTr="000D3F68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5F72" w14:textId="77777777" w:rsidR="00531978" w:rsidRPr="002C6386" w:rsidRDefault="00531978" w:rsidP="005319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2A2" w14:textId="524EF045" w:rsidR="00531978" w:rsidRDefault="00531978" w:rsidP="00531978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EFDD" w14:textId="00FEFE0E" w:rsidR="00531978" w:rsidRPr="002C6386" w:rsidRDefault="00531978" w:rsidP="0053197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2C638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80E" w14:textId="3FCE84B0" w:rsidR="00531978" w:rsidRPr="002C6386" w:rsidRDefault="00531978" w:rsidP="0053197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199" w14:textId="7AEC97C9" w:rsidR="00531978" w:rsidRDefault="00531978" w:rsidP="0053197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ĐD, P. QLCL, P. KHTH, P. CTXH, P. HCQT,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BH.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B37C" w14:textId="123E29C3" w:rsidR="00531978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Người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EC5B95">
              <w:rPr>
                <w:sz w:val="26"/>
                <w:szCs w:val="26"/>
              </w:rPr>
              <w:t>ệnh</w:t>
            </w:r>
            <w:proofErr w:type="spellEnd"/>
            <w:r w:rsidRPr="00EC5B95">
              <w:rPr>
                <w:sz w:val="26"/>
                <w:szCs w:val="26"/>
              </w:rPr>
              <w:t xml:space="preserve"> </w:t>
            </w:r>
            <w:proofErr w:type="spellStart"/>
            <w:r w:rsidRPr="00EC5B95"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AEA" w14:textId="20D6FABB" w:rsidR="00531978" w:rsidRDefault="00531978" w:rsidP="0053197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5B1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4F2FB4" w14:paraId="1C9A973C" w14:textId="77777777" w:rsidTr="00AE370E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4A97" w14:textId="77777777" w:rsidR="00531978" w:rsidRDefault="00531978" w:rsidP="0053197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2DC2E56F" w14:textId="7CC647FE" w:rsidR="00531978" w:rsidRDefault="00531978" w:rsidP="005319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11A" w14:textId="26ADA674" w:rsidR="00531978" w:rsidRPr="002C6386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531978" w:rsidRPr="002C6386" w:rsidRDefault="00531978" w:rsidP="0053197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531978" w:rsidRPr="002C6386" w:rsidRDefault="00531978" w:rsidP="0053197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531978" w:rsidRPr="00865DBA" w:rsidRDefault="00531978" w:rsidP="0053197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66CD6485" w:rsidR="00531978" w:rsidRDefault="00531978" w:rsidP="0053197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 xml:space="preserve">BGĐ;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, khoa,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khám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đa</w:t>
            </w:r>
            <w:proofErr w:type="spellEnd"/>
            <w:r w:rsidRPr="002C6386">
              <w:rPr>
                <w:sz w:val="26"/>
                <w:szCs w:val="26"/>
              </w:rPr>
              <w:t xml:space="preserve"> khoa </w:t>
            </w:r>
            <w:proofErr w:type="spellStart"/>
            <w:r w:rsidRPr="002C6386">
              <w:rPr>
                <w:sz w:val="26"/>
                <w:szCs w:val="26"/>
              </w:rPr>
              <w:t>trực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thuộc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theo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thông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của</w:t>
            </w:r>
            <w:proofErr w:type="spellEnd"/>
            <w:r w:rsidRPr="002C6386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531978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</w:t>
            </w:r>
            <w:proofErr w:type="spellStart"/>
            <w:r w:rsidRPr="002C6386">
              <w:rPr>
                <w:sz w:val="26"/>
                <w:szCs w:val="26"/>
              </w:rPr>
              <w:t>chuyên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môn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toàn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viện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  <w:p w14:paraId="230E2195" w14:textId="70962020" w:rsidR="00531978" w:rsidRPr="002C6386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531978" w:rsidRPr="002C6386" w:rsidRDefault="00531978" w:rsidP="005319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Các </w:t>
            </w:r>
            <w:proofErr w:type="spellStart"/>
            <w:r w:rsidRPr="002C6386">
              <w:rPr>
                <w:sz w:val="26"/>
                <w:szCs w:val="26"/>
              </w:rPr>
              <w:t>đơn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vị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4F2FB4" w14:paraId="4DB73213" w14:textId="77777777" w:rsidTr="00AE370E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B42" w14:textId="77777777" w:rsidR="00531978" w:rsidRDefault="00531978" w:rsidP="0053197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3EE9" w14:textId="6E6EDAC4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789" w14:textId="3F425843" w:rsidR="00531978" w:rsidRDefault="00531978" w:rsidP="0053197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color w:val="C00000"/>
                <w:sz w:val="26"/>
                <w:szCs w:val="26"/>
              </w:rPr>
              <w:t xml:space="preserve">, </w:t>
            </w:r>
            <w:r w:rsidRPr="00CD33C8">
              <w:rPr>
                <w:sz w:val="26"/>
                <w:szCs w:val="26"/>
              </w:rPr>
              <w:t xml:space="preserve">P. CTXH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côi</w:t>
            </w:r>
            <w:proofErr w:type="spellEnd"/>
            <w:r>
              <w:rPr>
                <w:sz w:val="26"/>
                <w:szCs w:val="26"/>
              </w:rPr>
              <w:t xml:space="preserve"> do Covid – 19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Thông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1029/TB – MTTQ – BTT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03/11/2021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426CE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hường</w:t>
            </w:r>
            <w:proofErr w:type="spellEnd"/>
            <w:r>
              <w:rPr>
                <w:sz w:val="26"/>
                <w:szCs w:val="26"/>
              </w:rPr>
              <w:t xml:space="preserve"> Linh </w:t>
            </w:r>
            <w:r w:rsidR="003426CE">
              <w:rPr>
                <w:sz w:val="26"/>
                <w:szCs w:val="26"/>
              </w:rPr>
              <w:t xml:space="preserve">Xuân </w:t>
            </w:r>
            <w:proofErr w:type="spellStart"/>
            <w:r w:rsidR="003426CE">
              <w:rPr>
                <w:sz w:val="26"/>
                <w:szCs w:val="26"/>
              </w:rPr>
              <w:t>và</w:t>
            </w:r>
            <w:proofErr w:type="spellEnd"/>
            <w:r w:rsidR="003426CE">
              <w:rPr>
                <w:sz w:val="26"/>
                <w:szCs w:val="26"/>
              </w:rPr>
              <w:t xml:space="preserve"> </w:t>
            </w:r>
            <w:proofErr w:type="spellStart"/>
            <w:r w:rsidR="003426CE">
              <w:rPr>
                <w:sz w:val="26"/>
                <w:szCs w:val="26"/>
              </w:rPr>
              <w:t>phường</w:t>
            </w:r>
            <w:proofErr w:type="spellEnd"/>
            <w:r w:rsidR="003426CE">
              <w:rPr>
                <w:sz w:val="26"/>
                <w:szCs w:val="26"/>
              </w:rPr>
              <w:t xml:space="preserve"> Tam Bình</w:t>
            </w:r>
            <w:r>
              <w:rPr>
                <w:sz w:val="26"/>
                <w:szCs w:val="26"/>
              </w:rPr>
              <w:t>,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1EA2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4F2FB4" w14:paraId="6DA31575" w14:textId="77777777" w:rsidTr="00AE370E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EDAE" w14:textId="77777777" w:rsidR="00531978" w:rsidRDefault="00531978" w:rsidP="0053197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0FB7" w14:textId="207F0692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B7" w14:textId="6113AE1E" w:rsidR="00531978" w:rsidRPr="002C6386" w:rsidRDefault="00531978" w:rsidP="0053197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2FC" w14:textId="77777777" w:rsidR="00531978" w:rsidRPr="002C6386" w:rsidRDefault="00531978" w:rsidP="0053197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EA7420E" w14:textId="58053179" w:rsidR="00531978" w:rsidRPr="00C50F0C" w:rsidRDefault="00531978" w:rsidP="0053197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BE2" w14:textId="5A47C413" w:rsidR="00531978" w:rsidRDefault="00531978" w:rsidP="0053197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BGĐ, P. TCCB, P. TCKT,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ĐAVTVL,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ACD" w14:textId="0E39F3EF" w:rsidR="00531978" w:rsidRDefault="00531978" w:rsidP="0053197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22D" w14:textId="604FC1EF" w:rsidR="00531978" w:rsidRDefault="00531978" w:rsidP="0053197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DACF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4F2FB4" w14:paraId="1E549DE6" w14:textId="77777777" w:rsidTr="00AE370E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B5DB" w14:textId="77777777" w:rsidR="00531978" w:rsidRDefault="00531978" w:rsidP="0053197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3E3" w14:textId="1CC700B4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9CB" w14:textId="38ED58EB" w:rsidR="00531978" w:rsidRPr="002C6386" w:rsidRDefault="00531978" w:rsidP="0053197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42D" w14:textId="47F6B49D" w:rsidR="00531978" w:rsidRPr="00C50F0C" w:rsidRDefault="00531978" w:rsidP="0053197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D9C" w14:textId="71DAE3EF" w:rsidR="00531978" w:rsidRDefault="00531978" w:rsidP="0053197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CNTT, P. QLCL, P. TCKT,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Bảo </w:t>
            </w:r>
            <w:proofErr w:type="spellStart"/>
            <w:r>
              <w:rPr>
                <w:sz w:val="26"/>
                <w:szCs w:val="26"/>
              </w:rPr>
              <w:t>hiểm</w:t>
            </w:r>
            <w:proofErr w:type="spellEnd"/>
            <w:r w:rsidR="003F0FD0">
              <w:rPr>
                <w:sz w:val="26"/>
                <w:szCs w:val="26"/>
              </w:rPr>
              <w:t>, K. VS, K. HS, K. HHTM, K. GPB.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CCA8" w14:textId="76FED4CE" w:rsidR="00531978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Danh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 w:rsidR="000C7398">
              <w:rPr>
                <w:sz w:val="26"/>
                <w:szCs w:val="26"/>
              </w:rPr>
              <w:t xml:space="preserve"> </w:t>
            </w:r>
            <w:proofErr w:type="spellStart"/>
            <w:r w:rsidR="000C7398">
              <w:rPr>
                <w:sz w:val="26"/>
                <w:szCs w:val="26"/>
              </w:rPr>
              <w:t>xét</w:t>
            </w:r>
            <w:proofErr w:type="spellEnd"/>
            <w:r w:rsidR="000C7398">
              <w:rPr>
                <w:sz w:val="26"/>
                <w:szCs w:val="26"/>
              </w:rPr>
              <w:t xml:space="preserve"> </w:t>
            </w:r>
            <w:proofErr w:type="spellStart"/>
            <w:r w:rsidR="000C7398">
              <w:rPr>
                <w:sz w:val="26"/>
                <w:szCs w:val="26"/>
              </w:rPr>
              <w:t>nghiệm</w:t>
            </w:r>
            <w:proofErr w:type="spellEnd"/>
            <w:r w:rsidR="000C7398">
              <w:rPr>
                <w:sz w:val="26"/>
                <w:szCs w:val="26"/>
              </w:rPr>
              <w:t xml:space="preserve"> </w:t>
            </w:r>
            <w:proofErr w:type="spellStart"/>
            <w:r w:rsidR="000C7398">
              <w:rPr>
                <w:sz w:val="26"/>
                <w:szCs w:val="26"/>
              </w:rPr>
              <w:t>ngoài</w:t>
            </w:r>
            <w:proofErr w:type="spellEnd"/>
            <w:r w:rsidR="000C7398">
              <w:rPr>
                <w:sz w:val="26"/>
                <w:szCs w:val="26"/>
              </w:rPr>
              <w:t xml:space="preserve"> </w:t>
            </w:r>
            <w:proofErr w:type="spellStart"/>
            <w:r w:rsidR="000C7398">
              <w:rPr>
                <w:sz w:val="26"/>
                <w:szCs w:val="26"/>
              </w:rPr>
              <w:t>Bệnh</w:t>
            </w:r>
            <w:proofErr w:type="spellEnd"/>
            <w:r w:rsidR="000C7398">
              <w:rPr>
                <w:sz w:val="26"/>
                <w:szCs w:val="26"/>
              </w:rPr>
              <w:t xml:space="preserve"> </w:t>
            </w:r>
            <w:proofErr w:type="spellStart"/>
            <w:r w:rsidR="000C7398">
              <w:rPr>
                <w:sz w:val="26"/>
                <w:szCs w:val="26"/>
              </w:rPr>
              <w:t>viện</w:t>
            </w:r>
            <w:proofErr w:type="spellEnd"/>
            <w:r w:rsidR="000C7398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A7C" w14:textId="3502C7DE" w:rsidR="00531978" w:rsidRDefault="00531978" w:rsidP="0053197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3C63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4F2FB4" w14:paraId="36E23E56" w14:textId="77777777" w:rsidTr="00AE370E">
        <w:trPr>
          <w:trHeight w:val="37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0A81" w14:textId="77777777" w:rsidR="00531978" w:rsidRDefault="00531978" w:rsidP="0053197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7322" w14:textId="77777777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028DDD1" w14:textId="4ED33917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  <w:p w14:paraId="3306E7EE" w14:textId="4AD2743D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9" w14:textId="4AD43753" w:rsidR="00531978" w:rsidRPr="002C6386" w:rsidRDefault="00531978" w:rsidP="00531978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84F" w14:textId="2A69F656" w:rsidR="00531978" w:rsidRPr="00C50F0C" w:rsidRDefault="00531978" w:rsidP="0053197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DFA" w14:textId="706376E4" w:rsidR="00531978" w:rsidRDefault="00531978" w:rsidP="00531978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QLCL, </w:t>
            </w:r>
            <w:r w:rsidR="007F18B3">
              <w:rPr>
                <w:color w:val="000000" w:themeColor="text1"/>
                <w:sz w:val="26"/>
                <w:szCs w:val="26"/>
              </w:rPr>
              <w:t xml:space="preserve">P. KHTH, </w:t>
            </w:r>
            <w:r>
              <w:rPr>
                <w:color w:val="000000" w:themeColor="text1"/>
                <w:sz w:val="26"/>
                <w:szCs w:val="26"/>
              </w:rPr>
              <w:t>P. ĐD</w:t>
            </w:r>
            <w:r w:rsidR="00532686">
              <w:rPr>
                <w:color w:val="000000" w:themeColor="text1"/>
                <w:sz w:val="26"/>
                <w:szCs w:val="26"/>
              </w:rPr>
              <w:t>, P. CNTT, P. TCKT.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EA0A" w14:textId="5303708E" w:rsidR="00531978" w:rsidRDefault="00531978" w:rsidP="0053197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15638">
              <w:rPr>
                <w:sz w:val="26"/>
                <w:szCs w:val="26"/>
              </w:rPr>
              <w:t>chỉ</w:t>
            </w:r>
            <w:proofErr w:type="spellEnd"/>
            <w:r w:rsidR="00015638">
              <w:rPr>
                <w:sz w:val="26"/>
                <w:szCs w:val="26"/>
              </w:rPr>
              <w:t xml:space="preserve"> </w:t>
            </w:r>
            <w:proofErr w:type="spellStart"/>
            <w:r w:rsidR="00015638">
              <w:rPr>
                <w:sz w:val="26"/>
                <w:szCs w:val="26"/>
              </w:rPr>
              <w:t>tiêu</w:t>
            </w:r>
            <w:proofErr w:type="spellEnd"/>
            <w:r w:rsidR="0001563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 w:rsidR="003F42B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0A4" w14:textId="1B567F77" w:rsidR="00531978" w:rsidRDefault="00531978" w:rsidP="0053197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7F18B3">
              <w:rPr>
                <w:sz w:val="26"/>
                <w:szCs w:val="26"/>
              </w:rPr>
              <w:t>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59B5" w14:textId="77777777" w:rsidR="00531978" w:rsidRPr="002C6386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9C32EC" w14:paraId="6DAAF062" w14:textId="77777777" w:rsidTr="00AE370E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7459" w14:textId="31F43112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24/7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239" w14:textId="745DD771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104" w14:textId="4F1EEFE1" w:rsidR="00531978" w:rsidRPr="002C6386" w:rsidRDefault="00531978" w:rsidP="0053197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5C5" w14:textId="77777777" w:rsidR="003426CE" w:rsidRPr="002C6386" w:rsidRDefault="003426CE" w:rsidP="003426C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83D5E43" w14:textId="5C3756FF" w:rsidR="00531978" w:rsidRPr="002C6386" w:rsidRDefault="003426CE" w:rsidP="003426C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43" w14:textId="06B6598A" w:rsidR="00531978" w:rsidRDefault="00531978" w:rsidP="0053197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 xml:space="preserve">BGĐ;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, khoa,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khám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đa</w:t>
            </w:r>
            <w:proofErr w:type="spellEnd"/>
            <w:r w:rsidRPr="002C6386">
              <w:rPr>
                <w:sz w:val="26"/>
                <w:szCs w:val="26"/>
              </w:rPr>
              <w:t xml:space="preserve"> khoa </w:t>
            </w:r>
            <w:proofErr w:type="spellStart"/>
            <w:r w:rsidRPr="002C6386">
              <w:rPr>
                <w:sz w:val="26"/>
                <w:szCs w:val="26"/>
              </w:rPr>
              <w:t>trực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thuộc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theo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thông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của</w:t>
            </w:r>
            <w:proofErr w:type="spellEnd"/>
            <w:r w:rsidRPr="002C6386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2D3" w14:textId="77777777" w:rsidR="00531978" w:rsidRDefault="00531978" w:rsidP="00015638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</w:t>
            </w:r>
            <w:proofErr w:type="spellStart"/>
            <w:r w:rsidRPr="002C6386">
              <w:rPr>
                <w:sz w:val="26"/>
                <w:szCs w:val="26"/>
              </w:rPr>
              <w:t>chuyên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môn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toàn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viện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  <w:p w14:paraId="1360BAE6" w14:textId="77777777" w:rsidR="00531978" w:rsidRDefault="00531978" w:rsidP="00531978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11" w14:textId="385FDB44" w:rsidR="00531978" w:rsidRDefault="00531978" w:rsidP="0053197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Các </w:t>
            </w:r>
            <w:proofErr w:type="spellStart"/>
            <w:r w:rsidRPr="002C6386">
              <w:rPr>
                <w:sz w:val="26"/>
                <w:szCs w:val="26"/>
              </w:rPr>
              <w:t>đơn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vị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CCBA" w14:textId="77777777" w:rsidR="00531978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1978" w:rsidRPr="009C32EC" w14:paraId="0E656AA1" w14:textId="77777777" w:rsidTr="00AE370E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ADB4" w14:textId="77777777" w:rsidR="00531978" w:rsidRDefault="00531978" w:rsidP="0053197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D3F" w14:textId="743830F6" w:rsidR="00531978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531978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3</w:t>
            </w:r>
            <w:r w:rsidR="0053197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EF9" w14:textId="786CA63D" w:rsidR="00531978" w:rsidRPr="002C6386" w:rsidRDefault="00531978" w:rsidP="00531978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C11" w14:textId="6680EB0A" w:rsidR="00531978" w:rsidRDefault="00123913" w:rsidP="00531978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834" w14:textId="78D08C08" w:rsidR="00531978" w:rsidRDefault="00531978" w:rsidP="0012391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851E9">
              <w:rPr>
                <w:color w:val="000000" w:themeColor="text1"/>
                <w:sz w:val="26"/>
                <w:szCs w:val="26"/>
              </w:rPr>
              <w:t xml:space="preserve">Các </w:t>
            </w:r>
            <w:r w:rsidR="00123913">
              <w:rPr>
                <w:color w:val="000000" w:themeColor="text1"/>
                <w:sz w:val="26"/>
                <w:szCs w:val="26"/>
              </w:rPr>
              <w:t>P</w:t>
            </w:r>
            <w:r w:rsidR="007F261F">
              <w:rPr>
                <w:color w:val="000000" w:themeColor="text1"/>
                <w:sz w:val="26"/>
                <w:szCs w:val="26"/>
              </w:rPr>
              <w:t xml:space="preserve">GĐ, </w:t>
            </w:r>
            <w:r w:rsidR="00123913">
              <w:rPr>
                <w:color w:val="000000" w:themeColor="text1"/>
                <w:sz w:val="26"/>
                <w:szCs w:val="26"/>
              </w:rPr>
              <w:t xml:space="preserve">P. QLCL, </w:t>
            </w:r>
            <w:r w:rsidR="007F261F">
              <w:rPr>
                <w:color w:val="000000" w:themeColor="text1"/>
                <w:sz w:val="26"/>
                <w:szCs w:val="26"/>
              </w:rPr>
              <w:t xml:space="preserve">P. KHTH, </w:t>
            </w:r>
            <w:r w:rsidR="00123913">
              <w:rPr>
                <w:color w:val="000000" w:themeColor="text1"/>
                <w:sz w:val="26"/>
                <w:szCs w:val="26"/>
              </w:rPr>
              <w:t>P. TCKT, P. ĐD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612" w14:textId="48C8E8E0" w:rsidR="00531978" w:rsidRDefault="007F261F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="00123913">
              <w:rPr>
                <w:sz w:val="26"/>
                <w:szCs w:val="26"/>
              </w:rPr>
              <w:t>Họp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thống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nhất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cách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tính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công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lấy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máu</w:t>
            </w:r>
            <w:proofErr w:type="spellEnd"/>
            <w:r w:rsidR="00123913">
              <w:rPr>
                <w:sz w:val="26"/>
                <w:szCs w:val="26"/>
              </w:rPr>
              <w:t xml:space="preserve">, </w:t>
            </w:r>
            <w:proofErr w:type="spellStart"/>
            <w:r w:rsidR="00123913">
              <w:rPr>
                <w:sz w:val="26"/>
                <w:szCs w:val="26"/>
              </w:rPr>
              <w:t>công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truyền</w:t>
            </w:r>
            <w:proofErr w:type="spellEnd"/>
            <w:r w:rsidR="00123913">
              <w:rPr>
                <w:sz w:val="26"/>
                <w:szCs w:val="26"/>
              </w:rPr>
              <w:t xml:space="preserve"> </w:t>
            </w:r>
            <w:proofErr w:type="spellStart"/>
            <w:r w:rsidR="00123913">
              <w:rPr>
                <w:sz w:val="26"/>
                <w:szCs w:val="26"/>
              </w:rPr>
              <w:t>dịch</w:t>
            </w:r>
            <w:proofErr w:type="spellEnd"/>
            <w:r w:rsidR="00123913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656" w14:textId="68269FCE" w:rsidR="00531978" w:rsidRDefault="007F261F" w:rsidP="00531978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P.</w:t>
            </w:r>
            <w:r w:rsidR="00123913">
              <w:rPr>
                <w:color w:val="000000" w:themeColor="text1"/>
                <w:sz w:val="26"/>
                <w:szCs w:val="26"/>
              </w:rPr>
              <w:t xml:space="preserve">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AB1E" w14:textId="77777777" w:rsidR="00531978" w:rsidRDefault="00531978" w:rsidP="0053197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9C32EC" w14:paraId="67D4AFF9" w14:textId="77777777" w:rsidTr="003426CE">
        <w:trPr>
          <w:trHeight w:val="6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17F5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8A9" w14:textId="69E8AE2A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907" w14:textId="255A278A" w:rsidR="00123913" w:rsidRPr="002C6386" w:rsidRDefault="00123913" w:rsidP="0012391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CC5" w14:textId="0EAB9D52" w:rsidR="00123913" w:rsidRPr="002C6386" w:rsidRDefault="00123913" w:rsidP="0012391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97E" w14:textId="68BF1180" w:rsidR="00123913" w:rsidRDefault="00123913" w:rsidP="0012391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E24" w14:textId="050F5CFB" w:rsidR="00123913" w:rsidRDefault="00123913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05/2023/NĐ-CP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CFA" w14:textId="396EB7DD" w:rsidR="00123913" w:rsidRDefault="00123913" w:rsidP="0012391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EAC0" w14:textId="77777777" w:rsidR="00123913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9C32EC" w14:paraId="30C06E46" w14:textId="77777777" w:rsidTr="003426CE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5B4C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789" w14:textId="61DF07F4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10h30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650" w14:textId="00DAE7B3" w:rsidR="00123913" w:rsidRDefault="00123913" w:rsidP="0012391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proofErr w:type="spellStart"/>
            <w:r w:rsidRPr="002C638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223" w14:textId="0D22652F" w:rsidR="00123913" w:rsidRPr="002C6386" w:rsidRDefault="00123913" w:rsidP="00123913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F99" w14:textId="78008FA7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PGĐ, P. CĐT- ĐT&amp;NCKH,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3FA" w14:textId="60A2A4C6" w:rsidR="00123913" w:rsidRDefault="00123913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00E44">
              <w:rPr>
                <w:sz w:val="26"/>
                <w:szCs w:val="26"/>
              </w:rPr>
              <w:t xml:space="preserve">khoa </w:t>
            </w:r>
            <w:proofErr w:type="spellStart"/>
            <w:r w:rsidRPr="00700E44">
              <w:rPr>
                <w:sz w:val="26"/>
                <w:szCs w:val="26"/>
              </w:rPr>
              <w:t>học</w:t>
            </w:r>
            <w:proofErr w:type="spellEnd"/>
            <w:r w:rsidRPr="00700E44">
              <w:rPr>
                <w:sz w:val="26"/>
                <w:szCs w:val="26"/>
              </w:rPr>
              <w:t xml:space="preserve"> “Liệu </w:t>
            </w:r>
            <w:proofErr w:type="spellStart"/>
            <w:r w:rsidRPr="00700E44">
              <w:rPr>
                <w:sz w:val="26"/>
                <w:szCs w:val="26"/>
              </w:rPr>
              <w:t>pháp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nền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tảng</w:t>
            </w:r>
            <w:proofErr w:type="spellEnd"/>
            <w:r w:rsidRPr="00700E44">
              <w:rPr>
                <w:sz w:val="26"/>
                <w:szCs w:val="26"/>
              </w:rPr>
              <w:t xml:space="preserve"> Statin </w:t>
            </w:r>
            <w:proofErr w:type="spellStart"/>
            <w:r w:rsidRPr="00700E44">
              <w:rPr>
                <w:sz w:val="26"/>
                <w:szCs w:val="26"/>
              </w:rPr>
              <w:t>trong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kiểm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soát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và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phòng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ngừa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biến</w:t>
            </w:r>
            <w:proofErr w:type="spellEnd"/>
            <w:r w:rsidRPr="00700E44">
              <w:rPr>
                <w:sz w:val="26"/>
                <w:szCs w:val="26"/>
              </w:rPr>
              <w:t xml:space="preserve"> </w:t>
            </w:r>
            <w:proofErr w:type="spellStart"/>
            <w:r w:rsidRPr="00700E44">
              <w:rPr>
                <w:sz w:val="26"/>
                <w:szCs w:val="26"/>
              </w:rPr>
              <w:t>cố</w:t>
            </w:r>
            <w:proofErr w:type="spellEnd"/>
            <w:r w:rsidRPr="00700E44">
              <w:rPr>
                <w:sz w:val="26"/>
                <w:szCs w:val="26"/>
              </w:rPr>
              <w:t xml:space="preserve"> Tim </w:t>
            </w:r>
            <w:proofErr w:type="spellStart"/>
            <w:r w:rsidRPr="00700E44">
              <w:rPr>
                <w:sz w:val="26"/>
                <w:szCs w:val="26"/>
              </w:rPr>
              <w:t>mạch</w:t>
            </w:r>
            <w:proofErr w:type="spellEnd"/>
            <w:r w:rsidRPr="00700E44">
              <w:rPr>
                <w:sz w:val="26"/>
                <w:szCs w:val="26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E07" w14:textId="117644AE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P. CĐT-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512" w14:textId="77777777" w:rsidR="00123913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9C32EC" w14:paraId="081214F4" w14:textId="77777777" w:rsidTr="00B461C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BEA8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4C618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7622EA6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D907E8E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8AD6BD4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6247E0C" w14:textId="6150ED53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  <w:p w14:paraId="110455A6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D5FEE14" w14:textId="00DEE99E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957" w14:textId="26D13E54" w:rsidR="00123913" w:rsidRPr="002C6386" w:rsidRDefault="00123913" w:rsidP="0012391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0D" w14:textId="650D1ECA" w:rsidR="00123913" w:rsidRPr="00C50F0C" w:rsidRDefault="00123913" w:rsidP="0012391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ED7" w14:textId="0A4ADF9C" w:rsidR="00123913" w:rsidRDefault="00123913" w:rsidP="0012391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GĐ, P. CTXH,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C39" w14:textId="22EA1873" w:rsidR="00123913" w:rsidRDefault="00123913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C0C" w14:textId="5FD23F45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8B8" w14:textId="77777777" w:rsidR="00123913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9C32EC" w14:paraId="09C92EAB" w14:textId="77777777" w:rsidTr="00C51B92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20D3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169E" w14:textId="193D5C1E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EAD" w14:textId="665C3A42" w:rsidR="00123913" w:rsidRPr="002C6386" w:rsidRDefault="00123913" w:rsidP="0012391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68A" w14:textId="37C55FAC" w:rsidR="00123913" w:rsidRDefault="00123913" w:rsidP="00123913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0FF" w14:textId="7CD1EA7C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ĐD.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758" w14:textId="61F32E1E" w:rsidR="00123913" w:rsidRDefault="00123913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0FE" w14:textId="4C714F65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08B1" w14:textId="77777777" w:rsidR="00123913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9C32EC" w14:paraId="6B601254" w14:textId="77777777" w:rsidTr="00AE370E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B81C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9C" w14:textId="77777777" w:rsidR="00123913" w:rsidRDefault="00123913" w:rsidP="0012391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28D" w14:textId="40D09B57" w:rsidR="00123913" w:rsidRDefault="00123913" w:rsidP="00123913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4FB" w14:textId="1DE43E36" w:rsidR="00123913" w:rsidRPr="00C50F0C" w:rsidRDefault="00123913" w:rsidP="0012391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177" w14:textId="58335CC8" w:rsidR="00123913" w:rsidRDefault="00123913" w:rsidP="0012391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Thành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BBA" w14:textId="457B4337" w:rsidR="00123913" w:rsidRDefault="00123913" w:rsidP="00123913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52F" w14:textId="24CE77AA" w:rsidR="00123913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1428" w14:textId="77777777" w:rsidR="00123913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13359AAE" w14:textId="77777777" w:rsidTr="00AE370E">
        <w:trPr>
          <w:trHeight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EAF" w14:textId="77777777" w:rsidR="00123913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06858174" w14:textId="2249B6F5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25/7/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123913" w:rsidRPr="002C6386" w:rsidRDefault="00123913" w:rsidP="0012391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123913" w:rsidRPr="002C6386" w:rsidRDefault="00123913" w:rsidP="0012391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FFAA524" w:rsidR="00123913" w:rsidRPr="002C6386" w:rsidRDefault="00123913" w:rsidP="0012391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123913" w:rsidRPr="002C6386" w:rsidRDefault="00123913" w:rsidP="0012391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 xml:space="preserve">BGĐ; </w:t>
            </w:r>
            <w:proofErr w:type="spellStart"/>
            <w:r w:rsidRPr="002C6386">
              <w:rPr>
                <w:sz w:val="26"/>
                <w:szCs w:val="26"/>
              </w:rPr>
              <w:t>các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, khoa, </w:t>
            </w:r>
            <w:proofErr w:type="spellStart"/>
            <w:r w:rsidRPr="002C6386">
              <w:rPr>
                <w:sz w:val="26"/>
                <w:szCs w:val="26"/>
              </w:rPr>
              <w:t>phòng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khám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đa</w:t>
            </w:r>
            <w:proofErr w:type="spellEnd"/>
            <w:r w:rsidRPr="002C6386">
              <w:rPr>
                <w:sz w:val="26"/>
                <w:szCs w:val="26"/>
              </w:rPr>
              <w:t xml:space="preserve"> khoa </w:t>
            </w:r>
            <w:proofErr w:type="spellStart"/>
            <w:r w:rsidRPr="002C6386">
              <w:rPr>
                <w:sz w:val="26"/>
                <w:szCs w:val="26"/>
              </w:rPr>
              <w:t>trực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thuộc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theo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thông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của</w:t>
            </w:r>
            <w:proofErr w:type="spellEnd"/>
            <w:r w:rsidRPr="002C6386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1096DD33" w:rsidR="00123913" w:rsidRPr="00B273CF" w:rsidRDefault="00123913" w:rsidP="001239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toàn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viện</w:t>
            </w:r>
            <w:proofErr w:type="spellEnd"/>
            <w:r w:rsidRPr="002C6386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123913" w:rsidRPr="002C6386" w:rsidRDefault="00123913" w:rsidP="0012391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Các </w:t>
            </w:r>
            <w:proofErr w:type="spellStart"/>
            <w:r w:rsidRPr="002C6386">
              <w:rPr>
                <w:sz w:val="26"/>
                <w:szCs w:val="26"/>
              </w:rPr>
              <w:t>đơn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vị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báo</w:t>
            </w:r>
            <w:proofErr w:type="spellEnd"/>
            <w:r w:rsidRPr="002C6386">
              <w:rPr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02FD1512" w14:textId="77777777" w:rsidTr="00AE370E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7830" w14:textId="77777777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C0C" w14:textId="16608F4A" w:rsidR="00123913" w:rsidRDefault="00123913" w:rsidP="0012391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3CBD" w14:textId="476DD249" w:rsidR="00123913" w:rsidRDefault="00123913" w:rsidP="0012391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 </w:t>
            </w: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31655">
              <w:rPr>
                <w:sz w:val="26"/>
                <w:szCs w:val="26"/>
              </w:rPr>
              <w:t>tham</w:t>
            </w:r>
            <w:proofErr w:type="spellEnd"/>
            <w:r w:rsidRPr="00F31655">
              <w:rPr>
                <w:sz w:val="26"/>
                <w:szCs w:val="26"/>
              </w:rPr>
              <w:t xml:space="preserve"> </w:t>
            </w:r>
            <w:proofErr w:type="spellStart"/>
            <w:r w:rsidRPr="00F31655">
              <w:rPr>
                <w:sz w:val="26"/>
                <w:szCs w:val="26"/>
              </w:rPr>
              <w:t>dự</w:t>
            </w:r>
            <w:proofErr w:type="spellEnd"/>
            <w:r w:rsidRPr="00F316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2025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Lao, Lao HIV,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nghẽn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Hen </w:t>
            </w:r>
            <w:proofErr w:type="spellStart"/>
            <w:r>
              <w:rPr>
                <w:sz w:val="26"/>
                <w:szCs w:val="26"/>
              </w:rPr>
              <w:t>phế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Tp. HCM” do BV Phạm Ngọc Thạch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 KS Happy Life Green, P.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A4D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6A75F6EC" w14:textId="77777777" w:rsidTr="00A15FBF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88BA" w14:textId="77777777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3A83" w14:textId="60641A2C" w:rsidR="00123913" w:rsidRDefault="00123913" w:rsidP="0012391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6CBD" w14:textId="5366A388" w:rsidR="00123913" w:rsidRDefault="00123913" w:rsidP="0012391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BS. Trí Thanh –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5A7290">
              <w:rPr>
                <w:sz w:val="26"/>
                <w:szCs w:val="26"/>
              </w:rPr>
              <w:t xml:space="preserve">P. CTXH, Công </w:t>
            </w:r>
            <w:proofErr w:type="spellStart"/>
            <w:r w:rsidRPr="005A7290">
              <w:rPr>
                <w:sz w:val="26"/>
                <w:szCs w:val="26"/>
              </w:rPr>
              <w:t>đoàn</w:t>
            </w:r>
            <w:proofErr w:type="spellEnd"/>
            <w:r w:rsidRPr="005A7290">
              <w:rPr>
                <w:sz w:val="26"/>
                <w:szCs w:val="26"/>
              </w:rPr>
              <w:t xml:space="preserve">, Đoàn Thanh </w:t>
            </w:r>
            <w:proofErr w:type="spellStart"/>
            <w:r w:rsidRPr="005A7290">
              <w:rPr>
                <w:sz w:val="26"/>
                <w:szCs w:val="26"/>
              </w:rPr>
              <w:t>niên</w:t>
            </w:r>
            <w:proofErr w:type="spellEnd"/>
            <w:r w:rsidRPr="005A729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VNAH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78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Thương </w:t>
            </w:r>
            <w:proofErr w:type="spellStart"/>
            <w:r>
              <w:rPr>
                <w:sz w:val="26"/>
                <w:szCs w:val="26"/>
              </w:rPr>
              <w:t>binh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Liệt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sĩ</w:t>
            </w:r>
            <w:proofErr w:type="spellEnd"/>
            <w:r>
              <w:rPr>
                <w:sz w:val="26"/>
                <w:szCs w:val="26"/>
              </w:rPr>
              <w:t xml:space="preserve"> (27/7/1947-27/7/2025).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7923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05F89B97" w14:textId="77777777" w:rsidTr="00AE370E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8D7F" w14:textId="77777777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1FE" w14:textId="7B465F84" w:rsidR="00123913" w:rsidRDefault="00123913" w:rsidP="0012391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613B" w14:textId="11DACB2F" w:rsidR="00123913" w:rsidRPr="002C6386" w:rsidRDefault="00123913" w:rsidP="0012391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</w:t>
            </w:r>
            <w:proofErr w:type="spellStart"/>
            <w:r w:rsidRPr="002C6386">
              <w:rPr>
                <w:sz w:val="26"/>
                <w:szCs w:val="26"/>
              </w:rPr>
              <w:t>họp</w:t>
            </w:r>
            <w:proofErr w:type="spellEnd"/>
            <w:r w:rsidRPr="002C6386"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C5FA" w14:textId="77777777" w:rsidR="00123913" w:rsidRPr="002C6386" w:rsidRDefault="00123913" w:rsidP="0012391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E70AF9" w14:textId="515BD36C" w:rsidR="00123913" w:rsidRPr="002C6386" w:rsidRDefault="00123913" w:rsidP="0012391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B3B9" w14:textId="6C438C8E" w:rsidR="00123913" w:rsidRDefault="00123913" w:rsidP="0012391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GĐ, P. TCCB, P. TCKT,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ĐAVTVL,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7BB2" w14:textId="5E66E856" w:rsidR="00123913" w:rsidRDefault="00123913" w:rsidP="0012391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469" w14:textId="2CEC2560" w:rsidR="00123913" w:rsidRDefault="00123913" w:rsidP="0012391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D6A7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4DE80F25" w14:textId="77777777" w:rsidTr="00AE370E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801E" w14:textId="77777777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EA6C" w14:textId="1A84A177" w:rsidR="00123913" w:rsidRDefault="00123913" w:rsidP="0012391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FDCF" w14:textId="62730137" w:rsidR="00123913" w:rsidRDefault="00123913" w:rsidP="00123913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C50F0C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C50F0C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F31655">
              <w:rPr>
                <w:sz w:val="26"/>
                <w:szCs w:val="26"/>
              </w:rPr>
              <w:t>tham</w:t>
            </w:r>
            <w:proofErr w:type="spellEnd"/>
            <w:r w:rsidRPr="00F31655">
              <w:rPr>
                <w:sz w:val="26"/>
                <w:szCs w:val="26"/>
              </w:rPr>
              <w:t xml:space="preserve"> </w:t>
            </w:r>
            <w:proofErr w:type="spellStart"/>
            <w:r w:rsidRPr="00F31655"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Quản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Chìa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KPI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Hùng Vương.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E077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3913" w:rsidRPr="004F2FB4" w14:paraId="39842B2A" w14:textId="77777777" w:rsidTr="00123913">
        <w:trPr>
          <w:trHeight w:val="6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B7E3" w14:textId="77777777" w:rsidR="00123913" w:rsidRPr="002C6386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850" w14:textId="77777777" w:rsidR="00123913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127B6080" w14:textId="317A5CE9" w:rsidR="00123913" w:rsidRDefault="00123913" w:rsidP="0012391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CA98" w14:textId="2CA41ABB" w:rsidR="00123913" w:rsidRPr="002C6386" w:rsidRDefault="00123913" w:rsidP="0012391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 w:rsidRPr="002C6386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38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2C6386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98AB" w14:textId="77777777" w:rsidR="00123913" w:rsidRPr="002C6386" w:rsidRDefault="00123913" w:rsidP="0012391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B35F69E" w14:textId="73409F86" w:rsidR="00123913" w:rsidRPr="00C50F0C" w:rsidRDefault="00123913" w:rsidP="00123913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FD98" w14:textId="396ED45A" w:rsidR="00123913" w:rsidRDefault="00123913" w:rsidP="0012391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, Công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, Đoàn Thanh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ĐK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5CCC" w14:textId="6B252641" w:rsidR="00123913" w:rsidRDefault="00123913" w:rsidP="00123913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78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Thương </w:t>
            </w:r>
            <w:proofErr w:type="spellStart"/>
            <w:r>
              <w:rPr>
                <w:sz w:val="26"/>
                <w:szCs w:val="26"/>
              </w:rPr>
              <w:t>binh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Liệt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sĩ</w:t>
            </w:r>
            <w:proofErr w:type="spellEnd"/>
            <w:r>
              <w:rPr>
                <w:sz w:val="26"/>
                <w:szCs w:val="26"/>
              </w:rPr>
              <w:t xml:space="preserve"> (27/7/1947-27/7/2025).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13C" w14:textId="34A9B045" w:rsidR="00123913" w:rsidRDefault="00123913" w:rsidP="0012391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TCCB, 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2FD7" w14:textId="77777777" w:rsidR="00123913" w:rsidRPr="002C6386" w:rsidRDefault="00123913" w:rsidP="0012391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</w:t>
      </w:r>
      <w:proofErr w:type="spellStart"/>
      <w:r w:rsidR="009A2179" w:rsidRPr="0057405F">
        <w:rPr>
          <w:i/>
          <w:sz w:val="20"/>
          <w:szCs w:val="20"/>
        </w:rPr>
        <w:t>Đã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ký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và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đóng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dấu</w:t>
      </w:r>
      <w:proofErr w:type="spellEnd"/>
      <w:r w:rsidR="002E45EA">
        <w:rPr>
          <w:i/>
          <w:sz w:val="20"/>
          <w:szCs w:val="20"/>
        </w:rPr>
        <w:t>)</w:t>
      </w:r>
    </w:p>
    <w:p w14:paraId="17EBF0C2" w14:textId="5264F67D" w:rsidR="00275C24" w:rsidRDefault="00275C24" w:rsidP="00C641C3">
      <w:pPr>
        <w:tabs>
          <w:tab w:val="left" w:pos="7410"/>
        </w:tabs>
        <w:rPr>
          <w:b/>
        </w:rPr>
      </w:pPr>
    </w:p>
    <w:p w14:paraId="065101A4" w14:textId="77777777" w:rsidR="00586536" w:rsidRDefault="00586536" w:rsidP="00C641C3">
      <w:pPr>
        <w:tabs>
          <w:tab w:val="left" w:pos="7410"/>
        </w:tabs>
        <w:rPr>
          <w:b/>
        </w:rPr>
      </w:pPr>
    </w:p>
    <w:p w14:paraId="0C7D42A8" w14:textId="3CACA093" w:rsidR="0094121E" w:rsidRDefault="0094121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039A" w14:textId="77777777" w:rsidR="00F77DFB" w:rsidRDefault="00F77DFB">
      <w:r>
        <w:separator/>
      </w:r>
    </w:p>
  </w:endnote>
  <w:endnote w:type="continuationSeparator" w:id="0">
    <w:p w14:paraId="252EA3EB" w14:textId="77777777" w:rsidR="00F77DFB" w:rsidRDefault="00F77DFB">
      <w:r>
        <w:continuationSeparator/>
      </w:r>
    </w:p>
  </w:endnote>
  <w:endnote w:type="continuationNotice" w:id="1">
    <w:p w14:paraId="57403CBE" w14:textId="77777777" w:rsidR="00F77DFB" w:rsidRDefault="00F7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C7E0" w14:textId="77777777" w:rsidR="00F77DFB" w:rsidRDefault="00F77DFB">
      <w:r>
        <w:rPr>
          <w:color w:val="000000"/>
        </w:rPr>
        <w:separator/>
      </w:r>
    </w:p>
  </w:footnote>
  <w:footnote w:type="continuationSeparator" w:id="0">
    <w:p w14:paraId="306FD176" w14:textId="77777777" w:rsidR="00F77DFB" w:rsidRDefault="00F77DFB">
      <w:r>
        <w:continuationSeparator/>
      </w:r>
    </w:p>
  </w:footnote>
  <w:footnote w:type="continuationNotice" w:id="1">
    <w:p w14:paraId="7F0F0EE0" w14:textId="77777777" w:rsidR="00F77DFB" w:rsidRDefault="00F77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DDCD" w14:textId="019A9668" w:rsidR="000D3F68" w:rsidRDefault="000D3F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4A2">
      <w:rPr>
        <w:noProof/>
      </w:rPr>
      <w:t>3</w:t>
    </w:r>
    <w:r>
      <w:rPr>
        <w:noProof/>
      </w:rPr>
      <w:fldChar w:fldCharType="end"/>
    </w:r>
  </w:p>
  <w:p w14:paraId="40B3DB3D" w14:textId="77777777" w:rsidR="000D3F68" w:rsidRDefault="000D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14522">
    <w:abstractNumId w:val="6"/>
  </w:num>
  <w:num w:numId="2" w16cid:durableId="266931769">
    <w:abstractNumId w:val="19"/>
  </w:num>
  <w:num w:numId="3" w16cid:durableId="73167518">
    <w:abstractNumId w:val="0"/>
  </w:num>
  <w:num w:numId="4" w16cid:durableId="987393979">
    <w:abstractNumId w:val="29"/>
  </w:num>
  <w:num w:numId="5" w16cid:durableId="1948194216">
    <w:abstractNumId w:val="10"/>
  </w:num>
  <w:num w:numId="6" w16cid:durableId="1629164197">
    <w:abstractNumId w:val="1"/>
  </w:num>
  <w:num w:numId="7" w16cid:durableId="2014066525">
    <w:abstractNumId w:val="40"/>
  </w:num>
  <w:num w:numId="8" w16cid:durableId="363674235">
    <w:abstractNumId w:val="42"/>
  </w:num>
  <w:num w:numId="9" w16cid:durableId="876091686">
    <w:abstractNumId w:val="2"/>
  </w:num>
  <w:num w:numId="10" w16cid:durableId="1789398877">
    <w:abstractNumId w:val="32"/>
  </w:num>
  <w:num w:numId="11" w16cid:durableId="1147697932">
    <w:abstractNumId w:val="13"/>
  </w:num>
  <w:num w:numId="12" w16cid:durableId="629826233">
    <w:abstractNumId w:val="14"/>
  </w:num>
  <w:num w:numId="13" w16cid:durableId="1619142703">
    <w:abstractNumId w:val="12"/>
  </w:num>
  <w:num w:numId="14" w16cid:durableId="1011953232">
    <w:abstractNumId w:val="33"/>
  </w:num>
  <w:num w:numId="15" w16cid:durableId="888759281">
    <w:abstractNumId w:val="36"/>
  </w:num>
  <w:num w:numId="16" w16cid:durableId="347491622">
    <w:abstractNumId w:val="16"/>
  </w:num>
  <w:num w:numId="17" w16cid:durableId="1787040479">
    <w:abstractNumId w:val="23"/>
  </w:num>
  <w:num w:numId="18" w16cid:durableId="1115171871">
    <w:abstractNumId w:val="22"/>
  </w:num>
  <w:num w:numId="19" w16cid:durableId="1167211486">
    <w:abstractNumId w:val="15"/>
  </w:num>
  <w:num w:numId="20" w16cid:durableId="1777747470">
    <w:abstractNumId w:val="24"/>
  </w:num>
  <w:num w:numId="21" w16cid:durableId="2041129898">
    <w:abstractNumId w:val="9"/>
  </w:num>
  <w:num w:numId="22" w16cid:durableId="1781487939">
    <w:abstractNumId w:val="34"/>
  </w:num>
  <w:num w:numId="23" w16cid:durableId="1155729631">
    <w:abstractNumId w:val="28"/>
  </w:num>
  <w:num w:numId="24" w16cid:durableId="1236403349">
    <w:abstractNumId w:val="7"/>
  </w:num>
  <w:num w:numId="25" w16cid:durableId="1590580159">
    <w:abstractNumId w:val="39"/>
  </w:num>
  <w:num w:numId="26" w16cid:durableId="601885017">
    <w:abstractNumId w:val="41"/>
  </w:num>
  <w:num w:numId="27" w16cid:durableId="2143881769">
    <w:abstractNumId w:val="38"/>
  </w:num>
  <w:num w:numId="28" w16cid:durableId="1589729217">
    <w:abstractNumId w:val="5"/>
  </w:num>
  <w:num w:numId="29" w16cid:durableId="1093093218">
    <w:abstractNumId w:val="31"/>
  </w:num>
  <w:num w:numId="30" w16cid:durableId="2078286910">
    <w:abstractNumId w:val="3"/>
  </w:num>
  <w:num w:numId="31" w16cid:durableId="999193591">
    <w:abstractNumId w:val="35"/>
  </w:num>
  <w:num w:numId="32" w16cid:durableId="1337224596">
    <w:abstractNumId w:val="30"/>
  </w:num>
  <w:num w:numId="33" w16cid:durableId="565187565">
    <w:abstractNumId w:val="4"/>
  </w:num>
  <w:num w:numId="34" w16cid:durableId="980697291">
    <w:abstractNumId w:val="20"/>
  </w:num>
  <w:num w:numId="35" w16cid:durableId="1847549832">
    <w:abstractNumId w:val="8"/>
  </w:num>
  <w:num w:numId="36" w16cid:durableId="654147295">
    <w:abstractNumId w:val="18"/>
  </w:num>
  <w:num w:numId="37" w16cid:durableId="97455753">
    <w:abstractNumId w:val="27"/>
  </w:num>
  <w:num w:numId="38" w16cid:durableId="1162500282">
    <w:abstractNumId w:val="26"/>
  </w:num>
  <w:num w:numId="39" w16cid:durableId="856113594">
    <w:abstractNumId w:val="21"/>
  </w:num>
  <w:num w:numId="40" w16cid:durableId="1438132464">
    <w:abstractNumId w:val="11"/>
  </w:num>
  <w:num w:numId="41" w16cid:durableId="1321815431">
    <w:abstractNumId w:val="17"/>
  </w:num>
  <w:num w:numId="42" w16cid:durableId="836926323">
    <w:abstractNumId w:val="37"/>
  </w:num>
  <w:num w:numId="43" w16cid:durableId="18449744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E71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3F7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A27"/>
    <w:rsid w:val="00061AA1"/>
    <w:rsid w:val="00061F64"/>
    <w:rsid w:val="00062488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8033B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22C"/>
    <w:rsid w:val="000C7398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4D1"/>
    <w:rsid w:val="000D47E1"/>
    <w:rsid w:val="000D4A91"/>
    <w:rsid w:val="000D4AC0"/>
    <w:rsid w:val="000D4ADC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9A5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B2"/>
    <w:rsid w:val="00142293"/>
    <w:rsid w:val="0014233B"/>
    <w:rsid w:val="00142674"/>
    <w:rsid w:val="00142989"/>
    <w:rsid w:val="00142AE0"/>
    <w:rsid w:val="00142B7A"/>
    <w:rsid w:val="00143334"/>
    <w:rsid w:val="00143421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9D2"/>
    <w:rsid w:val="001E6C4C"/>
    <w:rsid w:val="001E7445"/>
    <w:rsid w:val="001E7457"/>
    <w:rsid w:val="001E7685"/>
    <w:rsid w:val="001E76D7"/>
    <w:rsid w:val="001E7CA1"/>
    <w:rsid w:val="001E7DAE"/>
    <w:rsid w:val="001F07BA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2DBB"/>
    <w:rsid w:val="00223060"/>
    <w:rsid w:val="00223180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006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84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29B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92"/>
    <w:rsid w:val="0027376D"/>
    <w:rsid w:val="00273791"/>
    <w:rsid w:val="00274090"/>
    <w:rsid w:val="00274195"/>
    <w:rsid w:val="0027447E"/>
    <w:rsid w:val="00274556"/>
    <w:rsid w:val="0027475F"/>
    <w:rsid w:val="00274F01"/>
    <w:rsid w:val="0027532C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3F8A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6C"/>
    <w:rsid w:val="002A6CE7"/>
    <w:rsid w:val="002A6E8F"/>
    <w:rsid w:val="002A6FC9"/>
    <w:rsid w:val="002A70C8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9F1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90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3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5A87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6CE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0FD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526C"/>
    <w:rsid w:val="003F5428"/>
    <w:rsid w:val="003F5465"/>
    <w:rsid w:val="003F5503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29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258"/>
    <w:rsid w:val="00442442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19C1"/>
    <w:rsid w:val="004624E0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6009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1F6F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68B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388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A81"/>
    <w:rsid w:val="005A2BD3"/>
    <w:rsid w:val="005A2F62"/>
    <w:rsid w:val="005A30B7"/>
    <w:rsid w:val="005A3CBA"/>
    <w:rsid w:val="005A3DC6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101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E7E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8F2"/>
    <w:rsid w:val="00673A33"/>
    <w:rsid w:val="00673A7A"/>
    <w:rsid w:val="00673C61"/>
    <w:rsid w:val="00673CF9"/>
    <w:rsid w:val="00673D47"/>
    <w:rsid w:val="006741B6"/>
    <w:rsid w:val="006742E2"/>
    <w:rsid w:val="00674658"/>
    <w:rsid w:val="00674F18"/>
    <w:rsid w:val="00674F56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C1A"/>
    <w:rsid w:val="006D4E0D"/>
    <w:rsid w:val="006D5332"/>
    <w:rsid w:val="006D574F"/>
    <w:rsid w:val="006D594A"/>
    <w:rsid w:val="006D5992"/>
    <w:rsid w:val="006D6047"/>
    <w:rsid w:val="006D60FC"/>
    <w:rsid w:val="006D70E4"/>
    <w:rsid w:val="006E037D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401"/>
    <w:rsid w:val="006F6797"/>
    <w:rsid w:val="006F681E"/>
    <w:rsid w:val="006F6B49"/>
    <w:rsid w:val="006F6BA5"/>
    <w:rsid w:val="006F6C80"/>
    <w:rsid w:val="006F7236"/>
    <w:rsid w:val="006F7F5F"/>
    <w:rsid w:val="007001BE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352"/>
    <w:rsid w:val="00724585"/>
    <w:rsid w:val="00724705"/>
    <w:rsid w:val="00724833"/>
    <w:rsid w:val="00724E2C"/>
    <w:rsid w:val="00724E6F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2F11"/>
    <w:rsid w:val="007B3030"/>
    <w:rsid w:val="007B30D5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8B3"/>
    <w:rsid w:val="007F195D"/>
    <w:rsid w:val="007F1C46"/>
    <w:rsid w:val="007F1E15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D88"/>
    <w:rsid w:val="00815F22"/>
    <w:rsid w:val="00815F98"/>
    <w:rsid w:val="00816076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CB"/>
    <w:rsid w:val="008361A8"/>
    <w:rsid w:val="008365EE"/>
    <w:rsid w:val="00836B14"/>
    <w:rsid w:val="00836F35"/>
    <w:rsid w:val="008373A6"/>
    <w:rsid w:val="0083740C"/>
    <w:rsid w:val="00837BDB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750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B7B"/>
    <w:rsid w:val="008C0D60"/>
    <w:rsid w:val="008C0FD3"/>
    <w:rsid w:val="008C104E"/>
    <w:rsid w:val="008C1232"/>
    <w:rsid w:val="008C18A9"/>
    <w:rsid w:val="008C1B38"/>
    <w:rsid w:val="008C2032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F6B"/>
    <w:rsid w:val="008F102B"/>
    <w:rsid w:val="008F1058"/>
    <w:rsid w:val="008F1107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4B9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97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4F8B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9A"/>
    <w:rsid w:val="00A61D30"/>
    <w:rsid w:val="00A61D6B"/>
    <w:rsid w:val="00A6205B"/>
    <w:rsid w:val="00A621C5"/>
    <w:rsid w:val="00A62405"/>
    <w:rsid w:val="00A62692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BDC"/>
    <w:rsid w:val="00A72FB5"/>
    <w:rsid w:val="00A73198"/>
    <w:rsid w:val="00A73406"/>
    <w:rsid w:val="00A73478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AFE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7EA"/>
    <w:rsid w:val="00A82995"/>
    <w:rsid w:val="00A82A97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06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2A9"/>
    <w:rsid w:val="00AA2548"/>
    <w:rsid w:val="00AA274F"/>
    <w:rsid w:val="00AA2E5D"/>
    <w:rsid w:val="00AA2EB8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1C62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B8A"/>
    <w:rsid w:val="00AF0D52"/>
    <w:rsid w:val="00AF11C6"/>
    <w:rsid w:val="00AF1428"/>
    <w:rsid w:val="00AF1717"/>
    <w:rsid w:val="00AF190F"/>
    <w:rsid w:val="00AF1AC8"/>
    <w:rsid w:val="00AF201B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8E4"/>
    <w:rsid w:val="00B81A57"/>
    <w:rsid w:val="00B81BB9"/>
    <w:rsid w:val="00B81D66"/>
    <w:rsid w:val="00B827BD"/>
    <w:rsid w:val="00B82985"/>
    <w:rsid w:val="00B829E0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2F6A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C90"/>
    <w:rsid w:val="00BC6D1C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5B0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EB1"/>
    <w:rsid w:val="00C54FB9"/>
    <w:rsid w:val="00C550DE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0F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95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C56"/>
    <w:rsid w:val="00CD0F11"/>
    <w:rsid w:val="00CD118C"/>
    <w:rsid w:val="00CD12D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10E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749"/>
    <w:rsid w:val="00CE474B"/>
    <w:rsid w:val="00CE47F1"/>
    <w:rsid w:val="00CE498C"/>
    <w:rsid w:val="00CE4BCC"/>
    <w:rsid w:val="00CE4E0B"/>
    <w:rsid w:val="00CE4FAD"/>
    <w:rsid w:val="00CE584F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6C8"/>
    <w:rsid w:val="00D31772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3A9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493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5C0B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5DAD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3F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326"/>
    <w:rsid w:val="00F608F0"/>
    <w:rsid w:val="00F60C21"/>
    <w:rsid w:val="00F60CC5"/>
    <w:rsid w:val="00F60D17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77DFB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87478"/>
    <w:rsid w:val="00F87814"/>
    <w:rsid w:val="00F90288"/>
    <w:rsid w:val="00F90481"/>
    <w:rsid w:val="00F90AF5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E6E"/>
    <w:rsid w:val="00FE1018"/>
    <w:rsid w:val="00FE15C5"/>
    <w:rsid w:val="00FE15C6"/>
    <w:rsid w:val="00FE1B62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518A-6C64-4E41-8C89-B60966E7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289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ADMIN</cp:lastModifiedBy>
  <cp:revision>110</cp:revision>
  <cp:lastPrinted>2025-07-21T10:04:00Z</cp:lastPrinted>
  <dcterms:created xsi:type="dcterms:W3CDTF">2025-07-21T00:23:00Z</dcterms:created>
  <dcterms:modified xsi:type="dcterms:W3CDTF">2025-07-21T12:49:00Z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