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38AB2102" w:rsidR="00121DD9" w:rsidRDefault="00A14F85">
      <w:r>
        <w:t xml:space="preserve"> </w:t>
      </w:r>
      <w:r w:rsidR="004D2AF3">
        <w:t>.</w:t>
      </w:r>
      <w:r w:rsidR="00577A8A">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1D3C74F9" w:rsidR="008D3373" w:rsidRPr="00865DBA" w:rsidRDefault="008D51B1" w:rsidP="00162A27">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F207B9">
              <w:rPr>
                <w:i/>
                <w:sz w:val="26"/>
                <w:szCs w:val="26"/>
              </w:rPr>
              <w:t xml:space="preserve">28 </w:t>
            </w:r>
            <w:r w:rsidR="00360A08">
              <w:rPr>
                <w:i/>
                <w:sz w:val="26"/>
                <w:szCs w:val="26"/>
              </w:rPr>
              <w:t xml:space="preserve"> </w:t>
            </w:r>
            <w:r w:rsidR="0043250F" w:rsidRPr="00865DBA">
              <w:rPr>
                <w:i/>
                <w:sz w:val="26"/>
                <w:szCs w:val="26"/>
              </w:rPr>
              <w:t xml:space="preserve">tháng </w:t>
            </w:r>
            <w:r w:rsidR="00F207B9">
              <w:rPr>
                <w:i/>
                <w:sz w:val="26"/>
                <w:szCs w:val="26"/>
              </w:rPr>
              <w:t>7</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41E57EA8"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F207B9">
        <w:rPr>
          <w:b/>
          <w:bCs/>
          <w:sz w:val="26"/>
          <w:szCs w:val="26"/>
        </w:rPr>
        <w:t>Tuần 31</w:t>
      </w:r>
      <w:r w:rsidR="00990FD7">
        <w:rPr>
          <w:b/>
          <w:bCs/>
          <w:sz w:val="26"/>
          <w:szCs w:val="26"/>
        </w:rPr>
        <w:t>: t</w:t>
      </w:r>
      <w:r w:rsidR="0099587A" w:rsidRPr="00865DBA">
        <w:rPr>
          <w:b/>
          <w:bCs/>
          <w:sz w:val="26"/>
          <w:szCs w:val="26"/>
        </w:rPr>
        <w:t xml:space="preserve">ừ ngày </w:t>
      </w:r>
      <w:bookmarkEnd w:id="0"/>
      <w:bookmarkEnd w:id="1"/>
      <w:bookmarkEnd w:id="2"/>
      <w:r w:rsidR="00F207B9">
        <w:rPr>
          <w:b/>
          <w:bCs/>
          <w:sz w:val="26"/>
          <w:szCs w:val="26"/>
        </w:rPr>
        <w:t>28</w:t>
      </w:r>
      <w:r w:rsidR="0010382E">
        <w:rPr>
          <w:b/>
          <w:bCs/>
          <w:sz w:val="26"/>
          <w:szCs w:val="26"/>
        </w:rPr>
        <w:t>/7</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F207B9">
        <w:rPr>
          <w:b/>
          <w:bCs/>
          <w:sz w:val="26"/>
          <w:szCs w:val="26"/>
        </w:rPr>
        <w:t>03</w:t>
      </w:r>
      <w:r w:rsidR="003960B6">
        <w:rPr>
          <w:b/>
          <w:bCs/>
          <w:sz w:val="26"/>
          <w:szCs w:val="26"/>
        </w:rPr>
        <w:t>/</w:t>
      </w:r>
      <w:r w:rsidR="00F207B9">
        <w:rPr>
          <w:b/>
          <w:bCs/>
          <w:sz w:val="26"/>
          <w:szCs w:val="26"/>
        </w:rPr>
        <w:t>8</w:t>
      </w:r>
      <w:r w:rsidR="004828A5">
        <w:rPr>
          <w:b/>
          <w:bCs/>
          <w:sz w:val="26"/>
          <w:szCs w:val="26"/>
        </w:rPr>
        <w:t>/</w:t>
      </w:r>
      <w:r w:rsidR="0008276A" w:rsidRPr="00865DBA">
        <w:rPr>
          <w:b/>
          <w:bCs/>
          <w:sz w:val="26"/>
          <w:szCs w:val="26"/>
        </w:rPr>
        <w:t>202</w:t>
      </w:r>
      <w:r w:rsidR="00C77BB6">
        <w:rPr>
          <w:b/>
          <w:bCs/>
          <w:sz w:val="26"/>
          <w:szCs w:val="26"/>
        </w:rPr>
        <w:t>5</w:t>
      </w:r>
    </w:p>
    <w:tbl>
      <w:tblPr>
        <w:tblW w:w="11199" w:type="dxa"/>
        <w:tblInd w:w="-147" w:type="dxa"/>
        <w:tblLayout w:type="fixed"/>
        <w:tblCellMar>
          <w:left w:w="10" w:type="dxa"/>
          <w:right w:w="10" w:type="dxa"/>
        </w:tblCellMar>
        <w:tblLook w:val="0000" w:firstRow="0" w:lastRow="0" w:firstColumn="0" w:lastColumn="0" w:noHBand="0" w:noVBand="0"/>
      </w:tblPr>
      <w:tblGrid>
        <w:gridCol w:w="851"/>
        <w:gridCol w:w="851"/>
        <w:gridCol w:w="970"/>
        <w:gridCol w:w="15"/>
        <w:gridCol w:w="857"/>
        <w:gridCol w:w="3110"/>
        <w:gridCol w:w="2844"/>
        <w:gridCol w:w="992"/>
        <w:gridCol w:w="709"/>
      </w:tblGrid>
      <w:tr w:rsidR="00212BBA" w:rsidRPr="00607946" w14:paraId="13069468" w14:textId="77777777" w:rsidTr="00723830">
        <w:trPr>
          <w:trHeight w:val="718"/>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70"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3110"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284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2"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723830">
        <w:trPr>
          <w:trHeight w:val="669"/>
          <w:tblHeader/>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70"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3110"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284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2"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723830">
        <w:trPr>
          <w:trHeight w:val="1132"/>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72901420" w:rsidR="00D30A69" w:rsidRPr="002C6386" w:rsidRDefault="00216CEE" w:rsidP="00575BC7">
            <w:pPr>
              <w:jc w:val="center"/>
              <w:rPr>
                <w:b/>
                <w:sz w:val="26"/>
                <w:szCs w:val="26"/>
              </w:rPr>
            </w:pPr>
            <w:r>
              <w:rPr>
                <w:b/>
                <w:sz w:val="26"/>
                <w:szCs w:val="26"/>
              </w:rPr>
              <w:t>28</w:t>
            </w:r>
            <w:r w:rsidR="00F9305D">
              <w:rPr>
                <w:b/>
                <w:sz w:val="26"/>
                <w:szCs w:val="26"/>
              </w:rPr>
              <w:t>/</w:t>
            </w:r>
            <w:r w:rsidR="009E33BA">
              <w:rPr>
                <w:b/>
                <w:sz w:val="26"/>
                <w:szCs w:val="26"/>
              </w:rPr>
              <w:t>7</w:t>
            </w:r>
            <w:r w:rsidR="00D30A69" w:rsidRPr="002C6386">
              <w:rPr>
                <w:b/>
                <w:sz w:val="26"/>
                <w:szCs w:val="26"/>
              </w:rPr>
              <w:t>/</w:t>
            </w:r>
          </w:p>
          <w:p w14:paraId="74BCD01D" w14:textId="42FE3181" w:rsidR="00D30A69" w:rsidRPr="002C6386" w:rsidRDefault="00D30A69" w:rsidP="00575BC7">
            <w:pPr>
              <w:jc w:val="center"/>
              <w:rPr>
                <w:b/>
                <w:sz w:val="26"/>
                <w:szCs w:val="26"/>
              </w:rPr>
            </w:pP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70"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1A5841">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F91C5B">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F91C5B">
            <w:pPr>
              <w:spacing w:before="60" w:after="60"/>
              <w:jc w:val="center"/>
              <w:rPr>
                <w:color w:val="0070C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6FD9568F"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Chào cờ đầu tuầ</w:t>
            </w:r>
            <w:r w:rsidR="00FD6933">
              <w:rPr>
                <w:color w:val="000000"/>
                <w:sz w:val="26"/>
                <w:szCs w:val="26"/>
              </w:rPr>
              <w:t>n và giao ban chuyên môn toàn v</w:t>
            </w:r>
            <w:r w:rsidRPr="002C6386">
              <w:rPr>
                <w:color w:val="000000"/>
                <w:sz w:val="26"/>
                <w:szCs w:val="26"/>
              </w:rPr>
              <w:t xml:space="preserve">iện. </w:t>
            </w:r>
          </w:p>
          <w:p w14:paraId="74B47E46" w14:textId="77777777" w:rsidR="00D30A69" w:rsidRPr="002C6386" w:rsidRDefault="00D30A69" w:rsidP="00405C8A">
            <w:pPr>
              <w:spacing w:before="60" w:after="60"/>
              <w:ind w:left="-57"/>
              <w:jc w:val="both"/>
              <w:rPr>
                <w:b/>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316DAC" w:rsidRPr="004F2FB4" w14:paraId="70353904" w14:textId="77777777" w:rsidTr="00723830">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8B43197" w14:textId="77777777" w:rsidR="00316DAC" w:rsidRPr="002C6386" w:rsidRDefault="00316DAC" w:rsidP="00316DAC">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73DF4764" w14:textId="2E19CF2B" w:rsidR="00316DAC" w:rsidRDefault="00316DAC" w:rsidP="00316DAC">
            <w:pPr>
              <w:spacing w:before="60" w:after="60"/>
              <w:jc w:val="both"/>
              <w:rPr>
                <w:b/>
                <w:sz w:val="26"/>
                <w:szCs w:val="26"/>
              </w:rPr>
            </w:pPr>
            <w:r>
              <w:rPr>
                <w:b/>
                <w:sz w:val="26"/>
                <w:szCs w:val="26"/>
              </w:rPr>
              <w:t>08h15</w:t>
            </w:r>
          </w:p>
        </w:tc>
        <w:tc>
          <w:tcPr>
            <w:tcW w:w="970" w:type="dxa"/>
            <w:tcBorders>
              <w:top w:val="single" w:sz="4" w:space="0" w:color="auto"/>
              <w:left w:val="single" w:sz="4" w:space="0" w:color="auto"/>
              <w:bottom w:val="single" w:sz="4" w:space="0" w:color="auto"/>
              <w:right w:val="single" w:sz="4" w:space="0" w:color="auto"/>
            </w:tcBorders>
          </w:tcPr>
          <w:p w14:paraId="2B450CD2" w14:textId="77777777" w:rsidR="00316DAC" w:rsidRDefault="00316DAC" w:rsidP="00316DAC">
            <w:pPr>
              <w:spacing w:before="60" w:after="60"/>
              <w:ind w:left="70" w:firstLine="7"/>
              <w:jc w:val="center"/>
              <w:rPr>
                <w:sz w:val="26"/>
                <w:szCs w:val="26"/>
              </w:rPr>
            </w:pPr>
            <w:r>
              <w:rPr>
                <w:sz w:val="26"/>
                <w:szCs w:val="26"/>
              </w:rPr>
              <w:t>P. họp BGĐ</w:t>
            </w:r>
          </w:p>
          <w:p w14:paraId="57C2C9DA" w14:textId="77777777" w:rsidR="00316DAC" w:rsidRDefault="00316DAC" w:rsidP="00316DAC">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1309B09B" w14:textId="77777777" w:rsidR="00316DAC" w:rsidRPr="002C6386" w:rsidRDefault="00316DAC" w:rsidP="00316DAC">
            <w:pPr>
              <w:spacing w:before="60" w:after="60"/>
              <w:jc w:val="center"/>
              <w:rPr>
                <w:color w:val="0070C0"/>
                <w:sz w:val="26"/>
                <w:szCs w:val="26"/>
              </w:rPr>
            </w:pPr>
            <w:r w:rsidRPr="002C6386">
              <w:rPr>
                <w:color w:val="0070C0"/>
                <w:sz w:val="26"/>
                <w:szCs w:val="26"/>
              </w:rPr>
              <w:t>BS. Trí Thanh -</w:t>
            </w:r>
          </w:p>
          <w:p w14:paraId="66C69A38" w14:textId="75C8D564" w:rsidR="00316DAC" w:rsidRPr="002C6386" w:rsidRDefault="00316DAC" w:rsidP="00316DAC">
            <w:pPr>
              <w:spacing w:before="60" w:after="60"/>
              <w:jc w:val="center"/>
              <w:rPr>
                <w:color w:val="0070C0"/>
                <w:sz w:val="26"/>
                <w:szCs w:val="26"/>
              </w:rPr>
            </w:pPr>
            <w:r w:rsidRPr="002C6386">
              <w:rPr>
                <w:color w:val="0070C0"/>
                <w:sz w:val="26"/>
                <w:szCs w:val="26"/>
              </w:rPr>
              <w:t xml:space="preserve">GĐ </w:t>
            </w:r>
          </w:p>
        </w:tc>
        <w:tc>
          <w:tcPr>
            <w:tcW w:w="3110" w:type="dxa"/>
            <w:tcBorders>
              <w:top w:val="single" w:sz="4" w:space="0" w:color="auto"/>
              <w:left w:val="single" w:sz="4" w:space="0" w:color="auto"/>
              <w:bottom w:val="single" w:sz="4" w:space="0" w:color="auto"/>
              <w:right w:val="single" w:sz="4" w:space="0" w:color="auto"/>
            </w:tcBorders>
          </w:tcPr>
          <w:p w14:paraId="6C173101" w14:textId="73DA28B5" w:rsidR="00316DAC" w:rsidRDefault="00316DAC" w:rsidP="00316DAC">
            <w:pPr>
              <w:spacing w:before="60" w:after="60"/>
              <w:ind w:left="111" w:hanging="4"/>
              <w:jc w:val="both"/>
              <w:rPr>
                <w:sz w:val="26"/>
                <w:szCs w:val="26"/>
              </w:rPr>
            </w:pPr>
            <w:r>
              <w:rPr>
                <w:sz w:val="26"/>
                <w:szCs w:val="26"/>
              </w:rPr>
              <w:t xml:space="preserve"> GĐ, P. HCQT, tổ Bảo trì</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BFEB53" w14:textId="35A4FFA4" w:rsidR="00316DAC" w:rsidRPr="00316DAC" w:rsidRDefault="00316DAC" w:rsidP="00316DAC">
            <w:pPr>
              <w:spacing w:before="60" w:after="60"/>
              <w:ind w:left="-57"/>
              <w:jc w:val="both"/>
              <w:rPr>
                <w:sz w:val="26"/>
                <w:szCs w:val="26"/>
              </w:rPr>
            </w:pPr>
            <w:r>
              <w:rPr>
                <w:b/>
                <w:sz w:val="26"/>
                <w:szCs w:val="26"/>
              </w:rPr>
              <w:t xml:space="preserve"> </w:t>
            </w:r>
            <w:r w:rsidRPr="00316DAC">
              <w:rPr>
                <w:sz w:val="26"/>
                <w:szCs w:val="26"/>
              </w:rPr>
              <w:t>Họp về công tác cải tạo, sửa chữa nhà vệ sinh khu HC số 14 Phú Châu.</w:t>
            </w:r>
          </w:p>
        </w:tc>
        <w:tc>
          <w:tcPr>
            <w:tcW w:w="992" w:type="dxa"/>
            <w:tcBorders>
              <w:top w:val="single" w:sz="4" w:space="0" w:color="auto"/>
              <w:left w:val="single" w:sz="4" w:space="0" w:color="auto"/>
              <w:bottom w:val="single" w:sz="4" w:space="0" w:color="auto"/>
              <w:right w:val="single" w:sz="4" w:space="0" w:color="auto"/>
            </w:tcBorders>
          </w:tcPr>
          <w:p w14:paraId="6DB3A1A5" w14:textId="1F0697A1" w:rsidR="00316DAC" w:rsidRPr="002C6386" w:rsidRDefault="00316DAC" w:rsidP="00316DAC">
            <w:pPr>
              <w:spacing w:before="60" w:after="60"/>
              <w:ind w:right="134"/>
              <w:jc w:val="center"/>
              <w:rPr>
                <w:color w:val="000000"/>
                <w:sz w:val="26"/>
                <w:szCs w:val="26"/>
              </w:rPr>
            </w:pPr>
            <w:r>
              <w:rPr>
                <w:color w:val="000000"/>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4D369F" w14:textId="77777777" w:rsidR="00316DAC" w:rsidRPr="002C6386" w:rsidRDefault="00316DAC" w:rsidP="00316DAC">
            <w:pPr>
              <w:spacing w:before="60" w:after="60"/>
              <w:ind w:right="-14"/>
              <w:jc w:val="both"/>
              <w:rPr>
                <w:color w:val="000000"/>
                <w:sz w:val="26"/>
                <w:szCs w:val="26"/>
              </w:rPr>
            </w:pPr>
          </w:p>
        </w:tc>
      </w:tr>
      <w:tr w:rsidR="00316DAC" w:rsidRPr="004F2FB4" w14:paraId="790F87E8" w14:textId="77777777" w:rsidTr="00723830">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998EB76" w14:textId="77777777" w:rsidR="00316DAC" w:rsidRPr="002C6386" w:rsidRDefault="00316DAC" w:rsidP="00316DAC">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A8DFC03" w14:textId="5526A2BF" w:rsidR="00316DAC" w:rsidRDefault="00316DAC" w:rsidP="00316DAC">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1384593A" w14:textId="77777777" w:rsidR="00316DAC" w:rsidRDefault="00316DAC" w:rsidP="00316DAC">
            <w:pPr>
              <w:spacing w:before="60" w:after="60"/>
              <w:ind w:left="70" w:firstLine="7"/>
              <w:jc w:val="center"/>
              <w:rPr>
                <w:sz w:val="26"/>
                <w:szCs w:val="26"/>
              </w:rPr>
            </w:pPr>
            <w:r>
              <w:rPr>
                <w:sz w:val="26"/>
                <w:szCs w:val="26"/>
              </w:rPr>
              <w:t>P. họp BGĐ</w:t>
            </w:r>
          </w:p>
          <w:p w14:paraId="1409F062" w14:textId="77777777" w:rsidR="00316DAC" w:rsidRPr="002C6386" w:rsidRDefault="00316DAC" w:rsidP="00316DAC">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575FD1D2" w14:textId="77777777" w:rsidR="00316DAC" w:rsidRPr="002C6386" w:rsidRDefault="00316DAC" w:rsidP="00316DAC">
            <w:pPr>
              <w:spacing w:before="60" w:after="60"/>
              <w:jc w:val="center"/>
              <w:rPr>
                <w:color w:val="0070C0"/>
                <w:sz w:val="26"/>
                <w:szCs w:val="26"/>
              </w:rPr>
            </w:pPr>
            <w:r w:rsidRPr="002C6386">
              <w:rPr>
                <w:color w:val="0070C0"/>
                <w:sz w:val="26"/>
                <w:szCs w:val="26"/>
              </w:rPr>
              <w:t>BS. Trí Thanh -</w:t>
            </w:r>
          </w:p>
          <w:p w14:paraId="5C57ABA7" w14:textId="120157A2" w:rsidR="00316DAC" w:rsidRPr="002C6386" w:rsidRDefault="00316DAC" w:rsidP="00316DAC">
            <w:pPr>
              <w:spacing w:before="60" w:after="60"/>
              <w:jc w:val="center"/>
              <w:rPr>
                <w:color w:val="0070C0"/>
                <w:sz w:val="26"/>
                <w:szCs w:val="26"/>
              </w:rPr>
            </w:pPr>
            <w:r w:rsidRPr="002C6386">
              <w:rPr>
                <w:color w:val="0070C0"/>
                <w:sz w:val="26"/>
                <w:szCs w:val="26"/>
              </w:rPr>
              <w:t xml:space="preserve">GĐ </w:t>
            </w:r>
          </w:p>
        </w:tc>
        <w:tc>
          <w:tcPr>
            <w:tcW w:w="3110" w:type="dxa"/>
            <w:tcBorders>
              <w:top w:val="single" w:sz="4" w:space="0" w:color="auto"/>
              <w:left w:val="single" w:sz="4" w:space="0" w:color="auto"/>
              <w:bottom w:val="single" w:sz="4" w:space="0" w:color="auto"/>
              <w:right w:val="single" w:sz="4" w:space="0" w:color="auto"/>
            </w:tcBorders>
          </w:tcPr>
          <w:p w14:paraId="2A610D85" w14:textId="364CE219" w:rsidR="00316DAC" w:rsidRPr="002C6386" w:rsidRDefault="00316DAC" w:rsidP="00316DAC">
            <w:pPr>
              <w:spacing w:before="60" w:after="60"/>
              <w:ind w:left="111" w:hanging="4"/>
              <w:jc w:val="both"/>
              <w:rPr>
                <w:sz w:val="26"/>
                <w:szCs w:val="26"/>
              </w:rPr>
            </w:pPr>
            <w:r>
              <w:rPr>
                <w:sz w:val="26"/>
                <w:szCs w:val="26"/>
              </w:rPr>
              <w:t xml:space="preserve">  GĐ và các PGĐ.</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077B6" w14:textId="6E233770" w:rsidR="00316DAC" w:rsidRDefault="00316DAC" w:rsidP="00316DAC">
            <w:pPr>
              <w:spacing w:before="60" w:after="60"/>
              <w:ind w:left="-57"/>
              <w:jc w:val="both"/>
              <w:rPr>
                <w:b/>
                <w:sz w:val="26"/>
                <w:szCs w:val="26"/>
              </w:rPr>
            </w:pPr>
            <w:r w:rsidRPr="002C6386">
              <w:rPr>
                <w:b/>
                <w:sz w:val="26"/>
                <w:szCs w:val="26"/>
              </w:rPr>
              <w:t xml:space="preserve"> </w:t>
            </w:r>
            <w:r>
              <w:rPr>
                <w:sz w:val="26"/>
                <w:szCs w:val="26"/>
              </w:rPr>
              <w:t>Họp giao ban BGĐ Bệnh viện.</w:t>
            </w:r>
          </w:p>
        </w:tc>
        <w:tc>
          <w:tcPr>
            <w:tcW w:w="992" w:type="dxa"/>
            <w:tcBorders>
              <w:top w:val="single" w:sz="4" w:space="0" w:color="auto"/>
              <w:left w:val="single" w:sz="4" w:space="0" w:color="auto"/>
              <w:bottom w:val="single" w:sz="4" w:space="0" w:color="auto"/>
              <w:right w:val="single" w:sz="4" w:space="0" w:color="auto"/>
            </w:tcBorders>
          </w:tcPr>
          <w:p w14:paraId="720D7D7F" w14:textId="77777777" w:rsidR="00316DAC" w:rsidRPr="002C6386" w:rsidRDefault="00316DAC" w:rsidP="00316DAC">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945F0F" w14:textId="77777777" w:rsidR="00316DAC" w:rsidRPr="002C6386" w:rsidRDefault="00316DAC" w:rsidP="00316DAC">
            <w:pPr>
              <w:spacing w:before="60" w:after="60"/>
              <w:ind w:right="-14"/>
              <w:jc w:val="both"/>
              <w:rPr>
                <w:color w:val="000000"/>
                <w:sz w:val="26"/>
                <w:szCs w:val="26"/>
              </w:rPr>
            </w:pPr>
          </w:p>
        </w:tc>
      </w:tr>
      <w:tr w:rsidR="00316DAC" w:rsidRPr="004F2FB4" w14:paraId="13F7F2E5" w14:textId="77777777" w:rsidTr="00723830">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7551F1C" w14:textId="77777777" w:rsidR="00316DAC" w:rsidRPr="002C6386" w:rsidRDefault="00316DAC" w:rsidP="00316DAC">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7976485" w14:textId="26639820" w:rsidR="00316DAC" w:rsidRDefault="00316DAC" w:rsidP="00316DAC">
            <w:pPr>
              <w:spacing w:before="60" w:after="60"/>
              <w:jc w:val="both"/>
              <w:rPr>
                <w:b/>
                <w:sz w:val="26"/>
                <w:szCs w:val="26"/>
              </w:rPr>
            </w:pPr>
            <w:r>
              <w:rPr>
                <w:b/>
                <w:sz w:val="26"/>
                <w:szCs w:val="26"/>
              </w:rPr>
              <w:t>09h30</w:t>
            </w:r>
          </w:p>
        </w:tc>
        <w:tc>
          <w:tcPr>
            <w:tcW w:w="970" w:type="dxa"/>
            <w:tcBorders>
              <w:top w:val="single" w:sz="4" w:space="0" w:color="auto"/>
              <w:left w:val="single" w:sz="4" w:space="0" w:color="auto"/>
              <w:bottom w:val="single" w:sz="4" w:space="0" w:color="auto"/>
              <w:right w:val="single" w:sz="4" w:space="0" w:color="auto"/>
            </w:tcBorders>
          </w:tcPr>
          <w:p w14:paraId="25F7F2CC" w14:textId="0DDD7512" w:rsidR="00316DAC" w:rsidRPr="002C6386" w:rsidRDefault="00316DAC" w:rsidP="00316DAC">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03E0DFE7" w14:textId="77777777" w:rsidR="00316DAC" w:rsidRPr="002C6386" w:rsidRDefault="00316DAC" w:rsidP="00316DAC">
            <w:pPr>
              <w:spacing w:before="60" w:after="60"/>
              <w:jc w:val="center"/>
              <w:rPr>
                <w:color w:val="0070C0"/>
                <w:sz w:val="26"/>
                <w:szCs w:val="26"/>
              </w:rPr>
            </w:pPr>
            <w:r w:rsidRPr="002C6386">
              <w:rPr>
                <w:color w:val="0070C0"/>
                <w:sz w:val="26"/>
                <w:szCs w:val="26"/>
              </w:rPr>
              <w:t>BS. Trí Thanh -</w:t>
            </w:r>
          </w:p>
          <w:p w14:paraId="342A4398" w14:textId="64FA4269" w:rsidR="00316DAC" w:rsidRPr="002C6386" w:rsidRDefault="00316DAC" w:rsidP="00316DAC">
            <w:pPr>
              <w:spacing w:before="60" w:after="60"/>
              <w:jc w:val="center"/>
              <w:rPr>
                <w:color w:val="0070C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546FDCA2" w14:textId="6FD29766" w:rsidR="00316DAC" w:rsidRPr="002C6386" w:rsidRDefault="00316DAC" w:rsidP="00316DAC">
            <w:pPr>
              <w:spacing w:before="60" w:after="60"/>
              <w:ind w:left="111" w:hanging="4"/>
              <w:jc w:val="both"/>
              <w:rPr>
                <w:sz w:val="26"/>
                <w:szCs w:val="26"/>
              </w:rPr>
            </w:pPr>
            <w:r w:rsidRPr="002C6386">
              <w:rPr>
                <w:sz w:val="26"/>
                <w:szCs w:val="26"/>
              </w:rPr>
              <w:t xml:space="preserve"> BGĐ, lãnh đạo các phòng chức năng.</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01874" w14:textId="7D071B69" w:rsidR="00316DAC" w:rsidRDefault="00316DAC" w:rsidP="00316DAC">
            <w:pPr>
              <w:spacing w:before="60" w:after="60"/>
              <w:ind w:left="-57"/>
              <w:jc w:val="both"/>
              <w:rPr>
                <w:b/>
                <w:sz w:val="26"/>
                <w:szCs w:val="26"/>
              </w:rPr>
            </w:pPr>
            <w:r>
              <w:rPr>
                <w:b/>
                <w:sz w:val="26"/>
                <w:szCs w:val="26"/>
              </w:rPr>
              <w:t xml:space="preserve">  </w:t>
            </w:r>
            <w:r w:rsidRPr="002C6386">
              <w:rPr>
                <w:sz w:val="26"/>
                <w:szCs w:val="26"/>
              </w:rPr>
              <w:t>Họp Giao ban BGĐ với lãnh đạo các phòng chức năng.</w:t>
            </w:r>
          </w:p>
        </w:tc>
        <w:tc>
          <w:tcPr>
            <w:tcW w:w="992" w:type="dxa"/>
            <w:tcBorders>
              <w:top w:val="single" w:sz="4" w:space="0" w:color="auto"/>
              <w:left w:val="single" w:sz="4" w:space="0" w:color="auto"/>
              <w:bottom w:val="single" w:sz="4" w:space="0" w:color="auto"/>
              <w:right w:val="single" w:sz="4" w:space="0" w:color="auto"/>
            </w:tcBorders>
          </w:tcPr>
          <w:p w14:paraId="0166FFAC" w14:textId="14B398FD" w:rsidR="00316DAC" w:rsidRPr="002C6386" w:rsidRDefault="00316DAC" w:rsidP="00316DAC">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6B21AE" w14:textId="77777777" w:rsidR="00316DAC" w:rsidRPr="002C6386" w:rsidRDefault="00316DAC" w:rsidP="00316DAC">
            <w:pPr>
              <w:spacing w:before="60" w:after="60"/>
              <w:ind w:right="-14"/>
              <w:jc w:val="both"/>
              <w:rPr>
                <w:color w:val="000000"/>
                <w:sz w:val="26"/>
                <w:szCs w:val="26"/>
              </w:rPr>
            </w:pPr>
          </w:p>
        </w:tc>
      </w:tr>
      <w:tr w:rsidR="0007517B" w:rsidRPr="004F2FB4" w14:paraId="5DFE9414" w14:textId="77777777" w:rsidTr="00AF4010">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81DE9CC" w14:textId="77777777" w:rsidR="0007517B" w:rsidRPr="002C6386" w:rsidRDefault="0007517B" w:rsidP="00316DAC">
            <w:pPr>
              <w:spacing w:before="60" w:after="60"/>
              <w:ind w:left="-57" w:firstLine="164"/>
              <w:jc w:val="both"/>
              <w:rPr>
                <w:b/>
                <w:sz w:val="26"/>
                <w:szCs w:val="26"/>
              </w:rPr>
            </w:pPr>
          </w:p>
        </w:tc>
        <w:tc>
          <w:tcPr>
            <w:tcW w:w="851" w:type="dxa"/>
            <w:vMerge w:val="restart"/>
            <w:tcBorders>
              <w:top w:val="single" w:sz="4" w:space="0" w:color="auto"/>
              <w:left w:val="single" w:sz="4" w:space="0" w:color="auto"/>
              <w:right w:val="single" w:sz="4" w:space="0" w:color="auto"/>
            </w:tcBorders>
          </w:tcPr>
          <w:p w14:paraId="0A097EC5" w14:textId="77777777" w:rsidR="0007517B" w:rsidRDefault="0007517B" w:rsidP="00316DAC">
            <w:pPr>
              <w:spacing w:before="60" w:after="60"/>
              <w:jc w:val="both"/>
              <w:rPr>
                <w:b/>
                <w:sz w:val="26"/>
                <w:szCs w:val="26"/>
              </w:rPr>
            </w:pPr>
          </w:p>
          <w:p w14:paraId="44D7D7CB" w14:textId="77777777" w:rsidR="0007517B" w:rsidRDefault="0007517B" w:rsidP="00316DAC">
            <w:pPr>
              <w:spacing w:before="60" w:after="60"/>
              <w:jc w:val="both"/>
              <w:rPr>
                <w:b/>
                <w:sz w:val="26"/>
                <w:szCs w:val="26"/>
              </w:rPr>
            </w:pPr>
          </w:p>
          <w:p w14:paraId="0E9F0E7B" w14:textId="1E3726CA" w:rsidR="0007517B" w:rsidRDefault="0007517B" w:rsidP="00316DAC">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06FB3039" w14:textId="2C54DB4E" w:rsidR="0007517B" w:rsidRPr="002C6386" w:rsidRDefault="0007517B" w:rsidP="00316DAC">
            <w:pPr>
              <w:spacing w:before="60" w:after="60"/>
              <w:ind w:left="70" w:firstLine="7"/>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6D759C46" w14:textId="73DA31DE" w:rsidR="0007517B" w:rsidRPr="002C6386" w:rsidRDefault="0007517B" w:rsidP="00316DAC">
            <w:pPr>
              <w:spacing w:before="60" w:after="60"/>
              <w:jc w:val="center"/>
              <w:rPr>
                <w:color w:val="0070C0"/>
                <w:sz w:val="26"/>
                <w:szCs w:val="26"/>
              </w:rPr>
            </w:pPr>
            <w:r w:rsidRPr="00C50F0C">
              <w:rPr>
                <w:color w:val="C00000"/>
                <w:sz w:val="26"/>
                <w:szCs w:val="26"/>
              </w:rPr>
              <w:t>BS Ái Thanh – PGĐ</w:t>
            </w:r>
          </w:p>
        </w:tc>
        <w:tc>
          <w:tcPr>
            <w:tcW w:w="3110" w:type="dxa"/>
            <w:tcBorders>
              <w:top w:val="single" w:sz="4" w:space="0" w:color="auto"/>
              <w:left w:val="single" w:sz="4" w:space="0" w:color="auto"/>
              <w:bottom w:val="single" w:sz="4" w:space="0" w:color="auto"/>
              <w:right w:val="single" w:sz="4" w:space="0" w:color="auto"/>
            </w:tcBorders>
          </w:tcPr>
          <w:p w14:paraId="53F911A7" w14:textId="246964F8" w:rsidR="0007517B" w:rsidRPr="002C6386" w:rsidRDefault="0007517B" w:rsidP="00316DAC">
            <w:pPr>
              <w:spacing w:before="60" w:after="60"/>
              <w:ind w:left="111" w:hanging="4"/>
              <w:jc w:val="both"/>
              <w:rPr>
                <w:sz w:val="26"/>
                <w:szCs w:val="26"/>
              </w:rPr>
            </w:pPr>
            <w:r>
              <w:rPr>
                <w:sz w:val="26"/>
                <w:szCs w:val="26"/>
              </w:rPr>
              <w:t>PGĐ, P. KHTH, K. HSTCCĐ và theo Thư mời.</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2726FC" w14:textId="7FCCAE44" w:rsidR="0007517B" w:rsidRPr="0007517B" w:rsidRDefault="0007517B" w:rsidP="00316DAC">
            <w:pPr>
              <w:spacing w:before="60" w:after="60"/>
              <w:ind w:left="-57"/>
              <w:jc w:val="both"/>
              <w:rPr>
                <w:sz w:val="26"/>
                <w:szCs w:val="26"/>
              </w:rPr>
            </w:pPr>
            <w:r w:rsidRPr="0007517B">
              <w:rPr>
                <w:sz w:val="26"/>
                <w:szCs w:val="26"/>
              </w:rPr>
              <w:t xml:space="preserve"> </w:t>
            </w:r>
            <w:r w:rsidR="00872292">
              <w:rPr>
                <w:sz w:val="26"/>
                <w:szCs w:val="26"/>
              </w:rPr>
              <w:t xml:space="preserve">  </w:t>
            </w:r>
            <w:r w:rsidRPr="0007517B">
              <w:rPr>
                <w:sz w:val="26"/>
                <w:szCs w:val="26"/>
              </w:rPr>
              <w:t>Họp</w:t>
            </w:r>
            <w:r>
              <w:rPr>
                <w:sz w:val="26"/>
                <w:szCs w:val="26"/>
              </w:rPr>
              <w:t xml:space="preserve"> hội chẩn </w:t>
            </w:r>
            <w:r w:rsidR="005D699B">
              <w:rPr>
                <w:sz w:val="26"/>
                <w:szCs w:val="26"/>
              </w:rPr>
              <w:t xml:space="preserve">toàn </w:t>
            </w:r>
            <w:r>
              <w:rPr>
                <w:sz w:val="26"/>
                <w:szCs w:val="26"/>
              </w:rPr>
              <w:t xml:space="preserve">viện </w:t>
            </w:r>
            <w:r w:rsidR="0058069E">
              <w:rPr>
                <w:sz w:val="26"/>
                <w:szCs w:val="26"/>
              </w:rPr>
              <w:t xml:space="preserve">về </w:t>
            </w:r>
            <w:r>
              <w:rPr>
                <w:sz w:val="26"/>
                <w:szCs w:val="26"/>
              </w:rPr>
              <w:t>ca bệnh Phạm Văn Dũ.</w:t>
            </w:r>
          </w:p>
        </w:tc>
        <w:tc>
          <w:tcPr>
            <w:tcW w:w="992" w:type="dxa"/>
            <w:tcBorders>
              <w:top w:val="single" w:sz="4" w:space="0" w:color="auto"/>
              <w:left w:val="single" w:sz="4" w:space="0" w:color="auto"/>
              <w:bottom w:val="single" w:sz="4" w:space="0" w:color="auto"/>
              <w:right w:val="single" w:sz="4" w:space="0" w:color="auto"/>
            </w:tcBorders>
          </w:tcPr>
          <w:p w14:paraId="1A0F59EE" w14:textId="217E997C" w:rsidR="0007517B" w:rsidRPr="002C6386" w:rsidRDefault="0007517B" w:rsidP="00316DAC">
            <w:pPr>
              <w:spacing w:before="60" w:after="60"/>
              <w:ind w:right="134"/>
              <w:jc w:val="center"/>
              <w:rPr>
                <w:color w:val="000000"/>
                <w:sz w:val="26"/>
                <w:szCs w:val="26"/>
              </w:rPr>
            </w:pPr>
            <w:r>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F9C4C5" w14:textId="77777777" w:rsidR="0007517B" w:rsidRPr="002C6386" w:rsidRDefault="0007517B" w:rsidP="00316DAC">
            <w:pPr>
              <w:spacing w:before="60" w:after="60"/>
              <w:ind w:right="-14"/>
              <w:jc w:val="both"/>
              <w:rPr>
                <w:color w:val="000000"/>
                <w:sz w:val="26"/>
                <w:szCs w:val="26"/>
              </w:rPr>
            </w:pPr>
          </w:p>
        </w:tc>
      </w:tr>
      <w:tr w:rsidR="0007517B" w:rsidRPr="004F2FB4" w14:paraId="5CF8D35B" w14:textId="77777777" w:rsidTr="00AF4010">
        <w:trPr>
          <w:trHeight w:val="721"/>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19E36CD" w14:textId="77777777" w:rsidR="0007517B" w:rsidRPr="002C6386" w:rsidRDefault="0007517B" w:rsidP="00316DAC">
            <w:pPr>
              <w:spacing w:before="60" w:after="60"/>
              <w:ind w:left="-57" w:firstLine="164"/>
              <w:jc w:val="both"/>
              <w:rPr>
                <w:b/>
                <w:sz w:val="26"/>
                <w:szCs w:val="26"/>
              </w:rPr>
            </w:pPr>
          </w:p>
        </w:tc>
        <w:tc>
          <w:tcPr>
            <w:tcW w:w="851" w:type="dxa"/>
            <w:vMerge/>
            <w:tcBorders>
              <w:left w:val="single" w:sz="4" w:space="0" w:color="auto"/>
              <w:bottom w:val="single" w:sz="4" w:space="0" w:color="auto"/>
              <w:right w:val="single" w:sz="4" w:space="0" w:color="auto"/>
            </w:tcBorders>
          </w:tcPr>
          <w:p w14:paraId="3DA93BA0" w14:textId="028E22CC" w:rsidR="0007517B" w:rsidRDefault="0007517B" w:rsidP="00316DAC">
            <w:pPr>
              <w:spacing w:before="60" w:after="60"/>
              <w:jc w:val="both"/>
              <w:rPr>
                <w:b/>
                <w:sz w:val="26"/>
                <w:szCs w:val="26"/>
              </w:rPr>
            </w:pPr>
          </w:p>
        </w:tc>
        <w:tc>
          <w:tcPr>
            <w:tcW w:w="8788" w:type="dxa"/>
            <w:gridSpan w:val="6"/>
            <w:tcBorders>
              <w:top w:val="single" w:sz="4" w:space="0" w:color="auto"/>
              <w:left w:val="single" w:sz="4" w:space="0" w:color="auto"/>
              <w:bottom w:val="single" w:sz="4" w:space="0" w:color="auto"/>
              <w:right w:val="single" w:sz="4" w:space="0" w:color="auto"/>
            </w:tcBorders>
          </w:tcPr>
          <w:p w14:paraId="0D29E5F1" w14:textId="3F996DB7" w:rsidR="0007517B" w:rsidRPr="00A55664" w:rsidRDefault="0007517B" w:rsidP="00A55664">
            <w:pPr>
              <w:spacing w:before="60" w:after="60"/>
              <w:jc w:val="both"/>
              <w:rPr>
                <w:color w:val="0070C0"/>
                <w:sz w:val="26"/>
                <w:szCs w:val="26"/>
              </w:rPr>
            </w:pPr>
            <w:r>
              <w:rPr>
                <w:color w:val="0070C0"/>
                <w:sz w:val="26"/>
                <w:szCs w:val="26"/>
              </w:rPr>
              <w:t xml:space="preserve">  </w:t>
            </w: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sidRPr="00A55664">
              <w:rPr>
                <w:sz w:val="26"/>
                <w:szCs w:val="26"/>
              </w:rPr>
              <w:t>tham dự họp về</w:t>
            </w:r>
            <w:r>
              <w:rPr>
                <w:sz w:val="26"/>
                <w:szCs w:val="26"/>
              </w:rPr>
              <w:t xml:space="preserve"> </w:t>
            </w:r>
            <w:r w:rsidRPr="00A55664">
              <w:rPr>
                <w:sz w:val="26"/>
                <w:szCs w:val="26"/>
              </w:rPr>
              <w:t>tiến độ Nghiên Cứu AI trong tim mạch và cách tổ chức lưu trữ dữ liệu</w:t>
            </w:r>
            <w:r>
              <w:rPr>
                <w:sz w:val="26"/>
                <w:szCs w:val="26"/>
              </w:rPr>
              <w:t>. Tại Trường Đại học</w:t>
            </w:r>
            <w:r w:rsidRPr="00A55664">
              <w:rPr>
                <w:sz w:val="26"/>
                <w:szCs w:val="26"/>
              </w:rPr>
              <w:t xml:space="preserve"> HUTECH</w:t>
            </w:r>
            <w:r>
              <w:rPr>
                <w:rFonts w:ascii="Segoe UI" w:hAnsi="Segoe UI" w:cs="Segoe UI"/>
                <w:color w:val="081B3A"/>
                <w:spacing w:val="3"/>
                <w:sz w:val="23"/>
                <w:szCs w:val="23"/>
                <w:shd w:val="clear" w:color="auto" w:fill="FFFFFF"/>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671762" w14:textId="77777777" w:rsidR="0007517B" w:rsidRPr="002C6386" w:rsidRDefault="0007517B" w:rsidP="00316DAC">
            <w:pPr>
              <w:spacing w:before="60" w:after="60"/>
              <w:ind w:right="-14"/>
              <w:jc w:val="both"/>
              <w:rPr>
                <w:color w:val="000000"/>
                <w:sz w:val="26"/>
                <w:szCs w:val="26"/>
              </w:rPr>
            </w:pPr>
          </w:p>
        </w:tc>
      </w:tr>
      <w:tr w:rsidR="00316DAC" w:rsidRPr="00A21FFD" w14:paraId="579F724F" w14:textId="77777777" w:rsidTr="00723830">
        <w:trPr>
          <w:trHeight w:val="986"/>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BC1766A" w14:textId="77777777" w:rsidR="00316DAC" w:rsidRPr="002C6386" w:rsidRDefault="00316DAC" w:rsidP="00316DAC">
            <w:pPr>
              <w:jc w:val="center"/>
              <w:rPr>
                <w:b/>
                <w:sz w:val="26"/>
                <w:szCs w:val="26"/>
              </w:rPr>
            </w:pPr>
            <w:r w:rsidRPr="002C6386">
              <w:rPr>
                <w:b/>
                <w:sz w:val="26"/>
                <w:szCs w:val="26"/>
              </w:rPr>
              <w:t>Thứ ba</w:t>
            </w:r>
          </w:p>
          <w:p w14:paraId="47E8BBEA" w14:textId="1685C28E" w:rsidR="00316DAC" w:rsidRPr="002C6386" w:rsidRDefault="00316DAC" w:rsidP="00316DAC">
            <w:pPr>
              <w:jc w:val="center"/>
              <w:rPr>
                <w:b/>
                <w:sz w:val="26"/>
                <w:szCs w:val="26"/>
              </w:rPr>
            </w:pPr>
            <w:r>
              <w:rPr>
                <w:b/>
                <w:sz w:val="26"/>
                <w:szCs w:val="26"/>
              </w:rPr>
              <w:t>29/7</w:t>
            </w:r>
            <w:r w:rsidRPr="002C6386">
              <w:rPr>
                <w:b/>
                <w:sz w:val="26"/>
                <w:szCs w:val="26"/>
              </w:rPr>
              <w:t>/</w:t>
            </w:r>
          </w:p>
          <w:p w14:paraId="75D4BF44" w14:textId="467DE024" w:rsidR="00316DAC" w:rsidRPr="002C6386" w:rsidRDefault="00316DAC" w:rsidP="00316DAC">
            <w:pPr>
              <w:jc w:val="center"/>
              <w:rPr>
                <w:b/>
                <w:sz w:val="26"/>
                <w:szCs w:val="26"/>
              </w:rPr>
            </w:pPr>
            <w:r w:rsidRPr="002C6386">
              <w:rPr>
                <w:b/>
                <w:sz w:val="26"/>
                <w:szCs w:val="26"/>
              </w:rPr>
              <w:t>2025</w:t>
            </w:r>
          </w:p>
        </w:tc>
        <w:tc>
          <w:tcPr>
            <w:tcW w:w="851" w:type="dxa"/>
            <w:tcBorders>
              <w:top w:val="single" w:sz="4" w:space="0" w:color="auto"/>
              <w:left w:val="single" w:sz="4" w:space="0" w:color="auto"/>
              <w:right w:val="single" w:sz="4" w:space="0" w:color="auto"/>
            </w:tcBorders>
          </w:tcPr>
          <w:p w14:paraId="7DBA7B8D" w14:textId="216B31E1" w:rsidR="00316DAC" w:rsidRDefault="00316DAC" w:rsidP="00316DAC">
            <w:pPr>
              <w:spacing w:before="60" w:after="60"/>
              <w:jc w:val="both"/>
              <w:rPr>
                <w:b/>
                <w:sz w:val="26"/>
                <w:szCs w:val="26"/>
              </w:rPr>
            </w:pPr>
            <w:r w:rsidRPr="002C6386">
              <w:rPr>
                <w:b/>
                <w:color w:val="000000"/>
                <w:sz w:val="26"/>
                <w:szCs w:val="26"/>
              </w:rPr>
              <w:t>07h45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622C722" w14:textId="4E91E2FF" w:rsidR="00316DAC" w:rsidRPr="002C6386" w:rsidRDefault="00316DAC" w:rsidP="00316DAC">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4FB7181A" w14:textId="77777777" w:rsidR="00316DAC" w:rsidRPr="002C6386" w:rsidRDefault="00316DAC" w:rsidP="00316DAC">
            <w:pPr>
              <w:spacing w:before="60" w:after="60"/>
              <w:jc w:val="center"/>
              <w:rPr>
                <w:color w:val="0070C0"/>
                <w:sz w:val="26"/>
                <w:szCs w:val="26"/>
              </w:rPr>
            </w:pPr>
            <w:r w:rsidRPr="002C6386">
              <w:rPr>
                <w:color w:val="0070C0"/>
                <w:sz w:val="26"/>
                <w:szCs w:val="26"/>
              </w:rPr>
              <w:t>BS. Trí Thanh -</w:t>
            </w:r>
          </w:p>
          <w:p w14:paraId="2F3E4762" w14:textId="3E247782" w:rsidR="00316DAC" w:rsidRPr="002C6386" w:rsidRDefault="00316DAC" w:rsidP="00316DAC">
            <w:pPr>
              <w:spacing w:before="60" w:after="60"/>
              <w:jc w:val="center"/>
              <w:rPr>
                <w:color w:val="0070C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034540F7" w14:textId="32E03B2E" w:rsidR="00316DAC" w:rsidRPr="002C6386" w:rsidRDefault="00316DAC" w:rsidP="00316DAC">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3B79B" w14:textId="77777777" w:rsidR="00316DAC" w:rsidRDefault="00316DAC" w:rsidP="00316DAC">
            <w:pPr>
              <w:spacing w:before="60" w:after="60"/>
              <w:jc w:val="both"/>
              <w:rPr>
                <w:sz w:val="26"/>
                <w:szCs w:val="26"/>
              </w:rPr>
            </w:pPr>
            <w:r>
              <w:rPr>
                <w:sz w:val="26"/>
                <w:szCs w:val="26"/>
              </w:rPr>
              <w:t xml:space="preserve"> </w:t>
            </w:r>
            <w:r w:rsidRPr="002C6386">
              <w:rPr>
                <w:sz w:val="26"/>
                <w:szCs w:val="26"/>
              </w:rPr>
              <w:t>Giao ban chuyên môn toàn viện.</w:t>
            </w:r>
          </w:p>
          <w:p w14:paraId="12D9E65A" w14:textId="5F4B1439" w:rsidR="00316DAC" w:rsidRPr="002C6386" w:rsidRDefault="00316DAC" w:rsidP="00316DAC">
            <w:pPr>
              <w:spacing w:before="60" w:after="60"/>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4C66BB07" w14:textId="3AB062D2" w:rsidR="00316DAC" w:rsidRPr="002C6386" w:rsidRDefault="00316DAC" w:rsidP="00316DAC">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21CC18" w14:textId="77777777" w:rsidR="00316DAC" w:rsidRPr="002C6386" w:rsidRDefault="00316DAC" w:rsidP="00316DAC">
            <w:pPr>
              <w:spacing w:before="60" w:after="60"/>
              <w:ind w:right="134" w:firstLine="107"/>
              <w:jc w:val="both"/>
              <w:rPr>
                <w:color w:val="000000"/>
                <w:sz w:val="26"/>
                <w:szCs w:val="26"/>
              </w:rPr>
            </w:pPr>
          </w:p>
        </w:tc>
      </w:tr>
      <w:tr w:rsidR="00316DAC" w:rsidRPr="00A21FFD" w14:paraId="42B08961" w14:textId="77777777" w:rsidTr="00723830">
        <w:trPr>
          <w:trHeight w:val="669"/>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217055E" w14:textId="77777777" w:rsidR="00316DAC" w:rsidRPr="002C6386" w:rsidRDefault="00316DAC" w:rsidP="00316DAC">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6835B4C6" w14:textId="73C18268" w:rsidR="00316DAC" w:rsidRDefault="008A31EA" w:rsidP="00316DAC">
            <w:pPr>
              <w:spacing w:before="60" w:after="60"/>
              <w:jc w:val="both"/>
              <w:rPr>
                <w:b/>
                <w:color w:val="000000"/>
                <w:sz w:val="26"/>
                <w:szCs w:val="26"/>
              </w:rPr>
            </w:pPr>
            <w:r>
              <w:rPr>
                <w:b/>
                <w:color w:val="000000"/>
                <w:sz w:val="26"/>
                <w:szCs w:val="26"/>
              </w:rPr>
              <w:t>10</w:t>
            </w:r>
            <w:r w:rsidR="00316DAC">
              <w:rPr>
                <w:b/>
                <w:color w:val="000000"/>
                <w:sz w:val="26"/>
                <w:szCs w:val="26"/>
              </w:rPr>
              <w:t>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F64F0A9" w14:textId="559CEEA9" w:rsidR="00316DAC" w:rsidRPr="002C6386" w:rsidRDefault="00316DAC" w:rsidP="00316DAC">
            <w:pPr>
              <w:spacing w:before="60" w:after="60"/>
              <w:ind w:left="70"/>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0E717058" w14:textId="007CB3CC" w:rsidR="00316DAC" w:rsidRPr="00C50F0C" w:rsidRDefault="00316DAC" w:rsidP="00316DAC">
            <w:pPr>
              <w:spacing w:before="60" w:after="60"/>
              <w:jc w:val="center"/>
              <w:rPr>
                <w:color w:val="C00000"/>
                <w:sz w:val="26"/>
                <w:szCs w:val="26"/>
              </w:rPr>
            </w:pPr>
            <w:r w:rsidRPr="00C50F0C">
              <w:rPr>
                <w:color w:val="C00000"/>
                <w:sz w:val="26"/>
                <w:szCs w:val="26"/>
              </w:rPr>
              <w:t>BS Ái Thanh – PGĐ</w:t>
            </w:r>
          </w:p>
        </w:tc>
        <w:tc>
          <w:tcPr>
            <w:tcW w:w="3110" w:type="dxa"/>
            <w:tcBorders>
              <w:top w:val="single" w:sz="4" w:space="0" w:color="auto"/>
              <w:left w:val="single" w:sz="4" w:space="0" w:color="auto"/>
              <w:bottom w:val="single" w:sz="4" w:space="0" w:color="auto"/>
              <w:right w:val="single" w:sz="4" w:space="0" w:color="auto"/>
            </w:tcBorders>
          </w:tcPr>
          <w:p w14:paraId="30EF97A4" w14:textId="72E77E90" w:rsidR="00316DAC" w:rsidRDefault="00A50E85" w:rsidP="00316DAC">
            <w:pPr>
              <w:spacing w:before="60" w:after="60"/>
              <w:ind w:left="70" w:right="136"/>
              <w:jc w:val="both"/>
              <w:rPr>
                <w:sz w:val="26"/>
                <w:szCs w:val="26"/>
              </w:rPr>
            </w:pPr>
            <w:r>
              <w:rPr>
                <w:sz w:val="26"/>
                <w:szCs w:val="26"/>
              </w:rPr>
              <w:t xml:space="preserve"> </w:t>
            </w:r>
            <w:r w:rsidR="00462960">
              <w:rPr>
                <w:sz w:val="26"/>
                <w:szCs w:val="26"/>
              </w:rPr>
              <w:t>PGĐ, P. QLCL, P. HCQT, P. ĐD, K. KSNK.</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946D7" w14:textId="318A4AEB" w:rsidR="00316DAC" w:rsidRDefault="00462960" w:rsidP="00316DAC">
            <w:pPr>
              <w:spacing w:before="60" w:after="60"/>
              <w:jc w:val="both"/>
              <w:rPr>
                <w:sz w:val="26"/>
                <w:szCs w:val="26"/>
              </w:rPr>
            </w:pPr>
            <w:r>
              <w:rPr>
                <w:sz w:val="26"/>
                <w:szCs w:val="26"/>
              </w:rPr>
              <w:t>Hop về việc giám sát vệ sinh, đồ vải.</w:t>
            </w:r>
          </w:p>
        </w:tc>
        <w:tc>
          <w:tcPr>
            <w:tcW w:w="992" w:type="dxa"/>
            <w:tcBorders>
              <w:top w:val="single" w:sz="4" w:space="0" w:color="auto"/>
              <w:left w:val="single" w:sz="4" w:space="0" w:color="auto"/>
              <w:bottom w:val="single" w:sz="4" w:space="0" w:color="auto"/>
              <w:right w:val="single" w:sz="4" w:space="0" w:color="auto"/>
            </w:tcBorders>
          </w:tcPr>
          <w:p w14:paraId="7D3FA541" w14:textId="32520BFC" w:rsidR="00316DAC" w:rsidRDefault="00462960" w:rsidP="00223508">
            <w:pPr>
              <w:spacing w:before="60" w:after="60"/>
              <w:ind w:firstLine="107"/>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B3B843" w14:textId="77777777" w:rsidR="00316DAC" w:rsidRPr="002C6386" w:rsidRDefault="00316DAC" w:rsidP="00316DAC">
            <w:pPr>
              <w:spacing w:before="60" w:after="60"/>
              <w:ind w:right="134" w:firstLine="107"/>
              <w:jc w:val="both"/>
              <w:rPr>
                <w:color w:val="000000"/>
                <w:sz w:val="26"/>
                <w:szCs w:val="26"/>
              </w:rPr>
            </w:pPr>
          </w:p>
        </w:tc>
      </w:tr>
      <w:tr w:rsidR="00106B0C" w:rsidRPr="00A21FFD" w14:paraId="696A4A3B" w14:textId="77777777" w:rsidTr="00CF17D3">
        <w:trPr>
          <w:trHeight w:val="669"/>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F0D5E8" w14:textId="77777777" w:rsidR="00106B0C" w:rsidRPr="002C6386" w:rsidRDefault="00106B0C" w:rsidP="00106B0C">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94B0FD5" w14:textId="243E2A1D" w:rsidR="00106B0C" w:rsidRDefault="00106B0C" w:rsidP="00106B0C">
            <w:pPr>
              <w:spacing w:before="60" w:after="60"/>
              <w:jc w:val="both"/>
              <w:rPr>
                <w:b/>
                <w:color w:val="000000"/>
                <w:sz w:val="26"/>
                <w:szCs w:val="26"/>
              </w:rPr>
            </w:pPr>
            <w:r>
              <w:rPr>
                <w:b/>
                <w:color w:val="000000"/>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FAB1D19" w14:textId="362E9ABC" w:rsidR="00106B0C" w:rsidRPr="002C6386" w:rsidRDefault="00106B0C" w:rsidP="00106B0C">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34F2DCCA" w14:textId="77777777" w:rsidR="00106B0C" w:rsidRPr="002C6386" w:rsidRDefault="00106B0C" w:rsidP="00106B0C">
            <w:pPr>
              <w:spacing w:before="60" w:after="60"/>
              <w:jc w:val="center"/>
              <w:rPr>
                <w:color w:val="0070C0"/>
                <w:sz w:val="26"/>
                <w:szCs w:val="26"/>
              </w:rPr>
            </w:pPr>
            <w:r w:rsidRPr="002C6386">
              <w:rPr>
                <w:color w:val="0070C0"/>
                <w:sz w:val="26"/>
                <w:szCs w:val="26"/>
              </w:rPr>
              <w:t>BS. Trí Thanh -</w:t>
            </w:r>
          </w:p>
          <w:p w14:paraId="0287FCD6" w14:textId="640CF797" w:rsidR="00106B0C" w:rsidRPr="00C50F0C" w:rsidRDefault="00106B0C" w:rsidP="00106B0C">
            <w:pPr>
              <w:spacing w:before="60" w:after="60"/>
              <w:jc w:val="center"/>
              <w:rPr>
                <w:color w:val="C0000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35FB4C6C" w14:textId="1D3D3712" w:rsidR="00106B0C" w:rsidRDefault="00106B0C" w:rsidP="00106B0C">
            <w:pPr>
              <w:spacing w:before="60" w:after="60"/>
              <w:ind w:left="70" w:right="136"/>
              <w:jc w:val="both"/>
              <w:rPr>
                <w:sz w:val="26"/>
                <w:szCs w:val="26"/>
              </w:rPr>
            </w:pPr>
            <w:r>
              <w:rPr>
                <w:sz w:val="26"/>
                <w:szCs w:val="26"/>
              </w:rPr>
              <w:t xml:space="preserve"> BGĐ, P. QLCL, P. KHTH, P. CNTT, </w:t>
            </w:r>
            <w:r>
              <w:rPr>
                <w:color w:val="000000" w:themeColor="text1"/>
                <w:sz w:val="26"/>
                <w:szCs w:val="26"/>
              </w:rPr>
              <w:t>P. CĐT- ĐT&amp;NCKH.</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FAB4C" w14:textId="1D83EB3A" w:rsidR="00106B0C" w:rsidRDefault="00106B0C" w:rsidP="00106B0C">
            <w:pPr>
              <w:spacing w:before="60" w:after="60"/>
              <w:jc w:val="both"/>
              <w:rPr>
                <w:sz w:val="26"/>
                <w:szCs w:val="26"/>
              </w:rPr>
            </w:pPr>
            <w:r>
              <w:rPr>
                <w:sz w:val="26"/>
                <w:szCs w:val="26"/>
              </w:rPr>
              <w:t xml:space="preserve"> Tiếp đoàn tham quan, học hỏi kinh nghiệm về việc thực hiện mô hình triển khai HSBA điện tử của Bệnh viện Đa khoa Quốc tế Sài Gòn.</w:t>
            </w:r>
          </w:p>
        </w:tc>
        <w:tc>
          <w:tcPr>
            <w:tcW w:w="992" w:type="dxa"/>
            <w:tcBorders>
              <w:top w:val="single" w:sz="4" w:space="0" w:color="auto"/>
              <w:left w:val="single" w:sz="4" w:space="0" w:color="auto"/>
              <w:bottom w:val="single" w:sz="4" w:space="0" w:color="auto"/>
              <w:right w:val="single" w:sz="4" w:space="0" w:color="auto"/>
            </w:tcBorders>
          </w:tcPr>
          <w:p w14:paraId="624B47D7" w14:textId="1F9C44CC" w:rsidR="00106B0C" w:rsidRDefault="00106B0C" w:rsidP="00223508">
            <w:pPr>
              <w:spacing w:before="60" w:after="60"/>
              <w:ind w:firstLine="107"/>
              <w:jc w:val="center"/>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0FFD03" w14:textId="77777777" w:rsidR="00106B0C" w:rsidRPr="002C6386" w:rsidRDefault="00106B0C" w:rsidP="00106B0C">
            <w:pPr>
              <w:spacing w:before="60" w:after="60"/>
              <w:ind w:right="134" w:firstLine="107"/>
              <w:jc w:val="both"/>
              <w:rPr>
                <w:color w:val="000000"/>
                <w:sz w:val="26"/>
                <w:szCs w:val="26"/>
              </w:rPr>
            </w:pPr>
          </w:p>
        </w:tc>
      </w:tr>
      <w:tr w:rsidR="00106B0C" w:rsidRPr="004F2FB4" w14:paraId="1C9A973C" w14:textId="77777777" w:rsidTr="00F87100">
        <w:trPr>
          <w:trHeight w:val="1534"/>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D3A4A97" w14:textId="77777777" w:rsidR="00106B0C" w:rsidRDefault="00106B0C" w:rsidP="00106B0C">
            <w:pPr>
              <w:rPr>
                <w:b/>
                <w:sz w:val="26"/>
                <w:szCs w:val="26"/>
              </w:rPr>
            </w:pPr>
            <w:r>
              <w:rPr>
                <w:b/>
                <w:sz w:val="26"/>
                <w:szCs w:val="26"/>
              </w:rPr>
              <w:lastRenderedPageBreak/>
              <w:t xml:space="preserve">Thứ tư </w:t>
            </w:r>
          </w:p>
          <w:p w14:paraId="2DC2E56F" w14:textId="1F7D351B" w:rsidR="00106B0C" w:rsidRDefault="00106B0C" w:rsidP="00106B0C">
            <w:pPr>
              <w:rPr>
                <w:b/>
                <w:sz w:val="26"/>
                <w:szCs w:val="26"/>
              </w:rPr>
            </w:pPr>
            <w:r>
              <w:rPr>
                <w:b/>
                <w:sz w:val="26"/>
                <w:szCs w:val="26"/>
              </w:rPr>
              <w:t>30/7</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E8A11A" w14:textId="56AACAEA" w:rsidR="00106B0C" w:rsidRPr="002C6386" w:rsidRDefault="00106B0C" w:rsidP="00106B0C">
            <w:pPr>
              <w:spacing w:before="60" w:after="60"/>
              <w:jc w:val="both"/>
              <w:rPr>
                <w:b/>
                <w:sz w:val="26"/>
                <w:szCs w:val="26"/>
              </w:rPr>
            </w:pPr>
            <w:r>
              <w:rPr>
                <w:b/>
                <w:sz w:val="26"/>
                <w:szCs w:val="26"/>
              </w:rPr>
              <w:t xml:space="preserve">  </w:t>
            </w:r>
            <w:r w:rsidRPr="005C21FF">
              <w:rPr>
                <w:b/>
                <w:sz w:val="26"/>
                <w:szCs w:val="26"/>
                <w:highlight w:val="yellow"/>
              </w:rPr>
              <w:t>07h30</w:t>
            </w:r>
          </w:p>
        </w:tc>
        <w:tc>
          <w:tcPr>
            <w:tcW w:w="970" w:type="dxa"/>
            <w:tcBorders>
              <w:top w:val="single" w:sz="4" w:space="0" w:color="auto"/>
              <w:left w:val="single" w:sz="4" w:space="0" w:color="auto"/>
              <w:bottom w:val="single" w:sz="4" w:space="0" w:color="auto"/>
              <w:right w:val="single" w:sz="4" w:space="0" w:color="auto"/>
            </w:tcBorders>
          </w:tcPr>
          <w:p w14:paraId="7F792ABF" w14:textId="5B2BF281" w:rsidR="00106B0C" w:rsidRPr="002C6386" w:rsidRDefault="00106B0C" w:rsidP="00106B0C">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0A321BD6" w14:textId="77777777" w:rsidR="00106B0C" w:rsidRPr="002C6386" w:rsidRDefault="00106B0C" w:rsidP="00106B0C">
            <w:pPr>
              <w:spacing w:before="60" w:after="60"/>
              <w:jc w:val="center"/>
              <w:rPr>
                <w:color w:val="0070C0"/>
                <w:sz w:val="26"/>
                <w:szCs w:val="26"/>
              </w:rPr>
            </w:pPr>
            <w:r w:rsidRPr="002C6386">
              <w:rPr>
                <w:color w:val="0070C0"/>
                <w:sz w:val="26"/>
                <w:szCs w:val="26"/>
              </w:rPr>
              <w:t>BS. Trí Thanh -</w:t>
            </w:r>
          </w:p>
          <w:p w14:paraId="6669EC74" w14:textId="3F62A05B" w:rsidR="00106B0C" w:rsidRPr="00865DBA" w:rsidRDefault="00106B0C" w:rsidP="00106B0C">
            <w:pPr>
              <w:spacing w:before="60" w:after="60"/>
              <w:jc w:val="center"/>
              <w:rPr>
                <w:color w:val="0070C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08A0FCC7" w14:textId="72D0C15C" w:rsidR="00106B0C" w:rsidRDefault="00106B0C" w:rsidP="00F87100">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B5559" w14:textId="77777777" w:rsidR="00106B0C" w:rsidRDefault="00106B0C" w:rsidP="00106B0C">
            <w:pPr>
              <w:spacing w:before="60" w:after="60"/>
              <w:ind w:left="-57"/>
              <w:jc w:val="both"/>
              <w:rPr>
                <w:sz w:val="26"/>
                <w:szCs w:val="26"/>
              </w:rPr>
            </w:pPr>
            <w:r w:rsidRPr="002C6386">
              <w:rPr>
                <w:sz w:val="26"/>
                <w:szCs w:val="26"/>
              </w:rPr>
              <w:t xml:space="preserve">  Giao ban chuyên môn toàn viện.</w:t>
            </w:r>
          </w:p>
          <w:p w14:paraId="230E2195" w14:textId="70962020" w:rsidR="00106B0C" w:rsidRPr="002C6386" w:rsidRDefault="00106B0C" w:rsidP="00106B0C">
            <w:pPr>
              <w:spacing w:before="60" w:after="60"/>
              <w:ind w:left="-57"/>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702B08F3" w14:textId="12E28300" w:rsidR="00106B0C" w:rsidRPr="002C6386" w:rsidRDefault="00106B0C" w:rsidP="00106B0C">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3387B" w14:textId="77777777" w:rsidR="00106B0C" w:rsidRPr="002C6386" w:rsidRDefault="00106B0C" w:rsidP="00106B0C">
            <w:pPr>
              <w:spacing w:before="60" w:after="60"/>
              <w:ind w:right="134" w:firstLine="107"/>
              <w:jc w:val="both"/>
              <w:rPr>
                <w:color w:val="000000"/>
                <w:sz w:val="26"/>
                <w:szCs w:val="26"/>
              </w:rPr>
            </w:pPr>
          </w:p>
        </w:tc>
      </w:tr>
      <w:tr w:rsidR="00106B0C" w:rsidRPr="004F2FB4" w14:paraId="31BCDC56" w14:textId="77777777" w:rsidTr="00723830">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BC2000D" w14:textId="77777777" w:rsidR="00106B0C" w:rsidRDefault="00106B0C" w:rsidP="00106B0C">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88C391" w14:textId="36EB4103" w:rsidR="00106B0C" w:rsidRDefault="00106B0C" w:rsidP="00106B0C">
            <w:pPr>
              <w:spacing w:before="60" w:after="60"/>
              <w:jc w:val="both"/>
              <w:rPr>
                <w:b/>
                <w:sz w:val="26"/>
                <w:szCs w:val="26"/>
              </w:rPr>
            </w:pPr>
            <w:r>
              <w:rPr>
                <w:b/>
                <w:sz w:val="26"/>
                <w:szCs w:val="26"/>
              </w:rPr>
              <w:t>08h00</w:t>
            </w:r>
          </w:p>
        </w:tc>
        <w:tc>
          <w:tcPr>
            <w:tcW w:w="970" w:type="dxa"/>
            <w:tcBorders>
              <w:top w:val="single" w:sz="4" w:space="0" w:color="auto"/>
              <w:left w:val="single" w:sz="4" w:space="0" w:color="auto"/>
              <w:bottom w:val="single" w:sz="4" w:space="0" w:color="auto"/>
              <w:right w:val="single" w:sz="4" w:space="0" w:color="auto"/>
            </w:tcBorders>
          </w:tcPr>
          <w:p w14:paraId="55C39181" w14:textId="5070418D" w:rsidR="00106B0C" w:rsidRPr="002C6386" w:rsidRDefault="00106B0C" w:rsidP="00106B0C">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7D8F90B7" w14:textId="77777777" w:rsidR="00106B0C" w:rsidRPr="002C6386" w:rsidRDefault="00106B0C" w:rsidP="00106B0C">
            <w:pPr>
              <w:spacing w:before="60" w:after="60"/>
              <w:jc w:val="center"/>
              <w:rPr>
                <w:color w:val="0070C0"/>
                <w:sz w:val="26"/>
                <w:szCs w:val="26"/>
              </w:rPr>
            </w:pPr>
            <w:r w:rsidRPr="002C6386">
              <w:rPr>
                <w:color w:val="0070C0"/>
                <w:sz w:val="26"/>
                <w:szCs w:val="26"/>
              </w:rPr>
              <w:t>BS. Trí Thanh -</w:t>
            </w:r>
          </w:p>
          <w:p w14:paraId="4AB1D735" w14:textId="07AFBC29" w:rsidR="00106B0C" w:rsidRPr="002C6386" w:rsidRDefault="00106B0C" w:rsidP="00106B0C">
            <w:pPr>
              <w:spacing w:before="60" w:after="60"/>
              <w:jc w:val="center"/>
              <w:rPr>
                <w:color w:val="0070C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2399E1D3" w14:textId="72CA3FBC" w:rsidR="00106B0C" w:rsidRDefault="00106B0C" w:rsidP="00106B0C">
            <w:pPr>
              <w:spacing w:before="60" w:after="60"/>
              <w:ind w:left="70" w:right="136"/>
              <w:jc w:val="both"/>
              <w:rPr>
                <w:sz w:val="26"/>
                <w:szCs w:val="26"/>
              </w:rPr>
            </w:pPr>
            <w:r>
              <w:rPr>
                <w:sz w:val="26"/>
                <w:szCs w:val="26"/>
              </w:rPr>
              <w:t xml:space="preserve"> BGĐ, </w:t>
            </w:r>
            <w:r w:rsidRPr="00AB71C6">
              <w:rPr>
                <w:sz w:val="26"/>
                <w:szCs w:val="26"/>
              </w:rPr>
              <w:t xml:space="preserve">P. KHTH, P. QLCL, P. VTTBYT, </w:t>
            </w:r>
            <w:r>
              <w:rPr>
                <w:sz w:val="26"/>
                <w:szCs w:val="26"/>
              </w:rPr>
              <w:t>P. TCCB, P. HCQT, K. KB</w:t>
            </w:r>
            <w:r w:rsidRPr="00AB71C6">
              <w:rPr>
                <w:sz w:val="26"/>
                <w:szCs w:val="26"/>
              </w:rPr>
              <w:t xml:space="preserve">, </w:t>
            </w:r>
            <w:r>
              <w:rPr>
                <w:sz w:val="26"/>
                <w:szCs w:val="26"/>
              </w:rPr>
              <w:t>K. VS, K. HS, K. HHTM.</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791FC3" w14:textId="207ED9EB" w:rsidR="00106B0C" w:rsidRDefault="00106B0C" w:rsidP="00106B0C">
            <w:pPr>
              <w:spacing w:before="60" w:after="60"/>
              <w:ind w:left="-57"/>
              <w:jc w:val="both"/>
              <w:rPr>
                <w:sz w:val="26"/>
                <w:szCs w:val="26"/>
              </w:rPr>
            </w:pPr>
            <w:r>
              <w:rPr>
                <w:sz w:val="26"/>
                <w:szCs w:val="26"/>
              </w:rPr>
              <w:t xml:space="preserve">  T</w:t>
            </w:r>
            <w:r w:rsidRPr="004A23DC">
              <w:rPr>
                <w:sz w:val="26"/>
                <w:szCs w:val="26"/>
              </w:rPr>
              <w:t xml:space="preserve">iếp Đoàn Sở Y tế </w:t>
            </w:r>
            <w:r>
              <w:rPr>
                <w:sz w:val="26"/>
                <w:szCs w:val="26"/>
              </w:rPr>
              <w:t xml:space="preserve">Tp. HCM </w:t>
            </w:r>
            <w:r w:rsidRPr="004A23DC">
              <w:rPr>
                <w:sz w:val="26"/>
                <w:szCs w:val="26"/>
              </w:rPr>
              <w:t>kiểm tra hoạt động Phòng khám, điều trị bệnh nghề n</w:t>
            </w:r>
            <w:r>
              <w:rPr>
                <w:sz w:val="26"/>
                <w:szCs w:val="26"/>
              </w:rPr>
              <w:t>ghiệp trực thuộc Khoa Khám bệnh.</w:t>
            </w:r>
          </w:p>
        </w:tc>
        <w:tc>
          <w:tcPr>
            <w:tcW w:w="992" w:type="dxa"/>
            <w:tcBorders>
              <w:top w:val="single" w:sz="4" w:space="0" w:color="auto"/>
              <w:left w:val="single" w:sz="4" w:space="0" w:color="auto"/>
              <w:bottom w:val="single" w:sz="4" w:space="0" w:color="auto"/>
              <w:right w:val="single" w:sz="4" w:space="0" w:color="auto"/>
            </w:tcBorders>
          </w:tcPr>
          <w:p w14:paraId="7EC459F2" w14:textId="3B816BEB" w:rsidR="00106B0C" w:rsidRDefault="00106B0C" w:rsidP="00106B0C">
            <w:pPr>
              <w:spacing w:before="60" w:after="60"/>
              <w:jc w:val="center"/>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BB9E83" w14:textId="77777777" w:rsidR="00106B0C" w:rsidRPr="002C6386" w:rsidRDefault="00106B0C" w:rsidP="00106B0C">
            <w:pPr>
              <w:spacing w:before="60" w:after="60"/>
              <w:ind w:right="134" w:firstLine="107"/>
              <w:jc w:val="both"/>
              <w:rPr>
                <w:color w:val="000000"/>
                <w:sz w:val="26"/>
                <w:szCs w:val="26"/>
              </w:rPr>
            </w:pPr>
          </w:p>
        </w:tc>
      </w:tr>
      <w:tr w:rsidR="00106B0C" w:rsidRPr="004F2FB4" w14:paraId="6DA31575" w14:textId="77777777" w:rsidTr="00723830">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3D61EDAE" w14:textId="77777777" w:rsidR="00106B0C" w:rsidRDefault="00106B0C" w:rsidP="00106B0C">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E80FB7" w14:textId="51BEFABD" w:rsidR="00106B0C" w:rsidRDefault="00A97295" w:rsidP="00106B0C">
            <w:pPr>
              <w:spacing w:before="60" w:after="60"/>
              <w:jc w:val="both"/>
              <w:rPr>
                <w:b/>
                <w:sz w:val="26"/>
                <w:szCs w:val="26"/>
              </w:rPr>
            </w:pPr>
            <w:r>
              <w:rPr>
                <w:b/>
                <w:sz w:val="26"/>
                <w:szCs w:val="26"/>
              </w:rPr>
              <w:t>10</w:t>
            </w:r>
            <w:r w:rsidR="00106B0C">
              <w:rPr>
                <w:b/>
                <w:sz w:val="26"/>
                <w:szCs w:val="26"/>
              </w:rPr>
              <w:t>h00</w:t>
            </w:r>
          </w:p>
        </w:tc>
        <w:tc>
          <w:tcPr>
            <w:tcW w:w="970" w:type="dxa"/>
            <w:tcBorders>
              <w:top w:val="single" w:sz="4" w:space="0" w:color="auto"/>
              <w:left w:val="single" w:sz="4" w:space="0" w:color="auto"/>
              <w:bottom w:val="single" w:sz="4" w:space="0" w:color="auto"/>
              <w:right w:val="single" w:sz="4" w:space="0" w:color="auto"/>
            </w:tcBorders>
          </w:tcPr>
          <w:p w14:paraId="11AFC1B7" w14:textId="6113AE1E" w:rsidR="00106B0C" w:rsidRPr="002C6386" w:rsidRDefault="00106B0C" w:rsidP="00106B0C">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1A3E02FC" w14:textId="77777777" w:rsidR="00106B0C" w:rsidRPr="002C6386" w:rsidRDefault="00106B0C" w:rsidP="00106B0C">
            <w:pPr>
              <w:spacing w:before="60" w:after="60"/>
              <w:jc w:val="center"/>
              <w:rPr>
                <w:color w:val="0070C0"/>
                <w:sz w:val="26"/>
                <w:szCs w:val="26"/>
              </w:rPr>
            </w:pPr>
            <w:r w:rsidRPr="002C6386">
              <w:rPr>
                <w:color w:val="0070C0"/>
                <w:sz w:val="26"/>
                <w:szCs w:val="26"/>
              </w:rPr>
              <w:t>BS. Trí Thanh -</w:t>
            </w:r>
          </w:p>
          <w:p w14:paraId="1EA7420E" w14:textId="58053179" w:rsidR="00106B0C" w:rsidRPr="00C50F0C" w:rsidRDefault="00106B0C" w:rsidP="00106B0C">
            <w:pPr>
              <w:spacing w:before="60" w:after="60"/>
              <w:jc w:val="center"/>
              <w:rPr>
                <w:color w:val="C0000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119DCBE2" w14:textId="2F413556" w:rsidR="00106B0C" w:rsidRDefault="00106B0C" w:rsidP="00106B0C">
            <w:pPr>
              <w:spacing w:before="60" w:after="60"/>
              <w:ind w:left="70" w:right="136"/>
              <w:jc w:val="both"/>
              <w:rPr>
                <w:sz w:val="26"/>
                <w:szCs w:val="26"/>
              </w:rPr>
            </w:pPr>
            <w:r>
              <w:rPr>
                <w:sz w:val="26"/>
                <w:szCs w:val="26"/>
              </w:rPr>
              <w:t xml:space="preserve">  GĐ, P. TCCB, P. TCKT, tổ giúp việc ĐAVTVL, và theo Thư mời.</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A36ACD" w14:textId="5ED12AB4" w:rsidR="00106B0C" w:rsidRDefault="00106B0C" w:rsidP="00106B0C">
            <w:pPr>
              <w:spacing w:before="60" w:after="60"/>
              <w:jc w:val="both"/>
              <w:rPr>
                <w:sz w:val="26"/>
                <w:szCs w:val="26"/>
              </w:rPr>
            </w:pPr>
            <w:r>
              <w:rPr>
                <w:sz w:val="26"/>
                <w:szCs w:val="26"/>
              </w:rPr>
              <w:t xml:space="preserve"> Họp về Đề án vị trí việc làm tại một số khoa, phòng.</w:t>
            </w:r>
          </w:p>
        </w:tc>
        <w:tc>
          <w:tcPr>
            <w:tcW w:w="992" w:type="dxa"/>
            <w:tcBorders>
              <w:top w:val="single" w:sz="4" w:space="0" w:color="auto"/>
              <w:left w:val="single" w:sz="4" w:space="0" w:color="auto"/>
              <w:bottom w:val="single" w:sz="4" w:space="0" w:color="auto"/>
              <w:right w:val="single" w:sz="4" w:space="0" w:color="auto"/>
            </w:tcBorders>
          </w:tcPr>
          <w:p w14:paraId="3145222D" w14:textId="604FC1EF" w:rsidR="00106B0C" w:rsidRDefault="00106B0C" w:rsidP="00106B0C">
            <w:pPr>
              <w:spacing w:before="60" w:after="60"/>
              <w:jc w:val="center"/>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3CDACF" w14:textId="77777777" w:rsidR="00106B0C" w:rsidRPr="002C6386" w:rsidRDefault="00106B0C" w:rsidP="00106B0C">
            <w:pPr>
              <w:spacing w:before="60" w:after="60"/>
              <w:ind w:right="134" w:firstLine="107"/>
              <w:jc w:val="both"/>
              <w:rPr>
                <w:color w:val="000000"/>
                <w:sz w:val="26"/>
                <w:szCs w:val="26"/>
              </w:rPr>
            </w:pPr>
          </w:p>
        </w:tc>
      </w:tr>
      <w:tr w:rsidR="00106B0C" w:rsidRPr="004F2FB4" w14:paraId="1E549DE6" w14:textId="77777777" w:rsidTr="00723830">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38CBB5DB" w14:textId="77777777" w:rsidR="00106B0C" w:rsidRDefault="00106B0C" w:rsidP="00106B0C">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0C73E3" w14:textId="1CC700B4" w:rsidR="00106B0C" w:rsidRDefault="00106B0C" w:rsidP="00106B0C">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4AC6C9CB" w14:textId="1A6744F0" w:rsidR="00106B0C" w:rsidRPr="002C6386" w:rsidRDefault="00106B0C" w:rsidP="00106B0C">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68FF5570" w14:textId="77777777" w:rsidR="00106B0C" w:rsidRPr="002C6386" w:rsidRDefault="00106B0C" w:rsidP="00106B0C">
            <w:pPr>
              <w:spacing w:before="60" w:after="60"/>
              <w:jc w:val="center"/>
              <w:rPr>
                <w:color w:val="0070C0"/>
                <w:sz w:val="26"/>
                <w:szCs w:val="26"/>
              </w:rPr>
            </w:pPr>
            <w:r w:rsidRPr="002C6386">
              <w:rPr>
                <w:color w:val="0070C0"/>
                <w:sz w:val="26"/>
                <w:szCs w:val="26"/>
              </w:rPr>
              <w:t>BS. Trí Thanh -</w:t>
            </w:r>
          </w:p>
          <w:p w14:paraId="4738542D" w14:textId="267D8FBE" w:rsidR="00106B0C" w:rsidRPr="00C50F0C" w:rsidRDefault="00106B0C" w:rsidP="00106B0C">
            <w:pPr>
              <w:spacing w:before="60" w:after="60"/>
              <w:jc w:val="center"/>
              <w:rPr>
                <w:color w:val="C0000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57021D9C" w14:textId="28F5CC95" w:rsidR="00106B0C" w:rsidRDefault="00106B0C" w:rsidP="00106B0C">
            <w:pPr>
              <w:spacing w:before="60" w:after="60"/>
              <w:ind w:left="70" w:right="136"/>
              <w:jc w:val="both"/>
              <w:rPr>
                <w:sz w:val="26"/>
                <w:szCs w:val="26"/>
              </w:rPr>
            </w:pPr>
            <w:r>
              <w:rPr>
                <w:sz w:val="26"/>
                <w:szCs w:val="26"/>
              </w:rPr>
              <w:t xml:space="preserve"> BGĐ, lãnh đạo các phòng chức năng, K. Dinh dưỡng.</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36CCA8" w14:textId="3D58E3D7" w:rsidR="00106B0C" w:rsidRDefault="00106B0C" w:rsidP="00106B0C">
            <w:pPr>
              <w:spacing w:before="60" w:after="60"/>
              <w:ind w:left="-57"/>
              <w:jc w:val="both"/>
              <w:rPr>
                <w:sz w:val="26"/>
                <w:szCs w:val="26"/>
              </w:rPr>
            </w:pPr>
            <w:r>
              <w:rPr>
                <w:sz w:val="26"/>
                <w:szCs w:val="26"/>
              </w:rPr>
              <w:t xml:space="preserve">  Họp về các giải pháp tăng tỉ lệ đăng ký Súp sữa và </w:t>
            </w:r>
            <w:r w:rsidR="003270EA">
              <w:rPr>
                <w:sz w:val="26"/>
                <w:szCs w:val="26"/>
              </w:rPr>
              <w:t>S</w:t>
            </w:r>
            <w:r>
              <w:rPr>
                <w:sz w:val="26"/>
                <w:szCs w:val="26"/>
              </w:rPr>
              <w:t>uất ăn bệnh lý và định hướng phát triển K. DD.</w:t>
            </w:r>
          </w:p>
        </w:tc>
        <w:tc>
          <w:tcPr>
            <w:tcW w:w="992" w:type="dxa"/>
            <w:tcBorders>
              <w:top w:val="single" w:sz="4" w:space="0" w:color="auto"/>
              <w:left w:val="single" w:sz="4" w:space="0" w:color="auto"/>
              <w:bottom w:val="single" w:sz="4" w:space="0" w:color="auto"/>
              <w:right w:val="single" w:sz="4" w:space="0" w:color="auto"/>
            </w:tcBorders>
          </w:tcPr>
          <w:p w14:paraId="5C55FA7C" w14:textId="6EB5059B" w:rsidR="00106B0C" w:rsidRDefault="00106B0C" w:rsidP="00106B0C">
            <w:pPr>
              <w:spacing w:before="60" w:after="60"/>
              <w:jc w:val="center"/>
              <w:rPr>
                <w:sz w:val="26"/>
                <w:szCs w:val="26"/>
              </w:rPr>
            </w:pPr>
            <w:r>
              <w:rPr>
                <w:sz w:val="26"/>
                <w:szCs w:val="26"/>
              </w:rPr>
              <w:t>K. Dinh Dưỡng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773C63" w14:textId="77777777" w:rsidR="00106B0C" w:rsidRPr="002C6386" w:rsidRDefault="00106B0C" w:rsidP="00106B0C">
            <w:pPr>
              <w:spacing w:before="60" w:after="60"/>
              <w:ind w:right="134" w:firstLine="107"/>
              <w:jc w:val="both"/>
              <w:rPr>
                <w:color w:val="000000"/>
                <w:sz w:val="26"/>
                <w:szCs w:val="26"/>
              </w:rPr>
            </w:pPr>
          </w:p>
        </w:tc>
      </w:tr>
      <w:tr w:rsidR="001E67C8" w:rsidRPr="009C32EC" w14:paraId="6DAAF062" w14:textId="77777777" w:rsidTr="00723830">
        <w:trPr>
          <w:trHeight w:val="667"/>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F657459" w14:textId="42C63D26" w:rsidR="001E67C8" w:rsidRDefault="001E67C8" w:rsidP="00106B0C">
            <w:pPr>
              <w:spacing w:before="60" w:after="60"/>
              <w:jc w:val="both"/>
              <w:rPr>
                <w:b/>
                <w:sz w:val="26"/>
                <w:szCs w:val="26"/>
              </w:rPr>
            </w:pPr>
            <w:r>
              <w:rPr>
                <w:b/>
                <w:sz w:val="26"/>
                <w:szCs w:val="26"/>
              </w:rPr>
              <w:t>Thứ năm 31/7</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tcPr>
          <w:p w14:paraId="622D5239" w14:textId="745DD771" w:rsidR="001E67C8" w:rsidRDefault="001E67C8" w:rsidP="00106B0C">
            <w:pPr>
              <w:spacing w:before="60" w:after="60"/>
              <w:jc w:val="both"/>
              <w:rPr>
                <w:b/>
                <w:sz w:val="26"/>
                <w:szCs w:val="26"/>
              </w:rPr>
            </w:pPr>
            <w:r w:rsidRPr="002C6386">
              <w:rPr>
                <w:b/>
                <w:sz w:val="26"/>
                <w:szCs w:val="26"/>
              </w:rPr>
              <w:t xml:space="preserve">  07h45</w:t>
            </w:r>
          </w:p>
        </w:tc>
        <w:tc>
          <w:tcPr>
            <w:tcW w:w="985" w:type="dxa"/>
            <w:gridSpan w:val="2"/>
            <w:tcBorders>
              <w:top w:val="single" w:sz="4" w:space="0" w:color="auto"/>
              <w:left w:val="single" w:sz="4" w:space="0" w:color="auto"/>
              <w:bottom w:val="single" w:sz="4" w:space="0" w:color="auto"/>
              <w:right w:val="single" w:sz="4" w:space="0" w:color="auto"/>
            </w:tcBorders>
          </w:tcPr>
          <w:p w14:paraId="7FB83104" w14:textId="4F1EEFE1" w:rsidR="001E67C8" w:rsidRPr="002C6386" w:rsidRDefault="001E67C8" w:rsidP="00106B0C">
            <w:pPr>
              <w:spacing w:before="60" w:after="60"/>
              <w:ind w:firstLine="107"/>
              <w:jc w:val="center"/>
              <w:rPr>
                <w:sz w:val="26"/>
                <w:szCs w:val="26"/>
              </w:rPr>
            </w:pPr>
            <w:r w:rsidRPr="002C6386">
              <w:rPr>
                <w:sz w:val="26"/>
                <w:szCs w:val="26"/>
              </w:rPr>
              <w:t>P. họp C1</w:t>
            </w:r>
          </w:p>
        </w:tc>
        <w:tc>
          <w:tcPr>
            <w:tcW w:w="857" w:type="dxa"/>
            <w:tcBorders>
              <w:top w:val="single" w:sz="4" w:space="0" w:color="auto"/>
              <w:left w:val="single" w:sz="4" w:space="0" w:color="auto"/>
              <w:bottom w:val="single" w:sz="4" w:space="0" w:color="auto"/>
              <w:right w:val="single" w:sz="4" w:space="0" w:color="auto"/>
            </w:tcBorders>
          </w:tcPr>
          <w:p w14:paraId="5296EDE7" w14:textId="77777777" w:rsidR="001E67C8" w:rsidRPr="002C6386" w:rsidRDefault="001E67C8" w:rsidP="00106B0C">
            <w:pPr>
              <w:spacing w:before="60" w:after="60"/>
              <w:jc w:val="center"/>
              <w:rPr>
                <w:color w:val="0070C0"/>
                <w:sz w:val="26"/>
                <w:szCs w:val="26"/>
              </w:rPr>
            </w:pPr>
            <w:r w:rsidRPr="002C6386">
              <w:rPr>
                <w:color w:val="0070C0"/>
                <w:sz w:val="26"/>
                <w:szCs w:val="26"/>
              </w:rPr>
              <w:t>BS. Trí Thanh -</w:t>
            </w:r>
          </w:p>
          <w:p w14:paraId="583D5E43" w14:textId="0331A9A3" w:rsidR="001E67C8" w:rsidRPr="002C6386" w:rsidRDefault="001E67C8" w:rsidP="00106B0C">
            <w:pPr>
              <w:spacing w:before="60" w:after="60"/>
              <w:jc w:val="center"/>
              <w:rPr>
                <w:color w:val="0070C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45561B43" w14:textId="06B6598A" w:rsidR="001E67C8" w:rsidRDefault="001E67C8" w:rsidP="00106B0C">
            <w:pPr>
              <w:spacing w:before="60" w:after="60"/>
              <w:ind w:firstLine="107"/>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2844" w:type="dxa"/>
            <w:tcBorders>
              <w:top w:val="single" w:sz="4" w:space="0" w:color="auto"/>
              <w:left w:val="single" w:sz="4" w:space="0" w:color="auto"/>
              <w:bottom w:val="single" w:sz="4" w:space="0" w:color="auto"/>
              <w:right w:val="single" w:sz="4" w:space="0" w:color="auto"/>
            </w:tcBorders>
          </w:tcPr>
          <w:p w14:paraId="1C95C2D3" w14:textId="77777777" w:rsidR="001E67C8" w:rsidRDefault="001E67C8" w:rsidP="00106B0C">
            <w:pPr>
              <w:spacing w:before="60" w:after="60"/>
              <w:ind w:hanging="57"/>
              <w:jc w:val="both"/>
              <w:rPr>
                <w:sz w:val="26"/>
                <w:szCs w:val="26"/>
              </w:rPr>
            </w:pPr>
            <w:r w:rsidRPr="002C6386">
              <w:rPr>
                <w:sz w:val="26"/>
                <w:szCs w:val="26"/>
              </w:rPr>
              <w:t xml:space="preserve">  Giao ban chuyên môn toàn viện.</w:t>
            </w:r>
          </w:p>
          <w:p w14:paraId="1360BAE6" w14:textId="77777777" w:rsidR="001E67C8" w:rsidRDefault="001E67C8" w:rsidP="00106B0C">
            <w:pPr>
              <w:spacing w:before="60" w:after="60"/>
              <w:ind w:left="135"/>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00EED011" w14:textId="385FDB44" w:rsidR="001E67C8" w:rsidRDefault="001E67C8" w:rsidP="00106B0C">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CCBA" w14:textId="77777777" w:rsidR="001E67C8" w:rsidRDefault="001E67C8" w:rsidP="00106B0C">
            <w:pPr>
              <w:spacing w:before="60" w:after="60"/>
              <w:ind w:right="134" w:firstLine="107"/>
              <w:jc w:val="both"/>
              <w:rPr>
                <w:color w:val="000000"/>
                <w:sz w:val="26"/>
                <w:szCs w:val="26"/>
              </w:rPr>
            </w:pPr>
          </w:p>
        </w:tc>
      </w:tr>
      <w:tr w:rsidR="001E67C8" w:rsidRPr="009C32EC" w14:paraId="0E656AA1" w14:textId="77777777" w:rsidTr="00100DDA">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2DCADB4" w14:textId="77777777" w:rsidR="001E67C8" w:rsidRDefault="001E67C8" w:rsidP="00106B0C">
            <w:pPr>
              <w:spacing w:before="60" w:after="60"/>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7009D3F" w14:textId="7331CF5A" w:rsidR="001E67C8" w:rsidRDefault="001E67C8" w:rsidP="00106B0C">
            <w:pPr>
              <w:spacing w:before="60" w:after="60"/>
              <w:jc w:val="both"/>
              <w:rPr>
                <w:b/>
                <w:sz w:val="26"/>
                <w:szCs w:val="26"/>
              </w:rPr>
            </w:pPr>
            <w:r>
              <w:rPr>
                <w:b/>
                <w:sz w:val="26"/>
                <w:szCs w:val="26"/>
              </w:rPr>
              <w:t>08h30</w:t>
            </w:r>
          </w:p>
        </w:tc>
        <w:tc>
          <w:tcPr>
            <w:tcW w:w="8788" w:type="dxa"/>
            <w:gridSpan w:val="6"/>
            <w:tcBorders>
              <w:top w:val="single" w:sz="4" w:space="0" w:color="auto"/>
              <w:left w:val="single" w:sz="4" w:space="0" w:color="auto"/>
              <w:bottom w:val="single" w:sz="4" w:space="0" w:color="auto"/>
              <w:right w:val="single" w:sz="4" w:space="0" w:color="auto"/>
            </w:tcBorders>
          </w:tcPr>
          <w:p w14:paraId="52AC7656" w14:textId="5C71A71D" w:rsidR="001E67C8" w:rsidRDefault="001E67C8" w:rsidP="005D7540">
            <w:pPr>
              <w:spacing w:before="60" w:after="60"/>
              <w:ind w:firstLine="107"/>
              <w:jc w:val="both"/>
              <w:rPr>
                <w:color w:val="000000" w:themeColor="text1"/>
                <w:sz w:val="26"/>
                <w:szCs w:val="26"/>
              </w:rPr>
            </w:pPr>
            <w:r>
              <w:rPr>
                <w:color w:val="C00000"/>
                <w:sz w:val="26"/>
                <w:szCs w:val="26"/>
              </w:rPr>
              <w:t xml:space="preserve">   </w:t>
            </w:r>
            <w:r w:rsidRPr="00C50F0C">
              <w:rPr>
                <w:color w:val="C00000"/>
                <w:sz w:val="26"/>
                <w:szCs w:val="26"/>
              </w:rPr>
              <w:t>BS Ái Thanh – PGĐ</w:t>
            </w:r>
            <w:r>
              <w:rPr>
                <w:color w:val="C00000"/>
                <w:sz w:val="26"/>
                <w:szCs w:val="26"/>
              </w:rPr>
              <w:t xml:space="preserve"> </w:t>
            </w:r>
            <w:r w:rsidRPr="00F31655">
              <w:rPr>
                <w:sz w:val="26"/>
                <w:szCs w:val="26"/>
              </w:rPr>
              <w:t xml:space="preserve">tham dự </w:t>
            </w:r>
            <w:r>
              <w:rPr>
                <w:sz w:val="26"/>
                <w:szCs w:val="26"/>
              </w:rPr>
              <w:t>“Sơ kết 6 tháng đầu năm 2025 hoạt động chương trình chống Lao, Lao HIV, Bệnh phổi tắc nghẽn mạn tính và Hen phế quản Tp. HCM” do BV Phạm Ngọc Thạch tổ chức. Tại  KS Athena, P. Hòa Hưng, Tp. HCM.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44AB1E" w14:textId="77777777" w:rsidR="001E67C8" w:rsidRDefault="001E67C8" w:rsidP="00106B0C">
            <w:pPr>
              <w:spacing w:before="60" w:after="60"/>
              <w:ind w:right="134" w:firstLine="107"/>
              <w:jc w:val="both"/>
              <w:rPr>
                <w:color w:val="000000"/>
                <w:sz w:val="26"/>
                <w:szCs w:val="26"/>
              </w:rPr>
            </w:pPr>
          </w:p>
        </w:tc>
      </w:tr>
      <w:tr w:rsidR="00B75018" w:rsidRPr="009C32EC" w14:paraId="2EB73F3F" w14:textId="77777777" w:rsidTr="006A67C6">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D0BAFB9" w14:textId="77777777" w:rsidR="00B75018" w:rsidRDefault="00B75018" w:rsidP="00106B0C">
            <w:pPr>
              <w:spacing w:before="60" w:after="60"/>
              <w:jc w:val="both"/>
              <w:rPr>
                <w:b/>
                <w:sz w:val="26"/>
                <w:szCs w:val="26"/>
              </w:rPr>
            </w:pPr>
          </w:p>
        </w:tc>
        <w:tc>
          <w:tcPr>
            <w:tcW w:w="851" w:type="dxa"/>
            <w:vMerge w:val="restart"/>
            <w:tcBorders>
              <w:top w:val="single" w:sz="4" w:space="0" w:color="auto"/>
              <w:left w:val="single" w:sz="4" w:space="0" w:color="auto"/>
              <w:right w:val="single" w:sz="4" w:space="0" w:color="auto"/>
            </w:tcBorders>
          </w:tcPr>
          <w:p w14:paraId="5598D196" w14:textId="77777777" w:rsidR="00B75018" w:rsidRDefault="00B75018" w:rsidP="00106B0C">
            <w:pPr>
              <w:spacing w:before="60" w:after="60"/>
              <w:jc w:val="both"/>
              <w:rPr>
                <w:b/>
                <w:sz w:val="26"/>
                <w:szCs w:val="26"/>
              </w:rPr>
            </w:pPr>
          </w:p>
          <w:p w14:paraId="0E735D8C" w14:textId="77777777" w:rsidR="007B3777" w:rsidRDefault="007B3777" w:rsidP="00106B0C">
            <w:pPr>
              <w:spacing w:before="60" w:after="60"/>
              <w:jc w:val="both"/>
              <w:rPr>
                <w:b/>
                <w:sz w:val="26"/>
                <w:szCs w:val="26"/>
              </w:rPr>
            </w:pPr>
          </w:p>
          <w:p w14:paraId="746147E9" w14:textId="5DEAA972" w:rsidR="00B75018" w:rsidRDefault="00B75018" w:rsidP="00106B0C">
            <w:pPr>
              <w:spacing w:before="60" w:after="60"/>
              <w:jc w:val="both"/>
              <w:rPr>
                <w:b/>
                <w:sz w:val="26"/>
                <w:szCs w:val="26"/>
              </w:rPr>
            </w:pPr>
            <w:r>
              <w:rPr>
                <w:b/>
                <w:sz w:val="26"/>
                <w:szCs w:val="26"/>
              </w:rPr>
              <w:t>10h00</w:t>
            </w:r>
          </w:p>
        </w:tc>
        <w:tc>
          <w:tcPr>
            <w:tcW w:w="8788" w:type="dxa"/>
            <w:gridSpan w:val="6"/>
            <w:tcBorders>
              <w:top w:val="single" w:sz="4" w:space="0" w:color="auto"/>
              <w:left w:val="single" w:sz="4" w:space="0" w:color="auto"/>
              <w:bottom w:val="single" w:sz="4" w:space="0" w:color="auto"/>
              <w:right w:val="single" w:sz="4" w:space="0" w:color="auto"/>
            </w:tcBorders>
          </w:tcPr>
          <w:p w14:paraId="5310B1A6" w14:textId="3A40F0F4" w:rsidR="00B75018" w:rsidRPr="00B75018" w:rsidRDefault="00B75018" w:rsidP="00B75018">
            <w:pPr>
              <w:spacing w:before="60" w:after="60"/>
              <w:jc w:val="both"/>
              <w:rPr>
                <w:color w:val="0070C0"/>
                <w:sz w:val="26"/>
                <w:szCs w:val="26"/>
              </w:rPr>
            </w:pPr>
            <w:r>
              <w:rPr>
                <w:color w:val="0070C0"/>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B75018">
              <w:rPr>
                <w:sz w:val="26"/>
                <w:szCs w:val="26"/>
              </w:rPr>
              <w:t>tham dự họp</w:t>
            </w:r>
            <w:r>
              <w:rPr>
                <w:sz w:val="26"/>
                <w:szCs w:val="26"/>
              </w:rPr>
              <w:t xml:space="preserve"> </w:t>
            </w:r>
            <w:r w:rsidR="007B3777">
              <w:rPr>
                <w:sz w:val="26"/>
                <w:szCs w:val="26"/>
              </w:rPr>
              <w:t>báo cáo về tình trạng mất cân đối nguồn năm 2023, tình hình hoạt động tài chính năm 2024 và 6 tháng đầu năm 2025 của đơn vị với Sở Y tế Tp. HCM. Tại Sở Y tế.</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7C1ED2" w14:textId="77777777" w:rsidR="00B75018" w:rsidRDefault="00B75018" w:rsidP="00106B0C">
            <w:pPr>
              <w:spacing w:before="60" w:after="60"/>
              <w:ind w:right="134" w:firstLine="107"/>
              <w:jc w:val="both"/>
              <w:rPr>
                <w:color w:val="000000"/>
                <w:sz w:val="26"/>
                <w:szCs w:val="26"/>
              </w:rPr>
            </w:pPr>
          </w:p>
        </w:tc>
      </w:tr>
      <w:tr w:rsidR="00B75018" w:rsidRPr="009C32EC" w14:paraId="3AEB9AD1" w14:textId="77777777" w:rsidTr="0003053F">
        <w:trPr>
          <w:trHeight w:val="66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743D456" w14:textId="77777777" w:rsidR="00B75018" w:rsidRDefault="00B75018" w:rsidP="00106B0C">
            <w:pPr>
              <w:spacing w:before="60" w:after="60"/>
              <w:jc w:val="both"/>
              <w:rPr>
                <w:b/>
                <w:sz w:val="26"/>
                <w:szCs w:val="26"/>
              </w:rPr>
            </w:pPr>
          </w:p>
        </w:tc>
        <w:tc>
          <w:tcPr>
            <w:tcW w:w="851" w:type="dxa"/>
            <w:vMerge/>
            <w:tcBorders>
              <w:left w:val="single" w:sz="4" w:space="0" w:color="auto"/>
              <w:bottom w:val="single" w:sz="4" w:space="0" w:color="auto"/>
              <w:right w:val="single" w:sz="4" w:space="0" w:color="auto"/>
            </w:tcBorders>
          </w:tcPr>
          <w:p w14:paraId="2035B6AB" w14:textId="3A9EC19E" w:rsidR="00B75018" w:rsidRDefault="00B75018" w:rsidP="00106B0C">
            <w:pPr>
              <w:spacing w:before="60" w:after="60"/>
              <w:jc w:val="both"/>
              <w:rPr>
                <w:b/>
                <w:sz w:val="26"/>
                <w:szCs w:val="26"/>
              </w:rPr>
            </w:pPr>
          </w:p>
        </w:tc>
        <w:tc>
          <w:tcPr>
            <w:tcW w:w="985" w:type="dxa"/>
            <w:gridSpan w:val="2"/>
            <w:tcBorders>
              <w:top w:val="single" w:sz="4" w:space="0" w:color="auto"/>
              <w:left w:val="single" w:sz="4" w:space="0" w:color="auto"/>
              <w:bottom w:val="single" w:sz="4" w:space="0" w:color="auto"/>
              <w:right w:val="single" w:sz="4" w:space="0" w:color="auto"/>
            </w:tcBorders>
          </w:tcPr>
          <w:p w14:paraId="47AD8647" w14:textId="5E263641" w:rsidR="00B75018" w:rsidRPr="00865DBA" w:rsidRDefault="00B75018" w:rsidP="00106B0C">
            <w:pPr>
              <w:spacing w:before="60" w:after="60"/>
              <w:ind w:firstLine="107"/>
              <w:jc w:val="center"/>
              <w:rPr>
                <w:color w:val="000000"/>
                <w:sz w:val="26"/>
                <w:szCs w:val="26"/>
              </w:rPr>
            </w:pPr>
            <w:r w:rsidRPr="002C6386">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6705288F" w14:textId="4345FB3D" w:rsidR="00B75018" w:rsidRPr="00865DBA" w:rsidRDefault="00B75018" w:rsidP="00106B0C">
            <w:pPr>
              <w:spacing w:before="60" w:after="60"/>
              <w:jc w:val="center"/>
              <w:rPr>
                <w:color w:val="0070C0"/>
                <w:sz w:val="26"/>
                <w:szCs w:val="26"/>
              </w:rPr>
            </w:pPr>
            <w:r w:rsidRPr="002C6386">
              <w:rPr>
                <w:color w:val="FFC000"/>
                <w:sz w:val="26"/>
                <w:szCs w:val="26"/>
              </w:rPr>
              <w:t>BS Dũng – PGĐ</w:t>
            </w:r>
          </w:p>
        </w:tc>
        <w:tc>
          <w:tcPr>
            <w:tcW w:w="3110" w:type="dxa"/>
            <w:tcBorders>
              <w:top w:val="single" w:sz="4" w:space="0" w:color="auto"/>
              <w:left w:val="single" w:sz="4" w:space="0" w:color="auto"/>
              <w:bottom w:val="single" w:sz="4" w:space="0" w:color="auto"/>
              <w:right w:val="single" w:sz="4" w:space="0" w:color="auto"/>
            </w:tcBorders>
          </w:tcPr>
          <w:p w14:paraId="4BF1DCD3" w14:textId="32D5EEF9" w:rsidR="00B75018" w:rsidRDefault="00B75018" w:rsidP="00106B0C">
            <w:pPr>
              <w:spacing w:before="60" w:after="60"/>
              <w:ind w:firstLine="107"/>
              <w:jc w:val="both"/>
              <w:rPr>
                <w:sz w:val="26"/>
                <w:szCs w:val="26"/>
              </w:rPr>
            </w:pPr>
            <w:r>
              <w:rPr>
                <w:sz w:val="26"/>
                <w:szCs w:val="26"/>
              </w:rPr>
              <w:t xml:space="preserve"> PGĐ, P. KHTH, P. TCKT.</w:t>
            </w:r>
          </w:p>
        </w:tc>
        <w:tc>
          <w:tcPr>
            <w:tcW w:w="2844" w:type="dxa"/>
            <w:tcBorders>
              <w:top w:val="single" w:sz="4" w:space="0" w:color="auto"/>
              <w:left w:val="single" w:sz="4" w:space="0" w:color="auto"/>
              <w:bottom w:val="single" w:sz="4" w:space="0" w:color="auto"/>
              <w:right w:val="single" w:sz="4" w:space="0" w:color="auto"/>
            </w:tcBorders>
          </w:tcPr>
          <w:p w14:paraId="18B1738E" w14:textId="153DE537" w:rsidR="00B75018" w:rsidRDefault="00B75018" w:rsidP="00106B0C">
            <w:pPr>
              <w:spacing w:before="60" w:after="60"/>
              <w:ind w:left="135"/>
              <w:jc w:val="both"/>
              <w:rPr>
                <w:color w:val="000000" w:themeColor="text1"/>
                <w:sz w:val="26"/>
                <w:szCs w:val="26"/>
              </w:rPr>
            </w:pPr>
            <w:r>
              <w:rPr>
                <w:color w:val="000000" w:themeColor="text1"/>
                <w:sz w:val="26"/>
                <w:szCs w:val="26"/>
              </w:rPr>
              <w:t>Làm việc vớ</w:t>
            </w:r>
            <w:r w:rsidR="00651D6F">
              <w:rPr>
                <w:color w:val="000000" w:themeColor="text1"/>
                <w:sz w:val="26"/>
                <w:szCs w:val="26"/>
              </w:rPr>
              <w:t>i Trung tâm Xét nghiệm Diag về K</w:t>
            </w:r>
            <w:r>
              <w:rPr>
                <w:color w:val="000000" w:themeColor="text1"/>
                <w:sz w:val="26"/>
                <w:szCs w:val="26"/>
              </w:rPr>
              <w:t xml:space="preserve">ế hoạch gửi mẫu. </w:t>
            </w:r>
          </w:p>
        </w:tc>
        <w:tc>
          <w:tcPr>
            <w:tcW w:w="992" w:type="dxa"/>
            <w:tcBorders>
              <w:top w:val="single" w:sz="4" w:space="0" w:color="auto"/>
              <w:left w:val="single" w:sz="4" w:space="0" w:color="auto"/>
              <w:bottom w:val="single" w:sz="4" w:space="0" w:color="auto"/>
              <w:right w:val="single" w:sz="4" w:space="0" w:color="auto"/>
            </w:tcBorders>
          </w:tcPr>
          <w:p w14:paraId="6AAACD73" w14:textId="37FDD77F" w:rsidR="00B75018" w:rsidRPr="00865DBA" w:rsidRDefault="00B75018" w:rsidP="00B92BF1">
            <w:pPr>
              <w:spacing w:before="60" w:after="60"/>
              <w:ind w:left="138" w:hanging="31"/>
              <w:jc w:val="center"/>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989DD4" w14:textId="77777777" w:rsidR="00B75018" w:rsidRDefault="00B75018" w:rsidP="00106B0C">
            <w:pPr>
              <w:spacing w:before="60" w:after="60"/>
              <w:ind w:right="134" w:firstLine="107"/>
              <w:jc w:val="both"/>
              <w:rPr>
                <w:color w:val="000000"/>
                <w:sz w:val="26"/>
                <w:szCs w:val="26"/>
              </w:rPr>
            </w:pPr>
          </w:p>
        </w:tc>
      </w:tr>
      <w:tr w:rsidR="001E67C8" w:rsidRPr="009C32EC" w14:paraId="6B601254" w14:textId="77777777" w:rsidTr="00723830">
        <w:trPr>
          <w:trHeight w:val="667"/>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90B81C" w14:textId="77777777" w:rsidR="001E67C8" w:rsidRDefault="001E67C8" w:rsidP="00106B0C">
            <w:pPr>
              <w:spacing w:before="60" w:after="60"/>
              <w:jc w:val="both"/>
              <w:rPr>
                <w:b/>
                <w:sz w:val="26"/>
                <w:szCs w:val="26"/>
              </w:rPr>
            </w:pPr>
          </w:p>
        </w:tc>
        <w:tc>
          <w:tcPr>
            <w:tcW w:w="851" w:type="dxa"/>
            <w:tcBorders>
              <w:left w:val="single" w:sz="4" w:space="0" w:color="auto"/>
              <w:bottom w:val="single" w:sz="4" w:space="0" w:color="auto"/>
              <w:right w:val="single" w:sz="4" w:space="0" w:color="auto"/>
            </w:tcBorders>
          </w:tcPr>
          <w:p w14:paraId="14F3E79C" w14:textId="5EEBCFB7" w:rsidR="001E67C8" w:rsidRDefault="001E67C8" w:rsidP="00106B0C">
            <w:pPr>
              <w:spacing w:before="60" w:after="60"/>
              <w:jc w:val="both"/>
              <w:rPr>
                <w:b/>
                <w:sz w:val="26"/>
                <w:szCs w:val="26"/>
              </w:rPr>
            </w:pPr>
            <w:r>
              <w:rPr>
                <w:b/>
                <w:sz w:val="26"/>
                <w:szCs w:val="26"/>
              </w:rPr>
              <w:t>14h00</w:t>
            </w:r>
          </w:p>
        </w:tc>
        <w:tc>
          <w:tcPr>
            <w:tcW w:w="985" w:type="dxa"/>
            <w:gridSpan w:val="2"/>
            <w:tcBorders>
              <w:top w:val="single" w:sz="4" w:space="0" w:color="auto"/>
              <w:left w:val="single" w:sz="4" w:space="0" w:color="auto"/>
              <w:bottom w:val="single" w:sz="4" w:space="0" w:color="auto"/>
              <w:right w:val="single" w:sz="4" w:space="0" w:color="auto"/>
            </w:tcBorders>
          </w:tcPr>
          <w:p w14:paraId="6C09128D" w14:textId="4BA1EA3D" w:rsidR="001E67C8" w:rsidRDefault="001E67C8" w:rsidP="00106B0C">
            <w:pPr>
              <w:spacing w:before="60" w:after="60"/>
              <w:ind w:firstLine="107"/>
              <w:jc w:val="center"/>
              <w:rPr>
                <w:sz w:val="26"/>
                <w:szCs w:val="26"/>
              </w:rPr>
            </w:pPr>
            <w:r w:rsidRPr="00865DBA">
              <w:rPr>
                <w:color w:val="000000"/>
                <w:sz w:val="26"/>
                <w:szCs w:val="26"/>
              </w:rPr>
              <w:t>Hội trường BV</w:t>
            </w:r>
          </w:p>
        </w:tc>
        <w:tc>
          <w:tcPr>
            <w:tcW w:w="857" w:type="dxa"/>
            <w:tcBorders>
              <w:top w:val="single" w:sz="4" w:space="0" w:color="auto"/>
              <w:left w:val="single" w:sz="4" w:space="0" w:color="auto"/>
              <w:bottom w:val="single" w:sz="4" w:space="0" w:color="auto"/>
              <w:right w:val="single" w:sz="4" w:space="0" w:color="auto"/>
            </w:tcBorders>
          </w:tcPr>
          <w:p w14:paraId="39220058" w14:textId="77777777" w:rsidR="001E67C8" w:rsidRPr="00865DBA" w:rsidRDefault="001E67C8" w:rsidP="00106B0C">
            <w:pPr>
              <w:spacing w:before="60" w:after="60"/>
              <w:jc w:val="center"/>
              <w:rPr>
                <w:color w:val="0070C0"/>
                <w:sz w:val="26"/>
                <w:szCs w:val="26"/>
              </w:rPr>
            </w:pPr>
            <w:r w:rsidRPr="00865DBA">
              <w:rPr>
                <w:color w:val="0070C0"/>
                <w:sz w:val="26"/>
                <w:szCs w:val="26"/>
              </w:rPr>
              <w:t>BS. Trí Thanh -</w:t>
            </w:r>
          </w:p>
          <w:p w14:paraId="3319A4FB" w14:textId="6873FA38" w:rsidR="001E67C8" w:rsidRPr="00C50F0C" w:rsidRDefault="001E67C8" w:rsidP="00106B0C">
            <w:pPr>
              <w:spacing w:before="60" w:after="60"/>
              <w:jc w:val="center"/>
              <w:rPr>
                <w:color w:val="C00000"/>
                <w:sz w:val="26"/>
                <w:szCs w:val="26"/>
              </w:rPr>
            </w:pPr>
            <w:r w:rsidRPr="00865DBA">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tcPr>
          <w:p w14:paraId="79DB1177" w14:textId="47690A25" w:rsidR="001E67C8" w:rsidRDefault="001E67C8" w:rsidP="00106B0C">
            <w:pPr>
              <w:spacing w:before="60" w:after="60"/>
              <w:ind w:firstLine="107"/>
              <w:jc w:val="both"/>
              <w:rPr>
                <w:color w:val="000000" w:themeColor="text1"/>
                <w:sz w:val="26"/>
                <w:szCs w:val="26"/>
              </w:rPr>
            </w:pPr>
            <w:r>
              <w:rPr>
                <w:sz w:val="26"/>
                <w:szCs w:val="26"/>
              </w:rPr>
              <w:t xml:space="preserve">  BGĐ; lãnh đạo, phụ trách  các phòng, khoa, PKĐK trực thuộc; ĐDT, KTVT, NHST và phụ trách ĐD các khoa, PKĐK trực thuộc.</w:t>
            </w:r>
          </w:p>
        </w:tc>
        <w:tc>
          <w:tcPr>
            <w:tcW w:w="2844" w:type="dxa"/>
            <w:tcBorders>
              <w:top w:val="single" w:sz="4" w:space="0" w:color="auto"/>
              <w:left w:val="single" w:sz="4" w:space="0" w:color="auto"/>
              <w:bottom w:val="single" w:sz="4" w:space="0" w:color="auto"/>
              <w:right w:val="single" w:sz="4" w:space="0" w:color="auto"/>
            </w:tcBorders>
          </w:tcPr>
          <w:p w14:paraId="6439EBBA" w14:textId="75F36778" w:rsidR="001E67C8" w:rsidRDefault="001E67C8" w:rsidP="00106B0C">
            <w:pPr>
              <w:spacing w:before="60" w:after="60"/>
              <w:ind w:left="135"/>
              <w:jc w:val="both"/>
              <w:rPr>
                <w:sz w:val="26"/>
                <w:szCs w:val="26"/>
              </w:rPr>
            </w:pPr>
            <w:r>
              <w:rPr>
                <w:color w:val="000000" w:themeColor="text1"/>
                <w:sz w:val="26"/>
                <w:szCs w:val="26"/>
              </w:rPr>
              <w:t xml:space="preserve"> Họp Giao ban tháng 7.</w:t>
            </w:r>
          </w:p>
        </w:tc>
        <w:tc>
          <w:tcPr>
            <w:tcW w:w="992" w:type="dxa"/>
            <w:tcBorders>
              <w:top w:val="single" w:sz="4" w:space="0" w:color="auto"/>
              <w:left w:val="single" w:sz="4" w:space="0" w:color="auto"/>
              <w:bottom w:val="single" w:sz="4" w:space="0" w:color="auto"/>
              <w:right w:val="single" w:sz="4" w:space="0" w:color="auto"/>
            </w:tcBorders>
          </w:tcPr>
          <w:p w14:paraId="1D15352F" w14:textId="32CF0D56" w:rsidR="001E67C8" w:rsidRDefault="001E67C8" w:rsidP="00106B0C">
            <w:pPr>
              <w:spacing w:before="60" w:after="60"/>
              <w:ind w:firstLine="107"/>
              <w:jc w:val="both"/>
              <w:rPr>
                <w:sz w:val="26"/>
                <w:szCs w:val="26"/>
              </w:rPr>
            </w:pPr>
            <w:r w:rsidRPr="00865DBA">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A61428" w14:textId="77777777" w:rsidR="001E67C8" w:rsidRDefault="001E67C8" w:rsidP="00106B0C">
            <w:pPr>
              <w:spacing w:before="60" w:after="60"/>
              <w:ind w:right="134" w:firstLine="107"/>
              <w:jc w:val="both"/>
              <w:rPr>
                <w:color w:val="000000"/>
                <w:sz w:val="26"/>
                <w:szCs w:val="26"/>
              </w:rPr>
            </w:pPr>
          </w:p>
        </w:tc>
      </w:tr>
      <w:tr w:rsidR="00106B0C" w:rsidRPr="004F2FB4" w14:paraId="13359AAE" w14:textId="77777777" w:rsidTr="00EE0623">
        <w:trPr>
          <w:trHeight w:val="1260"/>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5087EAF" w14:textId="77777777" w:rsidR="00106B0C" w:rsidRDefault="00106B0C" w:rsidP="00106B0C">
            <w:pPr>
              <w:spacing w:before="60" w:after="60"/>
              <w:rPr>
                <w:b/>
                <w:sz w:val="26"/>
                <w:szCs w:val="26"/>
              </w:rPr>
            </w:pPr>
            <w:r>
              <w:rPr>
                <w:b/>
                <w:sz w:val="26"/>
                <w:szCs w:val="26"/>
              </w:rPr>
              <w:t xml:space="preserve">Thứ sáu </w:t>
            </w:r>
          </w:p>
          <w:p w14:paraId="06858174" w14:textId="0145B574" w:rsidR="00106B0C" w:rsidRPr="002C6386" w:rsidRDefault="00106B0C" w:rsidP="00106B0C">
            <w:pPr>
              <w:spacing w:before="60" w:after="60"/>
              <w:rPr>
                <w:b/>
                <w:sz w:val="26"/>
                <w:szCs w:val="26"/>
              </w:rPr>
            </w:pPr>
            <w:r>
              <w:rPr>
                <w:b/>
                <w:sz w:val="26"/>
                <w:szCs w:val="26"/>
              </w:rPr>
              <w:t>01/8/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C3F923" w14:textId="0C8705A4" w:rsidR="00106B0C" w:rsidRPr="002C6386" w:rsidRDefault="00106B0C" w:rsidP="00106B0C">
            <w:pPr>
              <w:spacing w:before="60" w:after="60"/>
              <w:jc w:val="center"/>
              <w:rPr>
                <w:b/>
                <w:sz w:val="26"/>
                <w:szCs w:val="26"/>
              </w:rPr>
            </w:pPr>
            <w:r w:rsidRPr="00753B57">
              <w:rPr>
                <w:b/>
                <w:sz w:val="26"/>
                <w:szCs w:val="26"/>
              </w:rPr>
              <w:t xml:space="preserve">  07h45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397DD1" w14:textId="3E0037F8" w:rsidR="00106B0C" w:rsidRPr="002C6386" w:rsidRDefault="00106B0C" w:rsidP="00106B0C">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4FFAA524" w:rsidR="00106B0C" w:rsidRPr="002C6386" w:rsidRDefault="00106B0C" w:rsidP="00106B0C">
            <w:pPr>
              <w:spacing w:before="60" w:after="60"/>
              <w:jc w:val="center"/>
              <w:rPr>
                <w:color w:val="0070C0"/>
                <w:sz w:val="26"/>
                <w:szCs w:val="26"/>
              </w:rPr>
            </w:pPr>
            <w:r w:rsidRPr="00060198">
              <w:rPr>
                <w:color w:val="0070C0"/>
                <w:sz w:val="26"/>
                <w:szCs w:val="26"/>
              </w:rPr>
              <w:t>BS. Trí Thanh – GĐ</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60B5AA53" w14:textId="4593F96F" w:rsidR="00106B0C" w:rsidRPr="002C6386" w:rsidRDefault="00106B0C" w:rsidP="00106B0C">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F165D" w14:textId="1096DD33" w:rsidR="00106B0C" w:rsidRPr="00B273CF" w:rsidRDefault="00106B0C" w:rsidP="00106B0C">
            <w:pPr>
              <w:rPr>
                <w:sz w:val="26"/>
                <w:szCs w:val="26"/>
              </w:rPr>
            </w:pPr>
            <w:r>
              <w:rPr>
                <w:sz w:val="26"/>
                <w:szCs w:val="26"/>
              </w:rPr>
              <w:t xml:space="preserve"> Giao ban chuyên môn </w:t>
            </w:r>
            <w:r w:rsidRPr="002C6386">
              <w:rPr>
                <w:sz w:val="26"/>
                <w:szCs w:val="26"/>
              </w:rPr>
              <w:t>toàn viện.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45624" w14:textId="7EB07E62" w:rsidR="00106B0C" w:rsidRPr="002C6386" w:rsidRDefault="00106B0C" w:rsidP="00106B0C">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106B0C" w:rsidRPr="002C6386" w:rsidRDefault="00106B0C" w:rsidP="00106B0C">
            <w:pPr>
              <w:spacing w:before="60" w:after="60"/>
              <w:ind w:right="134" w:firstLine="107"/>
              <w:jc w:val="both"/>
              <w:rPr>
                <w:color w:val="000000"/>
                <w:sz w:val="26"/>
                <w:szCs w:val="26"/>
              </w:rPr>
            </w:pPr>
          </w:p>
        </w:tc>
      </w:tr>
      <w:tr w:rsidR="009A56D5" w:rsidRPr="004F2FB4" w14:paraId="55310158" w14:textId="77777777" w:rsidTr="009A56D5">
        <w:trPr>
          <w:trHeight w:val="674"/>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4ED3B" w14:textId="77777777" w:rsidR="009A56D5" w:rsidRPr="002C6386" w:rsidRDefault="009A56D5" w:rsidP="0033529D">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DB84A" w14:textId="17B96AA9" w:rsidR="009A56D5" w:rsidRDefault="009A56D5" w:rsidP="0033529D">
            <w:pPr>
              <w:spacing w:before="60" w:after="60"/>
              <w:jc w:val="center"/>
              <w:rPr>
                <w:b/>
                <w:sz w:val="26"/>
                <w:szCs w:val="26"/>
              </w:rPr>
            </w:pPr>
            <w:r>
              <w:rPr>
                <w:b/>
                <w:sz w:val="26"/>
                <w:szCs w:val="26"/>
              </w:rPr>
              <w:t>08h00</w:t>
            </w:r>
          </w:p>
        </w:tc>
        <w:tc>
          <w:tcPr>
            <w:tcW w:w="8788" w:type="dxa"/>
            <w:gridSpan w:val="6"/>
            <w:tcBorders>
              <w:top w:val="single" w:sz="4" w:space="0" w:color="auto"/>
              <w:left w:val="single" w:sz="4" w:space="0" w:color="auto"/>
              <w:bottom w:val="single" w:sz="4" w:space="0" w:color="auto"/>
              <w:right w:val="single" w:sz="4" w:space="0" w:color="auto"/>
            </w:tcBorders>
            <w:shd w:val="clear" w:color="auto" w:fill="auto"/>
          </w:tcPr>
          <w:p w14:paraId="67C0E643" w14:textId="47E1417D" w:rsidR="009A56D5" w:rsidRDefault="009A56D5" w:rsidP="0033529D">
            <w:pPr>
              <w:spacing w:before="60" w:after="60"/>
              <w:jc w:val="both"/>
              <w:rPr>
                <w:sz w:val="26"/>
                <w:szCs w:val="26"/>
              </w:rPr>
            </w:pPr>
            <w:r>
              <w:rPr>
                <w:sz w:val="26"/>
                <w:szCs w:val="26"/>
              </w:rPr>
              <w:t xml:space="preserve">  </w:t>
            </w:r>
            <w:r>
              <w:rPr>
                <w:color w:val="C00000"/>
                <w:sz w:val="26"/>
                <w:szCs w:val="26"/>
              </w:rPr>
              <w:t xml:space="preserve">   </w:t>
            </w:r>
            <w:r w:rsidRPr="00C50F0C">
              <w:rPr>
                <w:color w:val="C00000"/>
                <w:sz w:val="26"/>
                <w:szCs w:val="26"/>
              </w:rPr>
              <w:t>BS Ái Thanh – PGĐ</w:t>
            </w:r>
            <w:r>
              <w:rPr>
                <w:color w:val="C00000"/>
                <w:sz w:val="26"/>
                <w:szCs w:val="26"/>
              </w:rPr>
              <w:t xml:space="preserve"> </w:t>
            </w:r>
            <w:r w:rsidRPr="00F31655">
              <w:rPr>
                <w:sz w:val="26"/>
                <w:szCs w:val="26"/>
              </w:rPr>
              <w:t>tham dự</w:t>
            </w:r>
            <w:r>
              <w:rPr>
                <w:sz w:val="26"/>
                <w:szCs w:val="26"/>
              </w:rPr>
              <w:t xml:space="preserve"> Hội nghị Khoa học năm 2025 của Bệnh viện Nhân dân Gia Định. Tại KS New World Sài Gòn.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4E8429" w14:textId="68EFC990" w:rsidR="009A56D5" w:rsidRPr="002C6386" w:rsidRDefault="009A56D5" w:rsidP="0033529D">
            <w:pPr>
              <w:spacing w:before="60" w:after="60"/>
              <w:ind w:right="134" w:firstLine="107"/>
              <w:jc w:val="both"/>
              <w:rPr>
                <w:color w:val="000000"/>
                <w:sz w:val="26"/>
                <w:szCs w:val="26"/>
              </w:rPr>
            </w:pPr>
            <w:r>
              <w:rPr>
                <w:color w:val="000000"/>
                <w:sz w:val="26"/>
                <w:szCs w:val="26"/>
              </w:rPr>
              <w:t>02 ngày</w:t>
            </w:r>
          </w:p>
        </w:tc>
      </w:tr>
      <w:tr w:rsidR="0033529D" w:rsidRPr="004F2FB4" w14:paraId="05F89B97" w14:textId="77777777" w:rsidTr="009A56D5">
        <w:trPr>
          <w:trHeight w:val="674"/>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E988D7F" w14:textId="77777777" w:rsidR="0033529D" w:rsidRPr="002C6386" w:rsidRDefault="0033529D" w:rsidP="0033529D">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78F1FE" w14:textId="7B465F84" w:rsidR="0033529D" w:rsidRDefault="0033529D" w:rsidP="0033529D">
            <w:pPr>
              <w:spacing w:before="60" w:after="60"/>
              <w:jc w:val="center"/>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3E8613B" w14:textId="55B31952" w:rsidR="0033529D" w:rsidRPr="002C6386" w:rsidRDefault="0033529D" w:rsidP="0033529D">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5ADC6F85" w14:textId="77777777" w:rsidR="0033529D" w:rsidRPr="002C6386" w:rsidRDefault="0033529D" w:rsidP="0033529D">
            <w:pPr>
              <w:spacing w:before="60" w:after="60"/>
              <w:jc w:val="center"/>
              <w:rPr>
                <w:color w:val="0070C0"/>
                <w:sz w:val="26"/>
                <w:szCs w:val="26"/>
              </w:rPr>
            </w:pPr>
            <w:r w:rsidRPr="002C6386">
              <w:rPr>
                <w:color w:val="0070C0"/>
                <w:sz w:val="26"/>
                <w:szCs w:val="26"/>
              </w:rPr>
              <w:t>BS. Trí Thanh -</w:t>
            </w:r>
          </w:p>
          <w:p w14:paraId="34E70AF9" w14:textId="55AF15C2" w:rsidR="0033529D" w:rsidRPr="002C6386" w:rsidRDefault="0033529D" w:rsidP="0033529D">
            <w:pPr>
              <w:spacing w:before="60" w:after="60"/>
              <w:jc w:val="center"/>
              <w:rPr>
                <w:color w:val="0070C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1E9CB3B9" w14:textId="2DBE15B5" w:rsidR="0033529D" w:rsidRDefault="00462960" w:rsidP="0033529D">
            <w:pPr>
              <w:spacing w:before="60" w:after="60"/>
              <w:ind w:left="70" w:right="136"/>
              <w:jc w:val="both"/>
              <w:rPr>
                <w:sz w:val="26"/>
                <w:szCs w:val="26"/>
              </w:rPr>
            </w:pPr>
            <w:r>
              <w:rPr>
                <w:sz w:val="26"/>
                <w:szCs w:val="26"/>
              </w:rPr>
              <w:t xml:space="preserve">  </w:t>
            </w:r>
            <w:r w:rsidR="0033529D">
              <w:rPr>
                <w:sz w:val="26"/>
                <w:szCs w:val="26"/>
              </w:rPr>
              <w:t>BGĐ, P. TCCB, P. TCKT, tổ giúp việc ĐAVTVL, và theo Thư mời.</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77BB2" w14:textId="215643B2" w:rsidR="0033529D" w:rsidRDefault="0033529D" w:rsidP="0033529D">
            <w:pPr>
              <w:spacing w:before="60" w:after="60"/>
              <w:ind w:left="-57"/>
              <w:jc w:val="both"/>
              <w:rPr>
                <w:sz w:val="26"/>
                <w:szCs w:val="26"/>
              </w:rPr>
            </w:pPr>
            <w:r>
              <w:rPr>
                <w:sz w:val="26"/>
                <w:szCs w:val="26"/>
              </w:rPr>
              <w:t xml:space="preserve">  Họp về Đề án vị trí việc làm đối với khối phòng ban.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16469" w14:textId="2CEC2560" w:rsidR="0033529D" w:rsidRDefault="0033529D" w:rsidP="0033529D">
            <w:pPr>
              <w:spacing w:before="60" w:after="60"/>
              <w:jc w:val="both"/>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B5D6A7" w14:textId="77777777" w:rsidR="0033529D" w:rsidRPr="002C6386" w:rsidRDefault="0033529D" w:rsidP="0033529D">
            <w:pPr>
              <w:spacing w:before="60" w:after="60"/>
              <w:ind w:right="134" w:firstLine="107"/>
              <w:jc w:val="both"/>
              <w:rPr>
                <w:color w:val="000000"/>
                <w:sz w:val="26"/>
                <w:szCs w:val="26"/>
              </w:rPr>
            </w:pPr>
          </w:p>
        </w:tc>
      </w:tr>
      <w:tr w:rsidR="0033529D" w:rsidRPr="004F2FB4" w14:paraId="39842B2A" w14:textId="77777777" w:rsidTr="00457D86">
        <w:trPr>
          <w:trHeight w:val="674"/>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60B7E3" w14:textId="77777777" w:rsidR="0033529D" w:rsidRPr="002C6386" w:rsidRDefault="0033529D" w:rsidP="0033529D">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7B6080" w14:textId="6C6597FE" w:rsidR="0033529D" w:rsidRDefault="0033529D" w:rsidP="0033529D">
            <w:pPr>
              <w:spacing w:before="60" w:after="60"/>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231CA98" w14:textId="5335AD4D" w:rsidR="0033529D" w:rsidRPr="002C6386" w:rsidRDefault="0033529D" w:rsidP="0033529D">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D46479A" w14:textId="77777777" w:rsidR="0033529D" w:rsidRPr="002C6386" w:rsidRDefault="0033529D" w:rsidP="0033529D">
            <w:pPr>
              <w:spacing w:before="60" w:after="60"/>
              <w:jc w:val="center"/>
              <w:rPr>
                <w:color w:val="0070C0"/>
                <w:sz w:val="26"/>
                <w:szCs w:val="26"/>
              </w:rPr>
            </w:pPr>
            <w:r w:rsidRPr="002C6386">
              <w:rPr>
                <w:color w:val="0070C0"/>
                <w:sz w:val="26"/>
                <w:szCs w:val="26"/>
              </w:rPr>
              <w:t>BS. Trí Thanh -</w:t>
            </w:r>
          </w:p>
          <w:p w14:paraId="6B35F69E" w14:textId="1C35B69D" w:rsidR="0033529D" w:rsidRPr="00C50F0C" w:rsidRDefault="0033529D" w:rsidP="0033529D">
            <w:pPr>
              <w:spacing w:before="60" w:after="60"/>
              <w:jc w:val="center"/>
              <w:rPr>
                <w:color w:val="C00000"/>
                <w:sz w:val="26"/>
                <w:szCs w:val="26"/>
              </w:rPr>
            </w:pPr>
            <w:r w:rsidRPr="002C6386">
              <w:rPr>
                <w:color w:val="0070C0"/>
                <w:sz w:val="26"/>
                <w:szCs w:val="26"/>
              </w:rPr>
              <w:t>GĐ</w:t>
            </w:r>
          </w:p>
        </w:tc>
        <w:tc>
          <w:tcPr>
            <w:tcW w:w="3110" w:type="dxa"/>
            <w:tcBorders>
              <w:top w:val="single" w:sz="4" w:space="0" w:color="auto"/>
              <w:left w:val="single" w:sz="4" w:space="0" w:color="auto"/>
              <w:bottom w:val="single" w:sz="4" w:space="0" w:color="auto"/>
              <w:right w:val="single" w:sz="4" w:space="0" w:color="auto"/>
            </w:tcBorders>
            <w:shd w:val="clear" w:color="auto" w:fill="auto"/>
          </w:tcPr>
          <w:p w14:paraId="1042FD98" w14:textId="3CDEEED7" w:rsidR="0033529D" w:rsidRDefault="0033529D" w:rsidP="0033529D">
            <w:pPr>
              <w:spacing w:before="60" w:after="60"/>
              <w:ind w:left="70" w:right="136"/>
              <w:jc w:val="both"/>
              <w:rPr>
                <w:sz w:val="26"/>
                <w:szCs w:val="26"/>
              </w:rPr>
            </w:pPr>
            <w:r>
              <w:rPr>
                <w:sz w:val="26"/>
                <w:szCs w:val="26"/>
              </w:rPr>
              <w:t xml:space="preserve"> BGĐ, lãnh đạo các phòng chức năng.</w:t>
            </w:r>
          </w:p>
        </w:tc>
        <w:tc>
          <w:tcPr>
            <w:tcW w:w="28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075CCC" w14:textId="15E7C418" w:rsidR="0033529D" w:rsidRDefault="0033529D" w:rsidP="0033529D">
            <w:pPr>
              <w:spacing w:before="60" w:after="60"/>
              <w:ind w:left="-57"/>
              <w:jc w:val="both"/>
              <w:rPr>
                <w:rFonts w:ascii="Segoe UI" w:hAnsi="Segoe UI" w:cs="Segoe UI"/>
                <w:color w:val="081B3A"/>
                <w:spacing w:val="3"/>
                <w:sz w:val="23"/>
                <w:szCs w:val="23"/>
                <w:shd w:val="clear" w:color="auto" w:fill="FFFFFF"/>
              </w:rPr>
            </w:pPr>
            <w:r>
              <w:rPr>
                <w:sz w:val="26"/>
                <w:szCs w:val="26"/>
              </w:rPr>
              <w:t xml:space="preserve"> Họp triển khai nội dung và đề xuất kế hoạch thực hiện  KPI bệnh viện.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80013C" w14:textId="0736955B" w:rsidR="0033529D" w:rsidRDefault="0033529D" w:rsidP="0033529D">
            <w:pPr>
              <w:spacing w:before="60" w:after="60"/>
              <w:jc w:val="both"/>
              <w:rPr>
                <w:sz w:val="26"/>
                <w:szCs w:val="26"/>
              </w:rPr>
            </w:pPr>
            <w:r>
              <w:rPr>
                <w:sz w:val="26"/>
                <w:szCs w:val="26"/>
              </w:rPr>
              <w:t xml:space="preserve"> 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BC2FD7" w14:textId="77777777" w:rsidR="0033529D" w:rsidRPr="002C6386" w:rsidRDefault="0033529D" w:rsidP="0033529D">
            <w:pPr>
              <w:spacing w:before="60" w:after="60"/>
              <w:ind w:right="134" w:firstLine="107"/>
              <w:jc w:val="both"/>
              <w:rPr>
                <w:color w:val="000000"/>
                <w:sz w:val="26"/>
                <w:szCs w:val="26"/>
              </w:rPr>
            </w:pPr>
          </w:p>
        </w:tc>
      </w:tr>
      <w:tr w:rsidR="0075472B" w:rsidRPr="004F2FB4" w14:paraId="72E74F13" w14:textId="77777777" w:rsidTr="00457D86">
        <w:trPr>
          <w:trHeight w:val="674"/>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10D30A" w14:textId="1C8FDED0" w:rsidR="0075472B" w:rsidRDefault="0075472B" w:rsidP="005D699B">
            <w:pPr>
              <w:spacing w:before="60" w:after="60"/>
              <w:rPr>
                <w:b/>
                <w:sz w:val="26"/>
                <w:szCs w:val="26"/>
              </w:rPr>
            </w:pPr>
            <w:r>
              <w:rPr>
                <w:b/>
                <w:sz w:val="26"/>
                <w:szCs w:val="26"/>
              </w:rPr>
              <w:t>Thứ bảy</w:t>
            </w:r>
          </w:p>
          <w:p w14:paraId="4758CFB3" w14:textId="77E04155" w:rsidR="0075472B" w:rsidRPr="002C6386" w:rsidRDefault="0075472B" w:rsidP="005D699B">
            <w:pPr>
              <w:spacing w:before="60" w:after="60"/>
              <w:rPr>
                <w:b/>
                <w:sz w:val="26"/>
                <w:szCs w:val="26"/>
              </w:rPr>
            </w:pPr>
            <w:r>
              <w:rPr>
                <w:b/>
                <w:sz w:val="26"/>
                <w:szCs w:val="26"/>
              </w:rPr>
              <w:t>02/8/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24D993" w14:textId="4ACE50AD" w:rsidR="0075472B" w:rsidRDefault="0075472B" w:rsidP="0033529D">
            <w:pPr>
              <w:spacing w:before="60" w:after="60"/>
              <w:rPr>
                <w:b/>
                <w:sz w:val="26"/>
                <w:szCs w:val="26"/>
              </w:rPr>
            </w:pPr>
            <w:r>
              <w:rPr>
                <w:b/>
                <w:sz w:val="26"/>
                <w:szCs w:val="26"/>
              </w:rPr>
              <w:t>08h00</w:t>
            </w:r>
          </w:p>
        </w:tc>
        <w:tc>
          <w:tcPr>
            <w:tcW w:w="8788" w:type="dxa"/>
            <w:gridSpan w:val="6"/>
            <w:tcBorders>
              <w:top w:val="single" w:sz="4" w:space="0" w:color="auto"/>
              <w:left w:val="single" w:sz="4" w:space="0" w:color="auto"/>
              <w:bottom w:val="single" w:sz="4" w:space="0" w:color="auto"/>
              <w:right w:val="single" w:sz="4" w:space="0" w:color="auto"/>
            </w:tcBorders>
            <w:shd w:val="clear" w:color="auto" w:fill="auto"/>
          </w:tcPr>
          <w:p w14:paraId="6A3C4963" w14:textId="35048411" w:rsidR="0075472B" w:rsidRDefault="0075472B" w:rsidP="00951972">
            <w:pPr>
              <w:spacing w:before="60" w:after="60"/>
              <w:jc w:val="both"/>
              <w:rPr>
                <w:sz w:val="26"/>
                <w:szCs w:val="26"/>
              </w:rPr>
            </w:pPr>
            <w:r>
              <w:rPr>
                <w:sz w:val="26"/>
                <w:szCs w:val="26"/>
              </w:rPr>
              <w:t xml:space="preserve">  </w:t>
            </w:r>
            <w:r w:rsidRPr="00F64565">
              <w:rPr>
                <w:color w:val="00B050"/>
                <w:sz w:val="26"/>
                <w:szCs w:val="26"/>
              </w:rPr>
              <w:t>BS. Hóa – PGĐ</w:t>
            </w:r>
            <w:r>
              <w:rPr>
                <w:color w:val="00B050"/>
                <w:sz w:val="26"/>
                <w:szCs w:val="26"/>
              </w:rPr>
              <w:t xml:space="preserve"> </w:t>
            </w:r>
            <w:r w:rsidRPr="0075472B">
              <w:rPr>
                <w:sz w:val="26"/>
                <w:szCs w:val="26"/>
              </w:rPr>
              <w:t>tham dự</w:t>
            </w:r>
            <w:r>
              <w:rPr>
                <w:sz w:val="26"/>
                <w:szCs w:val="26"/>
              </w:rPr>
              <w:t xml:space="preserve"> </w:t>
            </w:r>
            <w:r w:rsidR="00CF69E5">
              <w:rPr>
                <w:sz w:val="26"/>
                <w:szCs w:val="26"/>
              </w:rPr>
              <w:t xml:space="preserve">Hội nghị lần thứ 5 – CLB Ung thư dạ dày thế </w:t>
            </w:r>
            <w:r w:rsidR="00951972">
              <w:rPr>
                <w:sz w:val="26"/>
                <w:szCs w:val="26"/>
              </w:rPr>
              <w:t xml:space="preserve">giới tại </w:t>
            </w:r>
            <w:proofErr w:type="gramStart"/>
            <w:r w:rsidR="00951972">
              <w:rPr>
                <w:sz w:val="26"/>
                <w:szCs w:val="26"/>
              </w:rPr>
              <w:t xml:space="preserve">TP. </w:t>
            </w:r>
            <w:bookmarkStart w:id="3" w:name="_GoBack"/>
            <w:bookmarkEnd w:id="3"/>
            <w:proofErr w:type="gramEnd"/>
            <w:r w:rsidR="00CF69E5">
              <w:rPr>
                <w:sz w:val="26"/>
                <w:szCs w:val="26"/>
              </w:rPr>
              <w:t xml:space="preserve">HCM. </w:t>
            </w:r>
            <w:r w:rsidR="00951972">
              <w:rPr>
                <w:sz w:val="26"/>
                <w:szCs w:val="26"/>
              </w:rPr>
              <w:t>Tại Trường ĐH Y Dược Cần Thơ, thành phố</w:t>
            </w:r>
            <w:r w:rsidR="00CF69E5">
              <w:rPr>
                <w:sz w:val="26"/>
                <w:szCs w:val="26"/>
              </w:rPr>
              <w:t xml:space="preserve"> Cần Thơ.</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D837F4" w14:textId="571333C1" w:rsidR="0075472B" w:rsidRPr="002C6386" w:rsidRDefault="00CF69E5" w:rsidP="00CF69E5">
            <w:pPr>
              <w:spacing w:before="60" w:after="60"/>
              <w:ind w:firstLine="107"/>
              <w:jc w:val="both"/>
              <w:rPr>
                <w:color w:val="000000"/>
                <w:sz w:val="26"/>
                <w:szCs w:val="26"/>
              </w:rPr>
            </w:pPr>
            <w:r>
              <w:rPr>
                <w:color w:val="000000"/>
                <w:sz w:val="26"/>
                <w:szCs w:val="26"/>
              </w:rPr>
              <w:t>02 ngày</w:t>
            </w:r>
          </w:p>
        </w:tc>
      </w:tr>
    </w:tbl>
    <w:p w14:paraId="6E6E51BC" w14:textId="77777777" w:rsidR="00F250F0"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p>
    <w:p w14:paraId="2B13FF3C" w14:textId="5B4AACCD" w:rsidR="00E973B8" w:rsidRPr="00865DBA" w:rsidRDefault="00DF3197" w:rsidP="00120952">
      <w:pPr>
        <w:tabs>
          <w:tab w:val="left" w:pos="7410"/>
        </w:tabs>
        <w:rPr>
          <w:b/>
          <w:sz w:val="26"/>
          <w:szCs w:val="26"/>
        </w:rPr>
      </w:pPr>
      <w:r w:rsidRPr="00CE7743">
        <w:rPr>
          <w:b/>
          <w:sz w:val="26"/>
          <w:szCs w:val="26"/>
        </w:rPr>
        <w:t xml:space="preserve">                                                                                            </w:t>
      </w:r>
      <w:r w:rsidR="008A2564">
        <w:rPr>
          <w:b/>
          <w:sz w:val="26"/>
          <w:szCs w:val="26"/>
        </w:rPr>
        <w:t xml:space="preserve">                                            </w:t>
      </w:r>
      <w:r w:rsidRPr="00CE7743">
        <w:rPr>
          <w:b/>
          <w:sz w:val="26"/>
          <w:szCs w:val="26"/>
        </w:rPr>
        <w:t xml:space="preserve"> </w:t>
      </w:r>
      <w:r w:rsidR="00A33C24" w:rsidRPr="00865DBA">
        <w:rPr>
          <w:b/>
          <w:sz w:val="26"/>
          <w:szCs w:val="26"/>
        </w:rPr>
        <w:t>GIÁM ĐỐC</w:t>
      </w:r>
    </w:p>
    <w:p w14:paraId="68F4AC53" w14:textId="4959C25F" w:rsidR="002E45EA" w:rsidRPr="002E45EA" w:rsidRDefault="00882DB0" w:rsidP="002E45EA">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r w:rsidR="002E45EA">
        <w:rPr>
          <w:i/>
          <w:sz w:val="20"/>
          <w:szCs w:val="20"/>
        </w:rPr>
        <w:t>)</w:t>
      </w:r>
    </w:p>
    <w:p w14:paraId="17EBF0C2" w14:textId="5264F67D" w:rsidR="00275C24" w:rsidRDefault="00275C24" w:rsidP="00C641C3">
      <w:pPr>
        <w:tabs>
          <w:tab w:val="left" w:pos="7410"/>
        </w:tabs>
        <w:rPr>
          <w:b/>
        </w:rPr>
      </w:pPr>
    </w:p>
    <w:p w14:paraId="065101A4" w14:textId="77777777" w:rsidR="00586536" w:rsidRDefault="00586536" w:rsidP="00C641C3">
      <w:pPr>
        <w:tabs>
          <w:tab w:val="left" w:pos="7410"/>
        </w:tabs>
        <w:rPr>
          <w:b/>
        </w:rPr>
      </w:pPr>
    </w:p>
    <w:p w14:paraId="0C7D42A8" w14:textId="3CACA093" w:rsidR="0094121E" w:rsidRDefault="0094121E" w:rsidP="00C641C3">
      <w:pPr>
        <w:tabs>
          <w:tab w:val="left" w:pos="7410"/>
        </w:tabs>
        <w:rPr>
          <w:b/>
        </w:rPr>
      </w:pP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89F9" w14:textId="77777777" w:rsidR="00734CC0" w:rsidRDefault="00734CC0">
      <w:r>
        <w:separator/>
      </w:r>
    </w:p>
  </w:endnote>
  <w:endnote w:type="continuationSeparator" w:id="0">
    <w:p w14:paraId="391CF7BA" w14:textId="77777777" w:rsidR="00734CC0" w:rsidRDefault="00734CC0">
      <w:r>
        <w:continuationSeparator/>
      </w:r>
    </w:p>
  </w:endnote>
  <w:endnote w:type="continuationNotice" w:id="1">
    <w:p w14:paraId="08D5620B" w14:textId="77777777" w:rsidR="00734CC0" w:rsidRDefault="00734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5919C" w14:textId="77777777" w:rsidR="00734CC0" w:rsidRDefault="00734CC0">
      <w:r>
        <w:rPr>
          <w:color w:val="000000"/>
        </w:rPr>
        <w:separator/>
      </w:r>
    </w:p>
  </w:footnote>
  <w:footnote w:type="continuationSeparator" w:id="0">
    <w:p w14:paraId="2E2C7812" w14:textId="77777777" w:rsidR="00734CC0" w:rsidRDefault="00734CC0">
      <w:r>
        <w:continuationSeparator/>
      </w:r>
    </w:p>
  </w:footnote>
  <w:footnote w:type="continuationNotice" w:id="1">
    <w:p w14:paraId="5C140E85" w14:textId="77777777" w:rsidR="00734CC0" w:rsidRDefault="00734CC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1EA5CFA4" w:rsidR="000D3F68" w:rsidRDefault="000D3F68">
    <w:pPr>
      <w:pStyle w:val="Header"/>
      <w:jc w:val="center"/>
    </w:pPr>
    <w:r>
      <w:fldChar w:fldCharType="begin"/>
    </w:r>
    <w:r>
      <w:instrText xml:space="preserve"> PAGE   \* MERGEFORMAT </w:instrText>
    </w:r>
    <w:r>
      <w:fldChar w:fldCharType="separate"/>
    </w:r>
    <w:r w:rsidR="00951972">
      <w:rPr>
        <w:noProof/>
      </w:rPr>
      <w:t>2</w:t>
    </w:r>
    <w:r>
      <w:rPr>
        <w:noProof/>
      </w:rPr>
      <w:fldChar w:fldCharType="end"/>
    </w:r>
  </w:p>
  <w:p w14:paraId="40B3DB3D" w14:textId="77777777" w:rsidR="000D3F68" w:rsidRDefault="000D3F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E71"/>
    <w:rsid w:val="00000FE9"/>
    <w:rsid w:val="00001048"/>
    <w:rsid w:val="0000174B"/>
    <w:rsid w:val="0000195B"/>
    <w:rsid w:val="00001D37"/>
    <w:rsid w:val="00001F35"/>
    <w:rsid w:val="000026FC"/>
    <w:rsid w:val="00002B9C"/>
    <w:rsid w:val="00002D01"/>
    <w:rsid w:val="00002D6D"/>
    <w:rsid w:val="00003072"/>
    <w:rsid w:val="00003118"/>
    <w:rsid w:val="000039BC"/>
    <w:rsid w:val="0000404B"/>
    <w:rsid w:val="00004074"/>
    <w:rsid w:val="000040C4"/>
    <w:rsid w:val="00004331"/>
    <w:rsid w:val="00004628"/>
    <w:rsid w:val="00004E8A"/>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09A"/>
    <w:rsid w:val="00011167"/>
    <w:rsid w:val="000116B7"/>
    <w:rsid w:val="000118AD"/>
    <w:rsid w:val="000121FD"/>
    <w:rsid w:val="000122FA"/>
    <w:rsid w:val="00012514"/>
    <w:rsid w:val="0001253A"/>
    <w:rsid w:val="0001294F"/>
    <w:rsid w:val="00013583"/>
    <w:rsid w:val="0001362E"/>
    <w:rsid w:val="00013684"/>
    <w:rsid w:val="00013D4B"/>
    <w:rsid w:val="00013FE5"/>
    <w:rsid w:val="000143F7"/>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5638"/>
    <w:rsid w:val="00016035"/>
    <w:rsid w:val="00016284"/>
    <w:rsid w:val="00016558"/>
    <w:rsid w:val="000166BE"/>
    <w:rsid w:val="000168DF"/>
    <w:rsid w:val="00016EA1"/>
    <w:rsid w:val="00017408"/>
    <w:rsid w:val="000175B0"/>
    <w:rsid w:val="0001775A"/>
    <w:rsid w:val="000178D1"/>
    <w:rsid w:val="00017E9E"/>
    <w:rsid w:val="00020207"/>
    <w:rsid w:val="000202FE"/>
    <w:rsid w:val="0002042A"/>
    <w:rsid w:val="000209AD"/>
    <w:rsid w:val="00020D16"/>
    <w:rsid w:val="00020D3D"/>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6F9F"/>
    <w:rsid w:val="000272E9"/>
    <w:rsid w:val="0002765A"/>
    <w:rsid w:val="00027CA8"/>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BEF"/>
    <w:rsid w:val="00032C8B"/>
    <w:rsid w:val="00033244"/>
    <w:rsid w:val="0003331B"/>
    <w:rsid w:val="0003349D"/>
    <w:rsid w:val="000335C9"/>
    <w:rsid w:val="0003376B"/>
    <w:rsid w:val="00034364"/>
    <w:rsid w:val="0003465A"/>
    <w:rsid w:val="000348AC"/>
    <w:rsid w:val="00034A29"/>
    <w:rsid w:val="00034A48"/>
    <w:rsid w:val="00034B2A"/>
    <w:rsid w:val="00034B35"/>
    <w:rsid w:val="00034BE2"/>
    <w:rsid w:val="0003517F"/>
    <w:rsid w:val="00035599"/>
    <w:rsid w:val="000355DC"/>
    <w:rsid w:val="00035874"/>
    <w:rsid w:val="00035CF9"/>
    <w:rsid w:val="00036B58"/>
    <w:rsid w:val="000372DB"/>
    <w:rsid w:val="000373BD"/>
    <w:rsid w:val="000373DA"/>
    <w:rsid w:val="00037946"/>
    <w:rsid w:val="000379C2"/>
    <w:rsid w:val="00037F81"/>
    <w:rsid w:val="000403EB"/>
    <w:rsid w:val="000404F1"/>
    <w:rsid w:val="00040829"/>
    <w:rsid w:val="00040876"/>
    <w:rsid w:val="00040B83"/>
    <w:rsid w:val="00041190"/>
    <w:rsid w:val="00041398"/>
    <w:rsid w:val="000416AC"/>
    <w:rsid w:val="000416B9"/>
    <w:rsid w:val="00041823"/>
    <w:rsid w:val="00041C69"/>
    <w:rsid w:val="00041EAE"/>
    <w:rsid w:val="00041F39"/>
    <w:rsid w:val="00041FBF"/>
    <w:rsid w:val="0004204B"/>
    <w:rsid w:val="0004207A"/>
    <w:rsid w:val="00042314"/>
    <w:rsid w:val="0004249D"/>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0D"/>
    <w:rsid w:val="00044934"/>
    <w:rsid w:val="00044F29"/>
    <w:rsid w:val="0004525E"/>
    <w:rsid w:val="00045AD4"/>
    <w:rsid w:val="00045E2D"/>
    <w:rsid w:val="00045E98"/>
    <w:rsid w:val="000460FC"/>
    <w:rsid w:val="00046925"/>
    <w:rsid w:val="00047203"/>
    <w:rsid w:val="00047437"/>
    <w:rsid w:val="00047499"/>
    <w:rsid w:val="000477F4"/>
    <w:rsid w:val="00047983"/>
    <w:rsid w:val="00047A54"/>
    <w:rsid w:val="00047DA5"/>
    <w:rsid w:val="00047EDE"/>
    <w:rsid w:val="0005015A"/>
    <w:rsid w:val="000507FA"/>
    <w:rsid w:val="00050A22"/>
    <w:rsid w:val="00050CD7"/>
    <w:rsid w:val="000512F4"/>
    <w:rsid w:val="000515D6"/>
    <w:rsid w:val="0005172F"/>
    <w:rsid w:val="00051A40"/>
    <w:rsid w:val="00051C1D"/>
    <w:rsid w:val="00051E84"/>
    <w:rsid w:val="0005212C"/>
    <w:rsid w:val="000523C5"/>
    <w:rsid w:val="00052442"/>
    <w:rsid w:val="000526E8"/>
    <w:rsid w:val="00052F54"/>
    <w:rsid w:val="00053124"/>
    <w:rsid w:val="000531ED"/>
    <w:rsid w:val="00053466"/>
    <w:rsid w:val="000534BE"/>
    <w:rsid w:val="00053704"/>
    <w:rsid w:val="000537C3"/>
    <w:rsid w:val="00053950"/>
    <w:rsid w:val="00053AB0"/>
    <w:rsid w:val="00053E6F"/>
    <w:rsid w:val="00054243"/>
    <w:rsid w:val="00054519"/>
    <w:rsid w:val="0005465F"/>
    <w:rsid w:val="00054CB7"/>
    <w:rsid w:val="00055249"/>
    <w:rsid w:val="00055252"/>
    <w:rsid w:val="000557A6"/>
    <w:rsid w:val="00055D43"/>
    <w:rsid w:val="00055D97"/>
    <w:rsid w:val="00055DE9"/>
    <w:rsid w:val="000560F4"/>
    <w:rsid w:val="00056455"/>
    <w:rsid w:val="00056500"/>
    <w:rsid w:val="00056529"/>
    <w:rsid w:val="00056790"/>
    <w:rsid w:val="000567BE"/>
    <w:rsid w:val="000569B0"/>
    <w:rsid w:val="00056C8A"/>
    <w:rsid w:val="00056CD0"/>
    <w:rsid w:val="00056CE5"/>
    <w:rsid w:val="00056CEA"/>
    <w:rsid w:val="00056EB7"/>
    <w:rsid w:val="000570CD"/>
    <w:rsid w:val="000571A3"/>
    <w:rsid w:val="00057372"/>
    <w:rsid w:val="000573FA"/>
    <w:rsid w:val="0005753B"/>
    <w:rsid w:val="0005789B"/>
    <w:rsid w:val="00057BE2"/>
    <w:rsid w:val="0006003E"/>
    <w:rsid w:val="000600B0"/>
    <w:rsid w:val="000600F8"/>
    <w:rsid w:val="00060198"/>
    <w:rsid w:val="00060600"/>
    <w:rsid w:val="00060633"/>
    <w:rsid w:val="00060753"/>
    <w:rsid w:val="000608D2"/>
    <w:rsid w:val="00060CBD"/>
    <w:rsid w:val="00060E47"/>
    <w:rsid w:val="0006102D"/>
    <w:rsid w:val="000610A4"/>
    <w:rsid w:val="00061478"/>
    <w:rsid w:val="000615C0"/>
    <w:rsid w:val="000615EF"/>
    <w:rsid w:val="0006186F"/>
    <w:rsid w:val="00061A27"/>
    <w:rsid w:val="00061AA1"/>
    <w:rsid w:val="00061F64"/>
    <w:rsid w:val="00062488"/>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D1A"/>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7B"/>
    <w:rsid w:val="000751A7"/>
    <w:rsid w:val="00075258"/>
    <w:rsid w:val="000754C2"/>
    <w:rsid w:val="00075F17"/>
    <w:rsid w:val="00075F56"/>
    <w:rsid w:val="000763B2"/>
    <w:rsid w:val="000764BE"/>
    <w:rsid w:val="0007686E"/>
    <w:rsid w:val="00076A17"/>
    <w:rsid w:val="00076BFC"/>
    <w:rsid w:val="000773D8"/>
    <w:rsid w:val="00077559"/>
    <w:rsid w:val="00077938"/>
    <w:rsid w:val="0008033B"/>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2C93"/>
    <w:rsid w:val="000830CB"/>
    <w:rsid w:val="00083400"/>
    <w:rsid w:val="00083451"/>
    <w:rsid w:val="0008346A"/>
    <w:rsid w:val="00083599"/>
    <w:rsid w:val="00083F62"/>
    <w:rsid w:val="00084173"/>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834"/>
    <w:rsid w:val="00092973"/>
    <w:rsid w:val="00092A84"/>
    <w:rsid w:val="00093286"/>
    <w:rsid w:val="0009356C"/>
    <w:rsid w:val="00093716"/>
    <w:rsid w:val="0009390D"/>
    <w:rsid w:val="00093A56"/>
    <w:rsid w:val="00093CDB"/>
    <w:rsid w:val="00093E98"/>
    <w:rsid w:val="000943A9"/>
    <w:rsid w:val="000945F3"/>
    <w:rsid w:val="000954B4"/>
    <w:rsid w:val="00095529"/>
    <w:rsid w:val="000955C9"/>
    <w:rsid w:val="00095783"/>
    <w:rsid w:val="000965F6"/>
    <w:rsid w:val="00096744"/>
    <w:rsid w:val="000967C2"/>
    <w:rsid w:val="0009686B"/>
    <w:rsid w:val="00096D29"/>
    <w:rsid w:val="00097303"/>
    <w:rsid w:val="0009735C"/>
    <w:rsid w:val="00097E8E"/>
    <w:rsid w:val="000A028D"/>
    <w:rsid w:val="000A076A"/>
    <w:rsid w:val="000A0F8D"/>
    <w:rsid w:val="000A13C3"/>
    <w:rsid w:val="000A13FC"/>
    <w:rsid w:val="000A1DA7"/>
    <w:rsid w:val="000A1F36"/>
    <w:rsid w:val="000A2560"/>
    <w:rsid w:val="000A2587"/>
    <w:rsid w:val="000A2B04"/>
    <w:rsid w:val="000A2B22"/>
    <w:rsid w:val="000A2BFB"/>
    <w:rsid w:val="000A2D72"/>
    <w:rsid w:val="000A2ED5"/>
    <w:rsid w:val="000A322F"/>
    <w:rsid w:val="000A3521"/>
    <w:rsid w:val="000A36FB"/>
    <w:rsid w:val="000A37A4"/>
    <w:rsid w:val="000A386D"/>
    <w:rsid w:val="000A40C5"/>
    <w:rsid w:val="000A40C6"/>
    <w:rsid w:val="000A40FB"/>
    <w:rsid w:val="000A426D"/>
    <w:rsid w:val="000A4566"/>
    <w:rsid w:val="000A4573"/>
    <w:rsid w:val="000A47E1"/>
    <w:rsid w:val="000A48CF"/>
    <w:rsid w:val="000A4E62"/>
    <w:rsid w:val="000A53A1"/>
    <w:rsid w:val="000A56F3"/>
    <w:rsid w:val="000A5B0E"/>
    <w:rsid w:val="000A5B3B"/>
    <w:rsid w:val="000A5B54"/>
    <w:rsid w:val="000A5C4A"/>
    <w:rsid w:val="000A6378"/>
    <w:rsid w:val="000A682C"/>
    <w:rsid w:val="000A714B"/>
    <w:rsid w:val="000A7630"/>
    <w:rsid w:val="000A797E"/>
    <w:rsid w:val="000A7A57"/>
    <w:rsid w:val="000A7B6C"/>
    <w:rsid w:val="000A7CAB"/>
    <w:rsid w:val="000A7D88"/>
    <w:rsid w:val="000B01FD"/>
    <w:rsid w:val="000B0338"/>
    <w:rsid w:val="000B0458"/>
    <w:rsid w:val="000B09D3"/>
    <w:rsid w:val="000B09F0"/>
    <w:rsid w:val="000B0B7A"/>
    <w:rsid w:val="000B11EC"/>
    <w:rsid w:val="000B14CA"/>
    <w:rsid w:val="000B1611"/>
    <w:rsid w:val="000B1B43"/>
    <w:rsid w:val="000B1B4C"/>
    <w:rsid w:val="000B1E2E"/>
    <w:rsid w:val="000B1F5F"/>
    <w:rsid w:val="000B205F"/>
    <w:rsid w:val="000B20D3"/>
    <w:rsid w:val="000B26FF"/>
    <w:rsid w:val="000B277B"/>
    <w:rsid w:val="000B2B14"/>
    <w:rsid w:val="000B2DD0"/>
    <w:rsid w:val="000B3B75"/>
    <w:rsid w:val="000B3E4B"/>
    <w:rsid w:val="000B41B8"/>
    <w:rsid w:val="000B444C"/>
    <w:rsid w:val="000B449F"/>
    <w:rsid w:val="000B4B26"/>
    <w:rsid w:val="000B4C45"/>
    <w:rsid w:val="000B5217"/>
    <w:rsid w:val="000B56D5"/>
    <w:rsid w:val="000B5779"/>
    <w:rsid w:val="000B5C24"/>
    <w:rsid w:val="000B5C2A"/>
    <w:rsid w:val="000B5E0D"/>
    <w:rsid w:val="000B5EB4"/>
    <w:rsid w:val="000B622A"/>
    <w:rsid w:val="000B623D"/>
    <w:rsid w:val="000B693E"/>
    <w:rsid w:val="000B6AB4"/>
    <w:rsid w:val="000B6B28"/>
    <w:rsid w:val="000B6CD2"/>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C4"/>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5E7D"/>
    <w:rsid w:val="000C601D"/>
    <w:rsid w:val="000C64D0"/>
    <w:rsid w:val="000C6749"/>
    <w:rsid w:val="000C68A6"/>
    <w:rsid w:val="000C6A22"/>
    <w:rsid w:val="000C6ABD"/>
    <w:rsid w:val="000C6B25"/>
    <w:rsid w:val="000C6B26"/>
    <w:rsid w:val="000C6B9F"/>
    <w:rsid w:val="000C6D9C"/>
    <w:rsid w:val="000C6EC7"/>
    <w:rsid w:val="000C722C"/>
    <w:rsid w:val="000C7778"/>
    <w:rsid w:val="000C7841"/>
    <w:rsid w:val="000C7945"/>
    <w:rsid w:val="000C7973"/>
    <w:rsid w:val="000C7FCF"/>
    <w:rsid w:val="000C7FEF"/>
    <w:rsid w:val="000D00AD"/>
    <w:rsid w:val="000D02DF"/>
    <w:rsid w:val="000D05B3"/>
    <w:rsid w:val="000D09BC"/>
    <w:rsid w:val="000D0AC0"/>
    <w:rsid w:val="000D0AE8"/>
    <w:rsid w:val="000D164A"/>
    <w:rsid w:val="000D1753"/>
    <w:rsid w:val="000D1915"/>
    <w:rsid w:val="000D1BF1"/>
    <w:rsid w:val="000D1DF2"/>
    <w:rsid w:val="000D1F75"/>
    <w:rsid w:val="000D2144"/>
    <w:rsid w:val="000D21AE"/>
    <w:rsid w:val="000D2316"/>
    <w:rsid w:val="000D25D3"/>
    <w:rsid w:val="000D267B"/>
    <w:rsid w:val="000D289C"/>
    <w:rsid w:val="000D2B6F"/>
    <w:rsid w:val="000D317E"/>
    <w:rsid w:val="000D3346"/>
    <w:rsid w:val="000D3403"/>
    <w:rsid w:val="000D340A"/>
    <w:rsid w:val="000D3514"/>
    <w:rsid w:val="000D384A"/>
    <w:rsid w:val="000D3E77"/>
    <w:rsid w:val="000D3F5B"/>
    <w:rsid w:val="000D3F68"/>
    <w:rsid w:val="000D44D1"/>
    <w:rsid w:val="000D47E1"/>
    <w:rsid w:val="000D4A91"/>
    <w:rsid w:val="000D4AC0"/>
    <w:rsid w:val="000D4ADC"/>
    <w:rsid w:val="000D4DB7"/>
    <w:rsid w:val="000D568D"/>
    <w:rsid w:val="000D5E7A"/>
    <w:rsid w:val="000D619D"/>
    <w:rsid w:val="000D63E5"/>
    <w:rsid w:val="000D68FC"/>
    <w:rsid w:val="000D6955"/>
    <w:rsid w:val="000D69B8"/>
    <w:rsid w:val="000D70CC"/>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36E"/>
    <w:rsid w:val="000E337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929"/>
    <w:rsid w:val="000F5B9C"/>
    <w:rsid w:val="000F5BA3"/>
    <w:rsid w:val="000F5BDD"/>
    <w:rsid w:val="000F5C72"/>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0F22"/>
    <w:rsid w:val="001015A2"/>
    <w:rsid w:val="001019A9"/>
    <w:rsid w:val="00101F8D"/>
    <w:rsid w:val="00101FD9"/>
    <w:rsid w:val="001020F0"/>
    <w:rsid w:val="001021C2"/>
    <w:rsid w:val="00102477"/>
    <w:rsid w:val="001025FC"/>
    <w:rsid w:val="00102799"/>
    <w:rsid w:val="00102A32"/>
    <w:rsid w:val="0010380D"/>
    <w:rsid w:val="0010382E"/>
    <w:rsid w:val="0010384D"/>
    <w:rsid w:val="00103915"/>
    <w:rsid w:val="00103A35"/>
    <w:rsid w:val="00103C57"/>
    <w:rsid w:val="00103C76"/>
    <w:rsid w:val="00104007"/>
    <w:rsid w:val="001040DA"/>
    <w:rsid w:val="001041A1"/>
    <w:rsid w:val="00104421"/>
    <w:rsid w:val="0010489A"/>
    <w:rsid w:val="00104D45"/>
    <w:rsid w:val="00104E32"/>
    <w:rsid w:val="00104FBD"/>
    <w:rsid w:val="00105138"/>
    <w:rsid w:val="001051E9"/>
    <w:rsid w:val="0010535D"/>
    <w:rsid w:val="0010577D"/>
    <w:rsid w:val="00105A03"/>
    <w:rsid w:val="00105B9E"/>
    <w:rsid w:val="00105E32"/>
    <w:rsid w:val="00105F8F"/>
    <w:rsid w:val="00106048"/>
    <w:rsid w:val="0010608A"/>
    <w:rsid w:val="00106231"/>
    <w:rsid w:val="001063FD"/>
    <w:rsid w:val="0010643A"/>
    <w:rsid w:val="001067CD"/>
    <w:rsid w:val="001067F6"/>
    <w:rsid w:val="001069A5"/>
    <w:rsid w:val="00106B0C"/>
    <w:rsid w:val="00106B5B"/>
    <w:rsid w:val="00106DEA"/>
    <w:rsid w:val="0010718E"/>
    <w:rsid w:val="00107250"/>
    <w:rsid w:val="00107B26"/>
    <w:rsid w:val="00107CA4"/>
    <w:rsid w:val="0011066A"/>
    <w:rsid w:val="00110793"/>
    <w:rsid w:val="001108D4"/>
    <w:rsid w:val="00110C11"/>
    <w:rsid w:val="00110C2A"/>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05F"/>
    <w:rsid w:val="00113107"/>
    <w:rsid w:val="001138A9"/>
    <w:rsid w:val="0011392B"/>
    <w:rsid w:val="00113B76"/>
    <w:rsid w:val="00113C8B"/>
    <w:rsid w:val="00113EA8"/>
    <w:rsid w:val="00114034"/>
    <w:rsid w:val="00114153"/>
    <w:rsid w:val="001141EE"/>
    <w:rsid w:val="001141F2"/>
    <w:rsid w:val="0011425C"/>
    <w:rsid w:val="0011427F"/>
    <w:rsid w:val="001142F4"/>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65F"/>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13"/>
    <w:rsid w:val="00123963"/>
    <w:rsid w:val="00123BE2"/>
    <w:rsid w:val="00123D63"/>
    <w:rsid w:val="00123EC3"/>
    <w:rsid w:val="00124192"/>
    <w:rsid w:val="001243AD"/>
    <w:rsid w:val="00124851"/>
    <w:rsid w:val="00124A5F"/>
    <w:rsid w:val="00124B4F"/>
    <w:rsid w:val="00124B89"/>
    <w:rsid w:val="00124BB9"/>
    <w:rsid w:val="001253B2"/>
    <w:rsid w:val="00125500"/>
    <w:rsid w:val="001255D8"/>
    <w:rsid w:val="00125C83"/>
    <w:rsid w:val="00125F3A"/>
    <w:rsid w:val="00126136"/>
    <w:rsid w:val="00126417"/>
    <w:rsid w:val="00126899"/>
    <w:rsid w:val="00126A28"/>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A98"/>
    <w:rsid w:val="00131D05"/>
    <w:rsid w:val="00131D81"/>
    <w:rsid w:val="00131F28"/>
    <w:rsid w:val="00132351"/>
    <w:rsid w:val="001324B8"/>
    <w:rsid w:val="001324CE"/>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337"/>
    <w:rsid w:val="001404E6"/>
    <w:rsid w:val="00140523"/>
    <w:rsid w:val="0014094D"/>
    <w:rsid w:val="001409A4"/>
    <w:rsid w:val="00140F5E"/>
    <w:rsid w:val="001411EF"/>
    <w:rsid w:val="001419A6"/>
    <w:rsid w:val="00141FB2"/>
    <w:rsid w:val="00142293"/>
    <w:rsid w:val="0014233B"/>
    <w:rsid w:val="00142674"/>
    <w:rsid w:val="00142989"/>
    <w:rsid w:val="00142AE0"/>
    <w:rsid w:val="00142B7A"/>
    <w:rsid w:val="00143334"/>
    <w:rsid w:val="00143421"/>
    <w:rsid w:val="001437D8"/>
    <w:rsid w:val="00143D64"/>
    <w:rsid w:val="001445BC"/>
    <w:rsid w:val="00144982"/>
    <w:rsid w:val="00144AFE"/>
    <w:rsid w:val="00144D49"/>
    <w:rsid w:val="0014521C"/>
    <w:rsid w:val="001452C5"/>
    <w:rsid w:val="0014539B"/>
    <w:rsid w:val="001455BD"/>
    <w:rsid w:val="0014568D"/>
    <w:rsid w:val="001459D7"/>
    <w:rsid w:val="001461CD"/>
    <w:rsid w:val="00146648"/>
    <w:rsid w:val="00146A24"/>
    <w:rsid w:val="00146B43"/>
    <w:rsid w:val="00146E4D"/>
    <w:rsid w:val="00146FF6"/>
    <w:rsid w:val="0014761A"/>
    <w:rsid w:val="00147883"/>
    <w:rsid w:val="00147AA4"/>
    <w:rsid w:val="00147D47"/>
    <w:rsid w:val="001503ED"/>
    <w:rsid w:val="0015067D"/>
    <w:rsid w:val="001509D5"/>
    <w:rsid w:val="00150BB3"/>
    <w:rsid w:val="00150EC2"/>
    <w:rsid w:val="00150F92"/>
    <w:rsid w:val="00150F9A"/>
    <w:rsid w:val="00151180"/>
    <w:rsid w:val="00151443"/>
    <w:rsid w:val="0015164D"/>
    <w:rsid w:val="001519D3"/>
    <w:rsid w:val="00151F0D"/>
    <w:rsid w:val="00151FF7"/>
    <w:rsid w:val="0015223A"/>
    <w:rsid w:val="0015233B"/>
    <w:rsid w:val="001525BE"/>
    <w:rsid w:val="00152638"/>
    <w:rsid w:val="00152781"/>
    <w:rsid w:val="00152D32"/>
    <w:rsid w:val="00153DE4"/>
    <w:rsid w:val="00153F7E"/>
    <w:rsid w:val="0015409F"/>
    <w:rsid w:val="001549E8"/>
    <w:rsid w:val="00154DAF"/>
    <w:rsid w:val="00155136"/>
    <w:rsid w:val="0015542D"/>
    <w:rsid w:val="00155477"/>
    <w:rsid w:val="001554FF"/>
    <w:rsid w:val="001556D8"/>
    <w:rsid w:val="00155A4C"/>
    <w:rsid w:val="00155B6E"/>
    <w:rsid w:val="00155BDE"/>
    <w:rsid w:val="00155C31"/>
    <w:rsid w:val="00155F13"/>
    <w:rsid w:val="00156007"/>
    <w:rsid w:val="00156324"/>
    <w:rsid w:val="001566CF"/>
    <w:rsid w:val="001566FE"/>
    <w:rsid w:val="0015689C"/>
    <w:rsid w:val="00156BAA"/>
    <w:rsid w:val="00156C69"/>
    <w:rsid w:val="00156E48"/>
    <w:rsid w:val="0015701A"/>
    <w:rsid w:val="001570D7"/>
    <w:rsid w:val="00157705"/>
    <w:rsid w:val="00157806"/>
    <w:rsid w:val="00157B25"/>
    <w:rsid w:val="00157C1A"/>
    <w:rsid w:val="00157C68"/>
    <w:rsid w:val="001602C4"/>
    <w:rsid w:val="00160444"/>
    <w:rsid w:val="001608C5"/>
    <w:rsid w:val="00160DC8"/>
    <w:rsid w:val="00160E9C"/>
    <w:rsid w:val="00161322"/>
    <w:rsid w:val="00161B1B"/>
    <w:rsid w:val="00161EAE"/>
    <w:rsid w:val="001621AC"/>
    <w:rsid w:val="001625FE"/>
    <w:rsid w:val="00162A27"/>
    <w:rsid w:val="00162B74"/>
    <w:rsid w:val="00162E17"/>
    <w:rsid w:val="00162F01"/>
    <w:rsid w:val="0016358C"/>
    <w:rsid w:val="0016366F"/>
    <w:rsid w:val="00163741"/>
    <w:rsid w:val="00163791"/>
    <w:rsid w:val="001637CF"/>
    <w:rsid w:val="00163901"/>
    <w:rsid w:val="001639C5"/>
    <w:rsid w:val="00163A41"/>
    <w:rsid w:val="00163EEF"/>
    <w:rsid w:val="0016434B"/>
    <w:rsid w:val="001643C5"/>
    <w:rsid w:val="00164800"/>
    <w:rsid w:val="00164926"/>
    <w:rsid w:val="00164A5B"/>
    <w:rsid w:val="00164B9D"/>
    <w:rsid w:val="00164CD5"/>
    <w:rsid w:val="00164DC0"/>
    <w:rsid w:val="00164EAF"/>
    <w:rsid w:val="00165463"/>
    <w:rsid w:val="0016557B"/>
    <w:rsid w:val="00165717"/>
    <w:rsid w:val="001658FC"/>
    <w:rsid w:val="00165E35"/>
    <w:rsid w:val="00165EC7"/>
    <w:rsid w:val="00165F6E"/>
    <w:rsid w:val="001662EF"/>
    <w:rsid w:val="00166716"/>
    <w:rsid w:val="00166C06"/>
    <w:rsid w:val="00166F13"/>
    <w:rsid w:val="00166F57"/>
    <w:rsid w:val="00167187"/>
    <w:rsid w:val="001672E4"/>
    <w:rsid w:val="00167355"/>
    <w:rsid w:val="001677E9"/>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04A"/>
    <w:rsid w:val="00174237"/>
    <w:rsid w:val="00174253"/>
    <w:rsid w:val="001742A6"/>
    <w:rsid w:val="0017439B"/>
    <w:rsid w:val="00174542"/>
    <w:rsid w:val="0017466D"/>
    <w:rsid w:val="001748E3"/>
    <w:rsid w:val="00174967"/>
    <w:rsid w:val="00174B1F"/>
    <w:rsid w:val="00174C9B"/>
    <w:rsid w:val="00174F2F"/>
    <w:rsid w:val="001750FA"/>
    <w:rsid w:val="00175261"/>
    <w:rsid w:val="001752E5"/>
    <w:rsid w:val="001752F4"/>
    <w:rsid w:val="001756C5"/>
    <w:rsid w:val="00175E0E"/>
    <w:rsid w:val="00176476"/>
    <w:rsid w:val="0017647E"/>
    <w:rsid w:val="001764CA"/>
    <w:rsid w:val="001767AD"/>
    <w:rsid w:val="00176ABA"/>
    <w:rsid w:val="00176B05"/>
    <w:rsid w:val="00176C7D"/>
    <w:rsid w:val="00176D33"/>
    <w:rsid w:val="00176F9E"/>
    <w:rsid w:val="0017705B"/>
    <w:rsid w:val="00177376"/>
    <w:rsid w:val="00177422"/>
    <w:rsid w:val="001775E6"/>
    <w:rsid w:val="0017783D"/>
    <w:rsid w:val="00177ABE"/>
    <w:rsid w:val="00177C25"/>
    <w:rsid w:val="00180034"/>
    <w:rsid w:val="001800DA"/>
    <w:rsid w:val="001801F2"/>
    <w:rsid w:val="00180783"/>
    <w:rsid w:val="001809FC"/>
    <w:rsid w:val="00180ADE"/>
    <w:rsid w:val="00180DE7"/>
    <w:rsid w:val="00180E80"/>
    <w:rsid w:val="00181063"/>
    <w:rsid w:val="00181151"/>
    <w:rsid w:val="0018139B"/>
    <w:rsid w:val="00181433"/>
    <w:rsid w:val="00181501"/>
    <w:rsid w:val="0018151A"/>
    <w:rsid w:val="0018157E"/>
    <w:rsid w:val="00181861"/>
    <w:rsid w:val="00181959"/>
    <w:rsid w:val="001819B6"/>
    <w:rsid w:val="00181ADA"/>
    <w:rsid w:val="00181B90"/>
    <w:rsid w:val="00181F43"/>
    <w:rsid w:val="00182240"/>
    <w:rsid w:val="0018240A"/>
    <w:rsid w:val="00182728"/>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D4C"/>
    <w:rsid w:val="00185FD4"/>
    <w:rsid w:val="00186323"/>
    <w:rsid w:val="00186568"/>
    <w:rsid w:val="00186F92"/>
    <w:rsid w:val="0018731E"/>
    <w:rsid w:val="00187446"/>
    <w:rsid w:val="001877D4"/>
    <w:rsid w:val="0018789F"/>
    <w:rsid w:val="001878C4"/>
    <w:rsid w:val="00187B80"/>
    <w:rsid w:val="00187B99"/>
    <w:rsid w:val="00190049"/>
    <w:rsid w:val="001900A1"/>
    <w:rsid w:val="00190283"/>
    <w:rsid w:val="0019057F"/>
    <w:rsid w:val="00190B00"/>
    <w:rsid w:val="00190CE5"/>
    <w:rsid w:val="00190D93"/>
    <w:rsid w:val="00191062"/>
    <w:rsid w:val="00191071"/>
    <w:rsid w:val="0019112E"/>
    <w:rsid w:val="001911BF"/>
    <w:rsid w:val="001913DC"/>
    <w:rsid w:val="0019142D"/>
    <w:rsid w:val="00191677"/>
    <w:rsid w:val="00191A48"/>
    <w:rsid w:val="00191CA7"/>
    <w:rsid w:val="00191FA6"/>
    <w:rsid w:val="001921B8"/>
    <w:rsid w:val="00192D0E"/>
    <w:rsid w:val="00192E39"/>
    <w:rsid w:val="001930E7"/>
    <w:rsid w:val="00193852"/>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382"/>
    <w:rsid w:val="001974DF"/>
    <w:rsid w:val="001975AB"/>
    <w:rsid w:val="001976D4"/>
    <w:rsid w:val="00197723"/>
    <w:rsid w:val="001977AB"/>
    <w:rsid w:val="001977B3"/>
    <w:rsid w:val="00197A73"/>
    <w:rsid w:val="00197CAA"/>
    <w:rsid w:val="00197DA9"/>
    <w:rsid w:val="00197E90"/>
    <w:rsid w:val="00197EAE"/>
    <w:rsid w:val="00197F75"/>
    <w:rsid w:val="001A0160"/>
    <w:rsid w:val="001A05C3"/>
    <w:rsid w:val="001A0ABB"/>
    <w:rsid w:val="001A0D31"/>
    <w:rsid w:val="001A0DFD"/>
    <w:rsid w:val="001A1101"/>
    <w:rsid w:val="001A1223"/>
    <w:rsid w:val="001A155C"/>
    <w:rsid w:val="001A1AD0"/>
    <w:rsid w:val="001A1C5F"/>
    <w:rsid w:val="001A1DCD"/>
    <w:rsid w:val="001A24EB"/>
    <w:rsid w:val="001A27D8"/>
    <w:rsid w:val="001A287F"/>
    <w:rsid w:val="001A2D04"/>
    <w:rsid w:val="001A2DD0"/>
    <w:rsid w:val="001A2DDE"/>
    <w:rsid w:val="001A3019"/>
    <w:rsid w:val="001A31E2"/>
    <w:rsid w:val="001A4196"/>
    <w:rsid w:val="001A428D"/>
    <w:rsid w:val="001A4490"/>
    <w:rsid w:val="001A4623"/>
    <w:rsid w:val="001A490C"/>
    <w:rsid w:val="001A4921"/>
    <w:rsid w:val="001A53FF"/>
    <w:rsid w:val="001A54FE"/>
    <w:rsid w:val="001A5841"/>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0F3B"/>
    <w:rsid w:val="001B122C"/>
    <w:rsid w:val="001B16CA"/>
    <w:rsid w:val="001B16EA"/>
    <w:rsid w:val="001B1D54"/>
    <w:rsid w:val="001B1DBD"/>
    <w:rsid w:val="001B206A"/>
    <w:rsid w:val="001B2101"/>
    <w:rsid w:val="001B2210"/>
    <w:rsid w:val="001B2312"/>
    <w:rsid w:val="001B2BE2"/>
    <w:rsid w:val="001B2F61"/>
    <w:rsid w:val="001B3303"/>
    <w:rsid w:val="001B35FB"/>
    <w:rsid w:val="001B37A3"/>
    <w:rsid w:val="001B381D"/>
    <w:rsid w:val="001B3937"/>
    <w:rsid w:val="001B3A04"/>
    <w:rsid w:val="001B40A7"/>
    <w:rsid w:val="001B433C"/>
    <w:rsid w:val="001B4348"/>
    <w:rsid w:val="001B43CD"/>
    <w:rsid w:val="001B4423"/>
    <w:rsid w:val="001B4C25"/>
    <w:rsid w:val="001B4D57"/>
    <w:rsid w:val="001B4F40"/>
    <w:rsid w:val="001B4FA8"/>
    <w:rsid w:val="001B523A"/>
    <w:rsid w:val="001B63EC"/>
    <w:rsid w:val="001B65D5"/>
    <w:rsid w:val="001B68AC"/>
    <w:rsid w:val="001B6B57"/>
    <w:rsid w:val="001B6BBC"/>
    <w:rsid w:val="001B6D0F"/>
    <w:rsid w:val="001B6EA3"/>
    <w:rsid w:val="001B713A"/>
    <w:rsid w:val="001B7340"/>
    <w:rsid w:val="001B73BA"/>
    <w:rsid w:val="001B7510"/>
    <w:rsid w:val="001B7700"/>
    <w:rsid w:val="001C0014"/>
    <w:rsid w:val="001C0029"/>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06A"/>
    <w:rsid w:val="001C264E"/>
    <w:rsid w:val="001C29D1"/>
    <w:rsid w:val="001C2C60"/>
    <w:rsid w:val="001C36B9"/>
    <w:rsid w:val="001C39A7"/>
    <w:rsid w:val="001C3AE4"/>
    <w:rsid w:val="001C3E22"/>
    <w:rsid w:val="001C434D"/>
    <w:rsid w:val="001C4461"/>
    <w:rsid w:val="001C4767"/>
    <w:rsid w:val="001C4893"/>
    <w:rsid w:val="001C49E5"/>
    <w:rsid w:val="001C5618"/>
    <w:rsid w:val="001C5907"/>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507"/>
    <w:rsid w:val="001D2610"/>
    <w:rsid w:val="001D3392"/>
    <w:rsid w:val="001D3406"/>
    <w:rsid w:val="001D3713"/>
    <w:rsid w:val="001D38DE"/>
    <w:rsid w:val="001D3D01"/>
    <w:rsid w:val="001D3F1C"/>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6C9F"/>
    <w:rsid w:val="001D7146"/>
    <w:rsid w:val="001D71A5"/>
    <w:rsid w:val="001D7243"/>
    <w:rsid w:val="001D761D"/>
    <w:rsid w:val="001D768F"/>
    <w:rsid w:val="001D79AE"/>
    <w:rsid w:val="001D7A82"/>
    <w:rsid w:val="001E0963"/>
    <w:rsid w:val="001E0D28"/>
    <w:rsid w:val="001E10FC"/>
    <w:rsid w:val="001E1C43"/>
    <w:rsid w:val="001E1FB2"/>
    <w:rsid w:val="001E2490"/>
    <w:rsid w:val="001E27D6"/>
    <w:rsid w:val="001E2AA0"/>
    <w:rsid w:val="001E2E3A"/>
    <w:rsid w:val="001E3023"/>
    <w:rsid w:val="001E3076"/>
    <w:rsid w:val="001E30B1"/>
    <w:rsid w:val="001E3197"/>
    <w:rsid w:val="001E31BB"/>
    <w:rsid w:val="001E31D2"/>
    <w:rsid w:val="001E32B8"/>
    <w:rsid w:val="001E339C"/>
    <w:rsid w:val="001E3476"/>
    <w:rsid w:val="001E347C"/>
    <w:rsid w:val="001E34A8"/>
    <w:rsid w:val="001E353D"/>
    <w:rsid w:val="001E3901"/>
    <w:rsid w:val="001E3A2F"/>
    <w:rsid w:val="001E3B72"/>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7C8"/>
    <w:rsid w:val="001E69D2"/>
    <w:rsid w:val="001E6C4C"/>
    <w:rsid w:val="001E7445"/>
    <w:rsid w:val="001E7457"/>
    <w:rsid w:val="001E7685"/>
    <w:rsid w:val="001E76D7"/>
    <w:rsid w:val="001E7CA1"/>
    <w:rsid w:val="001E7DAE"/>
    <w:rsid w:val="001F07BA"/>
    <w:rsid w:val="001F0F5E"/>
    <w:rsid w:val="001F126A"/>
    <w:rsid w:val="001F1435"/>
    <w:rsid w:val="001F161C"/>
    <w:rsid w:val="001F17CE"/>
    <w:rsid w:val="001F1980"/>
    <w:rsid w:val="001F1E33"/>
    <w:rsid w:val="001F1FD6"/>
    <w:rsid w:val="001F2675"/>
    <w:rsid w:val="001F2813"/>
    <w:rsid w:val="001F2C58"/>
    <w:rsid w:val="001F2CA8"/>
    <w:rsid w:val="001F2D1C"/>
    <w:rsid w:val="001F2DA8"/>
    <w:rsid w:val="001F2EE0"/>
    <w:rsid w:val="001F31A3"/>
    <w:rsid w:val="001F3347"/>
    <w:rsid w:val="001F33F3"/>
    <w:rsid w:val="001F341F"/>
    <w:rsid w:val="001F3500"/>
    <w:rsid w:val="001F350D"/>
    <w:rsid w:val="001F3AE0"/>
    <w:rsid w:val="001F3DF3"/>
    <w:rsid w:val="001F3FCE"/>
    <w:rsid w:val="001F4195"/>
    <w:rsid w:val="001F4313"/>
    <w:rsid w:val="001F454B"/>
    <w:rsid w:val="001F49DC"/>
    <w:rsid w:val="001F4D0E"/>
    <w:rsid w:val="001F4D15"/>
    <w:rsid w:val="001F565B"/>
    <w:rsid w:val="001F56C9"/>
    <w:rsid w:val="001F5921"/>
    <w:rsid w:val="001F5BC6"/>
    <w:rsid w:val="001F60AA"/>
    <w:rsid w:val="001F632D"/>
    <w:rsid w:val="001F6385"/>
    <w:rsid w:val="001F6572"/>
    <w:rsid w:val="001F69F0"/>
    <w:rsid w:val="001F6C51"/>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61E"/>
    <w:rsid w:val="00203A61"/>
    <w:rsid w:val="00203ACB"/>
    <w:rsid w:val="00203C05"/>
    <w:rsid w:val="00204579"/>
    <w:rsid w:val="00204988"/>
    <w:rsid w:val="002050AB"/>
    <w:rsid w:val="0020524C"/>
    <w:rsid w:val="002054B3"/>
    <w:rsid w:val="00205642"/>
    <w:rsid w:val="002059B1"/>
    <w:rsid w:val="00205C0F"/>
    <w:rsid w:val="00205DAB"/>
    <w:rsid w:val="002061FB"/>
    <w:rsid w:val="00206297"/>
    <w:rsid w:val="0020640C"/>
    <w:rsid w:val="00206412"/>
    <w:rsid w:val="0020670B"/>
    <w:rsid w:val="0020703F"/>
    <w:rsid w:val="002072B6"/>
    <w:rsid w:val="0020730A"/>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B7"/>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533A"/>
    <w:rsid w:val="0021537E"/>
    <w:rsid w:val="0021548E"/>
    <w:rsid w:val="00215503"/>
    <w:rsid w:val="00215A67"/>
    <w:rsid w:val="002161BC"/>
    <w:rsid w:val="0021674A"/>
    <w:rsid w:val="0021680C"/>
    <w:rsid w:val="00216980"/>
    <w:rsid w:val="00216CEE"/>
    <w:rsid w:val="00216D9E"/>
    <w:rsid w:val="002172DD"/>
    <w:rsid w:val="002174B3"/>
    <w:rsid w:val="002174B6"/>
    <w:rsid w:val="002174DA"/>
    <w:rsid w:val="0021758B"/>
    <w:rsid w:val="00217B80"/>
    <w:rsid w:val="00217D0D"/>
    <w:rsid w:val="002200FE"/>
    <w:rsid w:val="00220176"/>
    <w:rsid w:val="002202E7"/>
    <w:rsid w:val="00220468"/>
    <w:rsid w:val="00220B1C"/>
    <w:rsid w:val="00221359"/>
    <w:rsid w:val="002223FB"/>
    <w:rsid w:val="00222886"/>
    <w:rsid w:val="0022294D"/>
    <w:rsid w:val="00222C14"/>
    <w:rsid w:val="00222C3E"/>
    <w:rsid w:val="00222DBB"/>
    <w:rsid w:val="00223060"/>
    <w:rsid w:val="00223180"/>
    <w:rsid w:val="00223508"/>
    <w:rsid w:val="002236B2"/>
    <w:rsid w:val="00223A34"/>
    <w:rsid w:val="00223BBA"/>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255"/>
    <w:rsid w:val="002307C4"/>
    <w:rsid w:val="00230DB1"/>
    <w:rsid w:val="002314B7"/>
    <w:rsid w:val="002314D5"/>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5EB"/>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3D3"/>
    <w:rsid w:val="00245AB4"/>
    <w:rsid w:val="00245CCA"/>
    <w:rsid w:val="00245DA2"/>
    <w:rsid w:val="00245E19"/>
    <w:rsid w:val="002462BC"/>
    <w:rsid w:val="002462D2"/>
    <w:rsid w:val="0024632A"/>
    <w:rsid w:val="002463D2"/>
    <w:rsid w:val="002466AC"/>
    <w:rsid w:val="00246AB6"/>
    <w:rsid w:val="00246B15"/>
    <w:rsid w:val="00246C2F"/>
    <w:rsid w:val="00246F36"/>
    <w:rsid w:val="00246FF8"/>
    <w:rsid w:val="0024700C"/>
    <w:rsid w:val="002470B8"/>
    <w:rsid w:val="002473EB"/>
    <w:rsid w:val="002477F1"/>
    <w:rsid w:val="00247A89"/>
    <w:rsid w:val="00247B60"/>
    <w:rsid w:val="00247C4C"/>
    <w:rsid w:val="0025017D"/>
    <w:rsid w:val="002505E4"/>
    <w:rsid w:val="00250696"/>
    <w:rsid w:val="00250914"/>
    <w:rsid w:val="00250A81"/>
    <w:rsid w:val="00250D2F"/>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9C7"/>
    <w:rsid w:val="00253A9A"/>
    <w:rsid w:val="00253B3A"/>
    <w:rsid w:val="00253F60"/>
    <w:rsid w:val="0025436C"/>
    <w:rsid w:val="0025492A"/>
    <w:rsid w:val="00254947"/>
    <w:rsid w:val="00254AAA"/>
    <w:rsid w:val="0025546E"/>
    <w:rsid w:val="002554CA"/>
    <w:rsid w:val="00255687"/>
    <w:rsid w:val="00255BC1"/>
    <w:rsid w:val="00255E9C"/>
    <w:rsid w:val="00255F3C"/>
    <w:rsid w:val="00256432"/>
    <w:rsid w:val="0025652F"/>
    <w:rsid w:val="0025660E"/>
    <w:rsid w:val="002569F6"/>
    <w:rsid w:val="00256AEB"/>
    <w:rsid w:val="00256CA5"/>
    <w:rsid w:val="002573BE"/>
    <w:rsid w:val="002573E5"/>
    <w:rsid w:val="00257543"/>
    <w:rsid w:val="002575DF"/>
    <w:rsid w:val="00257ABE"/>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006"/>
    <w:rsid w:val="00263106"/>
    <w:rsid w:val="0026316C"/>
    <w:rsid w:val="002639ED"/>
    <w:rsid w:val="00263A96"/>
    <w:rsid w:val="00263AB1"/>
    <w:rsid w:val="00263C65"/>
    <w:rsid w:val="00263D6F"/>
    <w:rsid w:val="00263EF0"/>
    <w:rsid w:val="00263FE3"/>
    <w:rsid w:val="00264329"/>
    <w:rsid w:val="0026454E"/>
    <w:rsid w:val="00264A03"/>
    <w:rsid w:val="00264CE2"/>
    <w:rsid w:val="00264D84"/>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29B"/>
    <w:rsid w:val="00270337"/>
    <w:rsid w:val="0027048D"/>
    <w:rsid w:val="0027051F"/>
    <w:rsid w:val="00270A60"/>
    <w:rsid w:val="00270F50"/>
    <w:rsid w:val="0027139D"/>
    <w:rsid w:val="0027148B"/>
    <w:rsid w:val="002715F1"/>
    <w:rsid w:val="00271AE1"/>
    <w:rsid w:val="00271F39"/>
    <w:rsid w:val="0027201B"/>
    <w:rsid w:val="0027210B"/>
    <w:rsid w:val="002721B6"/>
    <w:rsid w:val="0027274A"/>
    <w:rsid w:val="00272884"/>
    <w:rsid w:val="00272D29"/>
    <w:rsid w:val="00272D5D"/>
    <w:rsid w:val="00273034"/>
    <w:rsid w:val="002732BB"/>
    <w:rsid w:val="0027355B"/>
    <w:rsid w:val="002735D2"/>
    <w:rsid w:val="0027360D"/>
    <w:rsid w:val="00273692"/>
    <w:rsid w:val="0027376D"/>
    <w:rsid w:val="00273791"/>
    <w:rsid w:val="00274090"/>
    <w:rsid w:val="00274195"/>
    <w:rsid w:val="0027447E"/>
    <w:rsid w:val="00274556"/>
    <w:rsid w:val="0027475F"/>
    <w:rsid w:val="00274F01"/>
    <w:rsid w:val="00275398"/>
    <w:rsid w:val="00275805"/>
    <w:rsid w:val="002758A3"/>
    <w:rsid w:val="00275C24"/>
    <w:rsid w:val="00276299"/>
    <w:rsid w:val="00276491"/>
    <w:rsid w:val="0027653F"/>
    <w:rsid w:val="002767E0"/>
    <w:rsid w:val="00276AFB"/>
    <w:rsid w:val="00276D43"/>
    <w:rsid w:val="00276FFD"/>
    <w:rsid w:val="00277449"/>
    <w:rsid w:val="00277484"/>
    <w:rsid w:val="002774A1"/>
    <w:rsid w:val="002774EC"/>
    <w:rsid w:val="00277532"/>
    <w:rsid w:val="002775CB"/>
    <w:rsid w:val="0027774B"/>
    <w:rsid w:val="00277D62"/>
    <w:rsid w:val="00277FF5"/>
    <w:rsid w:val="00280337"/>
    <w:rsid w:val="002803F8"/>
    <w:rsid w:val="00280444"/>
    <w:rsid w:val="002804C0"/>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3DB"/>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87FED"/>
    <w:rsid w:val="00290333"/>
    <w:rsid w:val="0029068D"/>
    <w:rsid w:val="00290B21"/>
    <w:rsid w:val="00290E1A"/>
    <w:rsid w:val="002910AB"/>
    <w:rsid w:val="00291830"/>
    <w:rsid w:val="00291EF1"/>
    <w:rsid w:val="0029200C"/>
    <w:rsid w:val="002925CB"/>
    <w:rsid w:val="0029289A"/>
    <w:rsid w:val="00292A0F"/>
    <w:rsid w:val="00292F72"/>
    <w:rsid w:val="00293631"/>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867"/>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17"/>
    <w:rsid w:val="002A0D97"/>
    <w:rsid w:val="002A0DE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4B65"/>
    <w:rsid w:val="002A51E5"/>
    <w:rsid w:val="002A5231"/>
    <w:rsid w:val="002A5543"/>
    <w:rsid w:val="002A5586"/>
    <w:rsid w:val="002A56F5"/>
    <w:rsid w:val="002A5940"/>
    <w:rsid w:val="002A5AE2"/>
    <w:rsid w:val="002A5D35"/>
    <w:rsid w:val="002A5DA7"/>
    <w:rsid w:val="002A6318"/>
    <w:rsid w:val="002A63F0"/>
    <w:rsid w:val="002A67E0"/>
    <w:rsid w:val="002A6ADF"/>
    <w:rsid w:val="002A6C6C"/>
    <w:rsid w:val="002A6CE7"/>
    <w:rsid w:val="002A6E8F"/>
    <w:rsid w:val="002A6FC9"/>
    <w:rsid w:val="002A70C8"/>
    <w:rsid w:val="002A72D7"/>
    <w:rsid w:val="002A7583"/>
    <w:rsid w:val="002A7EC8"/>
    <w:rsid w:val="002B012E"/>
    <w:rsid w:val="002B02B8"/>
    <w:rsid w:val="002B03DA"/>
    <w:rsid w:val="002B0678"/>
    <w:rsid w:val="002B0F43"/>
    <w:rsid w:val="002B113D"/>
    <w:rsid w:val="002B12FA"/>
    <w:rsid w:val="002B1300"/>
    <w:rsid w:val="002B333C"/>
    <w:rsid w:val="002B36E0"/>
    <w:rsid w:val="002B3883"/>
    <w:rsid w:val="002B3905"/>
    <w:rsid w:val="002B3C8F"/>
    <w:rsid w:val="002B3DA8"/>
    <w:rsid w:val="002B3E6F"/>
    <w:rsid w:val="002B3E90"/>
    <w:rsid w:val="002B4001"/>
    <w:rsid w:val="002B40A4"/>
    <w:rsid w:val="002B43BF"/>
    <w:rsid w:val="002B4AD0"/>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99A"/>
    <w:rsid w:val="002B7D56"/>
    <w:rsid w:val="002B7F26"/>
    <w:rsid w:val="002C0024"/>
    <w:rsid w:val="002C03DA"/>
    <w:rsid w:val="002C03DE"/>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2EF"/>
    <w:rsid w:val="002C2343"/>
    <w:rsid w:val="002C266D"/>
    <w:rsid w:val="002C2671"/>
    <w:rsid w:val="002C29C4"/>
    <w:rsid w:val="002C2B3D"/>
    <w:rsid w:val="002C2C38"/>
    <w:rsid w:val="002C3345"/>
    <w:rsid w:val="002C35C4"/>
    <w:rsid w:val="002C35F9"/>
    <w:rsid w:val="002C39F1"/>
    <w:rsid w:val="002C3CB6"/>
    <w:rsid w:val="002C3E82"/>
    <w:rsid w:val="002C4339"/>
    <w:rsid w:val="002C434F"/>
    <w:rsid w:val="002C4372"/>
    <w:rsid w:val="002C481E"/>
    <w:rsid w:val="002C4982"/>
    <w:rsid w:val="002C4DB5"/>
    <w:rsid w:val="002C4E01"/>
    <w:rsid w:val="002C4FB6"/>
    <w:rsid w:val="002C5476"/>
    <w:rsid w:val="002C5578"/>
    <w:rsid w:val="002C5C88"/>
    <w:rsid w:val="002C5E25"/>
    <w:rsid w:val="002C61D2"/>
    <w:rsid w:val="002C6233"/>
    <w:rsid w:val="002C62EF"/>
    <w:rsid w:val="002C6386"/>
    <w:rsid w:val="002C6482"/>
    <w:rsid w:val="002C662B"/>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0FA"/>
    <w:rsid w:val="002D411D"/>
    <w:rsid w:val="002D47AE"/>
    <w:rsid w:val="002D54D7"/>
    <w:rsid w:val="002D57C8"/>
    <w:rsid w:val="002D591D"/>
    <w:rsid w:val="002D5C20"/>
    <w:rsid w:val="002D5FFD"/>
    <w:rsid w:val="002D61D8"/>
    <w:rsid w:val="002D6344"/>
    <w:rsid w:val="002D6614"/>
    <w:rsid w:val="002D6D4C"/>
    <w:rsid w:val="002D714D"/>
    <w:rsid w:val="002D7469"/>
    <w:rsid w:val="002D77D7"/>
    <w:rsid w:val="002D7B0D"/>
    <w:rsid w:val="002D7DB5"/>
    <w:rsid w:val="002D7E8E"/>
    <w:rsid w:val="002E038C"/>
    <w:rsid w:val="002E0C87"/>
    <w:rsid w:val="002E0C9F"/>
    <w:rsid w:val="002E0E1C"/>
    <w:rsid w:val="002E11FE"/>
    <w:rsid w:val="002E178E"/>
    <w:rsid w:val="002E1CD2"/>
    <w:rsid w:val="002E1DA0"/>
    <w:rsid w:val="002E2010"/>
    <w:rsid w:val="002E211E"/>
    <w:rsid w:val="002E2297"/>
    <w:rsid w:val="002E2544"/>
    <w:rsid w:val="002E2904"/>
    <w:rsid w:val="002E2DD2"/>
    <w:rsid w:val="002E2ED4"/>
    <w:rsid w:val="002E300F"/>
    <w:rsid w:val="002E307E"/>
    <w:rsid w:val="002E315C"/>
    <w:rsid w:val="002E338F"/>
    <w:rsid w:val="002E33F5"/>
    <w:rsid w:val="002E3AA6"/>
    <w:rsid w:val="002E3ADE"/>
    <w:rsid w:val="002E440F"/>
    <w:rsid w:val="002E45EA"/>
    <w:rsid w:val="002E4F3F"/>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61A"/>
    <w:rsid w:val="002F0820"/>
    <w:rsid w:val="002F0B75"/>
    <w:rsid w:val="002F0C92"/>
    <w:rsid w:val="002F0C96"/>
    <w:rsid w:val="002F1099"/>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0BD"/>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738"/>
    <w:rsid w:val="002F6914"/>
    <w:rsid w:val="002F6A32"/>
    <w:rsid w:val="002F6C7F"/>
    <w:rsid w:val="002F6C8D"/>
    <w:rsid w:val="002F6F38"/>
    <w:rsid w:val="002F70A2"/>
    <w:rsid w:val="002F7552"/>
    <w:rsid w:val="002F75B1"/>
    <w:rsid w:val="002F75DF"/>
    <w:rsid w:val="002F78AA"/>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3960"/>
    <w:rsid w:val="00304382"/>
    <w:rsid w:val="0030468B"/>
    <w:rsid w:val="00304722"/>
    <w:rsid w:val="0030492C"/>
    <w:rsid w:val="00304BE8"/>
    <w:rsid w:val="00305419"/>
    <w:rsid w:val="0030548E"/>
    <w:rsid w:val="0030565C"/>
    <w:rsid w:val="00305A87"/>
    <w:rsid w:val="00306286"/>
    <w:rsid w:val="00306361"/>
    <w:rsid w:val="0030648F"/>
    <w:rsid w:val="00306657"/>
    <w:rsid w:val="00306788"/>
    <w:rsid w:val="003068CB"/>
    <w:rsid w:val="00306B5F"/>
    <w:rsid w:val="00306FF8"/>
    <w:rsid w:val="0030716A"/>
    <w:rsid w:val="003072C5"/>
    <w:rsid w:val="003078D0"/>
    <w:rsid w:val="0031001B"/>
    <w:rsid w:val="00310029"/>
    <w:rsid w:val="00310249"/>
    <w:rsid w:val="003102CC"/>
    <w:rsid w:val="003104AB"/>
    <w:rsid w:val="0031097D"/>
    <w:rsid w:val="00310BE1"/>
    <w:rsid w:val="00310C90"/>
    <w:rsid w:val="003113BB"/>
    <w:rsid w:val="00311445"/>
    <w:rsid w:val="0031169B"/>
    <w:rsid w:val="00311858"/>
    <w:rsid w:val="003118E7"/>
    <w:rsid w:val="00311C4D"/>
    <w:rsid w:val="003125DF"/>
    <w:rsid w:val="00312635"/>
    <w:rsid w:val="003128BC"/>
    <w:rsid w:val="00312B6F"/>
    <w:rsid w:val="00312CBC"/>
    <w:rsid w:val="00312D35"/>
    <w:rsid w:val="003130EA"/>
    <w:rsid w:val="00313309"/>
    <w:rsid w:val="003133A6"/>
    <w:rsid w:val="003133BA"/>
    <w:rsid w:val="00313468"/>
    <w:rsid w:val="003134FC"/>
    <w:rsid w:val="003136AD"/>
    <w:rsid w:val="00313762"/>
    <w:rsid w:val="00313816"/>
    <w:rsid w:val="003144EC"/>
    <w:rsid w:val="003145C4"/>
    <w:rsid w:val="00314643"/>
    <w:rsid w:val="00314836"/>
    <w:rsid w:val="00314D5F"/>
    <w:rsid w:val="00314ED0"/>
    <w:rsid w:val="00315291"/>
    <w:rsid w:val="003152D5"/>
    <w:rsid w:val="00315675"/>
    <w:rsid w:val="00316DAC"/>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EB7"/>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0A"/>
    <w:rsid w:val="00323629"/>
    <w:rsid w:val="0032392D"/>
    <w:rsid w:val="00323AB1"/>
    <w:rsid w:val="00323AB3"/>
    <w:rsid w:val="00323D18"/>
    <w:rsid w:val="00323E26"/>
    <w:rsid w:val="00323FDB"/>
    <w:rsid w:val="003246A6"/>
    <w:rsid w:val="00324779"/>
    <w:rsid w:val="003249D4"/>
    <w:rsid w:val="00324D3C"/>
    <w:rsid w:val="00324F24"/>
    <w:rsid w:val="003253B0"/>
    <w:rsid w:val="00325876"/>
    <w:rsid w:val="00325999"/>
    <w:rsid w:val="00325A2D"/>
    <w:rsid w:val="00325F71"/>
    <w:rsid w:val="003261AA"/>
    <w:rsid w:val="003262E6"/>
    <w:rsid w:val="00326560"/>
    <w:rsid w:val="003266A5"/>
    <w:rsid w:val="003267F0"/>
    <w:rsid w:val="003270EA"/>
    <w:rsid w:val="003274B3"/>
    <w:rsid w:val="0032772D"/>
    <w:rsid w:val="0032790F"/>
    <w:rsid w:val="00327C71"/>
    <w:rsid w:val="00330486"/>
    <w:rsid w:val="003309B5"/>
    <w:rsid w:val="00330A8B"/>
    <w:rsid w:val="00330E9F"/>
    <w:rsid w:val="003318E8"/>
    <w:rsid w:val="00331B6B"/>
    <w:rsid w:val="00331C2F"/>
    <w:rsid w:val="003323E6"/>
    <w:rsid w:val="00332508"/>
    <w:rsid w:val="00332836"/>
    <w:rsid w:val="00332903"/>
    <w:rsid w:val="00332C71"/>
    <w:rsid w:val="00333072"/>
    <w:rsid w:val="00333320"/>
    <w:rsid w:val="00333820"/>
    <w:rsid w:val="003338D4"/>
    <w:rsid w:val="00333A33"/>
    <w:rsid w:val="00333B1C"/>
    <w:rsid w:val="00333BEC"/>
    <w:rsid w:val="00333EC4"/>
    <w:rsid w:val="00334353"/>
    <w:rsid w:val="0033447E"/>
    <w:rsid w:val="00334704"/>
    <w:rsid w:val="00334F93"/>
    <w:rsid w:val="0033529D"/>
    <w:rsid w:val="003354EB"/>
    <w:rsid w:val="00335B5C"/>
    <w:rsid w:val="00336324"/>
    <w:rsid w:val="00336325"/>
    <w:rsid w:val="00336596"/>
    <w:rsid w:val="00336665"/>
    <w:rsid w:val="00336892"/>
    <w:rsid w:val="00336C86"/>
    <w:rsid w:val="00337206"/>
    <w:rsid w:val="00337845"/>
    <w:rsid w:val="00340137"/>
    <w:rsid w:val="00340C69"/>
    <w:rsid w:val="00340DA8"/>
    <w:rsid w:val="00340DEE"/>
    <w:rsid w:val="00340F91"/>
    <w:rsid w:val="00341611"/>
    <w:rsid w:val="00341792"/>
    <w:rsid w:val="00341824"/>
    <w:rsid w:val="00341C70"/>
    <w:rsid w:val="00341E34"/>
    <w:rsid w:val="0034219A"/>
    <w:rsid w:val="00342241"/>
    <w:rsid w:val="003425B4"/>
    <w:rsid w:val="00342CF3"/>
    <w:rsid w:val="00342FC6"/>
    <w:rsid w:val="00343152"/>
    <w:rsid w:val="00343184"/>
    <w:rsid w:val="003432A9"/>
    <w:rsid w:val="003434BC"/>
    <w:rsid w:val="0034350E"/>
    <w:rsid w:val="0034355F"/>
    <w:rsid w:val="0034364F"/>
    <w:rsid w:val="00343817"/>
    <w:rsid w:val="003438BD"/>
    <w:rsid w:val="00343991"/>
    <w:rsid w:val="00343A00"/>
    <w:rsid w:val="00343D63"/>
    <w:rsid w:val="00343E0E"/>
    <w:rsid w:val="00343FEB"/>
    <w:rsid w:val="00344007"/>
    <w:rsid w:val="00344080"/>
    <w:rsid w:val="003444BE"/>
    <w:rsid w:val="003444FB"/>
    <w:rsid w:val="00344583"/>
    <w:rsid w:val="003448A2"/>
    <w:rsid w:val="003448D5"/>
    <w:rsid w:val="003448ED"/>
    <w:rsid w:val="00344C82"/>
    <w:rsid w:val="00344E31"/>
    <w:rsid w:val="00345122"/>
    <w:rsid w:val="00345185"/>
    <w:rsid w:val="0034542F"/>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37B"/>
    <w:rsid w:val="00347564"/>
    <w:rsid w:val="00347580"/>
    <w:rsid w:val="00347609"/>
    <w:rsid w:val="00347D35"/>
    <w:rsid w:val="00347E1E"/>
    <w:rsid w:val="003503DD"/>
    <w:rsid w:val="0035052A"/>
    <w:rsid w:val="00350D01"/>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4CB"/>
    <w:rsid w:val="003537B6"/>
    <w:rsid w:val="0035389F"/>
    <w:rsid w:val="00354172"/>
    <w:rsid w:val="003542E9"/>
    <w:rsid w:val="003542FD"/>
    <w:rsid w:val="00354465"/>
    <w:rsid w:val="00354813"/>
    <w:rsid w:val="00354EB9"/>
    <w:rsid w:val="00355325"/>
    <w:rsid w:val="003555E1"/>
    <w:rsid w:val="00355E23"/>
    <w:rsid w:val="00355F25"/>
    <w:rsid w:val="003565AE"/>
    <w:rsid w:val="00356757"/>
    <w:rsid w:val="003569EB"/>
    <w:rsid w:val="003569F9"/>
    <w:rsid w:val="00357366"/>
    <w:rsid w:val="003579AC"/>
    <w:rsid w:val="00357EED"/>
    <w:rsid w:val="00357F00"/>
    <w:rsid w:val="003603FB"/>
    <w:rsid w:val="003606FE"/>
    <w:rsid w:val="003607D5"/>
    <w:rsid w:val="00360A08"/>
    <w:rsid w:val="00360C7A"/>
    <w:rsid w:val="00360E6D"/>
    <w:rsid w:val="003610F4"/>
    <w:rsid w:val="00361EA1"/>
    <w:rsid w:val="003628CB"/>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328"/>
    <w:rsid w:val="003654D1"/>
    <w:rsid w:val="00365510"/>
    <w:rsid w:val="00365947"/>
    <w:rsid w:val="00365A53"/>
    <w:rsid w:val="00365E28"/>
    <w:rsid w:val="003660BA"/>
    <w:rsid w:val="0036618F"/>
    <w:rsid w:val="00366B67"/>
    <w:rsid w:val="00366B70"/>
    <w:rsid w:val="00366DA9"/>
    <w:rsid w:val="00366ECD"/>
    <w:rsid w:val="0036702D"/>
    <w:rsid w:val="00367059"/>
    <w:rsid w:val="00367C93"/>
    <w:rsid w:val="0037027D"/>
    <w:rsid w:val="00370301"/>
    <w:rsid w:val="00370358"/>
    <w:rsid w:val="00370510"/>
    <w:rsid w:val="003705BD"/>
    <w:rsid w:val="003707FB"/>
    <w:rsid w:val="00370902"/>
    <w:rsid w:val="00370BA4"/>
    <w:rsid w:val="00371132"/>
    <w:rsid w:val="00371214"/>
    <w:rsid w:val="003714F2"/>
    <w:rsid w:val="003715BC"/>
    <w:rsid w:val="00371928"/>
    <w:rsid w:val="00371CBA"/>
    <w:rsid w:val="00371DAA"/>
    <w:rsid w:val="00371EB7"/>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570"/>
    <w:rsid w:val="00376685"/>
    <w:rsid w:val="003766DB"/>
    <w:rsid w:val="003769C4"/>
    <w:rsid w:val="00376C73"/>
    <w:rsid w:val="00376F5D"/>
    <w:rsid w:val="00376FDA"/>
    <w:rsid w:val="0037722E"/>
    <w:rsid w:val="00377DFD"/>
    <w:rsid w:val="00377F15"/>
    <w:rsid w:val="003801C5"/>
    <w:rsid w:val="003802F1"/>
    <w:rsid w:val="00380446"/>
    <w:rsid w:val="00380D41"/>
    <w:rsid w:val="003810D2"/>
    <w:rsid w:val="003815D4"/>
    <w:rsid w:val="003817FC"/>
    <w:rsid w:val="00381A44"/>
    <w:rsid w:val="00381FE7"/>
    <w:rsid w:val="00382151"/>
    <w:rsid w:val="00382926"/>
    <w:rsid w:val="00383107"/>
    <w:rsid w:val="003831D8"/>
    <w:rsid w:val="003835D8"/>
    <w:rsid w:val="00383AC9"/>
    <w:rsid w:val="00383F13"/>
    <w:rsid w:val="00384529"/>
    <w:rsid w:val="003846B5"/>
    <w:rsid w:val="003849C7"/>
    <w:rsid w:val="003850A7"/>
    <w:rsid w:val="003852B8"/>
    <w:rsid w:val="003857BF"/>
    <w:rsid w:val="00385BC7"/>
    <w:rsid w:val="0038602E"/>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4D"/>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3AE"/>
    <w:rsid w:val="003A03FE"/>
    <w:rsid w:val="003A0453"/>
    <w:rsid w:val="003A1007"/>
    <w:rsid w:val="003A1153"/>
    <w:rsid w:val="003A1285"/>
    <w:rsid w:val="003A133C"/>
    <w:rsid w:val="003A1449"/>
    <w:rsid w:val="003A1499"/>
    <w:rsid w:val="003A16B4"/>
    <w:rsid w:val="003A1CC6"/>
    <w:rsid w:val="003A22D0"/>
    <w:rsid w:val="003A251A"/>
    <w:rsid w:val="003A26F5"/>
    <w:rsid w:val="003A2881"/>
    <w:rsid w:val="003A29AE"/>
    <w:rsid w:val="003A2D63"/>
    <w:rsid w:val="003A38A3"/>
    <w:rsid w:val="003A3A6F"/>
    <w:rsid w:val="003A3DA7"/>
    <w:rsid w:val="003A3DAC"/>
    <w:rsid w:val="003A43AC"/>
    <w:rsid w:val="003A44A8"/>
    <w:rsid w:val="003A4E57"/>
    <w:rsid w:val="003A56AA"/>
    <w:rsid w:val="003A57E0"/>
    <w:rsid w:val="003A5A4E"/>
    <w:rsid w:val="003A5B83"/>
    <w:rsid w:val="003A5C78"/>
    <w:rsid w:val="003A5D10"/>
    <w:rsid w:val="003A5D7E"/>
    <w:rsid w:val="003A61CA"/>
    <w:rsid w:val="003A646C"/>
    <w:rsid w:val="003A66A1"/>
    <w:rsid w:val="003A737D"/>
    <w:rsid w:val="003A75D0"/>
    <w:rsid w:val="003A777F"/>
    <w:rsid w:val="003A78A2"/>
    <w:rsid w:val="003A7C67"/>
    <w:rsid w:val="003A7D03"/>
    <w:rsid w:val="003A7D99"/>
    <w:rsid w:val="003B0085"/>
    <w:rsid w:val="003B00EF"/>
    <w:rsid w:val="003B01D8"/>
    <w:rsid w:val="003B0678"/>
    <w:rsid w:val="003B0E79"/>
    <w:rsid w:val="003B1257"/>
    <w:rsid w:val="003B12F3"/>
    <w:rsid w:val="003B1426"/>
    <w:rsid w:val="003B153A"/>
    <w:rsid w:val="003B1636"/>
    <w:rsid w:val="003B16A9"/>
    <w:rsid w:val="003B174E"/>
    <w:rsid w:val="003B17F9"/>
    <w:rsid w:val="003B1860"/>
    <w:rsid w:val="003B1944"/>
    <w:rsid w:val="003B19A9"/>
    <w:rsid w:val="003B1E55"/>
    <w:rsid w:val="003B1F37"/>
    <w:rsid w:val="003B2000"/>
    <w:rsid w:val="003B2A1D"/>
    <w:rsid w:val="003B2B49"/>
    <w:rsid w:val="003B2D36"/>
    <w:rsid w:val="003B2DFE"/>
    <w:rsid w:val="003B2FD9"/>
    <w:rsid w:val="003B3344"/>
    <w:rsid w:val="003B37B0"/>
    <w:rsid w:val="003B38E8"/>
    <w:rsid w:val="003B3A3E"/>
    <w:rsid w:val="003B3ECD"/>
    <w:rsid w:val="003B3F2F"/>
    <w:rsid w:val="003B3F8B"/>
    <w:rsid w:val="003B556E"/>
    <w:rsid w:val="003B59E5"/>
    <w:rsid w:val="003B5B8F"/>
    <w:rsid w:val="003B5BC3"/>
    <w:rsid w:val="003B5E78"/>
    <w:rsid w:val="003B5EB6"/>
    <w:rsid w:val="003B5F54"/>
    <w:rsid w:val="003B69A3"/>
    <w:rsid w:val="003B6A66"/>
    <w:rsid w:val="003B6CD3"/>
    <w:rsid w:val="003B6E29"/>
    <w:rsid w:val="003B7089"/>
    <w:rsid w:val="003B71C2"/>
    <w:rsid w:val="003B7201"/>
    <w:rsid w:val="003B73F5"/>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921"/>
    <w:rsid w:val="003C4E55"/>
    <w:rsid w:val="003C4F07"/>
    <w:rsid w:val="003C5405"/>
    <w:rsid w:val="003C5861"/>
    <w:rsid w:val="003C592C"/>
    <w:rsid w:val="003C59A0"/>
    <w:rsid w:val="003C5AB9"/>
    <w:rsid w:val="003C5CD3"/>
    <w:rsid w:val="003C5F1B"/>
    <w:rsid w:val="003C6004"/>
    <w:rsid w:val="003C6017"/>
    <w:rsid w:val="003C624E"/>
    <w:rsid w:val="003C6954"/>
    <w:rsid w:val="003C6AFE"/>
    <w:rsid w:val="003C75C4"/>
    <w:rsid w:val="003C7601"/>
    <w:rsid w:val="003C761B"/>
    <w:rsid w:val="003C7930"/>
    <w:rsid w:val="003C7C95"/>
    <w:rsid w:val="003C7D1B"/>
    <w:rsid w:val="003C7D4C"/>
    <w:rsid w:val="003C7FFE"/>
    <w:rsid w:val="003D0091"/>
    <w:rsid w:val="003D029F"/>
    <w:rsid w:val="003D02D9"/>
    <w:rsid w:val="003D07B6"/>
    <w:rsid w:val="003D0A8B"/>
    <w:rsid w:val="003D0E5F"/>
    <w:rsid w:val="003D142B"/>
    <w:rsid w:val="003D14FC"/>
    <w:rsid w:val="003D1515"/>
    <w:rsid w:val="003D16AC"/>
    <w:rsid w:val="003D1980"/>
    <w:rsid w:val="003D1AC2"/>
    <w:rsid w:val="003D1BA7"/>
    <w:rsid w:val="003D20AC"/>
    <w:rsid w:val="003D20D5"/>
    <w:rsid w:val="003D25CA"/>
    <w:rsid w:val="003D2A16"/>
    <w:rsid w:val="003D2D48"/>
    <w:rsid w:val="003D2E0D"/>
    <w:rsid w:val="003D2F35"/>
    <w:rsid w:val="003D317F"/>
    <w:rsid w:val="003D32F1"/>
    <w:rsid w:val="003D375A"/>
    <w:rsid w:val="003D3B29"/>
    <w:rsid w:val="003D3DC3"/>
    <w:rsid w:val="003D43D4"/>
    <w:rsid w:val="003D4B0B"/>
    <w:rsid w:val="003D4B86"/>
    <w:rsid w:val="003D4D16"/>
    <w:rsid w:val="003D4D24"/>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57C"/>
    <w:rsid w:val="003D77D3"/>
    <w:rsid w:val="003D77FD"/>
    <w:rsid w:val="003D77FE"/>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1ED0"/>
    <w:rsid w:val="003E2067"/>
    <w:rsid w:val="003E29BD"/>
    <w:rsid w:val="003E2BFF"/>
    <w:rsid w:val="003E2D55"/>
    <w:rsid w:val="003E2E1F"/>
    <w:rsid w:val="003E2E2F"/>
    <w:rsid w:val="003E2F40"/>
    <w:rsid w:val="003E33A3"/>
    <w:rsid w:val="003E3B82"/>
    <w:rsid w:val="003E3E3C"/>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A5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C18"/>
    <w:rsid w:val="003F0FB0"/>
    <w:rsid w:val="003F0FD0"/>
    <w:rsid w:val="003F1836"/>
    <w:rsid w:val="003F1D5E"/>
    <w:rsid w:val="003F237A"/>
    <w:rsid w:val="003F2456"/>
    <w:rsid w:val="003F2EE1"/>
    <w:rsid w:val="003F3227"/>
    <w:rsid w:val="003F3519"/>
    <w:rsid w:val="003F38C9"/>
    <w:rsid w:val="003F3937"/>
    <w:rsid w:val="003F3CE4"/>
    <w:rsid w:val="003F3F9C"/>
    <w:rsid w:val="003F4085"/>
    <w:rsid w:val="003F41B4"/>
    <w:rsid w:val="003F42B9"/>
    <w:rsid w:val="003F48EF"/>
    <w:rsid w:val="003F49A6"/>
    <w:rsid w:val="003F4C04"/>
    <w:rsid w:val="003F4CFE"/>
    <w:rsid w:val="003F526C"/>
    <w:rsid w:val="003F5428"/>
    <w:rsid w:val="003F5465"/>
    <w:rsid w:val="003F5503"/>
    <w:rsid w:val="003F565F"/>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3D4"/>
    <w:rsid w:val="00403424"/>
    <w:rsid w:val="00403572"/>
    <w:rsid w:val="00403AEE"/>
    <w:rsid w:val="0040420E"/>
    <w:rsid w:val="00404299"/>
    <w:rsid w:val="004044CE"/>
    <w:rsid w:val="0040454E"/>
    <w:rsid w:val="004049AA"/>
    <w:rsid w:val="00404AC5"/>
    <w:rsid w:val="00404D29"/>
    <w:rsid w:val="00405ADA"/>
    <w:rsid w:val="00405AE0"/>
    <w:rsid w:val="00405C8A"/>
    <w:rsid w:val="00405E31"/>
    <w:rsid w:val="0040634F"/>
    <w:rsid w:val="00406662"/>
    <w:rsid w:val="00406C6E"/>
    <w:rsid w:val="004070DC"/>
    <w:rsid w:val="00410054"/>
    <w:rsid w:val="0041022E"/>
    <w:rsid w:val="004103CE"/>
    <w:rsid w:val="004103EC"/>
    <w:rsid w:val="004103F1"/>
    <w:rsid w:val="00410493"/>
    <w:rsid w:val="0041056B"/>
    <w:rsid w:val="00410B75"/>
    <w:rsid w:val="00410E1A"/>
    <w:rsid w:val="00410FB6"/>
    <w:rsid w:val="00411996"/>
    <w:rsid w:val="00411A99"/>
    <w:rsid w:val="00411D82"/>
    <w:rsid w:val="00412225"/>
    <w:rsid w:val="00412AAA"/>
    <w:rsid w:val="00412B6F"/>
    <w:rsid w:val="00412B7D"/>
    <w:rsid w:val="00412E0F"/>
    <w:rsid w:val="00412E72"/>
    <w:rsid w:val="0041309A"/>
    <w:rsid w:val="00413269"/>
    <w:rsid w:val="004139E4"/>
    <w:rsid w:val="00413B5B"/>
    <w:rsid w:val="00413E46"/>
    <w:rsid w:val="00413F30"/>
    <w:rsid w:val="0041409B"/>
    <w:rsid w:val="00414508"/>
    <w:rsid w:val="00414740"/>
    <w:rsid w:val="00414AEF"/>
    <w:rsid w:val="00414E19"/>
    <w:rsid w:val="00414E98"/>
    <w:rsid w:val="0041503B"/>
    <w:rsid w:val="0041514B"/>
    <w:rsid w:val="00415268"/>
    <w:rsid w:val="0041536A"/>
    <w:rsid w:val="004158A2"/>
    <w:rsid w:val="00415937"/>
    <w:rsid w:val="004159D9"/>
    <w:rsid w:val="00415E30"/>
    <w:rsid w:val="00415F08"/>
    <w:rsid w:val="00415FE0"/>
    <w:rsid w:val="004161F7"/>
    <w:rsid w:val="004162A2"/>
    <w:rsid w:val="00416B96"/>
    <w:rsid w:val="00417214"/>
    <w:rsid w:val="0041751C"/>
    <w:rsid w:val="00417F26"/>
    <w:rsid w:val="00420591"/>
    <w:rsid w:val="00420AC4"/>
    <w:rsid w:val="00420C50"/>
    <w:rsid w:val="00421225"/>
    <w:rsid w:val="00421349"/>
    <w:rsid w:val="0042138D"/>
    <w:rsid w:val="004213A6"/>
    <w:rsid w:val="0042199C"/>
    <w:rsid w:val="00421D4B"/>
    <w:rsid w:val="00421DF2"/>
    <w:rsid w:val="004221F6"/>
    <w:rsid w:val="00422465"/>
    <w:rsid w:val="004227F8"/>
    <w:rsid w:val="00422972"/>
    <w:rsid w:val="00422CFA"/>
    <w:rsid w:val="00422E89"/>
    <w:rsid w:val="004230B7"/>
    <w:rsid w:val="0042326F"/>
    <w:rsid w:val="00423881"/>
    <w:rsid w:val="004238A8"/>
    <w:rsid w:val="004238FC"/>
    <w:rsid w:val="00423A67"/>
    <w:rsid w:val="00423E1D"/>
    <w:rsid w:val="00423FBA"/>
    <w:rsid w:val="004241B7"/>
    <w:rsid w:val="00424615"/>
    <w:rsid w:val="00424634"/>
    <w:rsid w:val="00424737"/>
    <w:rsid w:val="0042483B"/>
    <w:rsid w:val="0042493D"/>
    <w:rsid w:val="004249D4"/>
    <w:rsid w:val="0042506D"/>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27F54"/>
    <w:rsid w:val="0043002B"/>
    <w:rsid w:val="00430143"/>
    <w:rsid w:val="00430174"/>
    <w:rsid w:val="00430281"/>
    <w:rsid w:val="0043051F"/>
    <w:rsid w:val="00430F95"/>
    <w:rsid w:val="00430FC5"/>
    <w:rsid w:val="004313F1"/>
    <w:rsid w:val="004314C0"/>
    <w:rsid w:val="004316F9"/>
    <w:rsid w:val="00431798"/>
    <w:rsid w:val="0043199F"/>
    <w:rsid w:val="004319FD"/>
    <w:rsid w:val="00431A59"/>
    <w:rsid w:val="00432507"/>
    <w:rsid w:val="0043250F"/>
    <w:rsid w:val="0043377D"/>
    <w:rsid w:val="00433900"/>
    <w:rsid w:val="004339C5"/>
    <w:rsid w:val="00433A49"/>
    <w:rsid w:val="00433AB1"/>
    <w:rsid w:val="00433C5C"/>
    <w:rsid w:val="00433EDE"/>
    <w:rsid w:val="00433FEC"/>
    <w:rsid w:val="004341F7"/>
    <w:rsid w:val="00434346"/>
    <w:rsid w:val="0043443F"/>
    <w:rsid w:val="00434B80"/>
    <w:rsid w:val="00434E23"/>
    <w:rsid w:val="00434E58"/>
    <w:rsid w:val="00435023"/>
    <w:rsid w:val="00435071"/>
    <w:rsid w:val="0043510B"/>
    <w:rsid w:val="004351EC"/>
    <w:rsid w:val="00435215"/>
    <w:rsid w:val="00435D79"/>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1F4"/>
    <w:rsid w:val="00441270"/>
    <w:rsid w:val="004412AB"/>
    <w:rsid w:val="004414FB"/>
    <w:rsid w:val="00441610"/>
    <w:rsid w:val="00441CA1"/>
    <w:rsid w:val="00441D70"/>
    <w:rsid w:val="00441F7C"/>
    <w:rsid w:val="00442258"/>
    <w:rsid w:val="00442442"/>
    <w:rsid w:val="00442834"/>
    <w:rsid w:val="00442A07"/>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0F8"/>
    <w:rsid w:val="004521A3"/>
    <w:rsid w:val="00452549"/>
    <w:rsid w:val="00452577"/>
    <w:rsid w:val="0045267D"/>
    <w:rsid w:val="00452806"/>
    <w:rsid w:val="00452CEC"/>
    <w:rsid w:val="00452D8E"/>
    <w:rsid w:val="0045318C"/>
    <w:rsid w:val="004537A0"/>
    <w:rsid w:val="0045381A"/>
    <w:rsid w:val="0045385A"/>
    <w:rsid w:val="004538F9"/>
    <w:rsid w:val="0045398F"/>
    <w:rsid w:val="00453A18"/>
    <w:rsid w:val="00453B39"/>
    <w:rsid w:val="0045452E"/>
    <w:rsid w:val="0045456F"/>
    <w:rsid w:val="0045463A"/>
    <w:rsid w:val="00454691"/>
    <w:rsid w:val="004547BD"/>
    <w:rsid w:val="004549EA"/>
    <w:rsid w:val="00454DDD"/>
    <w:rsid w:val="00454F76"/>
    <w:rsid w:val="00455457"/>
    <w:rsid w:val="0045595B"/>
    <w:rsid w:val="00455DB7"/>
    <w:rsid w:val="004560B8"/>
    <w:rsid w:val="00456B4D"/>
    <w:rsid w:val="00456CDC"/>
    <w:rsid w:val="00457028"/>
    <w:rsid w:val="00457504"/>
    <w:rsid w:val="004577FD"/>
    <w:rsid w:val="0045781F"/>
    <w:rsid w:val="0045797E"/>
    <w:rsid w:val="00457A48"/>
    <w:rsid w:val="00457B6D"/>
    <w:rsid w:val="00457B95"/>
    <w:rsid w:val="00457CF5"/>
    <w:rsid w:val="00457D86"/>
    <w:rsid w:val="004607B1"/>
    <w:rsid w:val="004608B2"/>
    <w:rsid w:val="00460932"/>
    <w:rsid w:val="00460CD1"/>
    <w:rsid w:val="0046109F"/>
    <w:rsid w:val="0046168C"/>
    <w:rsid w:val="004618E1"/>
    <w:rsid w:val="004619C1"/>
    <w:rsid w:val="004624E0"/>
    <w:rsid w:val="00462545"/>
    <w:rsid w:val="004626F1"/>
    <w:rsid w:val="0046274A"/>
    <w:rsid w:val="00462960"/>
    <w:rsid w:val="00462B1B"/>
    <w:rsid w:val="00462B3B"/>
    <w:rsid w:val="00462E9F"/>
    <w:rsid w:val="004635B4"/>
    <w:rsid w:val="0046382D"/>
    <w:rsid w:val="0046392E"/>
    <w:rsid w:val="00463A67"/>
    <w:rsid w:val="00463C1D"/>
    <w:rsid w:val="00463CB2"/>
    <w:rsid w:val="00463F33"/>
    <w:rsid w:val="0046400B"/>
    <w:rsid w:val="004642FC"/>
    <w:rsid w:val="0046506A"/>
    <w:rsid w:val="00465117"/>
    <w:rsid w:val="0046545F"/>
    <w:rsid w:val="00466009"/>
    <w:rsid w:val="00466673"/>
    <w:rsid w:val="004671DF"/>
    <w:rsid w:val="00467394"/>
    <w:rsid w:val="00467B0A"/>
    <w:rsid w:val="0047008E"/>
    <w:rsid w:val="00470D47"/>
    <w:rsid w:val="00470E7B"/>
    <w:rsid w:val="00470F9D"/>
    <w:rsid w:val="0047126E"/>
    <w:rsid w:val="00471350"/>
    <w:rsid w:val="0047156A"/>
    <w:rsid w:val="00471583"/>
    <w:rsid w:val="00471761"/>
    <w:rsid w:val="004717E4"/>
    <w:rsid w:val="00471CDA"/>
    <w:rsid w:val="00471F5A"/>
    <w:rsid w:val="004720DA"/>
    <w:rsid w:val="004720E6"/>
    <w:rsid w:val="004721E9"/>
    <w:rsid w:val="0047286C"/>
    <w:rsid w:val="00472F3C"/>
    <w:rsid w:val="00472F7B"/>
    <w:rsid w:val="004733C4"/>
    <w:rsid w:val="0047369D"/>
    <w:rsid w:val="00473EF8"/>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91"/>
    <w:rsid w:val="004779B4"/>
    <w:rsid w:val="00477EE5"/>
    <w:rsid w:val="004802A8"/>
    <w:rsid w:val="00480988"/>
    <w:rsid w:val="004809FF"/>
    <w:rsid w:val="00480AE2"/>
    <w:rsid w:val="00480BB2"/>
    <w:rsid w:val="00480E82"/>
    <w:rsid w:val="00480EE5"/>
    <w:rsid w:val="00480F4A"/>
    <w:rsid w:val="00481015"/>
    <w:rsid w:val="004811EF"/>
    <w:rsid w:val="00481227"/>
    <w:rsid w:val="00481392"/>
    <w:rsid w:val="004814DB"/>
    <w:rsid w:val="00481B8D"/>
    <w:rsid w:val="00481BE5"/>
    <w:rsid w:val="00481E0F"/>
    <w:rsid w:val="004822DE"/>
    <w:rsid w:val="00482360"/>
    <w:rsid w:val="004828A5"/>
    <w:rsid w:val="00482DC6"/>
    <w:rsid w:val="00482F04"/>
    <w:rsid w:val="00483065"/>
    <w:rsid w:val="0048318B"/>
    <w:rsid w:val="004836D8"/>
    <w:rsid w:val="004837D2"/>
    <w:rsid w:val="00483A35"/>
    <w:rsid w:val="00483B34"/>
    <w:rsid w:val="00483D3A"/>
    <w:rsid w:val="0048426E"/>
    <w:rsid w:val="0048441A"/>
    <w:rsid w:val="00484429"/>
    <w:rsid w:val="0048443C"/>
    <w:rsid w:val="00484527"/>
    <w:rsid w:val="0048475F"/>
    <w:rsid w:val="004849CD"/>
    <w:rsid w:val="00484CB4"/>
    <w:rsid w:val="00484D19"/>
    <w:rsid w:val="00484FA9"/>
    <w:rsid w:val="0048548E"/>
    <w:rsid w:val="00485691"/>
    <w:rsid w:val="00485831"/>
    <w:rsid w:val="004858DA"/>
    <w:rsid w:val="004858F5"/>
    <w:rsid w:val="00485CF8"/>
    <w:rsid w:val="00485D8F"/>
    <w:rsid w:val="00485FA8"/>
    <w:rsid w:val="004868AC"/>
    <w:rsid w:val="00486B0B"/>
    <w:rsid w:val="00487273"/>
    <w:rsid w:val="004874D8"/>
    <w:rsid w:val="0048757F"/>
    <w:rsid w:val="00487998"/>
    <w:rsid w:val="00487B2D"/>
    <w:rsid w:val="00490891"/>
    <w:rsid w:val="00490B11"/>
    <w:rsid w:val="0049130F"/>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6D6E"/>
    <w:rsid w:val="004970D1"/>
    <w:rsid w:val="0049725F"/>
    <w:rsid w:val="0049764B"/>
    <w:rsid w:val="00497E81"/>
    <w:rsid w:val="00497FCD"/>
    <w:rsid w:val="004A0310"/>
    <w:rsid w:val="004A05F4"/>
    <w:rsid w:val="004A09CB"/>
    <w:rsid w:val="004A0C28"/>
    <w:rsid w:val="004A0C9A"/>
    <w:rsid w:val="004A0D3A"/>
    <w:rsid w:val="004A0EB2"/>
    <w:rsid w:val="004A103D"/>
    <w:rsid w:val="004A10F3"/>
    <w:rsid w:val="004A1390"/>
    <w:rsid w:val="004A1843"/>
    <w:rsid w:val="004A187B"/>
    <w:rsid w:val="004A1A66"/>
    <w:rsid w:val="004A1D75"/>
    <w:rsid w:val="004A1DAB"/>
    <w:rsid w:val="004A1FE8"/>
    <w:rsid w:val="004A21BB"/>
    <w:rsid w:val="004A23DC"/>
    <w:rsid w:val="004A2421"/>
    <w:rsid w:val="004A2EEB"/>
    <w:rsid w:val="004A2F00"/>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2997"/>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C3"/>
    <w:rsid w:val="004B73E9"/>
    <w:rsid w:val="004B7A0C"/>
    <w:rsid w:val="004B7C87"/>
    <w:rsid w:val="004B7CAB"/>
    <w:rsid w:val="004B7D6E"/>
    <w:rsid w:val="004C04BC"/>
    <w:rsid w:val="004C06F1"/>
    <w:rsid w:val="004C0B5F"/>
    <w:rsid w:val="004C0C5E"/>
    <w:rsid w:val="004C0C72"/>
    <w:rsid w:val="004C0E89"/>
    <w:rsid w:val="004C10ED"/>
    <w:rsid w:val="004C136D"/>
    <w:rsid w:val="004C1791"/>
    <w:rsid w:val="004C180D"/>
    <w:rsid w:val="004C19C0"/>
    <w:rsid w:val="004C1B07"/>
    <w:rsid w:val="004C1F1D"/>
    <w:rsid w:val="004C1F3E"/>
    <w:rsid w:val="004C2014"/>
    <w:rsid w:val="004C2079"/>
    <w:rsid w:val="004C218B"/>
    <w:rsid w:val="004C2947"/>
    <w:rsid w:val="004C295E"/>
    <w:rsid w:val="004C2981"/>
    <w:rsid w:val="004C2A54"/>
    <w:rsid w:val="004C2AF4"/>
    <w:rsid w:val="004C2ED2"/>
    <w:rsid w:val="004C308C"/>
    <w:rsid w:val="004C3737"/>
    <w:rsid w:val="004C37CF"/>
    <w:rsid w:val="004C3FAE"/>
    <w:rsid w:val="004C4166"/>
    <w:rsid w:val="004C49F9"/>
    <w:rsid w:val="004C4BE5"/>
    <w:rsid w:val="004C4F13"/>
    <w:rsid w:val="004C50D7"/>
    <w:rsid w:val="004C53E7"/>
    <w:rsid w:val="004C5697"/>
    <w:rsid w:val="004C581F"/>
    <w:rsid w:val="004C5D76"/>
    <w:rsid w:val="004C6169"/>
    <w:rsid w:val="004C619A"/>
    <w:rsid w:val="004C664E"/>
    <w:rsid w:val="004C6846"/>
    <w:rsid w:val="004C6931"/>
    <w:rsid w:val="004C6C4A"/>
    <w:rsid w:val="004C7341"/>
    <w:rsid w:val="004C7E12"/>
    <w:rsid w:val="004D04EA"/>
    <w:rsid w:val="004D0700"/>
    <w:rsid w:val="004D0AAB"/>
    <w:rsid w:val="004D1250"/>
    <w:rsid w:val="004D131C"/>
    <w:rsid w:val="004D1790"/>
    <w:rsid w:val="004D1C6D"/>
    <w:rsid w:val="004D1DFF"/>
    <w:rsid w:val="004D23CD"/>
    <w:rsid w:val="004D2AF3"/>
    <w:rsid w:val="004D2EC4"/>
    <w:rsid w:val="004D3AD2"/>
    <w:rsid w:val="004D3B38"/>
    <w:rsid w:val="004D3DBA"/>
    <w:rsid w:val="004D406F"/>
    <w:rsid w:val="004D4E1F"/>
    <w:rsid w:val="004D5454"/>
    <w:rsid w:val="004D550C"/>
    <w:rsid w:val="004D5B70"/>
    <w:rsid w:val="004D5B9E"/>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82"/>
    <w:rsid w:val="004E0992"/>
    <w:rsid w:val="004E0E53"/>
    <w:rsid w:val="004E0FCE"/>
    <w:rsid w:val="004E12EF"/>
    <w:rsid w:val="004E1409"/>
    <w:rsid w:val="004E17A8"/>
    <w:rsid w:val="004E17AD"/>
    <w:rsid w:val="004E17F5"/>
    <w:rsid w:val="004E2751"/>
    <w:rsid w:val="004E2890"/>
    <w:rsid w:val="004E2931"/>
    <w:rsid w:val="004E2C85"/>
    <w:rsid w:val="004E2D57"/>
    <w:rsid w:val="004E3483"/>
    <w:rsid w:val="004E36AE"/>
    <w:rsid w:val="004E38CC"/>
    <w:rsid w:val="004E3D3F"/>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575"/>
    <w:rsid w:val="004F0868"/>
    <w:rsid w:val="004F0FC1"/>
    <w:rsid w:val="004F123C"/>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617"/>
    <w:rsid w:val="004F7E2F"/>
    <w:rsid w:val="00500095"/>
    <w:rsid w:val="005000BA"/>
    <w:rsid w:val="005003F2"/>
    <w:rsid w:val="00500740"/>
    <w:rsid w:val="0050089B"/>
    <w:rsid w:val="0050090A"/>
    <w:rsid w:val="0050095C"/>
    <w:rsid w:val="00500AD9"/>
    <w:rsid w:val="00500C4E"/>
    <w:rsid w:val="00501333"/>
    <w:rsid w:val="0050136C"/>
    <w:rsid w:val="00501BC9"/>
    <w:rsid w:val="00501C92"/>
    <w:rsid w:val="00501CE9"/>
    <w:rsid w:val="00501FBE"/>
    <w:rsid w:val="00502281"/>
    <w:rsid w:val="00502C03"/>
    <w:rsid w:val="00502DB5"/>
    <w:rsid w:val="00503465"/>
    <w:rsid w:val="00503630"/>
    <w:rsid w:val="005038E4"/>
    <w:rsid w:val="00503AC9"/>
    <w:rsid w:val="00504056"/>
    <w:rsid w:val="00504974"/>
    <w:rsid w:val="005049C3"/>
    <w:rsid w:val="00504B80"/>
    <w:rsid w:val="00504BA8"/>
    <w:rsid w:val="00504C4B"/>
    <w:rsid w:val="00504E08"/>
    <w:rsid w:val="0050504A"/>
    <w:rsid w:val="005051D5"/>
    <w:rsid w:val="00505659"/>
    <w:rsid w:val="005056CD"/>
    <w:rsid w:val="005058BE"/>
    <w:rsid w:val="005059A8"/>
    <w:rsid w:val="005059CC"/>
    <w:rsid w:val="00505AC8"/>
    <w:rsid w:val="00505F4B"/>
    <w:rsid w:val="005060DA"/>
    <w:rsid w:val="00506216"/>
    <w:rsid w:val="00506421"/>
    <w:rsid w:val="00506CEB"/>
    <w:rsid w:val="00506E76"/>
    <w:rsid w:val="00507146"/>
    <w:rsid w:val="005072B3"/>
    <w:rsid w:val="00507322"/>
    <w:rsid w:val="00507573"/>
    <w:rsid w:val="005076AF"/>
    <w:rsid w:val="005078EB"/>
    <w:rsid w:val="0051045B"/>
    <w:rsid w:val="0051067B"/>
    <w:rsid w:val="00510D80"/>
    <w:rsid w:val="005112BF"/>
    <w:rsid w:val="0051171C"/>
    <w:rsid w:val="00511B50"/>
    <w:rsid w:val="005121F0"/>
    <w:rsid w:val="005125E2"/>
    <w:rsid w:val="005128FF"/>
    <w:rsid w:val="00512C5F"/>
    <w:rsid w:val="00512C82"/>
    <w:rsid w:val="00512E65"/>
    <w:rsid w:val="00513161"/>
    <w:rsid w:val="005131C6"/>
    <w:rsid w:val="00513552"/>
    <w:rsid w:val="0051356A"/>
    <w:rsid w:val="00513757"/>
    <w:rsid w:val="00513DA6"/>
    <w:rsid w:val="00513F88"/>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9C8"/>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BF6"/>
    <w:rsid w:val="00522D33"/>
    <w:rsid w:val="00522D4F"/>
    <w:rsid w:val="00522E50"/>
    <w:rsid w:val="005231E4"/>
    <w:rsid w:val="005232E4"/>
    <w:rsid w:val="0052336F"/>
    <w:rsid w:val="005235A3"/>
    <w:rsid w:val="00523C93"/>
    <w:rsid w:val="00523E3E"/>
    <w:rsid w:val="00523F64"/>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C1D"/>
    <w:rsid w:val="00526DE7"/>
    <w:rsid w:val="00527212"/>
    <w:rsid w:val="00527CC0"/>
    <w:rsid w:val="00530130"/>
    <w:rsid w:val="00530549"/>
    <w:rsid w:val="0053073F"/>
    <w:rsid w:val="005307D9"/>
    <w:rsid w:val="00530838"/>
    <w:rsid w:val="00530C60"/>
    <w:rsid w:val="00530E76"/>
    <w:rsid w:val="00531428"/>
    <w:rsid w:val="00531912"/>
    <w:rsid w:val="00531978"/>
    <w:rsid w:val="005319D0"/>
    <w:rsid w:val="00531CC2"/>
    <w:rsid w:val="00531DEE"/>
    <w:rsid w:val="00531F27"/>
    <w:rsid w:val="00532343"/>
    <w:rsid w:val="00532686"/>
    <w:rsid w:val="0053268F"/>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AAF"/>
    <w:rsid w:val="00537CE3"/>
    <w:rsid w:val="00537DED"/>
    <w:rsid w:val="00537EDB"/>
    <w:rsid w:val="00540307"/>
    <w:rsid w:val="005404C9"/>
    <w:rsid w:val="005405FF"/>
    <w:rsid w:val="00540617"/>
    <w:rsid w:val="00540853"/>
    <w:rsid w:val="005409CF"/>
    <w:rsid w:val="005409F0"/>
    <w:rsid w:val="00540AA6"/>
    <w:rsid w:val="00540EA4"/>
    <w:rsid w:val="005413B3"/>
    <w:rsid w:val="00541515"/>
    <w:rsid w:val="00541A16"/>
    <w:rsid w:val="00541D49"/>
    <w:rsid w:val="00541E67"/>
    <w:rsid w:val="00541F6F"/>
    <w:rsid w:val="00542246"/>
    <w:rsid w:val="005427DA"/>
    <w:rsid w:val="00542A5F"/>
    <w:rsid w:val="005431A8"/>
    <w:rsid w:val="005431F7"/>
    <w:rsid w:val="0054336A"/>
    <w:rsid w:val="0054391F"/>
    <w:rsid w:val="00543BB7"/>
    <w:rsid w:val="00544068"/>
    <w:rsid w:val="005444C5"/>
    <w:rsid w:val="00544509"/>
    <w:rsid w:val="005445D9"/>
    <w:rsid w:val="0054473A"/>
    <w:rsid w:val="00544883"/>
    <w:rsid w:val="00544A61"/>
    <w:rsid w:val="00544D1E"/>
    <w:rsid w:val="005458E4"/>
    <w:rsid w:val="00545A88"/>
    <w:rsid w:val="00545AD6"/>
    <w:rsid w:val="00545B9A"/>
    <w:rsid w:val="00545D4F"/>
    <w:rsid w:val="00546135"/>
    <w:rsid w:val="00546242"/>
    <w:rsid w:val="005467DE"/>
    <w:rsid w:val="00546A55"/>
    <w:rsid w:val="00546BB3"/>
    <w:rsid w:val="00546C5B"/>
    <w:rsid w:val="0054716E"/>
    <w:rsid w:val="0054720D"/>
    <w:rsid w:val="00547564"/>
    <w:rsid w:val="00547ABA"/>
    <w:rsid w:val="00547C33"/>
    <w:rsid w:val="00550003"/>
    <w:rsid w:val="0055051C"/>
    <w:rsid w:val="00550B70"/>
    <w:rsid w:val="0055144F"/>
    <w:rsid w:val="00551469"/>
    <w:rsid w:val="005515D1"/>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B95"/>
    <w:rsid w:val="00553DE2"/>
    <w:rsid w:val="0055483A"/>
    <w:rsid w:val="0055488B"/>
    <w:rsid w:val="00554A57"/>
    <w:rsid w:val="00554DAC"/>
    <w:rsid w:val="00554DBD"/>
    <w:rsid w:val="00554F01"/>
    <w:rsid w:val="00555190"/>
    <w:rsid w:val="005551CA"/>
    <w:rsid w:val="005551EC"/>
    <w:rsid w:val="005554A7"/>
    <w:rsid w:val="00555669"/>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26D"/>
    <w:rsid w:val="00560387"/>
    <w:rsid w:val="00560448"/>
    <w:rsid w:val="00560485"/>
    <w:rsid w:val="005604D3"/>
    <w:rsid w:val="00560A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91"/>
    <w:rsid w:val="005671AD"/>
    <w:rsid w:val="00567679"/>
    <w:rsid w:val="00567798"/>
    <w:rsid w:val="005679DA"/>
    <w:rsid w:val="00567D21"/>
    <w:rsid w:val="00570013"/>
    <w:rsid w:val="00570546"/>
    <w:rsid w:val="00570750"/>
    <w:rsid w:val="005709D5"/>
    <w:rsid w:val="00570B33"/>
    <w:rsid w:val="00570E79"/>
    <w:rsid w:val="00570F22"/>
    <w:rsid w:val="00571163"/>
    <w:rsid w:val="005716E7"/>
    <w:rsid w:val="00571B1E"/>
    <w:rsid w:val="00571BF7"/>
    <w:rsid w:val="00571C86"/>
    <w:rsid w:val="00571DA1"/>
    <w:rsid w:val="00572109"/>
    <w:rsid w:val="0057221B"/>
    <w:rsid w:val="00572329"/>
    <w:rsid w:val="00572384"/>
    <w:rsid w:val="005724DE"/>
    <w:rsid w:val="0057256A"/>
    <w:rsid w:val="005725D5"/>
    <w:rsid w:val="0057286B"/>
    <w:rsid w:val="00572A6D"/>
    <w:rsid w:val="00572B83"/>
    <w:rsid w:val="00572C2F"/>
    <w:rsid w:val="00572D98"/>
    <w:rsid w:val="0057321A"/>
    <w:rsid w:val="00573259"/>
    <w:rsid w:val="0057405F"/>
    <w:rsid w:val="005748D1"/>
    <w:rsid w:val="00574A32"/>
    <w:rsid w:val="00574C52"/>
    <w:rsid w:val="00574C6E"/>
    <w:rsid w:val="00574E66"/>
    <w:rsid w:val="0057536B"/>
    <w:rsid w:val="005754B6"/>
    <w:rsid w:val="005756C4"/>
    <w:rsid w:val="00575A16"/>
    <w:rsid w:val="00575BC7"/>
    <w:rsid w:val="00575C0F"/>
    <w:rsid w:val="00575EC8"/>
    <w:rsid w:val="00575FC1"/>
    <w:rsid w:val="00576662"/>
    <w:rsid w:val="0057668F"/>
    <w:rsid w:val="00576BFA"/>
    <w:rsid w:val="00576CAE"/>
    <w:rsid w:val="005770E6"/>
    <w:rsid w:val="0057745B"/>
    <w:rsid w:val="00577732"/>
    <w:rsid w:val="00577A8A"/>
    <w:rsid w:val="00577F75"/>
    <w:rsid w:val="00580047"/>
    <w:rsid w:val="00580272"/>
    <w:rsid w:val="00580645"/>
    <w:rsid w:val="0058069E"/>
    <w:rsid w:val="00580DC7"/>
    <w:rsid w:val="00580E08"/>
    <w:rsid w:val="005810F0"/>
    <w:rsid w:val="005811DD"/>
    <w:rsid w:val="0058168B"/>
    <w:rsid w:val="00581788"/>
    <w:rsid w:val="00581D51"/>
    <w:rsid w:val="00581EC7"/>
    <w:rsid w:val="00581FA2"/>
    <w:rsid w:val="00581FD7"/>
    <w:rsid w:val="00582172"/>
    <w:rsid w:val="00582FE7"/>
    <w:rsid w:val="0058304F"/>
    <w:rsid w:val="0058313D"/>
    <w:rsid w:val="0058334E"/>
    <w:rsid w:val="005834F0"/>
    <w:rsid w:val="00583A8B"/>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536"/>
    <w:rsid w:val="00586E4A"/>
    <w:rsid w:val="00586E59"/>
    <w:rsid w:val="00586F8E"/>
    <w:rsid w:val="00587022"/>
    <w:rsid w:val="00587270"/>
    <w:rsid w:val="00587C06"/>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678"/>
    <w:rsid w:val="00594970"/>
    <w:rsid w:val="0059522E"/>
    <w:rsid w:val="00595388"/>
    <w:rsid w:val="00595A16"/>
    <w:rsid w:val="00595E63"/>
    <w:rsid w:val="00595EA3"/>
    <w:rsid w:val="0059603C"/>
    <w:rsid w:val="00596094"/>
    <w:rsid w:val="00596132"/>
    <w:rsid w:val="005966E3"/>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A81"/>
    <w:rsid w:val="005A2BD3"/>
    <w:rsid w:val="005A2F62"/>
    <w:rsid w:val="005A30B7"/>
    <w:rsid w:val="005A3CBA"/>
    <w:rsid w:val="005A3DC6"/>
    <w:rsid w:val="005A441C"/>
    <w:rsid w:val="005A4E81"/>
    <w:rsid w:val="005A4F09"/>
    <w:rsid w:val="005A4F7A"/>
    <w:rsid w:val="005A55EF"/>
    <w:rsid w:val="005A5892"/>
    <w:rsid w:val="005A5BE2"/>
    <w:rsid w:val="005A5C62"/>
    <w:rsid w:val="005A5FBD"/>
    <w:rsid w:val="005A6084"/>
    <w:rsid w:val="005A60E3"/>
    <w:rsid w:val="005A61C9"/>
    <w:rsid w:val="005A692D"/>
    <w:rsid w:val="005A6C7E"/>
    <w:rsid w:val="005A6DE3"/>
    <w:rsid w:val="005A6F25"/>
    <w:rsid w:val="005A71FF"/>
    <w:rsid w:val="005A7289"/>
    <w:rsid w:val="005A7290"/>
    <w:rsid w:val="005A73B5"/>
    <w:rsid w:val="005A73B7"/>
    <w:rsid w:val="005A74D3"/>
    <w:rsid w:val="005A76CF"/>
    <w:rsid w:val="005A7A43"/>
    <w:rsid w:val="005B05C2"/>
    <w:rsid w:val="005B0AD8"/>
    <w:rsid w:val="005B1048"/>
    <w:rsid w:val="005B160F"/>
    <w:rsid w:val="005B18D7"/>
    <w:rsid w:val="005B18FE"/>
    <w:rsid w:val="005B1A4B"/>
    <w:rsid w:val="005B1C39"/>
    <w:rsid w:val="005B21E7"/>
    <w:rsid w:val="005B2267"/>
    <w:rsid w:val="005B257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1FF"/>
    <w:rsid w:val="005C248D"/>
    <w:rsid w:val="005C256F"/>
    <w:rsid w:val="005C29E9"/>
    <w:rsid w:val="005C2B74"/>
    <w:rsid w:val="005C2C27"/>
    <w:rsid w:val="005C2D29"/>
    <w:rsid w:val="005C2E9F"/>
    <w:rsid w:val="005C2ECF"/>
    <w:rsid w:val="005C333F"/>
    <w:rsid w:val="005C3598"/>
    <w:rsid w:val="005C37CA"/>
    <w:rsid w:val="005C3889"/>
    <w:rsid w:val="005C38CA"/>
    <w:rsid w:val="005C394A"/>
    <w:rsid w:val="005C3EFE"/>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3EB"/>
    <w:rsid w:val="005D25F6"/>
    <w:rsid w:val="005D2892"/>
    <w:rsid w:val="005D28CB"/>
    <w:rsid w:val="005D2A43"/>
    <w:rsid w:val="005D2BD6"/>
    <w:rsid w:val="005D2FE1"/>
    <w:rsid w:val="005D326A"/>
    <w:rsid w:val="005D3558"/>
    <w:rsid w:val="005D36E6"/>
    <w:rsid w:val="005D3A68"/>
    <w:rsid w:val="005D3B85"/>
    <w:rsid w:val="005D412D"/>
    <w:rsid w:val="005D4844"/>
    <w:rsid w:val="005D52B4"/>
    <w:rsid w:val="005D604F"/>
    <w:rsid w:val="005D640C"/>
    <w:rsid w:val="005D649D"/>
    <w:rsid w:val="005D67E3"/>
    <w:rsid w:val="005D699B"/>
    <w:rsid w:val="005D6AF7"/>
    <w:rsid w:val="005D6E29"/>
    <w:rsid w:val="005D6E6F"/>
    <w:rsid w:val="005D6F10"/>
    <w:rsid w:val="005D6F69"/>
    <w:rsid w:val="005D7101"/>
    <w:rsid w:val="005D7540"/>
    <w:rsid w:val="005D7D42"/>
    <w:rsid w:val="005D7F57"/>
    <w:rsid w:val="005E00BF"/>
    <w:rsid w:val="005E0612"/>
    <w:rsid w:val="005E0773"/>
    <w:rsid w:val="005E0D63"/>
    <w:rsid w:val="005E0E8F"/>
    <w:rsid w:val="005E0EC1"/>
    <w:rsid w:val="005E1369"/>
    <w:rsid w:val="005E1744"/>
    <w:rsid w:val="005E1988"/>
    <w:rsid w:val="005E1B15"/>
    <w:rsid w:val="005E1BC2"/>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831"/>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E7E"/>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61"/>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1D95"/>
    <w:rsid w:val="0060203C"/>
    <w:rsid w:val="0060249F"/>
    <w:rsid w:val="006024AC"/>
    <w:rsid w:val="0060277A"/>
    <w:rsid w:val="006029B6"/>
    <w:rsid w:val="00602C17"/>
    <w:rsid w:val="00602EDD"/>
    <w:rsid w:val="00602EF7"/>
    <w:rsid w:val="00603283"/>
    <w:rsid w:val="00603D00"/>
    <w:rsid w:val="0060469C"/>
    <w:rsid w:val="00604C0B"/>
    <w:rsid w:val="00604E85"/>
    <w:rsid w:val="00605120"/>
    <w:rsid w:val="00605280"/>
    <w:rsid w:val="00605406"/>
    <w:rsid w:val="00605421"/>
    <w:rsid w:val="00605A02"/>
    <w:rsid w:val="00605AE2"/>
    <w:rsid w:val="00605C0B"/>
    <w:rsid w:val="00605F46"/>
    <w:rsid w:val="00606936"/>
    <w:rsid w:val="00606A2A"/>
    <w:rsid w:val="00606E04"/>
    <w:rsid w:val="00607195"/>
    <w:rsid w:val="00607564"/>
    <w:rsid w:val="0060769C"/>
    <w:rsid w:val="006077F9"/>
    <w:rsid w:val="00607946"/>
    <w:rsid w:val="006079F8"/>
    <w:rsid w:val="00607FE8"/>
    <w:rsid w:val="00610300"/>
    <w:rsid w:val="00610510"/>
    <w:rsid w:val="00610CA8"/>
    <w:rsid w:val="00610E31"/>
    <w:rsid w:val="006110CC"/>
    <w:rsid w:val="0061116E"/>
    <w:rsid w:val="0061135B"/>
    <w:rsid w:val="006116CC"/>
    <w:rsid w:val="00611C44"/>
    <w:rsid w:val="00611F81"/>
    <w:rsid w:val="00612043"/>
    <w:rsid w:val="00612125"/>
    <w:rsid w:val="006123E9"/>
    <w:rsid w:val="006126D2"/>
    <w:rsid w:val="006127AC"/>
    <w:rsid w:val="006128D7"/>
    <w:rsid w:val="00612B09"/>
    <w:rsid w:val="00612D01"/>
    <w:rsid w:val="00612DB0"/>
    <w:rsid w:val="0061303A"/>
    <w:rsid w:val="006139DE"/>
    <w:rsid w:val="006139F1"/>
    <w:rsid w:val="00613C3D"/>
    <w:rsid w:val="00613DD3"/>
    <w:rsid w:val="00614451"/>
    <w:rsid w:val="00614484"/>
    <w:rsid w:val="00614739"/>
    <w:rsid w:val="006149EC"/>
    <w:rsid w:val="0061530D"/>
    <w:rsid w:val="0061548C"/>
    <w:rsid w:val="006154FF"/>
    <w:rsid w:val="00615633"/>
    <w:rsid w:val="0061569C"/>
    <w:rsid w:val="00615895"/>
    <w:rsid w:val="00615D3A"/>
    <w:rsid w:val="0061666D"/>
    <w:rsid w:val="00616772"/>
    <w:rsid w:val="00616930"/>
    <w:rsid w:val="00616CC8"/>
    <w:rsid w:val="00616D50"/>
    <w:rsid w:val="00617B6E"/>
    <w:rsid w:val="00617DBF"/>
    <w:rsid w:val="0062003F"/>
    <w:rsid w:val="0062057C"/>
    <w:rsid w:val="00620A3C"/>
    <w:rsid w:val="00620B35"/>
    <w:rsid w:val="00620C8B"/>
    <w:rsid w:val="00620F45"/>
    <w:rsid w:val="006211F3"/>
    <w:rsid w:val="0062120C"/>
    <w:rsid w:val="00621480"/>
    <w:rsid w:val="006216DF"/>
    <w:rsid w:val="00621C82"/>
    <w:rsid w:val="00621DF6"/>
    <w:rsid w:val="006220B1"/>
    <w:rsid w:val="00622238"/>
    <w:rsid w:val="00622680"/>
    <w:rsid w:val="00622AC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38"/>
    <w:rsid w:val="00624ACB"/>
    <w:rsid w:val="00624AE5"/>
    <w:rsid w:val="00624BE6"/>
    <w:rsid w:val="00624FE4"/>
    <w:rsid w:val="00625056"/>
    <w:rsid w:val="00625169"/>
    <w:rsid w:val="006259DC"/>
    <w:rsid w:val="006259EA"/>
    <w:rsid w:val="00625D73"/>
    <w:rsid w:val="00626227"/>
    <w:rsid w:val="00626324"/>
    <w:rsid w:val="006263E1"/>
    <w:rsid w:val="00626535"/>
    <w:rsid w:val="00626A60"/>
    <w:rsid w:val="00627556"/>
    <w:rsid w:val="006276A7"/>
    <w:rsid w:val="0062786B"/>
    <w:rsid w:val="006279F9"/>
    <w:rsid w:val="00627AD3"/>
    <w:rsid w:val="00627EDD"/>
    <w:rsid w:val="00630925"/>
    <w:rsid w:val="00630959"/>
    <w:rsid w:val="00630988"/>
    <w:rsid w:val="00630BC0"/>
    <w:rsid w:val="00630F65"/>
    <w:rsid w:val="006313A9"/>
    <w:rsid w:val="0063161D"/>
    <w:rsid w:val="00631669"/>
    <w:rsid w:val="00631B38"/>
    <w:rsid w:val="00631FDC"/>
    <w:rsid w:val="00632142"/>
    <w:rsid w:val="00632238"/>
    <w:rsid w:val="00632297"/>
    <w:rsid w:val="00632B2F"/>
    <w:rsid w:val="00632E40"/>
    <w:rsid w:val="00633281"/>
    <w:rsid w:val="00633311"/>
    <w:rsid w:val="00633505"/>
    <w:rsid w:val="0063376A"/>
    <w:rsid w:val="00633809"/>
    <w:rsid w:val="00633FBB"/>
    <w:rsid w:val="00634B24"/>
    <w:rsid w:val="00635661"/>
    <w:rsid w:val="006358A7"/>
    <w:rsid w:val="00635B8A"/>
    <w:rsid w:val="00635E35"/>
    <w:rsid w:val="00635E46"/>
    <w:rsid w:val="00635E80"/>
    <w:rsid w:val="00635FF9"/>
    <w:rsid w:val="006361F2"/>
    <w:rsid w:val="0063622C"/>
    <w:rsid w:val="0063674B"/>
    <w:rsid w:val="0063690F"/>
    <w:rsid w:val="00636D21"/>
    <w:rsid w:val="0063717B"/>
    <w:rsid w:val="006374BF"/>
    <w:rsid w:val="0063755B"/>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5A5"/>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7E6"/>
    <w:rsid w:val="0064783A"/>
    <w:rsid w:val="00647D81"/>
    <w:rsid w:val="00647FB5"/>
    <w:rsid w:val="00647FCB"/>
    <w:rsid w:val="0065015A"/>
    <w:rsid w:val="00650594"/>
    <w:rsid w:val="0065059F"/>
    <w:rsid w:val="0065089E"/>
    <w:rsid w:val="00650C43"/>
    <w:rsid w:val="00650D40"/>
    <w:rsid w:val="006517B4"/>
    <w:rsid w:val="00651A8B"/>
    <w:rsid w:val="00651D03"/>
    <w:rsid w:val="00651D6F"/>
    <w:rsid w:val="00651DF3"/>
    <w:rsid w:val="00651EA9"/>
    <w:rsid w:val="00651FDD"/>
    <w:rsid w:val="00652AF2"/>
    <w:rsid w:val="00652BB3"/>
    <w:rsid w:val="00652CAE"/>
    <w:rsid w:val="0065324F"/>
    <w:rsid w:val="00653735"/>
    <w:rsid w:val="00653B03"/>
    <w:rsid w:val="00653BB0"/>
    <w:rsid w:val="00653FFB"/>
    <w:rsid w:val="0065403E"/>
    <w:rsid w:val="00654263"/>
    <w:rsid w:val="0065454E"/>
    <w:rsid w:val="006546D7"/>
    <w:rsid w:val="00654B04"/>
    <w:rsid w:val="00654CB9"/>
    <w:rsid w:val="00654CD4"/>
    <w:rsid w:val="00654E93"/>
    <w:rsid w:val="006555A8"/>
    <w:rsid w:val="0065568A"/>
    <w:rsid w:val="00656C04"/>
    <w:rsid w:val="00657060"/>
    <w:rsid w:val="006570CB"/>
    <w:rsid w:val="006573B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7B"/>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6F8"/>
    <w:rsid w:val="00666D0B"/>
    <w:rsid w:val="006672FE"/>
    <w:rsid w:val="00667330"/>
    <w:rsid w:val="006673BE"/>
    <w:rsid w:val="006673C6"/>
    <w:rsid w:val="0066775D"/>
    <w:rsid w:val="00670CDE"/>
    <w:rsid w:val="0067125B"/>
    <w:rsid w:val="00671264"/>
    <w:rsid w:val="006712DA"/>
    <w:rsid w:val="0067142E"/>
    <w:rsid w:val="0067179D"/>
    <w:rsid w:val="00671E43"/>
    <w:rsid w:val="006722B9"/>
    <w:rsid w:val="006726AE"/>
    <w:rsid w:val="006726F2"/>
    <w:rsid w:val="00672800"/>
    <w:rsid w:val="00672839"/>
    <w:rsid w:val="00672D7B"/>
    <w:rsid w:val="0067312B"/>
    <w:rsid w:val="0067329F"/>
    <w:rsid w:val="006732D7"/>
    <w:rsid w:val="00673380"/>
    <w:rsid w:val="00673395"/>
    <w:rsid w:val="00673463"/>
    <w:rsid w:val="006738F2"/>
    <w:rsid w:val="00673A33"/>
    <w:rsid w:val="00673A7A"/>
    <w:rsid w:val="00673C61"/>
    <w:rsid w:val="00673CF9"/>
    <w:rsid w:val="00673D47"/>
    <w:rsid w:val="006741B6"/>
    <w:rsid w:val="006742E2"/>
    <w:rsid w:val="00674658"/>
    <w:rsid w:val="00674F18"/>
    <w:rsid w:val="00674F56"/>
    <w:rsid w:val="00675B67"/>
    <w:rsid w:val="006761F3"/>
    <w:rsid w:val="00676316"/>
    <w:rsid w:val="006764F9"/>
    <w:rsid w:val="006765D0"/>
    <w:rsid w:val="006766AF"/>
    <w:rsid w:val="006768E7"/>
    <w:rsid w:val="00676EFC"/>
    <w:rsid w:val="00676F39"/>
    <w:rsid w:val="0067712D"/>
    <w:rsid w:val="00677325"/>
    <w:rsid w:val="006779A6"/>
    <w:rsid w:val="00677A23"/>
    <w:rsid w:val="00677C01"/>
    <w:rsid w:val="00677E29"/>
    <w:rsid w:val="006800F5"/>
    <w:rsid w:val="006803FE"/>
    <w:rsid w:val="006811A9"/>
    <w:rsid w:val="006811D3"/>
    <w:rsid w:val="00681815"/>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86F"/>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87F4A"/>
    <w:rsid w:val="006900CB"/>
    <w:rsid w:val="00690135"/>
    <w:rsid w:val="006905D5"/>
    <w:rsid w:val="00690875"/>
    <w:rsid w:val="006908C0"/>
    <w:rsid w:val="00690A8A"/>
    <w:rsid w:val="00690B21"/>
    <w:rsid w:val="00690CB2"/>
    <w:rsid w:val="00690CC7"/>
    <w:rsid w:val="00690CD1"/>
    <w:rsid w:val="00691084"/>
    <w:rsid w:val="00691335"/>
    <w:rsid w:val="006913CB"/>
    <w:rsid w:val="00691590"/>
    <w:rsid w:val="006917ED"/>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B67"/>
    <w:rsid w:val="00694CF1"/>
    <w:rsid w:val="006954B9"/>
    <w:rsid w:val="00695820"/>
    <w:rsid w:val="00695935"/>
    <w:rsid w:val="006959FF"/>
    <w:rsid w:val="00695C7C"/>
    <w:rsid w:val="0069661D"/>
    <w:rsid w:val="0069664A"/>
    <w:rsid w:val="0069675C"/>
    <w:rsid w:val="0069699C"/>
    <w:rsid w:val="0069716E"/>
    <w:rsid w:val="0069759E"/>
    <w:rsid w:val="00697995"/>
    <w:rsid w:val="00697B41"/>
    <w:rsid w:val="00697CF4"/>
    <w:rsid w:val="006A0030"/>
    <w:rsid w:val="006A044A"/>
    <w:rsid w:val="006A09B3"/>
    <w:rsid w:val="006A11E2"/>
    <w:rsid w:val="006A16B9"/>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4D7A"/>
    <w:rsid w:val="006B50D5"/>
    <w:rsid w:val="006B5208"/>
    <w:rsid w:val="006B5425"/>
    <w:rsid w:val="006B5532"/>
    <w:rsid w:val="006B57CE"/>
    <w:rsid w:val="006B5904"/>
    <w:rsid w:val="006B5D64"/>
    <w:rsid w:val="006B60B5"/>
    <w:rsid w:val="006B62F6"/>
    <w:rsid w:val="006B63CA"/>
    <w:rsid w:val="006B6478"/>
    <w:rsid w:val="006B6745"/>
    <w:rsid w:val="006B6942"/>
    <w:rsid w:val="006B6A03"/>
    <w:rsid w:val="006B6D3E"/>
    <w:rsid w:val="006B6D45"/>
    <w:rsid w:val="006B716D"/>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97C"/>
    <w:rsid w:val="006C1C4F"/>
    <w:rsid w:val="006C1EB1"/>
    <w:rsid w:val="006C1EE4"/>
    <w:rsid w:val="006C27E2"/>
    <w:rsid w:val="006C2BD8"/>
    <w:rsid w:val="006C308A"/>
    <w:rsid w:val="006C3170"/>
    <w:rsid w:val="006C3271"/>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7B4"/>
    <w:rsid w:val="006D0895"/>
    <w:rsid w:val="006D09BF"/>
    <w:rsid w:val="006D0A9D"/>
    <w:rsid w:val="006D0BA1"/>
    <w:rsid w:val="006D0C48"/>
    <w:rsid w:val="006D0EF1"/>
    <w:rsid w:val="006D0FAD"/>
    <w:rsid w:val="006D1101"/>
    <w:rsid w:val="006D1324"/>
    <w:rsid w:val="006D1370"/>
    <w:rsid w:val="006D14DC"/>
    <w:rsid w:val="006D15CA"/>
    <w:rsid w:val="006D1725"/>
    <w:rsid w:val="006D175A"/>
    <w:rsid w:val="006D1951"/>
    <w:rsid w:val="006D1AA8"/>
    <w:rsid w:val="006D1BBC"/>
    <w:rsid w:val="006D1BC2"/>
    <w:rsid w:val="006D1BCE"/>
    <w:rsid w:val="006D1E96"/>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C1A"/>
    <w:rsid w:val="006D4E0D"/>
    <w:rsid w:val="006D5332"/>
    <w:rsid w:val="006D574F"/>
    <w:rsid w:val="006D594A"/>
    <w:rsid w:val="006D5992"/>
    <w:rsid w:val="006D6047"/>
    <w:rsid w:val="006D60FC"/>
    <w:rsid w:val="006D70E4"/>
    <w:rsid w:val="006E037D"/>
    <w:rsid w:val="006E0860"/>
    <w:rsid w:val="006E0A59"/>
    <w:rsid w:val="006E0C59"/>
    <w:rsid w:val="006E0E4F"/>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B3B"/>
    <w:rsid w:val="006E3CEF"/>
    <w:rsid w:val="006E3E3F"/>
    <w:rsid w:val="006E3E5C"/>
    <w:rsid w:val="006E3E85"/>
    <w:rsid w:val="006E4510"/>
    <w:rsid w:val="006E46D0"/>
    <w:rsid w:val="006E519E"/>
    <w:rsid w:val="006E5BFC"/>
    <w:rsid w:val="006E5D02"/>
    <w:rsid w:val="006E5E87"/>
    <w:rsid w:val="006E5F1B"/>
    <w:rsid w:val="006E5F75"/>
    <w:rsid w:val="006E6B87"/>
    <w:rsid w:val="006E6C4D"/>
    <w:rsid w:val="006E6F7B"/>
    <w:rsid w:val="006E6F8A"/>
    <w:rsid w:val="006E711B"/>
    <w:rsid w:val="006E7226"/>
    <w:rsid w:val="006E7917"/>
    <w:rsid w:val="006E7C19"/>
    <w:rsid w:val="006E7EFE"/>
    <w:rsid w:val="006E7F13"/>
    <w:rsid w:val="006F0D65"/>
    <w:rsid w:val="006F100A"/>
    <w:rsid w:val="006F148F"/>
    <w:rsid w:val="006F1916"/>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43EF"/>
    <w:rsid w:val="006F5037"/>
    <w:rsid w:val="006F5587"/>
    <w:rsid w:val="006F57C2"/>
    <w:rsid w:val="006F5908"/>
    <w:rsid w:val="006F5DBE"/>
    <w:rsid w:val="006F5F45"/>
    <w:rsid w:val="006F6401"/>
    <w:rsid w:val="006F6797"/>
    <w:rsid w:val="006F681E"/>
    <w:rsid w:val="006F6B49"/>
    <w:rsid w:val="006F6BA5"/>
    <w:rsid w:val="006F6C80"/>
    <w:rsid w:val="006F7236"/>
    <w:rsid w:val="006F7F5F"/>
    <w:rsid w:val="007001BE"/>
    <w:rsid w:val="00700E44"/>
    <w:rsid w:val="00700EC0"/>
    <w:rsid w:val="00700F6E"/>
    <w:rsid w:val="00701535"/>
    <w:rsid w:val="00701D99"/>
    <w:rsid w:val="00701DA4"/>
    <w:rsid w:val="00702662"/>
    <w:rsid w:val="0070274D"/>
    <w:rsid w:val="0070289A"/>
    <w:rsid w:val="00702986"/>
    <w:rsid w:val="00702A2E"/>
    <w:rsid w:val="00702EAE"/>
    <w:rsid w:val="0070304F"/>
    <w:rsid w:val="007031EE"/>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136"/>
    <w:rsid w:val="00706376"/>
    <w:rsid w:val="007063A5"/>
    <w:rsid w:val="007063E4"/>
    <w:rsid w:val="0070670F"/>
    <w:rsid w:val="0070686E"/>
    <w:rsid w:val="0070690A"/>
    <w:rsid w:val="00707055"/>
    <w:rsid w:val="0070708E"/>
    <w:rsid w:val="0070718A"/>
    <w:rsid w:val="00707191"/>
    <w:rsid w:val="007075EE"/>
    <w:rsid w:val="007076E4"/>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B63"/>
    <w:rsid w:val="00716C2A"/>
    <w:rsid w:val="00716D6F"/>
    <w:rsid w:val="00716DF6"/>
    <w:rsid w:val="007171B3"/>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830"/>
    <w:rsid w:val="00723BC8"/>
    <w:rsid w:val="007241D4"/>
    <w:rsid w:val="00724352"/>
    <w:rsid w:val="00724585"/>
    <w:rsid w:val="00724705"/>
    <w:rsid w:val="00724833"/>
    <w:rsid w:val="00724E2C"/>
    <w:rsid w:val="00724E6F"/>
    <w:rsid w:val="00725210"/>
    <w:rsid w:val="007253F3"/>
    <w:rsid w:val="00725446"/>
    <w:rsid w:val="007266EF"/>
    <w:rsid w:val="007269AE"/>
    <w:rsid w:val="00726B1B"/>
    <w:rsid w:val="00726C6B"/>
    <w:rsid w:val="00727304"/>
    <w:rsid w:val="00727338"/>
    <w:rsid w:val="0072779E"/>
    <w:rsid w:val="00727BDA"/>
    <w:rsid w:val="00730271"/>
    <w:rsid w:val="0073047E"/>
    <w:rsid w:val="0073052D"/>
    <w:rsid w:val="007305AB"/>
    <w:rsid w:val="007306D7"/>
    <w:rsid w:val="007307B9"/>
    <w:rsid w:val="00730FDC"/>
    <w:rsid w:val="00731143"/>
    <w:rsid w:val="00731A0A"/>
    <w:rsid w:val="00731A3B"/>
    <w:rsid w:val="00731A89"/>
    <w:rsid w:val="00731CE7"/>
    <w:rsid w:val="00731D16"/>
    <w:rsid w:val="00732356"/>
    <w:rsid w:val="00732A38"/>
    <w:rsid w:val="00732A9A"/>
    <w:rsid w:val="00732AE8"/>
    <w:rsid w:val="00732B85"/>
    <w:rsid w:val="00732BCE"/>
    <w:rsid w:val="00732F9F"/>
    <w:rsid w:val="007330DD"/>
    <w:rsid w:val="0073313A"/>
    <w:rsid w:val="00733253"/>
    <w:rsid w:val="00733535"/>
    <w:rsid w:val="00733725"/>
    <w:rsid w:val="00733A7F"/>
    <w:rsid w:val="00733EBE"/>
    <w:rsid w:val="0073407F"/>
    <w:rsid w:val="00734AAD"/>
    <w:rsid w:val="00734B65"/>
    <w:rsid w:val="00734C4D"/>
    <w:rsid w:val="00734CC0"/>
    <w:rsid w:val="00734DC1"/>
    <w:rsid w:val="00734DDF"/>
    <w:rsid w:val="007351FC"/>
    <w:rsid w:val="00735309"/>
    <w:rsid w:val="00735451"/>
    <w:rsid w:val="007356C9"/>
    <w:rsid w:val="00735CD1"/>
    <w:rsid w:val="00735F68"/>
    <w:rsid w:val="00735FA8"/>
    <w:rsid w:val="00736015"/>
    <w:rsid w:val="0073611A"/>
    <w:rsid w:val="00736618"/>
    <w:rsid w:val="00736893"/>
    <w:rsid w:val="00736A4E"/>
    <w:rsid w:val="007370B3"/>
    <w:rsid w:val="0073786F"/>
    <w:rsid w:val="00737A95"/>
    <w:rsid w:val="00737AE6"/>
    <w:rsid w:val="00737B05"/>
    <w:rsid w:val="00737B4D"/>
    <w:rsid w:val="00737F32"/>
    <w:rsid w:val="0074032E"/>
    <w:rsid w:val="007403BC"/>
    <w:rsid w:val="0074075E"/>
    <w:rsid w:val="007407F8"/>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AF9"/>
    <w:rsid w:val="00745B0E"/>
    <w:rsid w:val="00745B63"/>
    <w:rsid w:val="00745EB2"/>
    <w:rsid w:val="00745EC3"/>
    <w:rsid w:val="00746107"/>
    <w:rsid w:val="00746296"/>
    <w:rsid w:val="007465CD"/>
    <w:rsid w:val="00746663"/>
    <w:rsid w:val="00746785"/>
    <w:rsid w:val="00746787"/>
    <w:rsid w:val="00746ABC"/>
    <w:rsid w:val="007472E6"/>
    <w:rsid w:val="007473D7"/>
    <w:rsid w:val="0074745C"/>
    <w:rsid w:val="00747625"/>
    <w:rsid w:val="0074784C"/>
    <w:rsid w:val="00747A8E"/>
    <w:rsid w:val="00747B3A"/>
    <w:rsid w:val="00747CD3"/>
    <w:rsid w:val="007500DC"/>
    <w:rsid w:val="007505C9"/>
    <w:rsid w:val="00750751"/>
    <w:rsid w:val="00750AEC"/>
    <w:rsid w:val="00750E33"/>
    <w:rsid w:val="00750F8D"/>
    <w:rsid w:val="00750F96"/>
    <w:rsid w:val="007510A6"/>
    <w:rsid w:val="00751114"/>
    <w:rsid w:val="00751385"/>
    <w:rsid w:val="007513DB"/>
    <w:rsid w:val="00751455"/>
    <w:rsid w:val="00751B6E"/>
    <w:rsid w:val="00751E8D"/>
    <w:rsid w:val="00752115"/>
    <w:rsid w:val="00752204"/>
    <w:rsid w:val="0075226C"/>
    <w:rsid w:val="00752347"/>
    <w:rsid w:val="007527B0"/>
    <w:rsid w:val="00752B44"/>
    <w:rsid w:val="00752D01"/>
    <w:rsid w:val="007530A0"/>
    <w:rsid w:val="007530EB"/>
    <w:rsid w:val="00753449"/>
    <w:rsid w:val="00753B57"/>
    <w:rsid w:val="00753B78"/>
    <w:rsid w:val="007543FE"/>
    <w:rsid w:val="007544F2"/>
    <w:rsid w:val="007545CA"/>
    <w:rsid w:val="0075472B"/>
    <w:rsid w:val="00754AD9"/>
    <w:rsid w:val="00754D1E"/>
    <w:rsid w:val="00754FA0"/>
    <w:rsid w:val="007551A5"/>
    <w:rsid w:val="007554BC"/>
    <w:rsid w:val="00755791"/>
    <w:rsid w:val="00755AB5"/>
    <w:rsid w:val="00755C78"/>
    <w:rsid w:val="00755D92"/>
    <w:rsid w:val="00755E65"/>
    <w:rsid w:val="00756156"/>
    <w:rsid w:val="007561E3"/>
    <w:rsid w:val="007563FF"/>
    <w:rsid w:val="00756843"/>
    <w:rsid w:val="007569BF"/>
    <w:rsid w:val="00756DFC"/>
    <w:rsid w:val="00756F9A"/>
    <w:rsid w:val="0075710E"/>
    <w:rsid w:val="00757A15"/>
    <w:rsid w:val="00757B18"/>
    <w:rsid w:val="00757CB0"/>
    <w:rsid w:val="00757CD8"/>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00"/>
    <w:rsid w:val="007676F8"/>
    <w:rsid w:val="00767B70"/>
    <w:rsid w:val="00770B4B"/>
    <w:rsid w:val="0077109E"/>
    <w:rsid w:val="00771E16"/>
    <w:rsid w:val="007727DE"/>
    <w:rsid w:val="00772905"/>
    <w:rsid w:val="0077361A"/>
    <w:rsid w:val="00773640"/>
    <w:rsid w:val="00773909"/>
    <w:rsid w:val="00773C06"/>
    <w:rsid w:val="00773E95"/>
    <w:rsid w:val="007742D3"/>
    <w:rsid w:val="0077497A"/>
    <w:rsid w:val="00774CB6"/>
    <w:rsid w:val="00774D24"/>
    <w:rsid w:val="00774F3A"/>
    <w:rsid w:val="007750EB"/>
    <w:rsid w:val="00775B37"/>
    <w:rsid w:val="00775E15"/>
    <w:rsid w:val="00776241"/>
    <w:rsid w:val="00776388"/>
    <w:rsid w:val="00776460"/>
    <w:rsid w:val="007764B4"/>
    <w:rsid w:val="00776633"/>
    <w:rsid w:val="007767EA"/>
    <w:rsid w:val="007769BC"/>
    <w:rsid w:val="00776A1B"/>
    <w:rsid w:val="00776A62"/>
    <w:rsid w:val="00777068"/>
    <w:rsid w:val="007770D2"/>
    <w:rsid w:val="00777326"/>
    <w:rsid w:val="007773B4"/>
    <w:rsid w:val="00777B60"/>
    <w:rsid w:val="00777F49"/>
    <w:rsid w:val="00780537"/>
    <w:rsid w:val="007807A1"/>
    <w:rsid w:val="007807B0"/>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2B5"/>
    <w:rsid w:val="007865AC"/>
    <w:rsid w:val="00786766"/>
    <w:rsid w:val="00786CD2"/>
    <w:rsid w:val="007874B0"/>
    <w:rsid w:val="007874E5"/>
    <w:rsid w:val="00787575"/>
    <w:rsid w:val="0079041F"/>
    <w:rsid w:val="00790493"/>
    <w:rsid w:val="00790496"/>
    <w:rsid w:val="007907FC"/>
    <w:rsid w:val="00790B6D"/>
    <w:rsid w:val="00790D3D"/>
    <w:rsid w:val="00790EAF"/>
    <w:rsid w:val="0079148F"/>
    <w:rsid w:val="0079195D"/>
    <w:rsid w:val="00791D57"/>
    <w:rsid w:val="0079253C"/>
    <w:rsid w:val="007926F1"/>
    <w:rsid w:val="00792882"/>
    <w:rsid w:val="00792A3B"/>
    <w:rsid w:val="00792E77"/>
    <w:rsid w:val="00793708"/>
    <w:rsid w:val="00794018"/>
    <w:rsid w:val="0079445C"/>
    <w:rsid w:val="00794974"/>
    <w:rsid w:val="00794999"/>
    <w:rsid w:val="00794AB5"/>
    <w:rsid w:val="00794C1D"/>
    <w:rsid w:val="007950DD"/>
    <w:rsid w:val="00795456"/>
    <w:rsid w:val="00795676"/>
    <w:rsid w:val="00795679"/>
    <w:rsid w:val="007958A9"/>
    <w:rsid w:val="007958F8"/>
    <w:rsid w:val="00795939"/>
    <w:rsid w:val="00795A6E"/>
    <w:rsid w:val="00795B3C"/>
    <w:rsid w:val="00795C80"/>
    <w:rsid w:val="0079610F"/>
    <w:rsid w:val="00796224"/>
    <w:rsid w:val="0079640D"/>
    <w:rsid w:val="007967C6"/>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2F11"/>
    <w:rsid w:val="007B3030"/>
    <w:rsid w:val="007B30D5"/>
    <w:rsid w:val="007B3777"/>
    <w:rsid w:val="007B389A"/>
    <w:rsid w:val="007B3927"/>
    <w:rsid w:val="007B3A29"/>
    <w:rsid w:val="007B3B08"/>
    <w:rsid w:val="007B3C92"/>
    <w:rsid w:val="007B43FD"/>
    <w:rsid w:val="007B44E4"/>
    <w:rsid w:val="007B461E"/>
    <w:rsid w:val="007B4839"/>
    <w:rsid w:val="007B4B86"/>
    <w:rsid w:val="007B4FD5"/>
    <w:rsid w:val="007B4FEB"/>
    <w:rsid w:val="007B5039"/>
    <w:rsid w:val="007B5139"/>
    <w:rsid w:val="007B5181"/>
    <w:rsid w:val="007B5199"/>
    <w:rsid w:val="007B57D3"/>
    <w:rsid w:val="007B5D08"/>
    <w:rsid w:val="007B5E1F"/>
    <w:rsid w:val="007B63F5"/>
    <w:rsid w:val="007B640C"/>
    <w:rsid w:val="007B662B"/>
    <w:rsid w:val="007B66C8"/>
    <w:rsid w:val="007B6987"/>
    <w:rsid w:val="007B69E7"/>
    <w:rsid w:val="007B6A0C"/>
    <w:rsid w:val="007B74A8"/>
    <w:rsid w:val="007B75A0"/>
    <w:rsid w:val="007B7687"/>
    <w:rsid w:val="007B7763"/>
    <w:rsid w:val="007B7B73"/>
    <w:rsid w:val="007B7BB1"/>
    <w:rsid w:val="007B7F6E"/>
    <w:rsid w:val="007C03BE"/>
    <w:rsid w:val="007C05C2"/>
    <w:rsid w:val="007C0C18"/>
    <w:rsid w:val="007C0D11"/>
    <w:rsid w:val="007C0D7F"/>
    <w:rsid w:val="007C0DAF"/>
    <w:rsid w:val="007C129C"/>
    <w:rsid w:val="007C15E0"/>
    <w:rsid w:val="007C19A1"/>
    <w:rsid w:val="007C1BFD"/>
    <w:rsid w:val="007C1FDD"/>
    <w:rsid w:val="007C2315"/>
    <w:rsid w:val="007C2532"/>
    <w:rsid w:val="007C259F"/>
    <w:rsid w:val="007C25A6"/>
    <w:rsid w:val="007C28E0"/>
    <w:rsid w:val="007C32F2"/>
    <w:rsid w:val="007C334C"/>
    <w:rsid w:val="007C3B7A"/>
    <w:rsid w:val="007C3C5A"/>
    <w:rsid w:val="007C42FD"/>
    <w:rsid w:val="007C430D"/>
    <w:rsid w:val="007C442C"/>
    <w:rsid w:val="007C4820"/>
    <w:rsid w:val="007C49BC"/>
    <w:rsid w:val="007C4B3D"/>
    <w:rsid w:val="007C4BA2"/>
    <w:rsid w:val="007C4FFE"/>
    <w:rsid w:val="007C5046"/>
    <w:rsid w:val="007C547D"/>
    <w:rsid w:val="007C5CAF"/>
    <w:rsid w:val="007C5CD4"/>
    <w:rsid w:val="007C5D16"/>
    <w:rsid w:val="007C5DF7"/>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630"/>
    <w:rsid w:val="007D2890"/>
    <w:rsid w:val="007D2B8B"/>
    <w:rsid w:val="007D2F5E"/>
    <w:rsid w:val="007D3146"/>
    <w:rsid w:val="007D3230"/>
    <w:rsid w:val="007D3364"/>
    <w:rsid w:val="007D37C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333"/>
    <w:rsid w:val="007D6BB7"/>
    <w:rsid w:val="007D6EE8"/>
    <w:rsid w:val="007D7C8B"/>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50A"/>
    <w:rsid w:val="007E2D3B"/>
    <w:rsid w:val="007E30CC"/>
    <w:rsid w:val="007E36FF"/>
    <w:rsid w:val="007E3798"/>
    <w:rsid w:val="007E3A35"/>
    <w:rsid w:val="007E40F8"/>
    <w:rsid w:val="007E41CB"/>
    <w:rsid w:val="007E4456"/>
    <w:rsid w:val="007E451E"/>
    <w:rsid w:val="007E4605"/>
    <w:rsid w:val="007E4772"/>
    <w:rsid w:val="007E5013"/>
    <w:rsid w:val="007E503F"/>
    <w:rsid w:val="007E511C"/>
    <w:rsid w:val="007E531A"/>
    <w:rsid w:val="007E5A20"/>
    <w:rsid w:val="007E6816"/>
    <w:rsid w:val="007E6DAC"/>
    <w:rsid w:val="007E7085"/>
    <w:rsid w:val="007E72AD"/>
    <w:rsid w:val="007E7381"/>
    <w:rsid w:val="007E7386"/>
    <w:rsid w:val="007E78C5"/>
    <w:rsid w:val="007E7EDA"/>
    <w:rsid w:val="007E7EF6"/>
    <w:rsid w:val="007F00C2"/>
    <w:rsid w:val="007F01A3"/>
    <w:rsid w:val="007F021A"/>
    <w:rsid w:val="007F0236"/>
    <w:rsid w:val="007F0249"/>
    <w:rsid w:val="007F030A"/>
    <w:rsid w:val="007F04CA"/>
    <w:rsid w:val="007F077E"/>
    <w:rsid w:val="007F0CFE"/>
    <w:rsid w:val="007F0FFD"/>
    <w:rsid w:val="007F18B3"/>
    <w:rsid w:val="007F195D"/>
    <w:rsid w:val="007F1C46"/>
    <w:rsid w:val="007F1E15"/>
    <w:rsid w:val="007F22A6"/>
    <w:rsid w:val="007F240E"/>
    <w:rsid w:val="007F25B9"/>
    <w:rsid w:val="007F261F"/>
    <w:rsid w:val="007F2701"/>
    <w:rsid w:val="007F2D64"/>
    <w:rsid w:val="007F2F22"/>
    <w:rsid w:val="007F3191"/>
    <w:rsid w:val="007F3762"/>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24B"/>
    <w:rsid w:val="007F64C3"/>
    <w:rsid w:val="007F65E1"/>
    <w:rsid w:val="007F6DAD"/>
    <w:rsid w:val="007F6F12"/>
    <w:rsid w:val="007F75B2"/>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986"/>
    <w:rsid w:val="00804BDA"/>
    <w:rsid w:val="00804EEE"/>
    <w:rsid w:val="00805171"/>
    <w:rsid w:val="0080537A"/>
    <w:rsid w:val="0080539D"/>
    <w:rsid w:val="0080549E"/>
    <w:rsid w:val="00805B01"/>
    <w:rsid w:val="00805BB1"/>
    <w:rsid w:val="00805D69"/>
    <w:rsid w:val="00805EF5"/>
    <w:rsid w:val="00805FA6"/>
    <w:rsid w:val="00806100"/>
    <w:rsid w:val="008061D2"/>
    <w:rsid w:val="008064E7"/>
    <w:rsid w:val="00806A8A"/>
    <w:rsid w:val="00807181"/>
    <w:rsid w:val="008078C6"/>
    <w:rsid w:val="0081046B"/>
    <w:rsid w:val="00810618"/>
    <w:rsid w:val="0081085E"/>
    <w:rsid w:val="0081086E"/>
    <w:rsid w:val="008108D3"/>
    <w:rsid w:val="00811353"/>
    <w:rsid w:val="00811441"/>
    <w:rsid w:val="0081156D"/>
    <w:rsid w:val="00811689"/>
    <w:rsid w:val="00811CD4"/>
    <w:rsid w:val="008127B1"/>
    <w:rsid w:val="008128F8"/>
    <w:rsid w:val="008128FB"/>
    <w:rsid w:val="00812D0D"/>
    <w:rsid w:val="00812F23"/>
    <w:rsid w:val="008131AD"/>
    <w:rsid w:val="0081334F"/>
    <w:rsid w:val="00813BD9"/>
    <w:rsid w:val="00813F63"/>
    <w:rsid w:val="00814190"/>
    <w:rsid w:val="008144A3"/>
    <w:rsid w:val="0081468A"/>
    <w:rsid w:val="008147F9"/>
    <w:rsid w:val="00814D85"/>
    <w:rsid w:val="00814E06"/>
    <w:rsid w:val="00814E0A"/>
    <w:rsid w:val="00814F96"/>
    <w:rsid w:val="00814FF8"/>
    <w:rsid w:val="00815811"/>
    <w:rsid w:val="00815D88"/>
    <w:rsid w:val="00815F22"/>
    <w:rsid w:val="00815F98"/>
    <w:rsid w:val="00816076"/>
    <w:rsid w:val="00816F0E"/>
    <w:rsid w:val="008170C8"/>
    <w:rsid w:val="008174B4"/>
    <w:rsid w:val="008174C8"/>
    <w:rsid w:val="0081770D"/>
    <w:rsid w:val="0082015E"/>
    <w:rsid w:val="008206A3"/>
    <w:rsid w:val="00820732"/>
    <w:rsid w:val="00820A04"/>
    <w:rsid w:val="00820A4B"/>
    <w:rsid w:val="00820D54"/>
    <w:rsid w:val="00821042"/>
    <w:rsid w:val="008210B6"/>
    <w:rsid w:val="00821EC1"/>
    <w:rsid w:val="008223A9"/>
    <w:rsid w:val="00822551"/>
    <w:rsid w:val="00822F8F"/>
    <w:rsid w:val="00823001"/>
    <w:rsid w:val="008230C5"/>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10C"/>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644"/>
    <w:rsid w:val="008307BB"/>
    <w:rsid w:val="00830966"/>
    <w:rsid w:val="00830C4F"/>
    <w:rsid w:val="00831046"/>
    <w:rsid w:val="00831425"/>
    <w:rsid w:val="0083150C"/>
    <w:rsid w:val="008316EE"/>
    <w:rsid w:val="00831702"/>
    <w:rsid w:val="00831903"/>
    <w:rsid w:val="00831B20"/>
    <w:rsid w:val="00831C13"/>
    <w:rsid w:val="00831E8E"/>
    <w:rsid w:val="00831EF5"/>
    <w:rsid w:val="00831F21"/>
    <w:rsid w:val="0083207B"/>
    <w:rsid w:val="0083220C"/>
    <w:rsid w:val="0083225B"/>
    <w:rsid w:val="008324FD"/>
    <w:rsid w:val="00832563"/>
    <w:rsid w:val="0083277D"/>
    <w:rsid w:val="008329C2"/>
    <w:rsid w:val="00832D17"/>
    <w:rsid w:val="008331D0"/>
    <w:rsid w:val="00833359"/>
    <w:rsid w:val="00833375"/>
    <w:rsid w:val="008338F3"/>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A88"/>
    <w:rsid w:val="00835B6F"/>
    <w:rsid w:val="00835E89"/>
    <w:rsid w:val="00835ECB"/>
    <w:rsid w:val="008361A8"/>
    <w:rsid w:val="008365EE"/>
    <w:rsid w:val="00836B14"/>
    <w:rsid w:val="00836F35"/>
    <w:rsid w:val="008373A6"/>
    <w:rsid w:val="0083740C"/>
    <w:rsid w:val="00837BDB"/>
    <w:rsid w:val="008401AD"/>
    <w:rsid w:val="008401C6"/>
    <w:rsid w:val="00840435"/>
    <w:rsid w:val="00840820"/>
    <w:rsid w:val="00840DCC"/>
    <w:rsid w:val="00841193"/>
    <w:rsid w:val="00841608"/>
    <w:rsid w:val="00841AA0"/>
    <w:rsid w:val="00841D76"/>
    <w:rsid w:val="008422D4"/>
    <w:rsid w:val="00842A00"/>
    <w:rsid w:val="00842E27"/>
    <w:rsid w:val="008430F6"/>
    <w:rsid w:val="00843178"/>
    <w:rsid w:val="00843363"/>
    <w:rsid w:val="008435CE"/>
    <w:rsid w:val="008439CD"/>
    <w:rsid w:val="00843A3A"/>
    <w:rsid w:val="00843ABC"/>
    <w:rsid w:val="00843B88"/>
    <w:rsid w:val="00843B93"/>
    <w:rsid w:val="00843C07"/>
    <w:rsid w:val="0084424E"/>
    <w:rsid w:val="00844270"/>
    <w:rsid w:val="00845221"/>
    <w:rsid w:val="00845316"/>
    <w:rsid w:val="00845A9D"/>
    <w:rsid w:val="00845B43"/>
    <w:rsid w:val="00845B4D"/>
    <w:rsid w:val="00845E1E"/>
    <w:rsid w:val="00845F05"/>
    <w:rsid w:val="00846045"/>
    <w:rsid w:val="00846205"/>
    <w:rsid w:val="00846265"/>
    <w:rsid w:val="0084663A"/>
    <w:rsid w:val="00846D64"/>
    <w:rsid w:val="0084719B"/>
    <w:rsid w:val="0084740B"/>
    <w:rsid w:val="00847469"/>
    <w:rsid w:val="008475B7"/>
    <w:rsid w:val="00847792"/>
    <w:rsid w:val="00847DDA"/>
    <w:rsid w:val="00850585"/>
    <w:rsid w:val="008507B3"/>
    <w:rsid w:val="00850802"/>
    <w:rsid w:val="00850D26"/>
    <w:rsid w:val="00850DCA"/>
    <w:rsid w:val="008519C8"/>
    <w:rsid w:val="00851C5A"/>
    <w:rsid w:val="00852529"/>
    <w:rsid w:val="00852661"/>
    <w:rsid w:val="0085273C"/>
    <w:rsid w:val="008529EB"/>
    <w:rsid w:val="00852F7F"/>
    <w:rsid w:val="00853687"/>
    <w:rsid w:val="0085378E"/>
    <w:rsid w:val="00853799"/>
    <w:rsid w:val="0085399F"/>
    <w:rsid w:val="00853DD3"/>
    <w:rsid w:val="00853DFA"/>
    <w:rsid w:val="00853E3F"/>
    <w:rsid w:val="00853FA5"/>
    <w:rsid w:val="00853FA9"/>
    <w:rsid w:val="00854827"/>
    <w:rsid w:val="008549C2"/>
    <w:rsid w:val="008549F3"/>
    <w:rsid w:val="00854BE6"/>
    <w:rsid w:val="00855100"/>
    <w:rsid w:val="00855491"/>
    <w:rsid w:val="00855A20"/>
    <w:rsid w:val="00855B20"/>
    <w:rsid w:val="00855D5A"/>
    <w:rsid w:val="008566C8"/>
    <w:rsid w:val="00856AC7"/>
    <w:rsid w:val="00856FCC"/>
    <w:rsid w:val="008570E3"/>
    <w:rsid w:val="0085723D"/>
    <w:rsid w:val="008574A2"/>
    <w:rsid w:val="00857586"/>
    <w:rsid w:val="008576EF"/>
    <w:rsid w:val="008579BC"/>
    <w:rsid w:val="00857D52"/>
    <w:rsid w:val="008600A6"/>
    <w:rsid w:val="00860198"/>
    <w:rsid w:val="00860696"/>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C13"/>
    <w:rsid w:val="00862F2A"/>
    <w:rsid w:val="00863090"/>
    <w:rsid w:val="008630CB"/>
    <w:rsid w:val="00863512"/>
    <w:rsid w:val="0086365F"/>
    <w:rsid w:val="0086391A"/>
    <w:rsid w:val="00863B98"/>
    <w:rsid w:val="00863E96"/>
    <w:rsid w:val="00863F16"/>
    <w:rsid w:val="00863FB6"/>
    <w:rsid w:val="0086420F"/>
    <w:rsid w:val="0086422C"/>
    <w:rsid w:val="00864435"/>
    <w:rsid w:val="008644D7"/>
    <w:rsid w:val="008645C8"/>
    <w:rsid w:val="0086469F"/>
    <w:rsid w:val="00864788"/>
    <w:rsid w:val="00864C25"/>
    <w:rsid w:val="00864FC8"/>
    <w:rsid w:val="0086514B"/>
    <w:rsid w:val="008651D1"/>
    <w:rsid w:val="0086520A"/>
    <w:rsid w:val="00865A3C"/>
    <w:rsid w:val="00865DBA"/>
    <w:rsid w:val="00866589"/>
    <w:rsid w:val="0086665F"/>
    <w:rsid w:val="00866878"/>
    <w:rsid w:val="00866998"/>
    <w:rsid w:val="008669D0"/>
    <w:rsid w:val="00866B54"/>
    <w:rsid w:val="00866B8C"/>
    <w:rsid w:val="00866ECE"/>
    <w:rsid w:val="00867052"/>
    <w:rsid w:val="008672D5"/>
    <w:rsid w:val="00867912"/>
    <w:rsid w:val="00867C96"/>
    <w:rsid w:val="00867CA6"/>
    <w:rsid w:val="00870773"/>
    <w:rsid w:val="00870788"/>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292"/>
    <w:rsid w:val="00872FCE"/>
    <w:rsid w:val="008731AF"/>
    <w:rsid w:val="0087330E"/>
    <w:rsid w:val="0087356F"/>
    <w:rsid w:val="00873AB3"/>
    <w:rsid w:val="00873CC4"/>
    <w:rsid w:val="00874452"/>
    <w:rsid w:val="008744D6"/>
    <w:rsid w:val="00874BDB"/>
    <w:rsid w:val="00874C10"/>
    <w:rsid w:val="0087521A"/>
    <w:rsid w:val="00875A6A"/>
    <w:rsid w:val="00875B73"/>
    <w:rsid w:val="00875D82"/>
    <w:rsid w:val="0087641C"/>
    <w:rsid w:val="00876780"/>
    <w:rsid w:val="00876C4B"/>
    <w:rsid w:val="00876FB1"/>
    <w:rsid w:val="0087725C"/>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4E7"/>
    <w:rsid w:val="00881544"/>
    <w:rsid w:val="00881803"/>
    <w:rsid w:val="00881989"/>
    <w:rsid w:val="00881A2D"/>
    <w:rsid w:val="00881D2A"/>
    <w:rsid w:val="00881E07"/>
    <w:rsid w:val="0088257E"/>
    <w:rsid w:val="00882B66"/>
    <w:rsid w:val="00882D95"/>
    <w:rsid w:val="00882DB0"/>
    <w:rsid w:val="0088374B"/>
    <w:rsid w:val="008837B1"/>
    <w:rsid w:val="00883848"/>
    <w:rsid w:val="00883CD3"/>
    <w:rsid w:val="00883EEA"/>
    <w:rsid w:val="00884019"/>
    <w:rsid w:val="008840D0"/>
    <w:rsid w:val="00884208"/>
    <w:rsid w:val="00884293"/>
    <w:rsid w:val="00884359"/>
    <w:rsid w:val="00884688"/>
    <w:rsid w:val="0088470F"/>
    <w:rsid w:val="008847CF"/>
    <w:rsid w:val="00884887"/>
    <w:rsid w:val="00884F41"/>
    <w:rsid w:val="0088518E"/>
    <w:rsid w:val="008851E9"/>
    <w:rsid w:val="00885408"/>
    <w:rsid w:val="0088548A"/>
    <w:rsid w:val="008854ED"/>
    <w:rsid w:val="00885C73"/>
    <w:rsid w:val="00885F9A"/>
    <w:rsid w:val="00886097"/>
    <w:rsid w:val="00886365"/>
    <w:rsid w:val="008864DB"/>
    <w:rsid w:val="008866C8"/>
    <w:rsid w:val="0088689A"/>
    <w:rsid w:val="00886939"/>
    <w:rsid w:val="0088693C"/>
    <w:rsid w:val="00886DDC"/>
    <w:rsid w:val="008870B9"/>
    <w:rsid w:val="0088717B"/>
    <w:rsid w:val="008871E7"/>
    <w:rsid w:val="0088787A"/>
    <w:rsid w:val="00887C5C"/>
    <w:rsid w:val="00887E2C"/>
    <w:rsid w:val="00887E77"/>
    <w:rsid w:val="0089034E"/>
    <w:rsid w:val="00890C95"/>
    <w:rsid w:val="00891280"/>
    <w:rsid w:val="00891371"/>
    <w:rsid w:val="00891D51"/>
    <w:rsid w:val="00891E45"/>
    <w:rsid w:val="00891ECA"/>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564"/>
    <w:rsid w:val="008A2A4A"/>
    <w:rsid w:val="008A2BE9"/>
    <w:rsid w:val="008A2D3E"/>
    <w:rsid w:val="008A2D8E"/>
    <w:rsid w:val="008A2E41"/>
    <w:rsid w:val="008A31EA"/>
    <w:rsid w:val="008A3702"/>
    <w:rsid w:val="008A3750"/>
    <w:rsid w:val="008A3833"/>
    <w:rsid w:val="008A4054"/>
    <w:rsid w:val="008A406D"/>
    <w:rsid w:val="008A4A4A"/>
    <w:rsid w:val="008A4A7E"/>
    <w:rsid w:val="008A4EEA"/>
    <w:rsid w:val="008A4EF9"/>
    <w:rsid w:val="008A52C3"/>
    <w:rsid w:val="008A555D"/>
    <w:rsid w:val="008A58C8"/>
    <w:rsid w:val="008A5BE6"/>
    <w:rsid w:val="008A6188"/>
    <w:rsid w:val="008A6300"/>
    <w:rsid w:val="008A69BF"/>
    <w:rsid w:val="008A6CE1"/>
    <w:rsid w:val="008A6F01"/>
    <w:rsid w:val="008A7689"/>
    <w:rsid w:val="008A7B2E"/>
    <w:rsid w:val="008A7CB8"/>
    <w:rsid w:val="008A7D60"/>
    <w:rsid w:val="008A7F07"/>
    <w:rsid w:val="008B0965"/>
    <w:rsid w:val="008B0976"/>
    <w:rsid w:val="008B0A69"/>
    <w:rsid w:val="008B0ADD"/>
    <w:rsid w:val="008B0CB1"/>
    <w:rsid w:val="008B0D82"/>
    <w:rsid w:val="008B107F"/>
    <w:rsid w:val="008B1182"/>
    <w:rsid w:val="008B125D"/>
    <w:rsid w:val="008B1438"/>
    <w:rsid w:val="008B1528"/>
    <w:rsid w:val="008B1714"/>
    <w:rsid w:val="008B17C5"/>
    <w:rsid w:val="008B18FC"/>
    <w:rsid w:val="008B198E"/>
    <w:rsid w:val="008B1CAC"/>
    <w:rsid w:val="008B1EA4"/>
    <w:rsid w:val="008B21B7"/>
    <w:rsid w:val="008B24F5"/>
    <w:rsid w:val="008B2C8A"/>
    <w:rsid w:val="008B3415"/>
    <w:rsid w:val="008B42E2"/>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B95"/>
    <w:rsid w:val="008B6DAB"/>
    <w:rsid w:val="008B73BC"/>
    <w:rsid w:val="008B7975"/>
    <w:rsid w:val="008B79C4"/>
    <w:rsid w:val="008B7DFD"/>
    <w:rsid w:val="008C07C3"/>
    <w:rsid w:val="008C0B7B"/>
    <w:rsid w:val="008C0D60"/>
    <w:rsid w:val="008C0FD3"/>
    <w:rsid w:val="008C104E"/>
    <w:rsid w:val="008C1232"/>
    <w:rsid w:val="008C18A9"/>
    <w:rsid w:val="008C1B38"/>
    <w:rsid w:val="008C2032"/>
    <w:rsid w:val="008C2058"/>
    <w:rsid w:val="008C2096"/>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78F"/>
    <w:rsid w:val="008C692D"/>
    <w:rsid w:val="008C6B3F"/>
    <w:rsid w:val="008C6C52"/>
    <w:rsid w:val="008C709A"/>
    <w:rsid w:val="008C74B8"/>
    <w:rsid w:val="008C7D85"/>
    <w:rsid w:val="008C7E95"/>
    <w:rsid w:val="008C7E9F"/>
    <w:rsid w:val="008D09F5"/>
    <w:rsid w:val="008D0FCE"/>
    <w:rsid w:val="008D10E3"/>
    <w:rsid w:val="008D1AFA"/>
    <w:rsid w:val="008D1CDC"/>
    <w:rsid w:val="008D1D8D"/>
    <w:rsid w:val="008D22CE"/>
    <w:rsid w:val="008D2417"/>
    <w:rsid w:val="008D255E"/>
    <w:rsid w:val="008D2663"/>
    <w:rsid w:val="008D2940"/>
    <w:rsid w:val="008D2C86"/>
    <w:rsid w:val="008D2E6E"/>
    <w:rsid w:val="008D2E8F"/>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071"/>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2B5C"/>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6E35"/>
    <w:rsid w:val="008E7353"/>
    <w:rsid w:val="008E7768"/>
    <w:rsid w:val="008F0078"/>
    <w:rsid w:val="008F0108"/>
    <w:rsid w:val="008F024A"/>
    <w:rsid w:val="008F0617"/>
    <w:rsid w:val="008F0A10"/>
    <w:rsid w:val="008F0C74"/>
    <w:rsid w:val="008F0F6B"/>
    <w:rsid w:val="008F102B"/>
    <w:rsid w:val="008F1058"/>
    <w:rsid w:val="008F1107"/>
    <w:rsid w:val="008F1136"/>
    <w:rsid w:val="008F1457"/>
    <w:rsid w:val="008F1B17"/>
    <w:rsid w:val="008F1EC9"/>
    <w:rsid w:val="008F1F1D"/>
    <w:rsid w:val="008F22A6"/>
    <w:rsid w:val="008F286B"/>
    <w:rsid w:val="008F29F9"/>
    <w:rsid w:val="008F2AB7"/>
    <w:rsid w:val="008F2D7A"/>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94"/>
    <w:rsid w:val="008F64D1"/>
    <w:rsid w:val="008F651A"/>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564"/>
    <w:rsid w:val="0090188B"/>
    <w:rsid w:val="00901988"/>
    <w:rsid w:val="009019C5"/>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4EDB"/>
    <w:rsid w:val="00905052"/>
    <w:rsid w:val="009054CE"/>
    <w:rsid w:val="009063E3"/>
    <w:rsid w:val="00906628"/>
    <w:rsid w:val="009066E8"/>
    <w:rsid w:val="0090692B"/>
    <w:rsid w:val="00906BDC"/>
    <w:rsid w:val="00906E8E"/>
    <w:rsid w:val="0090702E"/>
    <w:rsid w:val="00907146"/>
    <w:rsid w:val="00907181"/>
    <w:rsid w:val="0090733A"/>
    <w:rsid w:val="00907971"/>
    <w:rsid w:val="00910622"/>
    <w:rsid w:val="009108BA"/>
    <w:rsid w:val="0091095C"/>
    <w:rsid w:val="009109B1"/>
    <w:rsid w:val="009109B7"/>
    <w:rsid w:val="00910FC7"/>
    <w:rsid w:val="00911048"/>
    <w:rsid w:val="009113A5"/>
    <w:rsid w:val="009114DF"/>
    <w:rsid w:val="00911737"/>
    <w:rsid w:val="00911753"/>
    <w:rsid w:val="009117BF"/>
    <w:rsid w:val="009117F0"/>
    <w:rsid w:val="00911ED4"/>
    <w:rsid w:val="00911EF6"/>
    <w:rsid w:val="0091256E"/>
    <w:rsid w:val="0091263A"/>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9B"/>
    <w:rsid w:val="00915AA4"/>
    <w:rsid w:val="00915BAB"/>
    <w:rsid w:val="00916020"/>
    <w:rsid w:val="009163A0"/>
    <w:rsid w:val="00916596"/>
    <w:rsid w:val="0091664E"/>
    <w:rsid w:val="0091684B"/>
    <w:rsid w:val="00916B74"/>
    <w:rsid w:val="00916BAA"/>
    <w:rsid w:val="00916D77"/>
    <w:rsid w:val="009170B0"/>
    <w:rsid w:val="009173C7"/>
    <w:rsid w:val="00917D26"/>
    <w:rsid w:val="009204D2"/>
    <w:rsid w:val="00920665"/>
    <w:rsid w:val="0092066E"/>
    <w:rsid w:val="00920795"/>
    <w:rsid w:val="009209F8"/>
    <w:rsid w:val="00920D00"/>
    <w:rsid w:val="00920E5C"/>
    <w:rsid w:val="0092102B"/>
    <w:rsid w:val="0092119E"/>
    <w:rsid w:val="00921861"/>
    <w:rsid w:val="00921C26"/>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889"/>
    <w:rsid w:val="00925CAA"/>
    <w:rsid w:val="009261C8"/>
    <w:rsid w:val="009267F6"/>
    <w:rsid w:val="00927229"/>
    <w:rsid w:val="00927310"/>
    <w:rsid w:val="0092740A"/>
    <w:rsid w:val="0092779C"/>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A66"/>
    <w:rsid w:val="00934D61"/>
    <w:rsid w:val="00934F29"/>
    <w:rsid w:val="0093532F"/>
    <w:rsid w:val="0093546E"/>
    <w:rsid w:val="00935557"/>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21E"/>
    <w:rsid w:val="00941313"/>
    <w:rsid w:val="009417DF"/>
    <w:rsid w:val="00941DDB"/>
    <w:rsid w:val="0094243E"/>
    <w:rsid w:val="00942441"/>
    <w:rsid w:val="009424E0"/>
    <w:rsid w:val="009428DC"/>
    <w:rsid w:val="009430E5"/>
    <w:rsid w:val="00943466"/>
    <w:rsid w:val="0094389E"/>
    <w:rsid w:val="00943B90"/>
    <w:rsid w:val="00944661"/>
    <w:rsid w:val="00944788"/>
    <w:rsid w:val="00944945"/>
    <w:rsid w:val="00944A2C"/>
    <w:rsid w:val="00944C72"/>
    <w:rsid w:val="00944C8B"/>
    <w:rsid w:val="00944D1A"/>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568"/>
    <w:rsid w:val="0094768B"/>
    <w:rsid w:val="00947B0B"/>
    <w:rsid w:val="00947D8D"/>
    <w:rsid w:val="00947DB3"/>
    <w:rsid w:val="0095038C"/>
    <w:rsid w:val="009506B6"/>
    <w:rsid w:val="00950AD6"/>
    <w:rsid w:val="00950C32"/>
    <w:rsid w:val="00950EDC"/>
    <w:rsid w:val="00951042"/>
    <w:rsid w:val="009514B9"/>
    <w:rsid w:val="0095193A"/>
    <w:rsid w:val="00951972"/>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4B0E"/>
    <w:rsid w:val="0095537C"/>
    <w:rsid w:val="009557A6"/>
    <w:rsid w:val="009557B4"/>
    <w:rsid w:val="009558DD"/>
    <w:rsid w:val="00955A07"/>
    <w:rsid w:val="00955BB4"/>
    <w:rsid w:val="00956177"/>
    <w:rsid w:val="00956457"/>
    <w:rsid w:val="0095654C"/>
    <w:rsid w:val="00956A58"/>
    <w:rsid w:val="00957049"/>
    <w:rsid w:val="009573DA"/>
    <w:rsid w:val="009577ED"/>
    <w:rsid w:val="00957D95"/>
    <w:rsid w:val="009600C8"/>
    <w:rsid w:val="009600D6"/>
    <w:rsid w:val="00960273"/>
    <w:rsid w:val="009604EB"/>
    <w:rsid w:val="00961392"/>
    <w:rsid w:val="0096187B"/>
    <w:rsid w:val="00961A6B"/>
    <w:rsid w:val="0096205F"/>
    <w:rsid w:val="009621AC"/>
    <w:rsid w:val="009623F3"/>
    <w:rsid w:val="0096251D"/>
    <w:rsid w:val="00962609"/>
    <w:rsid w:val="0096291C"/>
    <w:rsid w:val="009629E8"/>
    <w:rsid w:val="00962B53"/>
    <w:rsid w:val="00962D69"/>
    <w:rsid w:val="0096351F"/>
    <w:rsid w:val="0096372F"/>
    <w:rsid w:val="00963812"/>
    <w:rsid w:val="00963D38"/>
    <w:rsid w:val="009642FA"/>
    <w:rsid w:val="0096449D"/>
    <w:rsid w:val="009644A9"/>
    <w:rsid w:val="009644B7"/>
    <w:rsid w:val="0096450B"/>
    <w:rsid w:val="0096497B"/>
    <w:rsid w:val="00964CC0"/>
    <w:rsid w:val="00965886"/>
    <w:rsid w:val="00965AA2"/>
    <w:rsid w:val="00965AC6"/>
    <w:rsid w:val="00965BAB"/>
    <w:rsid w:val="00965C7A"/>
    <w:rsid w:val="00965DF6"/>
    <w:rsid w:val="00965FF1"/>
    <w:rsid w:val="009662FB"/>
    <w:rsid w:val="00966562"/>
    <w:rsid w:val="009667D4"/>
    <w:rsid w:val="009668C6"/>
    <w:rsid w:val="009668DE"/>
    <w:rsid w:val="009668F9"/>
    <w:rsid w:val="009669EB"/>
    <w:rsid w:val="00966A91"/>
    <w:rsid w:val="00966E3A"/>
    <w:rsid w:val="0096757E"/>
    <w:rsid w:val="0096779D"/>
    <w:rsid w:val="00967A21"/>
    <w:rsid w:val="00967A2E"/>
    <w:rsid w:val="00967C8F"/>
    <w:rsid w:val="00967CE2"/>
    <w:rsid w:val="00967FD8"/>
    <w:rsid w:val="00970163"/>
    <w:rsid w:val="009701C7"/>
    <w:rsid w:val="00970300"/>
    <w:rsid w:val="009703A1"/>
    <w:rsid w:val="00970490"/>
    <w:rsid w:val="0097082E"/>
    <w:rsid w:val="009708B5"/>
    <w:rsid w:val="00970EA1"/>
    <w:rsid w:val="00970F4C"/>
    <w:rsid w:val="00971102"/>
    <w:rsid w:val="009713A9"/>
    <w:rsid w:val="00971570"/>
    <w:rsid w:val="00971D4B"/>
    <w:rsid w:val="00971E04"/>
    <w:rsid w:val="00971E1F"/>
    <w:rsid w:val="00972231"/>
    <w:rsid w:val="009722DE"/>
    <w:rsid w:val="00972532"/>
    <w:rsid w:val="00972D08"/>
    <w:rsid w:val="00972D13"/>
    <w:rsid w:val="00972D6E"/>
    <w:rsid w:val="00972F7D"/>
    <w:rsid w:val="00973190"/>
    <w:rsid w:val="00973292"/>
    <w:rsid w:val="00973513"/>
    <w:rsid w:val="0097402E"/>
    <w:rsid w:val="00974624"/>
    <w:rsid w:val="0097481F"/>
    <w:rsid w:val="009749E6"/>
    <w:rsid w:val="00974C4D"/>
    <w:rsid w:val="00974EC6"/>
    <w:rsid w:val="0097527E"/>
    <w:rsid w:val="0097532D"/>
    <w:rsid w:val="009755D2"/>
    <w:rsid w:val="009757BD"/>
    <w:rsid w:val="009759B8"/>
    <w:rsid w:val="00975C2C"/>
    <w:rsid w:val="0097627F"/>
    <w:rsid w:val="0097658B"/>
    <w:rsid w:val="009765BD"/>
    <w:rsid w:val="00976685"/>
    <w:rsid w:val="009767EC"/>
    <w:rsid w:val="00976C41"/>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2A3"/>
    <w:rsid w:val="009813F6"/>
    <w:rsid w:val="0098150C"/>
    <w:rsid w:val="00981A38"/>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0D2"/>
    <w:rsid w:val="00985395"/>
    <w:rsid w:val="00985ACB"/>
    <w:rsid w:val="00985B6E"/>
    <w:rsid w:val="00986862"/>
    <w:rsid w:val="00986919"/>
    <w:rsid w:val="00986BAF"/>
    <w:rsid w:val="009873EE"/>
    <w:rsid w:val="009878D3"/>
    <w:rsid w:val="009879C4"/>
    <w:rsid w:val="00987B5B"/>
    <w:rsid w:val="00987C4B"/>
    <w:rsid w:val="00987E89"/>
    <w:rsid w:val="00987F6A"/>
    <w:rsid w:val="00990292"/>
    <w:rsid w:val="0099061F"/>
    <w:rsid w:val="0099065D"/>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670"/>
    <w:rsid w:val="009948D8"/>
    <w:rsid w:val="009949E6"/>
    <w:rsid w:val="00994AD8"/>
    <w:rsid w:val="00994D31"/>
    <w:rsid w:val="00995032"/>
    <w:rsid w:val="009950AF"/>
    <w:rsid w:val="0099535F"/>
    <w:rsid w:val="00995420"/>
    <w:rsid w:val="009956D7"/>
    <w:rsid w:val="009957DC"/>
    <w:rsid w:val="0099587A"/>
    <w:rsid w:val="00995A72"/>
    <w:rsid w:val="00995B7D"/>
    <w:rsid w:val="00995C5D"/>
    <w:rsid w:val="00996228"/>
    <w:rsid w:val="00996589"/>
    <w:rsid w:val="00996F71"/>
    <w:rsid w:val="009A0266"/>
    <w:rsid w:val="009A03B8"/>
    <w:rsid w:val="009A04CD"/>
    <w:rsid w:val="009A0F54"/>
    <w:rsid w:val="009A11FA"/>
    <w:rsid w:val="009A127F"/>
    <w:rsid w:val="009A1321"/>
    <w:rsid w:val="009A161F"/>
    <w:rsid w:val="009A1657"/>
    <w:rsid w:val="009A1770"/>
    <w:rsid w:val="009A1E27"/>
    <w:rsid w:val="009A1F18"/>
    <w:rsid w:val="009A2179"/>
    <w:rsid w:val="009A21F1"/>
    <w:rsid w:val="009A2865"/>
    <w:rsid w:val="009A2BDE"/>
    <w:rsid w:val="009A2CFE"/>
    <w:rsid w:val="009A30FB"/>
    <w:rsid w:val="009A32D0"/>
    <w:rsid w:val="009A3305"/>
    <w:rsid w:val="009A3375"/>
    <w:rsid w:val="009A33C5"/>
    <w:rsid w:val="009A36FF"/>
    <w:rsid w:val="009A3F8F"/>
    <w:rsid w:val="009A4005"/>
    <w:rsid w:val="009A40BF"/>
    <w:rsid w:val="009A4210"/>
    <w:rsid w:val="009A43C4"/>
    <w:rsid w:val="009A475B"/>
    <w:rsid w:val="009A4C2A"/>
    <w:rsid w:val="009A4D71"/>
    <w:rsid w:val="009A4F58"/>
    <w:rsid w:val="009A551B"/>
    <w:rsid w:val="009A56D5"/>
    <w:rsid w:val="009A6304"/>
    <w:rsid w:val="009A67D8"/>
    <w:rsid w:val="009A6969"/>
    <w:rsid w:val="009A6B64"/>
    <w:rsid w:val="009A6FD2"/>
    <w:rsid w:val="009A7169"/>
    <w:rsid w:val="009A7285"/>
    <w:rsid w:val="009A72DC"/>
    <w:rsid w:val="009A73BD"/>
    <w:rsid w:val="009A741E"/>
    <w:rsid w:val="009A7A2F"/>
    <w:rsid w:val="009A7AA5"/>
    <w:rsid w:val="009A7AE8"/>
    <w:rsid w:val="009A7B5A"/>
    <w:rsid w:val="009A7B9F"/>
    <w:rsid w:val="009A7D89"/>
    <w:rsid w:val="009B0048"/>
    <w:rsid w:val="009B011C"/>
    <w:rsid w:val="009B08EF"/>
    <w:rsid w:val="009B0941"/>
    <w:rsid w:val="009B0B5D"/>
    <w:rsid w:val="009B0EAA"/>
    <w:rsid w:val="009B0FD6"/>
    <w:rsid w:val="009B16F0"/>
    <w:rsid w:val="009B1EED"/>
    <w:rsid w:val="009B2186"/>
    <w:rsid w:val="009B246B"/>
    <w:rsid w:val="009B2A16"/>
    <w:rsid w:val="009B2AA4"/>
    <w:rsid w:val="009B2C5A"/>
    <w:rsid w:val="009B2D74"/>
    <w:rsid w:val="009B385F"/>
    <w:rsid w:val="009B3A18"/>
    <w:rsid w:val="009B4111"/>
    <w:rsid w:val="009B432E"/>
    <w:rsid w:val="009B435C"/>
    <w:rsid w:val="009B4466"/>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DC9"/>
    <w:rsid w:val="009C0EE8"/>
    <w:rsid w:val="009C0F10"/>
    <w:rsid w:val="009C128E"/>
    <w:rsid w:val="009C12DF"/>
    <w:rsid w:val="009C1CD9"/>
    <w:rsid w:val="009C1E06"/>
    <w:rsid w:val="009C1EF7"/>
    <w:rsid w:val="009C216B"/>
    <w:rsid w:val="009C23A4"/>
    <w:rsid w:val="009C25B1"/>
    <w:rsid w:val="009C2726"/>
    <w:rsid w:val="009C27A0"/>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440"/>
    <w:rsid w:val="009C758D"/>
    <w:rsid w:val="009C77BF"/>
    <w:rsid w:val="009C77CF"/>
    <w:rsid w:val="009C7D67"/>
    <w:rsid w:val="009C7E52"/>
    <w:rsid w:val="009C7E81"/>
    <w:rsid w:val="009C7EB9"/>
    <w:rsid w:val="009D0133"/>
    <w:rsid w:val="009D0B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28E2"/>
    <w:rsid w:val="009D2D61"/>
    <w:rsid w:val="009D3301"/>
    <w:rsid w:val="009D3D3D"/>
    <w:rsid w:val="009D3D72"/>
    <w:rsid w:val="009D4867"/>
    <w:rsid w:val="009D5376"/>
    <w:rsid w:val="009D53DF"/>
    <w:rsid w:val="009D5976"/>
    <w:rsid w:val="009D5A71"/>
    <w:rsid w:val="009D5AD8"/>
    <w:rsid w:val="009D5BC9"/>
    <w:rsid w:val="009D5E5D"/>
    <w:rsid w:val="009D61C7"/>
    <w:rsid w:val="009D6254"/>
    <w:rsid w:val="009D64D2"/>
    <w:rsid w:val="009D6881"/>
    <w:rsid w:val="009D6E20"/>
    <w:rsid w:val="009D6FE3"/>
    <w:rsid w:val="009D70B7"/>
    <w:rsid w:val="009D7135"/>
    <w:rsid w:val="009D78F1"/>
    <w:rsid w:val="009D7CAA"/>
    <w:rsid w:val="009E07A2"/>
    <w:rsid w:val="009E0905"/>
    <w:rsid w:val="009E1A05"/>
    <w:rsid w:val="009E1E46"/>
    <w:rsid w:val="009E1FA5"/>
    <w:rsid w:val="009E22AC"/>
    <w:rsid w:val="009E231E"/>
    <w:rsid w:val="009E2333"/>
    <w:rsid w:val="009E2A20"/>
    <w:rsid w:val="009E2C1A"/>
    <w:rsid w:val="009E2C75"/>
    <w:rsid w:val="009E2C81"/>
    <w:rsid w:val="009E2E7B"/>
    <w:rsid w:val="009E33BA"/>
    <w:rsid w:val="009E33E1"/>
    <w:rsid w:val="009E35EC"/>
    <w:rsid w:val="009E38D5"/>
    <w:rsid w:val="009E3B0D"/>
    <w:rsid w:val="009E3DFB"/>
    <w:rsid w:val="009E410C"/>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525"/>
    <w:rsid w:val="009F0A0D"/>
    <w:rsid w:val="009F0A49"/>
    <w:rsid w:val="009F1214"/>
    <w:rsid w:val="009F1241"/>
    <w:rsid w:val="009F12A1"/>
    <w:rsid w:val="009F137C"/>
    <w:rsid w:val="009F1910"/>
    <w:rsid w:val="009F1EC7"/>
    <w:rsid w:val="009F2010"/>
    <w:rsid w:val="009F219B"/>
    <w:rsid w:val="009F2388"/>
    <w:rsid w:val="009F2BFB"/>
    <w:rsid w:val="009F2EE2"/>
    <w:rsid w:val="009F32BA"/>
    <w:rsid w:val="009F366C"/>
    <w:rsid w:val="009F369F"/>
    <w:rsid w:val="009F3B3E"/>
    <w:rsid w:val="009F3C03"/>
    <w:rsid w:val="009F3E54"/>
    <w:rsid w:val="009F4017"/>
    <w:rsid w:val="009F4111"/>
    <w:rsid w:val="009F422E"/>
    <w:rsid w:val="009F4389"/>
    <w:rsid w:val="009F45E6"/>
    <w:rsid w:val="009F4B51"/>
    <w:rsid w:val="009F4F10"/>
    <w:rsid w:val="009F4F8B"/>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594"/>
    <w:rsid w:val="00A00BAF"/>
    <w:rsid w:val="00A00CFF"/>
    <w:rsid w:val="00A00D4D"/>
    <w:rsid w:val="00A00E57"/>
    <w:rsid w:val="00A00EEA"/>
    <w:rsid w:val="00A00FEC"/>
    <w:rsid w:val="00A010B1"/>
    <w:rsid w:val="00A0124E"/>
    <w:rsid w:val="00A012A5"/>
    <w:rsid w:val="00A012F8"/>
    <w:rsid w:val="00A014EE"/>
    <w:rsid w:val="00A01965"/>
    <w:rsid w:val="00A01AF4"/>
    <w:rsid w:val="00A01B42"/>
    <w:rsid w:val="00A01BCA"/>
    <w:rsid w:val="00A01BE1"/>
    <w:rsid w:val="00A01EBA"/>
    <w:rsid w:val="00A01FB4"/>
    <w:rsid w:val="00A0274C"/>
    <w:rsid w:val="00A0277B"/>
    <w:rsid w:val="00A02CD3"/>
    <w:rsid w:val="00A03009"/>
    <w:rsid w:val="00A0337B"/>
    <w:rsid w:val="00A033AF"/>
    <w:rsid w:val="00A0378B"/>
    <w:rsid w:val="00A03D48"/>
    <w:rsid w:val="00A03D57"/>
    <w:rsid w:val="00A040E3"/>
    <w:rsid w:val="00A041DE"/>
    <w:rsid w:val="00A0430F"/>
    <w:rsid w:val="00A0436E"/>
    <w:rsid w:val="00A04823"/>
    <w:rsid w:val="00A04B1E"/>
    <w:rsid w:val="00A05023"/>
    <w:rsid w:val="00A055AF"/>
    <w:rsid w:val="00A056C0"/>
    <w:rsid w:val="00A066C3"/>
    <w:rsid w:val="00A0688F"/>
    <w:rsid w:val="00A068A0"/>
    <w:rsid w:val="00A068DF"/>
    <w:rsid w:val="00A069D7"/>
    <w:rsid w:val="00A06EDC"/>
    <w:rsid w:val="00A07197"/>
    <w:rsid w:val="00A07696"/>
    <w:rsid w:val="00A07814"/>
    <w:rsid w:val="00A1004A"/>
    <w:rsid w:val="00A1044A"/>
    <w:rsid w:val="00A10A4F"/>
    <w:rsid w:val="00A10A63"/>
    <w:rsid w:val="00A10AF3"/>
    <w:rsid w:val="00A10B9D"/>
    <w:rsid w:val="00A10E02"/>
    <w:rsid w:val="00A110C7"/>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8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68E"/>
    <w:rsid w:val="00A218B2"/>
    <w:rsid w:val="00A21903"/>
    <w:rsid w:val="00A21A49"/>
    <w:rsid w:val="00A21A9E"/>
    <w:rsid w:val="00A21E21"/>
    <w:rsid w:val="00A21ECA"/>
    <w:rsid w:val="00A21FFD"/>
    <w:rsid w:val="00A224B6"/>
    <w:rsid w:val="00A22A5D"/>
    <w:rsid w:val="00A22AFC"/>
    <w:rsid w:val="00A22B4D"/>
    <w:rsid w:val="00A22B81"/>
    <w:rsid w:val="00A23148"/>
    <w:rsid w:val="00A2387C"/>
    <w:rsid w:val="00A23C2E"/>
    <w:rsid w:val="00A23DAA"/>
    <w:rsid w:val="00A24572"/>
    <w:rsid w:val="00A24F25"/>
    <w:rsid w:val="00A250FE"/>
    <w:rsid w:val="00A25162"/>
    <w:rsid w:val="00A251AC"/>
    <w:rsid w:val="00A25583"/>
    <w:rsid w:val="00A25623"/>
    <w:rsid w:val="00A256DC"/>
    <w:rsid w:val="00A257F7"/>
    <w:rsid w:val="00A25B26"/>
    <w:rsid w:val="00A25EE4"/>
    <w:rsid w:val="00A25EEA"/>
    <w:rsid w:val="00A25F0D"/>
    <w:rsid w:val="00A2606F"/>
    <w:rsid w:val="00A2621A"/>
    <w:rsid w:val="00A2636D"/>
    <w:rsid w:val="00A264FD"/>
    <w:rsid w:val="00A26F76"/>
    <w:rsid w:val="00A27255"/>
    <w:rsid w:val="00A27A1B"/>
    <w:rsid w:val="00A27A38"/>
    <w:rsid w:val="00A27CD5"/>
    <w:rsid w:val="00A27CE7"/>
    <w:rsid w:val="00A300F7"/>
    <w:rsid w:val="00A30100"/>
    <w:rsid w:val="00A30614"/>
    <w:rsid w:val="00A3061E"/>
    <w:rsid w:val="00A306E4"/>
    <w:rsid w:val="00A30AAE"/>
    <w:rsid w:val="00A30B6E"/>
    <w:rsid w:val="00A30BB2"/>
    <w:rsid w:val="00A3129C"/>
    <w:rsid w:val="00A31505"/>
    <w:rsid w:val="00A316EA"/>
    <w:rsid w:val="00A318A5"/>
    <w:rsid w:val="00A31E00"/>
    <w:rsid w:val="00A31E1B"/>
    <w:rsid w:val="00A32252"/>
    <w:rsid w:val="00A3255A"/>
    <w:rsid w:val="00A3264A"/>
    <w:rsid w:val="00A327D3"/>
    <w:rsid w:val="00A32A70"/>
    <w:rsid w:val="00A32A78"/>
    <w:rsid w:val="00A32D7D"/>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A6"/>
    <w:rsid w:val="00A35ED9"/>
    <w:rsid w:val="00A361AF"/>
    <w:rsid w:val="00A362AA"/>
    <w:rsid w:val="00A3695E"/>
    <w:rsid w:val="00A3696D"/>
    <w:rsid w:val="00A36986"/>
    <w:rsid w:val="00A369B1"/>
    <w:rsid w:val="00A36C6F"/>
    <w:rsid w:val="00A371A1"/>
    <w:rsid w:val="00A376E3"/>
    <w:rsid w:val="00A37D4A"/>
    <w:rsid w:val="00A404EF"/>
    <w:rsid w:val="00A4051A"/>
    <w:rsid w:val="00A40B49"/>
    <w:rsid w:val="00A40C27"/>
    <w:rsid w:val="00A40CF1"/>
    <w:rsid w:val="00A40D9D"/>
    <w:rsid w:val="00A41317"/>
    <w:rsid w:val="00A4136C"/>
    <w:rsid w:val="00A41523"/>
    <w:rsid w:val="00A4164D"/>
    <w:rsid w:val="00A41746"/>
    <w:rsid w:val="00A417D2"/>
    <w:rsid w:val="00A4190A"/>
    <w:rsid w:val="00A41C03"/>
    <w:rsid w:val="00A41CF4"/>
    <w:rsid w:val="00A42598"/>
    <w:rsid w:val="00A42BEF"/>
    <w:rsid w:val="00A42CE3"/>
    <w:rsid w:val="00A43207"/>
    <w:rsid w:val="00A43378"/>
    <w:rsid w:val="00A43479"/>
    <w:rsid w:val="00A4362D"/>
    <w:rsid w:val="00A4367C"/>
    <w:rsid w:val="00A43846"/>
    <w:rsid w:val="00A43BB1"/>
    <w:rsid w:val="00A4433E"/>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23"/>
    <w:rsid w:val="00A506E0"/>
    <w:rsid w:val="00A50B84"/>
    <w:rsid w:val="00A50C90"/>
    <w:rsid w:val="00A50DA3"/>
    <w:rsid w:val="00A50E85"/>
    <w:rsid w:val="00A5149A"/>
    <w:rsid w:val="00A514F7"/>
    <w:rsid w:val="00A518FE"/>
    <w:rsid w:val="00A51FA2"/>
    <w:rsid w:val="00A520F7"/>
    <w:rsid w:val="00A522B6"/>
    <w:rsid w:val="00A524B0"/>
    <w:rsid w:val="00A52B51"/>
    <w:rsid w:val="00A52B6F"/>
    <w:rsid w:val="00A52DD7"/>
    <w:rsid w:val="00A53078"/>
    <w:rsid w:val="00A5310F"/>
    <w:rsid w:val="00A536EE"/>
    <w:rsid w:val="00A53846"/>
    <w:rsid w:val="00A53933"/>
    <w:rsid w:val="00A53A52"/>
    <w:rsid w:val="00A53C19"/>
    <w:rsid w:val="00A53C28"/>
    <w:rsid w:val="00A53DE3"/>
    <w:rsid w:val="00A54085"/>
    <w:rsid w:val="00A5412A"/>
    <w:rsid w:val="00A54330"/>
    <w:rsid w:val="00A54458"/>
    <w:rsid w:val="00A54525"/>
    <w:rsid w:val="00A5470A"/>
    <w:rsid w:val="00A5476A"/>
    <w:rsid w:val="00A54779"/>
    <w:rsid w:val="00A548A0"/>
    <w:rsid w:val="00A54A23"/>
    <w:rsid w:val="00A550A3"/>
    <w:rsid w:val="00A55123"/>
    <w:rsid w:val="00A55373"/>
    <w:rsid w:val="00A554D2"/>
    <w:rsid w:val="00A554D7"/>
    <w:rsid w:val="00A5557C"/>
    <w:rsid w:val="00A55664"/>
    <w:rsid w:val="00A5582B"/>
    <w:rsid w:val="00A55D76"/>
    <w:rsid w:val="00A565EE"/>
    <w:rsid w:val="00A5746A"/>
    <w:rsid w:val="00A57B37"/>
    <w:rsid w:val="00A57BC1"/>
    <w:rsid w:val="00A57EEF"/>
    <w:rsid w:val="00A57F0D"/>
    <w:rsid w:val="00A606FC"/>
    <w:rsid w:val="00A60EF3"/>
    <w:rsid w:val="00A61236"/>
    <w:rsid w:val="00A6162E"/>
    <w:rsid w:val="00A618DA"/>
    <w:rsid w:val="00A61B15"/>
    <w:rsid w:val="00A61B9A"/>
    <w:rsid w:val="00A61D30"/>
    <w:rsid w:val="00A61D6B"/>
    <w:rsid w:val="00A6205B"/>
    <w:rsid w:val="00A621C5"/>
    <w:rsid w:val="00A62405"/>
    <w:rsid w:val="00A62692"/>
    <w:rsid w:val="00A6273D"/>
    <w:rsid w:val="00A627B9"/>
    <w:rsid w:val="00A6290B"/>
    <w:rsid w:val="00A62CA0"/>
    <w:rsid w:val="00A62E89"/>
    <w:rsid w:val="00A62F49"/>
    <w:rsid w:val="00A6300B"/>
    <w:rsid w:val="00A6333E"/>
    <w:rsid w:val="00A6362A"/>
    <w:rsid w:val="00A636E8"/>
    <w:rsid w:val="00A638D8"/>
    <w:rsid w:val="00A639CE"/>
    <w:rsid w:val="00A63D95"/>
    <w:rsid w:val="00A642A7"/>
    <w:rsid w:val="00A64315"/>
    <w:rsid w:val="00A64452"/>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A13"/>
    <w:rsid w:val="00A71E9D"/>
    <w:rsid w:val="00A71ED5"/>
    <w:rsid w:val="00A7230E"/>
    <w:rsid w:val="00A72BDC"/>
    <w:rsid w:val="00A72FB5"/>
    <w:rsid w:val="00A73198"/>
    <w:rsid w:val="00A73406"/>
    <w:rsid w:val="00A73478"/>
    <w:rsid w:val="00A73629"/>
    <w:rsid w:val="00A7402A"/>
    <w:rsid w:val="00A74399"/>
    <w:rsid w:val="00A74E15"/>
    <w:rsid w:val="00A750BE"/>
    <w:rsid w:val="00A75A2A"/>
    <w:rsid w:val="00A75C2C"/>
    <w:rsid w:val="00A75CF0"/>
    <w:rsid w:val="00A7658A"/>
    <w:rsid w:val="00A76AFE"/>
    <w:rsid w:val="00A76CEB"/>
    <w:rsid w:val="00A773C7"/>
    <w:rsid w:val="00A7742C"/>
    <w:rsid w:val="00A77578"/>
    <w:rsid w:val="00A778FC"/>
    <w:rsid w:val="00A80036"/>
    <w:rsid w:val="00A80118"/>
    <w:rsid w:val="00A80807"/>
    <w:rsid w:val="00A80B85"/>
    <w:rsid w:val="00A80CC5"/>
    <w:rsid w:val="00A80D40"/>
    <w:rsid w:val="00A80D62"/>
    <w:rsid w:val="00A81407"/>
    <w:rsid w:val="00A81A1E"/>
    <w:rsid w:val="00A81BCB"/>
    <w:rsid w:val="00A81CAD"/>
    <w:rsid w:val="00A8233C"/>
    <w:rsid w:val="00A827EA"/>
    <w:rsid w:val="00A82995"/>
    <w:rsid w:val="00A82A97"/>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CBF"/>
    <w:rsid w:val="00A90D05"/>
    <w:rsid w:val="00A90D10"/>
    <w:rsid w:val="00A90ECB"/>
    <w:rsid w:val="00A90F2E"/>
    <w:rsid w:val="00A9143A"/>
    <w:rsid w:val="00A91539"/>
    <w:rsid w:val="00A9172E"/>
    <w:rsid w:val="00A91887"/>
    <w:rsid w:val="00A91C40"/>
    <w:rsid w:val="00A91CA2"/>
    <w:rsid w:val="00A91FB9"/>
    <w:rsid w:val="00A9206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4F4F"/>
    <w:rsid w:val="00A95111"/>
    <w:rsid w:val="00A951D1"/>
    <w:rsid w:val="00A95836"/>
    <w:rsid w:val="00A95B8B"/>
    <w:rsid w:val="00A961D0"/>
    <w:rsid w:val="00A97295"/>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06"/>
    <w:rsid w:val="00AA1F1E"/>
    <w:rsid w:val="00AA22A9"/>
    <w:rsid w:val="00AA2548"/>
    <w:rsid w:val="00AA274F"/>
    <w:rsid w:val="00AA2E5D"/>
    <w:rsid w:val="00AA2EB8"/>
    <w:rsid w:val="00AA369E"/>
    <w:rsid w:val="00AA39B2"/>
    <w:rsid w:val="00AA3DBD"/>
    <w:rsid w:val="00AA41E1"/>
    <w:rsid w:val="00AA42F1"/>
    <w:rsid w:val="00AA437B"/>
    <w:rsid w:val="00AA4693"/>
    <w:rsid w:val="00AA49B2"/>
    <w:rsid w:val="00AA5093"/>
    <w:rsid w:val="00AA5883"/>
    <w:rsid w:val="00AA58FF"/>
    <w:rsid w:val="00AA590A"/>
    <w:rsid w:val="00AA5F69"/>
    <w:rsid w:val="00AA6181"/>
    <w:rsid w:val="00AA6203"/>
    <w:rsid w:val="00AA6392"/>
    <w:rsid w:val="00AA66DE"/>
    <w:rsid w:val="00AA6B0F"/>
    <w:rsid w:val="00AA6CF9"/>
    <w:rsid w:val="00AA72CF"/>
    <w:rsid w:val="00AA77BA"/>
    <w:rsid w:val="00AA78EB"/>
    <w:rsid w:val="00AA7A16"/>
    <w:rsid w:val="00AA7F4F"/>
    <w:rsid w:val="00AA7F75"/>
    <w:rsid w:val="00AA7F89"/>
    <w:rsid w:val="00AB02E4"/>
    <w:rsid w:val="00AB0A4E"/>
    <w:rsid w:val="00AB0C15"/>
    <w:rsid w:val="00AB0CA0"/>
    <w:rsid w:val="00AB0F91"/>
    <w:rsid w:val="00AB1184"/>
    <w:rsid w:val="00AB149C"/>
    <w:rsid w:val="00AB15DC"/>
    <w:rsid w:val="00AB1984"/>
    <w:rsid w:val="00AB2BA0"/>
    <w:rsid w:val="00AB2C7B"/>
    <w:rsid w:val="00AB2F61"/>
    <w:rsid w:val="00AB330D"/>
    <w:rsid w:val="00AB356B"/>
    <w:rsid w:val="00AB3633"/>
    <w:rsid w:val="00AB3908"/>
    <w:rsid w:val="00AB3B75"/>
    <w:rsid w:val="00AB3CC2"/>
    <w:rsid w:val="00AB3F0A"/>
    <w:rsid w:val="00AB45D0"/>
    <w:rsid w:val="00AB461B"/>
    <w:rsid w:val="00AB46A1"/>
    <w:rsid w:val="00AB4829"/>
    <w:rsid w:val="00AB486D"/>
    <w:rsid w:val="00AB48FE"/>
    <w:rsid w:val="00AB4967"/>
    <w:rsid w:val="00AB49E6"/>
    <w:rsid w:val="00AB4E52"/>
    <w:rsid w:val="00AB4EF2"/>
    <w:rsid w:val="00AB5519"/>
    <w:rsid w:val="00AB579A"/>
    <w:rsid w:val="00AB5C8C"/>
    <w:rsid w:val="00AB5CCB"/>
    <w:rsid w:val="00AB5F90"/>
    <w:rsid w:val="00AB60AB"/>
    <w:rsid w:val="00AB6368"/>
    <w:rsid w:val="00AB6A08"/>
    <w:rsid w:val="00AB6C44"/>
    <w:rsid w:val="00AB6CEA"/>
    <w:rsid w:val="00AB6DC2"/>
    <w:rsid w:val="00AB71C6"/>
    <w:rsid w:val="00AB7B62"/>
    <w:rsid w:val="00AB7E07"/>
    <w:rsid w:val="00AC00B3"/>
    <w:rsid w:val="00AC0170"/>
    <w:rsid w:val="00AC0293"/>
    <w:rsid w:val="00AC0647"/>
    <w:rsid w:val="00AC064C"/>
    <w:rsid w:val="00AC0C1C"/>
    <w:rsid w:val="00AC0CA4"/>
    <w:rsid w:val="00AC0D1D"/>
    <w:rsid w:val="00AC10E2"/>
    <w:rsid w:val="00AC112C"/>
    <w:rsid w:val="00AC1468"/>
    <w:rsid w:val="00AC1A76"/>
    <w:rsid w:val="00AC1C32"/>
    <w:rsid w:val="00AC1E8D"/>
    <w:rsid w:val="00AC2060"/>
    <w:rsid w:val="00AC29DA"/>
    <w:rsid w:val="00AC2A80"/>
    <w:rsid w:val="00AC2C91"/>
    <w:rsid w:val="00AC3322"/>
    <w:rsid w:val="00AC3471"/>
    <w:rsid w:val="00AC3618"/>
    <w:rsid w:val="00AC36EB"/>
    <w:rsid w:val="00AC39B7"/>
    <w:rsid w:val="00AC3D3C"/>
    <w:rsid w:val="00AC3E85"/>
    <w:rsid w:val="00AC41FA"/>
    <w:rsid w:val="00AC421B"/>
    <w:rsid w:val="00AC4310"/>
    <w:rsid w:val="00AC45AC"/>
    <w:rsid w:val="00AC4E97"/>
    <w:rsid w:val="00AC51AA"/>
    <w:rsid w:val="00AC5532"/>
    <w:rsid w:val="00AC557C"/>
    <w:rsid w:val="00AC5AF6"/>
    <w:rsid w:val="00AC650B"/>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4B2"/>
    <w:rsid w:val="00AD16B3"/>
    <w:rsid w:val="00AD1AD0"/>
    <w:rsid w:val="00AD1B8D"/>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1C62"/>
    <w:rsid w:val="00AE20F7"/>
    <w:rsid w:val="00AE247D"/>
    <w:rsid w:val="00AE26E4"/>
    <w:rsid w:val="00AE2751"/>
    <w:rsid w:val="00AE2938"/>
    <w:rsid w:val="00AE2B35"/>
    <w:rsid w:val="00AE2EB0"/>
    <w:rsid w:val="00AE2FC1"/>
    <w:rsid w:val="00AE3385"/>
    <w:rsid w:val="00AE36F6"/>
    <w:rsid w:val="00AE370E"/>
    <w:rsid w:val="00AE3915"/>
    <w:rsid w:val="00AE3A4A"/>
    <w:rsid w:val="00AE3E48"/>
    <w:rsid w:val="00AE4013"/>
    <w:rsid w:val="00AE42EA"/>
    <w:rsid w:val="00AE470A"/>
    <w:rsid w:val="00AE4812"/>
    <w:rsid w:val="00AE48EE"/>
    <w:rsid w:val="00AE49B2"/>
    <w:rsid w:val="00AE49BE"/>
    <w:rsid w:val="00AE4E81"/>
    <w:rsid w:val="00AE50CA"/>
    <w:rsid w:val="00AE5319"/>
    <w:rsid w:val="00AE56AE"/>
    <w:rsid w:val="00AE57B0"/>
    <w:rsid w:val="00AE593D"/>
    <w:rsid w:val="00AE5B41"/>
    <w:rsid w:val="00AE5C7A"/>
    <w:rsid w:val="00AE5E62"/>
    <w:rsid w:val="00AE643C"/>
    <w:rsid w:val="00AE68A6"/>
    <w:rsid w:val="00AE6C08"/>
    <w:rsid w:val="00AE6DBF"/>
    <w:rsid w:val="00AE6E0B"/>
    <w:rsid w:val="00AE7067"/>
    <w:rsid w:val="00AE72AB"/>
    <w:rsid w:val="00AE7395"/>
    <w:rsid w:val="00AE7DBD"/>
    <w:rsid w:val="00AF0040"/>
    <w:rsid w:val="00AF0214"/>
    <w:rsid w:val="00AF023F"/>
    <w:rsid w:val="00AF032D"/>
    <w:rsid w:val="00AF0400"/>
    <w:rsid w:val="00AF041C"/>
    <w:rsid w:val="00AF0B8A"/>
    <w:rsid w:val="00AF0D52"/>
    <w:rsid w:val="00AF11C6"/>
    <w:rsid w:val="00AF1428"/>
    <w:rsid w:val="00AF1717"/>
    <w:rsid w:val="00AF190F"/>
    <w:rsid w:val="00AF1AC8"/>
    <w:rsid w:val="00AF201B"/>
    <w:rsid w:val="00AF221E"/>
    <w:rsid w:val="00AF22A0"/>
    <w:rsid w:val="00AF231A"/>
    <w:rsid w:val="00AF241C"/>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46E"/>
    <w:rsid w:val="00AF66BD"/>
    <w:rsid w:val="00AF68EA"/>
    <w:rsid w:val="00AF6B3C"/>
    <w:rsid w:val="00AF6B7C"/>
    <w:rsid w:val="00AF6D8A"/>
    <w:rsid w:val="00AF6DDF"/>
    <w:rsid w:val="00AF6DE0"/>
    <w:rsid w:val="00AF6DE5"/>
    <w:rsid w:val="00AF7227"/>
    <w:rsid w:val="00AF73A5"/>
    <w:rsid w:val="00AF7965"/>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1DA"/>
    <w:rsid w:val="00B01228"/>
    <w:rsid w:val="00B01676"/>
    <w:rsid w:val="00B0199D"/>
    <w:rsid w:val="00B01C27"/>
    <w:rsid w:val="00B01C84"/>
    <w:rsid w:val="00B01F71"/>
    <w:rsid w:val="00B01FF8"/>
    <w:rsid w:val="00B0203B"/>
    <w:rsid w:val="00B02275"/>
    <w:rsid w:val="00B023D3"/>
    <w:rsid w:val="00B02763"/>
    <w:rsid w:val="00B02B7B"/>
    <w:rsid w:val="00B0308A"/>
    <w:rsid w:val="00B03765"/>
    <w:rsid w:val="00B0383E"/>
    <w:rsid w:val="00B03957"/>
    <w:rsid w:val="00B03B4C"/>
    <w:rsid w:val="00B04113"/>
    <w:rsid w:val="00B04132"/>
    <w:rsid w:val="00B044CA"/>
    <w:rsid w:val="00B0471C"/>
    <w:rsid w:val="00B04A32"/>
    <w:rsid w:val="00B04C68"/>
    <w:rsid w:val="00B05012"/>
    <w:rsid w:val="00B051AA"/>
    <w:rsid w:val="00B054A8"/>
    <w:rsid w:val="00B05807"/>
    <w:rsid w:val="00B05A56"/>
    <w:rsid w:val="00B05BA8"/>
    <w:rsid w:val="00B05CDE"/>
    <w:rsid w:val="00B06741"/>
    <w:rsid w:val="00B06A08"/>
    <w:rsid w:val="00B06B9E"/>
    <w:rsid w:val="00B06D30"/>
    <w:rsid w:val="00B0750F"/>
    <w:rsid w:val="00B07923"/>
    <w:rsid w:val="00B07B56"/>
    <w:rsid w:val="00B07D49"/>
    <w:rsid w:val="00B10418"/>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18"/>
    <w:rsid w:val="00B13E59"/>
    <w:rsid w:val="00B13FAA"/>
    <w:rsid w:val="00B140C0"/>
    <w:rsid w:val="00B1413A"/>
    <w:rsid w:val="00B1421C"/>
    <w:rsid w:val="00B1448C"/>
    <w:rsid w:val="00B14CA3"/>
    <w:rsid w:val="00B15344"/>
    <w:rsid w:val="00B155AE"/>
    <w:rsid w:val="00B15CCD"/>
    <w:rsid w:val="00B16212"/>
    <w:rsid w:val="00B16832"/>
    <w:rsid w:val="00B16951"/>
    <w:rsid w:val="00B16FCB"/>
    <w:rsid w:val="00B170C1"/>
    <w:rsid w:val="00B17230"/>
    <w:rsid w:val="00B1726B"/>
    <w:rsid w:val="00B1764B"/>
    <w:rsid w:val="00B17963"/>
    <w:rsid w:val="00B179EB"/>
    <w:rsid w:val="00B17D5A"/>
    <w:rsid w:val="00B17F58"/>
    <w:rsid w:val="00B20248"/>
    <w:rsid w:val="00B202E7"/>
    <w:rsid w:val="00B20442"/>
    <w:rsid w:val="00B20629"/>
    <w:rsid w:val="00B20631"/>
    <w:rsid w:val="00B206B9"/>
    <w:rsid w:val="00B20F02"/>
    <w:rsid w:val="00B21173"/>
    <w:rsid w:val="00B2117D"/>
    <w:rsid w:val="00B2167F"/>
    <w:rsid w:val="00B21731"/>
    <w:rsid w:val="00B2175A"/>
    <w:rsid w:val="00B21A71"/>
    <w:rsid w:val="00B21BD7"/>
    <w:rsid w:val="00B222A1"/>
    <w:rsid w:val="00B223C5"/>
    <w:rsid w:val="00B22502"/>
    <w:rsid w:val="00B22CEC"/>
    <w:rsid w:val="00B22E0B"/>
    <w:rsid w:val="00B2374D"/>
    <w:rsid w:val="00B238AC"/>
    <w:rsid w:val="00B239B2"/>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EBA"/>
    <w:rsid w:val="00B25F9F"/>
    <w:rsid w:val="00B25FD0"/>
    <w:rsid w:val="00B26291"/>
    <w:rsid w:val="00B26ACF"/>
    <w:rsid w:val="00B26B33"/>
    <w:rsid w:val="00B26D49"/>
    <w:rsid w:val="00B26DE3"/>
    <w:rsid w:val="00B26FBC"/>
    <w:rsid w:val="00B272C4"/>
    <w:rsid w:val="00B273CF"/>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6F8"/>
    <w:rsid w:val="00B33CB3"/>
    <w:rsid w:val="00B33E07"/>
    <w:rsid w:val="00B33E97"/>
    <w:rsid w:val="00B3430C"/>
    <w:rsid w:val="00B34473"/>
    <w:rsid w:val="00B34966"/>
    <w:rsid w:val="00B34B48"/>
    <w:rsid w:val="00B34D21"/>
    <w:rsid w:val="00B34F18"/>
    <w:rsid w:val="00B34F9D"/>
    <w:rsid w:val="00B350AA"/>
    <w:rsid w:val="00B3541A"/>
    <w:rsid w:val="00B35538"/>
    <w:rsid w:val="00B35645"/>
    <w:rsid w:val="00B35A0F"/>
    <w:rsid w:val="00B35A37"/>
    <w:rsid w:val="00B35FE2"/>
    <w:rsid w:val="00B362B3"/>
    <w:rsid w:val="00B36473"/>
    <w:rsid w:val="00B36662"/>
    <w:rsid w:val="00B370B4"/>
    <w:rsid w:val="00B371B9"/>
    <w:rsid w:val="00B37241"/>
    <w:rsid w:val="00B37859"/>
    <w:rsid w:val="00B37F4C"/>
    <w:rsid w:val="00B40746"/>
    <w:rsid w:val="00B40A9C"/>
    <w:rsid w:val="00B40BC6"/>
    <w:rsid w:val="00B40C86"/>
    <w:rsid w:val="00B4108D"/>
    <w:rsid w:val="00B4117D"/>
    <w:rsid w:val="00B412DD"/>
    <w:rsid w:val="00B4143E"/>
    <w:rsid w:val="00B414C8"/>
    <w:rsid w:val="00B41C59"/>
    <w:rsid w:val="00B41E12"/>
    <w:rsid w:val="00B4211B"/>
    <w:rsid w:val="00B42204"/>
    <w:rsid w:val="00B42948"/>
    <w:rsid w:val="00B429F8"/>
    <w:rsid w:val="00B43155"/>
    <w:rsid w:val="00B43263"/>
    <w:rsid w:val="00B44494"/>
    <w:rsid w:val="00B444CC"/>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CE3"/>
    <w:rsid w:val="00B50D1B"/>
    <w:rsid w:val="00B50DBF"/>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A14"/>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4A2"/>
    <w:rsid w:val="00B62631"/>
    <w:rsid w:val="00B62690"/>
    <w:rsid w:val="00B62740"/>
    <w:rsid w:val="00B6281C"/>
    <w:rsid w:val="00B62A5A"/>
    <w:rsid w:val="00B62DEC"/>
    <w:rsid w:val="00B62E71"/>
    <w:rsid w:val="00B6307D"/>
    <w:rsid w:val="00B63080"/>
    <w:rsid w:val="00B631E9"/>
    <w:rsid w:val="00B636CD"/>
    <w:rsid w:val="00B639A7"/>
    <w:rsid w:val="00B639B3"/>
    <w:rsid w:val="00B63BB9"/>
    <w:rsid w:val="00B63C45"/>
    <w:rsid w:val="00B63ED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51B"/>
    <w:rsid w:val="00B67748"/>
    <w:rsid w:val="00B67B9E"/>
    <w:rsid w:val="00B67C40"/>
    <w:rsid w:val="00B707A9"/>
    <w:rsid w:val="00B70812"/>
    <w:rsid w:val="00B70BF9"/>
    <w:rsid w:val="00B70CE0"/>
    <w:rsid w:val="00B70E08"/>
    <w:rsid w:val="00B710EF"/>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018"/>
    <w:rsid w:val="00B75340"/>
    <w:rsid w:val="00B75BB3"/>
    <w:rsid w:val="00B75C9B"/>
    <w:rsid w:val="00B75CE0"/>
    <w:rsid w:val="00B75D27"/>
    <w:rsid w:val="00B75DC7"/>
    <w:rsid w:val="00B75EAE"/>
    <w:rsid w:val="00B75F5F"/>
    <w:rsid w:val="00B765AC"/>
    <w:rsid w:val="00B767CE"/>
    <w:rsid w:val="00B7686B"/>
    <w:rsid w:val="00B776DE"/>
    <w:rsid w:val="00B77A50"/>
    <w:rsid w:val="00B80408"/>
    <w:rsid w:val="00B812C0"/>
    <w:rsid w:val="00B813D2"/>
    <w:rsid w:val="00B818E4"/>
    <w:rsid w:val="00B81A57"/>
    <w:rsid w:val="00B81BB9"/>
    <w:rsid w:val="00B81D66"/>
    <w:rsid w:val="00B827BD"/>
    <w:rsid w:val="00B82985"/>
    <w:rsid w:val="00B829E0"/>
    <w:rsid w:val="00B82C1C"/>
    <w:rsid w:val="00B83235"/>
    <w:rsid w:val="00B838AB"/>
    <w:rsid w:val="00B838EE"/>
    <w:rsid w:val="00B83FE6"/>
    <w:rsid w:val="00B8404B"/>
    <w:rsid w:val="00B84223"/>
    <w:rsid w:val="00B842D7"/>
    <w:rsid w:val="00B843C7"/>
    <w:rsid w:val="00B84FC6"/>
    <w:rsid w:val="00B853B9"/>
    <w:rsid w:val="00B85CBB"/>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096E"/>
    <w:rsid w:val="00B9104D"/>
    <w:rsid w:val="00B9152B"/>
    <w:rsid w:val="00B91828"/>
    <w:rsid w:val="00B91AE7"/>
    <w:rsid w:val="00B91D10"/>
    <w:rsid w:val="00B91FC6"/>
    <w:rsid w:val="00B92184"/>
    <w:rsid w:val="00B923E5"/>
    <w:rsid w:val="00B92BF1"/>
    <w:rsid w:val="00B92F6A"/>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5A2F"/>
    <w:rsid w:val="00B96112"/>
    <w:rsid w:val="00B9622E"/>
    <w:rsid w:val="00B96359"/>
    <w:rsid w:val="00B96619"/>
    <w:rsid w:val="00B96FE1"/>
    <w:rsid w:val="00B97147"/>
    <w:rsid w:val="00B973A6"/>
    <w:rsid w:val="00B97426"/>
    <w:rsid w:val="00B97440"/>
    <w:rsid w:val="00B9752E"/>
    <w:rsid w:val="00B975A5"/>
    <w:rsid w:val="00B979FB"/>
    <w:rsid w:val="00B97BA9"/>
    <w:rsid w:val="00B97C1C"/>
    <w:rsid w:val="00B97E6B"/>
    <w:rsid w:val="00B97F2A"/>
    <w:rsid w:val="00BA05A1"/>
    <w:rsid w:val="00BA08E4"/>
    <w:rsid w:val="00BA0906"/>
    <w:rsid w:val="00BA092B"/>
    <w:rsid w:val="00BA0C28"/>
    <w:rsid w:val="00BA0D84"/>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3D4"/>
    <w:rsid w:val="00BA391A"/>
    <w:rsid w:val="00BA3D57"/>
    <w:rsid w:val="00BA3F91"/>
    <w:rsid w:val="00BA45D4"/>
    <w:rsid w:val="00BA4FD7"/>
    <w:rsid w:val="00BA519F"/>
    <w:rsid w:val="00BA54E7"/>
    <w:rsid w:val="00BA562F"/>
    <w:rsid w:val="00BA5E9E"/>
    <w:rsid w:val="00BA60B9"/>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1A6A"/>
    <w:rsid w:val="00BB2A9A"/>
    <w:rsid w:val="00BB2B0E"/>
    <w:rsid w:val="00BB2D62"/>
    <w:rsid w:val="00BB2DFA"/>
    <w:rsid w:val="00BB2E4A"/>
    <w:rsid w:val="00BB305A"/>
    <w:rsid w:val="00BB36EA"/>
    <w:rsid w:val="00BB397B"/>
    <w:rsid w:val="00BB3A6E"/>
    <w:rsid w:val="00BB3F88"/>
    <w:rsid w:val="00BB4013"/>
    <w:rsid w:val="00BB40C2"/>
    <w:rsid w:val="00BB4165"/>
    <w:rsid w:val="00BB4330"/>
    <w:rsid w:val="00BB435C"/>
    <w:rsid w:val="00BB4A59"/>
    <w:rsid w:val="00BB4DF9"/>
    <w:rsid w:val="00BB52FF"/>
    <w:rsid w:val="00BB5841"/>
    <w:rsid w:val="00BB58C7"/>
    <w:rsid w:val="00BB5FB0"/>
    <w:rsid w:val="00BB606B"/>
    <w:rsid w:val="00BB61B7"/>
    <w:rsid w:val="00BB680F"/>
    <w:rsid w:val="00BB6B66"/>
    <w:rsid w:val="00BB6BDA"/>
    <w:rsid w:val="00BB7097"/>
    <w:rsid w:val="00BB765E"/>
    <w:rsid w:val="00BB77B3"/>
    <w:rsid w:val="00BB79A6"/>
    <w:rsid w:val="00BB7BC3"/>
    <w:rsid w:val="00BB7D3B"/>
    <w:rsid w:val="00BC05C8"/>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B23"/>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4F7D"/>
    <w:rsid w:val="00BC500B"/>
    <w:rsid w:val="00BC5327"/>
    <w:rsid w:val="00BC55E3"/>
    <w:rsid w:val="00BC56C3"/>
    <w:rsid w:val="00BC594A"/>
    <w:rsid w:val="00BC5C9E"/>
    <w:rsid w:val="00BC68F4"/>
    <w:rsid w:val="00BC69FD"/>
    <w:rsid w:val="00BC69FE"/>
    <w:rsid w:val="00BC6A91"/>
    <w:rsid w:val="00BC6ADC"/>
    <w:rsid w:val="00BC6C90"/>
    <w:rsid w:val="00BC6D1C"/>
    <w:rsid w:val="00BC75B9"/>
    <w:rsid w:val="00BC78E9"/>
    <w:rsid w:val="00BC7DC2"/>
    <w:rsid w:val="00BD00FD"/>
    <w:rsid w:val="00BD0693"/>
    <w:rsid w:val="00BD0737"/>
    <w:rsid w:val="00BD09F1"/>
    <w:rsid w:val="00BD0BC5"/>
    <w:rsid w:val="00BD0E64"/>
    <w:rsid w:val="00BD10A4"/>
    <w:rsid w:val="00BD148A"/>
    <w:rsid w:val="00BD14DA"/>
    <w:rsid w:val="00BD1757"/>
    <w:rsid w:val="00BD1A82"/>
    <w:rsid w:val="00BD1B06"/>
    <w:rsid w:val="00BD1F06"/>
    <w:rsid w:val="00BD1F11"/>
    <w:rsid w:val="00BD227D"/>
    <w:rsid w:val="00BD22D4"/>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061"/>
    <w:rsid w:val="00BD752E"/>
    <w:rsid w:val="00BD75D3"/>
    <w:rsid w:val="00BD7697"/>
    <w:rsid w:val="00BD7752"/>
    <w:rsid w:val="00BD7E65"/>
    <w:rsid w:val="00BD7EE7"/>
    <w:rsid w:val="00BE03CC"/>
    <w:rsid w:val="00BE0530"/>
    <w:rsid w:val="00BE07AD"/>
    <w:rsid w:val="00BE0BBB"/>
    <w:rsid w:val="00BE0EED"/>
    <w:rsid w:val="00BE117A"/>
    <w:rsid w:val="00BE13F5"/>
    <w:rsid w:val="00BE1411"/>
    <w:rsid w:val="00BE1438"/>
    <w:rsid w:val="00BE1575"/>
    <w:rsid w:val="00BE17E7"/>
    <w:rsid w:val="00BE1CB4"/>
    <w:rsid w:val="00BE1E18"/>
    <w:rsid w:val="00BE1EBF"/>
    <w:rsid w:val="00BE2511"/>
    <w:rsid w:val="00BE2949"/>
    <w:rsid w:val="00BE2A12"/>
    <w:rsid w:val="00BE2C72"/>
    <w:rsid w:val="00BE2CFE"/>
    <w:rsid w:val="00BE2E19"/>
    <w:rsid w:val="00BE2EC8"/>
    <w:rsid w:val="00BE30DB"/>
    <w:rsid w:val="00BE3191"/>
    <w:rsid w:val="00BE3938"/>
    <w:rsid w:val="00BE414F"/>
    <w:rsid w:val="00BE4229"/>
    <w:rsid w:val="00BE4243"/>
    <w:rsid w:val="00BE43D2"/>
    <w:rsid w:val="00BE45B4"/>
    <w:rsid w:val="00BE4B1D"/>
    <w:rsid w:val="00BE4EFE"/>
    <w:rsid w:val="00BE55B0"/>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2B5B"/>
    <w:rsid w:val="00BF33A7"/>
    <w:rsid w:val="00BF3611"/>
    <w:rsid w:val="00BF3A73"/>
    <w:rsid w:val="00BF3BEB"/>
    <w:rsid w:val="00BF4316"/>
    <w:rsid w:val="00BF43D7"/>
    <w:rsid w:val="00BF493C"/>
    <w:rsid w:val="00BF54C6"/>
    <w:rsid w:val="00BF57B2"/>
    <w:rsid w:val="00BF58E6"/>
    <w:rsid w:val="00BF5D63"/>
    <w:rsid w:val="00BF5FA2"/>
    <w:rsid w:val="00BF66F0"/>
    <w:rsid w:val="00BF68AE"/>
    <w:rsid w:val="00BF691B"/>
    <w:rsid w:val="00BF696F"/>
    <w:rsid w:val="00BF69AA"/>
    <w:rsid w:val="00BF6AA6"/>
    <w:rsid w:val="00BF6F2A"/>
    <w:rsid w:val="00BF707C"/>
    <w:rsid w:val="00BF7CA4"/>
    <w:rsid w:val="00BF7FF1"/>
    <w:rsid w:val="00C00158"/>
    <w:rsid w:val="00C0038A"/>
    <w:rsid w:val="00C0061D"/>
    <w:rsid w:val="00C01451"/>
    <w:rsid w:val="00C01516"/>
    <w:rsid w:val="00C01674"/>
    <w:rsid w:val="00C016A2"/>
    <w:rsid w:val="00C01792"/>
    <w:rsid w:val="00C01872"/>
    <w:rsid w:val="00C01EB5"/>
    <w:rsid w:val="00C01FD6"/>
    <w:rsid w:val="00C022F1"/>
    <w:rsid w:val="00C02512"/>
    <w:rsid w:val="00C0272C"/>
    <w:rsid w:val="00C02F11"/>
    <w:rsid w:val="00C02FA0"/>
    <w:rsid w:val="00C03290"/>
    <w:rsid w:val="00C0358D"/>
    <w:rsid w:val="00C03616"/>
    <w:rsid w:val="00C03661"/>
    <w:rsid w:val="00C03D58"/>
    <w:rsid w:val="00C03D83"/>
    <w:rsid w:val="00C03E2E"/>
    <w:rsid w:val="00C0420E"/>
    <w:rsid w:val="00C04274"/>
    <w:rsid w:val="00C04BF4"/>
    <w:rsid w:val="00C04CEF"/>
    <w:rsid w:val="00C04F97"/>
    <w:rsid w:val="00C04FB2"/>
    <w:rsid w:val="00C050AB"/>
    <w:rsid w:val="00C050E3"/>
    <w:rsid w:val="00C052EC"/>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0A27"/>
    <w:rsid w:val="00C10C8D"/>
    <w:rsid w:val="00C10EFD"/>
    <w:rsid w:val="00C11335"/>
    <w:rsid w:val="00C114D7"/>
    <w:rsid w:val="00C1224F"/>
    <w:rsid w:val="00C122BE"/>
    <w:rsid w:val="00C1239E"/>
    <w:rsid w:val="00C123F2"/>
    <w:rsid w:val="00C1247B"/>
    <w:rsid w:val="00C126EA"/>
    <w:rsid w:val="00C126F1"/>
    <w:rsid w:val="00C1271E"/>
    <w:rsid w:val="00C129D1"/>
    <w:rsid w:val="00C129E8"/>
    <w:rsid w:val="00C12C10"/>
    <w:rsid w:val="00C13478"/>
    <w:rsid w:val="00C13591"/>
    <w:rsid w:val="00C13AAB"/>
    <w:rsid w:val="00C13C36"/>
    <w:rsid w:val="00C13C99"/>
    <w:rsid w:val="00C140A3"/>
    <w:rsid w:val="00C14221"/>
    <w:rsid w:val="00C1432E"/>
    <w:rsid w:val="00C1444B"/>
    <w:rsid w:val="00C14ECB"/>
    <w:rsid w:val="00C15169"/>
    <w:rsid w:val="00C15516"/>
    <w:rsid w:val="00C15C1B"/>
    <w:rsid w:val="00C15E67"/>
    <w:rsid w:val="00C1600B"/>
    <w:rsid w:val="00C16038"/>
    <w:rsid w:val="00C16056"/>
    <w:rsid w:val="00C160E3"/>
    <w:rsid w:val="00C160E4"/>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3BD"/>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65F"/>
    <w:rsid w:val="00C26D60"/>
    <w:rsid w:val="00C270DD"/>
    <w:rsid w:val="00C2730A"/>
    <w:rsid w:val="00C27659"/>
    <w:rsid w:val="00C276A5"/>
    <w:rsid w:val="00C27DCA"/>
    <w:rsid w:val="00C27DF6"/>
    <w:rsid w:val="00C27FF0"/>
    <w:rsid w:val="00C300BF"/>
    <w:rsid w:val="00C3059C"/>
    <w:rsid w:val="00C30BB3"/>
    <w:rsid w:val="00C30D02"/>
    <w:rsid w:val="00C30D37"/>
    <w:rsid w:val="00C30F64"/>
    <w:rsid w:val="00C30FA4"/>
    <w:rsid w:val="00C31001"/>
    <w:rsid w:val="00C31241"/>
    <w:rsid w:val="00C3126A"/>
    <w:rsid w:val="00C313E3"/>
    <w:rsid w:val="00C318D2"/>
    <w:rsid w:val="00C31B4A"/>
    <w:rsid w:val="00C31B9F"/>
    <w:rsid w:val="00C31C14"/>
    <w:rsid w:val="00C31E52"/>
    <w:rsid w:val="00C31EA3"/>
    <w:rsid w:val="00C3229F"/>
    <w:rsid w:val="00C3234D"/>
    <w:rsid w:val="00C32888"/>
    <w:rsid w:val="00C32924"/>
    <w:rsid w:val="00C32A86"/>
    <w:rsid w:val="00C32D36"/>
    <w:rsid w:val="00C32EE4"/>
    <w:rsid w:val="00C33258"/>
    <w:rsid w:val="00C3336E"/>
    <w:rsid w:val="00C33879"/>
    <w:rsid w:val="00C338AA"/>
    <w:rsid w:val="00C339A9"/>
    <w:rsid w:val="00C33A79"/>
    <w:rsid w:val="00C33BC6"/>
    <w:rsid w:val="00C33D25"/>
    <w:rsid w:val="00C33EB5"/>
    <w:rsid w:val="00C34649"/>
    <w:rsid w:val="00C34673"/>
    <w:rsid w:val="00C34898"/>
    <w:rsid w:val="00C349E3"/>
    <w:rsid w:val="00C34C0B"/>
    <w:rsid w:val="00C34CE3"/>
    <w:rsid w:val="00C34D1E"/>
    <w:rsid w:val="00C35555"/>
    <w:rsid w:val="00C355E3"/>
    <w:rsid w:val="00C35680"/>
    <w:rsid w:val="00C35AB6"/>
    <w:rsid w:val="00C360C0"/>
    <w:rsid w:val="00C360F9"/>
    <w:rsid w:val="00C3691E"/>
    <w:rsid w:val="00C36C29"/>
    <w:rsid w:val="00C37114"/>
    <w:rsid w:val="00C377DD"/>
    <w:rsid w:val="00C379CF"/>
    <w:rsid w:val="00C37C8C"/>
    <w:rsid w:val="00C37D4E"/>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031"/>
    <w:rsid w:val="00C42346"/>
    <w:rsid w:val="00C423DB"/>
    <w:rsid w:val="00C42F2A"/>
    <w:rsid w:val="00C43378"/>
    <w:rsid w:val="00C43588"/>
    <w:rsid w:val="00C44108"/>
    <w:rsid w:val="00C446BE"/>
    <w:rsid w:val="00C45528"/>
    <w:rsid w:val="00C45542"/>
    <w:rsid w:val="00C45615"/>
    <w:rsid w:val="00C4579D"/>
    <w:rsid w:val="00C458C8"/>
    <w:rsid w:val="00C45D9D"/>
    <w:rsid w:val="00C46049"/>
    <w:rsid w:val="00C462B2"/>
    <w:rsid w:val="00C4670B"/>
    <w:rsid w:val="00C46773"/>
    <w:rsid w:val="00C46916"/>
    <w:rsid w:val="00C46AA9"/>
    <w:rsid w:val="00C46BF4"/>
    <w:rsid w:val="00C46CD8"/>
    <w:rsid w:val="00C472CC"/>
    <w:rsid w:val="00C47560"/>
    <w:rsid w:val="00C47743"/>
    <w:rsid w:val="00C47B2B"/>
    <w:rsid w:val="00C47E1C"/>
    <w:rsid w:val="00C5025B"/>
    <w:rsid w:val="00C505A7"/>
    <w:rsid w:val="00C50B29"/>
    <w:rsid w:val="00C50F0C"/>
    <w:rsid w:val="00C51280"/>
    <w:rsid w:val="00C5151D"/>
    <w:rsid w:val="00C51822"/>
    <w:rsid w:val="00C51954"/>
    <w:rsid w:val="00C52206"/>
    <w:rsid w:val="00C523DC"/>
    <w:rsid w:val="00C527B4"/>
    <w:rsid w:val="00C52811"/>
    <w:rsid w:val="00C5294A"/>
    <w:rsid w:val="00C52D11"/>
    <w:rsid w:val="00C52DDA"/>
    <w:rsid w:val="00C52F98"/>
    <w:rsid w:val="00C53A45"/>
    <w:rsid w:val="00C53BDF"/>
    <w:rsid w:val="00C53F2B"/>
    <w:rsid w:val="00C53F39"/>
    <w:rsid w:val="00C53F60"/>
    <w:rsid w:val="00C53F7D"/>
    <w:rsid w:val="00C53FB2"/>
    <w:rsid w:val="00C53FF1"/>
    <w:rsid w:val="00C544E1"/>
    <w:rsid w:val="00C54694"/>
    <w:rsid w:val="00C546CA"/>
    <w:rsid w:val="00C54802"/>
    <w:rsid w:val="00C548AB"/>
    <w:rsid w:val="00C549E6"/>
    <w:rsid w:val="00C54DF2"/>
    <w:rsid w:val="00C54EB1"/>
    <w:rsid w:val="00C54FB9"/>
    <w:rsid w:val="00C550DE"/>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43"/>
    <w:rsid w:val="00C5705C"/>
    <w:rsid w:val="00C5722E"/>
    <w:rsid w:val="00C57302"/>
    <w:rsid w:val="00C5761C"/>
    <w:rsid w:val="00C5762C"/>
    <w:rsid w:val="00C57884"/>
    <w:rsid w:val="00C57A40"/>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8E1"/>
    <w:rsid w:val="00C72B53"/>
    <w:rsid w:val="00C72CAA"/>
    <w:rsid w:val="00C73590"/>
    <w:rsid w:val="00C735C9"/>
    <w:rsid w:val="00C73791"/>
    <w:rsid w:val="00C73ACC"/>
    <w:rsid w:val="00C73C34"/>
    <w:rsid w:val="00C73F09"/>
    <w:rsid w:val="00C74367"/>
    <w:rsid w:val="00C74498"/>
    <w:rsid w:val="00C744CE"/>
    <w:rsid w:val="00C744EB"/>
    <w:rsid w:val="00C74655"/>
    <w:rsid w:val="00C748B7"/>
    <w:rsid w:val="00C74A99"/>
    <w:rsid w:val="00C74C56"/>
    <w:rsid w:val="00C74CE2"/>
    <w:rsid w:val="00C74DDC"/>
    <w:rsid w:val="00C75044"/>
    <w:rsid w:val="00C751F2"/>
    <w:rsid w:val="00C7590F"/>
    <w:rsid w:val="00C75AB2"/>
    <w:rsid w:val="00C75AC7"/>
    <w:rsid w:val="00C75B41"/>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871"/>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EF1"/>
    <w:rsid w:val="00C86F55"/>
    <w:rsid w:val="00C86FCC"/>
    <w:rsid w:val="00C8760A"/>
    <w:rsid w:val="00C87A77"/>
    <w:rsid w:val="00C87CDF"/>
    <w:rsid w:val="00C87DA5"/>
    <w:rsid w:val="00C90664"/>
    <w:rsid w:val="00C906CA"/>
    <w:rsid w:val="00C9081B"/>
    <w:rsid w:val="00C9084A"/>
    <w:rsid w:val="00C9084F"/>
    <w:rsid w:val="00C90869"/>
    <w:rsid w:val="00C90890"/>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2DC"/>
    <w:rsid w:val="00C93725"/>
    <w:rsid w:val="00C93D42"/>
    <w:rsid w:val="00C93F6D"/>
    <w:rsid w:val="00C940E5"/>
    <w:rsid w:val="00C9428A"/>
    <w:rsid w:val="00C942AB"/>
    <w:rsid w:val="00C94633"/>
    <w:rsid w:val="00C94665"/>
    <w:rsid w:val="00C94978"/>
    <w:rsid w:val="00C94AD2"/>
    <w:rsid w:val="00C95171"/>
    <w:rsid w:val="00C951F9"/>
    <w:rsid w:val="00C954FD"/>
    <w:rsid w:val="00C9556B"/>
    <w:rsid w:val="00C95A4E"/>
    <w:rsid w:val="00C95A5D"/>
    <w:rsid w:val="00C95D6F"/>
    <w:rsid w:val="00C96175"/>
    <w:rsid w:val="00C9619E"/>
    <w:rsid w:val="00C9662F"/>
    <w:rsid w:val="00C97371"/>
    <w:rsid w:val="00C9771C"/>
    <w:rsid w:val="00C97D90"/>
    <w:rsid w:val="00C97F71"/>
    <w:rsid w:val="00CA0698"/>
    <w:rsid w:val="00CA0A8F"/>
    <w:rsid w:val="00CA105B"/>
    <w:rsid w:val="00CA10E7"/>
    <w:rsid w:val="00CA1178"/>
    <w:rsid w:val="00CA1349"/>
    <w:rsid w:val="00CA14D8"/>
    <w:rsid w:val="00CA15D1"/>
    <w:rsid w:val="00CA1692"/>
    <w:rsid w:val="00CA1800"/>
    <w:rsid w:val="00CA18FC"/>
    <w:rsid w:val="00CA191D"/>
    <w:rsid w:val="00CA2009"/>
    <w:rsid w:val="00CA2123"/>
    <w:rsid w:val="00CA233C"/>
    <w:rsid w:val="00CA250D"/>
    <w:rsid w:val="00CA2897"/>
    <w:rsid w:val="00CA28AE"/>
    <w:rsid w:val="00CA2FCE"/>
    <w:rsid w:val="00CA3052"/>
    <w:rsid w:val="00CA30A6"/>
    <w:rsid w:val="00CA30DB"/>
    <w:rsid w:val="00CA34CE"/>
    <w:rsid w:val="00CA38E8"/>
    <w:rsid w:val="00CA3931"/>
    <w:rsid w:val="00CA3FAE"/>
    <w:rsid w:val="00CA43E6"/>
    <w:rsid w:val="00CA43F5"/>
    <w:rsid w:val="00CA4732"/>
    <w:rsid w:val="00CA4815"/>
    <w:rsid w:val="00CA4F10"/>
    <w:rsid w:val="00CA5276"/>
    <w:rsid w:val="00CA5A43"/>
    <w:rsid w:val="00CA5AC9"/>
    <w:rsid w:val="00CA5EFB"/>
    <w:rsid w:val="00CA63BF"/>
    <w:rsid w:val="00CA63CE"/>
    <w:rsid w:val="00CA666B"/>
    <w:rsid w:val="00CA6BD4"/>
    <w:rsid w:val="00CA6BF6"/>
    <w:rsid w:val="00CA6D17"/>
    <w:rsid w:val="00CA6D36"/>
    <w:rsid w:val="00CA6EA0"/>
    <w:rsid w:val="00CA7143"/>
    <w:rsid w:val="00CA72C0"/>
    <w:rsid w:val="00CA7685"/>
    <w:rsid w:val="00CA781A"/>
    <w:rsid w:val="00CA79F9"/>
    <w:rsid w:val="00CA7C49"/>
    <w:rsid w:val="00CA7D77"/>
    <w:rsid w:val="00CB0233"/>
    <w:rsid w:val="00CB05F8"/>
    <w:rsid w:val="00CB08EB"/>
    <w:rsid w:val="00CB0B95"/>
    <w:rsid w:val="00CB0CB1"/>
    <w:rsid w:val="00CB10BF"/>
    <w:rsid w:val="00CB10FF"/>
    <w:rsid w:val="00CB1488"/>
    <w:rsid w:val="00CB14A8"/>
    <w:rsid w:val="00CB1851"/>
    <w:rsid w:val="00CB1919"/>
    <w:rsid w:val="00CB1D90"/>
    <w:rsid w:val="00CB1FB8"/>
    <w:rsid w:val="00CB2641"/>
    <w:rsid w:val="00CB281C"/>
    <w:rsid w:val="00CB2B00"/>
    <w:rsid w:val="00CB36F2"/>
    <w:rsid w:val="00CB37E5"/>
    <w:rsid w:val="00CB37EF"/>
    <w:rsid w:val="00CB3836"/>
    <w:rsid w:val="00CB3DA2"/>
    <w:rsid w:val="00CB3DC2"/>
    <w:rsid w:val="00CB3E9C"/>
    <w:rsid w:val="00CB3F44"/>
    <w:rsid w:val="00CB40BD"/>
    <w:rsid w:val="00CB55B4"/>
    <w:rsid w:val="00CB5610"/>
    <w:rsid w:val="00CB562B"/>
    <w:rsid w:val="00CB5B7C"/>
    <w:rsid w:val="00CB5E1B"/>
    <w:rsid w:val="00CB6048"/>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95"/>
    <w:rsid w:val="00CC1BA7"/>
    <w:rsid w:val="00CC1DA0"/>
    <w:rsid w:val="00CC24F7"/>
    <w:rsid w:val="00CC2A03"/>
    <w:rsid w:val="00CC2EC8"/>
    <w:rsid w:val="00CC30A3"/>
    <w:rsid w:val="00CC31DD"/>
    <w:rsid w:val="00CC3255"/>
    <w:rsid w:val="00CC34C1"/>
    <w:rsid w:val="00CC38A8"/>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BA3"/>
    <w:rsid w:val="00CC6F5F"/>
    <w:rsid w:val="00CC706B"/>
    <w:rsid w:val="00CC70B6"/>
    <w:rsid w:val="00CC7199"/>
    <w:rsid w:val="00CC72DB"/>
    <w:rsid w:val="00CC7BAE"/>
    <w:rsid w:val="00CC7D5D"/>
    <w:rsid w:val="00CD0237"/>
    <w:rsid w:val="00CD03BA"/>
    <w:rsid w:val="00CD05D5"/>
    <w:rsid w:val="00CD064A"/>
    <w:rsid w:val="00CD0704"/>
    <w:rsid w:val="00CD0941"/>
    <w:rsid w:val="00CD0C56"/>
    <w:rsid w:val="00CD0F11"/>
    <w:rsid w:val="00CD118C"/>
    <w:rsid w:val="00CD12DC"/>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3C8"/>
    <w:rsid w:val="00CD379D"/>
    <w:rsid w:val="00CD3913"/>
    <w:rsid w:val="00CD3942"/>
    <w:rsid w:val="00CD3A92"/>
    <w:rsid w:val="00CD3C0F"/>
    <w:rsid w:val="00CD4035"/>
    <w:rsid w:val="00CD4413"/>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10E"/>
    <w:rsid w:val="00CE049C"/>
    <w:rsid w:val="00CE07D7"/>
    <w:rsid w:val="00CE08D7"/>
    <w:rsid w:val="00CE091E"/>
    <w:rsid w:val="00CE0A87"/>
    <w:rsid w:val="00CE0B0D"/>
    <w:rsid w:val="00CE0EEA"/>
    <w:rsid w:val="00CE0F75"/>
    <w:rsid w:val="00CE1079"/>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4F6"/>
    <w:rsid w:val="00CE4749"/>
    <w:rsid w:val="00CE474B"/>
    <w:rsid w:val="00CE47F1"/>
    <w:rsid w:val="00CE498C"/>
    <w:rsid w:val="00CE4BCC"/>
    <w:rsid w:val="00CE4E0B"/>
    <w:rsid w:val="00CE4FAD"/>
    <w:rsid w:val="00CE584F"/>
    <w:rsid w:val="00CE5B67"/>
    <w:rsid w:val="00CE5C86"/>
    <w:rsid w:val="00CE645C"/>
    <w:rsid w:val="00CE6665"/>
    <w:rsid w:val="00CE670E"/>
    <w:rsid w:val="00CE6E1A"/>
    <w:rsid w:val="00CE6EA5"/>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223"/>
    <w:rsid w:val="00CF0344"/>
    <w:rsid w:val="00CF044F"/>
    <w:rsid w:val="00CF04E1"/>
    <w:rsid w:val="00CF04FC"/>
    <w:rsid w:val="00CF07AA"/>
    <w:rsid w:val="00CF07B4"/>
    <w:rsid w:val="00CF0890"/>
    <w:rsid w:val="00CF0B0A"/>
    <w:rsid w:val="00CF0C33"/>
    <w:rsid w:val="00CF0D4A"/>
    <w:rsid w:val="00CF0D4F"/>
    <w:rsid w:val="00CF0E70"/>
    <w:rsid w:val="00CF13B5"/>
    <w:rsid w:val="00CF1547"/>
    <w:rsid w:val="00CF17D3"/>
    <w:rsid w:val="00CF183C"/>
    <w:rsid w:val="00CF19F1"/>
    <w:rsid w:val="00CF1BBE"/>
    <w:rsid w:val="00CF2602"/>
    <w:rsid w:val="00CF2A21"/>
    <w:rsid w:val="00CF2E40"/>
    <w:rsid w:val="00CF2EF2"/>
    <w:rsid w:val="00CF2F32"/>
    <w:rsid w:val="00CF2F60"/>
    <w:rsid w:val="00CF376A"/>
    <w:rsid w:val="00CF38E9"/>
    <w:rsid w:val="00CF3947"/>
    <w:rsid w:val="00CF3C19"/>
    <w:rsid w:val="00CF410B"/>
    <w:rsid w:val="00CF4190"/>
    <w:rsid w:val="00CF41D9"/>
    <w:rsid w:val="00CF4557"/>
    <w:rsid w:val="00CF468D"/>
    <w:rsid w:val="00CF47A8"/>
    <w:rsid w:val="00CF4805"/>
    <w:rsid w:val="00CF4DA2"/>
    <w:rsid w:val="00CF4FB4"/>
    <w:rsid w:val="00CF5140"/>
    <w:rsid w:val="00CF515F"/>
    <w:rsid w:val="00CF5408"/>
    <w:rsid w:val="00CF5FA4"/>
    <w:rsid w:val="00CF614C"/>
    <w:rsid w:val="00CF6264"/>
    <w:rsid w:val="00CF6411"/>
    <w:rsid w:val="00CF6436"/>
    <w:rsid w:val="00CF67FC"/>
    <w:rsid w:val="00CF69E5"/>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28"/>
    <w:rsid w:val="00D06043"/>
    <w:rsid w:val="00D06064"/>
    <w:rsid w:val="00D06450"/>
    <w:rsid w:val="00D067BB"/>
    <w:rsid w:val="00D0681E"/>
    <w:rsid w:val="00D068C8"/>
    <w:rsid w:val="00D06C44"/>
    <w:rsid w:val="00D06CCD"/>
    <w:rsid w:val="00D06DB5"/>
    <w:rsid w:val="00D06E6C"/>
    <w:rsid w:val="00D06E71"/>
    <w:rsid w:val="00D07127"/>
    <w:rsid w:val="00D07643"/>
    <w:rsid w:val="00D0786B"/>
    <w:rsid w:val="00D07A10"/>
    <w:rsid w:val="00D07B05"/>
    <w:rsid w:val="00D1070F"/>
    <w:rsid w:val="00D10C56"/>
    <w:rsid w:val="00D116D4"/>
    <w:rsid w:val="00D1271C"/>
    <w:rsid w:val="00D129DF"/>
    <w:rsid w:val="00D136D3"/>
    <w:rsid w:val="00D13AB4"/>
    <w:rsid w:val="00D13AE6"/>
    <w:rsid w:val="00D13C07"/>
    <w:rsid w:val="00D13EDB"/>
    <w:rsid w:val="00D140DF"/>
    <w:rsid w:val="00D14961"/>
    <w:rsid w:val="00D1497A"/>
    <w:rsid w:val="00D14DC8"/>
    <w:rsid w:val="00D15678"/>
    <w:rsid w:val="00D15A72"/>
    <w:rsid w:val="00D15B0B"/>
    <w:rsid w:val="00D15BBE"/>
    <w:rsid w:val="00D1635F"/>
    <w:rsid w:val="00D17283"/>
    <w:rsid w:val="00D17497"/>
    <w:rsid w:val="00D20023"/>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E6F"/>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7C3"/>
    <w:rsid w:val="00D2787F"/>
    <w:rsid w:val="00D27B11"/>
    <w:rsid w:val="00D27DE4"/>
    <w:rsid w:val="00D303CE"/>
    <w:rsid w:val="00D304AF"/>
    <w:rsid w:val="00D30A69"/>
    <w:rsid w:val="00D30E99"/>
    <w:rsid w:val="00D3104C"/>
    <w:rsid w:val="00D31077"/>
    <w:rsid w:val="00D3130C"/>
    <w:rsid w:val="00D31530"/>
    <w:rsid w:val="00D316C8"/>
    <w:rsid w:val="00D31772"/>
    <w:rsid w:val="00D31C6D"/>
    <w:rsid w:val="00D31FFE"/>
    <w:rsid w:val="00D321EF"/>
    <w:rsid w:val="00D32366"/>
    <w:rsid w:val="00D32985"/>
    <w:rsid w:val="00D32A13"/>
    <w:rsid w:val="00D32AA6"/>
    <w:rsid w:val="00D32AB9"/>
    <w:rsid w:val="00D32C93"/>
    <w:rsid w:val="00D32F34"/>
    <w:rsid w:val="00D3304E"/>
    <w:rsid w:val="00D333A0"/>
    <w:rsid w:val="00D334EF"/>
    <w:rsid w:val="00D3368E"/>
    <w:rsid w:val="00D33859"/>
    <w:rsid w:val="00D33931"/>
    <w:rsid w:val="00D33A32"/>
    <w:rsid w:val="00D33C68"/>
    <w:rsid w:val="00D33F6B"/>
    <w:rsid w:val="00D3462A"/>
    <w:rsid w:val="00D34876"/>
    <w:rsid w:val="00D348F2"/>
    <w:rsid w:val="00D351FD"/>
    <w:rsid w:val="00D35606"/>
    <w:rsid w:val="00D35B24"/>
    <w:rsid w:val="00D35DBE"/>
    <w:rsid w:val="00D361AB"/>
    <w:rsid w:val="00D3631D"/>
    <w:rsid w:val="00D36581"/>
    <w:rsid w:val="00D36601"/>
    <w:rsid w:val="00D36727"/>
    <w:rsid w:val="00D36804"/>
    <w:rsid w:val="00D369C8"/>
    <w:rsid w:val="00D36CDE"/>
    <w:rsid w:val="00D37035"/>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40"/>
    <w:rsid w:val="00D43D97"/>
    <w:rsid w:val="00D43E3F"/>
    <w:rsid w:val="00D445EA"/>
    <w:rsid w:val="00D44C31"/>
    <w:rsid w:val="00D44C73"/>
    <w:rsid w:val="00D44D07"/>
    <w:rsid w:val="00D44DD3"/>
    <w:rsid w:val="00D44E4C"/>
    <w:rsid w:val="00D44E82"/>
    <w:rsid w:val="00D45435"/>
    <w:rsid w:val="00D45482"/>
    <w:rsid w:val="00D45755"/>
    <w:rsid w:val="00D45C05"/>
    <w:rsid w:val="00D45CE7"/>
    <w:rsid w:val="00D45F4C"/>
    <w:rsid w:val="00D46531"/>
    <w:rsid w:val="00D46648"/>
    <w:rsid w:val="00D46BD0"/>
    <w:rsid w:val="00D46D51"/>
    <w:rsid w:val="00D46F11"/>
    <w:rsid w:val="00D4707D"/>
    <w:rsid w:val="00D471D4"/>
    <w:rsid w:val="00D4766A"/>
    <w:rsid w:val="00D47FDC"/>
    <w:rsid w:val="00D50036"/>
    <w:rsid w:val="00D50209"/>
    <w:rsid w:val="00D5036D"/>
    <w:rsid w:val="00D507A3"/>
    <w:rsid w:val="00D50D34"/>
    <w:rsid w:val="00D50E8A"/>
    <w:rsid w:val="00D5126F"/>
    <w:rsid w:val="00D5150C"/>
    <w:rsid w:val="00D516E1"/>
    <w:rsid w:val="00D51950"/>
    <w:rsid w:val="00D51A3E"/>
    <w:rsid w:val="00D51BE7"/>
    <w:rsid w:val="00D51E32"/>
    <w:rsid w:val="00D51F45"/>
    <w:rsid w:val="00D51F52"/>
    <w:rsid w:val="00D520DC"/>
    <w:rsid w:val="00D52136"/>
    <w:rsid w:val="00D5227A"/>
    <w:rsid w:val="00D52537"/>
    <w:rsid w:val="00D52559"/>
    <w:rsid w:val="00D525C9"/>
    <w:rsid w:val="00D5345B"/>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9DB"/>
    <w:rsid w:val="00D57DC0"/>
    <w:rsid w:val="00D57EDA"/>
    <w:rsid w:val="00D57FC4"/>
    <w:rsid w:val="00D60060"/>
    <w:rsid w:val="00D602CE"/>
    <w:rsid w:val="00D603B5"/>
    <w:rsid w:val="00D603CD"/>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3F9F"/>
    <w:rsid w:val="00D6419D"/>
    <w:rsid w:val="00D642A2"/>
    <w:rsid w:val="00D64400"/>
    <w:rsid w:val="00D646D5"/>
    <w:rsid w:val="00D64BD2"/>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82"/>
    <w:rsid w:val="00D671BD"/>
    <w:rsid w:val="00D67775"/>
    <w:rsid w:val="00D6787D"/>
    <w:rsid w:val="00D679DA"/>
    <w:rsid w:val="00D67B1E"/>
    <w:rsid w:val="00D7009E"/>
    <w:rsid w:val="00D7012E"/>
    <w:rsid w:val="00D70135"/>
    <w:rsid w:val="00D70145"/>
    <w:rsid w:val="00D70225"/>
    <w:rsid w:val="00D70738"/>
    <w:rsid w:val="00D7082E"/>
    <w:rsid w:val="00D70BA7"/>
    <w:rsid w:val="00D70E38"/>
    <w:rsid w:val="00D70FFD"/>
    <w:rsid w:val="00D71022"/>
    <w:rsid w:val="00D710AB"/>
    <w:rsid w:val="00D71193"/>
    <w:rsid w:val="00D7127F"/>
    <w:rsid w:val="00D71634"/>
    <w:rsid w:val="00D716A8"/>
    <w:rsid w:val="00D716FA"/>
    <w:rsid w:val="00D71D8E"/>
    <w:rsid w:val="00D72891"/>
    <w:rsid w:val="00D72B06"/>
    <w:rsid w:val="00D72E3B"/>
    <w:rsid w:val="00D72FD8"/>
    <w:rsid w:val="00D730E8"/>
    <w:rsid w:val="00D731C4"/>
    <w:rsid w:val="00D73229"/>
    <w:rsid w:val="00D734BF"/>
    <w:rsid w:val="00D736A8"/>
    <w:rsid w:val="00D7399C"/>
    <w:rsid w:val="00D73A63"/>
    <w:rsid w:val="00D73BD4"/>
    <w:rsid w:val="00D73DFC"/>
    <w:rsid w:val="00D73EA7"/>
    <w:rsid w:val="00D740E8"/>
    <w:rsid w:val="00D74385"/>
    <w:rsid w:val="00D743ED"/>
    <w:rsid w:val="00D7444B"/>
    <w:rsid w:val="00D7478B"/>
    <w:rsid w:val="00D747D0"/>
    <w:rsid w:val="00D7487E"/>
    <w:rsid w:val="00D74B8D"/>
    <w:rsid w:val="00D74C34"/>
    <w:rsid w:val="00D74CFB"/>
    <w:rsid w:val="00D74D73"/>
    <w:rsid w:val="00D75074"/>
    <w:rsid w:val="00D75542"/>
    <w:rsid w:val="00D75775"/>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25"/>
    <w:rsid w:val="00D812FF"/>
    <w:rsid w:val="00D81C98"/>
    <w:rsid w:val="00D81DC2"/>
    <w:rsid w:val="00D82097"/>
    <w:rsid w:val="00D820AA"/>
    <w:rsid w:val="00D82828"/>
    <w:rsid w:val="00D828A3"/>
    <w:rsid w:val="00D829D9"/>
    <w:rsid w:val="00D83404"/>
    <w:rsid w:val="00D836F5"/>
    <w:rsid w:val="00D8392A"/>
    <w:rsid w:val="00D839E6"/>
    <w:rsid w:val="00D83A32"/>
    <w:rsid w:val="00D83B6F"/>
    <w:rsid w:val="00D83E77"/>
    <w:rsid w:val="00D84493"/>
    <w:rsid w:val="00D84569"/>
    <w:rsid w:val="00D85204"/>
    <w:rsid w:val="00D8532C"/>
    <w:rsid w:val="00D85470"/>
    <w:rsid w:val="00D85571"/>
    <w:rsid w:val="00D85671"/>
    <w:rsid w:val="00D857DB"/>
    <w:rsid w:val="00D85B2A"/>
    <w:rsid w:val="00D85CA8"/>
    <w:rsid w:val="00D86629"/>
    <w:rsid w:val="00D8677B"/>
    <w:rsid w:val="00D86AD2"/>
    <w:rsid w:val="00D86CC2"/>
    <w:rsid w:val="00D86CDD"/>
    <w:rsid w:val="00D86E0B"/>
    <w:rsid w:val="00D8709F"/>
    <w:rsid w:val="00D872D9"/>
    <w:rsid w:val="00D873A4"/>
    <w:rsid w:val="00D8759B"/>
    <w:rsid w:val="00D87967"/>
    <w:rsid w:val="00D879AD"/>
    <w:rsid w:val="00D879D7"/>
    <w:rsid w:val="00D87B3E"/>
    <w:rsid w:val="00D87DAC"/>
    <w:rsid w:val="00D87E18"/>
    <w:rsid w:val="00D901B6"/>
    <w:rsid w:val="00D90221"/>
    <w:rsid w:val="00D902A2"/>
    <w:rsid w:val="00D90709"/>
    <w:rsid w:val="00D90B8F"/>
    <w:rsid w:val="00D90F01"/>
    <w:rsid w:val="00D91140"/>
    <w:rsid w:val="00D915D2"/>
    <w:rsid w:val="00D91651"/>
    <w:rsid w:val="00D91797"/>
    <w:rsid w:val="00D91A0B"/>
    <w:rsid w:val="00D91BF6"/>
    <w:rsid w:val="00D91EDB"/>
    <w:rsid w:val="00D91F19"/>
    <w:rsid w:val="00D9209A"/>
    <w:rsid w:val="00D9226B"/>
    <w:rsid w:val="00D92308"/>
    <w:rsid w:val="00D92C3D"/>
    <w:rsid w:val="00D93265"/>
    <w:rsid w:val="00D936D6"/>
    <w:rsid w:val="00D93736"/>
    <w:rsid w:val="00D93AE2"/>
    <w:rsid w:val="00D93C7C"/>
    <w:rsid w:val="00D93D91"/>
    <w:rsid w:val="00D93ED9"/>
    <w:rsid w:val="00D93EFE"/>
    <w:rsid w:val="00D93FBB"/>
    <w:rsid w:val="00D940D7"/>
    <w:rsid w:val="00D943C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1BB"/>
    <w:rsid w:val="00D973B7"/>
    <w:rsid w:val="00D97C22"/>
    <w:rsid w:val="00D97F8E"/>
    <w:rsid w:val="00DA0145"/>
    <w:rsid w:val="00DA0345"/>
    <w:rsid w:val="00DA03E2"/>
    <w:rsid w:val="00DA0733"/>
    <w:rsid w:val="00DA0BB7"/>
    <w:rsid w:val="00DA10D4"/>
    <w:rsid w:val="00DA1255"/>
    <w:rsid w:val="00DA1AE8"/>
    <w:rsid w:val="00DA24A1"/>
    <w:rsid w:val="00DA25CA"/>
    <w:rsid w:val="00DA27FF"/>
    <w:rsid w:val="00DA2A6E"/>
    <w:rsid w:val="00DA2BDF"/>
    <w:rsid w:val="00DA2D3C"/>
    <w:rsid w:val="00DA3004"/>
    <w:rsid w:val="00DA313E"/>
    <w:rsid w:val="00DA32F4"/>
    <w:rsid w:val="00DA33F8"/>
    <w:rsid w:val="00DA351D"/>
    <w:rsid w:val="00DA352B"/>
    <w:rsid w:val="00DA3558"/>
    <w:rsid w:val="00DA365D"/>
    <w:rsid w:val="00DA38F1"/>
    <w:rsid w:val="00DA3B17"/>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D06"/>
    <w:rsid w:val="00DB0E53"/>
    <w:rsid w:val="00DB12FE"/>
    <w:rsid w:val="00DB1315"/>
    <w:rsid w:val="00DB169D"/>
    <w:rsid w:val="00DB1A1C"/>
    <w:rsid w:val="00DB1DEE"/>
    <w:rsid w:val="00DB2615"/>
    <w:rsid w:val="00DB2D3C"/>
    <w:rsid w:val="00DB2EED"/>
    <w:rsid w:val="00DB3485"/>
    <w:rsid w:val="00DB3558"/>
    <w:rsid w:val="00DB3AA9"/>
    <w:rsid w:val="00DB3D6F"/>
    <w:rsid w:val="00DB42CA"/>
    <w:rsid w:val="00DB4366"/>
    <w:rsid w:val="00DB4B95"/>
    <w:rsid w:val="00DB5B1F"/>
    <w:rsid w:val="00DB5BEC"/>
    <w:rsid w:val="00DB61DA"/>
    <w:rsid w:val="00DB6217"/>
    <w:rsid w:val="00DB6259"/>
    <w:rsid w:val="00DB6613"/>
    <w:rsid w:val="00DB66A0"/>
    <w:rsid w:val="00DB6704"/>
    <w:rsid w:val="00DB6782"/>
    <w:rsid w:val="00DB6989"/>
    <w:rsid w:val="00DB703A"/>
    <w:rsid w:val="00DB7189"/>
    <w:rsid w:val="00DB725F"/>
    <w:rsid w:val="00DB77A4"/>
    <w:rsid w:val="00DB77E2"/>
    <w:rsid w:val="00DB7E5D"/>
    <w:rsid w:val="00DC04C6"/>
    <w:rsid w:val="00DC083B"/>
    <w:rsid w:val="00DC0C21"/>
    <w:rsid w:val="00DC0D9B"/>
    <w:rsid w:val="00DC0F56"/>
    <w:rsid w:val="00DC1448"/>
    <w:rsid w:val="00DC18DA"/>
    <w:rsid w:val="00DC1901"/>
    <w:rsid w:val="00DC190C"/>
    <w:rsid w:val="00DC2202"/>
    <w:rsid w:val="00DC22C0"/>
    <w:rsid w:val="00DC249B"/>
    <w:rsid w:val="00DC2560"/>
    <w:rsid w:val="00DC2635"/>
    <w:rsid w:val="00DC2891"/>
    <w:rsid w:val="00DC3A34"/>
    <w:rsid w:val="00DC3D13"/>
    <w:rsid w:val="00DC3E56"/>
    <w:rsid w:val="00DC40D3"/>
    <w:rsid w:val="00DC40FA"/>
    <w:rsid w:val="00DC4363"/>
    <w:rsid w:val="00DC43A2"/>
    <w:rsid w:val="00DC4497"/>
    <w:rsid w:val="00DC45ED"/>
    <w:rsid w:val="00DC4F05"/>
    <w:rsid w:val="00DC51BD"/>
    <w:rsid w:val="00DC53F8"/>
    <w:rsid w:val="00DC591A"/>
    <w:rsid w:val="00DC5E93"/>
    <w:rsid w:val="00DC5F22"/>
    <w:rsid w:val="00DC64D6"/>
    <w:rsid w:val="00DC66A6"/>
    <w:rsid w:val="00DC677B"/>
    <w:rsid w:val="00DC6CF9"/>
    <w:rsid w:val="00DC6EC0"/>
    <w:rsid w:val="00DC72A3"/>
    <w:rsid w:val="00DC731D"/>
    <w:rsid w:val="00DC7570"/>
    <w:rsid w:val="00DC7EEC"/>
    <w:rsid w:val="00DC7FE1"/>
    <w:rsid w:val="00DD038E"/>
    <w:rsid w:val="00DD03B2"/>
    <w:rsid w:val="00DD0689"/>
    <w:rsid w:val="00DD090E"/>
    <w:rsid w:val="00DD0CA3"/>
    <w:rsid w:val="00DD108B"/>
    <w:rsid w:val="00DD11C5"/>
    <w:rsid w:val="00DD14C1"/>
    <w:rsid w:val="00DD14C9"/>
    <w:rsid w:val="00DD17A5"/>
    <w:rsid w:val="00DD1A57"/>
    <w:rsid w:val="00DD1B52"/>
    <w:rsid w:val="00DD1BE3"/>
    <w:rsid w:val="00DD1F7B"/>
    <w:rsid w:val="00DD2317"/>
    <w:rsid w:val="00DD243F"/>
    <w:rsid w:val="00DD258E"/>
    <w:rsid w:val="00DD27A7"/>
    <w:rsid w:val="00DD27C7"/>
    <w:rsid w:val="00DD2A62"/>
    <w:rsid w:val="00DD2B5C"/>
    <w:rsid w:val="00DD2CE8"/>
    <w:rsid w:val="00DD2F08"/>
    <w:rsid w:val="00DD3CAA"/>
    <w:rsid w:val="00DD4184"/>
    <w:rsid w:val="00DD424F"/>
    <w:rsid w:val="00DD43E5"/>
    <w:rsid w:val="00DD441D"/>
    <w:rsid w:val="00DD46E3"/>
    <w:rsid w:val="00DD47AC"/>
    <w:rsid w:val="00DD4871"/>
    <w:rsid w:val="00DD4D95"/>
    <w:rsid w:val="00DD4DA2"/>
    <w:rsid w:val="00DD4E2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076E"/>
    <w:rsid w:val="00DE0AD8"/>
    <w:rsid w:val="00DE0CB4"/>
    <w:rsid w:val="00DE104A"/>
    <w:rsid w:val="00DE19C1"/>
    <w:rsid w:val="00DE1C50"/>
    <w:rsid w:val="00DE1D49"/>
    <w:rsid w:val="00DE1EB7"/>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3C0"/>
    <w:rsid w:val="00DE4467"/>
    <w:rsid w:val="00DE450F"/>
    <w:rsid w:val="00DE45D0"/>
    <w:rsid w:val="00DE4C51"/>
    <w:rsid w:val="00DE4D25"/>
    <w:rsid w:val="00DE4D9D"/>
    <w:rsid w:val="00DE538B"/>
    <w:rsid w:val="00DE5CE1"/>
    <w:rsid w:val="00DE630F"/>
    <w:rsid w:val="00DE648A"/>
    <w:rsid w:val="00DE6A5A"/>
    <w:rsid w:val="00DE6ACA"/>
    <w:rsid w:val="00DE750B"/>
    <w:rsid w:val="00DE7A40"/>
    <w:rsid w:val="00DE7D95"/>
    <w:rsid w:val="00DE7DAB"/>
    <w:rsid w:val="00DE7DC9"/>
    <w:rsid w:val="00DF0028"/>
    <w:rsid w:val="00DF033C"/>
    <w:rsid w:val="00DF03C7"/>
    <w:rsid w:val="00DF0898"/>
    <w:rsid w:val="00DF0B7F"/>
    <w:rsid w:val="00DF0BF3"/>
    <w:rsid w:val="00DF15E7"/>
    <w:rsid w:val="00DF1606"/>
    <w:rsid w:val="00DF16C1"/>
    <w:rsid w:val="00DF189C"/>
    <w:rsid w:val="00DF1D51"/>
    <w:rsid w:val="00DF2652"/>
    <w:rsid w:val="00DF2910"/>
    <w:rsid w:val="00DF2A55"/>
    <w:rsid w:val="00DF2CA6"/>
    <w:rsid w:val="00DF2EE4"/>
    <w:rsid w:val="00DF2FAE"/>
    <w:rsid w:val="00DF3197"/>
    <w:rsid w:val="00DF3963"/>
    <w:rsid w:val="00DF3BF7"/>
    <w:rsid w:val="00DF3C55"/>
    <w:rsid w:val="00DF3DD8"/>
    <w:rsid w:val="00DF3E8A"/>
    <w:rsid w:val="00DF40CE"/>
    <w:rsid w:val="00DF4DF5"/>
    <w:rsid w:val="00DF4F6B"/>
    <w:rsid w:val="00DF58DA"/>
    <w:rsid w:val="00DF5C27"/>
    <w:rsid w:val="00DF5D0D"/>
    <w:rsid w:val="00DF5D53"/>
    <w:rsid w:val="00DF5DBA"/>
    <w:rsid w:val="00DF5EA8"/>
    <w:rsid w:val="00DF60E5"/>
    <w:rsid w:val="00DF66CB"/>
    <w:rsid w:val="00DF66F3"/>
    <w:rsid w:val="00DF68E4"/>
    <w:rsid w:val="00DF6963"/>
    <w:rsid w:val="00DF6B78"/>
    <w:rsid w:val="00DF742C"/>
    <w:rsid w:val="00DF76DC"/>
    <w:rsid w:val="00DF7941"/>
    <w:rsid w:val="00DF7D8C"/>
    <w:rsid w:val="00E001F3"/>
    <w:rsid w:val="00E00280"/>
    <w:rsid w:val="00E00390"/>
    <w:rsid w:val="00E00718"/>
    <w:rsid w:val="00E007D5"/>
    <w:rsid w:val="00E009FC"/>
    <w:rsid w:val="00E00F64"/>
    <w:rsid w:val="00E01006"/>
    <w:rsid w:val="00E0113D"/>
    <w:rsid w:val="00E01228"/>
    <w:rsid w:val="00E013C5"/>
    <w:rsid w:val="00E015FB"/>
    <w:rsid w:val="00E0162E"/>
    <w:rsid w:val="00E01784"/>
    <w:rsid w:val="00E017DC"/>
    <w:rsid w:val="00E01B2D"/>
    <w:rsid w:val="00E01E82"/>
    <w:rsid w:val="00E0228D"/>
    <w:rsid w:val="00E024BE"/>
    <w:rsid w:val="00E0254A"/>
    <w:rsid w:val="00E0259F"/>
    <w:rsid w:val="00E02BFB"/>
    <w:rsid w:val="00E02D0E"/>
    <w:rsid w:val="00E02D37"/>
    <w:rsid w:val="00E02EE7"/>
    <w:rsid w:val="00E030F5"/>
    <w:rsid w:val="00E0376E"/>
    <w:rsid w:val="00E03FC4"/>
    <w:rsid w:val="00E047BB"/>
    <w:rsid w:val="00E048C1"/>
    <w:rsid w:val="00E04B65"/>
    <w:rsid w:val="00E04CA4"/>
    <w:rsid w:val="00E04FA2"/>
    <w:rsid w:val="00E05729"/>
    <w:rsid w:val="00E05F6D"/>
    <w:rsid w:val="00E06129"/>
    <w:rsid w:val="00E06451"/>
    <w:rsid w:val="00E067AE"/>
    <w:rsid w:val="00E06C90"/>
    <w:rsid w:val="00E076BC"/>
    <w:rsid w:val="00E10033"/>
    <w:rsid w:val="00E10232"/>
    <w:rsid w:val="00E10F3B"/>
    <w:rsid w:val="00E10FC3"/>
    <w:rsid w:val="00E11292"/>
    <w:rsid w:val="00E1162D"/>
    <w:rsid w:val="00E11D4E"/>
    <w:rsid w:val="00E11D7C"/>
    <w:rsid w:val="00E1236F"/>
    <w:rsid w:val="00E123C5"/>
    <w:rsid w:val="00E123D8"/>
    <w:rsid w:val="00E1287A"/>
    <w:rsid w:val="00E12DF4"/>
    <w:rsid w:val="00E132FD"/>
    <w:rsid w:val="00E134F2"/>
    <w:rsid w:val="00E139D4"/>
    <w:rsid w:val="00E13AC4"/>
    <w:rsid w:val="00E13C31"/>
    <w:rsid w:val="00E13CD6"/>
    <w:rsid w:val="00E13E32"/>
    <w:rsid w:val="00E141FF"/>
    <w:rsid w:val="00E1444F"/>
    <w:rsid w:val="00E14815"/>
    <w:rsid w:val="00E14B43"/>
    <w:rsid w:val="00E14DBF"/>
    <w:rsid w:val="00E15347"/>
    <w:rsid w:val="00E153A8"/>
    <w:rsid w:val="00E154DE"/>
    <w:rsid w:val="00E156E1"/>
    <w:rsid w:val="00E1574F"/>
    <w:rsid w:val="00E158E3"/>
    <w:rsid w:val="00E15C04"/>
    <w:rsid w:val="00E15CE4"/>
    <w:rsid w:val="00E16327"/>
    <w:rsid w:val="00E16550"/>
    <w:rsid w:val="00E165F5"/>
    <w:rsid w:val="00E166A2"/>
    <w:rsid w:val="00E16FAE"/>
    <w:rsid w:val="00E1704E"/>
    <w:rsid w:val="00E17126"/>
    <w:rsid w:val="00E17502"/>
    <w:rsid w:val="00E17666"/>
    <w:rsid w:val="00E1792C"/>
    <w:rsid w:val="00E17A67"/>
    <w:rsid w:val="00E203AE"/>
    <w:rsid w:val="00E20479"/>
    <w:rsid w:val="00E20574"/>
    <w:rsid w:val="00E20581"/>
    <w:rsid w:val="00E2060A"/>
    <w:rsid w:val="00E2098B"/>
    <w:rsid w:val="00E20B94"/>
    <w:rsid w:val="00E20D56"/>
    <w:rsid w:val="00E213BA"/>
    <w:rsid w:val="00E2198C"/>
    <w:rsid w:val="00E21D39"/>
    <w:rsid w:val="00E21F71"/>
    <w:rsid w:val="00E227F8"/>
    <w:rsid w:val="00E22A0B"/>
    <w:rsid w:val="00E22ACB"/>
    <w:rsid w:val="00E22C5F"/>
    <w:rsid w:val="00E22DC4"/>
    <w:rsid w:val="00E22E25"/>
    <w:rsid w:val="00E22EE6"/>
    <w:rsid w:val="00E23020"/>
    <w:rsid w:val="00E23032"/>
    <w:rsid w:val="00E23397"/>
    <w:rsid w:val="00E23A6A"/>
    <w:rsid w:val="00E24357"/>
    <w:rsid w:val="00E245D5"/>
    <w:rsid w:val="00E24AB0"/>
    <w:rsid w:val="00E24B28"/>
    <w:rsid w:val="00E24BD6"/>
    <w:rsid w:val="00E24EFB"/>
    <w:rsid w:val="00E2520A"/>
    <w:rsid w:val="00E252F8"/>
    <w:rsid w:val="00E25385"/>
    <w:rsid w:val="00E257E0"/>
    <w:rsid w:val="00E25E0F"/>
    <w:rsid w:val="00E25E9E"/>
    <w:rsid w:val="00E25F5F"/>
    <w:rsid w:val="00E26541"/>
    <w:rsid w:val="00E2685A"/>
    <w:rsid w:val="00E269F7"/>
    <w:rsid w:val="00E26A90"/>
    <w:rsid w:val="00E26C28"/>
    <w:rsid w:val="00E26FB8"/>
    <w:rsid w:val="00E27037"/>
    <w:rsid w:val="00E2703C"/>
    <w:rsid w:val="00E271AF"/>
    <w:rsid w:val="00E27553"/>
    <w:rsid w:val="00E2758B"/>
    <w:rsid w:val="00E275FA"/>
    <w:rsid w:val="00E2776C"/>
    <w:rsid w:val="00E2778D"/>
    <w:rsid w:val="00E279FA"/>
    <w:rsid w:val="00E30373"/>
    <w:rsid w:val="00E30375"/>
    <w:rsid w:val="00E306EF"/>
    <w:rsid w:val="00E308E1"/>
    <w:rsid w:val="00E30AC6"/>
    <w:rsid w:val="00E31037"/>
    <w:rsid w:val="00E3136A"/>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37EC7"/>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677"/>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2B55"/>
    <w:rsid w:val="00E530A4"/>
    <w:rsid w:val="00E53175"/>
    <w:rsid w:val="00E5321B"/>
    <w:rsid w:val="00E53481"/>
    <w:rsid w:val="00E535F7"/>
    <w:rsid w:val="00E5390C"/>
    <w:rsid w:val="00E53B95"/>
    <w:rsid w:val="00E53CEB"/>
    <w:rsid w:val="00E53D08"/>
    <w:rsid w:val="00E53F74"/>
    <w:rsid w:val="00E53F81"/>
    <w:rsid w:val="00E540C8"/>
    <w:rsid w:val="00E5457B"/>
    <w:rsid w:val="00E545FA"/>
    <w:rsid w:val="00E54A8D"/>
    <w:rsid w:val="00E54AE0"/>
    <w:rsid w:val="00E54EE6"/>
    <w:rsid w:val="00E5502E"/>
    <w:rsid w:val="00E553E0"/>
    <w:rsid w:val="00E55763"/>
    <w:rsid w:val="00E55803"/>
    <w:rsid w:val="00E55C97"/>
    <w:rsid w:val="00E55D69"/>
    <w:rsid w:val="00E5604E"/>
    <w:rsid w:val="00E56413"/>
    <w:rsid w:val="00E5687D"/>
    <w:rsid w:val="00E56CAE"/>
    <w:rsid w:val="00E57173"/>
    <w:rsid w:val="00E5778A"/>
    <w:rsid w:val="00E57E0F"/>
    <w:rsid w:val="00E6046E"/>
    <w:rsid w:val="00E60879"/>
    <w:rsid w:val="00E60C17"/>
    <w:rsid w:val="00E60F8A"/>
    <w:rsid w:val="00E611F0"/>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67DB5"/>
    <w:rsid w:val="00E702A3"/>
    <w:rsid w:val="00E707EF"/>
    <w:rsid w:val="00E70BA2"/>
    <w:rsid w:val="00E70E06"/>
    <w:rsid w:val="00E70E1D"/>
    <w:rsid w:val="00E70FD8"/>
    <w:rsid w:val="00E7106E"/>
    <w:rsid w:val="00E7154F"/>
    <w:rsid w:val="00E716EE"/>
    <w:rsid w:val="00E717BA"/>
    <w:rsid w:val="00E71A5D"/>
    <w:rsid w:val="00E71B58"/>
    <w:rsid w:val="00E71F0E"/>
    <w:rsid w:val="00E71FD4"/>
    <w:rsid w:val="00E721B5"/>
    <w:rsid w:val="00E72359"/>
    <w:rsid w:val="00E723DD"/>
    <w:rsid w:val="00E725C7"/>
    <w:rsid w:val="00E7265A"/>
    <w:rsid w:val="00E7278E"/>
    <w:rsid w:val="00E72ACC"/>
    <w:rsid w:val="00E72DE3"/>
    <w:rsid w:val="00E7362E"/>
    <w:rsid w:val="00E737E0"/>
    <w:rsid w:val="00E73839"/>
    <w:rsid w:val="00E73842"/>
    <w:rsid w:val="00E73889"/>
    <w:rsid w:val="00E738F7"/>
    <w:rsid w:val="00E73C63"/>
    <w:rsid w:val="00E73E77"/>
    <w:rsid w:val="00E73FF3"/>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77FA3"/>
    <w:rsid w:val="00E80249"/>
    <w:rsid w:val="00E80429"/>
    <w:rsid w:val="00E80745"/>
    <w:rsid w:val="00E80978"/>
    <w:rsid w:val="00E80CEA"/>
    <w:rsid w:val="00E80DBB"/>
    <w:rsid w:val="00E810A3"/>
    <w:rsid w:val="00E8132E"/>
    <w:rsid w:val="00E813C5"/>
    <w:rsid w:val="00E813EC"/>
    <w:rsid w:val="00E815E9"/>
    <w:rsid w:val="00E81737"/>
    <w:rsid w:val="00E817FB"/>
    <w:rsid w:val="00E81D5B"/>
    <w:rsid w:val="00E820F8"/>
    <w:rsid w:val="00E828D7"/>
    <w:rsid w:val="00E83185"/>
    <w:rsid w:val="00E832DA"/>
    <w:rsid w:val="00E83B19"/>
    <w:rsid w:val="00E83DB6"/>
    <w:rsid w:val="00E840A4"/>
    <w:rsid w:val="00E84236"/>
    <w:rsid w:val="00E84657"/>
    <w:rsid w:val="00E848FA"/>
    <w:rsid w:val="00E84DC5"/>
    <w:rsid w:val="00E84EF9"/>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2BDA"/>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7B7"/>
    <w:rsid w:val="00E97837"/>
    <w:rsid w:val="00E97B8B"/>
    <w:rsid w:val="00E97C1A"/>
    <w:rsid w:val="00EA02B0"/>
    <w:rsid w:val="00EA06CC"/>
    <w:rsid w:val="00EA0749"/>
    <w:rsid w:val="00EA0B3C"/>
    <w:rsid w:val="00EA0C7A"/>
    <w:rsid w:val="00EA0EE5"/>
    <w:rsid w:val="00EA11ED"/>
    <w:rsid w:val="00EA13A9"/>
    <w:rsid w:val="00EA1ABE"/>
    <w:rsid w:val="00EA1CB4"/>
    <w:rsid w:val="00EA1FE4"/>
    <w:rsid w:val="00EA20FF"/>
    <w:rsid w:val="00EA2239"/>
    <w:rsid w:val="00EA22AC"/>
    <w:rsid w:val="00EA230D"/>
    <w:rsid w:val="00EA2794"/>
    <w:rsid w:val="00EA288A"/>
    <w:rsid w:val="00EA2F43"/>
    <w:rsid w:val="00EA2FFF"/>
    <w:rsid w:val="00EA31BA"/>
    <w:rsid w:val="00EA31F9"/>
    <w:rsid w:val="00EA321D"/>
    <w:rsid w:val="00EA390C"/>
    <w:rsid w:val="00EA3988"/>
    <w:rsid w:val="00EA3DF0"/>
    <w:rsid w:val="00EA3E29"/>
    <w:rsid w:val="00EA448B"/>
    <w:rsid w:val="00EA4490"/>
    <w:rsid w:val="00EA44BD"/>
    <w:rsid w:val="00EA44FE"/>
    <w:rsid w:val="00EA47AE"/>
    <w:rsid w:val="00EA4B7C"/>
    <w:rsid w:val="00EA4BBF"/>
    <w:rsid w:val="00EA5134"/>
    <w:rsid w:val="00EA5651"/>
    <w:rsid w:val="00EA569C"/>
    <w:rsid w:val="00EA59E1"/>
    <w:rsid w:val="00EA5C82"/>
    <w:rsid w:val="00EA5CEC"/>
    <w:rsid w:val="00EA5EC1"/>
    <w:rsid w:val="00EA5EED"/>
    <w:rsid w:val="00EA6338"/>
    <w:rsid w:val="00EA685E"/>
    <w:rsid w:val="00EA6D6D"/>
    <w:rsid w:val="00EA6DE6"/>
    <w:rsid w:val="00EA6F7E"/>
    <w:rsid w:val="00EA70B4"/>
    <w:rsid w:val="00EA70D2"/>
    <w:rsid w:val="00EA7196"/>
    <w:rsid w:val="00EA72B7"/>
    <w:rsid w:val="00EA79F9"/>
    <w:rsid w:val="00EB0072"/>
    <w:rsid w:val="00EB03E1"/>
    <w:rsid w:val="00EB058D"/>
    <w:rsid w:val="00EB0612"/>
    <w:rsid w:val="00EB0A5E"/>
    <w:rsid w:val="00EB0BAD"/>
    <w:rsid w:val="00EB0F3D"/>
    <w:rsid w:val="00EB1164"/>
    <w:rsid w:val="00EB13A5"/>
    <w:rsid w:val="00EB1D0D"/>
    <w:rsid w:val="00EB1DAA"/>
    <w:rsid w:val="00EB1DF4"/>
    <w:rsid w:val="00EB2448"/>
    <w:rsid w:val="00EB25FF"/>
    <w:rsid w:val="00EB2681"/>
    <w:rsid w:val="00EB2A20"/>
    <w:rsid w:val="00EB2C05"/>
    <w:rsid w:val="00EB2FAB"/>
    <w:rsid w:val="00EB35D3"/>
    <w:rsid w:val="00EB4A77"/>
    <w:rsid w:val="00EB4E8C"/>
    <w:rsid w:val="00EB4EDD"/>
    <w:rsid w:val="00EB53C8"/>
    <w:rsid w:val="00EB545C"/>
    <w:rsid w:val="00EB5987"/>
    <w:rsid w:val="00EB5E9F"/>
    <w:rsid w:val="00EB5EB8"/>
    <w:rsid w:val="00EB66E6"/>
    <w:rsid w:val="00EB6AB7"/>
    <w:rsid w:val="00EB6C30"/>
    <w:rsid w:val="00EB6E30"/>
    <w:rsid w:val="00EB7202"/>
    <w:rsid w:val="00EB73BA"/>
    <w:rsid w:val="00EB7642"/>
    <w:rsid w:val="00EB764B"/>
    <w:rsid w:val="00EB78D6"/>
    <w:rsid w:val="00EB7E1B"/>
    <w:rsid w:val="00EC0E0F"/>
    <w:rsid w:val="00EC0ECE"/>
    <w:rsid w:val="00EC1103"/>
    <w:rsid w:val="00EC1330"/>
    <w:rsid w:val="00EC14FC"/>
    <w:rsid w:val="00EC178E"/>
    <w:rsid w:val="00EC18D1"/>
    <w:rsid w:val="00EC1A28"/>
    <w:rsid w:val="00EC1F4A"/>
    <w:rsid w:val="00EC2237"/>
    <w:rsid w:val="00EC2657"/>
    <w:rsid w:val="00EC27C5"/>
    <w:rsid w:val="00EC28A0"/>
    <w:rsid w:val="00EC2A7D"/>
    <w:rsid w:val="00EC2B5E"/>
    <w:rsid w:val="00EC2C27"/>
    <w:rsid w:val="00EC2EA7"/>
    <w:rsid w:val="00EC2EE9"/>
    <w:rsid w:val="00EC3533"/>
    <w:rsid w:val="00EC35F6"/>
    <w:rsid w:val="00EC3A7A"/>
    <w:rsid w:val="00EC40BD"/>
    <w:rsid w:val="00EC420D"/>
    <w:rsid w:val="00EC43E5"/>
    <w:rsid w:val="00EC4878"/>
    <w:rsid w:val="00EC48F4"/>
    <w:rsid w:val="00EC49B6"/>
    <w:rsid w:val="00EC4FCC"/>
    <w:rsid w:val="00EC55B6"/>
    <w:rsid w:val="00EC55D1"/>
    <w:rsid w:val="00EC592E"/>
    <w:rsid w:val="00EC5B95"/>
    <w:rsid w:val="00EC6A1C"/>
    <w:rsid w:val="00EC725A"/>
    <w:rsid w:val="00EC7663"/>
    <w:rsid w:val="00EC7B76"/>
    <w:rsid w:val="00EC7DB1"/>
    <w:rsid w:val="00ED0461"/>
    <w:rsid w:val="00ED04CA"/>
    <w:rsid w:val="00ED05F8"/>
    <w:rsid w:val="00ED0906"/>
    <w:rsid w:val="00ED0E94"/>
    <w:rsid w:val="00ED0FC5"/>
    <w:rsid w:val="00ED10E9"/>
    <w:rsid w:val="00ED12E0"/>
    <w:rsid w:val="00ED15BD"/>
    <w:rsid w:val="00ED1819"/>
    <w:rsid w:val="00ED1877"/>
    <w:rsid w:val="00ED1CD8"/>
    <w:rsid w:val="00ED1CED"/>
    <w:rsid w:val="00ED20A3"/>
    <w:rsid w:val="00ED2381"/>
    <w:rsid w:val="00ED28FC"/>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4C3C"/>
    <w:rsid w:val="00ED50D6"/>
    <w:rsid w:val="00ED5C26"/>
    <w:rsid w:val="00ED5F2B"/>
    <w:rsid w:val="00ED65C8"/>
    <w:rsid w:val="00ED67A3"/>
    <w:rsid w:val="00ED6BA5"/>
    <w:rsid w:val="00ED6CF0"/>
    <w:rsid w:val="00ED7576"/>
    <w:rsid w:val="00ED793D"/>
    <w:rsid w:val="00ED7AA9"/>
    <w:rsid w:val="00ED7B4A"/>
    <w:rsid w:val="00EE0070"/>
    <w:rsid w:val="00EE0264"/>
    <w:rsid w:val="00EE03DA"/>
    <w:rsid w:val="00EE0623"/>
    <w:rsid w:val="00EE0ACD"/>
    <w:rsid w:val="00EE0E8D"/>
    <w:rsid w:val="00EE0F68"/>
    <w:rsid w:val="00EE148C"/>
    <w:rsid w:val="00EE19C3"/>
    <w:rsid w:val="00EE1B55"/>
    <w:rsid w:val="00EE2212"/>
    <w:rsid w:val="00EE23B4"/>
    <w:rsid w:val="00EE2A30"/>
    <w:rsid w:val="00EE3904"/>
    <w:rsid w:val="00EE39DD"/>
    <w:rsid w:val="00EE3E95"/>
    <w:rsid w:val="00EE43AE"/>
    <w:rsid w:val="00EE4630"/>
    <w:rsid w:val="00EE46BD"/>
    <w:rsid w:val="00EE491F"/>
    <w:rsid w:val="00EE4D61"/>
    <w:rsid w:val="00EE522B"/>
    <w:rsid w:val="00EE52E6"/>
    <w:rsid w:val="00EE5344"/>
    <w:rsid w:val="00EE5519"/>
    <w:rsid w:val="00EE5544"/>
    <w:rsid w:val="00EE5798"/>
    <w:rsid w:val="00EE5A6E"/>
    <w:rsid w:val="00EE5A80"/>
    <w:rsid w:val="00EE5C00"/>
    <w:rsid w:val="00EE5FA3"/>
    <w:rsid w:val="00EE6098"/>
    <w:rsid w:val="00EE6875"/>
    <w:rsid w:val="00EE68B5"/>
    <w:rsid w:val="00EE6B82"/>
    <w:rsid w:val="00EE6D72"/>
    <w:rsid w:val="00EE6DA8"/>
    <w:rsid w:val="00EE713F"/>
    <w:rsid w:val="00EE723B"/>
    <w:rsid w:val="00EE7245"/>
    <w:rsid w:val="00EE794D"/>
    <w:rsid w:val="00EE7FAE"/>
    <w:rsid w:val="00EE7FE6"/>
    <w:rsid w:val="00EF02AE"/>
    <w:rsid w:val="00EF02DD"/>
    <w:rsid w:val="00EF05A4"/>
    <w:rsid w:val="00EF05FA"/>
    <w:rsid w:val="00EF07A1"/>
    <w:rsid w:val="00EF0D6D"/>
    <w:rsid w:val="00EF0D8E"/>
    <w:rsid w:val="00EF145F"/>
    <w:rsid w:val="00EF14D1"/>
    <w:rsid w:val="00EF157F"/>
    <w:rsid w:val="00EF1D53"/>
    <w:rsid w:val="00EF1D63"/>
    <w:rsid w:val="00EF1F28"/>
    <w:rsid w:val="00EF1F34"/>
    <w:rsid w:val="00EF220A"/>
    <w:rsid w:val="00EF24D4"/>
    <w:rsid w:val="00EF24DF"/>
    <w:rsid w:val="00EF25F8"/>
    <w:rsid w:val="00EF2A44"/>
    <w:rsid w:val="00EF2C64"/>
    <w:rsid w:val="00EF2DCA"/>
    <w:rsid w:val="00EF2E8C"/>
    <w:rsid w:val="00EF2ECA"/>
    <w:rsid w:val="00EF30E9"/>
    <w:rsid w:val="00EF35A7"/>
    <w:rsid w:val="00EF3DCF"/>
    <w:rsid w:val="00EF41F7"/>
    <w:rsid w:val="00EF443E"/>
    <w:rsid w:val="00EF4665"/>
    <w:rsid w:val="00EF488E"/>
    <w:rsid w:val="00EF48A2"/>
    <w:rsid w:val="00EF4CC0"/>
    <w:rsid w:val="00EF4D5F"/>
    <w:rsid w:val="00EF542D"/>
    <w:rsid w:val="00EF5512"/>
    <w:rsid w:val="00EF5922"/>
    <w:rsid w:val="00EF5CE4"/>
    <w:rsid w:val="00EF5DBF"/>
    <w:rsid w:val="00EF5F7A"/>
    <w:rsid w:val="00EF6721"/>
    <w:rsid w:val="00EF67E5"/>
    <w:rsid w:val="00EF68AD"/>
    <w:rsid w:val="00EF6995"/>
    <w:rsid w:val="00EF6A41"/>
    <w:rsid w:val="00EF6A7B"/>
    <w:rsid w:val="00EF6B36"/>
    <w:rsid w:val="00EF6B53"/>
    <w:rsid w:val="00EF73DB"/>
    <w:rsid w:val="00EF740F"/>
    <w:rsid w:val="00EF74B6"/>
    <w:rsid w:val="00EF7583"/>
    <w:rsid w:val="00EF7A08"/>
    <w:rsid w:val="00F00435"/>
    <w:rsid w:val="00F007C8"/>
    <w:rsid w:val="00F00A45"/>
    <w:rsid w:val="00F00ADF"/>
    <w:rsid w:val="00F00AE6"/>
    <w:rsid w:val="00F01338"/>
    <w:rsid w:val="00F01867"/>
    <w:rsid w:val="00F01902"/>
    <w:rsid w:val="00F01C51"/>
    <w:rsid w:val="00F01C5D"/>
    <w:rsid w:val="00F01C9E"/>
    <w:rsid w:val="00F01F0C"/>
    <w:rsid w:val="00F02573"/>
    <w:rsid w:val="00F02916"/>
    <w:rsid w:val="00F02994"/>
    <w:rsid w:val="00F02BAE"/>
    <w:rsid w:val="00F03213"/>
    <w:rsid w:val="00F03811"/>
    <w:rsid w:val="00F0407A"/>
    <w:rsid w:val="00F0415F"/>
    <w:rsid w:val="00F04249"/>
    <w:rsid w:val="00F043C8"/>
    <w:rsid w:val="00F0446D"/>
    <w:rsid w:val="00F04732"/>
    <w:rsid w:val="00F0487A"/>
    <w:rsid w:val="00F04970"/>
    <w:rsid w:val="00F0498C"/>
    <w:rsid w:val="00F04F35"/>
    <w:rsid w:val="00F054BC"/>
    <w:rsid w:val="00F054D1"/>
    <w:rsid w:val="00F054E7"/>
    <w:rsid w:val="00F05E06"/>
    <w:rsid w:val="00F05FA7"/>
    <w:rsid w:val="00F06499"/>
    <w:rsid w:val="00F069D1"/>
    <w:rsid w:val="00F069FB"/>
    <w:rsid w:val="00F06B8E"/>
    <w:rsid w:val="00F06C41"/>
    <w:rsid w:val="00F071FC"/>
    <w:rsid w:val="00F07881"/>
    <w:rsid w:val="00F07978"/>
    <w:rsid w:val="00F07DDF"/>
    <w:rsid w:val="00F07E5E"/>
    <w:rsid w:val="00F07EC9"/>
    <w:rsid w:val="00F102BC"/>
    <w:rsid w:val="00F10862"/>
    <w:rsid w:val="00F109CA"/>
    <w:rsid w:val="00F10CB1"/>
    <w:rsid w:val="00F10F28"/>
    <w:rsid w:val="00F11556"/>
    <w:rsid w:val="00F11B04"/>
    <w:rsid w:val="00F11FE0"/>
    <w:rsid w:val="00F12521"/>
    <w:rsid w:val="00F12696"/>
    <w:rsid w:val="00F1274A"/>
    <w:rsid w:val="00F12C34"/>
    <w:rsid w:val="00F12CE2"/>
    <w:rsid w:val="00F12D68"/>
    <w:rsid w:val="00F149A3"/>
    <w:rsid w:val="00F14BC0"/>
    <w:rsid w:val="00F14DA2"/>
    <w:rsid w:val="00F14F88"/>
    <w:rsid w:val="00F15447"/>
    <w:rsid w:val="00F15546"/>
    <w:rsid w:val="00F1582C"/>
    <w:rsid w:val="00F15AB1"/>
    <w:rsid w:val="00F15C52"/>
    <w:rsid w:val="00F15F5F"/>
    <w:rsid w:val="00F15F7E"/>
    <w:rsid w:val="00F160CB"/>
    <w:rsid w:val="00F1623B"/>
    <w:rsid w:val="00F16321"/>
    <w:rsid w:val="00F1635C"/>
    <w:rsid w:val="00F16592"/>
    <w:rsid w:val="00F16695"/>
    <w:rsid w:val="00F172D5"/>
    <w:rsid w:val="00F173A1"/>
    <w:rsid w:val="00F17617"/>
    <w:rsid w:val="00F1761E"/>
    <w:rsid w:val="00F17899"/>
    <w:rsid w:val="00F17B12"/>
    <w:rsid w:val="00F17B30"/>
    <w:rsid w:val="00F17EF1"/>
    <w:rsid w:val="00F20111"/>
    <w:rsid w:val="00F20291"/>
    <w:rsid w:val="00F20337"/>
    <w:rsid w:val="00F203D8"/>
    <w:rsid w:val="00F2043C"/>
    <w:rsid w:val="00F20741"/>
    <w:rsid w:val="00F207B9"/>
    <w:rsid w:val="00F20B95"/>
    <w:rsid w:val="00F211E7"/>
    <w:rsid w:val="00F2152E"/>
    <w:rsid w:val="00F216BF"/>
    <w:rsid w:val="00F21A17"/>
    <w:rsid w:val="00F21D09"/>
    <w:rsid w:val="00F21D92"/>
    <w:rsid w:val="00F22020"/>
    <w:rsid w:val="00F224F5"/>
    <w:rsid w:val="00F22990"/>
    <w:rsid w:val="00F22BC1"/>
    <w:rsid w:val="00F22C75"/>
    <w:rsid w:val="00F23493"/>
    <w:rsid w:val="00F236DE"/>
    <w:rsid w:val="00F23AB6"/>
    <w:rsid w:val="00F23B64"/>
    <w:rsid w:val="00F23C3A"/>
    <w:rsid w:val="00F23EA9"/>
    <w:rsid w:val="00F24210"/>
    <w:rsid w:val="00F242CF"/>
    <w:rsid w:val="00F2459D"/>
    <w:rsid w:val="00F2464D"/>
    <w:rsid w:val="00F24786"/>
    <w:rsid w:val="00F24A3A"/>
    <w:rsid w:val="00F24D5A"/>
    <w:rsid w:val="00F2509D"/>
    <w:rsid w:val="00F250F0"/>
    <w:rsid w:val="00F2513F"/>
    <w:rsid w:val="00F25496"/>
    <w:rsid w:val="00F25C0B"/>
    <w:rsid w:val="00F26406"/>
    <w:rsid w:val="00F264BF"/>
    <w:rsid w:val="00F26564"/>
    <w:rsid w:val="00F26571"/>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EDE"/>
    <w:rsid w:val="00F30F85"/>
    <w:rsid w:val="00F311E8"/>
    <w:rsid w:val="00F312BD"/>
    <w:rsid w:val="00F31385"/>
    <w:rsid w:val="00F315B5"/>
    <w:rsid w:val="00F3165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8FB"/>
    <w:rsid w:val="00F33E69"/>
    <w:rsid w:val="00F33E75"/>
    <w:rsid w:val="00F3405F"/>
    <w:rsid w:val="00F340C7"/>
    <w:rsid w:val="00F349C2"/>
    <w:rsid w:val="00F35053"/>
    <w:rsid w:val="00F35218"/>
    <w:rsid w:val="00F35342"/>
    <w:rsid w:val="00F3560A"/>
    <w:rsid w:val="00F35DAD"/>
    <w:rsid w:val="00F36077"/>
    <w:rsid w:val="00F36726"/>
    <w:rsid w:val="00F36B87"/>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746"/>
    <w:rsid w:val="00F4193F"/>
    <w:rsid w:val="00F419FD"/>
    <w:rsid w:val="00F41F45"/>
    <w:rsid w:val="00F41F77"/>
    <w:rsid w:val="00F420CE"/>
    <w:rsid w:val="00F4293F"/>
    <w:rsid w:val="00F42D80"/>
    <w:rsid w:val="00F42F29"/>
    <w:rsid w:val="00F4355E"/>
    <w:rsid w:val="00F437DC"/>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B5F"/>
    <w:rsid w:val="00F46DEC"/>
    <w:rsid w:val="00F46E1B"/>
    <w:rsid w:val="00F46EDF"/>
    <w:rsid w:val="00F47039"/>
    <w:rsid w:val="00F4703F"/>
    <w:rsid w:val="00F470F4"/>
    <w:rsid w:val="00F4749E"/>
    <w:rsid w:val="00F47976"/>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EDC"/>
    <w:rsid w:val="00F53F2A"/>
    <w:rsid w:val="00F54268"/>
    <w:rsid w:val="00F54912"/>
    <w:rsid w:val="00F54C9D"/>
    <w:rsid w:val="00F54ECB"/>
    <w:rsid w:val="00F5515B"/>
    <w:rsid w:val="00F55269"/>
    <w:rsid w:val="00F5547C"/>
    <w:rsid w:val="00F559B8"/>
    <w:rsid w:val="00F56302"/>
    <w:rsid w:val="00F5675B"/>
    <w:rsid w:val="00F56F32"/>
    <w:rsid w:val="00F57028"/>
    <w:rsid w:val="00F5708C"/>
    <w:rsid w:val="00F57901"/>
    <w:rsid w:val="00F5790B"/>
    <w:rsid w:val="00F57946"/>
    <w:rsid w:val="00F57F46"/>
    <w:rsid w:val="00F60326"/>
    <w:rsid w:val="00F608F0"/>
    <w:rsid w:val="00F60C21"/>
    <w:rsid w:val="00F60CC5"/>
    <w:rsid w:val="00F60D17"/>
    <w:rsid w:val="00F61141"/>
    <w:rsid w:val="00F6118B"/>
    <w:rsid w:val="00F61692"/>
    <w:rsid w:val="00F61818"/>
    <w:rsid w:val="00F61BCB"/>
    <w:rsid w:val="00F61EA0"/>
    <w:rsid w:val="00F61FED"/>
    <w:rsid w:val="00F62048"/>
    <w:rsid w:val="00F62452"/>
    <w:rsid w:val="00F624EA"/>
    <w:rsid w:val="00F6297F"/>
    <w:rsid w:val="00F630F2"/>
    <w:rsid w:val="00F63227"/>
    <w:rsid w:val="00F6355B"/>
    <w:rsid w:val="00F63F0F"/>
    <w:rsid w:val="00F63F52"/>
    <w:rsid w:val="00F63FB3"/>
    <w:rsid w:val="00F64023"/>
    <w:rsid w:val="00F6409E"/>
    <w:rsid w:val="00F64226"/>
    <w:rsid w:val="00F642A9"/>
    <w:rsid w:val="00F64470"/>
    <w:rsid w:val="00F64565"/>
    <w:rsid w:val="00F64A46"/>
    <w:rsid w:val="00F64B7A"/>
    <w:rsid w:val="00F6513B"/>
    <w:rsid w:val="00F656FB"/>
    <w:rsid w:val="00F659ED"/>
    <w:rsid w:val="00F65AFC"/>
    <w:rsid w:val="00F65C91"/>
    <w:rsid w:val="00F65C9A"/>
    <w:rsid w:val="00F662D5"/>
    <w:rsid w:val="00F665D7"/>
    <w:rsid w:val="00F667C8"/>
    <w:rsid w:val="00F67209"/>
    <w:rsid w:val="00F675C1"/>
    <w:rsid w:val="00F675CC"/>
    <w:rsid w:val="00F679E0"/>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4ECF"/>
    <w:rsid w:val="00F75344"/>
    <w:rsid w:val="00F7552C"/>
    <w:rsid w:val="00F757CE"/>
    <w:rsid w:val="00F75C32"/>
    <w:rsid w:val="00F75CAD"/>
    <w:rsid w:val="00F76134"/>
    <w:rsid w:val="00F76145"/>
    <w:rsid w:val="00F76546"/>
    <w:rsid w:val="00F76569"/>
    <w:rsid w:val="00F7659A"/>
    <w:rsid w:val="00F76933"/>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464"/>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764"/>
    <w:rsid w:val="00F8693C"/>
    <w:rsid w:val="00F86A76"/>
    <w:rsid w:val="00F87100"/>
    <w:rsid w:val="00F87478"/>
    <w:rsid w:val="00F87814"/>
    <w:rsid w:val="00F90288"/>
    <w:rsid w:val="00F90481"/>
    <w:rsid w:val="00F90AF5"/>
    <w:rsid w:val="00F90E78"/>
    <w:rsid w:val="00F91299"/>
    <w:rsid w:val="00F91620"/>
    <w:rsid w:val="00F9183A"/>
    <w:rsid w:val="00F91AE5"/>
    <w:rsid w:val="00F91C5B"/>
    <w:rsid w:val="00F91EBD"/>
    <w:rsid w:val="00F92231"/>
    <w:rsid w:val="00F922E9"/>
    <w:rsid w:val="00F9283C"/>
    <w:rsid w:val="00F92C9F"/>
    <w:rsid w:val="00F9305D"/>
    <w:rsid w:val="00F931E5"/>
    <w:rsid w:val="00F934D1"/>
    <w:rsid w:val="00F939F2"/>
    <w:rsid w:val="00F93A34"/>
    <w:rsid w:val="00F93DCC"/>
    <w:rsid w:val="00F94072"/>
    <w:rsid w:val="00F94421"/>
    <w:rsid w:val="00F94588"/>
    <w:rsid w:val="00F94753"/>
    <w:rsid w:val="00F94899"/>
    <w:rsid w:val="00F94AF7"/>
    <w:rsid w:val="00F95172"/>
    <w:rsid w:val="00F95201"/>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49"/>
    <w:rsid w:val="00FA09D6"/>
    <w:rsid w:val="00FA0B0F"/>
    <w:rsid w:val="00FA0F34"/>
    <w:rsid w:val="00FA15C0"/>
    <w:rsid w:val="00FA199B"/>
    <w:rsid w:val="00FA2393"/>
    <w:rsid w:val="00FA23EE"/>
    <w:rsid w:val="00FA24EE"/>
    <w:rsid w:val="00FA2549"/>
    <w:rsid w:val="00FA311B"/>
    <w:rsid w:val="00FA322A"/>
    <w:rsid w:val="00FA35B1"/>
    <w:rsid w:val="00FA3AC1"/>
    <w:rsid w:val="00FA3BB2"/>
    <w:rsid w:val="00FA3E7F"/>
    <w:rsid w:val="00FA40A5"/>
    <w:rsid w:val="00FA41BB"/>
    <w:rsid w:val="00FA4507"/>
    <w:rsid w:val="00FA4712"/>
    <w:rsid w:val="00FA476F"/>
    <w:rsid w:val="00FA497D"/>
    <w:rsid w:val="00FA4C66"/>
    <w:rsid w:val="00FA4D9E"/>
    <w:rsid w:val="00FA5015"/>
    <w:rsid w:val="00FA55D2"/>
    <w:rsid w:val="00FA57EA"/>
    <w:rsid w:val="00FA5898"/>
    <w:rsid w:val="00FA58F7"/>
    <w:rsid w:val="00FA5A82"/>
    <w:rsid w:val="00FA5E25"/>
    <w:rsid w:val="00FA664F"/>
    <w:rsid w:val="00FA6723"/>
    <w:rsid w:val="00FA6CB2"/>
    <w:rsid w:val="00FA6ED5"/>
    <w:rsid w:val="00FA6FE8"/>
    <w:rsid w:val="00FA717D"/>
    <w:rsid w:val="00FA725D"/>
    <w:rsid w:val="00FA74E6"/>
    <w:rsid w:val="00FA7A33"/>
    <w:rsid w:val="00FA7B0C"/>
    <w:rsid w:val="00FA7C44"/>
    <w:rsid w:val="00FB02A4"/>
    <w:rsid w:val="00FB0A10"/>
    <w:rsid w:val="00FB0D61"/>
    <w:rsid w:val="00FB0DC6"/>
    <w:rsid w:val="00FB11A3"/>
    <w:rsid w:val="00FB1201"/>
    <w:rsid w:val="00FB15E4"/>
    <w:rsid w:val="00FB1ADC"/>
    <w:rsid w:val="00FB1B78"/>
    <w:rsid w:val="00FB1C7C"/>
    <w:rsid w:val="00FB1F79"/>
    <w:rsid w:val="00FB1FF5"/>
    <w:rsid w:val="00FB24F0"/>
    <w:rsid w:val="00FB2BEE"/>
    <w:rsid w:val="00FB2E29"/>
    <w:rsid w:val="00FB2E90"/>
    <w:rsid w:val="00FB31A4"/>
    <w:rsid w:val="00FB330D"/>
    <w:rsid w:val="00FB351E"/>
    <w:rsid w:val="00FB35B0"/>
    <w:rsid w:val="00FB3B1C"/>
    <w:rsid w:val="00FB3C1A"/>
    <w:rsid w:val="00FB3D8D"/>
    <w:rsid w:val="00FB3EA8"/>
    <w:rsid w:val="00FB42F9"/>
    <w:rsid w:val="00FB4643"/>
    <w:rsid w:val="00FB4A89"/>
    <w:rsid w:val="00FB4C39"/>
    <w:rsid w:val="00FB4CD9"/>
    <w:rsid w:val="00FB525F"/>
    <w:rsid w:val="00FB52FC"/>
    <w:rsid w:val="00FB53E5"/>
    <w:rsid w:val="00FB5596"/>
    <w:rsid w:val="00FB5629"/>
    <w:rsid w:val="00FB5926"/>
    <w:rsid w:val="00FB59DF"/>
    <w:rsid w:val="00FB5D7C"/>
    <w:rsid w:val="00FB5E32"/>
    <w:rsid w:val="00FB5E85"/>
    <w:rsid w:val="00FB5EB6"/>
    <w:rsid w:val="00FB600B"/>
    <w:rsid w:val="00FB603E"/>
    <w:rsid w:val="00FB6053"/>
    <w:rsid w:val="00FB6108"/>
    <w:rsid w:val="00FB61E7"/>
    <w:rsid w:val="00FB6BF0"/>
    <w:rsid w:val="00FB6D36"/>
    <w:rsid w:val="00FB6D5C"/>
    <w:rsid w:val="00FB73EE"/>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426"/>
    <w:rsid w:val="00FC3606"/>
    <w:rsid w:val="00FC37B0"/>
    <w:rsid w:val="00FC3BED"/>
    <w:rsid w:val="00FC3E61"/>
    <w:rsid w:val="00FC3E6F"/>
    <w:rsid w:val="00FC4031"/>
    <w:rsid w:val="00FC4299"/>
    <w:rsid w:val="00FC44AB"/>
    <w:rsid w:val="00FC4793"/>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128D"/>
    <w:rsid w:val="00FD1A09"/>
    <w:rsid w:val="00FD1A67"/>
    <w:rsid w:val="00FD1A92"/>
    <w:rsid w:val="00FD2088"/>
    <w:rsid w:val="00FD20F6"/>
    <w:rsid w:val="00FD212A"/>
    <w:rsid w:val="00FD2201"/>
    <w:rsid w:val="00FD2417"/>
    <w:rsid w:val="00FD252B"/>
    <w:rsid w:val="00FD2582"/>
    <w:rsid w:val="00FD2BA3"/>
    <w:rsid w:val="00FD2DFC"/>
    <w:rsid w:val="00FD2E80"/>
    <w:rsid w:val="00FD2FCF"/>
    <w:rsid w:val="00FD30F5"/>
    <w:rsid w:val="00FD34C0"/>
    <w:rsid w:val="00FD40EC"/>
    <w:rsid w:val="00FD4DDB"/>
    <w:rsid w:val="00FD5498"/>
    <w:rsid w:val="00FD559E"/>
    <w:rsid w:val="00FD5C57"/>
    <w:rsid w:val="00FD5FD0"/>
    <w:rsid w:val="00FD61CA"/>
    <w:rsid w:val="00FD61F3"/>
    <w:rsid w:val="00FD622E"/>
    <w:rsid w:val="00FD634D"/>
    <w:rsid w:val="00FD6362"/>
    <w:rsid w:val="00FD66E8"/>
    <w:rsid w:val="00FD6933"/>
    <w:rsid w:val="00FD69FB"/>
    <w:rsid w:val="00FD6B3C"/>
    <w:rsid w:val="00FD6D30"/>
    <w:rsid w:val="00FD6FFE"/>
    <w:rsid w:val="00FD711C"/>
    <w:rsid w:val="00FD717E"/>
    <w:rsid w:val="00FD7214"/>
    <w:rsid w:val="00FD74E1"/>
    <w:rsid w:val="00FD77E0"/>
    <w:rsid w:val="00FD77EA"/>
    <w:rsid w:val="00FD7869"/>
    <w:rsid w:val="00FD78F6"/>
    <w:rsid w:val="00FD796D"/>
    <w:rsid w:val="00FD7BAB"/>
    <w:rsid w:val="00FE0421"/>
    <w:rsid w:val="00FE0520"/>
    <w:rsid w:val="00FE0B7D"/>
    <w:rsid w:val="00FE0E6E"/>
    <w:rsid w:val="00FE1018"/>
    <w:rsid w:val="00FE15C5"/>
    <w:rsid w:val="00FE15C6"/>
    <w:rsid w:val="00FE1B62"/>
    <w:rsid w:val="00FE20D4"/>
    <w:rsid w:val="00FE299C"/>
    <w:rsid w:val="00FE33C7"/>
    <w:rsid w:val="00FE368C"/>
    <w:rsid w:val="00FE3998"/>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E90"/>
    <w:rsid w:val="00FF0010"/>
    <w:rsid w:val="00FF06B1"/>
    <w:rsid w:val="00FF0B18"/>
    <w:rsid w:val="00FF101C"/>
    <w:rsid w:val="00FF12FF"/>
    <w:rsid w:val="00FF160D"/>
    <w:rsid w:val="00FF1838"/>
    <w:rsid w:val="00FF1987"/>
    <w:rsid w:val="00FF1AA1"/>
    <w:rsid w:val="00FF1BE5"/>
    <w:rsid w:val="00FF1F60"/>
    <w:rsid w:val="00FF1F9B"/>
    <w:rsid w:val="00FF27EE"/>
    <w:rsid w:val="00FF280D"/>
    <w:rsid w:val="00FF29F2"/>
    <w:rsid w:val="00FF2C26"/>
    <w:rsid w:val="00FF2EB3"/>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69C6"/>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F0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1276376">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8623984">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72F5-4698-498E-916F-78457D5D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671</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227</cp:revision>
  <cp:lastPrinted>2025-07-28T09:45:00Z</cp:lastPrinted>
  <dcterms:created xsi:type="dcterms:W3CDTF">2025-07-21T00:23:00Z</dcterms:created>
  <dcterms:modified xsi:type="dcterms:W3CDTF">2025-07-29T02:17:00Z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