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11739" w14:textId="6876BE9A" w:rsidR="006E1819" w:rsidRDefault="00A14F85">
      <w:r>
        <w:t xml:space="preserve"> </w:t>
      </w:r>
    </w:p>
    <w:p w14:paraId="69F9FD0F" w14:textId="2CB9F048" w:rsidR="00F32E39" w:rsidRDefault="00F32E39"/>
    <w:p w14:paraId="7443C947" w14:textId="77777777" w:rsidR="000E660E" w:rsidRDefault="000E660E"/>
    <w:tbl>
      <w:tblPr>
        <w:tblW w:w="106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994"/>
      </w:tblGrid>
      <w:tr w:rsidR="00380D41" w:rsidRPr="00380D41" w14:paraId="28E1F747" w14:textId="77777777" w:rsidTr="0099587A"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B895" w14:textId="77777777" w:rsidR="008D3373" w:rsidRPr="00865DBA" w:rsidRDefault="00A43207" w:rsidP="00A1210B">
            <w:pPr>
              <w:jc w:val="center"/>
            </w:pPr>
            <w:r w:rsidRPr="00865DBA">
              <w:t>S</w:t>
            </w:r>
            <w:r w:rsidR="0099587A" w:rsidRPr="00865DBA">
              <w:t>Ở Y TẾ THÀNH PHỐ HỒ CHÍ MINH</w:t>
            </w:r>
          </w:p>
          <w:p w14:paraId="5739DB8F" w14:textId="7BA6A6F9" w:rsidR="008D3373" w:rsidRPr="00865DBA" w:rsidRDefault="00DF6189" w:rsidP="00A1210B">
            <w:pPr>
              <w:jc w:val="center"/>
            </w:pPr>
            <w:r>
              <w:rPr>
                <w:b/>
                <w:sz w:val="26"/>
                <w:szCs w:val="26"/>
              </w:rPr>
              <w:t>BỆNH VIỆN ĐA KHOA THỦ ĐỨC</w:t>
            </w:r>
          </w:p>
          <w:p w14:paraId="61A8D5F6" w14:textId="77777777" w:rsidR="00312D35" w:rsidRPr="00865DBA" w:rsidRDefault="00B24B5D" w:rsidP="00387A95">
            <w:pPr>
              <w:jc w:val="center"/>
              <w:rPr>
                <w:b/>
                <w:sz w:val="22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66CEC40B" wp14:editId="2543CA5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12699</wp:posOffset>
                      </wp:positionV>
                      <wp:extent cx="1057910" cy="0"/>
                      <wp:effectExtent l="0" t="0" r="889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D73CB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1.9pt;margin-top:1pt;width:83.3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"/>
                  </w:pict>
                </mc:Fallback>
              </mc:AlternateContent>
            </w:r>
            <w:r w:rsidR="001141EE" w:rsidRPr="00865DBA">
              <w:rPr>
                <w:b/>
                <w:sz w:val="22"/>
                <w:szCs w:val="16"/>
              </w:rPr>
              <w:t xml:space="preserve">         </w:t>
            </w:r>
          </w:p>
          <w:p w14:paraId="2525367B" w14:textId="77777777" w:rsidR="008D3373" w:rsidRPr="00865DBA" w:rsidRDefault="008D3373" w:rsidP="006361F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C6AE" w14:textId="77777777" w:rsidR="008D3373" w:rsidRPr="00865DBA" w:rsidRDefault="001141EE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CỘNG HÒA XÃ HỘI CHỦ NGHĨA VIỆT NAM</w:t>
            </w:r>
          </w:p>
          <w:p w14:paraId="027DCB52" w14:textId="77777777" w:rsidR="008D3373" w:rsidRPr="00865DBA" w:rsidRDefault="001141EE">
            <w:pPr>
              <w:jc w:val="center"/>
              <w:rPr>
                <w:b/>
                <w:sz w:val="28"/>
                <w:szCs w:val="28"/>
              </w:rPr>
            </w:pPr>
            <w:r w:rsidRPr="00865DBA">
              <w:rPr>
                <w:b/>
                <w:sz w:val="28"/>
                <w:szCs w:val="28"/>
              </w:rPr>
              <w:t>Độc lập - Tự do - Hạnh phúc</w:t>
            </w:r>
          </w:p>
          <w:p w14:paraId="2EEDAE8E" w14:textId="77777777" w:rsidR="008D3373" w:rsidRPr="00865DBA" w:rsidRDefault="00B24B5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34B5439E" wp14:editId="28EFD519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31114</wp:posOffset>
                      </wp:positionV>
                      <wp:extent cx="2180590" cy="0"/>
                      <wp:effectExtent l="0" t="0" r="1016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0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D7970E8" id="Straight Arrow Connector 2" o:spid="_x0000_s1026" type="#_x0000_t32" style="position:absolute;margin-left:59.3pt;margin-top:2.45pt;width:171.7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" strokeweight=".26467mm">
                      <o:lock v:ext="edit" shapetype="f"/>
                    </v:shape>
                  </w:pict>
                </mc:Fallback>
              </mc:AlternateContent>
            </w:r>
          </w:p>
          <w:p w14:paraId="6F4E460B" w14:textId="73AA75D8" w:rsidR="008D3373" w:rsidRPr="00865DBA" w:rsidRDefault="008D51B1" w:rsidP="00162A27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865DBA">
              <w:rPr>
                <w:i/>
                <w:sz w:val="26"/>
                <w:szCs w:val="26"/>
              </w:rPr>
              <w:t xml:space="preserve"> </w:t>
            </w:r>
            <w:r w:rsidR="0039698B">
              <w:rPr>
                <w:i/>
                <w:sz w:val="26"/>
                <w:szCs w:val="26"/>
              </w:rPr>
              <w:t>Tp.</w:t>
            </w:r>
            <w:r w:rsidR="0099587A" w:rsidRPr="00865DBA">
              <w:rPr>
                <w:i/>
                <w:sz w:val="26"/>
                <w:szCs w:val="26"/>
              </w:rPr>
              <w:t xml:space="preserve"> Hồ Chí Minh</w:t>
            </w:r>
            <w:r w:rsidRPr="00865DBA">
              <w:rPr>
                <w:i/>
                <w:sz w:val="26"/>
                <w:szCs w:val="26"/>
              </w:rPr>
              <w:t xml:space="preserve">, ngày </w:t>
            </w:r>
            <w:r w:rsidR="00316F04">
              <w:rPr>
                <w:i/>
                <w:sz w:val="26"/>
                <w:szCs w:val="26"/>
              </w:rPr>
              <w:t>20</w:t>
            </w:r>
            <w:r w:rsidR="00360A08">
              <w:rPr>
                <w:i/>
                <w:sz w:val="26"/>
                <w:szCs w:val="26"/>
              </w:rPr>
              <w:t xml:space="preserve"> </w:t>
            </w:r>
            <w:r w:rsidR="0043250F" w:rsidRPr="00865DBA">
              <w:rPr>
                <w:i/>
                <w:sz w:val="26"/>
                <w:szCs w:val="26"/>
              </w:rPr>
              <w:t xml:space="preserve">tháng </w:t>
            </w:r>
            <w:r w:rsidR="00B42A60">
              <w:rPr>
                <w:i/>
                <w:sz w:val="26"/>
                <w:szCs w:val="26"/>
              </w:rPr>
              <w:t>10</w:t>
            </w:r>
            <w:r w:rsidR="001141EE" w:rsidRPr="00865DBA">
              <w:rPr>
                <w:i/>
                <w:sz w:val="26"/>
                <w:szCs w:val="26"/>
              </w:rPr>
              <w:t xml:space="preserve"> năm 20</w:t>
            </w:r>
            <w:r w:rsidR="000F3612" w:rsidRPr="00865DBA">
              <w:rPr>
                <w:i/>
                <w:sz w:val="26"/>
                <w:szCs w:val="26"/>
              </w:rPr>
              <w:t>2</w:t>
            </w:r>
            <w:r w:rsidR="00C92AB4">
              <w:rPr>
                <w:i/>
                <w:sz w:val="26"/>
                <w:szCs w:val="26"/>
              </w:rPr>
              <w:t>5</w:t>
            </w:r>
          </w:p>
        </w:tc>
      </w:tr>
    </w:tbl>
    <w:p w14:paraId="7FD82C31" w14:textId="3CD96864" w:rsidR="005842F4" w:rsidRPr="00865DBA" w:rsidRDefault="00482360" w:rsidP="005842F4">
      <w:pPr>
        <w:spacing w:before="240"/>
        <w:jc w:val="center"/>
        <w:outlineLvl w:val="0"/>
        <w:rPr>
          <w:b/>
          <w:sz w:val="26"/>
          <w:szCs w:val="26"/>
        </w:rPr>
      </w:pPr>
      <w:r w:rsidRPr="00865DBA">
        <w:rPr>
          <w:b/>
          <w:sz w:val="26"/>
          <w:szCs w:val="26"/>
        </w:rPr>
        <w:t xml:space="preserve"> LỊCH </w:t>
      </w:r>
      <w:r w:rsidR="0066786A">
        <w:rPr>
          <w:b/>
          <w:sz w:val="26"/>
          <w:szCs w:val="26"/>
        </w:rPr>
        <w:t xml:space="preserve">CÔNG TÁC </w:t>
      </w:r>
      <w:r w:rsidR="00990FD7">
        <w:rPr>
          <w:b/>
          <w:sz w:val="26"/>
          <w:szCs w:val="26"/>
        </w:rPr>
        <w:t>TUẦN</w:t>
      </w:r>
      <w:r w:rsidR="009E63EB" w:rsidRPr="00865DBA">
        <w:rPr>
          <w:b/>
          <w:sz w:val="26"/>
          <w:szCs w:val="26"/>
        </w:rPr>
        <w:t xml:space="preserve"> </w:t>
      </w:r>
      <w:r w:rsidRPr="00865DBA">
        <w:rPr>
          <w:b/>
          <w:sz w:val="26"/>
          <w:szCs w:val="26"/>
        </w:rPr>
        <w:t xml:space="preserve">CỦA </w:t>
      </w:r>
      <w:r w:rsidR="00206412" w:rsidRPr="00865DBA">
        <w:rPr>
          <w:b/>
          <w:sz w:val="26"/>
          <w:szCs w:val="26"/>
        </w:rPr>
        <w:t xml:space="preserve">BAN </w:t>
      </w:r>
      <w:r w:rsidR="002973D5" w:rsidRPr="00865DBA">
        <w:rPr>
          <w:b/>
          <w:sz w:val="26"/>
          <w:szCs w:val="26"/>
        </w:rPr>
        <w:t xml:space="preserve">GIÁM ĐỐC </w:t>
      </w:r>
      <w:r w:rsidR="00174253" w:rsidRPr="00865DBA">
        <w:rPr>
          <w:b/>
          <w:sz w:val="26"/>
          <w:szCs w:val="26"/>
        </w:rPr>
        <w:t xml:space="preserve">BỆNH </w:t>
      </w:r>
      <w:r w:rsidR="00543127">
        <w:rPr>
          <w:b/>
          <w:sz w:val="26"/>
          <w:szCs w:val="26"/>
        </w:rPr>
        <w:t>VIỆN ĐA KHOA</w:t>
      </w:r>
      <w:r w:rsidR="00206412" w:rsidRPr="00865DBA">
        <w:rPr>
          <w:b/>
          <w:sz w:val="26"/>
          <w:szCs w:val="26"/>
        </w:rPr>
        <w:t xml:space="preserve"> </w:t>
      </w:r>
      <w:r w:rsidRPr="00865DBA">
        <w:rPr>
          <w:b/>
          <w:sz w:val="26"/>
          <w:szCs w:val="26"/>
        </w:rPr>
        <w:t>THỦ ĐỨC</w:t>
      </w:r>
      <w:r w:rsidR="005842F4" w:rsidRPr="00865DBA">
        <w:rPr>
          <w:b/>
          <w:sz w:val="26"/>
          <w:szCs w:val="26"/>
        </w:rPr>
        <w:t xml:space="preserve"> </w:t>
      </w:r>
    </w:p>
    <w:p w14:paraId="232445FE" w14:textId="3416561C" w:rsidR="008D3373" w:rsidRPr="00865DBA" w:rsidRDefault="00B24B5D" w:rsidP="00F4571F">
      <w:pPr>
        <w:spacing w:after="360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13CEEB9D" wp14:editId="002B3E8F">
                <wp:simplePos x="0" y="0"/>
                <wp:positionH relativeFrom="column">
                  <wp:posOffset>2968625</wp:posOffset>
                </wp:positionH>
                <wp:positionV relativeFrom="paragraph">
                  <wp:posOffset>226694</wp:posOffset>
                </wp:positionV>
                <wp:extent cx="8763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5AE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33.75pt;margin-top:17.85pt;width:69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" strokeweight=".26467mm">
                <o:lock v:ext="edit" shapetype="f"/>
              </v:shape>
            </w:pict>
          </mc:Fallback>
        </mc:AlternateContent>
      </w:r>
      <w:bookmarkStart w:id="0" w:name="OLE_LINK15"/>
      <w:bookmarkStart w:id="1" w:name="OLE_LINK16"/>
      <w:bookmarkStart w:id="2" w:name="OLE_LINK17"/>
      <w:r w:rsidR="00316F04">
        <w:rPr>
          <w:b/>
          <w:bCs/>
          <w:sz w:val="26"/>
          <w:szCs w:val="26"/>
        </w:rPr>
        <w:t>Tuần 43</w:t>
      </w:r>
      <w:r w:rsidR="00990FD7">
        <w:rPr>
          <w:b/>
          <w:bCs/>
          <w:sz w:val="26"/>
          <w:szCs w:val="26"/>
        </w:rPr>
        <w:t>: t</w:t>
      </w:r>
      <w:r w:rsidR="0099587A" w:rsidRPr="00865DBA">
        <w:rPr>
          <w:b/>
          <w:bCs/>
          <w:sz w:val="26"/>
          <w:szCs w:val="26"/>
        </w:rPr>
        <w:t xml:space="preserve">ừ ngày </w:t>
      </w:r>
      <w:bookmarkEnd w:id="0"/>
      <w:bookmarkEnd w:id="1"/>
      <w:bookmarkEnd w:id="2"/>
      <w:r w:rsidR="00316F04">
        <w:rPr>
          <w:b/>
          <w:bCs/>
          <w:sz w:val="26"/>
          <w:szCs w:val="26"/>
        </w:rPr>
        <w:t>20</w:t>
      </w:r>
      <w:r w:rsidR="00946317">
        <w:rPr>
          <w:b/>
          <w:bCs/>
          <w:sz w:val="26"/>
          <w:szCs w:val="26"/>
        </w:rPr>
        <w:t>/10</w:t>
      </w:r>
      <w:r w:rsidR="0008276A" w:rsidRPr="00865DBA">
        <w:rPr>
          <w:b/>
          <w:bCs/>
          <w:sz w:val="26"/>
          <w:szCs w:val="26"/>
        </w:rPr>
        <w:t>/202</w:t>
      </w:r>
      <w:r w:rsidR="00C92AB4">
        <w:rPr>
          <w:b/>
          <w:bCs/>
          <w:sz w:val="26"/>
          <w:szCs w:val="26"/>
        </w:rPr>
        <w:t>5</w:t>
      </w:r>
      <w:r w:rsidR="009B16F0" w:rsidRPr="00865DBA">
        <w:rPr>
          <w:b/>
          <w:bCs/>
          <w:sz w:val="26"/>
          <w:szCs w:val="26"/>
        </w:rPr>
        <w:t xml:space="preserve"> </w:t>
      </w:r>
      <w:r w:rsidR="00EA1ABE" w:rsidRPr="00865DBA">
        <w:rPr>
          <w:b/>
          <w:bCs/>
          <w:sz w:val="26"/>
          <w:szCs w:val="26"/>
        </w:rPr>
        <w:t xml:space="preserve">– </w:t>
      </w:r>
      <w:r w:rsidR="00316F04">
        <w:rPr>
          <w:b/>
          <w:bCs/>
          <w:sz w:val="26"/>
          <w:szCs w:val="26"/>
        </w:rPr>
        <w:t>26</w:t>
      </w:r>
      <w:r w:rsidR="003960B6">
        <w:rPr>
          <w:b/>
          <w:bCs/>
          <w:sz w:val="26"/>
          <w:szCs w:val="26"/>
        </w:rPr>
        <w:t>/</w:t>
      </w:r>
      <w:r w:rsidR="000575B8">
        <w:rPr>
          <w:b/>
          <w:bCs/>
          <w:sz w:val="26"/>
          <w:szCs w:val="26"/>
        </w:rPr>
        <w:t>10</w:t>
      </w:r>
      <w:r w:rsidR="004828A5">
        <w:rPr>
          <w:b/>
          <w:bCs/>
          <w:sz w:val="26"/>
          <w:szCs w:val="26"/>
        </w:rPr>
        <w:t>/</w:t>
      </w:r>
      <w:r w:rsidR="0008276A" w:rsidRPr="00865DBA">
        <w:rPr>
          <w:b/>
          <w:bCs/>
          <w:sz w:val="26"/>
          <w:szCs w:val="26"/>
        </w:rPr>
        <w:t>202</w:t>
      </w:r>
      <w:r w:rsidR="00C77BB6">
        <w:rPr>
          <w:b/>
          <w:bCs/>
          <w:sz w:val="26"/>
          <w:szCs w:val="26"/>
        </w:rPr>
        <w:t>5</w:t>
      </w:r>
    </w:p>
    <w:tbl>
      <w:tblPr>
        <w:tblW w:w="11199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992"/>
        <w:gridCol w:w="992"/>
        <w:gridCol w:w="2835"/>
        <w:gridCol w:w="2977"/>
        <w:gridCol w:w="992"/>
        <w:gridCol w:w="709"/>
      </w:tblGrid>
      <w:tr w:rsidR="00212BBA" w:rsidRPr="00607946" w14:paraId="13069468" w14:textId="77777777" w:rsidTr="005171ED">
        <w:trPr>
          <w:trHeight w:val="718"/>
          <w:tblHeader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F438" w14:textId="77777777" w:rsidR="00206412" w:rsidRPr="00865DBA" w:rsidRDefault="00206412" w:rsidP="00206412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3AEE51A" w14:textId="77777777" w:rsidR="00C07F61" w:rsidRPr="00865DBA" w:rsidRDefault="00C07F61" w:rsidP="00C07F61">
            <w:pPr>
              <w:jc w:val="center"/>
              <w:rPr>
                <w:b/>
                <w:sz w:val="26"/>
                <w:szCs w:val="26"/>
              </w:rPr>
            </w:pPr>
          </w:p>
          <w:p w14:paraId="479811B4" w14:textId="77777777" w:rsidR="00206412" w:rsidRPr="00865DBA" w:rsidRDefault="00206412" w:rsidP="00C07F61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Địa điểm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2FEBF883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0AA9966E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6FCAF76" w14:textId="77777777" w:rsidR="00C07F61" w:rsidRPr="00865DBA" w:rsidRDefault="00C07F61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46E40FDE" w14:textId="77777777" w:rsidR="00206412" w:rsidRPr="00865DBA" w:rsidRDefault="00206412" w:rsidP="00884359">
            <w:pPr>
              <w:jc w:val="center"/>
              <w:rPr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Thành phần tham dự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194DC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0CF89444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Nội dung</w:t>
            </w:r>
          </w:p>
          <w:p w14:paraId="375CAE19" w14:textId="77777777" w:rsidR="00206412" w:rsidRPr="00865DBA" w:rsidRDefault="002064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98FD42A" w14:textId="77777777" w:rsidR="00C07F61" w:rsidRPr="00865DBA" w:rsidRDefault="00C07F61" w:rsidP="00C07F61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  <w:p w14:paraId="1DCB3C5B" w14:textId="51692FA5" w:rsidR="00206412" w:rsidRPr="00865DBA" w:rsidRDefault="00CB6D4F" w:rsidP="00CB6D4F">
            <w:pPr>
              <w:ind w:right="8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Chuẩn</w:t>
            </w:r>
            <w:r w:rsidR="00C07F61" w:rsidRPr="00865DBA">
              <w:rPr>
                <w:b/>
                <w:sz w:val="26"/>
                <w:szCs w:val="26"/>
              </w:rPr>
              <w:t xml:space="preserve"> </w:t>
            </w:r>
            <w:r w:rsidR="00206412" w:rsidRPr="00865DBA">
              <w:rPr>
                <w:b/>
                <w:sz w:val="26"/>
                <w:szCs w:val="26"/>
              </w:rPr>
              <w:t>bị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73485" w14:textId="77777777" w:rsidR="00206412" w:rsidRPr="00865DBA" w:rsidRDefault="00622238" w:rsidP="00211047">
            <w:pPr>
              <w:ind w:right="83" w:hanging="104"/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Ghi chú</w:t>
            </w:r>
          </w:p>
        </w:tc>
      </w:tr>
      <w:tr w:rsidR="006B499A" w:rsidRPr="00607946" w14:paraId="767041B4" w14:textId="77777777" w:rsidTr="005171ED">
        <w:trPr>
          <w:trHeight w:val="66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81532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D220F0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Giờ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46881B" w14:textId="77777777" w:rsidR="006B499A" w:rsidRPr="00865DBA" w:rsidRDefault="006B499A" w:rsidP="00431A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BE04361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585DCB1" w14:textId="77777777" w:rsidR="006B499A" w:rsidRPr="00865DBA" w:rsidRDefault="006B499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6743" w14:textId="77777777" w:rsidR="006B499A" w:rsidRPr="00865DBA" w:rsidRDefault="006B499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23663F0" w14:textId="77777777" w:rsidR="006B499A" w:rsidRPr="00865DBA" w:rsidRDefault="006B499A" w:rsidP="00BE45B4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A58E" w14:textId="77777777" w:rsidR="006B499A" w:rsidRPr="00865DBA" w:rsidRDefault="006B499A" w:rsidP="00BE45B4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</w:tc>
      </w:tr>
      <w:tr w:rsidR="00D30A69" w:rsidRPr="004F2FB4" w14:paraId="0B27463F" w14:textId="77777777" w:rsidTr="005171ED">
        <w:trPr>
          <w:trHeight w:val="113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A0A2" w14:textId="66FB817A" w:rsidR="00D30A69" w:rsidRPr="002C6386" w:rsidRDefault="00D30A69" w:rsidP="00575BC7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Thứ hai</w:t>
            </w:r>
          </w:p>
          <w:p w14:paraId="74BCD01D" w14:textId="53677012" w:rsidR="00D30A69" w:rsidRPr="002C6386" w:rsidRDefault="00A93DB9" w:rsidP="00DE6F1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  <w:r w:rsidR="00F9305D">
              <w:rPr>
                <w:b/>
                <w:sz w:val="26"/>
                <w:szCs w:val="26"/>
              </w:rPr>
              <w:t>/</w:t>
            </w:r>
            <w:r w:rsidR="00DE6F1C">
              <w:rPr>
                <w:b/>
                <w:sz w:val="26"/>
                <w:szCs w:val="26"/>
              </w:rPr>
              <w:t>10</w:t>
            </w:r>
            <w:r w:rsidR="00D30A69" w:rsidRPr="002C6386">
              <w:rPr>
                <w:b/>
                <w:sz w:val="26"/>
                <w:szCs w:val="26"/>
              </w:rPr>
              <w:t>/2025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E5AB" w14:textId="31BD1A01" w:rsidR="00D30A69" w:rsidRPr="002C6386" w:rsidRDefault="00D30A69" w:rsidP="00405C8A">
            <w:pP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  <w:r w:rsidRPr="002C6386">
              <w:rPr>
                <w:b/>
                <w:color w:val="000000"/>
                <w:sz w:val="26"/>
                <w:szCs w:val="26"/>
              </w:rPr>
              <w:t>07h45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91C9" w14:textId="6D679BD3" w:rsidR="00D30A69" w:rsidRPr="002C6386" w:rsidRDefault="00D30A69" w:rsidP="00FF1B32">
            <w:pPr>
              <w:spacing w:before="60" w:after="60"/>
              <w:ind w:left="70" w:firstLine="16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Hội trường BV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BBD4" w14:textId="77777777" w:rsidR="00D74385" w:rsidRPr="002C6386" w:rsidRDefault="00D74385" w:rsidP="00F91C5B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5BE89C7E" w14:textId="1778EBE0" w:rsidR="00D30A69" w:rsidRPr="002C6386" w:rsidRDefault="00D74385" w:rsidP="00F91C5B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6AC3" w14:textId="229CE6D5" w:rsidR="00D30A69" w:rsidRPr="002C6386" w:rsidRDefault="00D30A69" w:rsidP="00405C8A">
            <w:pPr>
              <w:spacing w:before="60" w:after="60"/>
              <w:ind w:left="111" w:hanging="4"/>
              <w:jc w:val="both"/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</w:pPr>
            <w:r w:rsidRPr="002C6386">
              <w:rPr>
                <w:color w:val="000000"/>
                <w:sz w:val="26"/>
                <w:szCs w:val="26"/>
              </w:rPr>
              <w:t xml:space="preserve">  BGĐ, các phòng, khoa, phòng khám đa khoa trực thuộc.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A84A" w14:textId="6FD9568F" w:rsidR="00D30A69" w:rsidRPr="002C6386" w:rsidRDefault="00D30A69" w:rsidP="00405C8A">
            <w:pPr>
              <w:spacing w:before="60" w:after="60"/>
              <w:ind w:left="-57"/>
              <w:jc w:val="both"/>
              <w:rPr>
                <w:color w:val="000000"/>
                <w:sz w:val="26"/>
                <w:szCs w:val="26"/>
              </w:rPr>
            </w:pPr>
            <w:r w:rsidRPr="002C6386">
              <w:rPr>
                <w:b/>
                <w:color w:val="000000"/>
                <w:sz w:val="26"/>
                <w:szCs w:val="26"/>
              </w:rPr>
              <w:t xml:space="preserve">  </w:t>
            </w:r>
            <w:r w:rsidRPr="002C6386">
              <w:rPr>
                <w:color w:val="000000"/>
                <w:sz w:val="26"/>
                <w:szCs w:val="26"/>
              </w:rPr>
              <w:t>Chào cờ đầu tuầ</w:t>
            </w:r>
            <w:r w:rsidR="00FD6933">
              <w:rPr>
                <w:color w:val="000000"/>
                <w:sz w:val="26"/>
                <w:szCs w:val="26"/>
              </w:rPr>
              <w:t>n và giao ban chuyên môn toàn v</w:t>
            </w:r>
            <w:r w:rsidRPr="002C6386">
              <w:rPr>
                <w:color w:val="000000"/>
                <w:sz w:val="26"/>
                <w:szCs w:val="26"/>
              </w:rPr>
              <w:t xml:space="preserve">iện. </w:t>
            </w:r>
          </w:p>
          <w:p w14:paraId="74B47E46" w14:textId="77777777" w:rsidR="00D30A69" w:rsidRPr="002C6386" w:rsidRDefault="00D30A69" w:rsidP="00405C8A">
            <w:pPr>
              <w:spacing w:before="60" w:after="60"/>
              <w:ind w:left="-57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2F8D" w14:textId="4F534386" w:rsidR="00D30A69" w:rsidRPr="002C6386" w:rsidRDefault="00D30A69" w:rsidP="00405C8A">
            <w:pPr>
              <w:spacing w:before="60" w:after="60"/>
              <w:ind w:right="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1242" w14:textId="77777777" w:rsidR="00D30A69" w:rsidRPr="002C6386" w:rsidRDefault="00D30A69" w:rsidP="00405C8A">
            <w:pPr>
              <w:spacing w:before="60" w:after="60"/>
              <w:ind w:right="134" w:firstLine="107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820AC7" w:rsidRPr="004F2FB4" w14:paraId="790F87E8" w14:textId="77777777" w:rsidTr="005171ED">
        <w:trPr>
          <w:trHeight w:val="1104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8EB76" w14:textId="77777777" w:rsidR="00820AC7" w:rsidRPr="002C6386" w:rsidRDefault="00820AC7" w:rsidP="00820AC7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FC03" w14:textId="5526A2BF" w:rsidR="00820AC7" w:rsidRDefault="00820AC7" w:rsidP="00820AC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593A" w14:textId="77777777" w:rsidR="00820AC7" w:rsidRDefault="00820AC7" w:rsidP="00820AC7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họp BGĐ</w:t>
            </w:r>
          </w:p>
          <w:p w14:paraId="1409F062" w14:textId="77777777" w:rsidR="00820AC7" w:rsidRPr="002C6386" w:rsidRDefault="00820AC7" w:rsidP="00820AC7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D1D2" w14:textId="77777777" w:rsidR="00820AC7" w:rsidRPr="002C6386" w:rsidRDefault="00820AC7" w:rsidP="00820AC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5C57ABA7" w14:textId="120157A2" w:rsidR="00820AC7" w:rsidRPr="002C6386" w:rsidRDefault="00820AC7" w:rsidP="00820AC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 xml:space="preserve">GĐ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0D85" w14:textId="668F45E5" w:rsidR="00820AC7" w:rsidRPr="002C6386" w:rsidRDefault="002C4304" w:rsidP="002C4304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Họp giao ban</w:t>
            </w:r>
            <w:r w:rsidR="00820AC7">
              <w:rPr>
                <w:sz w:val="26"/>
                <w:szCs w:val="26"/>
              </w:rPr>
              <w:t xml:space="preserve"> GĐ và các PGĐ.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77B6" w14:textId="74DB3AFE" w:rsidR="00820AC7" w:rsidRDefault="002C4304" w:rsidP="00820AC7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Họp giao ban GĐ và các PGĐ</w:t>
            </w:r>
            <w:r w:rsidR="00820AC7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7D7F" w14:textId="77777777" w:rsidR="00820AC7" w:rsidRPr="002C6386" w:rsidRDefault="00820AC7" w:rsidP="00820AC7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5F0F" w14:textId="77777777" w:rsidR="00820AC7" w:rsidRPr="002C6386" w:rsidRDefault="00820AC7" w:rsidP="00820AC7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20AC7" w:rsidRPr="004F2FB4" w14:paraId="13F7F2E5" w14:textId="77777777" w:rsidTr="005171ED">
        <w:trPr>
          <w:trHeight w:val="110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51F1C" w14:textId="77777777" w:rsidR="00820AC7" w:rsidRPr="002C6386" w:rsidRDefault="00820AC7" w:rsidP="00820AC7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6485" w14:textId="26639820" w:rsidR="00820AC7" w:rsidRDefault="00820AC7" w:rsidP="00820AC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F2CC" w14:textId="0DDD7512" w:rsidR="00820AC7" w:rsidRPr="002C6386" w:rsidRDefault="00820AC7" w:rsidP="00820AC7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DFE7" w14:textId="77777777" w:rsidR="00820AC7" w:rsidRPr="002C6386" w:rsidRDefault="00820AC7" w:rsidP="00820AC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342A4398" w14:textId="64FA4269" w:rsidR="00820AC7" w:rsidRPr="002C6386" w:rsidRDefault="00820AC7" w:rsidP="00820AC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CA2" w14:textId="6A2A2032" w:rsidR="00820AC7" w:rsidRPr="002C6386" w:rsidRDefault="00820AC7" w:rsidP="00820AC7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BG</w:t>
            </w:r>
            <w:r w:rsidR="00510D61">
              <w:rPr>
                <w:sz w:val="26"/>
                <w:szCs w:val="26"/>
              </w:rPr>
              <w:t>Đ, lãnh đạo các phòng chức năng.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1874" w14:textId="7D071B69" w:rsidR="00820AC7" w:rsidRDefault="00820AC7" w:rsidP="00820AC7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2C6386">
              <w:rPr>
                <w:sz w:val="26"/>
                <w:szCs w:val="26"/>
              </w:rPr>
              <w:t>Họp Giao ban BGĐ với lãnh đạo các phòng chức năng.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FFAC" w14:textId="14B398FD" w:rsidR="00820AC7" w:rsidRPr="002C6386" w:rsidRDefault="00820AC7" w:rsidP="00820AC7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Các phòng báo cáo.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21AE" w14:textId="77777777" w:rsidR="00820AC7" w:rsidRPr="002C6386" w:rsidRDefault="00820AC7" w:rsidP="00820AC7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64652" w:rsidRPr="004F2FB4" w14:paraId="60A2298F" w14:textId="77777777" w:rsidTr="005171ED">
        <w:trPr>
          <w:trHeight w:val="110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B0315" w14:textId="77777777" w:rsidR="00C64652" w:rsidRPr="002C6386" w:rsidRDefault="00C64652" w:rsidP="00C64652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1FEA" w14:textId="12FE871F" w:rsidR="00C64652" w:rsidRDefault="00C64652" w:rsidP="00C64652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13h30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FAF8" w14:textId="3CD96D64" w:rsidR="00C64652" w:rsidRPr="002C6386" w:rsidRDefault="00C64652" w:rsidP="00C64652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6234" w14:textId="77777777" w:rsidR="00C64652" w:rsidRPr="002C6386" w:rsidRDefault="00C64652" w:rsidP="00C64652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139EE752" w14:textId="33324CAB" w:rsidR="00C64652" w:rsidRPr="002C6386" w:rsidRDefault="00C64652" w:rsidP="00C64652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E57E" w14:textId="126B81F4" w:rsidR="00C64652" w:rsidRPr="002C6386" w:rsidRDefault="00C64652" w:rsidP="00C64652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BGĐ, P. TCCB và theo Thư mời.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CEF29" w14:textId="5A3B9887" w:rsidR="00C64652" w:rsidRPr="00C64652" w:rsidRDefault="00C64652" w:rsidP="00C64652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C64652">
              <w:rPr>
                <w:sz w:val="26"/>
                <w:szCs w:val="26"/>
              </w:rPr>
              <w:t>Thực hiện quy trình bổ nhiệm lãnh đạo các khoa, phòng.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D04F" w14:textId="1439D6D1" w:rsidR="00C64652" w:rsidRPr="002C6386" w:rsidRDefault="00C64652" w:rsidP="00C64652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TCCB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4D6D" w14:textId="77777777" w:rsidR="00C64652" w:rsidRPr="002C6386" w:rsidRDefault="00C64652" w:rsidP="00C64652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D0322" w:rsidRPr="004F2FB4" w14:paraId="52EE1879" w14:textId="77777777" w:rsidTr="00D54A70">
        <w:trPr>
          <w:trHeight w:val="906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9EC31" w14:textId="77777777" w:rsidR="00BD0322" w:rsidRPr="002C6386" w:rsidRDefault="00BD0322" w:rsidP="00C64652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870D6" w14:textId="77777777" w:rsidR="00BD0322" w:rsidRDefault="00BD0322" w:rsidP="00C64652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2E8394D6" w14:textId="77777777" w:rsidR="00BD0322" w:rsidRDefault="00BD0322" w:rsidP="00C64652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21E6EC12" w14:textId="3F22A0E7" w:rsidR="00BD0322" w:rsidRDefault="00BD0322" w:rsidP="00C64652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16h00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8CD" w14:textId="6736D605" w:rsidR="00BD0322" w:rsidRPr="002C6386" w:rsidRDefault="00BD0322" w:rsidP="00BD0322">
            <w:pPr>
              <w:spacing w:before="60" w:after="60"/>
              <w:ind w:right="1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 xml:space="preserve">  </w:t>
            </w:r>
            <w:r w:rsidRPr="00C50F0C">
              <w:rPr>
                <w:color w:val="C00000"/>
                <w:sz w:val="26"/>
                <w:szCs w:val="26"/>
              </w:rPr>
              <w:t>BS Ái Thanh – PGĐ</w:t>
            </w:r>
            <w:r>
              <w:rPr>
                <w:color w:val="C00000"/>
                <w:sz w:val="26"/>
                <w:szCs w:val="26"/>
              </w:rPr>
              <w:t xml:space="preserve"> </w:t>
            </w:r>
            <w:r w:rsidRPr="00BD0322">
              <w:rPr>
                <w:color w:val="000000" w:themeColor="text1"/>
                <w:sz w:val="26"/>
                <w:szCs w:val="26"/>
              </w:rPr>
              <w:t>tham dự</w:t>
            </w:r>
            <w:r>
              <w:rPr>
                <w:color w:val="000000" w:themeColor="text1"/>
                <w:sz w:val="26"/>
                <w:szCs w:val="26"/>
              </w:rPr>
              <w:t xml:space="preserve"> Hội nghị Công bố và ra mắt Câu lạc bộ nữ lãnh đạo quản lý phường Tam Bình. Tại Hội trường Đảng ủy phường Tam Bình.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5BA05" w14:textId="77777777" w:rsidR="00BD0322" w:rsidRPr="002C6386" w:rsidRDefault="00BD0322" w:rsidP="00C64652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D0322" w:rsidRPr="004F2FB4" w14:paraId="2F1E3B9B" w14:textId="77777777" w:rsidTr="00D54A70">
        <w:trPr>
          <w:trHeight w:val="1104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259A9" w14:textId="77777777" w:rsidR="00BD0322" w:rsidRPr="002C6386" w:rsidRDefault="00BD0322" w:rsidP="00C64652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72C3" w14:textId="0F219723" w:rsidR="00BD0322" w:rsidRDefault="00BD0322" w:rsidP="00C64652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742D" w14:textId="309FC093" w:rsidR="00BD0322" w:rsidRPr="002C6386" w:rsidRDefault="00BD0322" w:rsidP="00C64652">
            <w:pPr>
              <w:spacing w:before="60" w:after="60"/>
              <w:ind w:left="70" w:firstLine="7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DDB2" w14:textId="77777777" w:rsidR="00BD0322" w:rsidRPr="00791957" w:rsidRDefault="00BD0322" w:rsidP="00C64652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791957">
              <w:rPr>
                <w:color w:val="00B050"/>
                <w:sz w:val="26"/>
                <w:szCs w:val="26"/>
              </w:rPr>
              <w:t>BS. Mai Hóa -</w:t>
            </w:r>
          </w:p>
          <w:p w14:paraId="434EAF90" w14:textId="716202FA" w:rsidR="00BD0322" w:rsidRPr="00791957" w:rsidRDefault="00BD0322" w:rsidP="00C64652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791957">
              <w:rPr>
                <w:color w:val="00B050"/>
                <w:sz w:val="26"/>
                <w:szCs w:val="26"/>
              </w:rPr>
              <w:t>PGĐ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F4E7" w14:textId="77CAC4E7" w:rsidR="00BD0322" w:rsidRDefault="00BD0322" w:rsidP="005B6CF8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</w:t>
            </w:r>
            <w:r w:rsidR="005B6CF8">
              <w:rPr>
                <w:sz w:val="26"/>
                <w:szCs w:val="26"/>
              </w:rPr>
              <w:t>P. TCKT, K. Tiết niệu Nam Khoa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D0BF3" w14:textId="5A6BB3D8" w:rsidR="00BD0322" w:rsidRDefault="00BD0322" w:rsidP="00C64652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5B6CF8">
              <w:rPr>
                <w:sz w:val="26"/>
                <w:szCs w:val="26"/>
              </w:rPr>
              <w:t xml:space="preserve">Họp </w:t>
            </w:r>
            <w:r w:rsidR="005B6CF8" w:rsidRPr="005B6CF8">
              <w:rPr>
                <w:sz w:val="26"/>
                <w:szCs w:val="26"/>
              </w:rPr>
              <w:t>Cập nhật, xây dựn</w:t>
            </w:r>
            <w:r w:rsidR="005B6CF8">
              <w:rPr>
                <w:sz w:val="26"/>
                <w:szCs w:val="26"/>
              </w:rPr>
              <w:t>g giá bổ sung cho kỹ thuật tán S</w:t>
            </w:r>
            <w:r w:rsidR="005B6CF8" w:rsidRPr="005B6CF8">
              <w:rPr>
                <w:sz w:val="26"/>
                <w:szCs w:val="26"/>
              </w:rPr>
              <w:t>ỏi.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2E70" w14:textId="2FFB8F8A" w:rsidR="00BD0322" w:rsidRDefault="005B6CF8" w:rsidP="005B6CF8">
            <w:pPr>
              <w:spacing w:before="60" w:after="60"/>
              <w:ind w:right="1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TCKT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4B44" w14:textId="77777777" w:rsidR="00BD0322" w:rsidRPr="002C6386" w:rsidRDefault="00BD0322" w:rsidP="00C64652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C6560" w:rsidRPr="004F2FB4" w14:paraId="740536FA" w14:textId="77777777" w:rsidTr="006C6560">
        <w:trPr>
          <w:trHeight w:val="110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33345" w14:textId="77777777" w:rsidR="006C6560" w:rsidRPr="002C6386" w:rsidRDefault="006C6560" w:rsidP="00E80006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Thứ ba</w:t>
            </w:r>
          </w:p>
          <w:p w14:paraId="547E2751" w14:textId="5C6C522D" w:rsidR="006C6560" w:rsidRPr="002C6386" w:rsidRDefault="006C6560" w:rsidP="00E80006">
            <w:pPr>
              <w:spacing w:before="60" w:after="60"/>
              <w:ind w:left="-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21/10</w:t>
            </w:r>
            <w:r w:rsidRPr="002C6386">
              <w:rPr>
                <w:b/>
                <w:sz w:val="26"/>
                <w:szCs w:val="26"/>
              </w:rPr>
              <w:t>/2025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207A" w14:textId="58337EC3" w:rsidR="006C6560" w:rsidRDefault="006C6560" w:rsidP="00E80006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07h45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97D3" w14:textId="02B4242B" w:rsidR="006C6560" w:rsidRPr="002C6386" w:rsidRDefault="006C6560" w:rsidP="00E80006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C00B" w14:textId="77777777" w:rsidR="006C6560" w:rsidRPr="002C6386" w:rsidRDefault="006C6560" w:rsidP="003A2846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667E59A2" w14:textId="52E34348" w:rsidR="006C6560" w:rsidRPr="00C50F0C" w:rsidRDefault="006C6560" w:rsidP="003A2846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8FD8" w14:textId="046D8526" w:rsidR="006C6560" w:rsidRDefault="006C6560" w:rsidP="00E80006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sz w:val="26"/>
                <w:szCs w:val="26"/>
              </w:rPr>
              <w:t>BGĐ; các phòng, khoa, phòn</w:t>
            </w:r>
            <w:r>
              <w:rPr>
                <w:sz w:val="26"/>
                <w:szCs w:val="26"/>
              </w:rPr>
              <w:t>g khám đa khoa trực thuộc theo T</w:t>
            </w:r>
            <w:r w:rsidRPr="002C6386">
              <w:rPr>
                <w:sz w:val="26"/>
                <w:szCs w:val="26"/>
              </w:rPr>
              <w:t>hông báo của P. KHTH.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883F9" w14:textId="77777777" w:rsidR="006C6560" w:rsidRDefault="006C6560" w:rsidP="00E80006">
            <w:pPr>
              <w:spacing w:before="60" w:after="60"/>
              <w:ind w:hanging="5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Giao ban chuyên môn toàn viện.</w:t>
            </w:r>
          </w:p>
          <w:p w14:paraId="26380BD7" w14:textId="7899C2F1" w:rsidR="006C6560" w:rsidRPr="002C6386" w:rsidRDefault="006C6560" w:rsidP="00E80006">
            <w:pPr>
              <w:spacing w:before="60" w:after="60"/>
              <w:ind w:hanging="57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FDB0" w14:textId="1251DD26" w:rsidR="006C6560" w:rsidRPr="002C6386" w:rsidRDefault="006C6560" w:rsidP="00E80006">
            <w:pPr>
              <w:spacing w:before="60" w:after="60"/>
              <w:ind w:right="134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26D3" w14:textId="77777777" w:rsidR="006C6560" w:rsidRPr="002C6386" w:rsidRDefault="006C6560" w:rsidP="00E80006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C6560" w:rsidRPr="004F2FB4" w14:paraId="64B62D55" w14:textId="77777777" w:rsidTr="006C6560">
        <w:trPr>
          <w:trHeight w:val="81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454E3" w14:textId="77777777" w:rsidR="006C6560" w:rsidRPr="002C6386" w:rsidRDefault="006C6560" w:rsidP="00C6465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BB7A" w14:textId="5A1C3A71" w:rsidR="006C6560" w:rsidRDefault="006C6560" w:rsidP="00C64652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08h30</w:t>
            </w:r>
          </w:p>
          <w:p w14:paraId="69994D52" w14:textId="0F3D2CB8" w:rsidR="006C6560" w:rsidRDefault="006C6560" w:rsidP="00C64652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116A" w14:textId="650FEF3C" w:rsidR="006C6560" w:rsidRPr="006C6560" w:rsidRDefault="006C6560" w:rsidP="00C64652">
            <w:pPr>
              <w:spacing w:before="60" w:after="60"/>
              <w:ind w:right="13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 xml:space="preserve">  </w:t>
            </w:r>
            <w:r w:rsidRPr="00791957">
              <w:rPr>
                <w:color w:val="00B050"/>
                <w:sz w:val="26"/>
                <w:szCs w:val="26"/>
              </w:rPr>
              <w:t>BS. Mai Hóa -</w:t>
            </w:r>
            <w:r>
              <w:rPr>
                <w:color w:val="00B050"/>
                <w:sz w:val="26"/>
                <w:szCs w:val="26"/>
              </w:rPr>
              <w:t xml:space="preserve"> </w:t>
            </w:r>
            <w:r w:rsidRPr="00791957">
              <w:rPr>
                <w:color w:val="00B050"/>
                <w:sz w:val="26"/>
                <w:szCs w:val="26"/>
              </w:rPr>
              <w:t>PGĐ</w:t>
            </w:r>
            <w:r>
              <w:rPr>
                <w:color w:val="FFC000"/>
                <w:sz w:val="26"/>
                <w:szCs w:val="26"/>
              </w:rPr>
              <w:t xml:space="preserve">. </w:t>
            </w:r>
            <w:r>
              <w:rPr>
                <w:color w:val="000000" w:themeColor="text1"/>
                <w:sz w:val="26"/>
                <w:szCs w:val="26"/>
              </w:rPr>
              <w:t>Đi thăm và trao tặng quà hỗ trợ cho trẻ em mồ côi do Covid-19 trên địa và phường Linh Xuân (cũ). Tại UBND phường Linh Xuân.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0D69E" w14:textId="77777777" w:rsidR="006C6560" w:rsidRPr="002C6386" w:rsidRDefault="006C6560" w:rsidP="00C64652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64652" w:rsidRPr="004F2FB4" w14:paraId="0CE42CDB" w14:textId="77777777" w:rsidTr="00BC2093">
        <w:trPr>
          <w:trHeight w:val="1104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3CC5D" w14:textId="77777777" w:rsidR="00C64652" w:rsidRPr="002C6386" w:rsidRDefault="00C64652" w:rsidP="00C6465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EAF2" w14:textId="6072AEC6" w:rsidR="00C64652" w:rsidRDefault="00F355AD" w:rsidP="00F355AD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</w:t>
            </w:r>
            <w:r w:rsidR="00C64652">
              <w:rPr>
                <w:b/>
                <w:sz w:val="26"/>
                <w:szCs w:val="26"/>
              </w:rPr>
              <w:t>h00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139E" w14:textId="51321101" w:rsidR="00C64652" w:rsidRDefault="00745085" w:rsidP="00C64652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Hội trường BV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48F9" w14:textId="77777777" w:rsidR="00F355AD" w:rsidRPr="002C6386" w:rsidRDefault="00F355AD" w:rsidP="00F355AD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69B255BC" w14:textId="69523E23" w:rsidR="00C64652" w:rsidRPr="00C50F0C" w:rsidRDefault="00F355AD" w:rsidP="00F355AD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F61E" w14:textId="0DB2CD18" w:rsidR="00C64652" w:rsidRDefault="00745085" w:rsidP="00B9000C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GĐ, P. CTXH, K. Nội thận – Thận nhân tạo, K. Ung Bướu và theo </w:t>
            </w:r>
            <w:r w:rsidR="00B9000C">
              <w:rPr>
                <w:sz w:val="26"/>
                <w:szCs w:val="26"/>
              </w:rPr>
              <w:t>Thư</w:t>
            </w:r>
            <w:r>
              <w:rPr>
                <w:sz w:val="26"/>
                <w:szCs w:val="26"/>
              </w:rPr>
              <w:t xml:space="preserve"> mời.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1E186" w14:textId="4593B4FF" w:rsidR="00C64652" w:rsidRDefault="00745085" w:rsidP="00C64652">
            <w:pPr>
              <w:spacing w:before="60" w:after="60"/>
              <w:ind w:hanging="57"/>
              <w:jc w:val="both"/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  <w:t xml:space="preserve">  </w:t>
            </w:r>
            <w:r w:rsidRPr="00745085">
              <w:rPr>
                <w:sz w:val="26"/>
                <w:szCs w:val="26"/>
              </w:rPr>
              <w:t>Tham dự Chương trình “Trao yêu thương, gieo hy vọng”</w:t>
            </w:r>
            <w:r>
              <w:rPr>
                <w:sz w:val="26"/>
                <w:szCs w:val="26"/>
              </w:rPr>
              <w:t xml:space="preserve"> trao quà cho bệnh nhân </w:t>
            </w:r>
            <w:r w:rsidR="00295797">
              <w:rPr>
                <w:sz w:val="26"/>
                <w:szCs w:val="26"/>
              </w:rPr>
              <w:t>nghèo có hoàn</w:t>
            </w:r>
            <w:r>
              <w:rPr>
                <w:sz w:val="26"/>
                <w:szCs w:val="26"/>
              </w:rPr>
              <w:t xml:space="preserve"> cảnh khó khăn tại các Khoa.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98A3" w14:textId="21A054A6" w:rsidR="00C64652" w:rsidRDefault="00745085" w:rsidP="00C64652">
            <w:pPr>
              <w:spacing w:before="60" w:after="60"/>
              <w:ind w:right="1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CTXH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7F94" w14:textId="77777777" w:rsidR="00C64652" w:rsidRPr="002C6386" w:rsidRDefault="00C64652" w:rsidP="00C64652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355AD" w:rsidRPr="004F2FB4" w14:paraId="56FAB750" w14:textId="77777777" w:rsidTr="00BC2093">
        <w:trPr>
          <w:trHeight w:val="84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46613" w14:textId="77777777" w:rsidR="00F355AD" w:rsidRPr="002C6386" w:rsidRDefault="00F355AD" w:rsidP="00F355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EAA0" w14:textId="5AC0BEE3" w:rsidR="00F355AD" w:rsidRDefault="00F355AD" w:rsidP="00F355AD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09h30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B458" w14:textId="2F6800A1" w:rsidR="00F355AD" w:rsidRDefault="00F355AD" w:rsidP="00F355AD">
            <w:pPr>
              <w:spacing w:before="60" w:after="60"/>
              <w:ind w:right="134"/>
              <w:jc w:val="both"/>
              <w:rPr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 xml:space="preserve">  </w:t>
            </w:r>
            <w:r w:rsidRPr="00C50F0C">
              <w:rPr>
                <w:color w:val="C00000"/>
                <w:sz w:val="26"/>
                <w:szCs w:val="26"/>
              </w:rPr>
              <w:t>BS Ái Thanh – PGĐ</w:t>
            </w:r>
            <w:r>
              <w:rPr>
                <w:color w:val="C00000"/>
                <w:sz w:val="26"/>
                <w:szCs w:val="26"/>
              </w:rPr>
              <w:t xml:space="preserve"> </w:t>
            </w:r>
            <w:r w:rsidRPr="00BD0322">
              <w:rPr>
                <w:color w:val="000000" w:themeColor="text1"/>
                <w:sz w:val="26"/>
                <w:szCs w:val="26"/>
              </w:rPr>
              <w:t>tham dự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84458">
              <w:rPr>
                <w:rFonts w:ascii="TimesNewRomanPSMT" w:hAnsi="TimesNewRomanPSMT"/>
                <w:color w:val="000000"/>
                <w:sz w:val="26"/>
                <w:szCs w:val="26"/>
              </w:rPr>
              <w:t>họp góp ý về dự thảo bộ tiêu chí cơ bản chăm sóc y tế tại các Trung tâm bảo trợ xã hội trên địa bàn Thành phố.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 Tại phòng họp 0.2, Sở Y tế Thành phố Hồ Chí Minh.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56F4" w14:textId="77777777" w:rsidR="00F355AD" w:rsidRPr="002C6386" w:rsidRDefault="00F355AD" w:rsidP="00F355AD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355AD" w:rsidRPr="004F2FB4" w14:paraId="72DFC8BE" w14:textId="77777777" w:rsidTr="005171ED">
        <w:trPr>
          <w:trHeight w:val="110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48D20" w14:textId="77777777" w:rsidR="00F355AD" w:rsidRPr="002C6386" w:rsidRDefault="00F355AD" w:rsidP="00F355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BF26" w14:textId="314082AA" w:rsidR="00F355AD" w:rsidRDefault="00F355AD" w:rsidP="00F355AD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C2F6" w14:textId="6CA09653" w:rsidR="00F355AD" w:rsidRPr="002C6386" w:rsidRDefault="00F355AD" w:rsidP="00F355AD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Hội trường BV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2D04" w14:textId="702FA734" w:rsidR="00F355AD" w:rsidRPr="00C50F0C" w:rsidRDefault="00F355AD" w:rsidP="00F355AD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972B" w14:textId="45C6DCAE" w:rsidR="00F355AD" w:rsidRDefault="00F355AD" w:rsidP="00F355AD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</w:t>
            </w:r>
            <w:r>
              <w:rPr>
                <w:sz w:val="26"/>
                <w:szCs w:val="26"/>
              </w:rPr>
              <w:t>P. ĐD</w:t>
            </w:r>
            <w:r>
              <w:rPr>
                <w:sz w:val="26"/>
                <w:szCs w:val="26"/>
              </w:rPr>
              <w:t xml:space="preserve">, P. QLCL,  </w:t>
            </w:r>
            <w:r w:rsidR="00211E98">
              <w:rPr>
                <w:sz w:val="26"/>
                <w:szCs w:val="26"/>
              </w:rPr>
              <w:t xml:space="preserve">P. CTXH, </w:t>
            </w:r>
            <w:r>
              <w:rPr>
                <w:sz w:val="26"/>
                <w:szCs w:val="26"/>
              </w:rPr>
              <w:t>P. KHTH, K. KSNK, thành viên Hội đồng  và theo Thư mời.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2269D" w14:textId="3D7AF1E0" w:rsidR="00F355AD" w:rsidRDefault="00F355AD" w:rsidP="00F355AD">
            <w:pPr>
              <w:spacing w:before="60" w:after="60"/>
              <w:ind w:hanging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Họp Hội đồng Điều duõng.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2548" w14:textId="5FDB7CDC" w:rsidR="00F355AD" w:rsidRDefault="00F355AD" w:rsidP="00F355AD">
            <w:pPr>
              <w:spacing w:before="60" w:after="60"/>
              <w:ind w:right="1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ĐD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32999" w14:textId="77777777" w:rsidR="00F355AD" w:rsidRPr="002C6386" w:rsidRDefault="00F355AD" w:rsidP="00F355AD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A7330" w:rsidRPr="004F2FB4" w14:paraId="08782CE1" w14:textId="77777777" w:rsidTr="005171ED">
        <w:trPr>
          <w:trHeight w:val="110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49F11" w14:textId="77777777" w:rsidR="001A7330" w:rsidRPr="002C6386" w:rsidRDefault="001A7330" w:rsidP="001A733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01E6" w14:textId="5E53F766" w:rsidR="001A7330" w:rsidRDefault="001A7330" w:rsidP="001A733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14h30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D3A3" w14:textId="6DF5CE0B" w:rsidR="001A7330" w:rsidRPr="002C6386" w:rsidRDefault="001A7330" w:rsidP="001A7330">
            <w:pPr>
              <w:spacing w:before="60" w:after="60"/>
              <w:ind w:left="70" w:firstLine="7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CA17" w14:textId="09EE5F0E" w:rsidR="001A7330" w:rsidRPr="00C50F0C" w:rsidRDefault="001A7330" w:rsidP="001A7330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9ED5" w14:textId="2B9FD660" w:rsidR="001A7330" w:rsidRDefault="001A7330" w:rsidP="001A7330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Đại diện Đảng ủy, Công đoàn P. QLCL.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6405A" w14:textId="744C25D3" w:rsidR="001A7330" w:rsidRDefault="001A7330" w:rsidP="001A7330">
            <w:pPr>
              <w:spacing w:before="60" w:after="60"/>
              <w:ind w:hanging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đánh giá tác phẩm dự thi Thiết kế đồng phục hành chính.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708B" w14:textId="19FF311B" w:rsidR="001A7330" w:rsidRDefault="001A7330" w:rsidP="001A7330">
            <w:pPr>
              <w:spacing w:before="60" w:after="60"/>
              <w:ind w:right="1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QLCL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7902" w14:textId="77777777" w:rsidR="001A7330" w:rsidRPr="002C6386" w:rsidRDefault="001A7330" w:rsidP="001A7330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A7330" w:rsidRPr="004F2FB4" w14:paraId="03A07CC0" w14:textId="77777777" w:rsidTr="005171ED">
        <w:trPr>
          <w:trHeight w:val="110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3C04B" w14:textId="77777777" w:rsidR="001A7330" w:rsidRDefault="001A7330" w:rsidP="001A73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tư</w:t>
            </w:r>
          </w:p>
          <w:p w14:paraId="435083B9" w14:textId="3A00336C" w:rsidR="001A7330" w:rsidRPr="002C6386" w:rsidRDefault="001A7330" w:rsidP="001A733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22/10</w:t>
            </w:r>
            <w:r w:rsidRPr="002C6386">
              <w:rPr>
                <w:b/>
                <w:sz w:val="26"/>
                <w:szCs w:val="26"/>
              </w:rPr>
              <w:t xml:space="preserve">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1B5D" w14:textId="4AE7AC2B" w:rsidR="001A7330" w:rsidRDefault="001A7330" w:rsidP="001A733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7962" w14:textId="2E359020" w:rsidR="001A7330" w:rsidRPr="002C6386" w:rsidRDefault="001A7330" w:rsidP="001A7330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5985" w14:textId="77777777" w:rsidR="001A7330" w:rsidRPr="002C6386" w:rsidRDefault="001A7330" w:rsidP="001A733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513559BA" w14:textId="16070123" w:rsidR="001A7330" w:rsidRPr="00C50F0C" w:rsidRDefault="001A7330" w:rsidP="001A7330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1D17" w14:textId="25C34993" w:rsidR="001A7330" w:rsidRPr="002C6386" w:rsidRDefault="001A7330" w:rsidP="001A7330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sz w:val="26"/>
                <w:szCs w:val="26"/>
              </w:rPr>
              <w:t>BGĐ; các phòng, khoa, phòn</w:t>
            </w:r>
            <w:r>
              <w:rPr>
                <w:sz w:val="26"/>
                <w:szCs w:val="26"/>
              </w:rPr>
              <w:t>g khám đa khoa trực thuộc theo T</w:t>
            </w:r>
            <w:r w:rsidRPr="002C6386">
              <w:rPr>
                <w:sz w:val="26"/>
                <w:szCs w:val="26"/>
              </w:rPr>
              <w:t>hông báo của P. KHTH.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A462C" w14:textId="77777777" w:rsidR="001A7330" w:rsidRDefault="001A7330" w:rsidP="001A7330">
            <w:pPr>
              <w:spacing w:before="60" w:after="60"/>
              <w:ind w:hanging="5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Giao ban chuyên môn toàn viện.</w:t>
            </w:r>
          </w:p>
          <w:p w14:paraId="1328AE76" w14:textId="77777777" w:rsidR="001A7330" w:rsidRDefault="001A7330" w:rsidP="001A7330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93B3" w14:textId="6992E18B" w:rsidR="001A7330" w:rsidRPr="002C6386" w:rsidRDefault="001A7330" w:rsidP="001A7330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01A8" w14:textId="77777777" w:rsidR="001A7330" w:rsidRPr="002C6386" w:rsidRDefault="001A7330" w:rsidP="001A7330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A7330" w:rsidRPr="004F2FB4" w14:paraId="7CE19CC4" w14:textId="77777777" w:rsidTr="005171ED">
        <w:trPr>
          <w:trHeight w:val="110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5431F" w14:textId="77777777" w:rsidR="001A7330" w:rsidRDefault="001A7330" w:rsidP="001A733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D1FC" w14:textId="130EDA41" w:rsidR="001A7330" w:rsidRDefault="001A7330" w:rsidP="001A733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08h15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5C3B" w14:textId="6D970E2C" w:rsidR="001A7330" w:rsidRPr="002C6386" w:rsidRDefault="001A7330" w:rsidP="001A7330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9453" w14:textId="77777777" w:rsidR="001A7330" w:rsidRPr="002C6386" w:rsidRDefault="001A7330" w:rsidP="001A733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5C2F194D" w14:textId="2C730E84" w:rsidR="001A7330" w:rsidRPr="002C6386" w:rsidRDefault="001A7330" w:rsidP="001A733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7EF5" w14:textId="14272BC9" w:rsidR="001A7330" w:rsidRDefault="001A7330" w:rsidP="001A7330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BGĐ, P. VTTBYT và theo Thư mời.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54AA1" w14:textId="15F1E91E" w:rsidR="001A7330" w:rsidRDefault="001A7330" w:rsidP="001A7330">
            <w:pPr>
              <w:spacing w:before="60" w:after="60"/>
              <w:ind w:hanging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Họp Hội đồng khoa học Công nghệ về xây dựng danh mục gói thầu mua sắm vật tư tiêu hao bổ sung năm 2025 và thuê mượn máy MRI 1.5.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E339" w14:textId="1C238A53" w:rsidR="001A7330" w:rsidRDefault="001A7330" w:rsidP="001A7330">
            <w:pPr>
              <w:spacing w:before="60" w:after="60"/>
              <w:ind w:right="1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VTTBYT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C84A" w14:textId="77777777" w:rsidR="001A7330" w:rsidRPr="002C6386" w:rsidRDefault="001A7330" w:rsidP="001A7330">
            <w:pPr>
              <w:spacing w:before="60" w:after="60"/>
              <w:ind w:right="-1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F633D" w:rsidRPr="004F2FB4" w14:paraId="58042A5F" w14:textId="77777777" w:rsidTr="007D2930">
        <w:trPr>
          <w:trHeight w:val="110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A6D35" w14:textId="77777777" w:rsidR="006F633D" w:rsidRDefault="006F633D" w:rsidP="001A733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A8DF5" w14:textId="77777777" w:rsidR="006F633D" w:rsidRDefault="006F633D" w:rsidP="00801433">
            <w:pPr>
              <w:spacing w:before="60" w:after="60"/>
              <w:rPr>
                <w:b/>
                <w:sz w:val="26"/>
                <w:szCs w:val="26"/>
              </w:rPr>
            </w:pPr>
          </w:p>
          <w:p w14:paraId="15C664ED" w14:textId="77777777" w:rsidR="006F633D" w:rsidRDefault="006F633D" w:rsidP="00801433">
            <w:pPr>
              <w:spacing w:before="60" w:after="60"/>
              <w:rPr>
                <w:b/>
                <w:sz w:val="26"/>
                <w:szCs w:val="26"/>
              </w:rPr>
            </w:pPr>
          </w:p>
          <w:p w14:paraId="4EFCE987" w14:textId="77777777" w:rsidR="006F633D" w:rsidRDefault="006F633D" w:rsidP="00801433">
            <w:pPr>
              <w:spacing w:before="60" w:after="60"/>
              <w:rPr>
                <w:b/>
                <w:sz w:val="26"/>
                <w:szCs w:val="26"/>
              </w:rPr>
            </w:pPr>
          </w:p>
          <w:p w14:paraId="2ADC7AB9" w14:textId="3AE3C4AD" w:rsidR="006F633D" w:rsidRDefault="006F633D" w:rsidP="00801433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D755" w14:textId="29483C15" w:rsidR="006F633D" w:rsidRPr="002C6386" w:rsidRDefault="006F633D" w:rsidP="001A7330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AAA6" w14:textId="77777777" w:rsidR="006F633D" w:rsidRPr="002C6386" w:rsidRDefault="006F633D" w:rsidP="001A733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6FBDC6B2" w14:textId="4CE084E9" w:rsidR="006F633D" w:rsidRPr="002C6386" w:rsidRDefault="006F633D" w:rsidP="001A733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8D4E" w14:textId="5C57B9FB" w:rsidR="006F633D" w:rsidRDefault="006F633D" w:rsidP="001A7330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BGĐ, P. CĐT–ĐT&amp;NCKH, </w:t>
            </w:r>
            <w:r w:rsidRPr="00CF6DEE">
              <w:rPr>
                <w:sz w:val="26"/>
                <w:szCs w:val="26"/>
              </w:rPr>
              <w:t>P. KHTH, P. ĐD, P. TCCB, P.</w:t>
            </w:r>
            <w:r>
              <w:rPr>
                <w:sz w:val="26"/>
                <w:szCs w:val="26"/>
              </w:rPr>
              <w:t xml:space="preserve"> TCKT, P. HCQT, P. CTXH.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5BFE0" w14:textId="2C86BC22" w:rsidR="006F633D" w:rsidRDefault="006F633D" w:rsidP="001A7330">
            <w:pPr>
              <w:spacing w:before="60" w:after="60"/>
              <w:ind w:hanging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Họp rà soát công tác tổ chức Hội nghị Khoa học thường niên Bệnh viện Đa khoa Thủ Đức lần 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ECB5" w14:textId="47EC380C" w:rsidR="006F633D" w:rsidRDefault="006F633D" w:rsidP="001A7330">
            <w:pPr>
              <w:spacing w:before="60" w:after="60"/>
              <w:ind w:right="1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CĐT–ĐT&amp;NCKH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BD12B" w14:textId="77777777" w:rsidR="006F633D" w:rsidRPr="002C6386" w:rsidRDefault="006F633D" w:rsidP="001A7330">
            <w:pPr>
              <w:spacing w:before="60" w:after="60"/>
              <w:ind w:right="-1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F633D" w:rsidRPr="004F2FB4" w14:paraId="16B8B251" w14:textId="77777777" w:rsidTr="007D2930">
        <w:trPr>
          <w:trHeight w:val="836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3D158" w14:textId="77777777" w:rsidR="006F633D" w:rsidRDefault="006F633D" w:rsidP="001A733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057F" w14:textId="1A9771B8" w:rsidR="006F633D" w:rsidRDefault="006F633D" w:rsidP="00801433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9B86" w14:textId="271EF6C1" w:rsidR="006F633D" w:rsidRPr="002C6386" w:rsidRDefault="006F633D" w:rsidP="001A7330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1C28" w14:textId="77777777" w:rsidR="006F633D" w:rsidRPr="00791957" w:rsidRDefault="006F633D" w:rsidP="001A7330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791957">
              <w:rPr>
                <w:color w:val="00B050"/>
                <w:sz w:val="26"/>
                <w:szCs w:val="26"/>
              </w:rPr>
              <w:t>BS. Mai Hóa -</w:t>
            </w:r>
          </w:p>
          <w:p w14:paraId="05193AFA" w14:textId="485E26C3" w:rsidR="006F633D" w:rsidRPr="00C50F0C" w:rsidRDefault="006F633D" w:rsidP="001A7330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791957">
              <w:rPr>
                <w:color w:val="00B050"/>
                <w:sz w:val="26"/>
                <w:szCs w:val="26"/>
              </w:rPr>
              <w:t>PGĐ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2D63" w14:textId="5F01E6D2" w:rsidR="006F633D" w:rsidRDefault="006F633D" w:rsidP="001A7330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 TCCB, Tổ giúp việc Đề án vị trí việc làm.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1FB04" w14:textId="6700FA47" w:rsidR="006F633D" w:rsidRPr="002A37AE" w:rsidRDefault="006F633D" w:rsidP="001A7330">
            <w:pPr>
              <w:spacing w:before="60" w:after="60"/>
              <w:ind w:hanging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Họp về việc xây dựng đề án vị trí việc làm tại các phòng, khoa, cơ sở trực thuộc.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B04E" w14:textId="2B8E5687" w:rsidR="006F633D" w:rsidRDefault="006F633D" w:rsidP="001A7330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TCCB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370BB" w14:textId="77777777" w:rsidR="006F633D" w:rsidRPr="002C6386" w:rsidRDefault="006F633D" w:rsidP="001A733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01433" w:rsidRPr="004F2FB4" w14:paraId="79A19B7F" w14:textId="77777777" w:rsidTr="00F3446F">
        <w:trPr>
          <w:trHeight w:val="836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94E6E" w14:textId="77777777" w:rsidR="00801433" w:rsidRDefault="00801433" w:rsidP="001A733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25D56" w14:textId="77777777" w:rsidR="00801433" w:rsidRDefault="00801433" w:rsidP="001A733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7626E351" w14:textId="77777777" w:rsidR="00801433" w:rsidRDefault="00801433" w:rsidP="001A733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4340135B" w14:textId="77777777" w:rsidR="00801433" w:rsidRDefault="00801433" w:rsidP="001A733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2B12A9C7" w14:textId="3B97A274" w:rsidR="00801433" w:rsidRDefault="00801433" w:rsidP="001A733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0CA4" w14:textId="4F7215EF" w:rsidR="00801433" w:rsidRPr="002C6386" w:rsidRDefault="00801433" w:rsidP="001A7330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9EC8" w14:textId="66C04405" w:rsidR="00801433" w:rsidRPr="00791957" w:rsidRDefault="00801433" w:rsidP="001A7330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D4922" w14:textId="78FE579E" w:rsidR="00801433" w:rsidRDefault="00801433" w:rsidP="001A7330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BGĐ, P. CĐT–ĐT&amp;NCKH, </w:t>
            </w:r>
            <w:r w:rsidRPr="00CF6DEE">
              <w:rPr>
                <w:sz w:val="26"/>
                <w:szCs w:val="26"/>
              </w:rPr>
              <w:t>P. KHTH, P. ĐD, P. TCCB, P.</w:t>
            </w:r>
            <w:r>
              <w:rPr>
                <w:sz w:val="26"/>
                <w:szCs w:val="26"/>
              </w:rPr>
              <w:t xml:space="preserve"> TCKT, P. HCQT, P. CTXH.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B552D" w14:textId="50744681" w:rsidR="00801433" w:rsidRDefault="00801433" w:rsidP="001A7330">
            <w:pPr>
              <w:spacing w:before="60" w:after="60"/>
              <w:ind w:hanging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Họp rà soát nội dung báo cáo Hội nghị Khoa học thường niên Bệnh viện Đa khoa Thủ Đức lần 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5F30" w14:textId="17C19151" w:rsidR="00801433" w:rsidRDefault="00801433" w:rsidP="001A7330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CĐT–ĐT&amp;NCKH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84FD" w14:textId="77777777" w:rsidR="00801433" w:rsidRPr="002C6386" w:rsidRDefault="00801433" w:rsidP="001A733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01433" w:rsidRPr="004F2FB4" w14:paraId="7BCD6F66" w14:textId="77777777" w:rsidTr="006F633D">
        <w:trPr>
          <w:trHeight w:val="836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D0B2C" w14:textId="77777777" w:rsidR="00801433" w:rsidRDefault="00801433" w:rsidP="001A733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6762" w14:textId="49CADB0E" w:rsidR="00801433" w:rsidRDefault="00801433" w:rsidP="001A733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4F09F" w14:textId="74675161" w:rsidR="00801433" w:rsidRPr="002C6386" w:rsidRDefault="00801433" w:rsidP="001A7330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EF06" w14:textId="77777777" w:rsidR="00801433" w:rsidRPr="00791957" w:rsidRDefault="00801433" w:rsidP="001A7330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791957">
              <w:rPr>
                <w:color w:val="00B050"/>
                <w:sz w:val="26"/>
                <w:szCs w:val="26"/>
              </w:rPr>
              <w:t>BS. Mai Hóa -</w:t>
            </w:r>
          </w:p>
          <w:p w14:paraId="0F1FCB52" w14:textId="24438B87" w:rsidR="00801433" w:rsidRPr="00C50F0C" w:rsidRDefault="00801433" w:rsidP="001A7330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791957">
              <w:rPr>
                <w:color w:val="00B050"/>
                <w:sz w:val="26"/>
                <w:szCs w:val="26"/>
              </w:rPr>
              <w:t>PGĐ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CE2C" w14:textId="1EB1A981" w:rsidR="00801433" w:rsidRDefault="00801433" w:rsidP="001A7330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 KHTH, </w:t>
            </w:r>
            <w:r w:rsidRPr="009A75C3">
              <w:rPr>
                <w:sz w:val="26"/>
                <w:szCs w:val="26"/>
              </w:rPr>
              <w:t>Trưởng/phó khoa Lâm sàng, Cận lâm sàng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D4F77" w14:textId="252E3BB2" w:rsidR="00801433" w:rsidRDefault="00801433" w:rsidP="001A7330">
            <w:pPr>
              <w:spacing w:before="60" w:after="60"/>
              <w:ind w:hanging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</w:t>
            </w:r>
            <w:r w:rsidRPr="009A75C3">
              <w:rPr>
                <w:sz w:val="26"/>
                <w:szCs w:val="26"/>
              </w:rPr>
              <w:t>Rà soát tình hình thực hiện danh mục kỹ thuật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6E22" w14:textId="0AFEBB6A" w:rsidR="00801433" w:rsidRDefault="00801433" w:rsidP="001A7330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E963" w14:textId="77777777" w:rsidR="00801433" w:rsidRPr="002C6386" w:rsidRDefault="00801433" w:rsidP="001A733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A7330" w:rsidRPr="004F2FB4" w14:paraId="42DC5096" w14:textId="77777777" w:rsidTr="006F633D">
        <w:trPr>
          <w:trHeight w:val="1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F1F47" w14:textId="020BAAA3" w:rsidR="001A7330" w:rsidRDefault="001A7330" w:rsidP="001A73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Thứ năm</w:t>
            </w:r>
          </w:p>
          <w:p w14:paraId="5CCA6971" w14:textId="17AF5C29" w:rsidR="001A7330" w:rsidRDefault="001A7330" w:rsidP="001A733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23/10</w:t>
            </w:r>
            <w:r w:rsidRPr="002C6386">
              <w:rPr>
                <w:b/>
                <w:sz w:val="26"/>
                <w:szCs w:val="26"/>
              </w:rPr>
              <w:t xml:space="preserve">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EAAB" w14:textId="441B7491" w:rsidR="001A7330" w:rsidRPr="00753B57" w:rsidRDefault="001A7330" w:rsidP="001A733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7B11" w14:textId="7A1A725B" w:rsidR="001A7330" w:rsidRPr="002C6386" w:rsidRDefault="001A7330" w:rsidP="001A7330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0FA6A" w14:textId="77777777" w:rsidR="001A7330" w:rsidRPr="002C6386" w:rsidRDefault="001A7330" w:rsidP="001A733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6ACBDF97" w14:textId="54038701" w:rsidR="001A7330" w:rsidRPr="00C50F0C" w:rsidRDefault="001A7330" w:rsidP="001A7330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D8856" w14:textId="057D9025" w:rsidR="001A7330" w:rsidRDefault="001A7330" w:rsidP="001A7330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sz w:val="26"/>
                <w:szCs w:val="26"/>
              </w:rPr>
              <w:t>BGĐ; các phòng, khoa, phòn</w:t>
            </w:r>
            <w:r>
              <w:rPr>
                <w:sz w:val="26"/>
                <w:szCs w:val="26"/>
              </w:rPr>
              <w:t>g khám đa khoa trực thuộc theo T</w:t>
            </w:r>
            <w:r w:rsidRPr="002C6386">
              <w:rPr>
                <w:sz w:val="26"/>
                <w:szCs w:val="26"/>
              </w:rPr>
              <w:t>hông báo của P. KHTH.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F9091" w14:textId="77777777" w:rsidR="001A7330" w:rsidRDefault="001A7330" w:rsidP="001A7330">
            <w:pPr>
              <w:spacing w:before="60" w:after="60"/>
              <w:ind w:hanging="5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Giao ban chuyên môn toàn viện.</w:t>
            </w:r>
          </w:p>
          <w:p w14:paraId="7B742095" w14:textId="77777777" w:rsidR="001A7330" w:rsidRDefault="001A7330" w:rsidP="001A7330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F010" w14:textId="1929DC33" w:rsidR="001A7330" w:rsidRPr="002C6386" w:rsidRDefault="001A7330" w:rsidP="001A7330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5A13" w14:textId="77777777" w:rsidR="001A7330" w:rsidRPr="002C6386" w:rsidRDefault="001A7330" w:rsidP="001A733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A7330" w:rsidRPr="004F2FB4" w14:paraId="0D77C14D" w14:textId="77777777" w:rsidTr="005171ED">
        <w:trPr>
          <w:trHeight w:val="66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58471" w14:textId="77777777" w:rsidR="001A7330" w:rsidRDefault="001A7330" w:rsidP="001A733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69866" w14:textId="2F5C0C23" w:rsidR="001A7330" w:rsidRDefault="001A7330" w:rsidP="001A733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677B" w14:textId="53191446" w:rsidR="001A7330" w:rsidRPr="002C6386" w:rsidRDefault="001A7330" w:rsidP="001A7330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BA77C" w14:textId="77777777" w:rsidR="001A7330" w:rsidRPr="002C6386" w:rsidRDefault="001A7330" w:rsidP="001A733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65FBBF22" w14:textId="19C502A9" w:rsidR="001A7330" w:rsidRPr="00C50F0C" w:rsidRDefault="001A7330" w:rsidP="001A7330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07976" w14:textId="3603D33B" w:rsidR="001A7330" w:rsidRDefault="001A7330" w:rsidP="001A7330">
            <w:pPr>
              <w:spacing w:before="60" w:after="60"/>
              <w:ind w:firstLine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BGĐ, P. QLCL, K. Dược, lãnh đạo các phòng chức năng và nhân viên được phân công phụ trách công tác mua sắm.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04BE2" w14:textId="4BCB3D00" w:rsidR="001A7330" w:rsidRDefault="001A7330" w:rsidP="001A7330">
            <w:pPr>
              <w:spacing w:before="60" w:after="60"/>
              <w:ind w:hanging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về việc xây dựng quy chế và quy trình mua sắm theo Luật đấu thầu năm 2023.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D06E" w14:textId="4EEFF62D" w:rsidR="001A7330" w:rsidRDefault="001A7330" w:rsidP="001A7330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QLCL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CFB1" w14:textId="77777777" w:rsidR="001A7330" w:rsidRDefault="001A7330" w:rsidP="001A733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A7330" w:rsidRPr="004F2FB4" w14:paraId="09DFD0BD" w14:textId="77777777" w:rsidTr="00AF7FCE">
        <w:trPr>
          <w:trHeight w:val="66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C8A87" w14:textId="77777777" w:rsidR="001A7330" w:rsidRDefault="001A7330" w:rsidP="001A733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F62AB" w14:textId="77777777" w:rsidR="001A7330" w:rsidRDefault="001A7330" w:rsidP="001A733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7CDE8A5F" w14:textId="77777777" w:rsidR="001A7330" w:rsidRDefault="001A7330" w:rsidP="001A733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0A8AB3AA" w14:textId="77777777" w:rsidR="001A7330" w:rsidRDefault="001A7330" w:rsidP="001A733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171500EC" w14:textId="77777777" w:rsidR="001A7330" w:rsidRDefault="001A7330" w:rsidP="001A733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783B2652" w14:textId="30931EE5" w:rsidR="001A7330" w:rsidRDefault="001A7330" w:rsidP="001A733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A0A5C" w14:textId="697F622F" w:rsidR="001A7330" w:rsidRPr="002C6386" w:rsidRDefault="001A7330" w:rsidP="001A7330">
            <w:pPr>
              <w:spacing w:before="60" w:after="60"/>
              <w:ind w:left="70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7C31" w14:textId="77777777" w:rsidR="001A7330" w:rsidRPr="002C6386" w:rsidRDefault="001A7330" w:rsidP="001A733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1DAC148F" w14:textId="2DB53EFD" w:rsidR="001A7330" w:rsidRPr="00C50F0C" w:rsidRDefault="001A7330" w:rsidP="001A7330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8112" w14:textId="79F378AB" w:rsidR="001A7330" w:rsidRDefault="001A7330" w:rsidP="001A7330">
            <w:pPr>
              <w:spacing w:before="60" w:after="60"/>
              <w:ind w:firstLine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GĐ, P. TCCB, thành viên Hội đồng đánh gái xếp loại chất lượng đối với tập thể và viên chức, người lao động theo hiệu quả công việc hàng quý, năm.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D888C" w14:textId="3AE7C261" w:rsidR="001A7330" w:rsidRDefault="001A7330" w:rsidP="001A73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Hội đồng đánh gái xếp loại chất lượng đối với tập thể và viên chức, người lao động theo hiệu quả công việc quý III năm 2025.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4A2F" w14:textId="1ED1A3D3" w:rsidR="001A7330" w:rsidRDefault="001A7330" w:rsidP="001A7330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TCCB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D96B" w14:textId="77777777" w:rsidR="001A7330" w:rsidRDefault="001A7330" w:rsidP="001A733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A7330" w:rsidRPr="004F2FB4" w14:paraId="0EE4A8AA" w14:textId="77777777" w:rsidTr="00AF7FCE">
        <w:trPr>
          <w:trHeight w:val="66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B554E" w14:textId="77777777" w:rsidR="001A7330" w:rsidRDefault="001A7330" w:rsidP="001A733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6F86" w14:textId="20C74516" w:rsidR="001A7330" w:rsidRDefault="001A7330" w:rsidP="001A733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72798" w14:textId="5B5A4876" w:rsidR="001A7330" w:rsidRDefault="001A7330" w:rsidP="001A7330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Hội trường BV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C9BC" w14:textId="3010CBE4" w:rsidR="001A7330" w:rsidRPr="00791957" w:rsidRDefault="001A7330" w:rsidP="001A7330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1121" w14:textId="1DA4EFBF" w:rsidR="001A7330" w:rsidRDefault="001A7330" w:rsidP="001A7330">
            <w:pPr>
              <w:spacing w:before="60" w:after="60"/>
              <w:ind w:firstLine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GĐ, P. CĐT–ĐT&amp;NCKH, </w:t>
            </w:r>
            <w:r>
              <w:rPr>
                <w:sz w:val="26"/>
                <w:szCs w:val="26"/>
              </w:rPr>
              <w:t>và theo Thư mời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C050A" w14:textId="5D9E942E" w:rsidR="001A7330" w:rsidRDefault="001A7330" w:rsidP="001A73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Tham dự</w:t>
            </w:r>
            <w:r>
              <w:rPr>
                <w:sz w:val="26"/>
                <w:szCs w:val="26"/>
              </w:rPr>
              <w:t xml:space="preserve"> </w:t>
            </w:r>
            <w:r w:rsidRPr="00454197">
              <w:rPr>
                <w:sz w:val="26"/>
                <w:szCs w:val="26"/>
              </w:rPr>
              <w:t>Hội thảo chuyên đề: "Tối ưu hóa sử dụng kháng sinh trong điều trị nhiễm khuẩn huyết: Từ lý thuyết đến thực hành"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399C" w14:textId="16E23918" w:rsidR="001A7330" w:rsidRDefault="001A7330" w:rsidP="001A7330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CĐT–ĐT&amp;NCKH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0DB95" w14:textId="77777777" w:rsidR="001A7330" w:rsidRDefault="001A7330" w:rsidP="001A733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A7330" w:rsidRPr="004F2FB4" w14:paraId="51E30CB2" w14:textId="77777777" w:rsidTr="00B4109C">
        <w:trPr>
          <w:trHeight w:val="66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0F0F9" w14:textId="77777777" w:rsidR="001A7330" w:rsidRDefault="001A7330" w:rsidP="001A733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983CE" w14:textId="5EFC04D1" w:rsidR="001A7330" w:rsidRDefault="001A7330" w:rsidP="001A7330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15h00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5FB6" w14:textId="445DD6B1" w:rsidR="001A7330" w:rsidRPr="002C6386" w:rsidRDefault="001A7330" w:rsidP="001A7330">
            <w:pPr>
              <w:spacing w:before="60" w:after="60"/>
              <w:ind w:left="7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VP K. Ung Bướu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25A2" w14:textId="77777777" w:rsidR="001A7330" w:rsidRPr="00791957" w:rsidRDefault="001A7330" w:rsidP="001A7330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791957">
              <w:rPr>
                <w:color w:val="00B050"/>
                <w:sz w:val="26"/>
                <w:szCs w:val="26"/>
              </w:rPr>
              <w:t>BS. Mai Hóa -</w:t>
            </w:r>
          </w:p>
          <w:p w14:paraId="5E7E95D8" w14:textId="706A8FD1" w:rsidR="001A7330" w:rsidRDefault="001A7330" w:rsidP="001A7330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791957">
              <w:rPr>
                <w:color w:val="00B050"/>
                <w:sz w:val="26"/>
                <w:szCs w:val="26"/>
              </w:rPr>
              <w:t>PGĐ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594F" w14:textId="431C2835" w:rsidR="001A7330" w:rsidRDefault="001A7330" w:rsidP="001A7330">
            <w:pPr>
              <w:spacing w:before="60" w:after="60"/>
              <w:ind w:firstLine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K. UB, K. Ngoại TH, và theo Thư mời.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9FD60" w14:textId="2A3F46A8" w:rsidR="001A7330" w:rsidRDefault="001A7330" w:rsidP="001A7330">
            <w:pPr>
              <w:spacing w:before="60" w:after="60"/>
              <w:ind w:hanging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Hội chuẩn U Gan.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FEE7" w14:textId="588666DC" w:rsidR="001A7330" w:rsidRDefault="001A7330" w:rsidP="001A7330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K, Ung Bướu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B226" w14:textId="77777777" w:rsidR="001A7330" w:rsidRDefault="001A7330" w:rsidP="001A733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A7330" w:rsidRPr="004F2FB4" w14:paraId="13359AAE" w14:textId="77777777" w:rsidTr="003B2FB8">
        <w:trPr>
          <w:trHeight w:val="1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9AC4A" w14:textId="3B0E903B" w:rsidR="001A7330" w:rsidRDefault="001A7330" w:rsidP="001A73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sáu</w:t>
            </w:r>
          </w:p>
          <w:p w14:paraId="06858174" w14:textId="3058321A" w:rsidR="001A7330" w:rsidRPr="002C6386" w:rsidRDefault="001A7330" w:rsidP="001A7330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24/10</w:t>
            </w:r>
            <w:r w:rsidRPr="002C6386">
              <w:rPr>
                <w:b/>
                <w:sz w:val="26"/>
                <w:szCs w:val="26"/>
              </w:rPr>
              <w:t xml:space="preserve">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F923" w14:textId="657A4895" w:rsidR="001A7330" w:rsidRPr="002C6386" w:rsidRDefault="001A7330" w:rsidP="001A733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7DD1" w14:textId="1B42D67A" w:rsidR="001A7330" w:rsidRPr="002C6386" w:rsidRDefault="001A7330" w:rsidP="001A7330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0CA1" w14:textId="77777777" w:rsidR="001A7330" w:rsidRPr="002C6386" w:rsidRDefault="001A7330" w:rsidP="001A733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479CAD6B" w14:textId="33474B8A" w:rsidR="001A7330" w:rsidRPr="002C6386" w:rsidRDefault="001A7330" w:rsidP="001A733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AA53" w14:textId="51ADCFDE" w:rsidR="001A7330" w:rsidRPr="002C6386" w:rsidRDefault="001A7330" w:rsidP="001A7330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sz w:val="26"/>
                <w:szCs w:val="26"/>
              </w:rPr>
              <w:t>BGĐ; các phòng, khoa, phòng khám đa khoa trực thuộc theo thông báo của P. KHTH.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165D" w14:textId="0325698C" w:rsidR="001A7330" w:rsidRPr="00B273CF" w:rsidRDefault="001A7330" w:rsidP="001A73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Giao ban chuyên môn </w:t>
            </w:r>
            <w:r w:rsidRPr="002C6386">
              <w:rPr>
                <w:sz w:val="26"/>
                <w:szCs w:val="26"/>
              </w:rPr>
              <w:t>toàn viện.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5624" w14:textId="7EB07E62" w:rsidR="001A7330" w:rsidRPr="002C6386" w:rsidRDefault="001A7330" w:rsidP="001A7330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671C" w14:textId="77777777" w:rsidR="001A7330" w:rsidRPr="002C6386" w:rsidRDefault="001A7330" w:rsidP="001A733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A7330" w:rsidRPr="004F2FB4" w14:paraId="2FA5F921" w14:textId="77777777" w:rsidTr="00AC21DE">
        <w:trPr>
          <w:trHeight w:val="103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8301A" w14:textId="77777777" w:rsidR="001A7330" w:rsidRDefault="001A7330" w:rsidP="001A733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23BF" w14:textId="46DA886E" w:rsidR="001A7330" w:rsidRDefault="001A7330" w:rsidP="001A733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A291C" w14:textId="2161682C" w:rsidR="001A7330" w:rsidRPr="002C6386" w:rsidRDefault="001A7330" w:rsidP="001A7330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6249F" w14:textId="77777777" w:rsidR="001A7330" w:rsidRPr="002C6386" w:rsidRDefault="001A7330" w:rsidP="001A733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1687DF08" w14:textId="0817A9ED" w:rsidR="001A7330" w:rsidRPr="002C6386" w:rsidRDefault="001A7330" w:rsidP="001A733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F0CC" w14:textId="0667D3E9" w:rsidR="001A7330" w:rsidRDefault="001A7330" w:rsidP="001A7330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BGĐ, K. Dược, thành viên Hội đồng thuốc và điều trị, và theo Thư mời.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9B978" w14:textId="0920B9A4" w:rsidR="001A7330" w:rsidRDefault="001A7330" w:rsidP="001A73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Hội đồng thuốc và điều trị về xây dựng Danh mục Thuốc  năm 2026.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1812" w14:textId="3F3EA393" w:rsidR="001A7330" w:rsidRDefault="001A7330" w:rsidP="001A7330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K. Dược.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13E75" w14:textId="77777777" w:rsidR="001A7330" w:rsidRPr="002C6386" w:rsidRDefault="001A7330" w:rsidP="001A733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A7330" w:rsidRPr="004F2FB4" w14:paraId="1E167570" w14:textId="77777777" w:rsidTr="00085709">
        <w:trPr>
          <w:trHeight w:val="103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65545" w14:textId="77777777" w:rsidR="001A7330" w:rsidRDefault="001A7330" w:rsidP="001A733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43551" w14:textId="77777777" w:rsidR="001A7330" w:rsidRDefault="001A7330" w:rsidP="001A733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3CAB91F0" w14:textId="33602357" w:rsidR="001A7330" w:rsidRDefault="001A7330" w:rsidP="001A733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10h00</w:t>
            </w:r>
          </w:p>
          <w:p w14:paraId="149D6039" w14:textId="77777777" w:rsidR="001A7330" w:rsidRDefault="001A7330" w:rsidP="001A733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1233A509" w14:textId="77777777" w:rsidR="001A7330" w:rsidRDefault="001A7330" w:rsidP="001A733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7CF72942" w14:textId="77777777" w:rsidR="001A7330" w:rsidRDefault="001A7330" w:rsidP="001A733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134210EF" w14:textId="0CB85D9E" w:rsidR="001A7330" w:rsidRDefault="001A7330" w:rsidP="001A733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064A2" w14:textId="3AA2CC9F" w:rsidR="001A7330" w:rsidRPr="002C6386" w:rsidRDefault="001A7330" w:rsidP="001A7330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8375" w14:textId="10767C27" w:rsidR="001A7330" w:rsidRPr="002C6386" w:rsidRDefault="001A7330" w:rsidP="001A733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C27F" w14:textId="56462A59" w:rsidR="001A7330" w:rsidRDefault="001A7330" w:rsidP="001A7330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lãnh đạo các phòng chức năng.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5550" w14:textId="0DBF32E5" w:rsidR="001A7330" w:rsidRDefault="001A7330" w:rsidP="001A73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về kế hoạch triển khai KPI.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B8301" w14:textId="76515A5B" w:rsidR="001A7330" w:rsidRDefault="001A7330" w:rsidP="001A7330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QLCL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D85E5" w14:textId="77777777" w:rsidR="001A7330" w:rsidRPr="002C6386" w:rsidRDefault="001A7330" w:rsidP="001A733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A7330" w:rsidRPr="004F2FB4" w14:paraId="49A7A71B" w14:textId="77777777" w:rsidTr="00085709">
        <w:trPr>
          <w:trHeight w:val="10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6F72C" w14:textId="77777777" w:rsidR="001A7330" w:rsidRDefault="001A7330" w:rsidP="001A733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53DFB" w14:textId="18042261" w:rsidR="001A7330" w:rsidRDefault="001A7330" w:rsidP="001A733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AEB6" w14:textId="39BD2ABF" w:rsidR="001A7330" w:rsidRPr="002C6386" w:rsidRDefault="001A7330" w:rsidP="001A7330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A4A3" w14:textId="77777777" w:rsidR="001A7330" w:rsidRPr="00791957" w:rsidRDefault="001A7330" w:rsidP="001A7330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791957">
              <w:rPr>
                <w:color w:val="00B050"/>
                <w:sz w:val="26"/>
                <w:szCs w:val="26"/>
              </w:rPr>
              <w:t>BS. Mai Hóa -</w:t>
            </w:r>
          </w:p>
          <w:p w14:paraId="24163E81" w14:textId="7141C8B2" w:rsidR="001A7330" w:rsidRPr="00791957" w:rsidRDefault="001A7330" w:rsidP="001A7330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791957">
              <w:rPr>
                <w:color w:val="00B050"/>
                <w:sz w:val="26"/>
                <w:szCs w:val="26"/>
              </w:rPr>
              <w:t>PGĐ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B229" w14:textId="03BD3972" w:rsidR="001A7330" w:rsidRDefault="001A7330" w:rsidP="001A7330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 TCCB, Tổ giúp việc Đề án vị trí việc làm.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77376" w14:textId="0D5189BB" w:rsidR="001A7330" w:rsidRDefault="001A7330" w:rsidP="001A73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Họp về việc xây dựng đề án vị trí việc làm tại các phòng, khoa, cơ sở trực thuộc.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41EB" w14:textId="0C1D9112" w:rsidR="001A7330" w:rsidRDefault="001A7330" w:rsidP="001A7330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TCCB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BC39" w14:textId="77777777" w:rsidR="001A7330" w:rsidRPr="002C6386" w:rsidRDefault="001A7330" w:rsidP="001A733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A7330" w:rsidRPr="004F2FB4" w14:paraId="70EEC243" w14:textId="77777777" w:rsidTr="005171ED">
        <w:trPr>
          <w:trHeight w:val="103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CD1BC" w14:textId="77777777" w:rsidR="001A7330" w:rsidRDefault="001A7330" w:rsidP="001A733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FADA" w14:textId="36F43594" w:rsidR="001A7330" w:rsidRDefault="001A7330" w:rsidP="001A733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13h30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6A12" w14:textId="25B1C8F3" w:rsidR="001A7330" w:rsidRPr="002C6386" w:rsidRDefault="001A7330" w:rsidP="001A7330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Hội trường BV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E52A" w14:textId="3076CE72" w:rsidR="001A7330" w:rsidRPr="00791957" w:rsidRDefault="001A7330" w:rsidP="001A7330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780A" w14:textId="605DB18D" w:rsidR="001A7330" w:rsidRDefault="001A7330" w:rsidP="001A7330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K. Nội Tim mạch Lão học và theo Thư mời.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0F42C" w14:textId="196FED5F" w:rsidR="001A7330" w:rsidRDefault="001A7330" w:rsidP="001A73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Tham dự Chương trình Giáo dục sức khỏe Cộng đồng Lắng nghe Chuyên gia – “Sống khỏe 4 mùa” cùng bệnh mãn tính.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FBFA" w14:textId="2D6A05F4" w:rsidR="001A7330" w:rsidRDefault="001A7330" w:rsidP="001A7330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K. Nội Tim mạch Lão học.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65DF2" w14:textId="77777777" w:rsidR="001A7330" w:rsidRPr="002C6386" w:rsidRDefault="001A7330" w:rsidP="001A733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A7330" w:rsidRPr="004F2FB4" w14:paraId="07EBA952" w14:textId="77777777" w:rsidTr="00FF29ED">
        <w:trPr>
          <w:trHeight w:val="103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454FB" w14:textId="77777777" w:rsidR="001A7330" w:rsidRDefault="001A7330" w:rsidP="001A733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51045" w14:textId="77777777" w:rsidR="001A7330" w:rsidRDefault="001A7330" w:rsidP="001A733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1AD54366" w14:textId="77777777" w:rsidR="001A7330" w:rsidRDefault="001A7330" w:rsidP="001A733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4E9CD93B" w14:textId="6C768B92" w:rsidR="001A7330" w:rsidRDefault="001A7330" w:rsidP="001A733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14h00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812D" w14:textId="0CC7846B" w:rsidR="001A7330" w:rsidRPr="002C6386" w:rsidRDefault="001A7330" w:rsidP="001A7330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Tiếp dân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D94D" w14:textId="77777777" w:rsidR="001A7330" w:rsidRPr="002C6386" w:rsidRDefault="001A7330" w:rsidP="001A733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15D685E6" w14:textId="2FE73584" w:rsidR="001A7330" w:rsidRPr="002C6386" w:rsidRDefault="001A7330" w:rsidP="001A7330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876B" w14:textId="230E28B3" w:rsidR="001A7330" w:rsidRDefault="001A7330" w:rsidP="001A7330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GĐ, P. CTXH và theo Thư mời.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6FCEC" w14:textId="2FFC85A6" w:rsidR="001A7330" w:rsidRDefault="001A7330" w:rsidP="001A73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Tiếp công dân định kỳ lần 2 tháng 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B689" w14:textId="5522EA5A" w:rsidR="001A7330" w:rsidRDefault="001A7330" w:rsidP="001A7330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CTXH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48694" w14:textId="77777777" w:rsidR="001A7330" w:rsidRPr="002C6386" w:rsidRDefault="001A7330" w:rsidP="001A733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A7330" w:rsidRPr="004F2FB4" w14:paraId="56B39790" w14:textId="77777777" w:rsidTr="00801433">
        <w:trPr>
          <w:trHeight w:val="76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B035B" w14:textId="77777777" w:rsidR="001A7330" w:rsidRDefault="001A7330" w:rsidP="001A733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CC73A" w14:textId="120FDACF" w:rsidR="001A7330" w:rsidRDefault="001A7330" w:rsidP="001A733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B7A3" w14:textId="59A7081D" w:rsidR="001A7330" w:rsidRPr="002C6386" w:rsidRDefault="001A7330" w:rsidP="001A7330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D190" w14:textId="7398AD6D" w:rsidR="001A7330" w:rsidRPr="00791957" w:rsidRDefault="001A7330" w:rsidP="001A7330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2C6386">
              <w:rPr>
                <w:color w:val="FFC000"/>
                <w:sz w:val="26"/>
                <w:szCs w:val="26"/>
              </w:rPr>
              <w:t>BS Dũng – PGĐ</w:t>
            </w:r>
            <w:r>
              <w:rPr>
                <w:color w:val="00B050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69FC" w14:textId="7AD74A81" w:rsidR="001A7330" w:rsidRDefault="001A7330" w:rsidP="001A7330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 KHTH và theo Thư mời.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ADF4E" w14:textId="095B49D8" w:rsidR="001A7330" w:rsidRDefault="001A7330" w:rsidP="001A73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bình bệnh án và rút kinh nghiệm chuyên môn.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AFCB" w14:textId="1D975972" w:rsidR="001A7330" w:rsidRDefault="001A7330" w:rsidP="001A7330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5CD58" w14:textId="77777777" w:rsidR="001A7330" w:rsidRPr="002C6386" w:rsidRDefault="001A7330" w:rsidP="001A733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A7330" w:rsidRPr="004F2FB4" w14:paraId="4B931421" w14:textId="77777777" w:rsidTr="008941A8">
        <w:trPr>
          <w:trHeight w:val="1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84037" w14:textId="45D8287B" w:rsidR="001A7330" w:rsidRDefault="001A7330" w:rsidP="001A73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bảy</w:t>
            </w:r>
          </w:p>
          <w:p w14:paraId="07053236" w14:textId="5BFABCF2" w:rsidR="001A7330" w:rsidRDefault="001A7330" w:rsidP="001A73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25/10</w:t>
            </w:r>
            <w:r w:rsidRPr="002C6386">
              <w:rPr>
                <w:b/>
                <w:sz w:val="26"/>
                <w:szCs w:val="26"/>
              </w:rPr>
              <w:t xml:space="preserve">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F325" w14:textId="77777777" w:rsidR="001A7330" w:rsidRDefault="001A7330" w:rsidP="001A733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6D63EBCD" w14:textId="31D4CA0C" w:rsidR="001A7330" w:rsidRDefault="001A7330" w:rsidP="001A733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08h00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73F9" w14:textId="2AC93762" w:rsidR="001A7330" w:rsidRPr="00CF1373" w:rsidRDefault="001A7330" w:rsidP="001A7330">
            <w:pPr>
              <w:spacing w:before="60" w:after="60"/>
              <w:jc w:val="both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 xml:space="preserve">  </w:t>
            </w:r>
            <w:r w:rsidRPr="002C6386">
              <w:rPr>
                <w:color w:val="0070C0"/>
                <w:sz w:val="26"/>
                <w:szCs w:val="26"/>
              </w:rPr>
              <w:t>BS. Trí Thanh -</w:t>
            </w:r>
            <w:r>
              <w:rPr>
                <w:color w:val="0070C0"/>
                <w:sz w:val="26"/>
                <w:szCs w:val="26"/>
              </w:rPr>
              <w:t xml:space="preserve"> </w:t>
            </w:r>
            <w:r w:rsidRPr="002C6386">
              <w:rPr>
                <w:color w:val="0070C0"/>
                <w:sz w:val="26"/>
                <w:szCs w:val="26"/>
              </w:rPr>
              <w:t>GĐ</w:t>
            </w:r>
            <w:r w:rsidRPr="006C4EAF">
              <w:rPr>
                <w:color w:val="000000" w:themeColor="text1"/>
                <w:sz w:val="26"/>
                <w:szCs w:val="26"/>
              </w:rPr>
              <w:t xml:space="preserve"> tham </w:t>
            </w:r>
            <w:r>
              <w:rPr>
                <w:color w:val="000000" w:themeColor="text1"/>
                <w:sz w:val="26"/>
                <w:szCs w:val="26"/>
              </w:rPr>
              <w:t>dự Hội nghị khoa học Quốc tế của Bệnh viện Lê Văn Thịnh lần 2 năm 2025. Tại Trường Đại học Quốc tế Hồng Bàng.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E6F5" w14:textId="0C57891B" w:rsidR="001A7330" w:rsidRPr="002C6386" w:rsidRDefault="001A7330" w:rsidP="001A733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  <w:bookmarkStart w:id="3" w:name="_GoBack"/>
            <w:bookmarkEnd w:id="3"/>
            <w:r>
              <w:rPr>
                <w:color w:val="000000"/>
                <w:sz w:val="26"/>
                <w:szCs w:val="26"/>
              </w:rPr>
              <w:t>.</w:t>
            </w:r>
          </w:p>
        </w:tc>
      </w:tr>
    </w:tbl>
    <w:p w14:paraId="6E6E51BC" w14:textId="271A96F6" w:rsidR="00F250F0" w:rsidRDefault="00DF3197" w:rsidP="00120952">
      <w:pPr>
        <w:tabs>
          <w:tab w:val="left" w:pos="7410"/>
        </w:tabs>
        <w:rPr>
          <w:b/>
          <w:sz w:val="26"/>
          <w:szCs w:val="26"/>
        </w:rPr>
      </w:pPr>
      <w:r w:rsidRPr="00CE7743">
        <w:rPr>
          <w:b/>
          <w:sz w:val="26"/>
          <w:szCs w:val="26"/>
        </w:rPr>
        <w:t xml:space="preserve">              </w:t>
      </w:r>
    </w:p>
    <w:p w14:paraId="2B13FF3C" w14:textId="141D9481" w:rsidR="00E973B8" w:rsidRPr="00865DBA" w:rsidRDefault="00614E95" w:rsidP="00120952">
      <w:pPr>
        <w:tabs>
          <w:tab w:val="left" w:pos="7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DF3197" w:rsidRPr="00CE7743">
        <w:rPr>
          <w:b/>
          <w:sz w:val="26"/>
          <w:szCs w:val="26"/>
        </w:rPr>
        <w:t xml:space="preserve">                                                                                     </w:t>
      </w:r>
      <w:r w:rsidR="008A2564">
        <w:rPr>
          <w:b/>
          <w:sz w:val="26"/>
          <w:szCs w:val="26"/>
        </w:rPr>
        <w:t xml:space="preserve">                                            </w:t>
      </w:r>
      <w:r w:rsidR="00DF3197" w:rsidRPr="00CE7743">
        <w:rPr>
          <w:b/>
          <w:sz w:val="26"/>
          <w:szCs w:val="26"/>
        </w:rPr>
        <w:t xml:space="preserve"> </w:t>
      </w:r>
      <w:r w:rsidR="00A33C24" w:rsidRPr="00865DBA">
        <w:rPr>
          <w:b/>
          <w:sz w:val="26"/>
          <w:szCs w:val="26"/>
        </w:rPr>
        <w:t>GIÁM ĐỐC</w:t>
      </w:r>
    </w:p>
    <w:p w14:paraId="0C7D42A8" w14:textId="42383684" w:rsidR="0094121E" w:rsidRDefault="00882DB0" w:rsidP="005F1757">
      <w:pPr>
        <w:tabs>
          <w:tab w:val="left" w:pos="7410"/>
          <w:tab w:val="left" w:pos="9498"/>
        </w:tabs>
        <w:ind w:right="90"/>
        <w:rPr>
          <w:i/>
          <w:sz w:val="20"/>
          <w:szCs w:val="20"/>
        </w:rPr>
      </w:pPr>
      <w:r w:rsidRPr="0057405F">
        <w:rPr>
          <w:i/>
          <w:sz w:val="20"/>
          <w:szCs w:val="20"/>
        </w:rPr>
        <w:t xml:space="preserve">                             </w:t>
      </w:r>
      <w:r w:rsidR="009A2179" w:rsidRPr="0057405F">
        <w:rPr>
          <w:i/>
          <w:sz w:val="20"/>
          <w:szCs w:val="20"/>
        </w:rPr>
        <w:t xml:space="preserve">                                                                                                                  </w:t>
      </w:r>
      <w:r w:rsidR="0057405F">
        <w:rPr>
          <w:i/>
          <w:sz w:val="20"/>
          <w:szCs w:val="20"/>
        </w:rPr>
        <w:t xml:space="preserve">                              </w:t>
      </w:r>
      <w:r w:rsidR="007A2365">
        <w:rPr>
          <w:i/>
          <w:sz w:val="20"/>
          <w:szCs w:val="20"/>
        </w:rPr>
        <w:t>(Đã ký và đóng dấu)</w:t>
      </w:r>
    </w:p>
    <w:p w14:paraId="01903B4D" w14:textId="77777777" w:rsidR="005F1757" w:rsidRPr="005F1757" w:rsidRDefault="005F1757" w:rsidP="005F1757">
      <w:pPr>
        <w:tabs>
          <w:tab w:val="left" w:pos="7410"/>
          <w:tab w:val="left" w:pos="9498"/>
        </w:tabs>
        <w:ind w:right="90"/>
        <w:rPr>
          <w:i/>
          <w:sz w:val="20"/>
          <w:szCs w:val="20"/>
        </w:rPr>
      </w:pPr>
    </w:p>
    <w:p w14:paraId="3046D6E9" w14:textId="15E0F805" w:rsidR="00BB40EA" w:rsidRDefault="000534BE" w:rsidP="00C641C3">
      <w:pPr>
        <w:tabs>
          <w:tab w:val="left" w:pos="7410"/>
        </w:tabs>
        <w:rPr>
          <w:b/>
          <w:sz w:val="26"/>
          <w:szCs w:val="26"/>
        </w:rPr>
      </w:pPr>
      <w:r w:rsidRPr="00865DBA">
        <w:rPr>
          <w:b/>
          <w:sz w:val="26"/>
          <w:szCs w:val="26"/>
        </w:rPr>
        <w:t xml:space="preserve">          </w:t>
      </w:r>
      <w:r w:rsidR="005D6E29" w:rsidRPr="00865DBA">
        <w:rPr>
          <w:b/>
          <w:sz w:val="26"/>
          <w:szCs w:val="26"/>
        </w:rPr>
        <w:t xml:space="preserve">    </w:t>
      </w:r>
      <w:r w:rsidR="00A41317">
        <w:rPr>
          <w:b/>
          <w:sz w:val="26"/>
          <w:szCs w:val="26"/>
        </w:rPr>
        <w:t xml:space="preserve">                                                                                     </w:t>
      </w:r>
    </w:p>
    <w:p w14:paraId="7297993A" w14:textId="759E63F9" w:rsidR="003D7A05" w:rsidRDefault="003D7A05" w:rsidP="00C641C3">
      <w:pPr>
        <w:tabs>
          <w:tab w:val="left" w:pos="7410"/>
        </w:tabs>
        <w:rPr>
          <w:b/>
          <w:sz w:val="26"/>
          <w:szCs w:val="26"/>
        </w:rPr>
      </w:pPr>
    </w:p>
    <w:p w14:paraId="586E3CF2" w14:textId="77777777" w:rsidR="003D7A05" w:rsidRDefault="003D7A05" w:rsidP="00C641C3">
      <w:pPr>
        <w:tabs>
          <w:tab w:val="left" w:pos="7410"/>
        </w:tabs>
        <w:rPr>
          <w:b/>
          <w:sz w:val="26"/>
          <w:szCs w:val="26"/>
        </w:rPr>
      </w:pPr>
    </w:p>
    <w:p w14:paraId="4979F592" w14:textId="373F76C7" w:rsidR="00BD3FF9" w:rsidRPr="00865DBA" w:rsidRDefault="00BB40EA" w:rsidP="00C641C3">
      <w:pPr>
        <w:tabs>
          <w:tab w:val="left" w:pos="7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A41317">
        <w:rPr>
          <w:b/>
          <w:sz w:val="26"/>
          <w:szCs w:val="26"/>
        </w:rPr>
        <w:t xml:space="preserve">                             </w:t>
      </w:r>
      <w:r w:rsidR="001D2315" w:rsidRPr="00865DBA">
        <w:rPr>
          <w:b/>
          <w:sz w:val="26"/>
          <w:szCs w:val="26"/>
        </w:rPr>
        <w:t xml:space="preserve"> </w:t>
      </w:r>
      <w:r w:rsidR="00380446" w:rsidRPr="00865DBA">
        <w:rPr>
          <w:b/>
          <w:sz w:val="26"/>
          <w:szCs w:val="26"/>
        </w:rPr>
        <w:t>TS.BS</w:t>
      </w:r>
      <w:r w:rsidR="004F2FB4" w:rsidRPr="00865DBA">
        <w:rPr>
          <w:b/>
          <w:sz w:val="26"/>
          <w:szCs w:val="26"/>
        </w:rPr>
        <w:t xml:space="preserve"> Vũ Trí Than</w:t>
      </w:r>
      <w:r w:rsidR="00C641C3" w:rsidRPr="00865DBA">
        <w:rPr>
          <w:b/>
          <w:sz w:val="26"/>
          <w:szCs w:val="26"/>
        </w:rPr>
        <w:t>h</w:t>
      </w:r>
    </w:p>
    <w:sectPr w:rsidR="00BD3FF9" w:rsidRPr="00865DBA" w:rsidSect="00BB40EA">
      <w:headerReference w:type="default" r:id="rId8"/>
      <w:pgSz w:w="11907" w:h="16840"/>
      <w:pgMar w:top="0" w:right="567" w:bottom="567" w:left="56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BBDA4" w14:textId="77777777" w:rsidR="00361D5B" w:rsidRDefault="00361D5B">
      <w:r>
        <w:separator/>
      </w:r>
    </w:p>
  </w:endnote>
  <w:endnote w:type="continuationSeparator" w:id="0">
    <w:p w14:paraId="52A5B981" w14:textId="77777777" w:rsidR="00361D5B" w:rsidRDefault="00361D5B">
      <w:r>
        <w:continuationSeparator/>
      </w:r>
    </w:p>
  </w:endnote>
  <w:endnote w:type="continuationNotice" w:id="1">
    <w:p w14:paraId="0290745C" w14:textId="77777777" w:rsidR="00361D5B" w:rsidRDefault="00361D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DDC4F" w14:textId="77777777" w:rsidR="00361D5B" w:rsidRDefault="00361D5B">
      <w:r>
        <w:rPr>
          <w:color w:val="000000"/>
        </w:rPr>
        <w:separator/>
      </w:r>
    </w:p>
  </w:footnote>
  <w:footnote w:type="continuationSeparator" w:id="0">
    <w:p w14:paraId="1330BE07" w14:textId="77777777" w:rsidR="00361D5B" w:rsidRDefault="00361D5B">
      <w:r>
        <w:continuationSeparator/>
      </w:r>
    </w:p>
  </w:footnote>
  <w:footnote w:type="continuationNotice" w:id="1">
    <w:p w14:paraId="48DE0213" w14:textId="77777777" w:rsidR="00361D5B" w:rsidRDefault="00361D5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2DDCD" w14:textId="7C67AC23" w:rsidR="00093F8E" w:rsidRDefault="00093F8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137A">
      <w:rPr>
        <w:noProof/>
      </w:rPr>
      <w:t>4</w:t>
    </w:r>
    <w:r>
      <w:rPr>
        <w:noProof/>
      </w:rPr>
      <w:fldChar w:fldCharType="end"/>
    </w:r>
  </w:p>
  <w:p w14:paraId="40B3DB3D" w14:textId="77777777" w:rsidR="00093F8E" w:rsidRDefault="00093F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68C"/>
    <w:multiLevelType w:val="hybridMultilevel"/>
    <w:tmpl w:val="C4BE2758"/>
    <w:lvl w:ilvl="0" w:tplc="B67C3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5E66"/>
    <w:multiLevelType w:val="hybridMultilevel"/>
    <w:tmpl w:val="5B4CDA2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30B"/>
    <w:multiLevelType w:val="hybridMultilevel"/>
    <w:tmpl w:val="0F6A9CDC"/>
    <w:lvl w:ilvl="0" w:tplc="507279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0A30"/>
    <w:multiLevelType w:val="hybridMultilevel"/>
    <w:tmpl w:val="493CE3C8"/>
    <w:lvl w:ilvl="0" w:tplc="4E1CF876">
      <w:start w:val="7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0D8306C8"/>
    <w:multiLevelType w:val="hybridMultilevel"/>
    <w:tmpl w:val="554A4A2C"/>
    <w:lvl w:ilvl="0" w:tplc="B1208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42223"/>
    <w:multiLevelType w:val="hybridMultilevel"/>
    <w:tmpl w:val="611AABEE"/>
    <w:lvl w:ilvl="0" w:tplc="A2FE6F04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60E5CA0"/>
    <w:multiLevelType w:val="hybridMultilevel"/>
    <w:tmpl w:val="D622970C"/>
    <w:lvl w:ilvl="0" w:tplc="7E74C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B60E4"/>
    <w:multiLevelType w:val="hybridMultilevel"/>
    <w:tmpl w:val="F34EB26A"/>
    <w:lvl w:ilvl="0" w:tplc="A6B4C0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87B8C"/>
    <w:multiLevelType w:val="hybridMultilevel"/>
    <w:tmpl w:val="A10CCBAA"/>
    <w:lvl w:ilvl="0" w:tplc="00A4E4A8">
      <w:start w:val="4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9" w15:restartNumberingAfterBreak="0">
    <w:nsid w:val="18645F26"/>
    <w:multiLevelType w:val="hybridMultilevel"/>
    <w:tmpl w:val="F0C2FF16"/>
    <w:lvl w:ilvl="0" w:tplc="8DCA01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80997"/>
    <w:multiLevelType w:val="hybridMultilevel"/>
    <w:tmpl w:val="50262F88"/>
    <w:lvl w:ilvl="0" w:tplc="870435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94FA7"/>
    <w:multiLevelType w:val="hybridMultilevel"/>
    <w:tmpl w:val="27E4DE14"/>
    <w:lvl w:ilvl="0" w:tplc="D4CE8D60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2" w15:restartNumberingAfterBreak="0">
    <w:nsid w:val="20F17F0A"/>
    <w:multiLevelType w:val="hybridMultilevel"/>
    <w:tmpl w:val="7864FC5E"/>
    <w:lvl w:ilvl="0" w:tplc="DD20B4E6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3" w15:restartNumberingAfterBreak="0">
    <w:nsid w:val="273434C3"/>
    <w:multiLevelType w:val="hybridMultilevel"/>
    <w:tmpl w:val="6DFA8E0A"/>
    <w:lvl w:ilvl="0" w:tplc="EAFC8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D2B8B"/>
    <w:multiLevelType w:val="hybridMultilevel"/>
    <w:tmpl w:val="111CBF82"/>
    <w:lvl w:ilvl="0" w:tplc="2E5A80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783A"/>
    <w:multiLevelType w:val="hybridMultilevel"/>
    <w:tmpl w:val="E5C2CD36"/>
    <w:lvl w:ilvl="0" w:tplc="A87C4C78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6" w15:restartNumberingAfterBreak="0">
    <w:nsid w:val="388D2E79"/>
    <w:multiLevelType w:val="hybridMultilevel"/>
    <w:tmpl w:val="D3C491FE"/>
    <w:lvl w:ilvl="0" w:tplc="41B2ADEC"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7" w15:restartNumberingAfterBreak="0">
    <w:nsid w:val="398E49E5"/>
    <w:multiLevelType w:val="hybridMultilevel"/>
    <w:tmpl w:val="BB72BA3E"/>
    <w:lvl w:ilvl="0" w:tplc="A97A2ADC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39A11AC5"/>
    <w:multiLevelType w:val="hybridMultilevel"/>
    <w:tmpl w:val="C10695B6"/>
    <w:lvl w:ilvl="0" w:tplc="5D784B94">
      <w:start w:val="5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19" w15:restartNumberingAfterBreak="0">
    <w:nsid w:val="423523A9"/>
    <w:multiLevelType w:val="hybridMultilevel"/>
    <w:tmpl w:val="078CD2AA"/>
    <w:lvl w:ilvl="0" w:tplc="52A26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E7A16"/>
    <w:multiLevelType w:val="hybridMultilevel"/>
    <w:tmpl w:val="CA6C227A"/>
    <w:lvl w:ilvl="0" w:tplc="1924FECE">
      <w:start w:val="117"/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1" w15:restartNumberingAfterBreak="0">
    <w:nsid w:val="478F712E"/>
    <w:multiLevelType w:val="hybridMultilevel"/>
    <w:tmpl w:val="B1C690F6"/>
    <w:lvl w:ilvl="0" w:tplc="8EDAA4B2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2" w15:restartNumberingAfterBreak="0">
    <w:nsid w:val="49BA225E"/>
    <w:multiLevelType w:val="hybridMultilevel"/>
    <w:tmpl w:val="5E847AC4"/>
    <w:lvl w:ilvl="0" w:tplc="6A7A54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4AE610CF"/>
    <w:multiLevelType w:val="hybridMultilevel"/>
    <w:tmpl w:val="0950C708"/>
    <w:lvl w:ilvl="0" w:tplc="A76A290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BF2556E"/>
    <w:multiLevelType w:val="hybridMultilevel"/>
    <w:tmpl w:val="32FC772E"/>
    <w:lvl w:ilvl="0" w:tplc="7C2E6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E663D"/>
    <w:multiLevelType w:val="hybridMultilevel"/>
    <w:tmpl w:val="766C6A64"/>
    <w:lvl w:ilvl="0" w:tplc="78561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650C4"/>
    <w:multiLevelType w:val="hybridMultilevel"/>
    <w:tmpl w:val="9544F96E"/>
    <w:lvl w:ilvl="0" w:tplc="683E6A4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2442D"/>
    <w:multiLevelType w:val="hybridMultilevel"/>
    <w:tmpl w:val="EF66BE40"/>
    <w:lvl w:ilvl="0" w:tplc="7A186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90F61"/>
    <w:multiLevelType w:val="hybridMultilevel"/>
    <w:tmpl w:val="C4D4798A"/>
    <w:lvl w:ilvl="0" w:tplc="8AB0ED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62E6D"/>
    <w:multiLevelType w:val="hybridMultilevel"/>
    <w:tmpl w:val="A5845FF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17B57"/>
    <w:multiLevelType w:val="hybridMultilevel"/>
    <w:tmpl w:val="55F85ECC"/>
    <w:lvl w:ilvl="0" w:tplc="5F80080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61D57657"/>
    <w:multiLevelType w:val="hybridMultilevel"/>
    <w:tmpl w:val="64FA4C00"/>
    <w:lvl w:ilvl="0" w:tplc="0C2C33B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2117132"/>
    <w:multiLevelType w:val="hybridMultilevel"/>
    <w:tmpl w:val="E342D9F6"/>
    <w:lvl w:ilvl="0" w:tplc="9FFAAB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81163"/>
    <w:multiLevelType w:val="hybridMultilevel"/>
    <w:tmpl w:val="07EE84CA"/>
    <w:lvl w:ilvl="0" w:tplc="9E00FD18">
      <w:start w:val="1"/>
      <w:numFmt w:val="bullet"/>
      <w:lvlText w:val="-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34" w15:restartNumberingAfterBreak="0">
    <w:nsid w:val="661332DE"/>
    <w:multiLevelType w:val="hybridMultilevel"/>
    <w:tmpl w:val="2A381D38"/>
    <w:lvl w:ilvl="0" w:tplc="8976DE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6140E"/>
    <w:multiLevelType w:val="hybridMultilevel"/>
    <w:tmpl w:val="3B189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45212"/>
    <w:multiLevelType w:val="hybridMultilevel"/>
    <w:tmpl w:val="C06C6286"/>
    <w:lvl w:ilvl="0" w:tplc="0F849E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C6A3C"/>
    <w:multiLevelType w:val="hybridMultilevel"/>
    <w:tmpl w:val="C9681340"/>
    <w:lvl w:ilvl="0" w:tplc="263E9DF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81C36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4438A"/>
    <w:multiLevelType w:val="hybridMultilevel"/>
    <w:tmpl w:val="12EAEDA2"/>
    <w:lvl w:ilvl="0" w:tplc="82266A4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783F4C50"/>
    <w:multiLevelType w:val="hybridMultilevel"/>
    <w:tmpl w:val="D5A490FC"/>
    <w:lvl w:ilvl="0" w:tplc="4E102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B06B4"/>
    <w:multiLevelType w:val="hybridMultilevel"/>
    <w:tmpl w:val="A4CC9EA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57C68"/>
    <w:multiLevelType w:val="hybridMultilevel"/>
    <w:tmpl w:val="E94A58B0"/>
    <w:lvl w:ilvl="0" w:tplc="B8A65E5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F0247A3"/>
    <w:multiLevelType w:val="hybridMultilevel"/>
    <w:tmpl w:val="C820F668"/>
    <w:lvl w:ilvl="0" w:tplc="5C36EE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29"/>
  </w:num>
  <w:num w:numId="5">
    <w:abstractNumId w:val="10"/>
  </w:num>
  <w:num w:numId="6">
    <w:abstractNumId w:val="1"/>
  </w:num>
  <w:num w:numId="7">
    <w:abstractNumId w:val="40"/>
  </w:num>
  <w:num w:numId="8">
    <w:abstractNumId w:val="42"/>
  </w:num>
  <w:num w:numId="9">
    <w:abstractNumId w:val="2"/>
  </w:num>
  <w:num w:numId="10">
    <w:abstractNumId w:val="32"/>
  </w:num>
  <w:num w:numId="11">
    <w:abstractNumId w:val="13"/>
  </w:num>
  <w:num w:numId="12">
    <w:abstractNumId w:val="14"/>
  </w:num>
  <w:num w:numId="13">
    <w:abstractNumId w:val="12"/>
  </w:num>
  <w:num w:numId="14">
    <w:abstractNumId w:val="33"/>
  </w:num>
  <w:num w:numId="15">
    <w:abstractNumId w:val="36"/>
  </w:num>
  <w:num w:numId="16">
    <w:abstractNumId w:val="16"/>
  </w:num>
  <w:num w:numId="17">
    <w:abstractNumId w:val="23"/>
  </w:num>
  <w:num w:numId="18">
    <w:abstractNumId w:val="22"/>
  </w:num>
  <w:num w:numId="19">
    <w:abstractNumId w:val="15"/>
  </w:num>
  <w:num w:numId="20">
    <w:abstractNumId w:val="24"/>
  </w:num>
  <w:num w:numId="21">
    <w:abstractNumId w:val="9"/>
  </w:num>
  <w:num w:numId="22">
    <w:abstractNumId w:val="34"/>
  </w:num>
  <w:num w:numId="23">
    <w:abstractNumId w:val="28"/>
  </w:num>
  <w:num w:numId="24">
    <w:abstractNumId w:val="7"/>
  </w:num>
  <w:num w:numId="25">
    <w:abstractNumId w:val="39"/>
  </w:num>
  <w:num w:numId="26">
    <w:abstractNumId w:val="41"/>
  </w:num>
  <w:num w:numId="27">
    <w:abstractNumId w:val="38"/>
  </w:num>
  <w:num w:numId="28">
    <w:abstractNumId w:val="5"/>
  </w:num>
  <w:num w:numId="29">
    <w:abstractNumId w:val="31"/>
  </w:num>
  <w:num w:numId="30">
    <w:abstractNumId w:val="3"/>
  </w:num>
  <w:num w:numId="31">
    <w:abstractNumId w:val="35"/>
  </w:num>
  <w:num w:numId="32">
    <w:abstractNumId w:val="30"/>
  </w:num>
  <w:num w:numId="33">
    <w:abstractNumId w:val="4"/>
  </w:num>
  <w:num w:numId="34">
    <w:abstractNumId w:val="20"/>
  </w:num>
  <w:num w:numId="35">
    <w:abstractNumId w:val="8"/>
  </w:num>
  <w:num w:numId="36">
    <w:abstractNumId w:val="18"/>
  </w:num>
  <w:num w:numId="37">
    <w:abstractNumId w:val="27"/>
  </w:num>
  <w:num w:numId="38">
    <w:abstractNumId w:val="26"/>
  </w:num>
  <w:num w:numId="39">
    <w:abstractNumId w:val="21"/>
  </w:num>
  <w:num w:numId="40">
    <w:abstractNumId w:val="11"/>
  </w:num>
  <w:num w:numId="41">
    <w:abstractNumId w:val="17"/>
  </w:num>
  <w:num w:numId="42">
    <w:abstractNumId w:val="37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5D"/>
    <w:rsid w:val="00000006"/>
    <w:rsid w:val="0000019E"/>
    <w:rsid w:val="0000022B"/>
    <w:rsid w:val="0000026E"/>
    <w:rsid w:val="000009F0"/>
    <w:rsid w:val="00000B79"/>
    <w:rsid w:val="00000E71"/>
    <w:rsid w:val="00000FE9"/>
    <w:rsid w:val="00001048"/>
    <w:rsid w:val="000011E9"/>
    <w:rsid w:val="0000174B"/>
    <w:rsid w:val="0000195B"/>
    <w:rsid w:val="00001D37"/>
    <w:rsid w:val="00001F35"/>
    <w:rsid w:val="000026FC"/>
    <w:rsid w:val="000027E3"/>
    <w:rsid w:val="00002B9C"/>
    <w:rsid w:val="00002D01"/>
    <w:rsid w:val="00002D6D"/>
    <w:rsid w:val="00003072"/>
    <w:rsid w:val="00003118"/>
    <w:rsid w:val="000039BC"/>
    <w:rsid w:val="0000404B"/>
    <w:rsid w:val="00004074"/>
    <w:rsid w:val="000040C4"/>
    <w:rsid w:val="00004331"/>
    <w:rsid w:val="00004628"/>
    <w:rsid w:val="00004E8A"/>
    <w:rsid w:val="00005821"/>
    <w:rsid w:val="000059A8"/>
    <w:rsid w:val="000060B3"/>
    <w:rsid w:val="000060D6"/>
    <w:rsid w:val="000060F1"/>
    <w:rsid w:val="00006266"/>
    <w:rsid w:val="0000656B"/>
    <w:rsid w:val="00006873"/>
    <w:rsid w:val="00006F2E"/>
    <w:rsid w:val="00006FF4"/>
    <w:rsid w:val="000070C3"/>
    <w:rsid w:val="00007658"/>
    <w:rsid w:val="00007755"/>
    <w:rsid w:val="00007C83"/>
    <w:rsid w:val="00007ED9"/>
    <w:rsid w:val="00010569"/>
    <w:rsid w:val="00010707"/>
    <w:rsid w:val="000108D8"/>
    <w:rsid w:val="00010B0A"/>
    <w:rsid w:val="00010DBA"/>
    <w:rsid w:val="00010EC9"/>
    <w:rsid w:val="00010F4B"/>
    <w:rsid w:val="0001109A"/>
    <w:rsid w:val="00011167"/>
    <w:rsid w:val="000116B7"/>
    <w:rsid w:val="000118AD"/>
    <w:rsid w:val="00011DEC"/>
    <w:rsid w:val="000121FD"/>
    <w:rsid w:val="000122FA"/>
    <w:rsid w:val="00012514"/>
    <w:rsid w:val="0001253A"/>
    <w:rsid w:val="0001294F"/>
    <w:rsid w:val="00013583"/>
    <w:rsid w:val="0001362E"/>
    <w:rsid w:val="00013684"/>
    <w:rsid w:val="000136A8"/>
    <w:rsid w:val="00013D4B"/>
    <w:rsid w:val="00013FE5"/>
    <w:rsid w:val="000143F7"/>
    <w:rsid w:val="000144E0"/>
    <w:rsid w:val="000145B0"/>
    <w:rsid w:val="0001464C"/>
    <w:rsid w:val="000147E2"/>
    <w:rsid w:val="000147E6"/>
    <w:rsid w:val="00014B75"/>
    <w:rsid w:val="00014C14"/>
    <w:rsid w:val="00014DD8"/>
    <w:rsid w:val="00014E82"/>
    <w:rsid w:val="00014EF9"/>
    <w:rsid w:val="00014FE8"/>
    <w:rsid w:val="00015025"/>
    <w:rsid w:val="00015047"/>
    <w:rsid w:val="000150A4"/>
    <w:rsid w:val="000150D8"/>
    <w:rsid w:val="0001522A"/>
    <w:rsid w:val="000153A2"/>
    <w:rsid w:val="000154E3"/>
    <w:rsid w:val="00015638"/>
    <w:rsid w:val="000158E2"/>
    <w:rsid w:val="00016035"/>
    <w:rsid w:val="00016284"/>
    <w:rsid w:val="00016558"/>
    <w:rsid w:val="000166BE"/>
    <w:rsid w:val="000168DF"/>
    <w:rsid w:val="00016EA1"/>
    <w:rsid w:val="00017408"/>
    <w:rsid w:val="000175B0"/>
    <w:rsid w:val="0001775A"/>
    <w:rsid w:val="000178D1"/>
    <w:rsid w:val="00017E9E"/>
    <w:rsid w:val="00020207"/>
    <w:rsid w:val="000202FE"/>
    <w:rsid w:val="000203BC"/>
    <w:rsid w:val="0002042A"/>
    <w:rsid w:val="000209AD"/>
    <w:rsid w:val="00020D16"/>
    <w:rsid w:val="00020D3D"/>
    <w:rsid w:val="00020FE4"/>
    <w:rsid w:val="00021393"/>
    <w:rsid w:val="0002144C"/>
    <w:rsid w:val="00021629"/>
    <w:rsid w:val="000219C9"/>
    <w:rsid w:val="000220C7"/>
    <w:rsid w:val="00022152"/>
    <w:rsid w:val="000224AC"/>
    <w:rsid w:val="00022686"/>
    <w:rsid w:val="000226B6"/>
    <w:rsid w:val="0002272B"/>
    <w:rsid w:val="00022753"/>
    <w:rsid w:val="00022DFF"/>
    <w:rsid w:val="00022E32"/>
    <w:rsid w:val="000230DF"/>
    <w:rsid w:val="000231B7"/>
    <w:rsid w:val="0002343D"/>
    <w:rsid w:val="00023826"/>
    <w:rsid w:val="00023B7F"/>
    <w:rsid w:val="00023CF0"/>
    <w:rsid w:val="00023EA2"/>
    <w:rsid w:val="00023F4A"/>
    <w:rsid w:val="00024408"/>
    <w:rsid w:val="000248BB"/>
    <w:rsid w:val="00024D54"/>
    <w:rsid w:val="00024F0C"/>
    <w:rsid w:val="00025248"/>
    <w:rsid w:val="00025644"/>
    <w:rsid w:val="00025802"/>
    <w:rsid w:val="00025C60"/>
    <w:rsid w:val="00025E3D"/>
    <w:rsid w:val="00025E60"/>
    <w:rsid w:val="000262A0"/>
    <w:rsid w:val="0002635E"/>
    <w:rsid w:val="00026C34"/>
    <w:rsid w:val="00026F9F"/>
    <w:rsid w:val="000272E9"/>
    <w:rsid w:val="0002765A"/>
    <w:rsid w:val="00027CA8"/>
    <w:rsid w:val="000309DF"/>
    <w:rsid w:val="00030AB3"/>
    <w:rsid w:val="00030F6F"/>
    <w:rsid w:val="000310D8"/>
    <w:rsid w:val="0003124D"/>
    <w:rsid w:val="0003140B"/>
    <w:rsid w:val="00031A4B"/>
    <w:rsid w:val="00031AF3"/>
    <w:rsid w:val="00031BA9"/>
    <w:rsid w:val="00031CFE"/>
    <w:rsid w:val="00031DDA"/>
    <w:rsid w:val="00032221"/>
    <w:rsid w:val="00032906"/>
    <w:rsid w:val="00032B5D"/>
    <w:rsid w:val="00032BEF"/>
    <w:rsid w:val="00032C8B"/>
    <w:rsid w:val="0003309F"/>
    <w:rsid w:val="00033244"/>
    <w:rsid w:val="0003331B"/>
    <w:rsid w:val="0003349D"/>
    <w:rsid w:val="000335C9"/>
    <w:rsid w:val="0003376B"/>
    <w:rsid w:val="00033E99"/>
    <w:rsid w:val="00034364"/>
    <w:rsid w:val="0003465A"/>
    <w:rsid w:val="000348AC"/>
    <w:rsid w:val="00034A29"/>
    <w:rsid w:val="00034A48"/>
    <w:rsid w:val="00034B2A"/>
    <w:rsid w:val="00034B35"/>
    <w:rsid w:val="00034BE2"/>
    <w:rsid w:val="0003517F"/>
    <w:rsid w:val="00035599"/>
    <w:rsid w:val="000355DC"/>
    <w:rsid w:val="00035874"/>
    <w:rsid w:val="00035CC4"/>
    <w:rsid w:val="00035CF9"/>
    <w:rsid w:val="00036B58"/>
    <w:rsid w:val="000372DB"/>
    <w:rsid w:val="000373BD"/>
    <w:rsid w:val="000373DA"/>
    <w:rsid w:val="0003749E"/>
    <w:rsid w:val="00037946"/>
    <w:rsid w:val="000379C2"/>
    <w:rsid w:val="00037F81"/>
    <w:rsid w:val="000403EB"/>
    <w:rsid w:val="000404F1"/>
    <w:rsid w:val="00040829"/>
    <w:rsid w:val="00040876"/>
    <w:rsid w:val="00040ADB"/>
    <w:rsid w:val="00040B83"/>
    <w:rsid w:val="0004106F"/>
    <w:rsid w:val="00041190"/>
    <w:rsid w:val="00041398"/>
    <w:rsid w:val="000416AC"/>
    <w:rsid w:val="000416B9"/>
    <w:rsid w:val="00041823"/>
    <w:rsid w:val="00041C69"/>
    <w:rsid w:val="00041EAE"/>
    <w:rsid w:val="00041F39"/>
    <w:rsid w:val="00041FBF"/>
    <w:rsid w:val="0004204B"/>
    <w:rsid w:val="0004207A"/>
    <w:rsid w:val="00042314"/>
    <w:rsid w:val="0004249D"/>
    <w:rsid w:val="0004250B"/>
    <w:rsid w:val="00042552"/>
    <w:rsid w:val="00042BA6"/>
    <w:rsid w:val="00042DB6"/>
    <w:rsid w:val="00042F83"/>
    <w:rsid w:val="000430B7"/>
    <w:rsid w:val="000430ED"/>
    <w:rsid w:val="00043433"/>
    <w:rsid w:val="00043467"/>
    <w:rsid w:val="000434D0"/>
    <w:rsid w:val="000436F7"/>
    <w:rsid w:val="00043C9C"/>
    <w:rsid w:val="00043D94"/>
    <w:rsid w:val="000440A4"/>
    <w:rsid w:val="000442AE"/>
    <w:rsid w:val="00044653"/>
    <w:rsid w:val="00044753"/>
    <w:rsid w:val="00044780"/>
    <w:rsid w:val="0004490D"/>
    <w:rsid w:val="00044934"/>
    <w:rsid w:val="00044F29"/>
    <w:rsid w:val="0004525E"/>
    <w:rsid w:val="000454DB"/>
    <w:rsid w:val="00045AD4"/>
    <w:rsid w:val="00045E2D"/>
    <w:rsid w:val="00045E98"/>
    <w:rsid w:val="000460FC"/>
    <w:rsid w:val="00046925"/>
    <w:rsid w:val="00047203"/>
    <w:rsid w:val="00047437"/>
    <w:rsid w:val="00047499"/>
    <w:rsid w:val="000477F4"/>
    <w:rsid w:val="00047983"/>
    <w:rsid w:val="00047A54"/>
    <w:rsid w:val="00047DA5"/>
    <w:rsid w:val="00047EDE"/>
    <w:rsid w:val="000500B9"/>
    <w:rsid w:val="0005015A"/>
    <w:rsid w:val="000507FA"/>
    <w:rsid w:val="00050A22"/>
    <w:rsid w:val="00050CD7"/>
    <w:rsid w:val="000512F4"/>
    <w:rsid w:val="000515D6"/>
    <w:rsid w:val="0005172F"/>
    <w:rsid w:val="00051A40"/>
    <w:rsid w:val="00051B6F"/>
    <w:rsid w:val="00051C1D"/>
    <w:rsid w:val="00051E84"/>
    <w:rsid w:val="0005212C"/>
    <w:rsid w:val="000523C5"/>
    <w:rsid w:val="00052442"/>
    <w:rsid w:val="000526E8"/>
    <w:rsid w:val="00052A6B"/>
    <w:rsid w:val="00052F54"/>
    <w:rsid w:val="00053124"/>
    <w:rsid w:val="000531ED"/>
    <w:rsid w:val="00053466"/>
    <w:rsid w:val="000534BE"/>
    <w:rsid w:val="00053704"/>
    <w:rsid w:val="000537C3"/>
    <w:rsid w:val="00053950"/>
    <w:rsid w:val="00053AB0"/>
    <w:rsid w:val="00053E6F"/>
    <w:rsid w:val="00054243"/>
    <w:rsid w:val="00054519"/>
    <w:rsid w:val="0005465F"/>
    <w:rsid w:val="00054CB7"/>
    <w:rsid w:val="00055249"/>
    <w:rsid w:val="00055252"/>
    <w:rsid w:val="000557A6"/>
    <w:rsid w:val="00055D43"/>
    <w:rsid w:val="00055D97"/>
    <w:rsid w:val="00055DE9"/>
    <w:rsid w:val="000560F4"/>
    <w:rsid w:val="00056455"/>
    <w:rsid w:val="00056500"/>
    <w:rsid w:val="00056529"/>
    <w:rsid w:val="00056790"/>
    <w:rsid w:val="000567BE"/>
    <w:rsid w:val="000569B0"/>
    <w:rsid w:val="00056C8A"/>
    <w:rsid w:val="00056CD0"/>
    <w:rsid w:val="00056CE5"/>
    <w:rsid w:val="00056CEA"/>
    <w:rsid w:val="00056EB7"/>
    <w:rsid w:val="000570CD"/>
    <w:rsid w:val="000571A3"/>
    <w:rsid w:val="00057372"/>
    <w:rsid w:val="000573FA"/>
    <w:rsid w:val="0005753B"/>
    <w:rsid w:val="000575B8"/>
    <w:rsid w:val="0005789B"/>
    <w:rsid w:val="00057BE2"/>
    <w:rsid w:val="00057BEE"/>
    <w:rsid w:val="0006003E"/>
    <w:rsid w:val="000600B0"/>
    <w:rsid w:val="000600F8"/>
    <w:rsid w:val="00060198"/>
    <w:rsid w:val="00060600"/>
    <w:rsid w:val="00060633"/>
    <w:rsid w:val="00060753"/>
    <w:rsid w:val="000608D2"/>
    <w:rsid w:val="00060CBD"/>
    <w:rsid w:val="00060E47"/>
    <w:rsid w:val="0006102D"/>
    <w:rsid w:val="000610A4"/>
    <w:rsid w:val="00061478"/>
    <w:rsid w:val="000615C0"/>
    <w:rsid w:val="000615EF"/>
    <w:rsid w:val="0006186F"/>
    <w:rsid w:val="000618D4"/>
    <w:rsid w:val="00061A27"/>
    <w:rsid w:val="00061AA1"/>
    <w:rsid w:val="00061C94"/>
    <w:rsid w:val="00061F64"/>
    <w:rsid w:val="00061FB8"/>
    <w:rsid w:val="00062488"/>
    <w:rsid w:val="00062A4D"/>
    <w:rsid w:val="00062DE9"/>
    <w:rsid w:val="00062ED3"/>
    <w:rsid w:val="000630F0"/>
    <w:rsid w:val="000632C1"/>
    <w:rsid w:val="0006338C"/>
    <w:rsid w:val="00063675"/>
    <w:rsid w:val="00063896"/>
    <w:rsid w:val="000641B6"/>
    <w:rsid w:val="0006438A"/>
    <w:rsid w:val="00064D88"/>
    <w:rsid w:val="00064E58"/>
    <w:rsid w:val="00064F19"/>
    <w:rsid w:val="0006506B"/>
    <w:rsid w:val="000652D9"/>
    <w:rsid w:val="00065341"/>
    <w:rsid w:val="00065678"/>
    <w:rsid w:val="00065E2D"/>
    <w:rsid w:val="00065F2D"/>
    <w:rsid w:val="00065FBF"/>
    <w:rsid w:val="00066015"/>
    <w:rsid w:val="00066100"/>
    <w:rsid w:val="000669E0"/>
    <w:rsid w:val="00066B2D"/>
    <w:rsid w:val="00066C68"/>
    <w:rsid w:val="00066C8F"/>
    <w:rsid w:val="00066CFA"/>
    <w:rsid w:val="000670DB"/>
    <w:rsid w:val="00067112"/>
    <w:rsid w:val="00067179"/>
    <w:rsid w:val="000671A9"/>
    <w:rsid w:val="0006722F"/>
    <w:rsid w:val="000675FA"/>
    <w:rsid w:val="00067BF5"/>
    <w:rsid w:val="00067D89"/>
    <w:rsid w:val="0007025C"/>
    <w:rsid w:val="000703DD"/>
    <w:rsid w:val="000704B6"/>
    <w:rsid w:val="000705FC"/>
    <w:rsid w:val="00070D1A"/>
    <w:rsid w:val="00070F23"/>
    <w:rsid w:val="0007143A"/>
    <w:rsid w:val="000714A6"/>
    <w:rsid w:val="00071513"/>
    <w:rsid w:val="0007168C"/>
    <w:rsid w:val="000716CC"/>
    <w:rsid w:val="000720E1"/>
    <w:rsid w:val="000738EF"/>
    <w:rsid w:val="00073C9E"/>
    <w:rsid w:val="00073F8F"/>
    <w:rsid w:val="00074145"/>
    <w:rsid w:val="00074202"/>
    <w:rsid w:val="00074302"/>
    <w:rsid w:val="00074823"/>
    <w:rsid w:val="00074BD0"/>
    <w:rsid w:val="00074C49"/>
    <w:rsid w:val="00075133"/>
    <w:rsid w:val="0007515B"/>
    <w:rsid w:val="0007517B"/>
    <w:rsid w:val="000751A7"/>
    <w:rsid w:val="00075258"/>
    <w:rsid w:val="000754C2"/>
    <w:rsid w:val="00075F17"/>
    <w:rsid w:val="00075F56"/>
    <w:rsid w:val="000763B2"/>
    <w:rsid w:val="000764BE"/>
    <w:rsid w:val="0007686E"/>
    <w:rsid w:val="00076A17"/>
    <w:rsid w:val="00076B60"/>
    <w:rsid w:val="00076BFC"/>
    <w:rsid w:val="00076C88"/>
    <w:rsid w:val="000773D8"/>
    <w:rsid w:val="00077559"/>
    <w:rsid w:val="00077938"/>
    <w:rsid w:val="00077E64"/>
    <w:rsid w:val="00077E7E"/>
    <w:rsid w:val="0008033B"/>
    <w:rsid w:val="00080952"/>
    <w:rsid w:val="00080C78"/>
    <w:rsid w:val="000813DD"/>
    <w:rsid w:val="000814D1"/>
    <w:rsid w:val="000815E5"/>
    <w:rsid w:val="000816B8"/>
    <w:rsid w:val="000818CF"/>
    <w:rsid w:val="000819E2"/>
    <w:rsid w:val="00081AB6"/>
    <w:rsid w:val="00082450"/>
    <w:rsid w:val="00082524"/>
    <w:rsid w:val="0008262D"/>
    <w:rsid w:val="00082729"/>
    <w:rsid w:val="0008276A"/>
    <w:rsid w:val="00082934"/>
    <w:rsid w:val="00082B0F"/>
    <w:rsid w:val="00082C93"/>
    <w:rsid w:val="000830CB"/>
    <w:rsid w:val="00083400"/>
    <w:rsid w:val="00083451"/>
    <w:rsid w:val="0008346A"/>
    <w:rsid w:val="00083599"/>
    <w:rsid w:val="000838E7"/>
    <w:rsid w:val="00083F62"/>
    <w:rsid w:val="00083FB7"/>
    <w:rsid w:val="00084173"/>
    <w:rsid w:val="00084190"/>
    <w:rsid w:val="000842F8"/>
    <w:rsid w:val="0008490C"/>
    <w:rsid w:val="00084A84"/>
    <w:rsid w:val="00084B4C"/>
    <w:rsid w:val="00084D8F"/>
    <w:rsid w:val="00085880"/>
    <w:rsid w:val="0008599B"/>
    <w:rsid w:val="0008611E"/>
    <w:rsid w:val="0008612D"/>
    <w:rsid w:val="00086CA8"/>
    <w:rsid w:val="00086F2F"/>
    <w:rsid w:val="000872A1"/>
    <w:rsid w:val="00087361"/>
    <w:rsid w:val="000873A8"/>
    <w:rsid w:val="000874C4"/>
    <w:rsid w:val="00087B89"/>
    <w:rsid w:val="00087DE5"/>
    <w:rsid w:val="00090286"/>
    <w:rsid w:val="00090931"/>
    <w:rsid w:val="00090C3D"/>
    <w:rsid w:val="00090E0A"/>
    <w:rsid w:val="00090E34"/>
    <w:rsid w:val="000911C7"/>
    <w:rsid w:val="00091366"/>
    <w:rsid w:val="0009147D"/>
    <w:rsid w:val="000918B3"/>
    <w:rsid w:val="00091C30"/>
    <w:rsid w:val="00091CF1"/>
    <w:rsid w:val="0009274F"/>
    <w:rsid w:val="00092805"/>
    <w:rsid w:val="00092834"/>
    <w:rsid w:val="00092973"/>
    <w:rsid w:val="00092A84"/>
    <w:rsid w:val="00093286"/>
    <w:rsid w:val="0009356C"/>
    <w:rsid w:val="000935BA"/>
    <w:rsid w:val="00093716"/>
    <w:rsid w:val="0009390D"/>
    <w:rsid w:val="00093A56"/>
    <w:rsid w:val="00093B72"/>
    <w:rsid w:val="00093CDB"/>
    <w:rsid w:val="00093E98"/>
    <w:rsid w:val="00093F8E"/>
    <w:rsid w:val="000943A9"/>
    <w:rsid w:val="000945F3"/>
    <w:rsid w:val="000954B4"/>
    <w:rsid w:val="00095529"/>
    <w:rsid w:val="000955C9"/>
    <w:rsid w:val="00095783"/>
    <w:rsid w:val="000965F6"/>
    <w:rsid w:val="00096744"/>
    <w:rsid w:val="000967C2"/>
    <w:rsid w:val="000967F2"/>
    <w:rsid w:val="0009686B"/>
    <w:rsid w:val="000968EA"/>
    <w:rsid w:val="00096D29"/>
    <w:rsid w:val="00097303"/>
    <w:rsid w:val="0009735C"/>
    <w:rsid w:val="00097E8E"/>
    <w:rsid w:val="000A0208"/>
    <w:rsid w:val="000A028D"/>
    <w:rsid w:val="000A076A"/>
    <w:rsid w:val="000A0F8D"/>
    <w:rsid w:val="000A13C3"/>
    <w:rsid w:val="000A13FC"/>
    <w:rsid w:val="000A1613"/>
    <w:rsid w:val="000A1828"/>
    <w:rsid w:val="000A1D04"/>
    <w:rsid w:val="000A1DA7"/>
    <w:rsid w:val="000A1F36"/>
    <w:rsid w:val="000A2560"/>
    <w:rsid w:val="000A2587"/>
    <w:rsid w:val="000A2B04"/>
    <w:rsid w:val="000A2B22"/>
    <w:rsid w:val="000A2BFB"/>
    <w:rsid w:val="000A2D72"/>
    <w:rsid w:val="000A2ED5"/>
    <w:rsid w:val="000A322F"/>
    <w:rsid w:val="000A3521"/>
    <w:rsid w:val="000A36FB"/>
    <w:rsid w:val="000A3792"/>
    <w:rsid w:val="000A37A4"/>
    <w:rsid w:val="000A386D"/>
    <w:rsid w:val="000A40C5"/>
    <w:rsid w:val="000A40C6"/>
    <w:rsid w:val="000A40FB"/>
    <w:rsid w:val="000A426D"/>
    <w:rsid w:val="000A4566"/>
    <w:rsid w:val="000A4573"/>
    <w:rsid w:val="000A47E1"/>
    <w:rsid w:val="000A48CF"/>
    <w:rsid w:val="000A4E62"/>
    <w:rsid w:val="000A53A1"/>
    <w:rsid w:val="000A56F3"/>
    <w:rsid w:val="000A5B0E"/>
    <w:rsid w:val="000A5B3B"/>
    <w:rsid w:val="000A5B54"/>
    <w:rsid w:val="000A5C4A"/>
    <w:rsid w:val="000A5D30"/>
    <w:rsid w:val="000A6378"/>
    <w:rsid w:val="000A682C"/>
    <w:rsid w:val="000A714B"/>
    <w:rsid w:val="000A7630"/>
    <w:rsid w:val="000A797E"/>
    <w:rsid w:val="000A7A57"/>
    <w:rsid w:val="000A7B6C"/>
    <w:rsid w:val="000A7CAB"/>
    <w:rsid w:val="000A7D88"/>
    <w:rsid w:val="000B01FD"/>
    <w:rsid w:val="000B0338"/>
    <w:rsid w:val="000B0458"/>
    <w:rsid w:val="000B09D3"/>
    <w:rsid w:val="000B09F0"/>
    <w:rsid w:val="000B0B7A"/>
    <w:rsid w:val="000B11EC"/>
    <w:rsid w:val="000B14CA"/>
    <w:rsid w:val="000B1611"/>
    <w:rsid w:val="000B1B43"/>
    <w:rsid w:val="000B1B4C"/>
    <w:rsid w:val="000B1E2E"/>
    <w:rsid w:val="000B1F5F"/>
    <w:rsid w:val="000B1FD7"/>
    <w:rsid w:val="000B205F"/>
    <w:rsid w:val="000B20D3"/>
    <w:rsid w:val="000B26FF"/>
    <w:rsid w:val="000B277B"/>
    <w:rsid w:val="000B287D"/>
    <w:rsid w:val="000B2B14"/>
    <w:rsid w:val="000B2C56"/>
    <w:rsid w:val="000B2DD0"/>
    <w:rsid w:val="000B33C0"/>
    <w:rsid w:val="000B3B75"/>
    <w:rsid w:val="000B3E4B"/>
    <w:rsid w:val="000B41B8"/>
    <w:rsid w:val="000B444C"/>
    <w:rsid w:val="000B449F"/>
    <w:rsid w:val="000B4B26"/>
    <w:rsid w:val="000B4C45"/>
    <w:rsid w:val="000B5217"/>
    <w:rsid w:val="000B56D5"/>
    <w:rsid w:val="000B5779"/>
    <w:rsid w:val="000B5C24"/>
    <w:rsid w:val="000B5C2A"/>
    <w:rsid w:val="000B5E0D"/>
    <w:rsid w:val="000B5EB4"/>
    <w:rsid w:val="000B622A"/>
    <w:rsid w:val="000B623D"/>
    <w:rsid w:val="000B693E"/>
    <w:rsid w:val="000B6AB4"/>
    <w:rsid w:val="000B6B28"/>
    <w:rsid w:val="000B6CD2"/>
    <w:rsid w:val="000B6EE9"/>
    <w:rsid w:val="000B704C"/>
    <w:rsid w:val="000B7074"/>
    <w:rsid w:val="000B7670"/>
    <w:rsid w:val="000B771B"/>
    <w:rsid w:val="000B778C"/>
    <w:rsid w:val="000B77FF"/>
    <w:rsid w:val="000B79AB"/>
    <w:rsid w:val="000B7E59"/>
    <w:rsid w:val="000B7E6C"/>
    <w:rsid w:val="000B7ECC"/>
    <w:rsid w:val="000B7F13"/>
    <w:rsid w:val="000C02BB"/>
    <w:rsid w:val="000C0735"/>
    <w:rsid w:val="000C08AC"/>
    <w:rsid w:val="000C0A97"/>
    <w:rsid w:val="000C0AC0"/>
    <w:rsid w:val="000C0D46"/>
    <w:rsid w:val="000C0F63"/>
    <w:rsid w:val="000C128D"/>
    <w:rsid w:val="000C1629"/>
    <w:rsid w:val="000C165B"/>
    <w:rsid w:val="000C20B1"/>
    <w:rsid w:val="000C2289"/>
    <w:rsid w:val="000C2425"/>
    <w:rsid w:val="000C269B"/>
    <w:rsid w:val="000C273C"/>
    <w:rsid w:val="000C28CA"/>
    <w:rsid w:val="000C2EF6"/>
    <w:rsid w:val="000C31FD"/>
    <w:rsid w:val="000C3213"/>
    <w:rsid w:val="000C3226"/>
    <w:rsid w:val="000C34C4"/>
    <w:rsid w:val="000C34E3"/>
    <w:rsid w:val="000C354D"/>
    <w:rsid w:val="000C3567"/>
    <w:rsid w:val="000C389F"/>
    <w:rsid w:val="000C3A96"/>
    <w:rsid w:val="000C43AC"/>
    <w:rsid w:val="000C4FA5"/>
    <w:rsid w:val="000C4FFA"/>
    <w:rsid w:val="000C5124"/>
    <w:rsid w:val="000C513C"/>
    <w:rsid w:val="000C5148"/>
    <w:rsid w:val="000C52BB"/>
    <w:rsid w:val="000C5307"/>
    <w:rsid w:val="000C5467"/>
    <w:rsid w:val="000C54F2"/>
    <w:rsid w:val="000C5536"/>
    <w:rsid w:val="000C5622"/>
    <w:rsid w:val="000C57B5"/>
    <w:rsid w:val="000C5B83"/>
    <w:rsid w:val="000C5E7D"/>
    <w:rsid w:val="000C601D"/>
    <w:rsid w:val="000C64D0"/>
    <w:rsid w:val="000C6749"/>
    <w:rsid w:val="000C68A6"/>
    <w:rsid w:val="000C6A22"/>
    <w:rsid w:val="000C6ABD"/>
    <w:rsid w:val="000C6B25"/>
    <w:rsid w:val="000C6B26"/>
    <w:rsid w:val="000C6B9F"/>
    <w:rsid w:val="000C6D9C"/>
    <w:rsid w:val="000C6EC7"/>
    <w:rsid w:val="000C722C"/>
    <w:rsid w:val="000C7778"/>
    <w:rsid w:val="000C7841"/>
    <w:rsid w:val="000C7945"/>
    <w:rsid w:val="000C7973"/>
    <w:rsid w:val="000C7FCF"/>
    <w:rsid w:val="000C7FEF"/>
    <w:rsid w:val="000D00AD"/>
    <w:rsid w:val="000D02DF"/>
    <w:rsid w:val="000D039D"/>
    <w:rsid w:val="000D05B3"/>
    <w:rsid w:val="000D09BC"/>
    <w:rsid w:val="000D0AC0"/>
    <w:rsid w:val="000D0AE8"/>
    <w:rsid w:val="000D0B17"/>
    <w:rsid w:val="000D1281"/>
    <w:rsid w:val="000D164A"/>
    <w:rsid w:val="000D1753"/>
    <w:rsid w:val="000D1915"/>
    <w:rsid w:val="000D194F"/>
    <w:rsid w:val="000D1BF1"/>
    <w:rsid w:val="000D1DF2"/>
    <w:rsid w:val="000D1F75"/>
    <w:rsid w:val="000D2144"/>
    <w:rsid w:val="000D21AE"/>
    <w:rsid w:val="000D2316"/>
    <w:rsid w:val="000D25D3"/>
    <w:rsid w:val="000D267B"/>
    <w:rsid w:val="000D289C"/>
    <w:rsid w:val="000D2B6F"/>
    <w:rsid w:val="000D317E"/>
    <w:rsid w:val="000D3346"/>
    <w:rsid w:val="000D3403"/>
    <w:rsid w:val="000D340A"/>
    <w:rsid w:val="000D3514"/>
    <w:rsid w:val="000D384A"/>
    <w:rsid w:val="000D3E77"/>
    <w:rsid w:val="000D3F5B"/>
    <w:rsid w:val="000D3F68"/>
    <w:rsid w:val="000D40D3"/>
    <w:rsid w:val="000D4256"/>
    <w:rsid w:val="000D42BA"/>
    <w:rsid w:val="000D44D1"/>
    <w:rsid w:val="000D46DE"/>
    <w:rsid w:val="000D47E1"/>
    <w:rsid w:val="000D4A91"/>
    <w:rsid w:val="000D4AC0"/>
    <w:rsid w:val="000D4ADC"/>
    <w:rsid w:val="000D4DB7"/>
    <w:rsid w:val="000D4EC0"/>
    <w:rsid w:val="000D568D"/>
    <w:rsid w:val="000D5CBB"/>
    <w:rsid w:val="000D5E7A"/>
    <w:rsid w:val="000D619D"/>
    <w:rsid w:val="000D63E5"/>
    <w:rsid w:val="000D68FC"/>
    <w:rsid w:val="000D6955"/>
    <w:rsid w:val="000D69B8"/>
    <w:rsid w:val="000D6F2F"/>
    <w:rsid w:val="000D70CC"/>
    <w:rsid w:val="000D72D6"/>
    <w:rsid w:val="000D72F3"/>
    <w:rsid w:val="000D75A4"/>
    <w:rsid w:val="000E01AB"/>
    <w:rsid w:val="000E0563"/>
    <w:rsid w:val="000E0749"/>
    <w:rsid w:val="000E081D"/>
    <w:rsid w:val="000E0ED3"/>
    <w:rsid w:val="000E107D"/>
    <w:rsid w:val="000E1140"/>
    <w:rsid w:val="000E15EA"/>
    <w:rsid w:val="000E1B0B"/>
    <w:rsid w:val="000E1DC8"/>
    <w:rsid w:val="000E245C"/>
    <w:rsid w:val="000E2581"/>
    <w:rsid w:val="000E2597"/>
    <w:rsid w:val="000E282A"/>
    <w:rsid w:val="000E29BD"/>
    <w:rsid w:val="000E2A18"/>
    <w:rsid w:val="000E2DD1"/>
    <w:rsid w:val="000E2F96"/>
    <w:rsid w:val="000E336E"/>
    <w:rsid w:val="000E3376"/>
    <w:rsid w:val="000E34F8"/>
    <w:rsid w:val="000E3F68"/>
    <w:rsid w:val="000E4181"/>
    <w:rsid w:val="000E4801"/>
    <w:rsid w:val="000E48FA"/>
    <w:rsid w:val="000E49B8"/>
    <w:rsid w:val="000E4B30"/>
    <w:rsid w:val="000E4B9A"/>
    <w:rsid w:val="000E4C64"/>
    <w:rsid w:val="000E4D29"/>
    <w:rsid w:val="000E4F87"/>
    <w:rsid w:val="000E5451"/>
    <w:rsid w:val="000E58A5"/>
    <w:rsid w:val="000E5A3B"/>
    <w:rsid w:val="000E5C19"/>
    <w:rsid w:val="000E635B"/>
    <w:rsid w:val="000E640B"/>
    <w:rsid w:val="000E647D"/>
    <w:rsid w:val="000E64B6"/>
    <w:rsid w:val="000E65D6"/>
    <w:rsid w:val="000E660E"/>
    <w:rsid w:val="000E7888"/>
    <w:rsid w:val="000E7AA1"/>
    <w:rsid w:val="000E7AE1"/>
    <w:rsid w:val="000F0555"/>
    <w:rsid w:val="000F070D"/>
    <w:rsid w:val="000F07B0"/>
    <w:rsid w:val="000F07E1"/>
    <w:rsid w:val="000F09DB"/>
    <w:rsid w:val="000F0C22"/>
    <w:rsid w:val="000F110C"/>
    <w:rsid w:val="000F12FC"/>
    <w:rsid w:val="000F1A18"/>
    <w:rsid w:val="000F1FB3"/>
    <w:rsid w:val="000F201E"/>
    <w:rsid w:val="000F20FF"/>
    <w:rsid w:val="000F2188"/>
    <w:rsid w:val="000F21B6"/>
    <w:rsid w:val="000F2598"/>
    <w:rsid w:val="000F2C81"/>
    <w:rsid w:val="000F2EF3"/>
    <w:rsid w:val="000F3612"/>
    <w:rsid w:val="000F38F5"/>
    <w:rsid w:val="000F3FF4"/>
    <w:rsid w:val="000F4699"/>
    <w:rsid w:val="000F46BF"/>
    <w:rsid w:val="000F46E6"/>
    <w:rsid w:val="000F478C"/>
    <w:rsid w:val="000F4A37"/>
    <w:rsid w:val="000F4B29"/>
    <w:rsid w:val="000F4B2F"/>
    <w:rsid w:val="000F4F44"/>
    <w:rsid w:val="000F4FD7"/>
    <w:rsid w:val="000F5244"/>
    <w:rsid w:val="000F5258"/>
    <w:rsid w:val="000F53D2"/>
    <w:rsid w:val="000F5929"/>
    <w:rsid w:val="000F5B9C"/>
    <w:rsid w:val="000F5BA3"/>
    <w:rsid w:val="000F5BDD"/>
    <w:rsid w:val="000F5C72"/>
    <w:rsid w:val="000F5E28"/>
    <w:rsid w:val="000F5FB2"/>
    <w:rsid w:val="000F60A5"/>
    <w:rsid w:val="000F622A"/>
    <w:rsid w:val="000F63DF"/>
    <w:rsid w:val="000F647F"/>
    <w:rsid w:val="000F65E3"/>
    <w:rsid w:val="000F6914"/>
    <w:rsid w:val="000F6B29"/>
    <w:rsid w:val="000F6C41"/>
    <w:rsid w:val="000F6DD3"/>
    <w:rsid w:val="000F7079"/>
    <w:rsid w:val="000F734C"/>
    <w:rsid w:val="000F7728"/>
    <w:rsid w:val="00100222"/>
    <w:rsid w:val="00100323"/>
    <w:rsid w:val="0010054F"/>
    <w:rsid w:val="0010064F"/>
    <w:rsid w:val="00100750"/>
    <w:rsid w:val="00100959"/>
    <w:rsid w:val="00100D1B"/>
    <w:rsid w:val="00100F22"/>
    <w:rsid w:val="001015A2"/>
    <w:rsid w:val="001019A9"/>
    <w:rsid w:val="00101F8D"/>
    <w:rsid w:val="00101FD9"/>
    <w:rsid w:val="001020F0"/>
    <w:rsid w:val="001021C2"/>
    <w:rsid w:val="00102296"/>
    <w:rsid w:val="00102477"/>
    <w:rsid w:val="001025FC"/>
    <w:rsid w:val="00102799"/>
    <w:rsid w:val="00102A32"/>
    <w:rsid w:val="0010380D"/>
    <w:rsid w:val="0010382E"/>
    <w:rsid w:val="0010384D"/>
    <w:rsid w:val="00103915"/>
    <w:rsid w:val="00103A35"/>
    <w:rsid w:val="00103C57"/>
    <w:rsid w:val="00103C76"/>
    <w:rsid w:val="00104007"/>
    <w:rsid w:val="001040DA"/>
    <w:rsid w:val="001041A1"/>
    <w:rsid w:val="00104421"/>
    <w:rsid w:val="0010489A"/>
    <w:rsid w:val="00104D45"/>
    <w:rsid w:val="00104E32"/>
    <w:rsid w:val="00104EA7"/>
    <w:rsid w:val="00104FBD"/>
    <w:rsid w:val="00105138"/>
    <w:rsid w:val="001051E9"/>
    <w:rsid w:val="0010535D"/>
    <w:rsid w:val="0010577D"/>
    <w:rsid w:val="00105A03"/>
    <w:rsid w:val="00105B9E"/>
    <w:rsid w:val="00105E32"/>
    <w:rsid w:val="00105F8F"/>
    <w:rsid w:val="00106048"/>
    <w:rsid w:val="0010608A"/>
    <w:rsid w:val="00106231"/>
    <w:rsid w:val="001063FD"/>
    <w:rsid w:val="0010643A"/>
    <w:rsid w:val="001064C9"/>
    <w:rsid w:val="0010658A"/>
    <w:rsid w:val="001067CD"/>
    <w:rsid w:val="001067F6"/>
    <w:rsid w:val="001069A5"/>
    <w:rsid w:val="00106B0C"/>
    <w:rsid w:val="00106B5B"/>
    <w:rsid w:val="00106DEA"/>
    <w:rsid w:val="0010718E"/>
    <w:rsid w:val="0010721B"/>
    <w:rsid w:val="00107250"/>
    <w:rsid w:val="00107B26"/>
    <w:rsid w:val="00107CA4"/>
    <w:rsid w:val="00110518"/>
    <w:rsid w:val="0011066A"/>
    <w:rsid w:val="00110793"/>
    <w:rsid w:val="001108D4"/>
    <w:rsid w:val="00110C11"/>
    <w:rsid w:val="00110C2A"/>
    <w:rsid w:val="00110CBA"/>
    <w:rsid w:val="00110F74"/>
    <w:rsid w:val="001111E2"/>
    <w:rsid w:val="00111517"/>
    <w:rsid w:val="0011199E"/>
    <w:rsid w:val="00111C12"/>
    <w:rsid w:val="00111CB2"/>
    <w:rsid w:val="00111D7A"/>
    <w:rsid w:val="00111ED2"/>
    <w:rsid w:val="00111F17"/>
    <w:rsid w:val="00111F97"/>
    <w:rsid w:val="00111FB2"/>
    <w:rsid w:val="00112102"/>
    <w:rsid w:val="00112383"/>
    <w:rsid w:val="0011248E"/>
    <w:rsid w:val="001125F1"/>
    <w:rsid w:val="00112933"/>
    <w:rsid w:val="00112AC4"/>
    <w:rsid w:val="00112BDF"/>
    <w:rsid w:val="00112DF9"/>
    <w:rsid w:val="00112F4F"/>
    <w:rsid w:val="0011305F"/>
    <w:rsid w:val="00113107"/>
    <w:rsid w:val="001138A9"/>
    <w:rsid w:val="0011392B"/>
    <w:rsid w:val="00113B76"/>
    <w:rsid w:val="00113C8B"/>
    <w:rsid w:val="00113EA8"/>
    <w:rsid w:val="00114034"/>
    <w:rsid w:val="00114153"/>
    <w:rsid w:val="001141EE"/>
    <w:rsid w:val="001141F2"/>
    <w:rsid w:val="0011425C"/>
    <w:rsid w:val="0011427F"/>
    <w:rsid w:val="001142F4"/>
    <w:rsid w:val="00114834"/>
    <w:rsid w:val="00114A38"/>
    <w:rsid w:val="00114A4B"/>
    <w:rsid w:val="00114B6A"/>
    <w:rsid w:val="00114FDE"/>
    <w:rsid w:val="001150F1"/>
    <w:rsid w:val="0011597C"/>
    <w:rsid w:val="00115A10"/>
    <w:rsid w:val="00115BD5"/>
    <w:rsid w:val="00116184"/>
    <w:rsid w:val="00116AB5"/>
    <w:rsid w:val="00116E42"/>
    <w:rsid w:val="00116F40"/>
    <w:rsid w:val="00116F5D"/>
    <w:rsid w:val="0011705A"/>
    <w:rsid w:val="00117217"/>
    <w:rsid w:val="0011765F"/>
    <w:rsid w:val="00117828"/>
    <w:rsid w:val="00117A85"/>
    <w:rsid w:val="00117CA8"/>
    <w:rsid w:val="00117CF0"/>
    <w:rsid w:val="00117E33"/>
    <w:rsid w:val="0012012C"/>
    <w:rsid w:val="001202AF"/>
    <w:rsid w:val="001203DA"/>
    <w:rsid w:val="001206C4"/>
    <w:rsid w:val="00120952"/>
    <w:rsid w:val="00120B3E"/>
    <w:rsid w:val="00120B43"/>
    <w:rsid w:val="00121763"/>
    <w:rsid w:val="00121CA1"/>
    <w:rsid w:val="00121DD9"/>
    <w:rsid w:val="001220A7"/>
    <w:rsid w:val="001228FA"/>
    <w:rsid w:val="00122918"/>
    <w:rsid w:val="00122A58"/>
    <w:rsid w:val="00122CFD"/>
    <w:rsid w:val="001230C5"/>
    <w:rsid w:val="001230E8"/>
    <w:rsid w:val="001236B8"/>
    <w:rsid w:val="001236F1"/>
    <w:rsid w:val="001237EF"/>
    <w:rsid w:val="001238CB"/>
    <w:rsid w:val="00123913"/>
    <w:rsid w:val="00123963"/>
    <w:rsid w:val="00123BE2"/>
    <w:rsid w:val="00123D63"/>
    <w:rsid w:val="00123EC3"/>
    <w:rsid w:val="00124192"/>
    <w:rsid w:val="001243AD"/>
    <w:rsid w:val="00124851"/>
    <w:rsid w:val="001249F2"/>
    <w:rsid w:val="00124A5F"/>
    <w:rsid w:val="00124B4F"/>
    <w:rsid w:val="00124B89"/>
    <w:rsid w:val="00124BB9"/>
    <w:rsid w:val="001253B2"/>
    <w:rsid w:val="00125500"/>
    <w:rsid w:val="001255D8"/>
    <w:rsid w:val="00125C83"/>
    <w:rsid w:val="00125F3A"/>
    <w:rsid w:val="00126136"/>
    <w:rsid w:val="00126417"/>
    <w:rsid w:val="00126876"/>
    <w:rsid w:val="00126899"/>
    <w:rsid w:val="00126A28"/>
    <w:rsid w:val="00126A2C"/>
    <w:rsid w:val="001271B0"/>
    <w:rsid w:val="00127473"/>
    <w:rsid w:val="00127535"/>
    <w:rsid w:val="0012769C"/>
    <w:rsid w:val="00127F21"/>
    <w:rsid w:val="0013009B"/>
    <w:rsid w:val="00130117"/>
    <w:rsid w:val="001302EA"/>
    <w:rsid w:val="001308E4"/>
    <w:rsid w:val="00130913"/>
    <w:rsid w:val="00131337"/>
    <w:rsid w:val="0013152D"/>
    <w:rsid w:val="001317E2"/>
    <w:rsid w:val="001317F4"/>
    <w:rsid w:val="001319C8"/>
    <w:rsid w:val="00131A4A"/>
    <w:rsid w:val="00131A98"/>
    <w:rsid w:val="00131D05"/>
    <w:rsid w:val="00131D81"/>
    <w:rsid w:val="00131F28"/>
    <w:rsid w:val="00132351"/>
    <w:rsid w:val="001324B8"/>
    <w:rsid w:val="001324CE"/>
    <w:rsid w:val="001324D8"/>
    <w:rsid w:val="00132AD3"/>
    <w:rsid w:val="00132C02"/>
    <w:rsid w:val="00132FAA"/>
    <w:rsid w:val="00133071"/>
    <w:rsid w:val="00133100"/>
    <w:rsid w:val="001333CB"/>
    <w:rsid w:val="00133583"/>
    <w:rsid w:val="001337C1"/>
    <w:rsid w:val="001338CD"/>
    <w:rsid w:val="00133C02"/>
    <w:rsid w:val="00133E65"/>
    <w:rsid w:val="00134333"/>
    <w:rsid w:val="001343EB"/>
    <w:rsid w:val="001347E6"/>
    <w:rsid w:val="00134883"/>
    <w:rsid w:val="00134906"/>
    <w:rsid w:val="001352ED"/>
    <w:rsid w:val="0013591C"/>
    <w:rsid w:val="00135AE7"/>
    <w:rsid w:val="00135B72"/>
    <w:rsid w:val="001361EF"/>
    <w:rsid w:val="001362B3"/>
    <w:rsid w:val="001364CF"/>
    <w:rsid w:val="00136629"/>
    <w:rsid w:val="00136827"/>
    <w:rsid w:val="00136908"/>
    <w:rsid w:val="00136F3D"/>
    <w:rsid w:val="00136FDF"/>
    <w:rsid w:val="00137246"/>
    <w:rsid w:val="0013734A"/>
    <w:rsid w:val="0013773E"/>
    <w:rsid w:val="001377BA"/>
    <w:rsid w:val="00137874"/>
    <w:rsid w:val="001378B3"/>
    <w:rsid w:val="00140287"/>
    <w:rsid w:val="00140337"/>
    <w:rsid w:val="001404E6"/>
    <w:rsid w:val="00140523"/>
    <w:rsid w:val="0014094D"/>
    <w:rsid w:val="001409A4"/>
    <w:rsid w:val="00140F5E"/>
    <w:rsid w:val="001411EF"/>
    <w:rsid w:val="001419A6"/>
    <w:rsid w:val="00141F49"/>
    <w:rsid w:val="00141FB2"/>
    <w:rsid w:val="00142040"/>
    <w:rsid w:val="00142293"/>
    <w:rsid w:val="0014233B"/>
    <w:rsid w:val="00142674"/>
    <w:rsid w:val="00142989"/>
    <w:rsid w:val="00142AE0"/>
    <w:rsid w:val="00142B7A"/>
    <w:rsid w:val="00142C97"/>
    <w:rsid w:val="00143334"/>
    <w:rsid w:val="00143421"/>
    <w:rsid w:val="0014342D"/>
    <w:rsid w:val="001434B9"/>
    <w:rsid w:val="001437D8"/>
    <w:rsid w:val="00143D64"/>
    <w:rsid w:val="001445BC"/>
    <w:rsid w:val="00144982"/>
    <w:rsid w:val="00144AFE"/>
    <w:rsid w:val="00144D49"/>
    <w:rsid w:val="0014521C"/>
    <w:rsid w:val="001452C5"/>
    <w:rsid w:val="0014539B"/>
    <w:rsid w:val="001455BD"/>
    <w:rsid w:val="0014568D"/>
    <w:rsid w:val="001459D7"/>
    <w:rsid w:val="0014611D"/>
    <w:rsid w:val="001461CD"/>
    <w:rsid w:val="00146648"/>
    <w:rsid w:val="00146A24"/>
    <w:rsid w:val="00146B43"/>
    <w:rsid w:val="00146E4D"/>
    <w:rsid w:val="00146FF6"/>
    <w:rsid w:val="0014761A"/>
    <w:rsid w:val="00147883"/>
    <w:rsid w:val="00147AA4"/>
    <w:rsid w:val="00147D47"/>
    <w:rsid w:val="001503ED"/>
    <w:rsid w:val="0015067D"/>
    <w:rsid w:val="001509D5"/>
    <w:rsid w:val="00150BB3"/>
    <w:rsid w:val="00150DA1"/>
    <w:rsid w:val="00150EC2"/>
    <w:rsid w:val="00150F92"/>
    <w:rsid w:val="00150F9A"/>
    <w:rsid w:val="00151180"/>
    <w:rsid w:val="00151443"/>
    <w:rsid w:val="0015164D"/>
    <w:rsid w:val="001519D3"/>
    <w:rsid w:val="00151F0D"/>
    <w:rsid w:val="00151FF7"/>
    <w:rsid w:val="0015223A"/>
    <w:rsid w:val="0015233B"/>
    <w:rsid w:val="001525BE"/>
    <w:rsid w:val="00152638"/>
    <w:rsid w:val="00152781"/>
    <w:rsid w:val="00152D32"/>
    <w:rsid w:val="0015335D"/>
    <w:rsid w:val="00153B48"/>
    <w:rsid w:val="00153DE4"/>
    <w:rsid w:val="00153F7E"/>
    <w:rsid w:val="0015409F"/>
    <w:rsid w:val="00154787"/>
    <w:rsid w:val="001549E8"/>
    <w:rsid w:val="00154DAF"/>
    <w:rsid w:val="00155136"/>
    <w:rsid w:val="0015542D"/>
    <w:rsid w:val="00155477"/>
    <w:rsid w:val="001554FF"/>
    <w:rsid w:val="001556D8"/>
    <w:rsid w:val="00155A4C"/>
    <w:rsid w:val="00155B6E"/>
    <w:rsid w:val="00155BDE"/>
    <w:rsid w:val="00155C31"/>
    <w:rsid w:val="00155F13"/>
    <w:rsid w:val="00156007"/>
    <w:rsid w:val="00156324"/>
    <w:rsid w:val="00156344"/>
    <w:rsid w:val="001566CF"/>
    <w:rsid w:val="001566FE"/>
    <w:rsid w:val="0015689C"/>
    <w:rsid w:val="00156BAA"/>
    <w:rsid w:val="00156C69"/>
    <w:rsid w:val="00156E48"/>
    <w:rsid w:val="0015701A"/>
    <w:rsid w:val="001570D7"/>
    <w:rsid w:val="001571F2"/>
    <w:rsid w:val="00157705"/>
    <w:rsid w:val="00157806"/>
    <w:rsid w:val="00157B25"/>
    <w:rsid w:val="00157C1A"/>
    <w:rsid w:val="00157C68"/>
    <w:rsid w:val="001602C4"/>
    <w:rsid w:val="00160444"/>
    <w:rsid w:val="00160650"/>
    <w:rsid w:val="001608C5"/>
    <w:rsid w:val="00160DC8"/>
    <w:rsid w:val="00160E9C"/>
    <w:rsid w:val="00161322"/>
    <w:rsid w:val="00161B1B"/>
    <w:rsid w:val="00161EAE"/>
    <w:rsid w:val="001621AC"/>
    <w:rsid w:val="001625FE"/>
    <w:rsid w:val="00162A27"/>
    <w:rsid w:val="00162B74"/>
    <w:rsid w:val="00162E17"/>
    <w:rsid w:val="00162E3E"/>
    <w:rsid w:val="00162F01"/>
    <w:rsid w:val="0016358C"/>
    <w:rsid w:val="0016366F"/>
    <w:rsid w:val="00163741"/>
    <w:rsid w:val="00163791"/>
    <w:rsid w:val="001637CF"/>
    <w:rsid w:val="00163901"/>
    <w:rsid w:val="001639C5"/>
    <w:rsid w:val="00163A41"/>
    <w:rsid w:val="00163EEF"/>
    <w:rsid w:val="0016434B"/>
    <w:rsid w:val="001643C5"/>
    <w:rsid w:val="001647B9"/>
    <w:rsid w:val="00164800"/>
    <w:rsid w:val="00164926"/>
    <w:rsid w:val="00164A5B"/>
    <w:rsid w:val="00164B9D"/>
    <w:rsid w:val="00164CD5"/>
    <w:rsid w:val="00164D99"/>
    <w:rsid w:val="00164DC0"/>
    <w:rsid w:val="00164EAF"/>
    <w:rsid w:val="001650BE"/>
    <w:rsid w:val="00165463"/>
    <w:rsid w:val="0016557B"/>
    <w:rsid w:val="00165717"/>
    <w:rsid w:val="001658FC"/>
    <w:rsid w:val="00165E35"/>
    <w:rsid w:val="00165EC7"/>
    <w:rsid w:val="00165F6E"/>
    <w:rsid w:val="001662EF"/>
    <w:rsid w:val="00166716"/>
    <w:rsid w:val="00166C06"/>
    <w:rsid w:val="00166F13"/>
    <w:rsid w:val="00166F57"/>
    <w:rsid w:val="00167187"/>
    <w:rsid w:val="001672E4"/>
    <w:rsid w:val="00167355"/>
    <w:rsid w:val="001677E9"/>
    <w:rsid w:val="00167C4D"/>
    <w:rsid w:val="00167D5A"/>
    <w:rsid w:val="001707F3"/>
    <w:rsid w:val="00170B48"/>
    <w:rsid w:val="00170F02"/>
    <w:rsid w:val="00170F7F"/>
    <w:rsid w:val="001712B4"/>
    <w:rsid w:val="001712BC"/>
    <w:rsid w:val="00171538"/>
    <w:rsid w:val="00171673"/>
    <w:rsid w:val="001717C8"/>
    <w:rsid w:val="00171911"/>
    <w:rsid w:val="001721B4"/>
    <w:rsid w:val="0017240B"/>
    <w:rsid w:val="0017243A"/>
    <w:rsid w:val="001724F3"/>
    <w:rsid w:val="001727C5"/>
    <w:rsid w:val="0017281D"/>
    <w:rsid w:val="00172CEB"/>
    <w:rsid w:val="00173080"/>
    <w:rsid w:val="0017319C"/>
    <w:rsid w:val="00173253"/>
    <w:rsid w:val="00173C22"/>
    <w:rsid w:val="0017404A"/>
    <w:rsid w:val="00174237"/>
    <w:rsid w:val="0017423A"/>
    <w:rsid w:val="00174253"/>
    <w:rsid w:val="001742A6"/>
    <w:rsid w:val="0017439B"/>
    <w:rsid w:val="00174542"/>
    <w:rsid w:val="0017466D"/>
    <w:rsid w:val="001748E3"/>
    <w:rsid w:val="00174967"/>
    <w:rsid w:val="00174B1F"/>
    <w:rsid w:val="00174C9B"/>
    <w:rsid w:val="00174F2F"/>
    <w:rsid w:val="001750FA"/>
    <w:rsid w:val="00175261"/>
    <w:rsid w:val="001752E5"/>
    <w:rsid w:val="001752F4"/>
    <w:rsid w:val="001756C5"/>
    <w:rsid w:val="00175E0E"/>
    <w:rsid w:val="00176476"/>
    <w:rsid w:val="0017647E"/>
    <w:rsid w:val="001764CA"/>
    <w:rsid w:val="001767AD"/>
    <w:rsid w:val="00176ABA"/>
    <w:rsid w:val="00176B05"/>
    <w:rsid w:val="00176C7D"/>
    <w:rsid w:val="00176D33"/>
    <w:rsid w:val="00176F9E"/>
    <w:rsid w:val="0017705B"/>
    <w:rsid w:val="00177376"/>
    <w:rsid w:val="00177422"/>
    <w:rsid w:val="001775E6"/>
    <w:rsid w:val="0017783D"/>
    <w:rsid w:val="00177ABE"/>
    <w:rsid w:val="00177C25"/>
    <w:rsid w:val="00180034"/>
    <w:rsid w:val="001800DA"/>
    <w:rsid w:val="001801F2"/>
    <w:rsid w:val="00180783"/>
    <w:rsid w:val="001809FC"/>
    <w:rsid w:val="00180ADE"/>
    <w:rsid w:val="00180DE7"/>
    <w:rsid w:val="00180E80"/>
    <w:rsid w:val="00181063"/>
    <w:rsid w:val="00181151"/>
    <w:rsid w:val="0018139B"/>
    <w:rsid w:val="00181433"/>
    <w:rsid w:val="00181501"/>
    <w:rsid w:val="0018151A"/>
    <w:rsid w:val="0018157E"/>
    <w:rsid w:val="00181861"/>
    <w:rsid w:val="00181959"/>
    <w:rsid w:val="001819B6"/>
    <w:rsid w:val="00181ADA"/>
    <w:rsid w:val="00181B90"/>
    <w:rsid w:val="00181C89"/>
    <w:rsid w:val="00181F43"/>
    <w:rsid w:val="00182240"/>
    <w:rsid w:val="0018240A"/>
    <w:rsid w:val="00182728"/>
    <w:rsid w:val="00182801"/>
    <w:rsid w:val="00182935"/>
    <w:rsid w:val="00182ADE"/>
    <w:rsid w:val="00182D9E"/>
    <w:rsid w:val="00182F32"/>
    <w:rsid w:val="001834E3"/>
    <w:rsid w:val="00183870"/>
    <w:rsid w:val="001838BE"/>
    <w:rsid w:val="00183A90"/>
    <w:rsid w:val="00183D96"/>
    <w:rsid w:val="00183E20"/>
    <w:rsid w:val="00184468"/>
    <w:rsid w:val="00184937"/>
    <w:rsid w:val="00184BA0"/>
    <w:rsid w:val="00184F7F"/>
    <w:rsid w:val="00185577"/>
    <w:rsid w:val="001855D2"/>
    <w:rsid w:val="00185697"/>
    <w:rsid w:val="00185B27"/>
    <w:rsid w:val="00185D4C"/>
    <w:rsid w:val="00185FD4"/>
    <w:rsid w:val="001862A5"/>
    <w:rsid w:val="00186323"/>
    <w:rsid w:val="0018651B"/>
    <w:rsid w:val="00186568"/>
    <w:rsid w:val="00186F92"/>
    <w:rsid w:val="0018731E"/>
    <w:rsid w:val="00187446"/>
    <w:rsid w:val="0018774E"/>
    <w:rsid w:val="001877D4"/>
    <w:rsid w:val="0018789F"/>
    <w:rsid w:val="001878C4"/>
    <w:rsid w:val="00187B80"/>
    <w:rsid w:val="00187B99"/>
    <w:rsid w:val="00190049"/>
    <w:rsid w:val="001900A1"/>
    <w:rsid w:val="00190283"/>
    <w:rsid w:val="0019057F"/>
    <w:rsid w:val="00190B00"/>
    <w:rsid w:val="00190CE5"/>
    <w:rsid w:val="00190D93"/>
    <w:rsid w:val="00191062"/>
    <w:rsid w:val="00191071"/>
    <w:rsid w:val="0019112E"/>
    <w:rsid w:val="001911BF"/>
    <w:rsid w:val="001913DC"/>
    <w:rsid w:val="0019142D"/>
    <w:rsid w:val="00191677"/>
    <w:rsid w:val="00191A48"/>
    <w:rsid w:val="00191CA7"/>
    <w:rsid w:val="00191FA6"/>
    <w:rsid w:val="001921B8"/>
    <w:rsid w:val="00192D0E"/>
    <w:rsid w:val="00192E39"/>
    <w:rsid w:val="001930E7"/>
    <w:rsid w:val="00193852"/>
    <w:rsid w:val="001939B8"/>
    <w:rsid w:val="00193A58"/>
    <w:rsid w:val="00193D39"/>
    <w:rsid w:val="00194007"/>
    <w:rsid w:val="0019433D"/>
    <w:rsid w:val="001944D6"/>
    <w:rsid w:val="00194525"/>
    <w:rsid w:val="00194599"/>
    <w:rsid w:val="00194626"/>
    <w:rsid w:val="001949F0"/>
    <w:rsid w:val="00194E43"/>
    <w:rsid w:val="00195099"/>
    <w:rsid w:val="001950E0"/>
    <w:rsid w:val="00195107"/>
    <w:rsid w:val="0019555D"/>
    <w:rsid w:val="001958C7"/>
    <w:rsid w:val="00195C64"/>
    <w:rsid w:val="00195E40"/>
    <w:rsid w:val="00196098"/>
    <w:rsid w:val="001963F4"/>
    <w:rsid w:val="00196852"/>
    <w:rsid w:val="00196C71"/>
    <w:rsid w:val="00196EBD"/>
    <w:rsid w:val="00197382"/>
    <w:rsid w:val="001974DF"/>
    <w:rsid w:val="001975AB"/>
    <w:rsid w:val="001976D4"/>
    <w:rsid w:val="00197723"/>
    <w:rsid w:val="001977AB"/>
    <w:rsid w:val="001977B3"/>
    <w:rsid w:val="00197A73"/>
    <w:rsid w:val="00197CAA"/>
    <w:rsid w:val="00197DA9"/>
    <w:rsid w:val="00197E90"/>
    <w:rsid w:val="00197EAE"/>
    <w:rsid w:val="00197F75"/>
    <w:rsid w:val="001A0160"/>
    <w:rsid w:val="001A05C3"/>
    <w:rsid w:val="001A0ABB"/>
    <w:rsid w:val="001A0BA9"/>
    <w:rsid w:val="001A0D31"/>
    <w:rsid w:val="001A0DFD"/>
    <w:rsid w:val="001A1101"/>
    <w:rsid w:val="001A1223"/>
    <w:rsid w:val="001A155C"/>
    <w:rsid w:val="001A1AD0"/>
    <w:rsid w:val="001A1C5F"/>
    <w:rsid w:val="001A1DCD"/>
    <w:rsid w:val="001A24EB"/>
    <w:rsid w:val="001A27D8"/>
    <w:rsid w:val="001A287F"/>
    <w:rsid w:val="001A2A6A"/>
    <w:rsid w:val="001A2D04"/>
    <w:rsid w:val="001A2DD0"/>
    <w:rsid w:val="001A2DDE"/>
    <w:rsid w:val="001A3019"/>
    <w:rsid w:val="001A31E2"/>
    <w:rsid w:val="001A4196"/>
    <w:rsid w:val="001A428D"/>
    <w:rsid w:val="001A4490"/>
    <w:rsid w:val="001A4623"/>
    <w:rsid w:val="001A490C"/>
    <w:rsid w:val="001A4921"/>
    <w:rsid w:val="001A4AEB"/>
    <w:rsid w:val="001A52E9"/>
    <w:rsid w:val="001A53FF"/>
    <w:rsid w:val="001A54FE"/>
    <w:rsid w:val="001A5841"/>
    <w:rsid w:val="001A589A"/>
    <w:rsid w:val="001A596D"/>
    <w:rsid w:val="001A62A8"/>
    <w:rsid w:val="001A640F"/>
    <w:rsid w:val="001A65B4"/>
    <w:rsid w:val="001A6656"/>
    <w:rsid w:val="001A695D"/>
    <w:rsid w:val="001A698A"/>
    <w:rsid w:val="001A6A92"/>
    <w:rsid w:val="001A6B15"/>
    <w:rsid w:val="001A6BC2"/>
    <w:rsid w:val="001A6D33"/>
    <w:rsid w:val="001A6FF4"/>
    <w:rsid w:val="001A7330"/>
    <w:rsid w:val="001A73D4"/>
    <w:rsid w:val="001A7593"/>
    <w:rsid w:val="001A78BB"/>
    <w:rsid w:val="001A7C08"/>
    <w:rsid w:val="001A7D54"/>
    <w:rsid w:val="001A7E77"/>
    <w:rsid w:val="001B00D6"/>
    <w:rsid w:val="001B017B"/>
    <w:rsid w:val="001B036E"/>
    <w:rsid w:val="001B0371"/>
    <w:rsid w:val="001B0525"/>
    <w:rsid w:val="001B05AB"/>
    <w:rsid w:val="001B0C66"/>
    <w:rsid w:val="001B0F3B"/>
    <w:rsid w:val="001B1041"/>
    <w:rsid w:val="001B122C"/>
    <w:rsid w:val="001B16CA"/>
    <w:rsid w:val="001B16EA"/>
    <w:rsid w:val="001B1D54"/>
    <w:rsid w:val="001B1DBD"/>
    <w:rsid w:val="001B206A"/>
    <w:rsid w:val="001B2101"/>
    <w:rsid w:val="001B2210"/>
    <w:rsid w:val="001B2312"/>
    <w:rsid w:val="001B2BE2"/>
    <w:rsid w:val="001B2F61"/>
    <w:rsid w:val="001B3303"/>
    <w:rsid w:val="001B35FB"/>
    <w:rsid w:val="001B37A3"/>
    <w:rsid w:val="001B381D"/>
    <w:rsid w:val="001B3937"/>
    <w:rsid w:val="001B3A04"/>
    <w:rsid w:val="001B40A7"/>
    <w:rsid w:val="001B433C"/>
    <w:rsid w:val="001B4348"/>
    <w:rsid w:val="001B43CD"/>
    <w:rsid w:val="001B4423"/>
    <w:rsid w:val="001B4C25"/>
    <w:rsid w:val="001B4D57"/>
    <w:rsid w:val="001B4F40"/>
    <w:rsid w:val="001B4FA8"/>
    <w:rsid w:val="001B523A"/>
    <w:rsid w:val="001B5A8B"/>
    <w:rsid w:val="001B5D87"/>
    <w:rsid w:val="001B63EC"/>
    <w:rsid w:val="001B65D5"/>
    <w:rsid w:val="001B68AC"/>
    <w:rsid w:val="001B6B57"/>
    <w:rsid w:val="001B6BBC"/>
    <w:rsid w:val="001B6D0F"/>
    <w:rsid w:val="001B6EA3"/>
    <w:rsid w:val="001B713A"/>
    <w:rsid w:val="001B7340"/>
    <w:rsid w:val="001B73BA"/>
    <w:rsid w:val="001B7510"/>
    <w:rsid w:val="001B7700"/>
    <w:rsid w:val="001C0014"/>
    <w:rsid w:val="001C0029"/>
    <w:rsid w:val="001C01D8"/>
    <w:rsid w:val="001C0461"/>
    <w:rsid w:val="001C0534"/>
    <w:rsid w:val="001C06AF"/>
    <w:rsid w:val="001C06BA"/>
    <w:rsid w:val="001C0C16"/>
    <w:rsid w:val="001C0C55"/>
    <w:rsid w:val="001C1308"/>
    <w:rsid w:val="001C166F"/>
    <w:rsid w:val="001C170E"/>
    <w:rsid w:val="001C1929"/>
    <w:rsid w:val="001C1AA7"/>
    <w:rsid w:val="001C1B71"/>
    <w:rsid w:val="001C1C2E"/>
    <w:rsid w:val="001C1C90"/>
    <w:rsid w:val="001C1C92"/>
    <w:rsid w:val="001C1E41"/>
    <w:rsid w:val="001C1F58"/>
    <w:rsid w:val="001C1F9E"/>
    <w:rsid w:val="001C1FFD"/>
    <w:rsid w:val="001C206A"/>
    <w:rsid w:val="001C264E"/>
    <w:rsid w:val="001C29D1"/>
    <w:rsid w:val="001C2C60"/>
    <w:rsid w:val="001C36B9"/>
    <w:rsid w:val="001C39A7"/>
    <w:rsid w:val="001C3AE4"/>
    <w:rsid w:val="001C3E22"/>
    <w:rsid w:val="001C434D"/>
    <w:rsid w:val="001C43D3"/>
    <w:rsid w:val="001C4461"/>
    <w:rsid w:val="001C4767"/>
    <w:rsid w:val="001C4893"/>
    <w:rsid w:val="001C49E5"/>
    <w:rsid w:val="001C5618"/>
    <w:rsid w:val="001C5907"/>
    <w:rsid w:val="001C5AAB"/>
    <w:rsid w:val="001C5CEE"/>
    <w:rsid w:val="001C5E12"/>
    <w:rsid w:val="001C60FA"/>
    <w:rsid w:val="001C6274"/>
    <w:rsid w:val="001C64BE"/>
    <w:rsid w:val="001C678E"/>
    <w:rsid w:val="001C6B44"/>
    <w:rsid w:val="001C76A1"/>
    <w:rsid w:val="001C7C8D"/>
    <w:rsid w:val="001C7CD9"/>
    <w:rsid w:val="001D06CA"/>
    <w:rsid w:val="001D079D"/>
    <w:rsid w:val="001D0ACB"/>
    <w:rsid w:val="001D0D4F"/>
    <w:rsid w:val="001D0D83"/>
    <w:rsid w:val="001D0E83"/>
    <w:rsid w:val="001D1212"/>
    <w:rsid w:val="001D12C1"/>
    <w:rsid w:val="001D1786"/>
    <w:rsid w:val="001D1B5E"/>
    <w:rsid w:val="001D1E88"/>
    <w:rsid w:val="001D1F1B"/>
    <w:rsid w:val="001D1F3E"/>
    <w:rsid w:val="001D2212"/>
    <w:rsid w:val="001D2315"/>
    <w:rsid w:val="001D23D0"/>
    <w:rsid w:val="001D2507"/>
    <w:rsid w:val="001D2610"/>
    <w:rsid w:val="001D3392"/>
    <w:rsid w:val="001D3406"/>
    <w:rsid w:val="001D3713"/>
    <w:rsid w:val="001D38DE"/>
    <w:rsid w:val="001D3D01"/>
    <w:rsid w:val="001D3F1C"/>
    <w:rsid w:val="001D43E1"/>
    <w:rsid w:val="001D4664"/>
    <w:rsid w:val="001D4738"/>
    <w:rsid w:val="001D4927"/>
    <w:rsid w:val="001D4D2D"/>
    <w:rsid w:val="001D4DA2"/>
    <w:rsid w:val="001D5071"/>
    <w:rsid w:val="001D5761"/>
    <w:rsid w:val="001D5874"/>
    <w:rsid w:val="001D5CAF"/>
    <w:rsid w:val="001D5D50"/>
    <w:rsid w:val="001D5DE7"/>
    <w:rsid w:val="001D5EDC"/>
    <w:rsid w:val="001D6303"/>
    <w:rsid w:val="001D642B"/>
    <w:rsid w:val="001D689B"/>
    <w:rsid w:val="001D6C9F"/>
    <w:rsid w:val="001D7146"/>
    <w:rsid w:val="001D71A5"/>
    <w:rsid w:val="001D7243"/>
    <w:rsid w:val="001D761D"/>
    <w:rsid w:val="001D768F"/>
    <w:rsid w:val="001D7976"/>
    <w:rsid w:val="001D79AE"/>
    <w:rsid w:val="001D7A82"/>
    <w:rsid w:val="001E0963"/>
    <w:rsid w:val="001E0D28"/>
    <w:rsid w:val="001E10FC"/>
    <w:rsid w:val="001E1C43"/>
    <w:rsid w:val="001E1FB2"/>
    <w:rsid w:val="001E2490"/>
    <w:rsid w:val="001E26A2"/>
    <w:rsid w:val="001E26AB"/>
    <w:rsid w:val="001E27D6"/>
    <w:rsid w:val="001E28ED"/>
    <w:rsid w:val="001E2AA0"/>
    <w:rsid w:val="001E2BE4"/>
    <w:rsid w:val="001E2E3A"/>
    <w:rsid w:val="001E3023"/>
    <w:rsid w:val="001E3076"/>
    <w:rsid w:val="001E30B1"/>
    <w:rsid w:val="001E3197"/>
    <w:rsid w:val="001E31BB"/>
    <w:rsid w:val="001E31D2"/>
    <w:rsid w:val="001E32B8"/>
    <w:rsid w:val="001E339C"/>
    <w:rsid w:val="001E3476"/>
    <w:rsid w:val="001E347C"/>
    <w:rsid w:val="001E34A8"/>
    <w:rsid w:val="001E353D"/>
    <w:rsid w:val="001E3901"/>
    <w:rsid w:val="001E3A2F"/>
    <w:rsid w:val="001E3B72"/>
    <w:rsid w:val="001E3DAC"/>
    <w:rsid w:val="001E4010"/>
    <w:rsid w:val="001E40E2"/>
    <w:rsid w:val="001E43CC"/>
    <w:rsid w:val="001E457F"/>
    <w:rsid w:val="001E4716"/>
    <w:rsid w:val="001E491B"/>
    <w:rsid w:val="001E49A0"/>
    <w:rsid w:val="001E4B9D"/>
    <w:rsid w:val="001E4F18"/>
    <w:rsid w:val="001E50F2"/>
    <w:rsid w:val="001E53F9"/>
    <w:rsid w:val="001E5626"/>
    <w:rsid w:val="001E5B93"/>
    <w:rsid w:val="001E61EC"/>
    <w:rsid w:val="001E6293"/>
    <w:rsid w:val="001E633E"/>
    <w:rsid w:val="001E6563"/>
    <w:rsid w:val="001E6625"/>
    <w:rsid w:val="001E67C8"/>
    <w:rsid w:val="001E69D2"/>
    <w:rsid w:val="001E6C4C"/>
    <w:rsid w:val="001E7445"/>
    <w:rsid w:val="001E7457"/>
    <w:rsid w:val="001E7685"/>
    <w:rsid w:val="001E76D7"/>
    <w:rsid w:val="001E7CA1"/>
    <w:rsid w:val="001E7DAE"/>
    <w:rsid w:val="001F0468"/>
    <w:rsid w:val="001F07BA"/>
    <w:rsid w:val="001F0F5E"/>
    <w:rsid w:val="001F126A"/>
    <w:rsid w:val="001F1435"/>
    <w:rsid w:val="001F161C"/>
    <w:rsid w:val="001F17CE"/>
    <w:rsid w:val="001F1811"/>
    <w:rsid w:val="001F1980"/>
    <w:rsid w:val="001F1E33"/>
    <w:rsid w:val="001F1FD6"/>
    <w:rsid w:val="001F2675"/>
    <w:rsid w:val="001F2813"/>
    <w:rsid w:val="001F2C58"/>
    <w:rsid w:val="001F2CA8"/>
    <w:rsid w:val="001F2D1C"/>
    <w:rsid w:val="001F2DA8"/>
    <w:rsid w:val="001F2EE0"/>
    <w:rsid w:val="001F31A3"/>
    <w:rsid w:val="001F3347"/>
    <w:rsid w:val="001F33F3"/>
    <w:rsid w:val="001F341F"/>
    <w:rsid w:val="001F3500"/>
    <w:rsid w:val="001F350D"/>
    <w:rsid w:val="001F3AE0"/>
    <w:rsid w:val="001F3DF3"/>
    <w:rsid w:val="001F3FCE"/>
    <w:rsid w:val="001F4195"/>
    <w:rsid w:val="001F4313"/>
    <w:rsid w:val="001F454B"/>
    <w:rsid w:val="001F46C6"/>
    <w:rsid w:val="001F49DC"/>
    <w:rsid w:val="001F4D0E"/>
    <w:rsid w:val="001F4D15"/>
    <w:rsid w:val="001F521B"/>
    <w:rsid w:val="001F565B"/>
    <w:rsid w:val="001F56C9"/>
    <w:rsid w:val="001F5921"/>
    <w:rsid w:val="001F5BC6"/>
    <w:rsid w:val="001F60AA"/>
    <w:rsid w:val="001F632D"/>
    <w:rsid w:val="001F6385"/>
    <w:rsid w:val="001F6572"/>
    <w:rsid w:val="001F69F0"/>
    <w:rsid w:val="001F6C51"/>
    <w:rsid w:val="001F6E21"/>
    <w:rsid w:val="001F6F2C"/>
    <w:rsid w:val="001F730B"/>
    <w:rsid w:val="001F7519"/>
    <w:rsid w:val="001F76B4"/>
    <w:rsid w:val="001F7A8A"/>
    <w:rsid w:val="002000B0"/>
    <w:rsid w:val="002000D3"/>
    <w:rsid w:val="0020035E"/>
    <w:rsid w:val="002004B7"/>
    <w:rsid w:val="00200589"/>
    <w:rsid w:val="002009A9"/>
    <w:rsid w:val="00200BE0"/>
    <w:rsid w:val="002012E9"/>
    <w:rsid w:val="00201466"/>
    <w:rsid w:val="002014F2"/>
    <w:rsid w:val="002017F2"/>
    <w:rsid w:val="002018A0"/>
    <w:rsid w:val="002023A5"/>
    <w:rsid w:val="00202583"/>
    <w:rsid w:val="00202716"/>
    <w:rsid w:val="00202C2C"/>
    <w:rsid w:val="00202CEB"/>
    <w:rsid w:val="00203170"/>
    <w:rsid w:val="002033A1"/>
    <w:rsid w:val="002033CF"/>
    <w:rsid w:val="0020361E"/>
    <w:rsid w:val="00203A61"/>
    <w:rsid w:val="00203ACB"/>
    <w:rsid w:val="00203C05"/>
    <w:rsid w:val="00204579"/>
    <w:rsid w:val="00204988"/>
    <w:rsid w:val="00204E7C"/>
    <w:rsid w:val="002050AB"/>
    <w:rsid w:val="0020524C"/>
    <w:rsid w:val="00205371"/>
    <w:rsid w:val="002054B3"/>
    <w:rsid w:val="0020562F"/>
    <w:rsid w:val="00205642"/>
    <w:rsid w:val="002059B1"/>
    <w:rsid w:val="00205C0F"/>
    <w:rsid w:val="00205DAB"/>
    <w:rsid w:val="002061FB"/>
    <w:rsid w:val="00206297"/>
    <w:rsid w:val="0020640C"/>
    <w:rsid w:val="00206412"/>
    <w:rsid w:val="0020670B"/>
    <w:rsid w:val="0020703F"/>
    <w:rsid w:val="002072B6"/>
    <w:rsid w:val="0020730A"/>
    <w:rsid w:val="00207BC9"/>
    <w:rsid w:val="0021007B"/>
    <w:rsid w:val="002101E5"/>
    <w:rsid w:val="002102AC"/>
    <w:rsid w:val="002106F1"/>
    <w:rsid w:val="00210A4F"/>
    <w:rsid w:val="00210DE5"/>
    <w:rsid w:val="00210F17"/>
    <w:rsid w:val="00211047"/>
    <w:rsid w:val="0021107C"/>
    <w:rsid w:val="00211693"/>
    <w:rsid w:val="00211AE6"/>
    <w:rsid w:val="00211CF0"/>
    <w:rsid w:val="00211E98"/>
    <w:rsid w:val="0021206F"/>
    <w:rsid w:val="00212096"/>
    <w:rsid w:val="00212353"/>
    <w:rsid w:val="002128AB"/>
    <w:rsid w:val="00212A96"/>
    <w:rsid w:val="00212AB0"/>
    <w:rsid w:val="00212AB7"/>
    <w:rsid w:val="00212ACB"/>
    <w:rsid w:val="00212BBA"/>
    <w:rsid w:val="00212BF8"/>
    <w:rsid w:val="00212C75"/>
    <w:rsid w:val="00212CAB"/>
    <w:rsid w:val="00212D6B"/>
    <w:rsid w:val="002132C6"/>
    <w:rsid w:val="002132FA"/>
    <w:rsid w:val="002135B7"/>
    <w:rsid w:val="002135E5"/>
    <w:rsid w:val="0021376D"/>
    <w:rsid w:val="00213848"/>
    <w:rsid w:val="00213991"/>
    <w:rsid w:val="00213D7A"/>
    <w:rsid w:val="00214052"/>
    <w:rsid w:val="0021468B"/>
    <w:rsid w:val="00214691"/>
    <w:rsid w:val="00214813"/>
    <w:rsid w:val="00214A69"/>
    <w:rsid w:val="0021533A"/>
    <w:rsid w:val="0021537E"/>
    <w:rsid w:val="0021548E"/>
    <w:rsid w:val="00215503"/>
    <w:rsid w:val="00215A67"/>
    <w:rsid w:val="002161BC"/>
    <w:rsid w:val="0021674A"/>
    <w:rsid w:val="0021680C"/>
    <w:rsid w:val="00216980"/>
    <w:rsid w:val="00216CEE"/>
    <w:rsid w:val="00216D9E"/>
    <w:rsid w:val="002172DD"/>
    <w:rsid w:val="002174B3"/>
    <w:rsid w:val="002174B6"/>
    <w:rsid w:val="002174DA"/>
    <w:rsid w:val="0021758B"/>
    <w:rsid w:val="00217B80"/>
    <w:rsid w:val="00217D0D"/>
    <w:rsid w:val="002200FE"/>
    <w:rsid w:val="00220176"/>
    <w:rsid w:val="002202E7"/>
    <w:rsid w:val="00220468"/>
    <w:rsid w:val="00220B1C"/>
    <w:rsid w:val="00220D0B"/>
    <w:rsid w:val="00221359"/>
    <w:rsid w:val="002222D7"/>
    <w:rsid w:val="002223FB"/>
    <w:rsid w:val="00222886"/>
    <w:rsid w:val="0022294D"/>
    <w:rsid w:val="00222C14"/>
    <w:rsid w:val="00222C3E"/>
    <w:rsid w:val="00222DBB"/>
    <w:rsid w:val="00223060"/>
    <w:rsid w:val="00223170"/>
    <w:rsid w:val="00223180"/>
    <w:rsid w:val="00223508"/>
    <w:rsid w:val="002236B2"/>
    <w:rsid w:val="0022385A"/>
    <w:rsid w:val="00223A34"/>
    <w:rsid w:val="00223BBA"/>
    <w:rsid w:val="00223E0E"/>
    <w:rsid w:val="00223EA1"/>
    <w:rsid w:val="00224037"/>
    <w:rsid w:val="002243E5"/>
    <w:rsid w:val="00224A11"/>
    <w:rsid w:val="00224D5A"/>
    <w:rsid w:val="00224F6A"/>
    <w:rsid w:val="00225486"/>
    <w:rsid w:val="0022549D"/>
    <w:rsid w:val="00225754"/>
    <w:rsid w:val="002257BB"/>
    <w:rsid w:val="002258F5"/>
    <w:rsid w:val="00225915"/>
    <w:rsid w:val="0022594F"/>
    <w:rsid w:val="00225B16"/>
    <w:rsid w:val="00225C87"/>
    <w:rsid w:val="00225D80"/>
    <w:rsid w:val="00225D8A"/>
    <w:rsid w:val="00225F39"/>
    <w:rsid w:val="002262C8"/>
    <w:rsid w:val="002266AA"/>
    <w:rsid w:val="0022680B"/>
    <w:rsid w:val="00226967"/>
    <w:rsid w:val="002269DA"/>
    <w:rsid w:val="00226A5C"/>
    <w:rsid w:val="00227303"/>
    <w:rsid w:val="002273D7"/>
    <w:rsid w:val="002274AD"/>
    <w:rsid w:val="00227700"/>
    <w:rsid w:val="00227898"/>
    <w:rsid w:val="00227A80"/>
    <w:rsid w:val="00227B40"/>
    <w:rsid w:val="00227FF7"/>
    <w:rsid w:val="00230255"/>
    <w:rsid w:val="002307C4"/>
    <w:rsid w:val="00230DB1"/>
    <w:rsid w:val="002314B7"/>
    <w:rsid w:val="002314D5"/>
    <w:rsid w:val="00231961"/>
    <w:rsid w:val="00232064"/>
    <w:rsid w:val="0023237C"/>
    <w:rsid w:val="00232487"/>
    <w:rsid w:val="00232773"/>
    <w:rsid w:val="00232E26"/>
    <w:rsid w:val="00232FDE"/>
    <w:rsid w:val="00233481"/>
    <w:rsid w:val="00233774"/>
    <w:rsid w:val="00233A75"/>
    <w:rsid w:val="00233C0F"/>
    <w:rsid w:val="00233EBE"/>
    <w:rsid w:val="00234022"/>
    <w:rsid w:val="00234250"/>
    <w:rsid w:val="002346E8"/>
    <w:rsid w:val="00234728"/>
    <w:rsid w:val="00234B48"/>
    <w:rsid w:val="00234E43"/>
    <w:rsid w:val="0023529E"/>
    <w:rsid w:val="002358D8"/>
    <w:rsid w:val="00235A1B"/>
    <w:rsid w:val="00235BAE"/>
    <w:rsid w:val="00235D9B"/>
    <w:rsid w:val="00235E6F"/>
    <w:rsid w:val="0023616B"/>
    <w:rsid w:val="002364E2"/>
    <w:rsid w:val="00236CD3"/>
    <w:rsid w:val="00236CE1"/>
    <w:rsid w:val="00236E14"/>
    <w:rsid w:val="002371A4"/>
    <w:rsid w:val="00237300"/>
    <w:rsid w:val="002376C4"/>
    <w:rsid w:val="00237B1D"/>
    <w:rsid w:val="00237BCB"/>
    <w:rsid w:val="00237FCD"/>
    <w:rsid w:val="00240508"/>
    <w:rsid w:val="00240514"/>
    <w:rsid w:val="002405BD"/>
    <w:rsid w:val="002405EB"/>
    <w:rsid w:val="00240919"/>
    <w:rsid w:val="00240AB5"/>
    <w:rsid w:val="00240B9A"/>
    <w:rsid w:val="00240B9B"/>
    <w:rsid w:val="00240C41"/>
    <w:rsid w:val="00240EB2"/>
    <w:rsid w:val="002411A0"/>
    <w:rsid w:val="00241339"/>
    <w:rsid w:val="0024149F"/>
    <w:rsid w:val="00241554"/>
    <w:rsid w:val="00241A5E"/>
    <w:rsid w:val="00242095"/>
    <w:rsid w:val="0024224E"/>
    <w:rsid w:val="00242302"/>
    <w:rsid w:val="002423D2"/>
    <w:rsid w:val="00242515"/>
    <w:rsid w:val="00242A9A"/>
    <w:rsid w:val="00242E09"/>
    <w:rsid w:val="00242FE9"/>
    <w:rsid w:val="00243117"/>
    <w:rsid w:val="00243658"/>
    <w:rsid w:val="002438CA"/>
    <w:rsid w:val="00243AD7"/>
    <w:rsid w:val="00243D86"/>
    <w:rsid w:val="00244167"/>
    <w:rsid w:val="0024423D"/>
    <w:rsid w:val="0024457F"/>
    <w:rsid w:val="002445C8"/>
    <w:rsid w:val="002449C0"/>
    <w:rsid w:val="002449C8"/>
    <w:rsid w:val="00244CE5"/>
    <w:rsid w:val="00245305"/>
    <w:rsid w:val="002453D3"/>
    <w:rsid w:val="00245AB4"/>
    <w:rsid w:val="00245CCA"/>
    <w:rsid w:val="00245DA2"/>
    <w:rsid w:val="00245E19"/>
    <w:rsid w:val="002462BC"/>
    <w:rsid w:val="002462D2"/>
    <w:rsid w:val="002462F5"/>
    <w:rsid w:val="0024632A"/>
    <w:rsid w:val="002463D2"/>
    <w:rsid w:val="002466AC"/>
    <w:rsid w:val="002469B8"/>
    <w:rsid w:val="00246AB6"/>
    <w:rsid w:val="00246B15"/>
    <w:rsid w:val="00246C2F"/>
    <w:rsid w:val="00246F36"/>
    <w:rsid w:val="00246FF8"/>
    <w:rsid w:val="0024700C"/>
    <w:rsid w:val="002470B8"/>
    <w:rsid w:val="002473EB"/>
    <w:rsid w:val="002477F1"/>
    <w:rsid w:val="00247A89"/>
    <w:rsid w:val="00247B60"/>
    <w:rsid w:val="00247C4C"/>
    <w:rsid w:val="0025017D"/>
    <w:rsid w:val="002505E4"/>
    <w:rsid w:val="00250696"/>
    <w:rsid w:val="00250914"/>
    <w:rsid w:val="00250A81"/>
    <w:rsid w:val="00250D2F"/>
    <w:rsid w:val="00250E74"/>
    <w:rsid w:val="00250F11"/>
    <w:rsid w:val="00251247"/>
    <w:rsid w:val="002512D4"/>
    <w:rsid w:val="00251323"/>
    <w:rsid w:val="002515DD"/>
    <w:rsid w:val="0025186F"/>
    <w:rsid w:val="00251AE9"/>
    <w:rsid w:val="00251B92"/>
    <w:rsid w:val="00251F0C"/>
    <w:rsid w:val="00252615"/>
    <w:rsid w:val="00252721"/>
    <w:rsid w:val="002527F0"/>
    <w:rsid w:val="00252C99"/>
    <w:rsid w:val="00252C9D"/>
    <w:rsid w:val="00252CAB"/>
    <w:rsid w:val="00252E73"/>
    <w:rsid w:val="00253037"/>
    <w:rsid w:val="00253085"/>
    <w:rsid w:val="002531E3"/>
    <w:rsid w:val="00253324"/>
    <w:rsid w:val="0025336B"/>
    <w:rsid w:val="00253742"/>
    <w:rsid w:val="002538AE"/>
    <w:rsid w:val="002539C7"/>
    <w:rsid w:val="00253A9A"/>
    <w:rsid w:val="00253B3A"/>
    <w:rsid w:val="00253F60"/>
    <w:rsid w:val="0025436C"/>
    <w:rsid w:val="00254753"/>
    <w:rsid w:val="0025492A"/>
    <w:rsid w:val="00254947"/>
    <w:rsid w:val="00254AAA"/>
    <w:rsid w:val="0025546E"/>
    <w:rsid w:val="002554CA"/>
    <w:rsid w:val="00255687"/>
    <w:rsid w:val="00255860"/>
    <w:rsid w:val="00255BC1"/>
    <w:rsid w:val="00255E9C"/>
    <w:rsid w:val="00255F3C"/>
    <w:rsid w:val="00256432"/>
    <w:rsid w:val="0025652F"/>
    <w:rsid w:val="0025660E"/>
    <w:rsid w:val="002569F6"/>
    <w:rsid w:val="00256AEB"/>
    <w:rsid w:val="00256CA5"/>
    <w:rsid w:val="002573BE"/>
    <w:rsid w:val="002573E5"/>
    <w:rsid w:val="00257543"/>
    <w:rsid w:val="002575DF"/>
    <w:rsid w:val="00257ABE"/>
    <w:rsid w:val="00257D03"/>
    <w:rsid w:val="00260207"/>
    <w:rsid w:val="002607B6"/>
    <w:rsid w:val="00261336"/>
    <w:rsid w:val="002613E3"/>
    <w:rsid w:val="002614F9"/>
    <w:rsid w:val="0026164E"/>
    <w:rsid w:val="002617B4"/>
    <w:rsid w:val="00261A8D"/>
    <w:rsid w:val="00261B2D"/>
    <w:rsid w:val="00262176"/>
    <w:rsid w:val="00262250"/>
    <w:rsid w:val="002624C0"/>
    <w:rsid w:val="00262823"/>
    <w:rsid w:val="002628CA"/>
    <w:rsid w:val="002628D5"/>
    <w:rsid w:val="00262A47"/>
    <w:rsid w:val="00262D88"/>
    <w:rsid w:val="00262DFB"/>
    <w:rsid w:val="00263006"/>
    <w:rsid w:val="00263106"/>
    <w:rsid w:val="0026316C"/>
    <w:rsid w:val="00263201"/>
    <w:rsid w:val="002639ED"/>
    <w:rsid w:val="00263A96"/>
    <w:rsid w:val="00263AB1"/>
    <w:rsid w:val="00263C65"/>
    <w:rsid w:val="00263D6F"/>
    <w:rsid w:val="00263EF0"/>
    <w:rsid w:val="00263FE3"/>
    <w:rsid w:val="00264329"/>
    <w:rsid w:val="0026454E"/>
    <w:rsid w:val="00264602"/>
    <w:rsid w:val="00264A03"/>
    <w:rsid w:val="00264CE2"/>
    <w:rsid w:val="00264D84"/>
    <w:rsid w:val="00264DB2"/>
    <w:rsid w:val="00264F90"/>
    <w:rsid w:val="0026516D"/>
    <w:rsid w:val="0026539B"/>
    <w:rsid w:val="0026544A"/>
    <w:rsid w:val="0026560B"/>
    <w:rsid w:val="00265975"/>
    <w:rsid w:val="00265B8B"/>
    <w:rsid w:val="00265BA2"/>
    <w:rsid w:val="00265F0B"/>
    <w:rsid w:val="00266BBB"/>
    <w:rsid w:val="00266C5D"/>
    <w:rsid w:val="00266F23"/>
    <w:rsid w:val="00266F69"/>
    <w:rsid w:val="00267090"/>
    <w:rsid w:val="00267681"/>
    <w:rsid w:val="00267A01"/>
    <w:rsid w:val="00267A83"/>
    <w:rsid w:val="00267D34"/>
    <w:rsid w:val="0027029B"/>
    <w:rsid w:val="00270337"/>
    <w:rsid w:val="0027048D"/>
    <w:rsid w:val="0027051F"/>
    <w:rsid w:val="002708FF"/>
    <w:rsid w:val="00270A60"/>
    <w:rsid w:val="00270F50"/>
    <w:rsid w:val="0027139D"/>
    <w:rsid w:val="0027148B"/>
    <w:rsid w:val="002715F1"/>
    <w:rsid w:val="00271AE1"/>
    <w:rsid w:val="00271F39"/>
    <w:rsid w:val="0027201B"/>
    <w:rsid w:val="0027210B"/>
    <w:rsid w:val="002721B6"/>
    <w:rsid w:val="0027274A"/>
    <w:rsid w:val="00272884"/>
    <w:rsid w:val="00272D29"/>
    <w:rsid w:val="00272D5D"/>
    <w:rsid w:val="00273034"/>
    <w:rsid w:val="002732BB"/>
    <w:rsid w:val="0027355B"/>
    <w:rsid w:val="002735D2"/>
    <w:rsid w:val="0027360D"/>
    <w:rsid w:val="0027367D"/>
    <w:rsid w:val="00273692"/>
    <w:rsid w:val="002736C2"/>
    <w:rsid w:val="0027376D"/>
    <w:rsid w:val="00273791"/>
    <w:rsid w:val="00274090"/>
    <w:rsid w:val="00274195"/>
    <w:rsid w:val="002743A3"/>
    <w:rsid w:val="0027447E"/>
    <w:rsid w:val="00274556"/>
    <w:rsid w:val="0027475F"/>
    <w:rsid w:val="00274F01"/>
    <w:rsid w:val="00275398"/>
    <w:rsid w:val="00275805"/>
    <w:rsid w:val="002758A3"/>
    <w:rsid w:val="00275C24"/>
    <w:rsid w:val="00276299"/>
    <w:rsid w:val="00276491"/>
    <w:rsid w:val="0027653F"/>
    <w:rsid w:val="002767E0"/>
    <w:rsid w:val="00276AFB"/>
    <w:rsid w:val="00276D43"/>
    <w:rsid w:val="00276FFD"/>
    <w:rsid w:val="00277449"/>
    <w:rsid w:val="00277484"/>
    <w:rsid w:val="002774A1"/>
    <w:rsid w:val="002774EC"/>
    <w:rsid w:val="00277532"/>
    <w:rsid w:val="002775CB"/>
    <w:rsid w:val="0027763F"/>
    <w:rsid w:val="0027774B"/>
    <w:rsid w:val="00277A08"/>
    <w:rsid w:val="00277D62"/>
    <w:rsid w:val="00277FF5"/>
    <w:rsid w:val="00280337"/>
    <w:rsid w:val="002803F8"/>
    <w:rsid w:val="00280444"/>
    <w:rsid w:val="002804C0"/>
    <w:rsid w:val="0028066E"/>
    <w:rsid w:val="0028084E"/>
    <w:rsid w:val="00280957"/>
    <w:rsid w:val="00280A5B"/>
    <w:rsid w:val="00280ABB"/>
    <w:rsid w:val="00280C46"/>
    <w:rsid w:val="00281195"/>
    <w:rsid w:val="0028121A"/>
    <w:rsid w:val="0028169F"/>
    <w:rsid w:val="0028174D"/>
    <w:rsid w:val="00281767"/>
    <w:rsid w:val="00281F21"/>
    <w:rsid w:val="00282279"/>
    <w:rsid w:val="002828BA"/>
    <w:rsid w:val="00282EBA"/>
    <w:rsid w:val="002831BB"/>
    <w:rsid w:val="002835DC"/>
    <w:rsid w:val="0028377C"/>
    <w:rsid w:val="002839FF"/>
    <w:rsid w:val="00283BA7"/>
    <w:rsid w:val="00283F36"/>
    <w:rsid w:val="00284239"/>
    <w:rsid w:val="00284309"/>
    <w:rsid w:val="002843DB"/>
    <w:rsid w:val="00284458"/>
    <w:rsid w:val="002844B0"/>
    <w:rsid w:val="00284582"/>
    <w:rsid w:val="002845E3"/>
    <w:rsid w:val="002847B2"/>
    <w:rsid w:val="002847DD"/>
    <w:rsid w:val="00284FB0"/>
    <w:rsid w:val="00285360"/>
    <w:rsid w:val="00285B6B"/>
    <w:rsid w:val="00285BE4"/>
    <w:rsid w:val="00285E0F"/>
    <w:rsid w:val="00285F8C"/>
    <w:rsid w:val="00286AE5"/>
    <w:rsid w:val="0028728B"/>
    <w:rsid w:val="002873ED"/>
    <w:rsid w:val="00287730"/>
    <w:rsid w:val="00287AB6"/>
    <w:rsid w:val="00287D3E"/>
    <w:rsid w:val="00287FED"/>
    <w:rsid w:val="00290333"/>
    <w:rsid w:val="0029068D"/>
    <w:rsid w:val="00290A1E"/>
    <w:rsid w:val="00290B21"/>
    <w:rsid w:val="00290E1A"/>
    <w:rsid w:val="00291004"/>
    <w:rsid w:val="002910AB"/>
    <w:rsid w:val="00291218"/>
    <w:rsid w:val="00291830"/>
    <w:rsid w:val="00291EF1"/>
    <w:rsid w:val="0029200C"/>
    <w:rsid w:val="002923C1"/>
    <w:rsid w:val="002925CB"/>
    <w:rsid w:val="0029289A"/>
    <w:rsid w:val="00292A0F"/>
    <w:rsid w:val="00292F72"/>
    <w:rsid w:val="00293631"/>
    <w:rsid w:val="00293893"/>
    <w:rsid w:val="00293A6B"/>
    <w:rsid w:val="00293FC6"/>
    <w:rsid w:val="002941FA"/>
    <w:rsid w:val="00294227"/>
    <w:rsid w:val="0029447C"/>
    <w:rsid w:val="002944D3"/>
    <w:rsid w:val="002944F3"/>
    <w:rsid w:val="0029474A"/>
    <w:rsid w:val="00294869"/>
    <w:rsid w:val="00294AD5"/>
    <w:rsid w:val="00294DA4"/>
    <w:rsid w:val="00294E30"/>
    <w:rsid w:val="00294FA4"/>
    <w:rsid w:val="00294FB4"/>
    <w:rsid w:val="00295006"/>
    <w:rsid w:val="0029520E"/>
    <w:rsid w:val="00295760"/>
    <w:rsid w:val="00295797"/>
    <w:rsid w:val="00295867"/>
    <w:rsid w:val="00295B4A"/>
    <w:rsid w:val="00296137"/>
    <w:rsid w:val="00296159"/>
    <w:rsid w:val="0029649C"/>
    <w:rsid w:val="0029688A"/>
    <w:rsid w:val="00296991"/>
    <w:rsid w:val="00296A48"/>
    <w:rsid w:val="00296C67"/>
    <w:rsid w:val="00297022"/>
    <w:rsid w:val="002970E8"/>
    <w:rsid w:val="0029721E"/>
    <w:rsid w:val="002973D5"/>
    <w:rsid w:val="0029748C"/>
    <w:rsid w:val="0029763F"/>
    <w:rsid w:val="00297E56"/>
    <w:rsid w:val="00297EB2"/>
    <w:rsid w:val="002A00DA"/>
    <w:rsid w:val="002A02F1"/>
    <w:rsid w:val="002A0953"/>
    <w:rsid w:val="002A0C0B"/>
    <w:rsid w:val="002A0CEB"/>
    <w:rsid w:val="002A0D17"/>
    <w:rsid w:val="002A0D97"/>
    <w:rsid w:val="002A0DE7"/>
    <w:rsid w:val="002A1068"/>
    <w:rsid w:val="002A136D"/>
    <w:rsid w:val="002A150B"/>
    <w:rsid w:val="002A184E"/>
    <w:rsid w:val="002A19CB"/>
    <w:rsid w:val="002A1F92"/>
    <w:rsid w:val="002A235E"/>
    <w:rsid w:val="002A2616"/>
    <w:rsid w:val="002A278F"/>
    <w:rsid w:val="002A2B40"/>
    <w:rsid w:val="002A2C18"/>
    <w:rsid w:val="002A2C78"/>
    <w:rsid w:val="002A2D6A"/>
    <w:rsid w:val="002A32A7"/>
    <w:rsid w:val="002A35D3"/>
    <w:rsid w:val="002A370F"/>
    <w:rsid w:val="002A3796"/>
    <w:rsid w:val="002A37AE"/>
    <w:rsid w:val="002A3A80"/>
    <w:rsid w:val="002A3C5D"/>
    <w:rsid w:val="002A3DB5"/>
    <w:rsid w:val="002A3F68"/>
    <w:rsid w:val="002A42E7"/>
    <w:rsid w:val="002A45E8"/>
    <w:rsid w:val="002A4A31"/>
    <w:rsid w:val="002A4B65"/>
    <w:rsid w:val="002A51E5"/>
    <w:rsid w:val="002A5231"/>
    <w:rsid w:val="002A5543"/>
    <w:rsid w:val="002A5586"/>
    <w:rsid w:val="002A56F5"/>
    <w:rsid w:val="002A5940"/>
    <w:rsid w:val="002A5AE2"/>
    <w:rsid w:val="002A5D35"/>
    <w:rsid w:val="002A5DA7"/>
    <w:rsid w:val="002A6318"/>
    <w:rsid w:val="002A63F0"/>
    <w:rsid w:val="002A67E0"/>
    <w:rsid w:val="002A6ADF"/>
    <w:rsid w:val="002A6C5F"/>
    <w:rsid w:val="002A6C6C"/>
    <w:rsid w:val="002A6CE7"/>
    <w:rsid w:val="002A6E8F"/>
    <w:rsid w:val="002A6FC9"/>
    <w:rsid w:val="002A70C8"/>
    <w:rsid w:val="002A72D7"/>
    <w:rsid w:val="002A7583"/>
    <w:rsid w:val="002A7725"/>
    <w:rsid w:val="002A7EC8"/>
    <w:rsid w:val="002B012E"/>
    <w:rsid w:val="002B02B8"/>
    <w:rsid w:val="002B03DA"/>
    <w:rsid w:val="002B0678"/>
    <w:rsid w:val="002B0F43"/>
    <w:rsid w:val="002B113D"/>
    <w:rsid w:val="002B11B5"/>
    <w:rsid w:val="002B12FA"/>
    <w:rsid w:val="002B1300"/>
    <w:rsid w:val="002B333C"/>
    <w:rsid w:val="002B36E0"/>
    <w:rsid w:val="002B3883"/>
    <w:rsid w:val="002B3905"/>
    <w:rsid w:val="002B3C8F"/>
    <w:rsid w:val="002B3DA8"/>
    <w:rsid w:val="002B3E6F"/>
    <w:rsid w:val="002B3E90"/>
    <w:rsid w:val="002B4001"/>
    <w:rsid w:val="002B40A4"/>
    <w:rsid w:val="002B43BF"/>
    <w:rsid w:val="002B4AD0"/>
    <w:rsid w:val="002B4C31"/>
    <w:rsid w:val="002B4F2C"/>
    <w:rsid w:val="002B511A"/>
    <w:rsid w:val="002B52A9"/>
    <w:rsid w:val="002B52FF"/>
    <w:rsid w:val="002B5316"/>
    <w:rsid w:val="002B56EE"/>
    <w:rsid w:val="002B57B7"/>
    <w:rsid w:val="002B5825"/>
    <w:rsid w:val="002B5AA8"/>
    <w:rsid w:val="002B5ABE"/>
    <w:rsid w:val="002B607D"/>
    <w:rsid w:val="002B6196"/>
    <w:rsid w:val="002B683D"/>
    <w:rsid w:val="002B6879"/>
    <w:rsid w:val="002B6A11"/>
    <w:rsid w:val="002B70A0"/>
    <w:rsid w:val="002B7430"/>
    <w:rsid w:val="002B7832"/>
    <w:rsid w:val="002B7877"/>
    <w:rsid w:val="002B7917"/>
    <w:rsid w:val="002B799A"/>
    <w:rsid w:val="002B7D56"/>
    <w:rsid w:val="002B7F26"/>
    <w:rsid w:val="002C0024"/>
    <w:rsid w:val="002C03DA"/>
    <w:rsid w:val="002C03DE"/>
    <w:rsid w:val="002C084C"/>
    <w:rsid w:val="002C0A6B"/>
    <w:rsid w:val="002C0A8C"/>
    <w:rsid w:val="002C0D1F"/>
    <w:rsid w:val="002C0D83"/>
    <w:rsid w:val="002C105D"/>
    <w:rsid w:val="002C12B2"/>
    <w:rsid w:val="002C12EC"/>
    <w:rsid w:val="002C151C"/>
    <w:rsid w:val="002C1623"/>
    <w:rsid w:val="002C167D"/>
    <w:rsid w:val="002C1BAA"/>
    <w:rsid w:val="002C1D45"/>
    <w:rsid w:val="002C1E41"/>
    <w:rsid w:val="002C1F91"/>
    <w:rsid w:val="002C21FB"/>
    <w:rsid w:val="002C222D"/>
    <w:rsid w:val="002C22EF"/>
    <w:rsid w:val="002C2343"/>
    <w:rsid w:val="002C266D"/>
    <w:rsid w:val="002C2671"/>
    <w:rsid w:val="002C29C4"/>
    <w:rsid w:val="002C2B3D"/>
    <w:rsid w:val="002C2C38"/>
    <w:rsid w:val="002C3345"/>
    <w:rsid w:val="002C35C4"/>
    <w:rsid w:val="002C35F9"/>
    <w:rsid w:val="002C366C"/>
    <w:rsid w:val="002C39F1"/>
    <w:rsid w:val="002C3C55"/>
    <w:rsid w:val="002C3CB6"/>
    <w:rsid w:val="002C3E82"/>
    <w:rsid w:val="002C4304"/>
    <w:rsid w:val="002C4339"/>
    <w:rsid w:val="002C434F"/>
    <w:rsid w:val="002C4372"/>
    <w:rsid w:val="002C481E"/>
    <w:rsid w:val="002C4982"/>
    <w:rsid w:val="002C4DB5"/>
    <w:rsid w:val="002C4E01"/>
    <w:rsid w:val="002C4FB6"/>
    <w:rsid w:val="002C5476"/>
    <w:rsid w:val="002C5578"/>
    <w:rsid w:val="002C5C88"/>
    <w:rsid w:val="002C5E25"/>
    <w:rsid w:val="002C61D2"/>
    <w:rsid w:val="002C6233"/>
    <w:rsid w:val="002C62EF"/>
    <w:rsid w:val="002C6386"/>
    <w:rsid w:val="002C63FC"/>
    <w:rsid w:val="002C6482"/>
    <w:rsid w:val="002C662B"/>
    <w:rsid w:val="002C6651"/>
    <w:rsid w:val="002C68BD"/>
    <w:rsid w:val="002C6BD9"/>
    <w:rsid w:val="002C6C2E"/>
    <w:rsid w:val="002C6D67"/>
    <w:rsid w:val="002C6F45"/>
    <w:rsid w:val="002C6F4F"/>
    <w:rsid w:val="002C70E6"/>
    <w:rsid w:val="002C72B8"/>
    <w:rsid w:val="002C773E"/>
    <w:rsid w:val="002C7BD3"/>
    <w:rsid w:val="002C7C02"/>
    <w:rsid w:val="002D02D9"/>
    <w:rsid w:val="002D0419"/>
    <w:rsid w:val="002D0526"/>
    <w:rsid w:val="002D0961"/>
    <w:rsid w:val="002D09E2"/>
    <w:rsid w:val="002D0BF9"/>
    <w:rsid w:val="002D1011"/>
    <w:rsid w:val="002D11BD"/>
    <w:rsid w:val="002D1342"/>
    <w:rsid w:val="002D1367"/>
    <w:rsid w:val="002D150B"/>
    <w:rsid w:val="002D17DB"/>
    <w:rsid w:val="002D1C85"/>
    <w:rsid w:val="002D1DED"/>
    <w:rsid w:val="002D27F6"/>
    <w:rsid w:val="002D29DF"/>
    <w:rsid w:val="002D2AA0"/>
    <w:rsid w:val="002D2EAE"/>
    <w:rsid w:val="002D2FD7"/>
    <w:rsid w:val="002D347E"/>
    <w:rsid w:val="002D34BB"/>
    <w:rsid w:val="002D3A79"/>
    <w:rsid w:val="002D3E8F"/>
    <w:rsid w:val="002D3EBB"/>
    <w:rsid w:val="002D3F47"/>
    <w:rsid w:val="002D40FA"/>
    <w:rsid w:val="002D411D"/>
    <w:rsid w:val="002D47AE"/>
    <w:rsid w:val="002D54D7"/>
    <w:rsid w:val="002D57C8"/>
    <w:rsid w:val="002D591D"/>
    <w:rsid w:val="002D5C20"/>
    <w:rsid w:val="002D5FFD"/>
    <w:rsid w:val="002D61D8"/>
    <w:rsid w:val="002D6344"/>
    <w:rsid w:val="002D63B2"/>
    <w:rsid w:val="002D6614"/>
    <w:rsid w:val="002D6A88"/>
    <w:rsid w:val="002D6D4C"/>
    <w:rsid w:val="002D714D"/>
    <w:rsid w:val="002D7469"/>
    <w:rsid w:val="002D77D7"/>
    <w:rsid w:val="002D7B0D"/>
    <w:rsid w:val="002D7DB5"/>
    <w:rsid w:val="002D7E8E"/>
    <w:rsid w:val="002E038C"/>
    <w:rsid w:val="002E0BC1"/>
    <w:rsid w:val="002E0C87"/>
    <w:rsid w:val="002E0C9F"/>
    <w:rsid w:val="002E0E1C"/>
    <w:rsid w:val="002E11FE"/>
    <w:rsid w:val="002E178E"/>
    <w:rsid w:val="002E1CD2"/>
    <w:rsid w:val="002E1DA0"/>
    <w:rsid w:val="002E2010"/>
    <w:rsid w:val="002E211E"/>
    <w:rsid w:val="002E2297"/>
    <w:rsid w:val="002E2317"/>
    <w:rsid w:val="002E2544"/>
    <w:rsid w:val="002E26F3"/>
    <w:rsid w:val="002E2904"/>
    <w:rsid w:val="002E2DD2"/>
    <w:rsid w:val="002E2ED4"/>
    <w:rsid w:val="002E300F"/>
    <w:rsid w:val="002E307E"/>
    <w:rsid w:val="002E3089"/>
    <w:rsid w:val="002E315C"/>
    <w:rsid w:val="002E338F"/>
    <w:rsid w:val="002E33F5"/>
    <w:rsid w:val="002E340D"/>
    <w:rsid w:val="002E3AA6"/>
    <w:rsid w:val="002E3ADE"/>
    <w:rsid w:val="002E440F"/>
    <w:rsid w:val="002E45EA"/>
    <w:rsid w:val="002E475F"/>
    <w:rsid w:val="002E479C"/>
    <w:rsid w:val="002E4F3F"/>
    <w:rsid w:val="002E4F59"/>
    <w:rsid w:val="002E515E"/>
    <w:rsid w:val="002E5250"/>
    <w:rsid w:val="002E59B5"/>
    <w:rsid w:val="002E5C94"/>
    <w:rsid w:val="002E6006"/>
    <w:rsid w:val="002E6084"/>
    <w:rsid w:val="002E6C27"/>
    <w:rsid w:val="002E6D4E"/>
    <w:rsid w:val="002E6E18"/>
    <w:rsid w:val="002E7109"/>
    <w:rsid w:val="002E75BB"/>
    <w:rsid w:val="002E773A"/>
    <w:rsid w:val="002E783B"/>
    <w:rsid w:val="002E7A55"/>
    <w:rsid w:val="002E7CB7"/>
    <w:rsid w:val="002F01B2"/>
    <w:rsid w:val="002F04C3"/>
    <w:rsid w:val="002F061A"/>
    <w:rsid w:val="002F0820"/>
    <w:rsid w:val="002F0B75"/>
    <w:rsid w:val="002F0C92"/>
    <w:rsid w:val="002F0C96"/>
    <w:rsid w:val="002F1099"/>
    <w:rsid w:val="002F11B3"/>
    <w:rsid w:val="002F15B2"/>
    <w:rsid w:val="002F16DA"/>
    <w:rsid w:val="002F1B14"/>
    <w:rsid w:val="002F1DD9"/>
    <w:rsid w:val="002F1E47"/>
    <w:rsid w:val="002F1FF0"/>
    <w:rsid w:val="002F20F8"/>
    <w:rsid w:val="002F2113"/>
    <w:rsid w:val="002F24A2"/>
    <w:rsid w:val="002F2535"/>
    <w:rsid w:val="002F26A5"/>
    <w:rsid w:val="002F2C11"/>
    <w:rsid w:val="002F2C1C"/>
    <w:rsid w:val="002F2D64"/>
    <w:rsid w:val="002F2F29"/>
    <w:rsid w:val="002F30BD"/>
    <w:rsid w:val="002F3261"/>
    <w:rsid w:val="002F33F9"/>
    <w:rsid w:val="002F3704"/>
    <w:rsid w:val="002F3A8A"/>
    <w:rsid w:val="002F3AC8"/>
    <w:rsid w:val="002F3ADD"/>
    <w:rsid w:val="002F3B07"/>
    <w:rsid w:val="002F3C19"/>
    <w:rsid w:val="002F3CAC"/>
    <w:rsid w:val="002F3E9D"/>
    <w:rsid w:val="002F4147"/>
    <w:rsid w:val="002F43A9"/>
    <w:rsid w:val="002F469D"/>
    <w:rsid w:val="002F46B1"/>
    <w:rsid w:val="002F4906"/>
    <w:rsid w:val="002F49AB"/>
    <w:rsid w:val="002F4A0B"/>
    <w:rsid w:val="002F4A13"/>
    <w:rsid w:val="002F4C98"/>
    <w:rsid w:val="002F5067"/>
    <w:rsid w:val="002F5130"/>
    <w:rsid w:val="002F519B"/>
    <w:rsid w:val="002F5307"/>
    <w:rsid w:val="002F53C8"/>
    <w:rsid w:val="002F5E0E"/>
    <w:rsid w:val="002F5E30"/>
    <w:rsid w:val="002F6570"/>
    <w:rsid w:val="002F6685"/>
    <w:rsid w:val="002F6738"/>
    <w:rsid w:val="002F6821"/>
    <w:rsid w:val="002F6914"/>
    <w:rsid w:val="002F6A32"/>
    <w:rsid w:val="002F6C7F"/>
    <w:rsid w:val="002F6C8D"/>
    <w:rsid w:val="002F6F38"/>
    <w:rsid w:val="002F70A2"/>
    <w:rsid w:val="002F7552"/>
    <w:rsid w:val="002F75B1"/>
    <w:rsid w:val="002F75DF"/>
    <w:rsid w:val="002F78AA"/>
    <w:rsid w:val="002F78FD"/>
    <w:rsid w:val="002F7C82"/>
    <w:rsid w:val="002F7E9A"/>
    <w:rsid w:val="003002E5"/>
    <w:rsid w:val="003007E4"/>
    <w:rsid w:val="003008A9"/>
    <w:rsid w:val="00300AE8"/>
    <w:rsid w:val="00300D19"/>
    <w:rsid w:val="00301197"/>
    <w:rsid w:val="00301357"/>
    <w:rsid w:val="003017D4"/>
    <w:rsid w:val="00301825"/>
    <w:rsid w:val="00301A82"/>
    <w:rsid w:val="00302AED"/>
    <w:rsid w:val="00302CDA"/>
    <w:rsid w:val="00303147"/>
    <w:rsid w:val="003034A6"/>
    <w:rsid w:val="003037B6"/>
    <w:rsid w:val="00303916"/>
    <w:rsid w:val="00303960"/>
    <w:rsid w:val="00303BEF"/>
    <w:rsid w:val="00304382"/>
    <w:rsid w:val="0030468B"/>
    <w:rsid w:val="00304722"/>
    <w:rsid w:val="0030492C"/>
    <w:rsid w:val="00304BE8"/>
    <w:rsid w:val="00305275"/>
    <w:rsid w:val="00305419"/>
    <w:rsid w:val="0030548E"/>
    <w:rsid w:val="0030565C"/>
    <w:rsid w:val="00305A87"/>
    <w:rsid w:val="00306286"/>
    <w:rsid w:val="00306317"/>
    <w:rsid w:val="00306361"/>
    <w:rsid w:val="0030648F"/>
    <w:rsid w:val="00306657"/>
    <w:rsid w:val="00306788"/>
    <w:rsid w:val="003068CB"/>
    <w:rsid w:val="003068FF"/>
    <w:rsid w:val="00306B5F"/>
    <w:rsid w:val="00306FF8"/>
    <w:rsid w:val="0030716A"/>
    <w:rsid w:val="003072C5"/>
    <w:rsid w:val="003072E1"/>
    <w:rsid w:val="003078D0"/>
    <w:rsid w:val="00307989"/>
    <w:rsid w:val="0031001B"/>
    <w:rsid w:val="00310029"/>
    <w:rsid w:val="00310249"/>
    <w:rsid w:val="003102CC"/>
    <w:rsid w:val="003104AB"/>
    <w:rsid w:val="0031097D"/>
    <w:rsid w:val="00310BE1"/>
    <w:rsid w:val="00310C90"/>
    <w:rsid w:val="003113BB"/>
    <w:rsid w:val="00311445"/>
    <w:rsid w:val="0031169B"/>
    <w:rsid w:val="00311858"/>
    <w:rsid w:val="003118E7"/>
    <w:rsid w:val="00311C4D"/>
    <w:rsid w:val="003121EA"/>
    <w:rsid w:val="003125DF"/>
    <w:rsid w:val="00312635"/>
    <w:rsid w:val="003128BC"/>
    <w:rsid w:val="00312B6F"/>
    <w:rsid w:val="00312CBC"/>
    <w:rsid w:val="00312D35"/>
    <w:rsid w:val="003130EA"/>
    <w:rsid w:val="00313309"/>
    <w:rsid w:val="003133A6"/>
    <w:rsid w:val="003133BA"/>
    <w:rsid w:val="00313468"/>
    <w:rsid w:val="003134FC"/>
    <w:rsid w:val="003136AD"/>
    <w:rsid w:val="00313762"/>
    <w:rsid w:val="00313816"/>
    <w:rsid w:val="00313F26"/>
    <w:rsid w:val="00314197"/>
    <w:rsid w:val="003144EC"/>
    <w:rsid w:val="003145C4"/>
    <w:rsid w:val="00314643"/>
    <w:rsid w:val="00314836"/>
    <w:rsid w:val="00314D21"/>
    <w:rsid w:val="00314D5F"/>
    <w:rsid w:val="00314ED0"/>
    <w:rsid w:val="00315291"/>
    <w:rsid w:val="003152D5"/>
    <w:rsid w:val="00315675"/>
    <w:rsid w:val="00316DAC"/>
    <w:rsid w:val="00316F04"/>
    <w:rsid w:val="0031716D"/>
    <w:rsid w:val="0031752B"/>
    <w:rsid w:val="003175F1"/>
    <w:rsid w:val="00317B08"/>
    <w:rsid w:val="00317B2F"/>
    <w:rsid w:val="00317FEF"/>
    <w:rsid w:val="003201CD"/>
    <w:rsid w:val="00320206"/>
    <w:rsid w:val="00320244"/>
    <w:rsid w:val="00320357"/>
    <w:rsid w:val="00320880"/>
    <w:rsid w:val="00320A12"/>
    <w:rsid w:val="00320B72"/>
    <w:rsid w:val="00320C1A"/>
    <w:rsid w:val="00320D95"/>
    <w:rsid w:val="00320F64"/>
    <w:rsid w:val="00320F9C"/>
    <w:rsid w:val="00320FE0"/>
    <w:rsid w:val="0032161F"/>
    <w:rsid w:val="003216B4"/>
    <w:rsid w:val="00321C5E"/>
    <w:rsid w:val="00321EB7"/>
    <w:rsid w:val="00321F0B"/>
    <w:rsid w:val="00321F1A"/>
    <w:rsid w:val="00322035"/>
    <w:rsid w:val="003221C2"/>
    <w:rsid w:val="00322455"/>
    <w:rsid w:val="00322584"/>
    <w:rsid w:val="003227D8"/>
    <w:rsid w:val="00322CF7"/>
    <w:rsid w:val="00322D7B"/>
    <w:rsid w:val="00322FD2"/>
    <w:rsid w:val="00323063"/>
    <w:rsid w:val="00323175"/>
    <w:rsid w:val="0032323C"/>
    <w:rsid w:val="003233C6"/>
    <w:rsid w:val="003234CA"/>
    <w:rsid w:val="003235D4"/>
    <w:rsid w:val="0032360A"/>
    <w:rsid w:val="00323629"/>
    <w:rsid w:val="0032392D"/>
    <w:rsid w:val="00323AB1"/>
    <w:rsid w:val="00323AB3"/>
    <w:rsid w:val="00323D18"/>
    <w:rsid w:val="00323E26"/>
    <w:rsid w:val="00323F90"/>
    <w:rsid w:val="00323FDB"/>
    <w:rsid w:val="003246A6"/>
    <w:rsid w:val="00324779"/>
    <w:rsid w:val="003249D4"/>
    <w:rsid w:val="00324C99"/>
    <w:rsid w:val="00324D3C"/>
    <w:rsid w:val="00324F24"/>
    <w:rsid w:val="003253B0"/>
    <w:rsid w:val="00325876"/>
    <w:rsid w:val="00325999"/>
    <w:rsid w:val="00325A2D"/>
    <w:rsid w:val="00325A9F"/>
    <w:rsid w:val="00325F71"/>
    <w:rsid w:val="003261AA"/>
    <w:rsid w:val="003262E6"/>
    <w:rsid w:val="00326560"/>
    <w:rsid w:val="003266A5"/>
    <w:rsid w:val="003267F0"/>
    <w:rsid w:val="00326E5E"/>
    <w:rsid w:val="003270EA"/>
    <w:rsid w:val="003274B3"/>
    <w:rsid w:val="0032772D"/>
    <w:rsid w:val="0032790F"/>
    <w:rsid w:val="00327C71"/>
    <w:rsid w:val="00330486"/>
    <w:rsid w:val="003309B5"/>
    <w:rsid w:val="00330A8B"/>
    <w:rsid w:val="00330E9F"/>
    <w:rsid w:val="00331485"/>
    <w:rsid w:val="003318E8"/>
    <w:rsid w:val="00331B6B"/>
    <w:rsid w:val="00331C2F"/>
    <w:rsid w:val="003323E6"/>
    <w:rsid w:val="00332508"/>
    <w:rsid w:val="00332836"/>
    <w:rsid w:val="00332903"/>
    <w:rsid w:val="00332C71"/>
    <w:rsid w:val="00333072"/>
    <w:rsid w:val="00333320"/>
    <w:rsid w:val="00333459"/>
    <w:rsid w:val="00333820"/>
    <w:rsid w:val="003338D4"/>
    <w:rsid w:val="00333A33"/>
    <w:rsid w:val="00333B1C"/>
    <w:rsid w:val="00333BEC"/>
    <w:rsid w:val="00333EC4"/>
    <w:rsid w:val="00334353"/>
    <w:rsid w:val="0033447E"/>
    <w:rsid w:val="00334704"/>
    <w:rsid w:val="00334F93"/>
    <w:rsid w:val="0033529D"/>
    <w:rsid w:val="003354EB"/>
    <w:rsid w:val="00335B5C"/>
    <w:rsid w:val="00336324"/>
    <w:rsid w:val="00336325"/>
    <w:rsid w:val="00336596"/>
    <w:rsid w:val="00336665"/>
    <w:rsid w:val="00336892"/>
    <w:rsid w:val="00336C86"/>
    <w:rsid w:val="00337206"/>
    <w:rsid w:val="00337845"/>
    <w:rsid w:val="00340137"/>
    <w:rsid w:val="00340C69"/>
    <w:rsid w:val="00340DA8"/>
    <w:rsid w:val="00340DEE"/>
    <w:rsid w:val="00340F91"/>
    <w:rsid w:val="00341611"/>
    <w:rsid w:val="00341792"/>
    <w:rsid w:val="00341824"/>
    <w:rsid w:val="00341C70"/>
    <w:rsid w:val="00341E34"/>
    <w:rsid w:val="0034219A"/>
    <w:rsid w:val="00342241"/>
    <w:rsid w:val="003425B4"/>
    <w:rsid w:val="00342B62"/>
    <w:rsid w:val="00342CF3"/>
    <w:rsid w:val="00342FC6"/>
    <w:rsid w:val="00343152"/>
    <w:rsid w:val="00343184"/>
    <w:rsid w:val="00343277"/>
    <w:rsid w:val="003432A9"/>
    <w:rsid w:val="003434BC"/>
    <w:rsid w:val="0034350E"/>
    <w:rsid w:val="0034355F"/>
    <w:rsid w:val="003435E5"/>
    <w:rsid w:val="0034364F"/>
    <w:rsid w:val="00343817"/>
    <w:rsid w:val="003438BD"/>
    <w:rsid w:val="00343991"/>
    <w:rsid w:val="00343A00"/>
    <w:rsid w:val="00343D63"/>
    <w:rsid w:val="00343E0E"/>
    <w:rsid w:val="00343FEB"/>
    <w:rsid w:val="00344007"/>
    <w:rsid w:val="00344080"/>
    <w:rsid w:val="003444BE"/>
    <w:rsid w:val="003444FB"/>
    <w:rsid w:val="00344583"/>
    <w:rsid w:val="003448A2"/>
    <w:rsid w:val="003448D5"/>
    <w:rsid w:val="003448ED"/>
    <w:rsid w:val="00344C82"/>
    <w:rsid w:val="00344E31"/>
    <w:rsid w:val="00345122"/>
    <w:rsid w:val="00345185"/>
    <w:rsid w:val="003453D4"/>
    <w:rsid w:val="0034542F"/>
    <w:rsid w:val="0034543F"/>
    <w:rsid w:val="00345678"/>
    <w:rsid w:val="003456C4"/>
    <w:rsid w:val="00345969"/>
    <w:rsid w:val="0034598C"/>
    <w:rsid w:val="00345AA4"/>
    <w:rsid w:val="00346056"/>
    <w:rsid w:val="00346072"/>
    <w:rsid w:val="003460AF"/>
    <w:rsid w:val="00346217"/>
    <w:rsid w:val="00346869"/>
    <w:rsid w:val="003468C6"/>
    <w:rsid w:val="00346AE4"/>
    <w:rsid w:val="00346EAA"/>
    <w:rsid w:val="00346F2E"/>
    <w:rsid w:val="00346F53"/>
    <w:rsid w:val="003471BC"/>
    <w:rsid w:val="0034737B"/>
    <w:rsid w:val="00347564"/>
    <w:rsid w:val="00347580"/>
    <w:rsid w:val="00347609"/>
    <w:rsid w:val="00347D35"/>
    <w:rsid w:val="00347E1E"/>
    <w:rsid w:val="00350127"/>
    <w:rsid w:val="003503DD"/>
    <w:rsid w:val="0035052A"/>
    <w:rsid w:val="00350D01"/>
    <w:rsid w:val="00350FCA"/>
    <w:rsid w:val="00350FD5"/>
    <w:rsid w:val="0035113E"/>
    <w:rsid w:val="003511F9"/>
    <w:rsid w:val="0035122A"/>
    <w:rsid w:val="00351288"/>
    <w:rsid w:val="003517A6"/>
    <w:rsid w:val="00351BAE"/>
    <w:rsid w:val="00351D3A"/>
    <w:rsid w:val="003522A1"/>
    <w:rsid w:val="003526A2"/>
    <w:rsid w:val="00352821"/>
    <w:rsid w:val="003528D4"/>
    <w:rsid w:val="00352AE5"/>
    <w:rsid w:val="00352C1F"/>
    <w:rsid w:val="00352CC1"/>
    <w:rsid w:val="00352D36"/>
    <w:rsid w:val="00352FD3"/>
    <w:rsid w:val="003534CB"/>
    <w:rsid w:val="003537B6"/>
    <w:rsid w:val="0035389F"/>
    <w:rsid w:val="00354172"/>
    <w:rsid w:val="003542E9"/>
    <w:rsid w:val="003542FD"/>
    <w:rsid w:val="00354465"/>
    <w:rsid w:val="00354813"/>
    <w:rsid w:val="00354EB9"/>
    <w:rsid w:val="00355325"/>
    <w:rsid w:val="00355397"/>
    <w:rsid w:val="003555E1"/>
    <w:rsid w:val="00355BDE"/>
    <w:rsid w:val="00355E23"/>
    <w:rsid w:val="00355F25"/>
    <w:rsid w:val="003565AE"/>
    <w:rsid w:val="00356757"/>
    <w:rsid w:val="003569EB"/>
    <w:rsid w:val="003569F9"/>
    <w:rsid w:val="00357366"/>
    <w:rsid w:val="00357417"/>
    <w:rsid w:val="003579AC"/>
    <w:rsid w:val="00357EED"/>
    <w:rsid w:val="00357F00"/>
    <w:rsid w:val="003603FB"/>
    <w:rsid w:val="003606FE"/>
    <w:rsid w:val="003607D5"/>
    <w:rsid w:val="00360A08"/>
    <w:rsid w:val="00360C7A"/>
    <w:rsid w:val="00360E6D"/>
    <w:rsid w:val="003610F4"/>
    <w:rsid w:val="00361D5B"/>
    <w:rsid w:val="00361EA1"/>
    <w:rsid w:val="003628CB"/>
    <w:rsid w:val="00362A83"/>
    <w:rsid w:val="00362E9A"/>
    <w:rsid w:val="00362F9D"/>
    <w:rsid w:val="003637D0"/>
    <w:rsid w:val="0036386E"/>
    <w:rsid w:val="00363B59"/>
    <w:rsid w:val="003640EE"/>
    <w:rsid w:val="003643CA"/>
    <w:rsid w:val="003643F3"/>
    <w:rsid w:val="00364618"/>
    <w:rsid w:val="0036484F"/>
    <w:rsid w:val="00364AD5"/>
    <w:rsid w:val="00364BAA"/>
    <w:rsid w:val="00364C08"/>
    <w:rsid w:val="00364DA1"/>
    <w:rsid w:val="00364FB8"/>
    <w:rsid w:val="0036508D"/>
    <w:rsid w:val="0036518F"/>
    <w:rsid w:val="00365328"/>
    <w:rsid w:val="003654D1"/>
    <w:rsid w:val="00365510"/>
    <w:rsid w:val="00365947"/>
    <w:rsid w:val="00365A53"/>
    <w:rsid w:val="00365E28"/>
    <w:rsid w:val="003660BA"/>
    <w:rsid w:val="0036618F"/>
    <w:rsid w:val="00366B67"/>
    <w:rsid w:val="00366B70"/>
    <w:rsid w:val="00366DA9"/>
    <w:rsid w:val="00366ECD"/>
    <w:rsid w:val="0036702D"/>
    <w:rsid w:val="00367059"/>
    <w:rsid w:val="00367C93"/>
    <w:rsid w:val="00367FDC"/>
    <w:rsid w:val="0037027D"/>
    <w:rsid w:val="00370301"/>
    <w:rsid w:val="00370358"/>
    <w:rsid w:val="00370510"/>
    <w:rsid w:val="003705BD"/>
    <w:rsid w:val="003707FB"/>
    <w:rsid w:val="00370902"/>
    <w:rsid w:val="00370BA4"/>
    <w:rsid w:val="00371132"/>
    <w:rsid w:val="00371214"/>
    <w:rsid w:val="003714F2"/>
    <w:rsid w:val="003715BC"/>
    <w:rsid w:val="00371928"/>
    <w:rsid w:val="00371CBA"/>
    <w:rsid w:val="00371DAA"/>
    <w:rsid w:val="00371EB7"/>
    <w:rsid w:val="003724D1"/>
    <w:rsid w:val="003725DB"/>
    <w:rsid w:val="0037279A"/>
    <w:rsid w:val="00372994"/>
    <w:rsid w:val="00372F17"/>
    <w:rsid w:val="00373190"/>
    <w:rsid w:val="003736DF"/>
    <w:rsid w:val="0037380B"/>
    <w:rsid w:val="0037389C"/>
    <w:rsid w:val="00373A02"/>
    <w:rsid w:val="00373C9E"/>
    <w:rsid w:val="00373EFB"/>
    <w:rsid w:val="003741C9"/>
    <w:rsid w:val="00374375"/>
    <w:rsid w:val="0037466A"/>
    <w:rsid w:val="00374CC8"/>
    <w:rsid w:val="00374D00"/>
    <w:rsid w:val="00375239"/>
    <w:rsid w:val="00375906"/>
    <w:rsid w:val="00375A7B"/>
    <w:rsid w:val="00375B04"/>
    <w:rsid w:val="00375DD4"/>
    <w:rsid w:val="00376089"/>
    <w:rsid w:val="00376291"/>
    <w:rsid w:val="0037629B"/>
    <w:rsid w:val="0037640B"/>
    <w:rsid w:val="00376570"/>
    <w:rsid w:val="00376685"/>
    <w:rsid w:val="003766DB"/>
    <w:rsid w:val="003769C4"/>
    <w:rsid w:val="00376C73"/>
    <w:rsid w:val="00376F5D"/>
    <w:rsid w:val="00376FDA"/>
    <w:rsid w:val="0037722E"/>
    <w:rsid w:val="00377DFD"/>
    <w:rsid w:val="00377F15"/>
    <w:rsid w:val="003801C5"/>
    <w:rsid w:val="003802F1"/>
    <w:rsid w:val="00380446"/>
    <w:rsid w:val="00380B39"/>
    <w:rsid w:val="00380D41"/>
    <w:rsid w:val="003810D2"/>
    <w:rsid w:val="003815D4"/>
    <w:rsid w:val="003817FC"/>
    <w:rsid w:val="003819C5"/>
    <w:rsid w:val="00381A44"/>
    <w:rsid w:val="00381FE7"/>
    <w:rsid w:val="00382151"/>
    <w:rsid w:val="00382926"/>
    <w:rsid w:val="00383107"/>
    <w:rsid w:val="0038318C"/>
    <w:rsid w:val="003831D8"/>
    <w:rsid w:val="003835D8"/>
    <w:rsid w:val="00383AC9"/>
    <w:rsid w:val="00383F13"/>
    <w:rsid w:val="00384529"/>
    <w:rsid w:val="003846B5"/>
    <w:rsid w:val="003849C7"/>
    <w:rsid w:val="00384B1D"/>
    <w:rsid w:val="003850A7"/>
    <w:rsid w:val="003852B8"/>
    <w:rsid w:val="003857BF"/>
    <w:rsid w:val="00385BC7"/>
    <w:rsid w:val="00385F34"/>
    <w:rsid w:val="0038602E"/>
    <w:rsid w:val="00386412"/>
    <w:rsid w:val="00386758"/>
    <w:rsid w:val="003867D4"/>
    <w:rsid w:val="00386FD9"/>
    <w:rsid w:val="00387219"/>
    <w:rsid w:val="0038766D"/>
    <w:rsid w:val="00387A95"/>
    <w:rsid w:val="00387CB0"/>
    <w:rsid w:val="00387DFB"/>
    <w:rsid w:val="00390073"/>
    <w:rsid w:val="00390087"/>
    <w:rsid w:val="00390259"/>
    <w:rsid w:val="003902C4"/>
    <w:rsid w:val="003904D9"/>
    <w:rsid w:val="003906EB"/>
    <w:rsid w:val="00390AF1"/>
    <w:rsid w:val="00390F4D"/>
    <w:rsid w:val="00390F68"/>
    <w:rsid w:val="00391106"/>
    <w:rsid w:val="003916E4"/>
    <w:rsid w:val="00391E55"/>
    <w:rsid w:val="00391EFD"/>
    <w:rsid w:val="00391F95"/>
    <w:rsid w:val="00392203"/>
    <w:rsid w:val="003923B7"/>
    <w:rsid w:val="00392408"/>
    <w:rsid w:val="00392845"/>
    <w:rsid w:val="00392AB7"/>
    <w:rsid w:val="00393268"/>
    <w:rsid w:val="00393511"/>
    <w:rsid w:val="003936BF"/>
    <w:rsid w:val="00393DE1"/>
    <w:rsid w:val="003944DE"/>
    <w:rsid w:val="003945EE"/>
    <w:rsid w:val="00394689"/>
    <w:rsid w:val="003946FB"/>
    <w:rsid w:val="003947EE"/>
    <w:rsid w:val="00394AAF"/>
    <w:rsid w:val="00394EF6"/>
    <w:rsid w:val="00394F17"/>
    <w:rsid w:val="003950C9"/>
    <w:rsid w:val="00395132"/>
    <w:rsid w:val="00395AA7"/>
    <w:rsid w:val="00395DF5"/>
    <w:rsid w:val="003960A2"/>
    <w:rsid w:val="003960B6"/>
    <w:rsid w:val="003967C3"/>
    <w:rsid w:val="0039698B"/>
    <w:rsid w:val="00396AB2"/>
    <w:rsid w:val="00396C3A"/>
    <w:rsid w:val="00396D6A"/>
    <w:rsid w:val="00396FC8"/>
    <w:rsid w:val="003974E4"/>
    <w:rsid w:val="0039791E"/>
    <w:rsid w:val="0039795A"/>
    <w:rsid w:val="003A02CF"/>
    <w:rsid w:val="003A03AE"/>
    <w:rsid w:val="003A03FE"/>
    <w:rsid w:val="003A0453"/>
    <w:rsid w:val="003A0695"/>
    <w:rsid w:val="003A1007"/>
    <w:rsid w:val="003A1153"/>
    <w:rsid w:val="003A1285"/>
    <w:rsid w:val="003A12CD"/>
    <w:rsid w:val="003A133C"/>
    <w:rsid w:val="003A1449"/>
    <w:rsid w:val="003A1499"/>
    <w:rsid w:val="003A16B4"/>
    <w:rsid w:val="003A1CC6"/>
    <w:rsid w:val="003A22D0"/>
    <w:rsid w:val="003A251A"/>
    <w:rsid w:val="003A26F5"/>
    <w:rsid w:val="003A2846"/>
    <w:rsid w:val="003A2881"/>
    <w:rsid w:val="003A29AE"/>
    <w:rsid w:val="003A2AF4"/>
    <w:rsid w:val="003A2D63"/>
    <w:rsid w:val="003A38A3"/>
    <w:rsid w:val="003A3A6F"/>
    <w:rsid w:val="003A3DA7"/>
    <w:rsid w:val="003A3DAC"/>
    <w:rsid w:val="003A43AC"/>
    <w:rsid w:val="003A44A8"/>
    <w:rsid w:val="003A4E57"/>
    <w:rsid w:val="003A56AA"/>
    <w:rsid w:val="003A57E0"/>
    <w:rsid w:val="003A5A4E"/>
    <w:rsid w:val="003A5B83"/>
    <w:rsid w:val="003A5C21"/>
    <w:rsid w:val="003A5C78"/>
    <w:rsid w:val="003A5D10"/>
    <w:rsid w:val="003A5D7E"/>
    <w:rsid w:val="003A6171"/>
    <w:rsid w:val="003A61CA"/>
    <w:rsid w:val="003A646C"/>
    <w:rsid w:val="003A66A1"/>
    <w:rsid w:val="003A69C8"/>
    <w:rsid w:val="003A6E37"/>
    <w:rsid w:val="003A71BE"/>
    <w:rsid w:val="003A737D"/>
    <w:rsid w:val="003A73F0"/>
    <w:rsid w:val="003A75D0"/>
    <w:rsid w:val="003A777F"/>
    <w:rsid w:val="003A78A2"/>
    <w:rsid w:val="003A7C67"/>
    <w:rsid w:val="003A7D03"/>
    <w:rsid w:val="003A7D99"/>
    <w:rsid w:val="003B0085"/>
    <w:rsid w:val="003B00EF"/>
    <w:rsid w:val="003B01D8"/>
    <w:rsid w:val="003B01FB"/>
    <w:rsid w:val="003B0678"/>
    <w:rsid w:val="003B0B46"/>
    <w:rsid w:val="003B0E79"/>
    <w:rsid w:val="003B1257"/>
    <w:rsid w:val="003B12F3"/>
    <w:rsid w:val="003B1426"/>
    <w:rsid w:val="003B153A"/>
    <w:rsid w:val="003B1636"/>
    <w:rsid w:val="003B16A9"/>
    <w:rsid w:val="003B16E7"/>
    <w:rsid w:val="003B174E"/>
    <w:rsid w:val="003B17F9"/>
    <w:rsid w:val="003B1860"/>
    <w:rsid w:val="003B1944"/>
    <w:rsid w:val="003B19A9"/>
    <w:rsid w:val="003B1E55"/>
    <w:rsid w:val="003B1F37"/>
    <w:rsid w:val="003B2000"/>
    <w:rsid w:val="003B2A1D"/>
    <w:rsid w:val="003B2B49"/>
    <w:rsid w:val="003B2D36"/>
    <w:rsid w:val="003B2DFE"/>
    <w:rsid w:val="003B2FB8"/>
    <w:rsid w:val="003B2FD9"/>
    <w:rsid w:val="003B3344"/>
    <w:rsid w:val="003B37B0"/>
    <w:rsid w:val="003B38E8"/>
    <w:rsid w:val="003B3A3E"/>
    <w:rsid w:val="003B3ECD"/>
    <w:rsid w:val="003B3F2F"/>
    <w:rsid w:val="003B3F8B"/>
    <w:rsid w:val="003B4832"/>
    <w:rsid w:val="003B556E"/>
    <w:rsid w:val="003B59E5"/>
    <w:rsid w:val="003B5B8F"/>
    <w:rsid w:val="003B5BC3"/>
    <w:rsid w:val="003B5E78"/>
    <w:rsid w:val="003B5EB6"/>
    <w:rsid w:val="003B5F54"/>
    <w:rsid w:val="003B69A3"/>
    <w:rsid w:val="003B6A66"/>
    <w:rsid w:val="003B6CD3"/>
    <w:rsid w:val="003B6E29"/>
    <w:rsid w:val="003B7089"/>
    <w:rsid w:val="003B71C2"/>
    <w:rsid w:val="003B7201"/>
    <w:rsid w:val="003B73F5"/>
    <w:rsid w:val="003B765D"/>
    <w:rsid w:val="003B7672"/>
    <w:rsid w:val="003B795F"/>
    <w:rsid w:val="003B7A2E"/>
    <w:rsid w:val="003B7B43"/>
    <w:rsid w:val="003B7C9D"/>
    <w:rsid w:val="003B7EE2"/>
    <w:rsid w:val="003C0031"/>
    <w:rsid w:val="003C02C3"/>
    <w:rsid w:val="003C0CD5"/>
    <w:rsid w:val="003C0DCD"/>
    <w:rsid w:val="003C0EE0"/>
    <w:rsid w:val="003C1265"/>
    <w:rsid w:val="003C14F7"/>
    <w:rsid w:val="003C1672"/>
    <w:rsid w:val="003C1B17"/>
    <w:rsid w:val="003C1CBC"/>
    <w:rsid w:val="003C1DE8"/>
    <w:rsid w:val="003C20E8"/>
    <w:rsid w:val="003C21CB"/>
    <w:rsid w:val="003C2255"/>
    <w:rsid w:val="003C237D"/>
    <w:rsid w:val="003C2411"/>
    <w:rsid w:val="003C34D2"/>
    <w:rsid w:val="003C353A"/>
    <w:rsid w:val="003C35F3"/>
    <w:rsid w:val="003C362B"/>
    <w:rsid w:val="003C3741"/>
    <w:rsid w:val="003C3985"/>
    <w:rsid w:val="003C39DF"/>
    <w:rsid w:val="003C3C08"/>
    <w:rsid w:val="003C3C7E"/>
    <w:rsid w:val="003C3D0A"/>
    <w:rsid w:val="003C3EC4"/>
    <w:rsid w:val="003C3F88"/>
    <w:rsid w:val="003C3FAC"/>
    <w:rsid w:val="003C4216"/>
    <w:rsid w:val="003C43A1"/>
    <w:rsid w:val="003C457F"/>
    <w:rsid w:val="003C46AD"/>
    <w:rsid w:val="003C46EE"/>
    <w:rsid w:val="003C4921"/>
    <w:rsid w:val="003C4E55"/>
    <w:rsid w:val="003C4F07"/>
    <w:rsid w:val="003C5405"/>
    <w:rsid w:val="003C5861"/>
    <w:rsid w:val="003C592C"/>
    <w:rsid w:val="003C59A0"/>
    <w:rsid w:val="003C5AB9"/>
    <w:rsid w:val="003C5B27"/>
    <w:rsid w:val="003C5CD3"/>
    <w:rsid w:val="003C5F1B"/>
    <w:rsid w:val="003C6004"/>
    <w:rsid w:val="003C6017"/>
    <w:rsid w:val="003C624E"/>
    <w:rsid w:val="003C6954"/>
    <w:rsid w:val="003C6AFE"/>
    <w:rsid w:val="003C75C4"/>
    <w:rsid w:val="003C7601"/>
    <w:rsid w:val="003C761B"/>
    <w:rsid w:val="003C7930"/>
    <w:rsid w:val="003C7C95"/>
    <w:rsid w:val="003C7D1B"/>
    <w:rsid w:val="003C7D4C"/>
    <w:rsid w:val="003C7FFE"/>
    <w:rsid w:val="003D0091"/>
    <w:rsid w:val="003D029F"/>
    <w:rsid w:val="003D02D9"/>
    <w:rsid w:val="003D07B6"/>
    <w:rsid w:val="003D0A8B"/>
    <w:rsid w:val="003D0E5F"/>
    <w:rsid w:val="003D142B"/>
    <w:rsid w:val="003D14FC"/>
    <w:rsid w:val="003D1515"/>
    <w:rsid w:val="003D1646"/>
    <w:rsid w:val="003D16AC"/>
    <w:rsid w:val="003D1980"/>
    <w:rsid w:val="003D1AC2"/>
    <w:rsid w:val="003D1BA7"/>
    <w:rsid w:val="003D20AC"/>
    <w:rsid w:val="003D20D5"/>
    <w:rsid w:val="003D25CA"/>
    <w:rsid w:val="003D2A16"/>
    <w:rsid w:val="003D2A3D"/>
    <w:rsid w:val="003D2D48"/>
    <w:rsid w:val="003D2E0D"/>
    <w:rsid w:val="003D2F35"/>
    <w:rsid w:val="003D317F"/>
    <w:rsid w:val="003D32F1"/>
    <w:rsid w:val="003D375A"/>
    <w:rsid w:val="003D3B29"/>
    <w:rsid w:val="003D3DC3"/>
    <w:rsid w:val="003D43D4"/>
    <w:rsid w:val="003D4B0B"/>
    <w:rsid w:val="003D4B86"/>
    <w:rsid w:val="003D4B93"/>
    <w:rsid w:val="003D4D16"/>
    <w:rsid w:val="003D4D24"/>
    <w:rsid w:val="003D4F4A"/>
    <w:rsid w:val="003D532E"/>
    <w:rsid w:val="003D58E9"/>
    <w:rsid w:val="003D5D49"/>
    <w:rsid w:val="003D6593"/>
    <w:rsid w:val="003D66CC"/>
    <w:rsid w:val="003D6726"/>
    <w:rsid w:val="003D68CD"/>
    <w:rsid w:val="003D6BE3"/>
    <w:rsid w:val="003D6DD1"/>
    <w:rsid w:val="003D6DE6"/>
    <w:rsid w:val="003D6E00"/>
    <w:rsid w:val="003D6FE3"/>
    <w:rsid w:val="003D708B"/>
    <w:rsid w:val="003D716F"/>
    <w:rsid w:val="003D718B"/>
    <w:rsid w:val="003D757C"/>
    <w:rsid w:val="003D77D3"/>
    <w:rsid w:val="003D77FD"/>
    <w:rsid w:val="003D77FE"/>
    <w:rsid w:val="003D7A05"/>
    <w:rsid w:val="003D7BB8"/>
    <w:rsid w:val="003D7C1D"/>
    <w:rsid w:val="003D7DF6"/>
    <w:rsid w:val="003D7E88"/>
    <w:rsid w:val="003E0178"/>
    <w:rsid w:val="003E0451"/>
    <w:rsid w:val="003E0B6A"/>
    <w:rsid w:val="003E0C42"/>
    <w:rsid w:val="003E0E74"/>
    <w:rsid w:val="003E0E78"/>
    <w:rsid w:val="003E0F41"/>
    <w:rsid w:val="003E10F6"/>
    <w:rsid w:val="003E1138"/>
    <w:rsid w:val="003E11D7"/>
    <w:rsid w:val="003E1331"/>
    <w:rsid w:val="003E1502"/>
    <w:rsid w:val="003E15BC"/>
    <w:rsid w:val="003E16A1"/>
    <w:rsid w:val="003E1ED0"/>
    <w:rsid w:val="003E2067"/>
    <w:rsid w:val="003E29BD"/>
    <w:rsid w:val="003E2BFF"/>
    <w:rsid w:val="003E2D55"/>
    <w:rsid w:val="003E2E1F"/>
    <w:rsid w:val="003E2E2F"/>
    <w:rsid w:val="003E2F40"/>
    <w:rsid w:val="003E3235"/>
    <w:rsid w:val="003E33A3"/>
    <w:rsid w:val="003E3B82"/>
    <w:rsid w:val="003E3C35"/>
    <w:rsid w:val="003E3E3C"/>
    <w:rsid w:val="003E42DB"/>
    <w:rsid w:val="003E443A"/>
    <w:rsid w:val="003E44A3"/>
    <w:rsid w:val="003E4A87"/>
    <w:rsid w:val="003E4F1A"/>
    <w:rsid w:val="003E4FB4"/>
    <w:rsid w:val="003E4FE7"/>
    <w:rsid w:val="003E530A"/>
    <w:rsid w:val="003E5834"/>
    <w:rsid w:val="003E5987"/>
    <w:rsid w:val="003E59F8"/>
    <w:rsid w:val="003E5A8C"/>
    <w:rsid w:val="003E5BFF"/>
    <w:rsid w:val="003E5E32"/>
    <w:rsid w:val="003E6004"/>
    <w:rsid w:val="003E67F9"/>
    <w:rsid w:val="003E6A59"/>
    <w:rsid w:val="003E6B82"/>
    <w:rsid w:val="003E6BE5"/>
    <w:rsid w:val="003E6DFE"/>
    <w:rsid w:val="003E6F2C"/>
    <w:rsid w:val="003E6F30"/>
    <w:rsid w:val="003E7226"/>
    <w:rsid w:val="003E7691"/>
    <w:rsid w:val="003E7927"/>
    <w:rsid w:val="003E796E"/>
    <w:rsid w:val="003E7A7A"/>
    <w:rsid w:val="003E7B2F"/>
    <w:rsid w:val="003E7E31"/>
    <w:rsid w:val="003E7E5D"/>
    <w:rsid w:val="003F02CB"/>
    <w:rsid w:val="003F046E"/>
    <w:rsid w:val="003F04FF"/>
    <w:rsid w:val="003F0859"/>
    <w:rsid w:val="003F0AF4"/>
    <w:rsid w:val="003F0C18"/>
    <w:rsid w:val="003F0FB0"/>
    <w:rsid w:val="003F0FD0"/>
    <w:rsid w:val="003F1836"/>
    <w:rsid w:val="003F1D5E"/>
    <w:rsid w:val="003F237A"/>
    <w:rsid w:val="003F2438"/>
    <w:rsid w:val="003F2456"/>
    <w:rsid w:val="003F2C0B"/>
    <w:rsid w:val="003F2EE1"/>
    <w:rsid w:val="003F3227"/>
    <w:rsid w:val="003F3519"/>
    <w:rsid w:val="003F38C9"/>
    <w:rsid w:val="003F3937"/>
    <w:rsid w:val="003F3CE4"/>
    <w:rsid w:val="003F3F9C"/>
    <w:rsid w:val="003F4085"/>
    <w:rsid w:val="003F41B4"/>
    <w:rsid w:val="003F42B9"/>
    <w:rsid w:val="003F48EF"/>
    <w:rsid w:val="003F49A6"/>
    <w:rsid w:val="003F4C04"/>
    <w:rsid w:val="003F4CFE"/>
    <w:rsid w:val="003F4E35"/>
    <w:rsid w:val="003F526C"/>
    <w:rsid w:val="003F5428"/>
    <w:rsid w:val="003F5465"/>
    <w:rsid w:val="003F5503"/>
    <w:rsid w:val="003F5602"/>
    <w:rsid w:val="003F565F"/>
    <w:rsid w:val="003F58A4"/>
    <w:rsid w:val="003F5FBE"/>
    <w:rsid w:val="003F6645"/>
    <w:rsid w:val="003F6923"/>
    <w:rsid w:val="003F6BD9"/>
    <w:rsid w:val="003F73A2"/>
    <w:rsid w:val="003F7730"/>
    <w:rsid w:val="003F77E7"/>
    <w:rsid w:val="003F792D"/>
    <w:rsid w:val="00400057"/>
    <w:rsid w:val="00400448"/>
    <w:rsid w:val="004007C4"/>
    <w:rsid w:val="004009DE"/>
    <w:rsid w:val="00400AB8"/>
    <w:rsid w:val="00401273"/>
    <w:rsid w:val="004012B9"/>
    <w:rsid w:val="004015D7"/>
    <w:rsid w:val="0040177E"/>
    <w:rsid w:val="00401AC3"/>
    <w:rsid w:val="00401B0E"/>
    <w:rsid w:val="00401C95"/>
    <w:rsid w:val="00401E96"/>
    <w:rsid w:val="00402004"/>
    <w:rsid w:val="00402839"/>
    <w:rsid w:val="00402923"/>
    <w:rsid w:val="00402C1C"/>
    <w:rsid w:val="00402DBA"/>
    <w:rsid w:val="0040300B"/>
    <w:rsid w:val="00403219"/>
    <w:rsid w:val="0040323E"/>
    <w:rsid w:val="004033D4"/>
    <w:rsid w:val="00403424"/>
    <w:rsid w:val="00403572"/>
    <w:rsid w:val="00403AEE"/>
    <w:rsid w:val="00403F93"/>
    <w:rsid w:val="0040420E"/>
    <w:rsid w:val="00404299"/>
    <w:rsid w:val="004044CE"/>
    <w:rsid w:val="0040454E"/>
    <w:rsid w:val="004049AA"/>
    <w:rsid w:val="00404AC5"/>
    <w:rsid w:val="00404D0F"/>
    <w:rsid w:val="00404D29"/>
    <w:rsid w:val="004056D8"/>
    <w:rsid w:val="00405ADA"/>
    <w:rsid w:val="00405AE0"/>
    <w:rsid w:val="00405C8A"/>
    <w:rsid w:val="00405E31"/>
    <w:rsid w:val="0040634F"/>
    <w:rsid w:val="00406662"/>
    <w:rsid w:val="00406C6E"/>
    <w:rsid w:val="004070DC"/>
    <w:rsid w:val="00407D85"/>
    <w:rsid w:val="00410054"/>
    <w:rsid w:val="0041022E"/>
    <w:rsid w:val="004103CE"/>
    <w:rsid w:val="004103EC"/>
    <w:rsid w:val="004103F1"/>
    <w:rsid w:val="00410493"/>
    <w:rsid w:val="0041056B"/>
    <w:rsid w:val="0041099A"/>
    <w:rsid w:val="00410B75"/>
    <w:rsid w:val="00410E1A"/>
    <w:rsid w:val="00410FB6"/>
    <w:rsid w:val="004115D0"/>
    <w:rsid w:val="00411996"/>
    <w:rsid w:val="00411A99"/>
    <w:rsid w:val="00411D82"/>
    <w:rsid w:val="00412225"/>
    <w:rsid w:val="00412AAA"/>
    <w:rsid w:val="00412B6F"/>
    <w:rsid w:val="00412B7D"/>
    <w:rsid w:val="00412E0F"/>
    <w:rsid w:val="00412E72"/>
    <w:rsid w:val="0041309A"/>
    <w:rsid w:val="00413269"/>
    <w:rsid w:val="004139E4"/>
    <w:rsid w:val="00413B5B"/>
    <w:rsid w:val="00413CFE"/>
    <w:rsid w:val="00413E46"/>
    <w:rsid w:val="00413F30"/>
    <w:rsid w:val="0041409B"/>
    <w:rsid w:val="00414508"/>
    <w:rsid w:val="00414740"/>
    <w:rsid w:val="00414AEF"/>
    <w:rsid w:val="00414E19"/>
    <w:rsid w:val="00414E72"/>
    <w:rsid w:val="00414E98"/>
    <w:rsid w:val="0041503B"/>
    <w:rsid w:val="0041514B"/>
    <w:rsid w:val="00415268"/>
    <w:rsid w:val="0041536A"/>
    <w:rsid w:val="004158A2"/>
    <w:rsid w:val="00415937"/>
    <w:rsid w:val="004159D9"/>
    <w:rsid w:val="00415E30"/>
    <w:rsid w:val="00415F08"/>
    <w:rsid w:val="00415FE0"/>
    <w:rsid w:val="004161F7"/>
    <w:rsid w:val="004162A2"/>
    <w:rsid w:val="00416839"/>
    <w:rsid w:val="00416B96"/>
    <w:rsid w:val="00417057"/>
    <w:rsid w:val="00417214"/>
    <w:rsid w:val="0041751C"/>
    <w:rsid w:val="004176BD"/>
    <w:rsid w:val="00417C04"/>
    <w:rsid w:val="00417F26"/>
    <w:rsid w:val="00417F2B"/>
    <w:rsid w:val="00420591"/>
    <w:rsid w:val="00420AC4"/>
    <w:rsid w:val="00420C50"/>
    <w:rsid w:val="00421225"/>
    <w:rsid w:val="00421349"/>
    <w:rsid w:val="0042138D"/>
    <w:rsid w:val="004213A6"/>
    <w:rsid w:val="0042186B"/>
    <w:rsid w:val="0042199C"/>
    <w:rsid w:val="00421D4B"/>
    <w:rsid w:val="00421DF2"/>
    <w:rsid w:val="004221F6"/>
    <w:rsid w:val="00422465"/>
    <w:rsid w:val="004227F8"/>
    <w:rsid w:val="00422972"/>
    <w:rsid w:val="00422CFA"/>
    <w:rsid w:val="00422E89"/>
    <w:rsid w:val="004230B7"/>
    <w:rsid w:val="0042326F"/>
    <w:rsid w:val="00423881"/>
    <w:rsid w:val="004238A8"/>
    <w:rsid w:val="004238FC"/>
    <w:rsid w:val="00423A67"/>
    <w:rsid w:val="00423E1D"/>
    <w:rsid w:val="00423FBA"/>
    <w:rsid w:val="004241B7"/>
    <w:rsid w:val="00424615"/>
    <w:rsid w:val="00424634"/>
    <w:rsid w:val="00424737"/>
    <w:rsid w:val="0042483B"/>
    <w:rsid w:val="0042493D"/>
    <w:rsid w:val="004249D4"/>
    <w:rsid w:val="0042506D"/>
    <w:rsid w:val="00425290"/>
    <w:rsid w:val="00425355"/>
    <w:rsid w:val="0042567E"/>
    <w:rsid w:val="00425B70"/>
    <w:rsid w:val="00425C88"/>
    <w:rsid w:val="00425E4A"/>
    <w:rsid w:val="00425EAC"/>
    <w:rsid w:val="00425F36"/>
    <w:rsid w:val="00426080"/>
    <w:rsid w:val="0042682A"/>
    <w:rsid w:val="00426966"/>
    <w:rsid w:val="00426C9C"/>
    <w:rsid w:val="00427211"/>
    <w:rsid w:val="00427245"/>
    <w:rsid w:val="00427544"/>
    <w:rsid w:val="0042783D"/>
    <w:rsid w:val="00427C96"/>
    <w:rsid w:val="00427DBC"/>
    <w:rsid w:val="00427E78"/>
    <w:rsid w:val="00427F54"/>
    <w:rsid w:val="0043002B"/>
    <w:rsid w:val="00430143"/>
    <w:rsid w:val="00430174"/>
    <w:rsid w:val="00430281"/>
    <w:rsid w:val="0043051F"/>
    <w:rsid w:val="00430F95"/>
    <w:rsid w:val="00430FC5"/>
    <w:rsid w:val="004313F1"/>
    <w:rsid w:val="004314C0"/>
    <w:rsid w:val="004316F9"/>
    <w:rsid w:val="00431798"/>
    <w:rsid w:val="0043199F"/>
    <w:rsid w:val="004319FD"/>
    <w:rsid w:val="00431A59"/>
    <w:rsid w:val="00432507"/>
    <w:rsid w:val="0043250F"/>
    <w:rsid w:val="0043377D"/>
    <w:rsid w:val="00433900"/>
    <w:rsid w:val="004339C5"/>
    <w:rsid w:val="00433A49"/>
    <w:rsid w:val="00433AB1"/>
    <w:rsid w:val="00433B34"/>
    <w:rsid w:val="00433C5C"/>
    <w:rsid w:val="00433EDE"/>
    <w:rsid w:val="00433FEC"/>
    <w:rsid w:val="004341F7"/>
    <w:rsid w:val="00434285"/>
    <w:rsid w:val="00434346"/>
    <w:rsid w:val="0043443F"/>
    <w:rsid w:val="00434B80"/>
    <w:rsid w:val="00434E23"/>
    <w:rsid w:val="00434E58"/>
    <w:rsid w:val="00435023"/>
    <w:rsid w:val="00435071"/>
    <w:rsid w:val="0043510B"/>
    <w:rsid w:val="004351EC"/>
    <w:rsid w:val="00435215"/>
    <w:rsid w:val="00435D79"/>
    <w:rsid w:val="00435E49"/>
    <w:rsid w:val="004360A6"/>
    <w:rsid w:val="00436268"/>
    <w:rsid w:val="00436365"/>
    <w:rsid w:val="00436629"/>
    <w:rsid w:val="00436862"/>
    <w:rsid w:val="00437041"/>
    <w:rsid w:val="00437208"/>
    <w:rsid w:val="004373B9"/>
    <w:rsid w:val="004373CC"/>
    <w:rsid w:val="00437695"/>
    <w:rsid w:val="0043786B"/>
    <w:rsid w:val="00437963"/>
    <w:rsid w:val="004379DD"/>
    <w:rsid w:val="00437E75"/>
    <w:rsid w:val="00437F1E"/>
    <w:rsid w:val="004400D0"/>
    <w:rsid w:val="0044012F"/>
    <w:rsid w:val="004407F9"/>
    <w:rsid w:val="0044086F"/>
    <w:rsid w:val="00440D38"/>
    <w:rsid w:val="004411F4"/>
    <w:rsid w:val="00441270"/>
    <w:rsid w:val="004412AB"/>
    <w:rsid w:val="004414FB"/>
    <w:rsid w:val="00441610"/>
    <w:rsid w:val="00441858"/>
    <w:rsid w:val="00441CA1"/>
    <w:rsid w:val="00441D70"/>
    <w:rsid w:val="00441F7C"/>
    <w:rsid w:val="00442258"/>
    <w:rsid w:val="00442384"/>
    <w:rsid w:val="00442442"/>
    <w:rsid w:val="00442834"/>
    <w:rsid w:val="00442A07"/>
    <w:rsid w:val="00442C16"/>
    <w:rsid w:val="00442DF3"/>
    <w:rsid w:val="00443A1A"/>
    <w:rsid w:val="00443D75"/>
    <w:rsid w:val="0044442E"/>
    <w:rsid w:val="00444B0D"/>
    <w:rsid w:val="00444CB8"/>
    <w:rsid w:val="00445343"/>
    <w:rsid w:val="00445468"/>
    <w:rsid w:val="00445526"/>
    <w:rsid w:val="00445544"/>
    <w:rsid w:val="00445578"/>
    <w:rsid w:val="00445709"/>
    <w:rsid w:val="0044578E"/>
    <w:rsid w:val="00445C48"/>
    <w:rsid w:val="00446313"/>
    <w:rsid w:val="0044632C"/>
    <w:rsid w:val="004463B3"/>
    <w:rsid w:val="00446611"/>
    <w:rsid w:val="004466CA"/>
    <w:rsid w:val="00446938"/>
    <w:rsid w:val="00446D5B"/>
    <w:rsid w:val="00446D8B"/>
    <w:rsid w:val="00446E0C"/>
    <w:rsid w:val="00447017"/>
    <w:rsid w:val="004470D2"/>
    <w:rsid w:val="004470E6"/>
    <w:rsid w:val="00447339"/>
    <w:rsid w:val="00447471"/>
    <w:rsid w:val="00447620"/>
    <w:rsid w:val="00447A19"/>
    <w:rsid w:val="00447AF9"/>
    <w:rsid w:val="00447E16"/>
    <w:rsid w:val="004503C7"/>
    <w:rsid w:val="004506A0"/>
    <w:rsid w:val="00450C33"/>
    <w:rsid w:val="00450D1C"/>
    <w:rsid w:val="00451578"/>
    <w:rsid w:val="004518DB"/>
    <w:rsid w:val="00452000"/>
    <w:rsid w:val="004520F8"/>
    <w:rsid w:val="004521A3"/>
    <w:rsid w:val="004524A0"/>
    <w:rsid w:val="00452549"/>
    <w:rsid w:val="00452577"/>
    <w:rsid w:val="0045267D"/>
    <w:rsid w:val="00452806"/>
    <w:rsid w:val="00452B99"/>
    <w:rsid w:val="00452CEC"/>
    <w:rsid w:val="00452D8E"/>
    <w:rsid w:val="0045318C"/>
    <w:rsid w:val="004537A0"/>
    <w:rsid w:val="0045381A"/>
    <w:rsid w:val="0045385A"/>
    <w:rsid w:val="004538F9"/>
    <w:rsid w:val="0045398F"/>
    <w:rsid w:val="00453A18"/>
    <w:rsid w:val="00453B39"/>
    <w:rsid w:val="00454197"/>
    <w:rsid w:val="0045452E"/>
    <w:rsid w:val="0045456F"/>
    <w:rsid w:val="0045463A"/>
    <w:rsid w:val="00454691"/>
    <w:rsid w:val="004547BD"/>
    <w:rsid w:val="004549EA"/>
    <w:rsid w:val="00454DDD"/>
    <w:rsid w:val="00454F76"/>
    <w:rsid w:val="00455457"/>
    <w:rsid w:val="0045595B"/>
    <w:rsid w:val="0045597F"/>
    <w:rsid w:val="00455DB7"/>
    <w:rsid w:val="004560B8"/>
    <w:rsid w:val="00456B4D"/>
    <w:rsid w:val="00456CDC"/>
    <w:rsid w:val="00457028"/>
    <w:rsid w:val="00457504"/>
    <w:rsid w:val="004577FD"/>
    <w:rsid w:val="0045781F"/>
    <w:rsid w:val="0045797E"/>
    <w:rsid w:val="00457A48"/>
    <w:rsid w:val="00457B6D"/>
    <w:rsid w:val="00457B95"/>
    <w:rsid w:val="00457CF5"/>
    <w:rsid w:val="00457D86"/>
    <w:rsid w:val="004607B1"/>
    <w:rsid w:val="004608B2"/>
    <w:rsid w:val="00460932"/>
    <w:rsid w:val="00460CD1"/>
    <w:rsid w:val="0046109F"/>
    <w:rsid w:val="0046168C"/>
    <w:rsid w:val="004618E1"/>
    <w:rsid w:val="004619C1"/>
    <w:rsid w:val="00461E7D"/>
    <w:rsid w:val="00461FDD"/>
    <w:rsid w:val="004624E0"/>
    <w:rsid w:val="00462545"/>
    <w:rsid w:val="004626F1"/>
    <w:rsid w:val="0046274A"/>
    <w:rsid w:val="00462960"/>
    <w:rsid w:val="00462B1B"/>
    <w:rsid w:val="00462B3B"/>
    <w:rsid w:val="00462E9F"/>
    <w:rsid w:val="004635B4"/>
    <w:rsid w:val="0046382D"/>
    <w:rsid w:val="0046392E"/>
    <w:rsid w:val="00463A67"/>
    <w:rsid w:val="00463C1D"/>
    <w:rsid w:val="00463CB2"/>
    <w:rsid w:val="00463F33"/>
    <w:rsid w:val="0046400B"/>
    <w:rsid w:val="004642FC"/>
    <w:rsid w:val="0046506A"/>
    <w:rsid w:val="00465117"/>
    <w:rsid w:val="0046545F"/>
    <w:rsid w:val="00465E66"/>
    <w:rsid w:val="00466009"/>
    <w:rsid w:val="00466266"/>
    <w:rsid w:val="00466673"/>
    <w:rsid w:val="00466FA9"/>
    <w:rsid w:val="004671DF"/>
    <w:rsid w:val="00467394"/>
    <w:rsid w:val="00467AC0"/>
    <w:rsid w:val="00467B0A"/>
    <w:rsid w:val="0047008E"/>
    <w:rsid w:val="00470D47"/>
    <w:rsid w:val="00470E7B"/>
    <w:rsid w:val="00470F9D"/>
    <w:rsid w:val="0047126E"/>
    <w:rsid w:val="00471350"/>
    <w:rsid w:val="0047156A"/>
    <w:rsid w:val="00471583"/>
    <w:rsid w:val="00471761"/>
    <w:rsid w:val="004717E4"/>
    <w:rsid w:val="00471CDA"/>
    <w:rsid w:val="00471F5A"/>
    <w:rsid w:val="004720DA"/>
    <w:rsid w:val="004720E6"/>
    <w:rsid w:val="004721E9"/>
    <w:rsid w:val="0047286C"/>
    <w:rsid w:val="00472F3C"/>
    <w:rsid w:val="00472F7B"/>
    <w:rsid w:val="004733C4"/>
    <w:rsid w:val="0047369D"/>
    <w:rsid w:val="00473EF8"/>
    <w:rsid w:val="00473FB0"/>
    <w:rsid w:val="0047436B"/>
    <w:rsid w:val="004748AD"/>
    <w:rsid w:val="00474902"/>
    <w:rsid w:val="0047490C"/>
    <w:rsid w:val="00474936"/>
    <w:rsid w:val="00474ABE"/>
    <w:rsid w:val="00474DD0"/>
    <w:rsid w:val="00474EFC"/>
    <w:rsid w:val="004751CE"/>
    <w:rsid w:val="00475421"/>
    <w:rsid w:val="004758BD"/>
    <w:rsid w:val="00475A0E"/>
    <w:rsid w:val="00475BAE"/>
    <w:rsid w:val="00475E7A"/>
    <w:rsid w:val="0047638D"/>
    <w:rsid w:val="004764AF"/>
    <w:rsid w:val="00476822"/>
    <w:rsid w:val="00476911"/>
    <w:rsid w:val="00476D73"/>
    <w:rsid w:val="00477991"/>
    <w:rsid w:val="004779B4"/>
    <w:rsid w:val="00477EE5"/>
    <w:rsid w:val="004802A8"/>
    <w:rsid w:val="00480988"/>
    <w:rsid w:val="004809FF"/>
    <w:rsid w:val="00480AE2"/>
    <w:rsid w:val="00480BB2"/>
    <w:rsid w:val="00480E82"/>
    <w:rsid w:val="00480EE5"/>
    <w:rsid w:val="00480F03"/>
    <w:rsid w:val="00480F4A"/>
    <w:rsid w:val="00481015"/>
    <w:rsid w:val="004810A9"/>
    <w:rsid w:val="004811EF"/>
    <w:rsid w:val="00481227"/>
    <w:rsid w:val="00481392"/>
    <w:rsid w:val="004814DB"/>
    <w:rsid w:val="00481B8D"/>
    <w:rsid w:val="00481BE5"/>
    <w:rsid w:val="00481E0F"/>
    <w:rsid w:val="004822DE"/>
    <w:rsid w:val="00482360"/>
    <w:rsid w:val="00482765"/>
    <w:rsid w:val="004828A5"/>
    <w:rsid w:val="00482DC6"/>
    <w:rsid w:val="00482F04"/>
    <w:rsid w:val="00483065"/>
    <w:rsid w:val="0048318B"/>
    <w:rsid w:val="004836D8"/>
    <w:rsid w:val="004837D2"/>
    <w:rsid w:val="00483A35"/>
    <w:rsid w:val="00483B34"/>
    <w:rsid w:val="00483D3A"/>
    <w:rsid w:val="0048426E"/>
    <w:rsid w:val="0048430C"/>
    <w:rsid w:val="0048441A"/>
    <w:rsid w:val="00484429"/>
    <w:rsid w:val="0048443C"/>
    <w:rsid w:val="00484527"/>
    <w:rsid w:val="0048475F"/>
    <w:rsid w:val="004849CD"/>
    <w:rsid w:val="00484CB4"/>
    <w:rsid w:val="00484D19"/>
    <w:rsid w:val="00484FA9"/>
    <w:rsid w:val="0048548E"/>
    <w:rsid w:val="00485691"/>
    <w:rsid w:val="00485831"/>
    <w:rsid w:val="004858DA"/>
    <w:rsid w:val="004858F5"/>
    <w:rsid w:val="00485CF8"/>
    <w:rsid w:val="00485D8F"/>
    <w:rsid w:val="00485FA8"/>
    <w:rsid w:val="0048669F"/>
    <w:rsid w:val="00486709"/>
    <w:rsid w:val="004868AC"/>
    <w:rsid w:val="00486B0B"/>
    <w:rsid w:val="00487273"/>
    <w:rsid w:val="004874D8"/>
    <w:rsid w:val="0048757F"/>
    <w:rsid w:val="00487998"/>
    <w:rsid w:val="00487B2D"/>
    <w:rsid w:val="004901AA"/>
    <w:rsid w:val="00490891"/>
    <w:rsid w:val="00490B11"/>
    <w:rsid w:val="0049130F"/>
    <w:rsid w:val="004913A6"/>
    <w:rsid w:val="00491737"/>
    <w:rsid w:val="00491766"/>
    <w:rsid w:val="00491AA0"/>
    <w:rsid w:val="00491C9D"/>
    <w:rsid w:val="00491D58"/>
    <w:rsid w:val="00491D9F"/>
    <w:rsid w:val="004921D8"/>
    <w:rsid w:val="004929E9"/>
    <w:rsid w:val="00492B61"/>
    <w:rsid w:val="00492E89"/>
    <w:rsid w:val="00493104"/>
    <w:rsid w:val="00493209"/>
    <w:rsid w:val="004935D3"/>
    <w:rsid w:val="004936F9"/>
    <w:rsid w:val="00493E07"/>
    <w:rsid w:val="0049414A"/>
    <w:rsid w:val="00494406"/>
    <w:rsid w:val="004946E8"/>
    <w:rsid w:val="00494ACB"/>
    <w:rsid w:val="00494E1A"/>
    <w:rsid w:val="004953D7"/>
    <w:rsid w:val="00495506"/>
    <w:rsid w:val="00496455"/>
    <w:rsid w:val="0049654F"/>
    <w:rsid w:val="0049664A"/>
    <w:rsid w:val="0049665C"/>
    <w:rsid w:val="00496D31"/>
    <w:rsid w:val="00496D6E"/>
    <w:rsid w:val="004970D1"/>
    <w:rsid w:val="0049725F"/>
    <w:rsid w:val="0049764B"/>
    <w:rsid w:val="00497E81"/>
    <w:rsid w:val="00497FCD"/>
    <w:rsid w:val="004A02F1"/>
    <w:rsid w:val="004A0310"/>
    <w:rsid w:val="004A05F4"/>
    <w:rsid w:val="004A09CB"/>
    <w:rsid w:val="004A0C28"/>
    <w:rsid w:val="004A0C9A"/>
    <w:rsid w:val="004A0D3A"/>
    <w:rsid w:val="004A0EB2"/>
    <w:rsid w:val="004A103D"/>
    <w:rsid w:val="004A10F3"/>
    <w:rsid w:val="004A1390"/>
    <w:rsid w:val="004A1843"/>
    <w:rsid w:val="004A187B"/>
    <w:rsid w:val="004A19AF"/>
    <w:rsid w:val="004A1A66"/>
    <w:rsid w:val="004A1D75"/>
    <w:rsid w:val="004A1DAB"/>
    <w:rsid w:val="004A1FE8"/>
    <w:rsid w:val="004A21BB"/>
    <w:rsid w:val="004A23DC"/>
    <w:rsid w:val="004A2421"/>
    <w:rsid w:val="004A24DD"/>
    <w:rsid w:val="004A2CB7"/>
    <w:rsid w:val="004A2EEB"/>
    <w:rsid w:val="004A2F00"/>
    <w:rsid w:val="004A3240"/>
    <w:rsid w:val="004A3494"/>
    <w:rsid w:val="004A34CF"/>
    <w:rsid w:val="004A3802"/>
    <w:rsid w:val="004A39C2"/>
    <w:rsid w:val="004A3A33"/>
    <w:rsid w:val="004A4590"/>
    <w:rsid w:val="004A49D1"/>
    <w:rsid w:val="004A4BD1"/>
    <w:rsid w:val="004A4C75"/>
    <w:rsid w:val="004A4D68"/>
    <w:rsid w:val="004A4E18"/>
    <w:rsid w:val="004A4E92"/>
    <w:rsid w:val="004A4F71"/>
    <w:rsid w:val="004A4FBC"/>
    <w:rsid w:val="004A4FC4"/>
    <w:rsid w:val="004A5302"/>
    <w:rsid w:val="004A5336"/>
    <w:rsid w:val="004A5521"/>
    <w:rsid w:val="004A5910"/>
    <w:rsid w:val="004A5BCF"/>
    <w:rsid w:val="004A5E58"/>
    <w:rsid w:val="004A5E5C"/>
    <w:rsid w:val="004A64C2"/>
    <w:rsid w:val="004A67D5"/>
    <w:rsid w:val="004A6C61"/>
    <w:rsid w:val="004A6E74"/>
    <w:rsid w:val="004A6F85"/>
    <w:rsid w:val="004A7D1B"/>
    <w:rsid w:val="004B025B"/>
    <w:rsid w:val="004B031A"/>
    <w:rsid w:val="004B03BB"/>
    <w:rsid w:val="004B04C0"/>
    <w:rsid w:val="004B06B5"/>
    <w:rsid w:val="004B089C"/>
    <w:rsid w:val="004B0979"/>
    <w:rsid w:val="004B0A0C"/>
    <w:rsid w:val="004B0E36"/>
    <w:rsid w:val="004B1278"/>
    <w:rsid w:val="004B128D"/>
    <w:rsid w:val="004B13B3"/>
    <w:rsid w:val="004B14D0"/>
    <w:rsid w:val="004B154A"/>
    <w:rsid w:val="004B193D"/>
    <w:rsid w:val="004B1B33"/>
    <w:rsid w:val="004B2161"/>
    <w:rsid w:val="004B24ED"/>
    <w:rsid w:val="004B2769"/>
    <w:rsid w:val="004B2997"/>
    <w:rsid w:val="004B346C"/>
    <w:rsid w:val="004B3658"/>
    <w:rsid w:val="004B3783"/>
    <w:rsid w:val="004B3C65"/>
    <w:rsid w:val="004B3E9E"/>
    <w:rsid w:val="004B41F8"/>
    <w:rsid w:val="004B43ED"/>
    <w:rsid w:val="004B4659"/>
    <w:rsid w:val="004B4A39"/>
    <w:rsid w:val="004B4E61"/>
    <w:rsid w:val="004B4F98"/>
    <w:rsid w:val="004B51B5"/>
    <w:rsid w:val="004B539E"/>
    <w:rsid w:val="004B5A01"/>
    <w:rsid w:val="004B5A20"/>
    <w:rsid w:val="004B5DE4"/>
    <w:rsid w:val="004B61AA"/>
    <w:rsid w:val="004B62C6"/>
    <w:rsid w:val="004B6392"/>
    <w:rsid w:val="004B6888"/>
    <w:rsid w:val="004B6896"/>
    <w:rsid w:val="004B6CC3"/>
    <w:rsid w:val="004B6D0D"/>
    <w:rsid w:val="004B6D15"/>
    <w:rsid w:val="004B6F07"/>
    <w:rsid w:val="004B70FC"/>
    <w:rsid w:val="004B73C3"/>
    <w:rsid w:val="004B73E9"/>
    <w:rsid w:val="004B747F"/>
    <w:rsid w:val="004B7A0C"/>
    <w:rsid w:val="004B7B6B"/>
    <w:rsid w:val="004B7C87"/>
    <w:rsid w:val="004B7CAB"/>
    <w:rsid w:val="004B7D6E"/>
    <w:rsid w:val="004C04BC"/>
    <w:rsid w:val="004C06F1"/>
    <w:rsid w:val="004C0B5F"/>
    <w:rsid w:val="004C0C5E"/>
    <w:rsid w:val="004C0C72"/>
    <w:rsid w:val="004C0E89"/>
    <w:rsid w:val="004C10ED"/>
    <w:rsid w:val="004C136D"/>
    <w:rsid w:val="004C1791"/>
    <w:rsid w:val="004C180D"/>
    <w:rsid w:val="004C19C0"/>
    <w:rsid w:val="004C1B07"/>
    <w:rsid w:val="004C1F1D"/>
    <w:rsid w:val="004C1F3E"/>
    <w:rsid w:val="004C2014"/>
    <w:rsid w:val="004C2079"/>
    <w:rsid w:val="004C218B"/>
    <w:rsid w:val="004C2947"/>
    <w:rsid w:val="004C295E"/>
    <w:rsid w:val="004C2981"/>
    <w:rsid w:val="004C2A54"/>
    <w:rsid w:val="004C2AF4"/>
    <w:rsid w:val="004C2ED2"/>
    <w:rsid w:val="004C308C"/>
    <w:rsid w:val="004C3737"/>
    <w:rsid w:val="004C37CF"/>
    <w:rsid w:val="004C3FAE"/>
    <w:rsid w:val="004C4166"/>
    <w:rsid w:val="004C4410"/>
    <w:rsid w:val="004C48D9"/>
    <w:rsid w:val="004C49F9"/>
    <w:rsid w:val="004C4BE5"/>
    <w:rsid w:val="004C4EEA"/>
    <w:rsid w:val="004C4F13"/>
    <w:rsid w:val="004C50D7"/>
    <w:rsid w:val="004C53E7"/>
    <w:rsid w:val="004C5697"/>
    <w:rsid w:val="004C581F"/>
    <w:rsid w:val="004C5D76"/>
    <w:rsid w:val="004C6169"/>
    <w:rsid w:val="004C619A"/>
    <w:rsid w:val="004C664E"/>
    <w:rsid w:val="004C6846"/>
    <w:rsid w:val="004C6931"/>
    <w:rsid w:val="004C6C4A"/>
    <w:rsid w:val="004C6CC6"/>
    <w:rsid w:val="004C7341"/>
    <w:rsid w:val="004C7750"/>
    <w:rsid w:val="004C7E12"/>
    <w:rsid w:val="004D04EA"/>
    <w:rsid w:val="004D05EE"/>
    <w:rsid w:val="004D0700"/>
    <w:rsid w:val="004D0AAB"/>
    <w:rsid w:val="004D1250"/>
    <w:rsid w:val="004D131C"/>
    <w:rsid w:val="004D1712"/>
    <w:rsid w:val="004D1790"/>
    <w:rsid w:val="004D1C6D"/>
    <w:rsid w:val="004D1DFF"/>
    <w:rsid w:val="004D23CD"/>
    <w:rsid w:val="004D2A64"/>
    <w:rsid w:val="004D2AF3"/>
    <w:rsid w:val="004D2EC4"/>
    <w:rsid w:val="004D31B9"/>
    <w:rsid w:val="004D3AD2"/>
    <w:rsid w:val="004D3B38"/>
    <w:rsid w:val="004D3DBA"/>
    <w:rsid w:val="004D3FCE"/>
    <w:rsid w:val="004D406F"/>
    <w:rsid w:val="004D4E1F"/>
    <w:rsid w:val="004D529D"/>
    <w:rsid w:val="004D5454"/>
    <w:rsid w:val="004D550C"/>
    <w:rsid w:val="004D5724"/>
    <w:rsid w:val="004D5B70"/>
    <w:rsid w:val="004D5B9E"/>
    <w:rsid w:val="004D616D"/>
    <w:rsid w:val="004D618A"/>
    <w:rsid w:val="004D6343"/>
    <w:rsid w:val="004D6451"/>
    <w:rsid w:val="004D66F9"/>
    <w:rsid w:val="004D6764"/>
    <w:rsid w:val="004D68D1"/>
    <w:rsid w:val="004D6D16"/>
    <w:rsid w:val="004D710C"/>
    <w:rsid w:val="004D71A0"/>
    <w:rsid w:val="004D7605"/>
    <w:rsid w:val="004D7C61"/>
    <w:rsid w:val="004D7CE2"/>
    <w:rsid w:val="004D7D32"/>
    <w:rsid w:val="004D7D87"/>
    <w:rsid w:val="004E0149"/>
    <w:rsid w:val="004E0559"/>
    <w:rsid w:val="004E05D1"/>
    <w:rsid w:val="004E0749"/>
    <w:rsid w:val="004E0982"/>
    <w:rsid w:val="004E0992"/>
    <w:rsid w:val="004E0E53"/>
    <w:rsid w:val="004E0FCE"/>
    <w:rsid w:val="004E12EF"/>
    <w:rsid w:val="004E1409"/>
    <w:rsid w:val="004E17A8"/>
    <w:rsid w:val="004E17AD"/>
    <w:rsid w:val="004E17F5"/>
    <w:rsid w:val="004E23B9"/>
    <w:rsid w:val="004E2751"/>
    <w:rsid w:val="004E2890"/>
    <w:rsid w:val="004E2931"/>
    <w:rsid w:val="004E2C85"/>
    <w:rsid w:val="004E2D57"/>
    <w:rsid w:val="004E3178"/>
    <w:rsid w:val="004E3483"/>
    <w:rsid w:val="004E36AE"/>
    <w:rsid w:val="004E38CC"/>
    <w:rsid w:val="004E3928"/>
    <w:rsid w:val="004E3D3F"/>
    <w:rsid w:val="004E4171"/>
    <w:rsid w:val="004E462D"/>
    <w:rsid w:val="004E4B1F"/>
    <w:rsid w:val="004E4B20"/>
    <w:rsid w:val="004E4C4A"/>
    <w:rsid w:val="004E55C8"/>
    <w:rsid w:val="004E55F2"/>
    <w:rsid w:val="004E5914"/>
    <w:rsid w:val="004E5BAA"/>
    <w:rsid w:val="004E6801"/>
    <w:rsid w:val="004E6A66"/>
    <w:rsid w:val="004E6B8E"/>
    <w:rsid w:val="004E77B2"/>
    <w:rsid w:val="004E77CC"/>
    <w:rsid w:val="004F0414"/>
    <w:rsid w:val="004F04E0"/>
    <w:rsid w:val="004F0575"/>
    <w:rsid w:val="004F0868"/>
    <w:rsid w:val="004F0FC1"/>
    <w:rsid w:val="004F123C"/>
    <w:rsid w:val="004F13ED"/>
    <w:rsid w:val="004F1486"/>
    <w:rsid w:val="004F1622"/>
    <w:rsid w:val="004F1C8A"/>
    <w:rsid w:val="004F1D33"/>
    <w:rsid w:val="004F2077"/>
    <w:rsid w:val="004F2A6D"/>
    <w:rsid w:val="004F2AC6"/>
    <w:rsid w:val="004F2AE1"/>
    <w:rsid w:val="004F2E30"/>
    <w:rsid w:val="004F2FB4"/>
    <w:rsid w:val="004F3330"/>
    <w:rsid w:val="004F339E"/>
    <w:rsid w:val="004F3515"/>
    <w:rsid w:val="004F39E8"/>
    <w:rsid w:val="004F3C60"/>
    <w:rsid w:val="004F3E60"/>
    <w:rsid w:val="004F4553"/>
    <w:rsid w:val="004F464F"/>
    <w:rsid w:val="004F5028"/>
    <w:rsid w:val="004F510E"/>
    <w:rsid w:val="004F5384"/>
    <w:rsid w:val="004F53DC"/>
    <w:rsid w:val="004F5405"/>
    <w:rsid w:val="004F5830"/>
    <w:rsid w:val="004F5A18"/>
    <w:rsid w:val="004F5A68"/>
    <w:rsid w:val="004F5BE3"/>
    <w:rsid w:val="004F5C3B"/>
    <w:rsid w:val="004F618A"/>
    <w:rsid w:val="004F62F4"/>
    <w:rsid w:val="004F6405"/>
    <w:rsid w:val="004F641C"/>
    <w:rsid w:val="004F67CA"/>
    <w:rsid w:val="004F7371"/>
    <w:rsid w:val="004F741F"/>
    <w:rsid w:val="004F7617"/>
    <w:rsid w:val="004F7E2F"/>
    <w:rsid w:val="00500095"/>
    <w:rsid w:val="005000BA"/>
    <w:rsid w:val="005003F2"/>
    <w:rsid w:val="00500740"/>
    <w:rsid w:val="0050089B"/>
    <w:rsid w:val="0050090A"/>
    <w:rsid w:val="0050095C"/>
    <w:rsid w:val="00500AD9"/>
    <w:rsid w:val="00500C4E"/>
    <w:rsid w:val="00500F7F"/>
    <w:rsid w:val="005012EA"/>
    <w:rsid w:val="00501333"/>
    <w:rsid w:val="0050136C"/>
    <w:rsid w:val="00501BC9"/>
    <w:rsid w:val="00501C92"/>
    <w:rsid w:val="00501CE9"/>
    <w:rsid w:val="00501FBE"/>
    <w:rsid w:val="00502281"/>
    <w:rsid w:val="00502438"/>
    <w:rsid w:val="00502ADC"/>
    <w:rsid w:val="00502C03"/>
    <w:rsid w:val="00502DB5"/>
    <w:rsid w:val="00503465"/>
    <w:rsid w:val="00503630"/>
    <w:rsid w:val="005038E4"/>
    <w:rsid w:val="00503AC9"/>
    <w:rsid w:val="00504056"/>
    <w:rsid w:val="00504974"/>
    <w:rsid w:val="005049C3"/>
    <w:rsid w:val="00504B80"/>
    <w:rsid w:val="00504BA8"/>
    <w:rsid w:val="00504C4B"/>
    <w:rsid w:val="00504E08"/>
    <w:rsid w:val="0050504A"/>
    <w:rsid w:val="005051D5"/>
    <w:rsid w:val="00505659"/>
    <w:rsid w:val="005056CD"/>
    <w:rsid w:val="005058BE"/>
    <w:rsid w:val="005059A8"/>
    <w:rsid w:val="005059CC"/>
    <w:rsid w:val="00505AC8"/>
    <w:rsid w:val="00505F4B"/>
    <w:rsid w:val="005060DA"/>
    <w:rsid w:val="00506216"/>
    <w:rsid w:val="00506421"/>
    <w:rsid w:val="00506CEB"/>
    <w:rsid w:val="00506E76"/>
    <w:rsid w:val="00507146"/>
    <w:rsid w:val="005072B3"/>
    <w:rsid w:val="00507322"/>
    <w:rsid w:val="00507326"/>
    <w:rsid w:val="00507573"/>
    <w:rsid w:val="005076AF"/>
    <w:rsid w:val="005078EB"/>
    <w:rsid w:val="0051045B"/>
    <w:rsid w:val="0051067B"/>
    <w:rsid w:val="00510D61"/>
    <w:rsid w:val="00510D80"/>
    <w:rsid w:val="005112BF"/>
    <w:rsid w:val="005113E0"/>
    <w:rsid w:val="0051171C"/>
    <w:rsid w:val="00511B50"/>
    <w:rsid w:val="005121F0"/>
    <w:rsid w:val="005125E2"/>
    <w:rsid w:val="005128FF"/>
    <w:rsid w:val="00512C5F"/>
    <w:rsid w:val="00512C82"/>
    <w:rsid w:val="00512E65"/>
    <w:rsid w:val="00513161"/>
    <w:rsid w:val="005131C1"/>
    <w:rsid w:val="005131C6"/>
    <w:rsid w:val="005131D8"/>
    <w:rsid w:val="00513552"/>
    <w:rsid w:val="0051356A"/>
    <w:rsid w:val="00513757"/>
    <w:rsid w:val="00513DA6"/>
    <w:rsid w:val="00513F88"/>
    <w:rsid w:val="005140C1"/>
    <w:rsid w:val="00514628"/>
    <w:rsid w:val="005149F3"/>
    <w:rsid w:val="00514A4B"/>
    <w:rsid w:val="00514C1E"/>
    <w:rsid w:val="00514E55"/>
    <w:rsid w:val="0051536F"/>
    <w:rsid w:val="00515732"/>
    <w:rsid w:val="00515D7D"/>
    <w:rsid w:val="0051648F"/>
    <w:rsid w:val="00516E21"/>
    <w:rsid w:val="0051711D"/>
    <w:rsid w:val="005171ED"/>
    <w:rsid w:val="00517300"/>
    <w:rsid w:val="00517349"/>
    <w:rsid w:val="005173BE"/>
    <w:rsid w:val="0051740F"/>
    <w:rsid w:val="00517542"/>
    <w:rsid w:val="005179C8"/>
    <w:rsid w:val="00517A82"/>
    <w:rsid w:val="00517AA3"/>
    <w:rsid w:val="00517BF3"/>
    <w:rsid w:val="00517E4B"/>
    <w:rsid w:val="00517FFA"/>
    <w:rsid w:val="0052022F"/>
    <w:rsid w:val="005202EB"/>
    <w:rsid w:val="0052039D"/>
    <w:rsid w:val="0052081D"/>
    <w:rsid w:val="00520FA9"/>
    <w:rsid w:val="00521555"/>
    <w:rsid w:val="005216EA"/>
    <w:rsid w:val="00521E1D"/>
    <w:rsid w:val="0052204C"/>
    <w:rsid w:val="0052232A"/>
    <w:rsid w:val="0052244D"/>
    <w:rsid w:val="00522759"/>
    <w:rsid w:val="005227A6"/>
    <w:rsid w:val="00522BF6"/>
    <w:rsid w:val="00522D33"/>
    <w:rsid w:val="00522D4F"/>
    <w:rsid w:val="00522E50"/>
    <w:rsid w:val="0052319F"/>
    <w:rsid w:val="005231E4"/>
    <w:rsid w:val="005232E4"/>
    <w:rsid w:val="0052336F"/>
    <w:rsid w:val="005235A3"/>
    <w:rsid w:val="00523C93"/>
    <w:rsid w:val="00523E3E"/>
    <w:rsid w:val="00523F64"/>
    <w:rsid w:val="005243A2"/>
    <w:rsid w:val="005245E9"/>
    <w:rsid w:val="00524749"/>
    <w:rsid w:val="0052494B"/>
    <w:rsid w:val="00524B1E"/>
    <w:rsid w:val="00524FD2"/>
    <w:rsid w:val="0052521D"/>
    <w:rsid w:val="0052564B"/>
    <w:rsid w:val="005256B0"/>
    <w:rsid w:val="00525A0C"/>
    <w:rsid w:val="00525F34"/>
    <w:rsid w:val="00525F9C"/>
    <w:rsid w:val="00525FF8"/>
    <w:rsid w:val="005261A3"/>
    <w:rsid w:val="00526385"/>
    <w:rsid w:val="00526C1D"/>
    <w:rsid w:val="00526D4D"/>
    <w:rsid w:val="00526DE7"/>
    <w:rsid w:val="00527212"/>
    <w:rsid w:val="00527CC0"/>
    <w:rsid w:val="00530130"/>
    <w:rsid w:val="00530549"/>
    <w:rsid w:val="0053073F"/>
    <w:rsid w:val="005307D9"/>
    <w:rsid w:val="00530838"/>
    <w:rsid w:val="00530A85"/>
    <w:rsid w:val="00530C60"/>
    <w:rsid w:val="00530E76"/>
    <w:rsid w:val="00531428"/>
    <w:rsid w:val="00531912"/>
    <w:rsid w:val="00531978"/>
    <w:rsid w:val="005319D0"/>
    <w:rsid w:val="00531CC2"/>
    <w:rsid w:val="00531DEE"/>
    <w:rsid w:val="00531F27"/>
    <w:rsid w:val="00532343"/>
    <w:rsid w:val="00532686"/>
    <w:rsid w:val="0053268F"/>
    <w:rsid w:val="00532789"/>
    <w:rsid w:val="005327E8"/>
    <w:rsid w:val="005328C1"/>
    <w:rsid w:val="00532BB1"/>
    <w:rsid w:val="00532D49"/>
    <w:rsid w:val="00533053"/>
    <w:rsid w:val="00533380"/>
    <w:rsid w:val="00533413"/>
    <w:rsid w:val="0053364C"/>
    <w:rsid w:val="005336E6"/>
    <w:rsid w:val="00533893"/>
    <w:rsid w:val="005339B1"/>
    <w:rsid w:val="005339BE"/>
    <w:rsid w:val="005339D7"/>
    <w:rsid w:val="0053413D"/>
    <w:rsid w:val="005342DB"/>
    <w:rsid w:val="00534E36"/>
    <w:rsid w:val="005351BF"/>
    <w:rsid w:val="00535507"/>
    <w:rsid w:val="005355A3"/>
    <w:rsid w:val="00535871"/>
    <w:rsid w:val="00535AF9"/>
    <w:rsid w:val="00535EA6"/>
    <w:rsid w:val="005365BB"/>
    <w:rsid w:val="0053662A"/>
    <w:rsid w:val="005366D3"/>
    <w:rsid w:val="0053716C"/>
    <w:rsid w:val="005371C7"/>
    <w:rsid w:val="00537749"/>
    <w:rsid w:val="0053779F"/>
    <w:rsid w:val="0053790B"/>
    <w:rsid w:val="005379A8"/>
    <w:rsid w:val="00537AAF"/>
    <w:rsid w:val="00537CE3"/>
    <w:rsid w:val="00537DED"/>
    <w:rsid w:val="00537EDB"/>
    <w:rsid w:val="00540307"/>
    <w:rsid w:val="005404C9"/>
    <w:rsid w:val="005405FF"/>
    <w:rsid w:val="00540617"/>
    <w:rsid w:val="00540853"/>
    <w:rsid w:val="005409CF"/>
    <w:rsid w:val="005409F0"/>
    <w:rsid w:val="00540AA6"/>
    <w:rsid w:val="00540EA4"/>
    <w:rsid w:val="005413B3"/>
    <w:rsid w:val="00541515"/>
    <w:rsid w:val="00541999"/>
    <w:rsid w:val="00541A16"/>
    <w:rsid w:val="00541D49"/>
    <w:rsid w:val="00541E67"/>
    <w:rsid w:val="00541F6F"/>
    <w:rsid w:val="00542246"/>
    <w:rsid w:val="005427DA"/>
    <w:rsid w:val="00542A5F"/>
    <w:rsid w:val="00543127"/>
    <w:rsid w:val="005431A8"/>
    <w:rsid w:val="005431F7"/>
    <w:rsid w:val="0054336A"/>
    <w:rsid w:val="0054391F"/>
    <w:rsid w:val="00543BB7"/>
    <w:rsid w:val="00544068"/>
    <w:rsid w:val="005444C5"/>
    <w:rsid w:val="00544509"/>
    <w:rsid w:val="005445D9"/>
    <w:rsid w:val="0054473A"/>
    <w:rsid w:val="00544883"/>
    <w:rsid w:val="00544A61"/>
    <w:rsid w:val="00544D1E"/>
    <w:rsid w:val="0054506E"/>
    <w:rsid w:val="005458E4"/>
    <w:rsid w:val="00545A88"/>
    <w:rsid w:val="00545AD6"/>
    <w:rsid w:val="00545B9A"/>
    <w:rsid w:val="00545D4F"/>
    <w:rsid w:val="00546135"/>
    <w:rsid w:val="00546242"/>
    <w:rsid w:val="005467DE"/>
    <w:rsid w:val="00546A55"/>
    <w:rsid w:val="00546BB3"/>
    <w:rsid w:val="00546C5B"/>
    <w:rsid w:val="0054716E"/>
    <w:rsid w:val="0054720D"/>
    <w:rsid w:val="00547564"/>
    <w:rsid w:val="00547941"/>
    <w:rsid w:val="00547ABA"/>
    <w:rsid w:val="00547C33"/>
    <w:rsid w:val="00550003"/>
    <w:rsid w:val="0055051C"/>
    <w:rsid w:val="00550B70"/>
    <w:rsid w:val="0055144F"/>
    <w:rsid w:val="00551469"/>
    <w:rsid w:val="005515D1"/>
    <w:rsid w:val="00551A83"/>
    <w:rsid w:val="00551BD8"/>
    <w:rsid w:val="00551C71"/>
    <w:rsid w:val="00551FC9"/>
    <w:rsid w:val="0055213C"/>
    <w:rsid w:val="00552672"/>
    <w:rsid w:val="0055290D"/>
    <w:rsid w:val="00552943"/>
    <w:rsid w:val="005534C2"/>
    <w:rsid w:val="0055360D"/>
    <w:rsid w:val="00553620"/>
    <w:rsid w:val="00553811"/>
    <w:rsid w:val="00553945"/>
    <w:rsid w:val="005539FD"/>
    <w:rsid w:val="00553AEA"/>
    <w:rsid w:val="00553B95"/>
    <w:rsid w:val="00553DE2"/>
    <w:rsid w:val="0055483A"/>
    <w:rsid w:val="0055488B"/>
    <w:rsid w:val="00554A57"/>
    <w:rsid w:val="00554DAC"/>
    <w:rsid w:val="00554DBD"/>
    <w:rsid w:val="00554F01"/>
    <w:rsid w:val="00555190"/>
    <w:rsid w:val="005551CA"/>
    <w:rsid w:val="005551EC"/>
    <w:rsid w:val="005554A7"/>
    <w:rsid w:val="00555669"/>
    <w:rsid w:val="00555701"/>
    <w:rsid w:val="00555781"/>
    <w:rsid w:val="0055588B"/>
    <w:rsid w:val="00555D9D"/>
    <w:rsid w:val="00555DA6"/>
    <w:rsid w:val="00555E14"/>
    <w:rsid w:val="00556055"/>
    <w:rsid w:val="005560D0"/>
    <w:rsid w:val="005560DA"/>
    <w:rsid w:val="0055615C"/>
    <w:rsid w:val="005563D7"/>
    <w:rsid w:val="005568E6"/>
    <w:rsid w:val="00556F03"/>
    <w:rsid w:val="00557642"/>
    <w:rsid w:val="00557974"/>
    <w:rsid w:val="00560043"/>
    <w:rsid w:val="0056012F"/>
    <w:rsid w:val="0056026D"/>
    <w:rsid w:val="00560387"/>
    <w:rsid w:val="00560448"/>
    <w:rsid w:val="00560485"/>
    <w:rsid w:val="005604D3"/>
    <w:rsid w:val="00560845"/>
    <w:rsid w:val="00560AD3"/>
    <w:rsid w:val="00560F6A"/>
    <w:rsid w:val="005610AF"/>
    <w:rsid w:val="0056128A"/>
    <w:rsid w:val="00561646"/>
    <w:rsid w:val="00561866"/>
    <w:rsid w:val="00561B6F"/>
    <w:rsid w:val="00561FDD"/>
    <w:rsid w:val="0056215A"/>
    <w:rsid w:val="0056258B"/>
    <w:rsid w:val="00562897"/>
    <w:rsid w:val="00562A78"/>
    <w:rsid w:val="00562B83"/>
    <w:rsid w:val="00562BE7"/>
    <w:rsid w:val="00562D26"/>
    <w:rsid w:val="00562E43"/>
    <w:rsid w:val="00563004"/>
    <w:rsid w:val="00563081"/>
    <w:rsid w:val="005638A7"/>
    <w:rsid w:val="00563A58"/>
    <w:rsid w:val="00563DE1"/>
    <w:rsid w:val="0056406F"/>
    <w:rsid w:val="0056469D"/>
    <w:rsid w:val="00564934"/>
    <w:rsid w:val="00565032"/>
    <w:rsid w:val="00565189"/>
    <w:rsid w:val="00565202"/>
    <w:rsid w:val="00565235"/>
    <w:rsid w:val="00565256"/>
    <w:rsid w:val="005652B2"/>
    <w:rsid w:val="005652C5"/>
    <w:rsid w:val="005653BA"/>
    <w:rsid w:val="0056577F"/>
    <w:rsid w:val="00565E01"/>
    <w:rsid w:val="00566529"/>
    <w:rsid w:val="00566A32"/>
    <w:rsid w:val="00566B34"/>
    <w:rsid w:val="00566BAE"/>
    <w:rsid w:val="00566F43"/>
    <w:rsid w:val="00567191"/>
    <w:rsid w:val="005671AD"/>
    <w:rsid w:val="00567679"/>
    <w:rsid w:val="00567798"/>
    <w:rsid w:val="005679DA"/>
    <w:rsid w:val="00567D21"/>
    <w:rsid w:val="00570013"/>
    <w:rsid w:val="00570546"/>
    <w:rsid w:val="00570750"/>
    <w:rsid w:val="005709D5"/>
    <w:rsid w:val="00570B33"/>
    <w:rsid w:val="00570B83"/>
    <w:rsid w:val="00570E79"/>
    <w:rsid w:val="00570F22"/>
    <w:rsid w:val="00571163"/>
    <w:rsid w:val="005716E7"/>
    <w:rsid w:val="00571B1E"/>
    <w:rsid w:val="00571BF7"/>
    <w:rsid w:val="00571C86"/>
    <w:rsid w:val="00571DA1"/>
    <w:rsid w:val="00572109"/>
    <w:rsid w:val="0057221B"/>
    <w:rsid w:val="00572329"/>
    <w:rsid w:val="00572384"/>
    <w:rsid w:val="005724DE"/>
    <w:rsid w:val="0057256A"/>
    <w:rsid w:val="005725D5"/>
    <w:rsid w:val="0057286B"/>
    <w:rsid w:val="00572A6D"/>
    <w:rsid w:val="00572B83"/>
    <w:rsid w:val="00572C2F"/>
    <w:rsid w:val="00572D98"/>
    <w:rsid w:val="0057321A"/>
    <w:rsid w:val="00573259"/>
    <w:rsid w:val="0057405F"/>
    <w:rsid w:val="005748D1"/>
    <w:rsid w:val="00574A32"/>
    <w:rsid w:val="00574B2F"/>
    <w:rsid w:val="00574C52"/>
    <w:rsid w:val="00574C6E"/>
    <w:rsid w:val="00574E66"/>
    <w:rsid w:val="0057536B"/>
    <w:rsid w:val="005754B6"/>
    <w:rsid w:val="005756C4"/>
    <w:rsid w:val="00575A16"/>
    <w:rsid w:val="00575BC7"/>
    <w:rsid w:val="00575C0F"/>
    <w:rsid w:val="00575EC8"/>
    <w:rsid w:val="00575FC1"/>
    <w:rsid w:val="00576662"/>
    <w:rsid w:val="0057668F"/>
    <w:rsid w:val="00576BFA"/>
    <w:rsid w:val="00576CAE"/>
    <w:rsid w:val="005770E6"/>
    <w:rsid w:val="0057745B"/>
    <w:rsid w:val="00577732"/>
    <w:rsid w:val="0057778A"/>
    <w:rsid w:val="00577A8A"/>
    <w:rsid w:val="00577F75"/>
    <w:rsid w:val="00577FC1"/>
    <w:rsid w:val="00580047"/>
    <w:rsid w:val="00580272"/>
    <w:rsid w:val="00580645"/>
    <w:rsid w:val="0058069E"/>
    <w:rsid w:val="00580DC7"/>
    <w:rsid w:val="00580E08"/>
    <w:rsid w:val="005810F0"/>
    <w:rsid w:val="005811DD"/>
    <w:rsid w:val="0058153F"/>
    <w:rsid w:val="00581587"/>
    <w:rsid w:val="0058168B"/>
    <w:rsid w:val="00581788"/>
    <w:rsid w:val="00581BA2"/>
    <w:rsid w:val="00581D51"/>
    <w:rsid w:val="00581EC7"/>
    <w:rsid w:val="00581FA2"/>
    <w:rsid w:val="00581FD7"/>
    <w:rsid w:val="00582172"/>
    <w:rsid w:val="00582550"/>
    <w:rsid w:val="005826D2"/>
    <w:rsid w:val="00582FE7"/>
    <w:rsid w:val="0058304F"/>
    <w:rsid w:val="0058313D"/>
    <w:rsid w:val="0058334E"/>
    <w:rsid w:val="005834F0"/>
    <w:rsid w:val="00583A8B"/>
    <w:rsid w:val="00583BC0"/>
    <w:rsid w:val="00583C56"/>
    <w:rsid w:val="00583CEE"/>
    <w:rsid w:val="0058402A"/>
    <w:rsid w:val="005841C0"/>
    <w:rsid w:val="0058424D"/>
    <w:rsid w:val="005842F4"/>
    <w:rsid w:val="0058445D"/>
    <w:rsid w:val="00584671"/>
    <w:rsid w:val="005847DD"/>
    <w:rsid w:val="0058485F"/>
    <w:rsid w:val="00584971"/>
    <w:rsid w:val="00584D24"/>
    <w:rsid w:val="00584EA2"/>
    <w:rsid w:val="005850D2"/>
    <w:rsid w:val="005851A2"/>
    <w:rsid w:val="005854BA"/>
    <w:rsid w:val="005855B9"/>
    <w:rsid w:val="0058579D"/>
    <w:rsid w:val="005861B7"/>
    <w:rsid w:val="005862A6"/>
    <w:rsid w:val="00586536"/>
    <w:rsid w:val="00586E4A"/>
    <w:rsid w:val="00586E59"/>
    <w:rsid w:val="00586F8E"/>
    <w:rsid w:val="00587022"/>
    <w:rsid w:val="00587270"/>
    <w:rsid w:val="00587C06"/>
    <w:rsid w:val="00587F5D"/>
    <w:rsid w:val="00590128"/>
    <w:rsid w:val="005902E1"/>
    <w:rsid w:val="005903A5"/>
    <w:rsid w:val="0059055F"/>
    <w:rsid w:val="005905F5"/>
    <w:rsid w:val="0059067F"/>
    <w:rsid w:val="00590C80"/>
    <w:rsid w:val="00590CF5"/>
    <w:rsid w:val="00591000"/>
    <w:rsid w:val="0059135F"/>
    <w:rsid w:val="00591821"/>
    <w:rsid w:val="00591A1F"/>
    <w:rsid w:val="00591CC0"/>
    <w:rsid w:val="00591DDA"/>
    <w:rsid w:val="00591E58"/>
    <w:rsid w:val="00592124"/>
    <w:rsid w:val="005922CF"/>
    <w:rsid w:val="00592609"/>
    <w:rsid w:val="005926C5"/>
    <w:rsid w:val="005926F0"/>
    <w:rsid w:val="00592746"/>
    <w:rsid w:val="0059277D"/>
    <w:rsid w:val="00592987"/>
    <w:rsid w:val="00592D5E"/>
    <w:rsid w:val="00592DE1"/>
    <w:rsid w:val="00593185"/>
    <w:rsid w:val="005931C7"/>
    <w:rsid w:val="005932CE"/>
    <w:rsid w:val="005932ED"/>
    <w:rsid w:val="0059345B"/>
    <w:rsid w:val="0059362C"/>
    <w:rsid w:val="00593643"/>
    <w:rsid w:val="00593A3A"/>
    <w:rsid w:val="00593B0A"/>
    <w:rsid w:val="005944AC"/>
    <w:rsid w:val="0059459E"/>
    <w:rsid w:val="005945F2"/>
    <w:rsid w:val="00594678"/>
    <w:rsid w:val="00594970"/>
    <w:rsid w:val="00594C97"/>
    <w:rsid w:val="0059522E"/>
    <w:rsid w:val="00595388"/>
    <w:rsid w:val="0059568A"/>
    <w:rsid w:val="00595A16"/>
    <w:rsid w:val="00595AE3"/>
    <w:rsid w:val="00595E63"/>
    <w:rsid w:val="00595EA3"/>
    <w:rsid w:val="0059603C"/>
    <w:rsid w:val="00596094"/>
    <w:rsid w:val="00596132"/>
    <w:rsid w:val="005966E3"/>
    <w:rsid w:val="00596A04"/>
    <w:rsid w:val="00596CE3"/>
    <w:rsid w:val="00596FF6"/>
    <w:rsid w:val="0059704A"/>
    <w:rsid w:val="005970A9"/>
    <w:rsid w:val="00597233"/>
    <w:rsid w:val="00597237"/>
    <w:rsid w:val="0059727D"/>
    <w:rsid w:val="005973D1"/>
    <w:rsid w:val="00597492"/>
    <w:rsid w:val="00597ACD"/>
    <w:rsid w:val="00597B64"/>
    <w:rsid w:val="00597BAC"/>
    <w:rsid w:val="00597CD1"/>
    <w:rsid w:val="005A0DF7"/>
    <w:rsid w:val="005A1051"/>
    <w:rsid w:val="005A1200"/>
    <w:rsid w:val="005A1387"/>
    <w:rsid w:val="005A1416"/>
    <w:rsid w:val="005A1469"/>
    <w:rsid w:val="005A1471"/>
    <w:rsid w:val="005A19A6"/>
    <w:rsid w:val="005A1B32"/>
    <w:rsid w:val="005A1DEB"/>
    <w:rsid w:val="005A2831"/>
    <w:rsid w:val="005A2952"/>
    <w:rsid w:val="005A2A81"/>
    <w:rsid w:val="005A2BD3"/>
    <w:rsid w:val="005A2F62"/>
    <w:rsid w:val="005A30B7"/>
    <w:rsid w:val="005A38DF"/>
    <w:rsid w:val="005A3CBA"/>
    <w:rsid w:val="005A3DC6"/>
    <w:rsid w:val="005A3FF1"/>
    <w:rsid w:val="005A441C"/>
    <w:rsid w:val="005A4E81"/>
    <w:rsid w:val="005A4F09"/>
    <w:rsid w:val="005A4F7A"/>
    <w:rsid w:val="005A55EF"/>
    <w:rsid w:val="005A5892"/>
    <w:rsid w:val="005A5BE2"/>
    <w:rsid w:val="005A5C62"/>
    <w:rsid w:val="005A5FBD"/>
    <w:rsid w:val="005A6084"/>
    <w:rsid w:val="005A60E3"/>
    <w:rsid w:val="005A61C9"/>
    <w:rsid w:val="005A61D1"/>
    <w:rsid w:val="005A692D"/>
    <w:rsid w:val="005A6C7E"/>
    <w:rsid w:val="005A6DE3"/>
    <w:rsid w:val="005A6F25"/>
    <w:rsid w:val="005A71FF"/>
    <w:rsid w:val="005A7289"/>
    <w:rsid w:val="005A7290"/>
    <w:rsid w:val="005A73B5"/>
    <w:rsid w:val="005A73B7"/>
    <w:rsid w:val="005A74D3"/>
    <w:rsid w:val="005A76CF"/>
    <w:rsid w:val="005A7A43"/>
    <w:rsid w:val="005B022A"/>
    <w:rsid w:val="005B02ED"/>
    <w:rsid w:val="005B05C2"/>
    <w:rsid w:val="005B0AD8"/>
    <w:rsid w:val="005B1048"/>
    <w:rsid w:val="005B1094"/>
    <w:rsid w:val="005B160F"/>
    <w:rsid w:val="005B18D7"/>
    <w:rsid w:val="005B18FE"/>
    <w:rsid w:val="005B1A4B"/>
    <w:rsid w:val="005B1C39"/>
    <w:rsid w:val="005B21E7"/>
    <w:rsid w:val="005B2267"/>
    <w:rsid w:val="005B2577"/>
    <w:rsid w:val="005B2952"/>
    <w:rsid w:val="005B2B6F"/>
    <w:rsid w:val="005B30B7"/>
    <w:rsid w:val="005B3534"/>
    <w:rsid w:val="005B3611"/>
    <w:rsid w:val="005B36B3"/>
    <w:rsid w:val="005B42A3"/>
    <w:rsid w:val="005B46FD"/>
    <w:rsid w:val="005B4B7E"/>
    <w:rsid w:val="005B4B9D"/>
    <w:rsid w:val="005B4DE9"/>
    <w:rsid w:val="005B53A7"/>
    <w:rsid w:val="005B56CF"/>
    <w:rsid w:val="005B5CD6"/>
    <w:rsid w:val="005B5FDF"/>
    <w:rsid w:val="005B62A7"/>
    <w:rsid w:val="005B690F"/>
    <w:rsid w:val="005B69B0"/>
    <w:rsid w:val="005B6C6A"/>
    <w:rsid w:val="005B6CF8"/>
    <w:rsid w:val="005B6F6B"/>
    <w:rsid w:val="005B6F83"/>
    <w:rsid w:val="005B7648"/>
    <w:rsid w:val="005B7CD0"/>
    <w:rsid w:val="005B7D76"/>
    <w:rsid w:val="005B7ED3"/>
    <w:rsid w:val="005C00F8"/>
    <w:rsid w:val="005C01A3"/>
    <w:rsid w:val="005C0406"/>
    <w:rsid w:val="005C0653"/>
    <w:rsid w:val="005C07FF"/>
    <w:rsid w:val="005C0B88"/>
    <w:rsid w:val="005C0CAC"/>
    <w:rsid w:val="005C1405"/>
    <w:rsid w:val="005C146D"/>
    <w:rsid w:val="005C16FD"/>
    <w:rsid w:val="005C18A4"/>
    <w:rsid w:val="005C1D41"/>
    <w:rsid w:val="005C206B"/>
    <w:rsid w:val="005C2094"/>
    <w:rsid w:val="005C21FF"/>
    <w:rsid w:val="005C248D"/>
    <w:rsid w:val="005C256F"/>
    <w:rsid w:val="005C2837"/>
    <w:rsid w:val="005C29E9"/>
    <w:rsid w:val="005C2B74"/>
    <w:rsid w:val="005C2C27"/>
    <w:rsid w:val="005C2D29"/>
    <w:rsid w:val="005C2E9F"/>
    <w:rsid w:val="005C2ECF"/>
    <w:rsid w:val="005C333F"/>
    <w:rsid w:val="005C3598"/>
    <w:rsid w:val="005C37CA"/>
    <w:rsid w:val="005C3889"/>
    <w:rsid w:val="005C38CA"/>
    <w:rsid w:val="005C394A"/>
    <w:rsid w:val="005C3EFE"/>
    <w:rsid w:val="005C4429"/>
    <w:rsid w:val="005C4806"/>
    <w:rsid w:val="005C48D5"/>
    <w:rsid w:val="005C4961"/>
    <w:rsid w:val="005C52E3"/>
    <w:rsid w:val="005C5409"/>
    <w:rsid w:val="005C5836"/>
    <w:rsid w:val="005C5B95"/>
    <w:rsid w:val="005C628E"/>
    <w:rsid w:val="005C62BC"/>
    <w:rsid w:val="005C660B"/>
    <w:rsid w:val="005C6784"/>
    <w:rsid w:val="005C6B03"/>
    <w:rsid w:val="005C6EBD"/>
    <w:rsid w:val="005C7340"/>
    <w:rsid w:val="005C738F"/>
    <w:rsid w:val="005C770E"/>
    <w:rsid w:val="005C7856"/>
    <w:rsid w:val="005C786B"/>
    <w:rsid w:val="005C7989"/>
    <w:rsid w:val="005C79FF"/>
    <w:rsid w:val="005C7B2A"/>
    <w:rsid w:val="005C7D71"/>
    <w:rsid w:val="005D0401"/>
    <w:rsid w:val="005D07AD"/>
    <w:rsid w:val="005D0E18"/>
    <w:rsid w:val="005D1F78"/>
    <w:rsid w:val="005D23EB"/>
    <w:rsid w:val="005D23FB"/>
    <w:rsid w:val="005D25F6"/>
    <w:rsid w:val="005D2892"/>
    <w:rsid w:val="005D28CB"/>
    <w:rsid w:val="005D2A43"/>
    <w:rsid w:val="005D2BD6"/>
    <w:rsid w:val="005D2FE1"/>
    <w:rsid w:val="005D326A"/>
    <w:rsid w:val="005D3338"/>
    <w:rsid w:val="005D3558"/>
    <w:rsid w:val="005D36E6"/>
    <w:rsid w:val="005D3895"/>
    <w:rsid w:val="005D3A68"/>
    <w:rsid w:val="005D3B85"/>
    <w:rsid w:val="005D412D"/>
    <w:rsid w:val="005D4844"/>
    <w:rsid w:val="005D4866"/>
    <w:rsid w:val="005D52B4"/>
    <w:rsid w:val="005D604F"/>
    <w:rsid w:val="005D640C"/>
    <w:rsid w:val="005D649D"/>
    <w:rsid w:val="005D6693"/>
    <w:rsid w:val="005D67E3"/>
    <w:rsid w:val="005D699B"/>
    <w:rsid w:val="005D6AF7"/>
    <w:rsid w:val="005D6E29"/>
    <w:rsid w:val="005D6E6F"/>
    <w:rsid w:val="005D6F10"/>
    <w:rsid w:val="005D6F69"/>
    <w:rsid w:val="005D7101"/>
    <w:rsid w:val="005D7540"/>
    <w:rsid w:val="005D7885"/>
    <w:rsid w:val="005D7D42"/>
    <w:rsid w:val="005D7F57"/>
    <w:rsid w:val="005E00BF"/>
    <w:rsid w:val="005E0612"/>
    <w:rsid w:val="005E0773"/>
    <w:rsid w:val="005E0D63"/>
    <w:rsid w:val="005E0E8F"/>
    <w:rsid w:val="005E0EC1"/>
    <w:rsid w:val="005E1369"/>
    <w:rsid w:val="005E1744"/>
    <w:rsid w:val="005E1988"/>
    <w:rsid w:val="005E1B15"/>
    <w:rsid w:val="005E1B19"/>
    <w:rsid w:val="005E1BC2"/>
    <w:rsid w:val="005E1C7B"/>
    <w:rsid w:val="005E1EB8"/>
    <w:rsid w:val="005E20AD"/>
    <w:rsid w:val="005E2710"/>
    <w:rsid w:val="005E2B18"/>
    <w:rsid w:val="005E2C31"/>
    <w:rsid w:val="005E3457"/>
    <w:rsid w:val="005E374D"/>
    <w:rsid w:val="005E37A4"/>
    <w:rsid w:val="005E38E9"/>
    <w:rsid w:val="005E3A7F"/>
    <w:rsid w:val="005E3D80"/>
    <w:rsid w:val="005E3DB8"/>
    <w:rsid w:val="005E3DFA"/>
    <w:rsid w:val="005E3E36"/>
    <w:rsid w:val="005E42AE"/>
    <w:rsid w:val="005E4518"/>
    <w:rsid w:val="005E456E"/>
    <w:rsid w:val="005E4831"/>
    <w:rsid w:val="005E4BD1"/>
    <w:rsid w:val="005E4E13"/>
    <w:rsid w:val="005E5425"/>
    <w:rsid w:val="005E5463"/>
    <w:rsid w:val="005E5504"/>
    <w:rsid w:val="005E5526"/>
    <w:rsid w:val="005E5658"/>
    <w:rsid w:val="005E57DC"/>
    <w:rsid w:val="005E58EE"/>
    <w:rsid w:val="005E5994"/>
    <w:rsid w:val="005E5AB8"/>
    <w:rsid w:val="005E5B34"/>
    <w:rsid w:val="005E5B59"/>
    <w:rsid w:val="005E5DF1"/>
    <w:rsid w:val="005E6194"/>
    <w:rsid w:val="005E6545"/>
    <w:rsid w:val="005E67C9"/>
    <w:rsid w:val="005E6B0B"/>
    <w:rsid w:val="005E6DA2"/>
    <w:rsid w:val="005E6E7E"/>
    <w:rsid w:val="005E6F8C"/>
    <w:rsid w:val="005E708A"/>
    <w:rsid w:val="005E747B"/>
    <w:rsid w:val="005E7AF4"/>
    <w:rsid w:val="005E7C5F"/>
    <w:rsid w:val="005E7DD4"/>
    <w:rsid w:val="005E7F24"/>
    <w:rsid w:val="005E7F74"/>
    <w:rsid w:val="005F014D"/>
    <w:rsid w:val="005F0E26"/>
    <w:rsid w:val="005F0E97"/>
    <w:rsid w:val="005F1582"/>
    <w:rsid w:val="005F159E"/>
    <w:rsid w:val="005F1757"/>
    <w:rsid w:val="005F1904"/>
    <w:rsid w:val="005F1D2A"/>
    <w:rsid w:val="005F1FB7"/>
    <w:rsid w:val="005F2044"/>
    <w:rsid w:val="005F2396"/>
    <w:rsid w:val="005F2707"/>
    <w:rsid w:val="005F29FC"/>
    <w:rsid w:val="005F2FC2"/>
    <w:rsid w:val="005F3147"/>
    <w:rsid w:val="005F339E"/>
    <w:rsid w:val="005F371D"/>
    <w:rsid w:val="005F3DB2"/>
    <w:rsid w:val="005F42CC"/>
    <w:rsid w:val="005F436B"/>
    <w:rsid w:val="005F43CF"/>
    <w:rsid w:val="005F44C5"/>
    <w:rsid w:val="005F44ED"/>
    <w:rsid w:val="005F45A7"/>
    <w:rsid w:val="005F463E"/>
    <w:rsid w:val="005F4928"/>
    <w:rsid w:val="005F493E"/>
    <w:rsid w:val="005F4EC4"/>
    <w:rsid w:val="005F529C"/>
    <w:rsid w:val="005F539B"/>
    <w:rsid w:val="005F57E6"/>
    <w:rsid w:val="005F5C61"/>
    <w:rsid w:val="005F5C72"/>
    <w:rsid w:val="005F618E"/>
    <w:rsid w:val="005F61F0"/>
    <w:rsid w:val="005F6513"/>
    <w:rsid w:val="005F68C2"/>
    <w:rsid w:val="005F696E"/>
    <w:rsid w:val="005F6F23"/>
    <w:rsid w:val="005F71A9"/>
    <w:rsid w:val="005F72E2"/>
    <w:rsid w:val="005F7367"/>
    <w:rsid w:val="005F73E0"/>
    <w:rsid w:val="005F74B4"/>
    <w:rsid w:val="005F75F7"/>
    <w:rsid w:val="005F7874"/>
    <w:rsid w:val="005F7A75"/>
    <w:rsid w:val="005F7AF2"/>
    <w:rsid w:val="005F7E06"/>
    <w:rsid w:val="00600213"/>
    <w:rsid w:val="00600311"/>
    <w:rsid w:val="00600A07"/>
    <w:rsid w:val="00600BE8"/>
    <w:rsid w:val="00600CF5"/>
    <w:rsid w:val="00600E4A"/>
    <w:rsid w:val="00601026"/>
    <w:rsid w:val="00601347"/>
    <w:rsid w:val="0060148B"/>
    <w:rsid w:val="006016C6"/>
    <w:rsid w:val="006017F5"/>
    <w:rsid w:val="0060197E"/>
    <w:rsid w:val="00601BDB"/>
    <w:rsid w:val="00601C30"/>
    <w:rsid w:val="00601D95"/>
    <w:rsid w:val="0060203C"/>
    <w:rsid w:val="0060249F"/>
    <w:rsid w:val="006024AC"/>
    <w:rsid w:val="0060277A"/>
    <w:rsid w:val="00602840"/>
    <w:rsid w:val="006029B6"/>
    <w:rsid w:val="00602C17"/>
    <w:rsid w:val="00602EDD"/>
    <w:rsid w:val="00602EF7"/>
    <w:rsid w:val="00603283"/>
    <w:rsid w:val="00603BC5"/>
    <w:rsid w:val="00603D00"/>
    <w:rsid w:val="0060469C"/>
    <w:rsid w:val="00604C0B"/>
    <w:rsid w:val="00604E85"/>
    <w:rsid w:val="00605120"/>
    <w:rsid w:val="00605280"/>
    <w:rsid w:val="006053D5"/>
    <w:rsid w:val="00605406"/>
    <w:rsid w:val="00605421"/>
    <w:rsid w:val="00605A02"/>
    <w:rsid w:val="00605AE2"/>
    <w:rsid w:val="00605C0B"/>
    <w:rsid w:val="00605F46"/>
    <w:rsid w:val="00606936"/>
    <w:rsid w:val="00606A2A"/>
    <w:rsid w:val="00606E04"/>
    <w:rsid w:val="00607195"/>
    <w:rsid w:val="00607564"/>
    <w:rsid w:val="0060769C"/>
    <w:rsid w:val="006077F9"/>
    <w:rsid w:val="00607946"/>
    <w:rsid w:val="006079F8"/>
    <w:rsid w:val="00607C55"/>
    <w:rsid w:val="00607FE8"/>
    <w:rsid w:val="00610300"/>
    <w:rsid w:val="00610510"/>
    <w:rsid w:val="00610B9A"/>
    <w:rsid w:val="00610CA8"/>
    <w:rsid w:val="00610E31"/>
    <w:rsid w:val="006110CC"/>
    <w:rsid w:val="0061116E"/>
    <w:rsid w:val="0061135B"/>
    <w:rsid w:val="006116CC"/>
    <w:rsid w:val="00611B90"/>
    <w:rsid w:val="00611C44"/>
    <w:rsid w:val="00611F81"/>
    <w:rsid w:val="00612043"/>
    <w:rsid w:val="00612125"/>
    <w:rsid w:val="006121EB"/>
    <w:rsid w:val="006123E9"/>
    <w:rsid w:val="006126D2"/>
    <w:rsid w:val="006127AC"/>
    <w:rsid w:val="006128D7"/>
    <w:rsid w:val="00612B09"/>
    <w:rsid w:val="00612D01"/>
    <w:rsid w:val="00612DB0"/>
    <w:rsid w:val="0061303A"/>
    <w:rsid w:val="006139DE"/>
    <w:rsid w:val="006139F1"/>
    <w:rsid w:val="00613B49"/>
    <w:rsid w:val="00613C3D"/>
    <w:rsid w:val="00613DD3"/>
    <w:rsid w:val="00614451"/>
    <w:rsid w:val="00614484"/>
    <w:rsid w:val="00614739"/>
    <w:rsid w:val="006148A3"/>
    <w:rsid w:val="006149EC"/>
    <w:rsid w:val="00614E95"/>
    <w:rsid w:val="0061530D"/>
    <w:rsid w:val="0061548C"/>
    <w:rsid w:val="006154FF"/>
    <w:rsid w:val="00615633"/>
    <w:rsid w:val="0061569C"/>
    <w:rsid w:val="00615895"/>
    <w:rsid w:val="00615D3A"/>
    <w:rsid w:val="00615FBC"/>
    <w:rsid w:val="0061666D"/>
    <w:rsid w:val="00616772"/>
    <w:rsid w:val="00616930"/>
    <w:rsid w:val="00616CC8"/>
    <w:rsid w:val="00616D50"/>
    <w:rsid w:val="00617474"/>
    <w:rsid w:val="006176C4"/>
    <w:rsid w:val="00617B6E"/>
    <w:rsid w:val="00617DBF"/>
    <w:rsid w:val="00617F30"/>
    <w:rsid w:val="0062003F"/>
    <w:rsid w:val="0062057C"/>
    <w:rsid w:val="00620A3C"/>
    <w:rsid w:val="00620B35"/>
    <w:rsid w:val="00620C8B"/>
    <w:rsid w:val="00620F45"/>
    <w:rsid w:val="006211F3"/>
    <w:rsid w:val="0062120C"/>
    <w:rsid w:val="0062138A"/>
    <w:rsid w:val="00621480"/>
    <w:rsid w:val="006216DF"/>
    <w:rsid w:val="00621A7F"/>
    <w:rsid w:val="00621C82"/>
    <w:rsid w:val="00621DF6"/>
    <w:rsid w:val="006220B1"/>
    <w:rsid w:val="00622238"/>
    <w:rsid w:val="00622680"/>
    <w:rsid w:val="00622AC0"/>
    <w:rsid w:val="00622C34"/>
    <w:rsid w:val="00622F2A"/>
    <w:rsid w:val="00623233"/>
    <w:rsid w:val="006233E6"/>
    <w:rsid w:val="006234A9"/>
    <w:rsid w:val="006238C3"/>
    <w:rsid w:val="006239AE"/>
    <w:rsid w:val="00623A39"/>
    <w:rsid w:val="00623CB2"/>
    <w:rsid w:val="00623D2A"/>
    <w:rsid w:val="00624090"/>
    <w:rsid w:val="0062418C"/>
    <w:rsid w:val="0062420B"/>
    <w:rsid w:val="00624434"/>
    <w:rsid w:val="00624511"/>
    <w:rsid w:val="0062459E"/>
    <w:rsid w:val="006248DF"/>
    <w:rsid w:val="00624931"/>
    <w:rsid w:val="00624A38"/>
    <w:rsid w:val="00624ACB"/>
    <w:rsid w:val="00624AE5"/>
    <w:rsid w:val="00624BE6"/>
    <w:rsid w:val="00624FE4"/>
    <w:rsid w:val="00625056"/>
    <w:rsid w:val="00625169"/>
    <w:rsid w:val="006259DC"/>
    <w:rsid w:val="006259EA"/>
    <w:rsid w:val="00625C14"/>
    <w:rsid w:val="00625D73"/>
    <w:rsid w:val="00626227"/>
    <w:rsid w:val="00626324"/>
    <w:rsid w:val="006263E1"/>
    <w:rsid w:val="00626535"/>
    <w:rsid w:val="00626A60"/>
    <w:rsid w:val="00627556"/>
    <w:rsid w:val="006276A7"/>
    <w:rsid w:val="0062786B"/>
    <w:rsid w:val="006279F9"/>
    <w:rsid w:val="00627AD3"/>
    <w:rsid w:val="00627EDD"/>
    <w:rsid w:val="00630925"/>
    <w:rsid w:val="00630959"/>
    <w:rsid w:val="00630988"/>
    <w:rsid w:val="00630BC0"/>
    <w:rsid w:val="00630F65"/>
    <w:rsid w:val="006313A9"/>
    <w:rsid w:val="0063158C"/>
    <w:rsid w:val="0063161D"/>
    <w:rsid w:val="00631669"/>
    <w:rsid w:val="00631B38"/>
    <w:rsid w:val="00631FDC"/>
    <w:rsid w:val="00632142"/>
    <w:rsid w:val="00632238"/>
    <w:rsid w:val="00632297"/>
    <w:rsid w:val="00632B2F"/>
    <w:rsid w:val="00632E40"/>
    <w:rsid w:val="00633281"/>
    <w:rsid w:val="00633311"/>
    <w:rsid w:val="00633505"/>
    <w:rsid w:val="0063376A"/>
    <w:rsid w:val="00633809"/>
    <w:rsid w:val="00633FBB"/>
    <w:rsid w:val="00634373"/>
    <w:rsid w:val="00634B24"/>
    <w:rsid w:val="00635661"/>
    <w:rsid w:val="006358A7"/>
    <w:rsid w:val="00635B8A"/>
    <w:rsid w:val="00635E35"/>
    <w:rsid w:val="00635E46"/>
    <w:rsid w:val="00635E80"/>
    <w:rsid w:val="00635FF9"/>
    <w:rsid w:val="006361F2"/>
    <w:rsid w:val="0063622C"/>
    <w:rsid w:val="0063674B"/>
    <w:rsid w:val="0063690F"/>
    <w:rsid w:val="00636D21"/>
    <w:rsid w:val="0063717B"/>
    <w:rsid w:val="006372AB"/>
    <w:rsid w:val="00637394"/>
    <w:rsid w:val="006374BF"/>
    <w:rsid w:val="0063755B"/>
    <w:rsid w:val="00637A00"/>
    <w:rsid w:val="00637E50"/>
    <w:rsid w:val="00637EB5"/>
    <w:rsid w:val="00640072"/>
    <w:rsid w:val="0064069F"/>
    <w:rsid w:val="006406EC"/>
    <w:rsid w:val="0064075D"/>
    <w:rsid w:val="00640954"/>
    <w:rsid w:val="00640D50"/>
    <w:rsid w:val="006413D2"/>
    <w:rsid w:val="00641626"/>
    <w:rsid w:val="006418B3"/>
    <w:rsid w:val="006418E2"/>
    <w:rsid w:val="00642020"/>
    <w:rsid w:val="006424E2"/>
    <w:rsid w:val="00642642"/>
    <w:rsid w:val="006429F5"/>
    <w:rsid w:val="00642E4F"/>
    <w:rsid w:val="00643045"/>
    <w:rsid w:val="00643065"/>
    <w:rsid w:val="006435C5"/>
    <w:rsid w:val="006435FF"/>
    <w:rsid w:val="0064376B"/>
    <w:rsid w:val="00643876"/>
    <w:rsid w:val="0064396A"/>
    <w:rsid w:val="00643A21"/>
    <w:rsid w:val="00643BCD"/>
    <w:rsid w:val="00643C51"/>
    <w:rsid w:val="00643D62"/>
    <w:rsid w:val="006445A5"/>
    <w:rsid w:val="00644894"/>
    <w:rsid w:val="006448FB"/>
    <w:rsid w:val="006450AB"/>
    <w:rsid w:val="00645229"/>
    <w:rsid w:val="00645604"/>
    <w:rsid w:val="006458A8"/>
    <w:rsid w:val="006461DA"/>
    <w:rsid w:val="00646491"/>
    <w:rsid w:val="00646600"/>
    <w:rsid w:val="00646B24"/>
    <w:rsid w:val="00646B63"/>
    <w:rsid w:val="00646B72"/>
    <w:rsid w:val="00646BC1"/>
    <w:rsid w:val="00646D09"/>
    <w:rsid w:val="00647089"/>
    <w:rsid w:val="006474CE"/>
    <w:rsid w:val="006477E6"/>
    <w:rsid w:val="0064783A"/>
    <w:rsid w:val="00647D81"/>
    <w:rsid w:val="00647FB5"/>
    <w:rsid w:val="00647FCB"/>
    <w:rsid w:val="0065015A"/>
    <w:rsid w:val="00650594"/>
    <w:rsid w:val="0065059F"/>
    <w:rsid w:val="0065089E"/>
    <w:rsid w:val="00650C43"/>
    <w:rsid w:val="00650D40"/>
    <w:rsid w:val="006517B4"/>
    <w:rsid w:val="00651A8B"/>
    <w:rsid w:val="00651D03"/>
    <w:rsid w:val="00651D6F"/>
    <w:rsid w:val="00651DF3"/>
    <w:rsid w:val="00651EA9"/>
    <w:rsid w:val="00651FDD"/>
    <w:rsid w:val="00652AF2"/>
    <w:rsid w:val="00652BB3"/>
    <w:rsid w:val="00652CAE"/>
    <w:rsid w:val="0065324F"/>
    <w:rsid w:val="00653735"/>
    <w:rsid w:val="00653B03"/>
    <w:rsid w:val="00653BB0"/>
    <w:rsid w:val="00653EA9"/>
    <w:rsid w:val="00653FFB"/>
    <w:rsid w:val="0065403E"/>
    <w:rsid w:val="006540D2"/>
    <w:rsid w:val="00654263"/>
    <w:rsid w:val="0065454E"/>
    <w:rsid w:val="006546D7"/>
    <w:rsid w:val="00654B04"/>
    <w:rsid w:val="00654CB9"/>
    <w:rsid w:val="00654CD4"/>
    <w:rsid w:val="00654E93"/>
    <w:rsid w:val="006555A8"/>
    <w:rsid w:val="0065568A"/>
    <w:rsid w:val="00655A81"/>
    <w:rsid w:val="0065639F"/>
    <w:rsid w:val="00656B65"/>
    <w:rsid w:val="00656C04"/>
    <w:rsid w:val="00657060"/>
    <w:rsid w:val="006570CB"/>
    <w:rsid w:val="006573BB"/>
    <w:rsid w:val="00657494"/>
    <w:rsid w:val="0065773E"/>
    <w:rsid w:val="00657D41"/>
    <w:rsid w:val="0066018B"/>
    <w:rsid w:val="0066022D"/>
    <w:rsid w:val="006607A9"/>
    <w:rsid w:val="00660D0E"/>
    <w:rsid w:val="00660E02"/>
    <w:rsid w:val="00661410"/>
    <w:rsid w:val="006617FB"/>
    <w:rsid w:val="006618DC"/>
    <w:rsid w:val="00661A1A"/>
    <w:rsid w:val="00661A69"/>
    <w:rsid w:val="00661A76"/>
    <w:rsid w:val="00661B0A"/>
    <w:rsid w:val="00661E92"/>
    <w:rsid w:val="00661FF2"/>
    <w:rsid w:val="00662197"/>
    <w:rsid w:val="0066219C"/>
    <w:rsid w:val="00662274"/>
    <w:rsid w:val="0066230C"/>
    <w:rsid w:val="00662468"/>
    <w:rsid w:val="00662518"/>
    <w:rsid w:val="006628A5"/>
    <w:rsid w:val="006630E0"/>
    <w:rsid w:val="00663163"/>
    <w:rsid w:val="006634CC"/>
    <w:rsid w:val="0066467B"/>
    <w:rsid w:val="006646F4"/>
    <w:rsid w:val="006648F8"/>
    <w:rsid w:val="006649D6"/>
    <w:rsid w:val="00664C09"/>
    <w:rsid w:val="00664EBC"/>
    <w:rsid w:val="0066548E"/>
    <w:rsid w:val="006659F2"/>
    <w:rsid w:val="00665B31"/>
    <w:rsid w:val="00665BB8"/>
    <w:rsid w:val="00665D62"/>
    <w:rsid w:val="00665DA6"/>
    <w:rsid w:val="00665F39"/>
    <w:rsid w:val="00665F84"/>
    <w:rsid w:val="0066610E"/>
    <w:rsid w:val="006662D3"/>
    <w:rsid w:val="006663C2"/>
    <w:rsid w:val="006666F8"/>
    <w:rsid w:val="00666D0B"/>
    <w:rsid w:val="006672FE"/>
    <w:rsid w:val="00667330"/>
    <w:rsid w:val="006673BE"/>
    <w:rsid w:val="006673C6"/>
    <w:rsid w:val="0066775D"/>
    <w:rsid w:val="0066786A"/>
    <w:rsid w:val="00670183"/>
    <w:rsid w:val="006702F6"/>
    <w:rsid w:val="00670C00"/>
    <w:rsid w:val="00670CDE"/>
    <w:rsid w:val="0067125B"/>
    <w:rsid w:val="00671264"/>
    <w:rsid w:val="006712DA"/>
    <w:rsid w:val="0067142E"/>
    <w:rsid w:val="0067179D"/>
    <w:rsid w:val="00671E43"/>
    <w:rsid w:val="006722B9"/>
    <w:rsid w:val="006726AE"/>
    <w:rsid w:val="006726F2"/>
    <w:rsid w:val="00672800"/>
    <w:rsid w:val="00672839"/>
    <w:rsid w:val="00672D7B"/>
    <w:rsid w:val="0067312B"/>
    <w:rsid w:val="0067329F"/>
    <w:rsid w:val="006732D7"/>
    <w:rsid w:val="00673380"/>
    <w:rsid w:val="00673395"/>
    <w:rsid w:val="00673463"/>
    <w:rsid w:val="006737EB"/>
    <w:rsid w:val="006738F2"/>
    <w:rsid w:val="00673A33"/>
    <w:rsid w:val="00673A7A"/>
    <w:rsid w:val="00673C61"/>
    <w:rsid w:val="00673CF9"/>
    <w:rsid w:val="00673D47"/>
    <w:rsid w:val="00674144"/>
    <w:rsid w:val="006741B6"/>
    <w:rsid w:val="006742E2"/>
    <w:rsid w:val="00674658"/>
    <w:rsid w:val="00674F18"/>
    <w:rsid w:val="00674F56"/>
    <w:rsid w:val="00675018"/>
    <w:rsid w:val="00675B67"/>
    <w:rsid w:val="00675C1B"/>
    <w:rsid w:val="006761F3"/>
    <w:rsid w:val="00676316"/>
    <w:rsid w:val="00676434"/>
    <w:rsid w:val="006764F9"/>
    <w:rsid w:val="006765D0"/>
    <w:rsid w:val="006766AF"/>
    <w:rsid w:val="006768E7"/>
    <w:rsid w:val="00676958"/>
    <w:rsid w:val="00676EFC"/>
    <w:rsid w:val="00676F39"/>
    <w:rsid w:val="0067712D"/>
    <w:rsid w:val="00677325"/>
    <w:rsid w:val="006779A6"/>
    <w:rsid w:val="00677A23"/>
    <w:rsid w:val="00677C01"/>
    <w:rsid w:val="00677E29"/>
    <w:rsid w:val="006800F5"/>
    <w:rsid w:val="006803FE"/>
    <w:rsid w:val="00680F95"/>
    <w:rsid w:val="00681124"/>
    <w:rsid w:val="006811A9"/>
    <w:rsid w:val="006811D3"/>
    <w:rsid w:val="00681815"/>
    <w:rsid w:val="006818E5"/>
    <w:rsid w:val="00681A6E"/>
    <w:rsid w:val="00681E1B"/>
    <w:rsid w:val="006821EE"/>
    <w:rsid w:val="006826B6"/>
    <w:rsid w:val="00682C8D"/>
    <w:rsid w:val="00682D40"/>
    <w:rsid w:val="00683436"/>
    <w:rsid w:val="006838B8"/>
    <w:rsid w:val="00683F46"/>
    <w:rsid w:val="00684364"/>
    <w:rsid w:val="006844DC"/>
    <w:rsid w:val="00684527"/>
    <w:rsid w:val="006848FF"/>
    <w:rsid w:val="00684B6E"/>
    <w:rsid w:val="00684B9D"/>
    <w:rsid w:val="00684FC1"/>
    <w:rsid w:val="00684FDF"/>
    <w:rsid w:val="006850DD"/>
    <w:rsid w:val="006853E8"/>
    <w:rsid w:val="006854C2"/>
    <w:rsid w:val="006857F8"/>
    <w:rsid w:val="0068586F"/>
    <w:rsid w:val="00685989"/>
    <w:rsid w:val="00685D7E"/>
    <w:rsid w:val="00685F7D"/>
    <w:rsid w:val="0068603C"/>
    <w:rsid w:val="0068664D"/>
    <w:rsid w:val="00686827"/>
    <w:rsid w:val="00686C72"/>
    <w:rsid w:val="00686C99"/>
    <w:rsid w:val="00686EEA"/>
    <w:rsid w:val="00686F64"/>
    <w:rsid w:val="0068741E"/>
    <w:rsid w:val="006874B9"/>
    <w:rsid w:val="006875AC"/>
    <w:rsid w:val="0068768F"/>
    <w:rsid w:val="006877A2"/>
    <w:rsid w:val="00687F4A"/>
    <w:rsid w:val="006900CB"/>
    <w:rsid w:val="00690135"/>
    <w:rsid w:val="006905D5"/>
    <w:rsid w:val="00690875"/>
    <w:rsid w:val="006908C0"/>
    <w:rsid w:val="00690A8A"/>
    <w:rsid w:val="00690B18"/>
    <w:rsid w:val="00690B21"/>
    <w:rsid w:val="00690CB2"/>
    <w:rsid w:val="00690CC7"/>
    <w:rsid w:val="00690CD1"/>
    <w:rsid w:val="00690DC5"/>
    <w:rsid w:val="00691084"/>
    <w:rsid w:val="00691335"/>
    <w:rsid w:val="006913CB"/>
    <w:rsid w:val="00691590"/>
    <w:rsid w:val="006917ED"/>
    <w:rsid w:val="00691AD8"/>
    <w:rsid w:val="00691BE5"/>
    <w:rsid w:val="00691EA3"/>
    <w:rsid w:val="0069229C"/>
    <w:rsid w:val="00692355"/>
    <w:rsid w:val="0069294C"/>
    <w:rsid w:val="00692AD4"/>
    <w:rsid w:val="00692D3F"/>
    <w:rsid w:val="00692E01"/>
    <w:rsid w:val="00693094"/>
    <w:rsid w:val="006931B1"/>
    <w:rsid w:val="006931DD"/>
    <w:rsid w:val="006932BE"/>
    <w:rsid w:val="00693A8D"/>
    <w:rsid w:val="00693C03"/>
    <w:rsid w:val="00693C0E"/>
    <w:rsid w:val="00693E3B"/>
    <w:rsid w:val="006940ED"/>
    <w:rsid w:val="006943A6"/>
    <w:rsid w:val="006944C8"/>
    <w:rsid w:val="006948C0"/>
    <w:rsid w:val="00694B67"/>
    <w:rsid w:val="00694CF1"/>
    <w:rsid w:val="006954B9"/>
    <w:rsid w:val="00695820"/>
    <w:rsid w:val="00695935"/>
    <w:rsid w:val="006959FF"/>
    <w:rsid w:val="00695C7C"/>
    <w:rsid w:val="00695D05"/>
    <w:rsid w:val="0069602F"/>
    <w:rsid w:val="006962BD"/>
    <w:rsid w:val="0069661D"/>
    <w:rsid w:val="0069664A"/>
    <w:rsid w:val="0069675C"/>
    <w:rsid w:val="0069699C"/>
    <w:rsid w:val="0069716E"/>
    <w:rsid w:val="0069759E"/>
    <w:rsid w:val="0069761C"/>
    <w:rsid w:val="00697995"/>
    <w:rsid w:val="00697B41"/>
    <w:rsid w:val="00697CF4"/>
    <w:rsid w:val="006A0030"/>
    <w:rsid w:val="006A0211"/>
    <w:rsid w:val="006A044A"/>
    <w:rsid w:val="006A09B3"/>
    <w:rsid w:val="006A11E2"/>
    <w:rsid w:val="006A16B9"/>
    <w:rsid w:val="006A17D9"/>
    <w:rsid w:val="006A1848"/>
    <w:rsid w:val="006A1A3E"/>
    <w:rsid w:val="006A1CEB"/>
    <w:rsid w:val="006A2215"/>
    <w:rsid w:val="006A2234"/>
    <w:rsid w:val="006A24C7"/>
    <w:rsid w:val="006A27C2"/>
    <w:rsid w:val="006A2A84"/>
    <w:rsid w:val="006A2CD5"/>
    <w:rsid w:val="006A2EF4"/>
    <w:rsid w:val="006A3876"/>
    <w:rsid w:val="006A47E8"/>
    <w:rsid w:val="006A49CF"/>
    <w:rsid w:val="006A4C44"/>
    <w:rsid w:val="006A5642"/>
    <w:rsid w:val="006A56FA"/>
    <w:rsid w:val="006A579C"/>
    <w:rsid w:val="006A59EB"/>
    <w:rsid w:val="006A5AA7"/>
    <w:rsid w:val="006A5D81"/>
    <w:rsid w:val="006A6028"/>
    <w:rsid w:val="006A621F"/>
    <w:rsid w:val="006A69C7"/>
    <w:rsid w:val="006A6A1E"/>
    <w:rsid w:val="006A6EA5"/>
    <w:rsid w:val="006A7113"/>
    <w:rsid w:val="006A769D"/>
    <w:rsid w:val="006A7748"/>
    <w:rsid w:val="006A7757"/>
    <w:rsid w:val="006A7B4B"/>
    <w:rsid w:val="006A7C26"/>
    <w:rsid w:val="006A7E58"/>
    <w:rsid w:val="006B029E"/>
    <w:rsid w:val="006B058F"/>
    <w:rsid w:val="006B0936"/>
    <w:rsid w:val="006B095F"/>
    <w:rsid w:val="006B0A2E"/>
    <w:rsid w:val="006B0C4B"/>
    <w:rsid w:val="006B1086"/>
    <w:rsid w:val="006B15B9"/>
    <w:rsid w:val="006B1A34"/>
    <w:rsid w:val="006B1D4B"/>
    <w:rsid w:val="006B221B"/>
    <w:rsid w:val="006B24AE"/>
    <w:rsid w:val="006B2564"/>
    <w:rsid w:val="006B28CD"/>
    <w:rsid w:val="006B295C"/>
    <w:rsid w:val="006B2A81"/>
    <w:rsid w:val="006B43DA"/>
    <w:rsid w:val="006B465B"/>
    <w:rsid w:val="006B47CD"/>
    <w:rsid w:val="006B499A"/>
    <w:rsid w:val="006B49ED"/>
    <w:rsid w:val="006B4D7A"/>
    <w:rsid w:val="006B50D5"/>
    <w:rsid w:val="006B5208"/>
    <w:rsid w:val="006B5425"/>
    <w:rsid w:val="006B5532"/>
    <w:rsid w:val="006B57CE"/>
    <w:rsid w:val="006B5904"/>
    <w:rsid w:val="006B5D64"/>
    <w:rsid w:val="006B60B5"/>
    <w:rsid w:val="006B62F6"/>
    <w:rsid w:val="006B63CA"/>
    <w:rsid w:val="006B6478"/>
    <w:rsid w:val="006B6745"/>
    <w:rsid w:val="006B6942"/>
    <w:rsid w:val="006B6A03"/>
    <w:rsid w:val="006B6D3E"/>
    <w:rsid w:val="006B6D45"/>
    <w:rsid w:val="006B716D"/>
    <w:rsid w:val="006B720A"/>
    <w:rsid w:val="006B72FA"/>
    <w:rsid w:val="006B790B"/>
    <w:rsid w:val="006C049D"/>
    <w:rsid w:val="006C0598"/>
    <w:rsid w:val="006C061E"/>
    <w:rsid w:val="006C0635"/>
    <w:rsid w:val="006C0730"/>
    <w:rsid w:val="006C073E"/>
    <w:rsid w:val="006C0786"/>
    <w:rsid w:val="006C07B3"/>
    <w:rsid w:val="006C097A"/>
    <w:rsid w:val="006C09FE"/>
    <w:rsid w:val="006C0A50"/>
    <w:rsid w:val="006C0CE3"/>
    <w:rsid w:val="006C1006"/>
    <w:rsid w:val="006C1122"/>
    <w:rsid w:val="006C197C"/>
    <w:rsid w:val="006C1C4F"/>
    <w:rsid w:val="006C1DF2"/>
    <w:rsid w:val="006C1EB1"/>
    <w:rsid w:val="006C1EE4"/>
    <w:rsid w:val="006C2517"/>
    <w:rsid w:val="006C273F"/>
    <w:rsid w:val="006C27E2"/>
    <w:rsid w:val="006C2BD8"/>
    <w:rsid w:val="006C308A"/>
    <w:rsid w:val="006C3170"/>
    <w:rsid w:val="006C3271"/>
    <w:rsid w:val="006C330F"/>
    <w:rsid w:val="006C3658"/>
    <w:rsid w:val="006C38A8"/>
    <w:rsid w:val="006C40BD"/>
    <w:rsid w:val="006C40CC"/>
    <w:rsid w:val="006C41A6"/>
    <w:rsid w:val="006C470C"/>
    <w:rsid w:val="006C4867"/>
    <w:rsid w:val="006C4EAF"/>
    <w:rsid w:val="006C50A4"/>
    <w:rsid w:val="006C50B1"/>
    <w:rsid w:val="006C52AF"/>
    <w:rsid w:val="006C5480"/>
    <w:rsid w:val="006C55DF"/>
    <w:rsid w:val="006C5726"/>
    <w:rsid w:val="006C5AED"/>
    <w:rsid w:val="006C5DA4"/>
    <w:rsid w:val="006C6155"/>
    <w:rsid w:val="006C6382"/>
    <w:rsid w:val="006C6560"/>
    <w:rsid w:val="006C658B"/>
    <w:rsid w:val="006C68F6"/>
    <w:rsid w:val="006C69AB"/>
    <w:rsid w:val="006C6A82"/>
    <w:rsid w:val="006C6E6A"/>
    <w:rsid w:val="006C71E7"/>
    <w:rsid w:val="006D0428"/>
    <w:rsid w:val="006D07B4"/>
    <w:rsid w:val="006D088D"/>
    <w:rsid w:val="006D0895"/>
    <w:rsid w:val="006D09BF"/>
    <w:rsid w:val="006D0A9D"/>
    <w:rsid w:val="006D0BA1"/>
    <w:rsid w:val="006D0C48"/>
    <w:rsid w:val="006D0EF1"/>
    <w:rsid w:val="006D0FAD"/>
    <w:rsid w:val="006D10C5"/>
    <w:rsid w:val="006D1101"/>
    <w:rsid w:val="006D1324"/>
    <w:rsid w:val="006D1370"/>
    <w:rsid w:val="006D14DC"/>
    <w:rsid w:val="006D15CA"/>
    <w:rsid w:val="006D1725"/>
    <w:rsid w:val="006D175A"/>
    <w:rsid w:val="006D1951"/>
    <w:rsid w:val="006D1AA8"/>
    <w:rsid w:val="006D1BBC"/>
    <w:rsid w:val="006D1BC2"/>
    <w:rsid w:val="006D1BCE"/>
    <w:rsid w:val="006D1E96"/>
    <w:rsid w:val="006D1F1D"/>
    <w:rsid w:val="006D27FD"/>
    <w:rsid w:val="006D2930"/>
    <w:rsid w:val="006D2B8D"/>
    <w:rsid w:val="006D2BBB"/>
    <w:rsid w:val="006D2D7D"/>
    <w:rsid w:val="006D2E55"/>
    <w:rsid w:val="006D3097"/>
    <w:rsid w:val="006D3439"/>
    <w:rsid w:val="006D34C4"/>
    <w:rsid w:val="006D3DCF"/>
    <w:rsid w:val="006D4145"/>
    <w:rsid w:val="006D41C0"/>
    <w:rsid w:val="006D447C"/>
    <w:rsid w:val="006D46F1"/>
    <w:rsid w:val="006D4703"/>
    <w:rsid w:val="006D4853"/>
    <w:rsid w:val="006D4AB2"/>
    <w:rsid w:val="006D4AD0"/>
    <w:rsid w:val="006D4B8B"/>
    <w:rsid w:val="006D4C1A"/>
    <w:rsid w:val="006D4E0D"/>
    <w:rsid w:val="006D5332"/>
    <w:rsid w:val="006D55AD"/>
    <w:rsid w:val="006D574F"/>
    <w:rsid w:val="006D594A"/>
    <w:rsid w:val="006D5992"/>
    <w:rsid w:val="006D5A8C"/>
    <w:rsid w:val="006D6047"/>
    <w:rsid w:val="006D60FC"/>
    <w:rsid w:val="006D65E2"/>
    <w:rsid w:val="006D70E4"/>
    <w:rsid w:val="006D74A2"/>
    <w:rsid w:val="006E037D"/>
    <w:rsid w:val="006E0625"/>
    <w:rsid w:val="006E0860"/>
    <w:rsid w:val="006E0A59"/>
    <w:rsid w:val="006E0C59"/>
    <w:rsid w:val="006E0E4F"/>
    <w:rsid w:val="006E1027"/>
    <w:rsid w:val="006E107F"/>
    <w:rsid w:val="006E1123"/>
    <w:rsid w:val="006E1192"/>
    <w:rsid w:val="006E1597"/>
    <w:rsid w:val="006E167A"/>
    <w:rsid w:val="006E1819"/>
    <w:rsid w:val="006E181B"/>
    <w:rsid w:val="006E1F0A"/>
    <w:rsid w:val="006E2078"/>
    <w:rsid w:val="006E218B"/>
    <w:rsid w:val="006E230C"/>
    <w:rsid w:val="006E231A"/>
    <w:rsid w:val="006E272A"/>
    <w:rsid w:val="006E2C49"/>
    <w:rsid w:val="006E2E4E"/>
    <w:rsid w:val="006E2EE5"/>
    <w:rsid w:val="006E2FB7"/>
    <w:rsid w:val="006E2FBD"/>
    <w:rsid w:val="006E344E"/>
    <w:rsid w:val="006E3672"/>
    <w:rsid w:val="006E3B3B"/>
    <w:rsid w:val="006E3B7A"/>
    <w:rsid w:val="006E3CEF"/>
    <w:rsid w:val="006E3E3F"/>
    <w:rsid w:val="006E3E5C"/>
    <w:rsid w:val="006E3E85"/>
    <w:rsid w:val="006E4443"/>
    <w:rsid w:val="006E4510"/>
    <w:rsid w:val="006E46D0"/>
    <w:rsid w:val="006E519E"/>
    <w:rsid w:val="006E5740"/>
    <w:rsid w:val="006E5BFC"/>
    <w:rsid w:val="006E5D02"/>
    <w:rsid w:val="006E5E87"/>
    <w:rsid w:val="006E5F1B"/>
    <w:rsid w:val="006E5F75"/>
    <w:rsid w:val="006E6B87"/>
    <w:rsid w:val="006E6C4D"/>
    <w:rsid w:val="006E6CA9"/>
    <w:rsid w:val="006E6F7B"/>
    <w:rsid w:val="006E6F8A"/>
    <w:rsid w:val="006E711B"/>
    <w:rsid w:val="006E7226"/>
    <w:rsid w:val="006E7917"/>
    <w:rsid w:val="006E7C19"/>
    <w:rsid w:val="006E7EFE"/>
    <w:rsid w:val="006E7F13"/>
    <w:rsid w:val="006F0D65"/>
    <w:rsid w:val="006F100A"/>
    <w:rsid w:val="006F148F"/>
    <w:rsid w:val="006F1916"/>
    <w:rsid w:val="006F19B2"/>
    <w:rsid w:val="006F1B23"/>
    <w:rsid w:val="006F1CA7"/>
    <w:rsid w:val="006F1E01"/>
    <w:rsid w:val="006F1FDB"/>
    <w:rsid w:val="006F20E9"/>
    <w:rsid w:val="006F21A3"/>
    <w:rsid w:val="006F25BA"/>
    <w:rsid w:val="006F25CF"/>
    <w:rsid w:val="006F26FB"/>
    <w:rsid w:val="006F28A0"/>
    <w:rsid w:val="006F29E3"/>
    <w:rsid w:val="006F3037"/>
    <w:rsid w:val="006F3325"/>
    <w:rsid w:val="006F387C"/>
    <w:rsid w:val="006F3913"/>
    <w:rsid w:val="006F3BD6"/>
    <w:rsid w:val="006F3C4F"/>
    <w:rsid w:val="006F3C7D"/>
    <w:rsid w:val="006F3E21"/>
    <w:rsid w:val="006F40B1"/>
    <w:rsid w:val="006F4347"/>
    <w:rsid w:val="006F43EF"/>
    <w:rsid w:val="006F5037"/>
    <w:rsid w:val="006F5587"/>
    <w:rsid w:val="006F57C2"/>
    <w:rsid w:val="006F5908"/>
    <w:rsid w:val="006F5BAD"/>
    <w:rsid w:val="006F5DBE"/>
    <w:rsid w:val="006F5F45"/>
    <w:rsid w:val="006F633B"/>
    <w:rsid w:val="006F633D"/>
    <w:rsid w:val="006F6401"/>
    <w:rsid w:val="006F6797"/>
    <w:rsid w:val="006F681E"/>
    <w:rsid w:val="006F6B49"/>
    <w:rsid w:val="006F6BA5"/>
    <w:rsid w:val="006F6C80"/>
    <w:rsid w:val="006F7236"/>
    <w:rsid w:val="006F7E26"/>
    <w:rsid w:val="006F7F5F"/>
    <w:rsid w:val="0070011F"/>
    <w:rsid w:val="007001AF"/>
    <w:rsid w:val="007001BE"/>
    <w:rsid w:val="0070042B"/>
    <w:rsid w:val="007008D4"/>
    <w:rsid w:val="00700E44"/>
    <w:rsid w:val="00700E4A"/>
    <w:rsid w:val="00700EC0"/>
    <w:rsid w:val="00700F6E"/>
    <w:rsid w:val="00701535"/>
    <w:rsid w:val="00701D99"/>
    <w:rsid w:val="00701DA4"/>
    <w:rsid w:val="00702662"/>
    <w:rsid w:val="0070274D"/>
    <w:rsid w:val="0070289A"/>
    <w:rsid w:val="00702986"/>
    <w:rsid w:val="00702A2E"/>
    <w:rsid w:val="00702C49"/>
    <w:rsid w:val="00702EAE"/>
    <w:rsid w:val="0070304F"/>
    <w:rsid w:val="007031EE"/>
    <w:rsid w:val="00703541"/>
    <w:rsid w:val="00703608"/>
    <w:rsid w:val="0070386D"/>
    <w:rsid w:val="007038B6"/>
    <w:rsid w:val="00703A77"/>
    <w:rsid w:val="00703EF4"/>
    <w:rsid w:val="00704068"/>
    <w:rsid w:val="00704658"/>
    <w:rsid w:val="007046BC"/>
    <w:rsid w:val="0070481A"/>
    <w:rsid w:val="00704A99"/>
    <w:rsid w:val="007052D2"/>
    <w:rsid w:val="007055B9"/>
    <w:rsid w:val="0070578A"/>
    <w:rsid w:val="007059C8"/>
    <w:rsid w:val="00705C76"/>
    <w:rsid w:val="00705EAA"/>
    <w:rsid w:val="00706136"/>
    <w:rsid w:val="00706376"/>
    <w:rsid w:val="007063A5"/>
    <w:rsid w:val="007063E4"/>
    <w:rsid w:val="0070670F"/>
    <w:rsid w:val="0070686E"/>
    <w:rsid w:val="0070690A"/>
    <w:rsid w:val="00707055"/>
    <w:rsid w:val="0070708E"/>
    <w:rsid w:val="0070718A"/>
    <w:rsid w:val="00707191"/>
    <w:rsid w:val="007075EE"/>
    <w:rsid w:val="007076E4"/>
    <w:rsid w:val="00707D4F"/>
    <w:rsid w:val="00707DC9"/>
    <w:rsid w:val="007106AD"/>
    <w:rsid w:val="00710854"/>
    <w:rsid w:val="007109D5"/>
    <w:rsid w:val="00710ACD"/>
    <w:rsid w:val="00710E15"/>
    <w:rsid w:val="00711784"/>
    <w:rsid w:val="007119A7"/>
    <w:rsid w:val="00711A1A"/>
    <w:rsid w:val="00712364"/>
    <w:rsid w:val="007126F1"/>
    <w:rsid w:val="00712878"/>
    <w:rsid w:val="00712A62"/>
    <w:rsid w:val="00712ABD"/>
    <w:rsid w:val="00712B14"/>
    <w:rsid w:val="00712BD6"/>
    <w:rsid w:val="0071309B"/>
    <w:rsid w:val="007130C4"/>
    <w:rsid w:val="00713261"/>
    <w:rsid w:val="007135F7"/>
    <w:rsid w:val="007136D0"/>
    <w:rsid w:val="007137C1"/>
    <w:rsid w:val="00713CDC"/>
    <w:rsid w:val="00714C2A"/>
    <w:rsid w:val="00714C41"/>
    <w:rsid w:val="007150E7"/>
    <w:rsid w:val="00715A1B"/>
    <w:rsid w:val="00715A95"/>
    <w:rsid w:val="00715CEE"/>
    <w:rsid w:val="00716002"/>
    <w:rsid w:val="00716271"/>
    <w:rsid w:val="00716793"/>
    <w:rsid w:val="00716861"/>
    <w:rsid w:val="00716B63"/>
    <w:rsid w:val="00716C2A"/>
    <w:rsid w:val="00716D6F"/>
    <w:rsid w:val="00716DF6"/>
    <w:rsid w:val="007171B3"/>
    <w:rsid w:val="0071722C"/>
    <w:rsid w:val="0071728B"/>
    <w:rsid w:val="0071744C"/>
    <w:rsid w:val="007175C1"/>
    <w:rsid w:val="00717664"/>
    <w:rsid w:val="007176F5"/>
    <w:rsid w:val="007179D7"/>
    <w:rsid w:val="00717C94"/>
    <w:rsid w:val="00717D81"/>
    <w:rsid w:val="00717E0B"/>
    <w:rsid w:val="0072067B"/>
    <w:rsid w:val="007207E0"/>
    <w:rsid w:val="007209FF"/>
    <w:rsid w:val="00720AAB"/>
    <w:rsid w:val="00720C00"/>
    <w:rsid w:val="00720CE4"/>
    <w:rsid w:val="00721E67"/>
    <w:rsid w:val="00721F28"/>
    <w:rsid w:val="00721F2B"/>
    <w:rsid w:val="00721FB8"/>
    <w:rsid w:val="00722A96"/>
    <w:rsid w:val="00722B1B"/>
    <w:rsid w:val="00722B58"/>
    <w:rsid w:val="0072300B"/>
    <w:rsid w:val="0072322D"/>
    <w:rsid w:val="00723238"/>
    <w:rsid w:val="0072323D"/>
    <w:rsid w:val="00723830"/>
    <w:rsid w:val="00723BC8"/>
    <w:rsid w:val="007241D4"/>
    <w:rsid w:val="00724352"/>
    <w:rsid w:val="00724585"/>
    <w:rsid w:val="00724705"/>
    <w:rsid w:val="00724833"/>
    <w:rsid w:val="00724E2C"/>
    <w:rsid w:val="00724E6F"/>
    <w:rsid w:val="00725012"/>
    <w:rsid w:val="00725210"/>
    <w:rsid w:val="00725236"/>
    <w:rsid w:val="007253F3"/>
    <w:rsid w:val="00725446"/>
    <w:rsid w:val="007254B7"/>
    <w:rsid w:val="007266EF"/>
    <w:rsid w:val="007269AE"/>
    <w:rsid w:val="00726B1B"/>
    <w:rsid w:val="00726C6B"/>
    <w:rsid w:val="00727304"/>
    <w:rsid w:val="00727338"/>
    <w:rsid w:val="0072779E"/>
    <w:rsid w:val="00727BDA"/>
    <w:rsid w:val="00730271"/>
    <w:rsid w:val="0073047E"/>
    <w:rsid w:val="0073052D"/>
    <w:rsid w:val="007305AB"/>
    <w:rsid w:val="007306D7"/>
    <w:rsid w:val="007307B9"/>
    <w:rsid w:val="00730FDC"/>
    <w:rsid w:val="0073111A"/>
    <w:rsid w:val="00731143"/>
    <w:rsid w:val="00731A0A"/>
    <w:rsid w:val="00731A3B"/>
    <w:rsid w:val="00731A89"/>
    <w:rsid w:val="00731CE7"/>
    <w:rsid w:val="00731D16"/>
    <w:rsid w:val="00732017"/>
    <w:rsid w:val="00732356"/>
    <w:rsid w:val="00732A38"/>
    <w:rsid w:val="00732A9A"/>
    <w:rsid w:val="00732AE8"/>
    <w:rsid w:val="00732B85"/>
    <w:rsid w:val="00732BCE"/>
    <w:rsid w:val="00732F9F"/>
    <w:rsid w:val="007330DD"/>
    <w:rsid w:val="0073313A"/>
    <w:rsid w:val="00733253"/>
    <w:rsid w:val="00733535"/>
    <w:rsid w:val="00733725"/>
    <w:rsid w:val="00733A7F"/>
    <w:rsid w:val="00733EBE"/>
    <w:rsid w:val="0073407F"/>
    <w:rsid w:val="00734A3A"/>
    <w:rsid w:val="00734AAD"/>
    <w:rsid w:val="00734B65"/>
    <w:rsid w:val="00734C4D"/>
    <w:rsid w:val="00734CC0"/>
    <w:rsid w:val="00734DC1"/>
    <w:rsid w:val="00734DDF"/>
    <w:rsid w:val="00734E08"/>
    <w:rsid w:val="00734F37"/>
    <w:rsid w:val="007351FC"/>
    <w:rsid w:val="00735309"/>
    <w:rsid w:val="00735451"/>
    <w:rsid w:val="007356C9"/>
    <w:rsid w:val="00735CD1"/>
    <w:rsid w:val="00735F68"/>
    <w:rsid w:val="00735F88"/>
    <w:rsid w:val="00735FA8"/>
    <w:rsid w:val="00736015"/>
    <w:rsid w:val="0073611A"/>
    <w:rsid w:val="00736618"/>
    <w:rsid w:val="00736893"/>
    <w:rsid w:val="00736A4E"/>
    <w:rsid w:val="007370B3"/>
    <w:rsid w:val="0073786F"/>
    <w:rsid w:val="00737A95"/>
    <w:rsid w:val="00737AE6"/>
    <w:rsid w:val="00737B05"/>
    <w:rsid w:val="00737B4D"/>
    <w:rsid w:val="00737F32"/>
    <w:rsid w:val="0074032E"/>
    <w:rsid w:val="007403BC"/>
    <w:rsid w:val="0074075E"/>
    <w:rsid w:val="007407B8"/>
    <w:rsid w:val="007407F8"/>
    <w:rsid w:val="007408B5"/>
    <w:rsid w:val="0074094E"/>
    <w:rsid w:val="00740ACB"/>
    <w:rsid w:val="00740DAC"/>
    <w:rsid w:val="00741405"/>
    <w:rsid w:val="007418EB"/>
    <w:rsid w:val="00741947"/>
    <w:rsid w:val="00741C10"/>
    <w:rsid w:val="00741D67"/>
    <w:rsid w:val="00742479"/>
    <w:rsid w:val="007427AD"/>
    <w:rsid w:val="007428E8"/>
    <w:rsid w:val="0074294A"/>
    <w:rsid w:val="00743114"/>
    <w:rsid w:val="0074375D"/>
    <w:rsid w:val="0074376E"/>
    <w:rsid w:val="00743EDE"/>
    <w:rsid w:val="0074465E"/>
    <w:rsid w:val="00744696"/>
    <w:rsid w:val="0074474A"/>
    <w:rsid w:val="00744B5A"/>
    <w:rsid w:val="00744BF2"/>
    <w:rsid w:val="0074503A"/>
    <w:rsid w:val="00745085"/>
    <w:rsid w:val="00745257"/>
    <w:rsid w:val="007457AC"/>
    <w:rsid w:val="0074598A"/>
    <w:rsid w:val="00745AF9"/>
    <w:rsid w:val="00745B0E"/>
    <w:rsid w:val="00745B63"/>
    <w:rsid w:val="00745EB2"/>
    <w:rsid w:val="00745EC3"/>
    <w:rsid w:val="00746107"/>
    <w:rsid w:val="00746296"/>
    <w:rsid w:val="007465CD"/>
    <w:rsid w:val="00746663"/>
    <w:rsid w:val="00746785"/>
    <w:rsid w:val="00746787"/>
    <w:rsid w:val="00746ABC"/>
    <w:rsid w:val="00747066"/>
    <w:rsid w:val="007472E6"/>
    <w:rsid w:val="007473D7"/>
    <w:rsid w:val="0074745C"/>
    <w:rsid w:val="00747625"/>
    <w:rsid w:val="0074784C"/>
    <w:rsid w:val="00747A8E"/>
    <w:rsid w:val="00747B3A"/>
    <w:rsid w:val="00747CD3"/>
    <w:rsid w:val="007500DC"/>
    <w:rsid w:val="007505C9"/>
    <w:rsid w:val="00750751"/>
    <w:rsid w:val="00750AEC"/>
    <w:rsid w:val="00750E33"/>
    <w:rsid w:val="00750F8D"/>
    <w:rsid w:val="00750F96"/>
    <w:rsid w:val="007510A6"/>
    <w:rsid w:val="00751114"/>
    <w:rsid w:val="00751228"/>
    <w:rsid w:val="00751385"/>
    <w:rsid w:val="007513DB"/>
    <w:rsid w:val="00751455"/>
    <w:rsid w:val="00751670"/>
    <w:rsid w:val="00751B6E"/>
    <w:rsid w:val="00751E8D"/>
    <w:rsid w:val="00752115"/>
    <w:rsid w:val="00752204"/>
    <w:rsid w:val="0075226C"/>
    <w:rsid w:val="00752347"/>
    <w:rsid w:val="007527B0"/>
    <w:rsid w:val="00752B44"/>
    <w:rsid w:val="00752D01"/>
    <w:rsid w:val="007530A0"/>
    <w:rsid w:val="007530EB"/>
    <w:rsid w:val="00753449"/>
    <w:rsid w:val="00753B57"/>
    <w:rsid w:val="00753B78"/>
    <w:rsid w:val="007543FE"/>
    <w:rsid w:val="007544F2"/>
    <w:rsid w:val="007545CA"/>
    <w:rsid w:val="0075472B"/>
    <w:rsid w:val="00754AD9"/>
    <w:rsid w:val="00754D1E"/>
    <w:rsid w:val="00754FA0"/>
    <w:rsid w:val="007551A5"/>
    <w:rsid w:val="007554BC"/>
    <w:rsid w:val="00755791"/>
    <w:rsid w:val="00755AB5"/>
    <w:rsid w:val="00755C78"/>
    <w:rsid w:val="00755D92"/>
    <w:rsid w:val="00755E65"/>
    <w:rsid w:val="00756156"/>
    <w:rsid w:val="007561E3"/>
    <w:rsid w:val="007563FF"/>
    <w:rsid w:val="00756843"/>
    <w:rsid w:val="007569BF"/>
    <w:rsid w:val="00756DFC"/>
    <w:rsid w:val="00756F9A"/>
    <w:rsid w:val="0075710E"/>
    <w:rsid w:val="007578CE"/>
    <w:rsid w:val="00757A15"/>
    <w:rsid w:val="00757B18"/>
    <w:rsid w:val="00757CB0"/>
    <w:rsid w:val="00757CD8"/>
    <w:rsid w:val="007605FE"/>
    <w:rsid w:val="00760896"/>
    <w:rsid w:val="00760C0B"/>
    <w:rsid w:val="00760E81"/>
    <w:rsid w:val="00761073"/>
    <w:rsid w:val="00761151"/>
    <w:rsid w:val="0076137A"/>
    <w:rsid w:val="00761436"/>
    <w:rsid w:val="0076156B"/>
    <w:rsid w:val="007615AF"/>
    <w:rsid w:val="007615F3"/>
    <w:rsid w:val="007620FB"/>
    <w:rsid w:val="0076214A"/>
    <w:rsid w:val="007623C1"/>
    <w:rsid w:val="0076253A"/>
    <w:rsid w:val="0076260D"/>
    <w:rsid w:val="00762A44"/>
    <w:rsid w:val="00762A74"/>
    <w:rsid w:val="00762CD2"/>
    <w:rsid w:val="007632D5"/>
    <w:rsid w:val="007634B1"/>
    <w:rsid w:val="007634EA"/>
    <w:rsid w:val="007637D0"/>
    <w:rsid w:val="00763966"/>
    <w:rsid w:val="0076419D"/>
    <w:rsid w:val="00764573"/>
    <w:rsid w:val="00764AB9"/>
    <w:rsid w:val="00764C3E"/>
    <w:rsid w:val="00764EBE"/>
    <w:rsid w:val="007655DA"/>
    <w:rsid w:val="00765753"/>
    <w:rsid w:val="007659D9"/>
    <w:rsid w:val="00765C92"/>
    <w:rsid w:val="00765D17"/>
    <w:rsid w:val="0076646D"/>
    <w:rsid w:val="007669C7"/>
    <w:rsid w:val="00766E7E"/>
    <w:rsid w:val="00766FF4"/>
    <w:rsid w:val="0076723C"/>
    <w:rsid w:val="0076731B"/>
    <w:rsid w:val="00767567"/>
    <w:rsid w:val="00767600"/>
    <w:rsid w:val="007676F8"/>
    <w:rsid w:val="00767B70"/>
    <w:rsid w:val="00767D0D"/>
    <w:rsid w:val="00770B4B"/>
    <w:rsid w:val="0077109E"/>
    <w:rsid w:val="00771E16"/>
    <w:rsid w:val="007727DE"/>
    <w:rsid w:val="00772905"/>
    <w:rsid w:val="00772D43"/>
    <w:rsid w:val="0077361A"/>
    <w:rsid w:val="00773640"/>
    <w:rsid w:val="007737E3"/>
    <w:rsid w:val="00773909"/>
    <w:rsid w:val="00773C06"/>
    <w:rsid w:val="00773E95"/>
    <w:rsid w:val="007742D3"/>
    <w:rsid w:val="0077497A"/>
    <w:rsid w:val="00774CB6"/>
    <w:rsid w:val="00774D24"/>
    <w:rsid w:val="00774F3A"/>
    <w:rsid w:val="007750EB"/>
    <w:rsid w:val="00775148"/>
    <w:rsid w:val="00775B37"/>
    <w:rsid w:val="00775E15"/>
    <w:rsid w:val="00776241"/>
    <w:rsid w:val="00776388"/>
    <w:rsid w:val="00776460"/>
    <w:rsid w:val="007764B4"/>
    <w:rsid w:val="00776633"/>
    <w:rsid w:val="007767EA"/>
    <w:rsid w:val="007769BC"/>
    <w:rsid w:val="00776A1B"/>
    <w:rsid w:val="00776A62"/>
    <w:rsid w:val="00777068"/>
    <w:rsid w:val="007770D2"/>
    <w:rsid w:val="00777326"/>
    <w:rsid w:val="007773B4"/>
    <w:rsid w:val="0077779C"/>
    <w:rsid w:val="007777EF"/>
    <w:rsid w:val="00777B60"/>
    <w:rsid w:val="00777F49"/>
    <w:rsid w:val="00780537"/>
    <w:rsid w:val="007807A1"/>
    <w:rsid w:val="007807B0"/>
    <w:rsid w:val="00780E0F"/>
    <w:rsid w:val="00780F8D"/>
    <w:rsid w:val="00780FFC"/>
    <w:rsid w:val="00781207"/>
    <w:rsid w:val="0078139F"/>
    <w:rsid w:val="00781501"/>
    <w:rsid w:val="00781552"/>
    <w:rsid w:val="00781600"/>
    <w:rsid w:val="00781A75"/>
    <w:rsid w:val="00781D01"/>
    <w:rsid w:val="00781E57"/>
    <w:rsid w:val="00781EA7"/>
    <w:rsid w:val="00781EBB"/>
    <w:rsid w:val="00781EF1"/>
    <w:rsid w:val="00781EFC"/>
    <w:rsid w:val="007820CF"/>
    <w:rsid w:val="0078242D"/>
    <w:rsid w:val="0078249C"/>
    <w:rsid w:val="007825F7"/>
    <w:rsid w:val="00782656"/>
    <w:rsid w:val="007827B2"/>
    <w:rsid w:val="007829B0"/>
    <w:rsid w:val="00782B3E"/>
    <w:rsid w:val="00782B6E"/>
    <w:rsid w:val="00782BCD"/>
    <w:rsid w:val="007834A8"/>
    <w:rsid w:val="00783557"/>
    <w:rsid w:val="00784129"/>
    <w:rsid w:val="0078463F"/>
    <w:rsid w:val="00784AA8"/>
    <w:rsid w:val="00784B7C"/>
    <w:rsid w:val="00784B89"/>
    <w:rsid w:val="00784FD6"/>
    <w:rsid w:val="0078568D"/>
    <w:rsid w:val="00785B47"/>
    <w:rsid w:val="00786232"/>
    <w:rsid w:val="007862B5"/>
    <w:rsid w:val="007862CD"/>
    <w:rsid w:val="007865AC"/>
    <w:rsid w:val="00786766"/>
    <w:rsid w:val="00786CD2"/>
    <w:rsid w:val="007874B0"/>
    <w:rsid w:val="007874E5"/>
    <w:rsid w:val="00787575"/>
    <w:rsid w:val="0079041F"/>
    <w:rsid w:val="00790493"/>
    <w:rsid w:val="00790496"/>
    <w:rsid w:val="007907FC"/>
    <w:rsid w:val="00790B6D"/>
    <w:rsid w:val="00790D3D"/>
    <w:rsid w:val="00790EAF"/>
    <w:rsid w:val="0079148F"/>
    <w:rsid w:val="00791957"/>
    <w:rsid w:val="0079195D"/>
    <w:rsid w:val="00791D57"/>
    <w:rsid w:val="0079253C"/>
    <w:rsid w:val="007926F1"/>
    <w:rsid w:val="00792882"/>
    <w:rsid w:val="00792A3B"/>
    <w:rsid w:val="00792E65"/>
    <w:rsid w:val="00792E77"/>
    <w:rsid w:val="00793708"/>
    <w:rsid w:val="00794018"/>
    <w:rsid w:val="0079445C"/>
    <w:rsid w:val="00794974"/>
    <w:rsid w:val="00794999"/>
    <w:rsid w:val="00794AB5"/>
    <w:rsid w:val="00794C1D"/>
    <w:rsid w:val="007950DD"/>
    <w:rsid w:val="00795456"/>
    <w:rsid w:val="00795676"/>
    <w:rsid w:val="00795679"/>
    <w:rsid w:val="007958A9"/>
    <w:rsid w:val="007958F8"/>
    <w:rsid w:val="00795939"/>
    <w:rsid w:val="00795A6E"/>
    <w:rsid w:val="00795B3C"/>
    <w:rsid w:val="00795C80"/>
    <w:rsid w:val="0079610F"/>
    <w:rsid w:val="00796224"/>
    <w:rsid w:val="0079640D"/>
    <w:rsid w:val="007967C6"/>
    <w:rsid w:val="00796803"/>
    <w:rsid w:val="00796D19"/>
    <w:rsid w:val="00796F68"/>
    <w:rsid w:val="007970C9"/>
    <w:rsid w:val="007970D7"/>
    <w:rsid w:val="007978D4"/>
    <w:rsid w:val="00797EFF"/>
    <w:rsid w:val="007A02E6"/>
    <w:rsid w:val="007A0718"/>
    <w:rsid w:val="007A0D46"/>
    <w:rsid w:val="007A0D53"/>
    <w:rsid w:val="007A0E33"/>
    <w:rsid w:val="007A14B5"/>
    <w:rsid w:val="007A2365"/>
    <w:rsid w:val="007A25DF"/>
    <w:rsid w:val="007A25EE"/>
    <w:rsid w:val="007A296C"/>
    <w:rsid w:val="007A29C1"/>
    <w:rsid w:val="007A3197"/>
    <w:rsid w:val="007A31D9"/>
    <w:rsid w:val="007A3D3B"/>
    <w:rsid w:val="007A40B3"/>
    <w:rsid w:val="007A40D0"/>
    <w:rsid w:val="007A4245"/>
    <w:rsid w:val="007A42D4"/>
    <w:rsid w:val="007A48D9"/>
    <w:rsid w:val="007A4DDA"/>
    <w:rsid w:val="007A51CD"/>
    <w:rsid w:val="007A532D"/>
    <w:rsid w:val="007A5524"/>
    <w:rsid w:val="007A5552"/>
    <w:rsid w:val="007A5778"/>
    <w:rsid w:val="007A57C9"/>
    <w:rsid w:val="007A5859"/>
    <w:rsid w:val="007A5A88"/>
    <w:rsid w:val="007A5AAF"/>
    <w:rsid w:val="007A5EA0"/>
    <w:rsid w:val="007A60D2"/>
    <w:rsid w:val="007A6240"/>
    <w:rsid w:val="007A6580"/>
    <w:rsid w:val="007A6795"/>
    <w:rsid w:val="007A68D3"/>
    <w:rsid w:val="007A6AA6"/>
    <w:rsid w:val="007A717D"/>
    <w:rsid w:val="007A71D5"/>
    <w:rsid w:val="007A7517"/>
    <w:rsid w:val="007A7548"/>
    <w:rsid w:val="007A77F0"/>
    <w:rsid w:val="007A7856"/>
    <w:rsid w:val="007A7B70"/>
    <w:rsid w:val="007A7BE3"/>
    <w:rsid w:val="007B0065"/>
    <w:rsid w:val="007B00E2"/>
    <w:rsid w:val="007B01CA"/>
    <w:rsid w:val="007B06BF"/>
    <w:rsid w:val="007B06FC"/>
    <w:rsid w:val="007B071F"/>
    <w:rsid w:val="007B07A2"/>
    <w:rsid w:val="007B09E8"/>
    <w:rsid w:val="007B0CEA"/>
    <w:rsid w:val="007B1818"/>
    <w:rsid w:val="007B1880"/>
    <w:rsid w:val="007B1DEE"/>
    <w:rsid w:val="007B25BA"/>
    <w:rsid w:val="007B2775"/>
    <w:rsid w:val="007B27E9"/>
    <w:rsid w:val="007B2958"/>
    <w:rsid w:val="007B2C1C"/>
    <w:rsid w:val="007B2F11"/>
    <w:rsid w:val="007B3030"/>
    <w:rsid w:val="007B30D5"/>
    <w:rsid w:val="007B3777"/>
    <w:rsid w:val="007B389A"/>
    <w:rsid w:val="007B3927"/>
    <w:rsid w:val="007B3A29"/>
    <w:rsid w:val="007B3B08"/>
    <w:rsid w:val="007B3C92"/>
    <w:rsid w:val="007B43FD"/>
    <w:rsid w:val="007B44E4"/>
    <w:rsid w:val="007B461E"/>
    <w:rsid w:val="007B4839"/>
    <w:rsid w:val="007B4B86"/>
    <w:rsid w:val="007B4FD5"/>
    <w:rsid w:val="007B4FEB"/>
    <w:rsid w:val="007B5039"/>
    <w:rsid w:val="007B5139"/>
    <w:rsid w:val="007B5181"/>
    <w:rsid w:val="007B5199"/>
    <w:rsid w:val="007B57D3"/>
    <w:rsid w:val="007B5898"/>
    <w:rsid w:val="007B5D08"/>
    <w:rsid w:val="007B5E1F"/>
    <w:rsid w:val="007B5F00"/>
    <w:rsid w:val="007B63F5"/>
    <w:rsid w:val="007B640C"/>
    <w:rsid w:val="007B662B"/>
    <w:rsid w:val="007B66C8"/>
    <w:rsid w:val="007B6987"/>
    <w:rsid w:val="007B69E7"/>
    <w:rsid w:val="007B6A0C"/>
    <w:rsid w:val="007B7268"/>
    <w:rsid w:val="007B74A8"/>
    <w:rsid w:val="007B75A0"/>
    <w:rsid w:val="007B7687"/>
    <w:rsid w:val="007B7763"/>
    <w:rsid w:val="007B7B73"/>
    <w:rsid w:val="007B7BB1"/>
    <w:rsid w:val="007B7F6E"/>
    <w:rsid w:val="007C03BE"/>
    <w:rsid w:val="007C05C2"/>
    <w:rsid w:val="007C0C18"/>
    <w:rsid w:val="007C0D11"/>
    <w:rsid w:val="007C0D7F"/>
    <w:rsid w:val="007C0DAF"/>
    <w:rsid w:val="007C129C"/>
    <w:rsid w:val="007C15E0"/>
    <w:rsid w:val="007C19A1"/>
    <w:rsid w:val="007C1BFD"/>
    <w:rsid w:val="007C1D86"/>
    <w:rsid w:val="007C1FDD"/>
    <w:rsid w:val="007C2315"/>
    <w:rsid w:val="007C2532"/>
    <w:rsid w:val="007C259F"/>
    <w:rsid w:val="007C25A6"/>
    <w:rsid w:val="007C28E0"/>
    <w:rsid w:val="007C32F2"/>
    <w:rsid w:val="007C334C"/>
    <w:rsid w:val="007C3B7A"/>
    <w:rsid w:val="007C3C5A"/>
    <w:rsid w:val="007C42FD"/>
    <w:rsid w:val="007C430D"/>
    <w:rsid w:val="007C442C"/>
    <w:rsid w:val="007C4820"/>
    <w:rsid w:val="007C49BC"/>
    <w:rsid w:val="007C4B3D"/>
    <w:rsid w:val="007C4BA2"/>
    <w:rsid w:val="007C4FFE"/>
    <w:rsid w:val="007C5046"/>
    <w:rsid w:val="007C547D"/>
    <w:rsid w:val="007C5CAF"/>
    <w:rsid w:val="007C5CD4"/>
    <w:rsid w:val="007C5D16"/>
    <w:rsid w:val="007C5DF7"/>
    <w:rsid w:val="007C6035"/>
    <w:rsid w:val="007C6046"/>
    <w:rsid w:val="007C6078"/>
    <w:rsid w:val="007C6668"/>
    <w:rsid w:val="007C6D84"/>
    <w:rsid w:val="007C6D9F"/>
    <w:rsid w:val="007C7277"/>
    <w:rsid w:val="007C75E7"/>
    <w:rsid w:val="007C775E"/>
    <w:rsid w:val="007C77C4"/>
    <w:rsid w:val="007C7D8A"/>
    <w:rsid w:val="007D04BC"/>
    <w:rsid w:val="007D06F8"/>
    <w:rsid w:val="007D079A"/>
    <w:rsid w:val="007D07C0"/>
    <w:rsid w:val="007D08F3"/>
    <w:rsid w:val="007D0B1F"/>
    <w:rsid w:val="007D0C28"/>
    <w:rsid w:val="007D1081"/>
    <w:rsid w:val="007D1BC8"/>
    <w:rsid w:val="007D1C69"/>
    <w:rsid w:val="007D2299"/>
    <w:rsid w:val="007D2459"/>
    <w:rsid w:val="007D249A"/>
    <w:rsid w:val="007D2630"/>
    <w:rsid w:val="007D2890"/>
    <w:rsid w:val="007D290B"/>
    <w:rsid w:val="007D2B8B"/>
    <w:rsid w:val="007D2F5E"/>
    <w:rsid w:val="007D3146"/>
    <w:rsid w:val="007D3230"/>
    <w:rsid w:val="007D3364"/>
    <w:rsid w:val="007D37C4"/>
    <w:rsid w:val="007D391F"/>
    <w:rsid w:val="007D392F"/>
    <w:rsid w:val="007D3DD5"/>
    <w:rsid w:val="007D3ED5"/>
    <w:rsid w:val="007D3F24"/>
    <w:rsid w:val="007D41AF"/>
    <w:rsid w:val="007D4241"/>
    <w:rsid w:val="007D42BE"/>
    <w:rsid w:val="007D447E"/>
    <w:rsid w:val="007D448F"/>
    <w:rsid w:val="007D45CA"/>
    <w:rsid w:val="007D4617"/>
    <w:rsid w:val="007D4FA0"/>
    <w:rsid w:val="007D50EE"/>
    <w:rsid w:val="007D5144"/>
    <w:rsid w:val="007D51F5"/>
    <w:rsid w:val="007D534A"/>
    <w:rsid w:val="007D54FA"/>
    <w:rsid w:val="007D55BD"/>
    <w:rsid w:val="007D55E5"/>
    <w:rsid w:val="007D5BFC"/>
    <w:rsid w:val="007D5F9D"/>
    <w:rsid w:val="007D61AF"/>
    <w:rsid w:val="007D61DA"/>
    <w:rsid w:val="007D6333"/>
    <w:rsid w:val="007D6BB7"/>
    <w:rsid w:val="007D6DAB"/>
    <w:rsid w:val="007D6EE8"/>
    <w:rsid w:val="007D7481"/>
    <w:rsid w:val="007D7A40"/>
    <w:rsid w:val="007D7C8B"/>
    <w:rsid w:val="007D7D6D"/>
    <w:rsid w:val="007D7D75"/>
    <w:rsid w:val="007E009F"/>
    <w:rsid w:val="007E01D1"/>
    <w:rsid w:val="007E01E8"/>
    <w:rsid w:val="007E0204"/>
    <w:rsid w:val="007E03DD"/>
    <w:rsid w:val="007E08FF"/>
    <w:rsid w:val="007E0AC2"/>
    <w:rsid w:val="007E0AF4"/>
    <w:rsid w:val="007E0BBC"/>
    <w:rsid w:val="007E0D9F"/>
    <w:rsid w:val="007E15F4"/>
    <w:rsid w:val="007E17E7"/>
    <w:rsid w:val="007E1B1F"/>
    <w:rsid w:val="007E2343"/>
    <w:rsid w:val="007E250A"/>
    <w:rsid w:val="007E297D"/>
    <w:rsid w:val="007E2D3B"/>
    <w:rsid w:val="007E30CC"/>
    <w:rsid w:val="007E36FF"/>
    <w:rsid w:val="007E3798"/>
    <w:rsid w:val="007E3A35"/>
    <w:rsid w:val="007E3F0C"/>
    <w:rsid w:val="007E40F8"/>
    <w:rsid w:val="007E41CB"/>
    <w:rsid w:val="007E421B"/>
    <w:rsid w:val="007E4456"/>
    <w:rsid w:val="007E451E"/>
    <w:rsid w:val="007E4605"/>
    <w:rsid w:val="007E4772"/>
    <w:rsid w:val="007E48AE"/>
    <w:rsid w:val="007E5013"/>
    <w:rsid w:val="007E503F"/>
    <w:rsid w:val="007E511C"/>
    <w:rsid w:val="007E5268"/>
    <w:rsid w:val="007E531A"/>
    <w:rsid w:val="007E5A20"/>
    <w:rsid w:val="007E6551"/>
    <w:rsid w:val="007E6816"/>
    <w:rsid w:val="007E6DAC"/>
    <w:rsid w:val="007E7085"/>
    <w:rsid w:val="007E71C4"/>
    <w:rsid w:val="007E72AD"/>
    <w:rsid w:val="007E7381"/>
    <w:rsid w:val="007E7386"/>
    <w:rsid w:val="007E78C5"/>
    <w:rsid w:val="007E7EDA"/>
    <w:rsid w:val="007E7EF6"/>
    <w:rsid w:val="007F00C2"/>
    <w:rsid w:val="007F01A3"/>
    <w:rsid w:val="007F021A"/>
    <w:rsid w:val="007F0236"/>
    <w:rsid w:val="007F0249"/>
    <w:rsid w:val="007F030A"/>
    <w:rsid w:val="007F04CA"/>
    <w:rsid w:val="007F077E"/>
    <w:rsid w:val="007F081F"/>
    <w:rsid w:val="007F0CFE"/>
    <w:rsid w:val="007F0FFD"/>
    <w:rsid w:val="007F16DC"/>
    <w:rsid w:val="007F18B3"/>
    <w:rsid w:val="007F195D"/>
    <w:rsid w:val="007F1B56"/>
    <w:rsid w:val="007F1C46"/>
    <w:rsid w:val="007F1E15"/>
    <w:rsid w:val="007F2192"/>
    <w:rsid w:val="007F22A6"/>
    <w:rsid w:val="007F240E"/>
    <w:rsid w:val="007F25B9"/>
    <w:rsid w:val="007F261F"/>
    <w:rsid w:val="007F2701"/>
    <w:rsid w:val="007F2D64"/>
    <w:rsid w:val="007F2F22"/>
    <w:rsid w:val="007F3191"/>
    <w:rsid w:val="007F3762"/>
    <w:rsid w:val="007F3901"/>
    <w:rsid w:val="007F39B1"/>
    <w:rsid w:val="007F3CF4"/>
    <w:rsid w:val="007F3EF5"/>
    <w:rsid w:val="007F3F5B"/>
    <w:rsid w:val="007F3FAD"/>
    <w:rsid w:val="007F44EF"/>
    <w:rsid w:val="007F4648"/>
    <w:rsid w:val="007F492E"/>
    <w:rsid w:val="007F4E16"/>
    <w:rsid w:val="007F4F3B"/>
    <w:rsid w:val="007F50D0"/>
    <w:rsid w:val="007F529B"/>
    <w:rsid w:val="007F550D"/>
    <w:rsid w:val="007F5533"/>
    <w:rsid w:val="007F5555"/>
    <w:rsid w:val="007F5634"/>
    <w:rsid w:val="007F5BD3"/>
    <w:rsid w:val="007F601A"/>
    <w:rsid w:val="007F60E8"/>
    <w:rsid w:val="007F6220"/>
    <w:rsid w:val="007F624B"/>
    <w:rsid w:val="007F64C3"/>
    <w:rsid w:val="007F65E1"/>
    <w:rsid w:val="007F6A7D"/>
    <w:rsid w:val="007F6DAD"/>
    <w:rsid w:val="007F6F12"/>
    <w:rsid w:val="007F715F"/>
    <w:rsid w:val="007F75B2"/>
    <w:rsid w:val="007F76D4"/>
    <w:rsid w:val="007F7CDA"/>
    <w:rsid w:val="00800025"/>
    <w:rsid w:val="008002F1"/>
    <w:rsid w:val="008005EF"/>
    <w:rsid w:val="00800D45"/>
    <w:rsid w:val="00800F13"/>
    <w:rsid w:val="00800FE3"/>
    <w:rsid w:val="008011C2"/>
    <w:rsid w:val="00801433"/>
    <w:rsid w:val="008015FC"/>
    <w:rsid w:val="00801711"/>
    <w:rsid w:val="00801721"/>
    <w:rsid w:val="00801A5E"/>
    <w:rsid w:val="00801D80"/>
    <w:rsid w:val="00802238"/>
    <w:rsid w:val="008024FC"/>
    <w:rsid w:val="008026F1"/>
    <w:rsid w:val="00802A33"/>
    <w:rsid w:val="00802EF0"/>
    <w:rsid w:val="00802F14"/>
    <w:rsid w:val="008030FE"/>
    <w:rsid w:val="00803144"/>
    <w:rsid w:val="00803162"/>
    <w:rsid w:val="00803192"/>
    <w:rsid w:val="00803970"/>
    <w:rsid w:val="00803BFD"/>
    <w:rsid w:val="00803C54"/>
    <w:rsid w:val="008040F2"/>
    <w:rsid w:val="008041B1"/>
    <w:rsid w:val="0080448F"/>
    <w:rsid w:val="00804639"/>
    <w:rsid w:val="008046B9"/>
    <w:rsid w:val="008047F0"/>
    <w:rsid w:val="00804986"/>
    <w:rsid w:val="00804BDA"/>
    <w:rsid w:val="00804EEE"/>
    <w:rsid w:val="00805171"/>
    <w:rsid w:val="00805341"/>
    <w:rsid w:val="00805361"/>
    <w:rsid w:val="0080537A"/>
    <w:rsid w:val="0080539D"/>
    <w:rsid w:val="0080549E"/>
    <w:rsid w:val="0080569B"/>
    <w:rsid w:val="00805B01"/>
    <w:rsid w:val="00805BB1"/>
    <w:rsid w:val="00805D69"/>
    <w:rsid w:val="00805EF5"/>
    <w:rsid w:val="00805FA6"/>
    <w:rsid w:val="00806100"/>
    <w:rsid w:val="008061D2"/>
    <w:rsid w:val="008064E7"/>
    <w:rsid w:val="00806A8A"/>
    <w:rsid w:val="00807181"/>
    <w:rsid w:val="008078C6"/>
    <w:rsid w:val="0081046B"/>
    <w:rsid w:val="00810618"/>
    <w:rsid w:val="0081085E"/>
    <w:rsid w:val="0081086E"/>
    <w:rsid w:val="008108D3"/>
    <w:rsid w:val="00811353"/>
    <w:rsid w:val="00811441"/>
    <w:rsid w:val="0081156D"/>
    <w:rsid w:val="00811689"/>
    <w:rsid w:val="00811CD4"/>
    <w:rsid w:val="0081230F"/>
    <w:rsid w:val="008127B1"/>
    <w:rsid w:val="008128F8"/>
    <w:rsid w:val="008128FB"/>
    <w:rsid w:val="00812C0B"/>
    <w:rsid w:val="00812D0D"/>
    <w:rsid w:val="00812F23"/>
    <w:rsid w:val="008131AD"/>
    <w:rsid w:val="0081334F"/>
    <w:rsid w:val="00813B69"/>
    <w:rsid w:val="00813BD9"/>
    <w:rsid w:val="00813F63"/>
    <w:rsid w:val="00814190"/>
    <w:rsid w:val="008144A3"/>
    <w:rsid w:val="0081468A"/>
    <w:rsid w:val="008147F9"/>
    <w:rsid w:val="00814D85"/>
    <w:rsid w:val="00814E06"/>
    <w:rsid w:val="00814E0A"/>
    <w:rsid w:val="00814F96"/>
    <w:rsid w:val="00814FF8"/>
    <w:rsid w:val="008156C2"/>
    <w:rsid w:val="00815811"/>
    <w:rsid w:val="00815827"/>
    <w:rsid w:val="00815D88"/>
    <w:rsid w:val="00815F22"/>
    <w:rsid w:val="00815F98"/>
    <w:rsid w:val="00816076"/>
    <w:rsid w:val="00816AA8"/>
    <w:rsid w:val="00816F0E"/>
    <w:rsid w:val="008170C8"/>
    <w:rsid w:val="008174B4"/>
    <w:rsid w:val="008174C8"/>
    <w:rsid w:val="0081770D"/>
    <w:rsid w:val="00817C7A"/>
    <w:rsid w:val="0082015E"/>
    <w:rsid w:val="008206A3"/>
    <w:rsid w:val="00820732"/>
    <w:rsid w:val="00820A04"/>
    <w:rsid w:val="00820A4B"/>
    <w:rsid w:val="00820AC7"/>
    <w:rsid w:val="00820D54"/>
    <w:rsid w:val="00821042"/>
    <w:rsid w:val="008210B6"/>
    <w:rsid w:val="00821EC1"/>
    <w:rsid w:val="008223A9"/>
    <w:rsid w:val="00822551"/>
    <w:rsid w:val="00822F8F"/>
    <w:rsid w:val="00823001"/>
    <w:rsid w:val="008230C5"/>
    <w:rsid w:val="00823786"/>
    <w:rsid w:val="00823885"/>
    <w:rsid w:val="00823C9C"/>
    <w:rsid w:val="00823E85"/>
    <w:rsid w:val="00824066"/>
    <w:rsid w:val="00824093"/>
    <w:rsid w:val="00824199"/>
    <w:rsid w:val="008243F1"/>
    <w:rsid w:val="0082448B"/>
    <w:rsid w:val="0082449E"/>
    <w:rsid w:val="008247F1"/>
    <w:rsid w:val="0082490B"/>
    <w:rsid w:val="00824E9A"/>
    <w:rsid w:val="008250FB"/>
    <w:rsid w:val="00825700"/>
    <w:rsid w:val="00825F58"/>
    <w:rsid w:val="00825FBA"/>
    <w:rsid w:val="0082610C"/>
    <w:rsid w:val="00826289"/>
    <w:rsid w:val="0082637C"/>
    <w:rsid w:val="0082654B"/>
    <w:rsid w:val="00826758"/>
    <w:rsid w:val="008268AB"/>
    <w:rsid w:val="00826CC6"/>
    <w:rsid w:val="00826DAD"/>
    <w:rsid w:val="00827027"/>
    <w:rsid w:val="00827177"/>
    <w:rsid w:val="008271D9"/>
    <w:rsid w:val="008276D2"/>
    <w:rsid w:val="00830303"/>
    <w:rsid w:val="00830312"/>
    <w:rsid w:val="008304F4"/>
    <w:rsid w:val="00830644"/>
    <w:rsid w:val="008307BB"/>
    <w:rsid w:val="00830966"/>
    <w:rsid w:val="00830C4F"/>
    <w:rsid w:val="00831046"/>
    <w:rsid w:val="00831425"/>
    <w:rsid w:val="0083150C"/>
    <w:rsid w:val="008316EE"/>
    <w:rsid w:val="00831702"/>
    <w:rsid w:val="00831903"/>
    <w:rsid w:val="00831B20"/>
    <w:rsid w:val="00831C13"/>
    <w:rsid w:val="00831E8E"/>
    <w:rsid w:val="00831EF5"/>
    <w:rsid w:val="00831F21"/>
    <w:rsid w:val="0083207B"/>
    <w:rsid w:val="0083220C"/>
    <w:rsid w:val="0083225B"/>
    <w:rsid w:val="008324FD"/>
    <w:rsid w:val="00832563"/>
    <w:rsid w:val="0083277D"/>
    <w:rsid w:val="008329C2"/>
    <w:rsid w:val="00832D17"/>
    <w:rsid w:val="008331D0"/>
    <w:rsid w:val="00833359"/>
    <w:rsid w:val="00833375"/>
    <w:rsid w:val="008338F3"/>
    <w:rsid w:val="00833AC2"/>
    <w:rsid w:val="00833C0E"/>
    <w:rsid w:val="00833C25"/>
    <w:rsid w:val="00833CDA"/>
    <w:rsid w:val="0083418F"/>
    <w:rsid w:val="00834247"/>
    <w:rsid w:val="008342E3"/>
    <w:rsid w:val="00834339"/>
    <w:rsid w:val="00834533"/>
    <w:rsid w:val="00834830"/>
    <w:rsid w:val="00834AFD"/>
    <w:rsid w:val="00834B40"/>
    <w:rsid w:val="00834D9E"/>
    <w:rsid w:val="00834ECF"/>
    <w:rsid w:val="00835149"/>
    <w:rsid w:val="00835166"/>
    <w:rsid w:val="008355C1"/>
    <w:rsid w:val="00835635"/>
    <w:rsid w:val="00835A88"/>
    <w:rsid w:val="00835B6F"/>
    <w:rsid w:val="00835E89"/>
    <w:rsid w:val="00835ECB"/>
    <w:rsid w:val="00835F6E"/>
    <w:rsid w:val="008361A8"/>
    <w:rsid w:val="008365EE"/>
    <w:rsid w:val="00836B14"/>
    <w:rsid w:val="00836F35"/>
    <w:rsid w:val="008373A6"/>
    <w:rsid w:val="0083740C"/>
    <w:rsid w:val="00837BDB"/>
    <w:rsid w:val="00837E0C"/>
    <w:rsid w:val="008401AD"/>
    <w:rsid w:val="008401C6"/>
    <w:rsid w:val="00840435"/>
    <w:rsid w:val="00840820"/>
    <w:rsid w:val="00840DCC"/>
    <w:rsid w:val="00841193"/>
    <w:rsid w:val="00841608"/>
    <w:rsid w:val="00841AA0"/>
    <w:rsid w:val="00841D76"/>
    <w:rsid w:val="008422D4"/>
    <w:rsid w:val="00842A00"/>
    <w:rsid w:val="00842E27"/>
    <w:rsid w:val="008430F6"/>
    <w:rsid w:val="00843178"/>
    <w:rsid w:val="00843363"/>
    <w:rsid w:val="008435CE"/>
    <w:rsid w:val="008439CD"/>
    <w:rsid w:val="00843A3A"/>
    <w:rsid w:val="00843ABC"/>
    <w:rsid w:val="00843B88"/>
    <w:rsid w:val="00843B93"/>
    <w:rsid w:val="00843C07"/>
    <w:rsid w:val="00843CAC"/>
    <w:rsid w:val="0084424E"/>
    <w:rsid w:val="00844270"/>
    <w:rsid w:val="008445BA"/>
    <w:rsid w:val="00845221"/>
    <w:rsid w:val="00845316"/>
    <w:rsid w:val="00845A9D"/>
    <w:rsid w:val="00845B43"/>
    <w:rsid w:val="00845B4D"/>
    <w:rsid w:val="00845E1E"/>
    <w:rsid w:val="00845F05"/>
    <w:rsid w:val="00846045"/>
    <w:rsid w:val="0084607D"/>
    <w:rsid w:val="00846205"/>
    <w:rsid w:val="00846265"/>
    <w:rsid w:val="0084663A"/>
    <w:rsid w:val="00846D64"/>
    <w:rsid w:val="0084719B"/>
    <w:rsid w:val="00847399"/>
    <w:rsid w:val="0084740B"/>
    <w:rsid w:val="00847469"/>
    <w:rsid w:val="008475B7"/>
    <w:rsid w:val="00847792"/>
    <w:rsid w:val="00847DDA"/>
    <w:rsid w:val="00850585"/>
    <w:rsid w:val="008507B3"/>
    <w:rsid w:val="00850802"/>
    <w:rsid w:val="00850D26"/>
    <w:rsid w:val="00850DCA"/>
    <w:rsid w:val="008519C8"/>
    <w:rsid w:val="00851C5A"/>
    <w:rsid w:val="00852529"/>
    <w:rsid w:val="00852661"/>
    <w:rsid w:val="0085273C"/>
    <w:rsid w:val="008529EB"/>
    <w:rsid w:val="00852D71"/>
    <w:rsid w:val="00852F7F"/>
    <w:rsid w:val="00853687"/>
    <w:rsid w:val="0085378E"/>
    <w:rsid w:val="00853799"/>
    <w:rsid w:val="0085399F"/>
    <w:rsid w:val="00853B6B"/>
    <w:rsid w:val="00853DD3"/>
    <w:rsid w:val="00853DFA"/>
    <w:rsid w:val="00853E3F"/>
    <w:rsid w:val="00853FA5"/>
    <w:rsid w:val="00853FA9"/>
    <w:rsid w:val="00854827"/>
    <w:rsid w:val="008549C2"/>
    <w:rsid w:val="008549F3"/>
    <w:rsid w:val="00854BE6"/>
    <w:rsid w:val="00855100"/>
    <w:rsid w:val="00855163"/>
    <w:rsid w:val="008551BF"/>
    <w:rsid w:val="00855491"/>
    <w:rsid w:val="00855A20"/>
    <w:rsid w:val="00855B20"/>
    <w:rsid w:val="00855D5A"/>
    <w:rsid w:val="008566C8"/>
    <w:rsid w:val="008568C3"/>
    <w:rsid w:val="00856AC7"/>
    <w:rsid w:val="00856FCC"/>
    <w:rsid w:val="008570E3"/>
    <w:rsid w:val="0085723D"/>
    <w:rsid w:val="008574A2"/>
    <w:rsid w:val="00857586"/>
    <w:rsid w:val="008576EF"/>
    <w:rsid w:val="008579BC"/>
    <w:rsid w:val="00857D52"/>
    <w:rsid w:val="008600A6"/>
    <w:rsid w:val="00860198"/>
    <w:rsid w:val="008602E4"/>
    <w:rsid w:val="00860696"/>
    <w:rsid w:val="0086069C"/>
    <w:rsid w:val="00860721"/>
    <w:rsid w:val="00860946"/>
    <w:rsid w:val="00860A9F"/>
    <w:rsid w:val="00860BE5"/>
    <w:rsid w:val="00861253"/>
    <w:rsid w:val="0086166D"/>
    <w:rsid w:val="00861A31"/>
    <w:rsid w:val="00861B11"/>
    <w:rsid w:val="00861DDD"/>
    <w:rsid w:val="00861E22"/>
    <w:rsid w:val="00861EB3"/>
    <w:rsid w:val="008621C2"/>
    <w:rsid w:val="00862291"/>
    <w:rsid w:val="0086254F"/>
    <w:rsid w:val="008625F3"/>
    <w:rsid w:val="00862614"/>
    <w:rsid w:val="0086285C"/>
    <w:rsid w:val="00862C13"/>
    <w:rsid w:val="00862F2A"/>
    <w:rsid w:val="00863090"/>
    <w:rsid w:val="008630CB"/>
    <w:rsid w:val="00863512"/>
    <w:rsid w:val="00863525"/>
    <w:rsid w:val="0086365F"/>
    <w:rsid w:val="0086391A"/>
    <w:rsid w:val="00863B98"/>
    <w:rsid w:val="00863E96"/>
    <w:rsid w:val="00863F16"/>
    <w:rsid w:val="00863F37"/>
    <w:rsid w:val="00863FB6"/>
    <w:rsid w:val="0086420F"/>
    <w:rsid w:val="0086422C"/>
    <w:rsid w:val="00864435"/>
    <w:rsid w:val="008644D7"/>
    <w:rsid w:val="008645C8"/>
    <w:rsid w:val="0086469F"/>
    <w:rsid w:val="00864788"/>
    <w:rsid w:val="00864C25"/>
    <w:rsid w:val="00864FC8"/>
    <w:rsid w:val="0086514B"/>
    <w:rsid w:val="008651D1"/>
    <w:rsid w:val="0086520A"/>
    <w:rsid w:val="00865A3C"/>
    <w:rsid w:val="00865DBA"/>
    <w:rsid w:val="008664A2"/>
    <w:rsid w:val="00866589"/>
    <w:rsid w:val="0086665F"/>
    <w:rsid w:val="00866878"/>
    <w:rsid w:val="00866998"/>
    <w:rsid w:val="008669D0"/>
    <w:rsid w:val="00866B54"/>
    <w:rsid w:val="00866B8C"/>
    <w:rsid w:val="00866ECE"/>
    <w:rsid w:val="00867052"/>
    <w:rsid w:val="008672D5"/>
    <w:rsid w:val="00867322"/>
    <w:rsid w:val="00867912"/>
    <w:rsid w:val="00867C96"/>
    <w:rsid w:val="00867CA6"/>
    <w:rsid w:val="00867CAF"/>
    <w:rsid w:val="008703DD"/>
    <w:rsid w:val="00870624"/>
    <w:rsid w:val="00870773"/>
    <w:rsid w:val="00870788"/>
    <w:rsid w:val="008708D2"/>
    <w:rsid w:val="00870A02"/>
    <w:rsid w:val="00870AC8"/>
    <w:rsid w:val="00870C24"/>
    <w:rsid w:val="0087106F"/>
    <w:rsid w:val="008713B3"/>
    <w:rsid w:val="008714A6"/>
    <w:rsid w:val="00871536"/>
    <w:rsid w:val="008715B8"/>
    <w:rsid w:val="0087176C"/>
    <w:rsid w:val="00871980"/>
    <w:rsid w:val="00871A0B"/>
    <w:rsid w:val="00871A11"/>
    <w:rsid w:val="00871A2C"/>
    <w:rsid w:val="00871C85"/>
    <w:rsid w:val="00871EA6"/>
    <w:rsid w:val="00871ED8"/>
    <w:rsid w:val="00872292"/>
    <w:rsid w:val="008727D4"/>
    <w:rsid w:val="00872FCE"/>
    <w:rsid w:val="00872FED"/>
    <w:rsid w:val="008731AF"/>
    <w:rsid w:val="0087330E"/>
    <w:rsid w:val="0087356F"/>
    <w:rsid w:val="00873AB3"/>
    <w:rsid w:val="00873AFD"/>
    <w:rsid w:val="00873CC4"/>
    <w:rsid w:val="00874452"/>
    <w:rsid w:val="008744D6"/>
    <w:rsid w:val="00874BDB"/>
    <w:rsid w:val="00874C10"/>
    <w:rsid w:val="0087521A"/>
    <w:rsid w:val="00875A6A"/>
    <w:rsid w:val="00875B73"/>
    <w:rsid w:val="00875D82"/>
    <w:rsid w:val="0087641C"/>
    <w:rsid w:val="00876780"/>
    <w:rsid w:val="00876C4B"/>
    <w:rsid w:val="00876E3B"/>
    <w:rsid w:val="00876FB1"/>
    <w:rsid w:val="0087725C"/>
    <w:rsid w:val="0087751B"/>
    <w:rsid w:val="0087757E"/>
    <w:rsid w:val="00877606"/>
    <w:rsid w:val="00877608"/>
    <w:rsid w:val="008776D1"/>
    <w:rsid w:val="008779F0"/>
    <w:rsid w:val="008801F3"/>
    <w:rsid w:val="0088038F"/>
    <w:rsid w:val="00880A32"/>
    <w:rsid w:val="00880CD5"/>
    <w:rsid w:val="00880DCD"/>
    <w:rsid w:val="00880E5E"/>
    <w:rsid w:val="00880EAD"/>
    <w:rsid w:val="00880EE6"/>
    <w:rsid w:val="00881269"/>
    <w:rsid w:val="00881394"/>
    <w:rsid w:val="008814E7"/>
    <w:rsid w:val="00881544"/>
    <w:rsid w:val="00881803"/>
    <w:rsid w:val="00881989"/>
    <w:rsid w:val="00881A2D"/>
    <w:rsid w:val="00881D2A"/>
    <w:rsid w:val="00881E07"/>
    <w:rsid w:val="0088257E"/>
    <w:rsid w:val="00882B66"/>
    <w:rsid w:val="00882D95"/>
    <w:rsid w:val="00882DB0"/>
    <w:rsid w:val="0088374B"/>
    <w:rsid w:val="008837B1"/>
    <w:rsid w:val="00883848"/>
    <w:rsid w:val="00883CD3"/>
    <w:rsid w:val="00883EEA"/>
    <w:rsid w:val="00884019"/>
    <w:rsid w:val="008840D0"/>
    <w:rsid w:val="00884208"/>
    <w:rsid w:val="00884293"/>
    <w:rsid w:val="00884359"/>
    <w:rsid w:val="00884688"/>
    <w:rsid w:val="0088470F"/>
    <w:rsid w:val="008847CF"/>
    <w:rsid w:val="00884887"/>
    <w:rsid w:val="00884F41"/>
    <w:rsid w:val="0088518E"/>
    <w:rsid w:val="008851E9"/>
    <w:rsid w:val="00885408"/>
    <w:rsid w:val="0088548A"/>
    <w:rsid w:val="008854ED"/>
    <w:rsid w:val="00885C73"/>
    <w:rsid w:val="00885F9A"/>
    <w:rsid w:val="00886097"/>
    <w:rsid w:val="00886365"/>
    <w:rsid w:val="008864DB"/>
    <w:rsid w:val="008866C8"/>
    <w:rsid w:val="0088689A"/>
    <w:rsid w:val="00886939"/>
    <w:rsid w:val="0088693C"/>
    <w:rsid w:val="00886DDC"/>
    <w:rsid w:val="008870B9"/>
    <w:rsid w:val="008870DF"/>
    <w:rsid w:val="0088717B"/>
    <w:rsid w:val="008871E7"/>
    <w:rsid w:val="0088787A"/>
    <w:rsid w:val="00887C5C"/>
    <w:rsid w:val="00887E2C"/>
    <w:rsid w:val="00887E77"/>
    <w:rsid w:val="0089034E"/>
    <w:rsid w:val="00890C95"/>
    <w:rsid w:val="00891280"/>
    <w:rsid w:val="00891371"/>
    <w:rsid w:val="00891A8A"/>
    <w:rsid w:val="00891D51"/>
    <w:rsid w:val="00891E45"/>
    <w:rsid w:val="00891ECA"/>
    <w:rsid w:val="00891FB1"/>
    <w:rsid w:val="0089200D"/>
    <w:rsid w:val="00892964"/>
    <w:rsid w:val="00892A95"/>
    <w:rsid w:val="008930C7"/>
    <w:rsid w:val="008937C4"/>
    <w:rsid w:val="00893F10"/>
    <w:rsid w:val="00893FD5"/>
    <w:rsid w:val="008941A8"/>
    <w:rsid w:val="0089457A"/>
    <w:rsid w:val="008949A3"/>
    <w:rsid w:val="00894D9A"/>
    <w:rsid w:val="00894E3C"/>
    <w:rsid w:val="0089580C"/>
    <w:rsid w:val="00895880"/>
    <w:rsid w:val="0089598E"/>
    <w:rsid w:val="00896179"/>
    <w:rsid w:val="00896188"/>
    <w:rsid w:val="008970FC"/>
    <w:rsid w:val="0089715A"/>
    <w:rsid w:val="008974DE"/>
    <w:rsid w:val="008A012F"/>
    <w:rsid w:val="008A02AC"/>
    <w:rsid w:val="008A0983"/>
    <w:rsid w:val="008A0B4C"/>
    <w:rsid w:val="008A0E89"/>
    <w:rsid w:val="008A161E"/>
    <w:rsid w:val="008A1625"/>
    <w:rsid w:val="008A1C31"/>
    <w:rsid w:val="008A2305"/>
    <w:rsid w:val="008A232A"/>
    <w:rsid w:val="008A2564"/>
    <w:rsid w:val="008A2955"/>
    <w:rsid w:val="008A2A4A"/>
    <w:rsid w:val="008A2BE9"/>
    <w:rsid w:val="008A2D3E"/>
    <w:rsid w:val="008A2D8E"/>
    <w:rsid w:val="008A2E41"/>
    <w:rsid w:val="008A31EA"/>
    <w:rsid w:val="008A3702"/>
    <w:rsid w:val="008A3750"/>
    <w:rsid w:val="008A3833"/>
    <w:rsid w:val="008A4054"/>
    <w:rsid w:val="008A406D"/>
    <w:rsid w:val="008A4A4A"/>
    <w:rsid w:val="008A4A7E"/>
    <w:rsid w:val="008A4B77"/>
    <w:rsid w:val="008A4EEA"/>
    <w:rsid w:val="008A4EF9"/>
    <w:rsid w:val="008A4FAD"/>
    <w:rsid w:val="008A52C3"/>
    <w:rsid w:val="008A555D"/>
    <w:rsid w:val="008A58C8"/>
    <w:rsid w:val="008A5BE6"/>
    <w:rsid w:val="008A6188"/>
    <w:rsid w:val="008A6300"/>
    <w:rsid w:val="008A69BF"/>
    <w:rsid w:val="008A6CE1"/>
    <w:rsid w:val="008A6F01"/>
    <w:rsid w:val="008A7552"/>
    <w:rsid w:val="008A7689"/>
    <w:rsid w:val="008A7B2E"/>
    <w:rsid w:val="008A7CB8"/>
    <w:rsid w:val="008A7D60"/>
    <w:rsid w:val="008A7F07"/>
    <w:rsid w:val="008B0965"/>
    <w:rsid w:val="008B0976"/>
    <w:rsid w:val="008B0A69"/>
    <w:rsid w:val="008B0ADD"/>
    <w:rsid w:val="008B0CB1"/>
    <w:rsid w:val="008B0D82"/>
    <w:rsid w:val="008B107F"/>
    <w:rsid w:val="008B1182"/>
    <w:rsid w:val="008B125D"/>
    <w:rsid w:val="008B134A"/>
    <w:rsid w:val="008B1438"/>
    <w:rsid w:val="008B1528"/>
    <w:rsid w:val="008B1714"/>
    <w:rsid w:val="008B17C5"/>
    <w:rsid w:val="008B18FC"/>
    <w:rsid w:val="008B198E"/>
    <w:rsid w:val="008B1CAC"/>
    <w:rsid w:val="008B1EA4"/>
    <w:rsid w:val="008B21B7"/>
    <w:rsid w:val="008B24F5"/>
    <w:rsid w:val="008B2946"/>
    <w:rsid w:val="008B2C8A"/>
    <w:rsid w:val="008B3415"/>
    <w:rsid w:val="008B42E2"/>
    <w:rsid w:val="008B431A"/>
    <w:rsid w:val="008B435D"/>
    <w:rsid w:val="008B437A"/>
    <w:rsid w:val="008B44C2"/>
    <w:rsid w:val="008B4558"/>
    <w:rsid w:val="008B45CD"/>
    <w:rsid w:val="008B4620"/>
    <w:rsid w:val="008B4C4A"/>
    <w:rsid w:val="008B4CB1"/>
    <w:rsid w:val="008B4E1B"/>
    <w:rsid w:val="008B4FE0"/>
    <w:rsid w:val="008B4FE4"/>
    <w:rsid w:val="008B58E4"/>
    <w:rsid w:val="008B5B39"/>
    <w:rsid w:val="008B5D89"/>
    <w:rsid w:val="008B5E59"/>
    <w:rsid w:val="008B6527"/>
    <w:rsid w:val="008B6789"/>
    <w:rsid w:val="008B6937"/>
    <w:rsid w:val="008B6B95"/>
    <w:rsid w:val="008B6DAB"/>
    <w:rsid w:val="008B73BC"/>
    <w:rsid w:val="008B7975"/>
    <w:rsid w:val="008B79C4"/>
    <w:rsid w:val="008B7DFD"/>
    <w:rsid w:val="008C044F"/>
    <w:rsid w:val="008C07C3"/>
    <w:rsid w:val="008C097A"/>
    <w:rsid w:val="008C0B7B"/>
    <w:rsid w:val="008C0B93"/>
    <w:rsid w:val="008C0D60"/>
    <w:rsid w:val="008C0FD3"/>
    <w:rsid w:val="008C104E"/>
    <w:rsid w:val="008C10EB"/>
    <w:rsid w:val="008C1232"/>
    <w:rsid w:val="008C164A"/>
    <w:rsid w:val="008C18A9"/>
    <w:rsid w:val="008C1B38"/>
    <w:rsid w:val="008C2032"/>
    <w:rsid w:val="008C2058"/>
    <w:rsid w:val="008C2096"/>
    <w:rsid w:val="008C2230"/>
    <w:rsid w:val="008C2316"/>
    <w:rsid w:val="008C2556"/>
    <w:rsid w:val="008C26F0"/>
    <w:rsid w:val="008C2714"/>
    <w:rsid w:val="008C2BD8"/>
    <w:rsid w:val="008C3315"/>
    <w:rsid w:val="008C357D"/>
    <w:rsid w:val="008C3623"/>
    <w:rsid w:val="008C3700"/>
    <w:rsid w:val="008C3CF0"/>
    <w:rsid w:val="008C3DD7"/>
    <w:rsid w:val="008C3FCF"/>
    <w:rsid w:val="008C4269"/>
    <w:rsid w:val="008C4592"/>
    <w:rsid w:val="008C45DD"/>
    <w:rsid w:val="008C47CA"/>
    <w:rsid w:val="008C4D63"/>
    <w:rsid w:val="008C52BE"/>
    <w:rsid w:val="008C53E7"/>
    <w:rsid w:val="008C585F"/>
    <w:rsid w:val="008C5FDE"/>
    <w:rsid w:val="008C636D"/>
    <w:rsid w:val="008C6405"/>
    <w:rsid w:val="008C666E"/>
    <w:rsid w:val="008C678F"/>
    <w:rsid w:val="008C692D"/>
    <w:rsid w:val="008C6B3F"/>
    <w:rsid w:val="008C6C52"/>
    <w:rsid w:val="008C709A"/>
    <w:rsid w:val="008C74B8"/>
    <w:rsid w:val="008C7D85"/>
    <w:rsid w:val="008C7E95"/>
    <w:rsid w:val="008C7E9F"/>
    <w:rsid w:val="008D09F5"/>
    <w:rsid w:val="008D0FCE"/>
    <w:rsid w:val="008D10E3"/>
    <w:rsid w:val="008D1AFA"/>
    <w:rsid w:val="008D1CDC"/>
    <w:rsid w:val="008D1D8D"/>
    <w:rsid w:val="008D22CE"/>
    <w:rsid w:val="008D2417"/>
    <w:rsid w:val="008D255E"/>
    <w:rsid w:val="008D2663"/>
    <w:rsid w:val="008D2940"/>
    <w:rsid w:val="008D2C86"/>
    <w:rsid w:val="008D2E6E"/>
    <w:rsid w:val="008D2E8F"/>
    <w:rsid w:val="008D3130"/>
    <w:rsid w:val="008D3373"/>
    <w:rsid w:val="008D3A39"/>
    <w:rsid w:val="008D40C5"/>
    <w:rsid w:val="008D437B"/>
    <w:rsid w:val="008D4879"/>
    <w:rsid w:val="008D4972"/>
    <w:rsid w:val="008D4A3A"/>
    <w:rsid w:val="008D4C59"/>
    <w:rsid w:val="008D51B1"/>
    <w:rsid w:val="008D52FB"/>
    <w:rsid w:val="008D562F"/>
    <w:rsid w:val="008D5851"/>
    <w:rsid w:val="008D5A80"/>
    <w:rsid w:val="008D5BFF"/>
    <w:rsid w:val="008D61C1"/>
    <w:rsid w:val="008D6342"/>
    <w:rsid w:val="008D686C"/>
    <w:rsid w:val="008D6970"/>
    <w:rsid w:val="008D6FBF"/>
    <w:rsid w:val="008D704C"/>
    <w:rsid w:val="008D76AC"/>
    <w:rsid w:val="008D778C"/>
    <w:rsid w:val="008D793E"/>
    <w:rsid w:val="008D7F47"/>
    <w:rsid w:val="008E006E"/>
    <w:rsid w:val="008E0071"/>
    <w:rsid w:val="008E0271"/>
    <w:rsid w:val="008E0661"/>
    <w:rsid w:val="008E06B8"/>
    <w:rsid w:val="008E084B"/>
    <w:rsid w:val="008E0CCC"/>
    <w:rsid w:val="008E0D5D"/>
    <w:rsid w:val="008E0DD7"/>
    <w:rsid w:val="008E0F7B"/>
    <w:rsid w:val="008E18F3"/>
    <w:rsid w:val="008E1E05"/>
    <w:rsid w:val="008E1E4A"/>
    <w:rsid w:val="008E1F75"/>
    <w:rsid w:val="008E22D6"/>
    <w:rsid w:val="008E22E2"/>
    <w:rsid w:val="008E2311"/>
    <w:rsid w:val="008E2632"/>
    <w:rsid w:val="008E26A3"/>
    <w:rsid w:val="008E28C9"/>
    <w:rsid w:val="008E2B58"/>
    <w:rsid w:val="008E2B5C"/>
    <w:rsid w:val="008E305B"/>
    <w:rsid w:val="008E334C"/>
    <w:rsid w:val="008E36CD"/>
    <w:rsid w:val="008E3ACA"/>
    <w:rsid w:val="008E3D36"/>
    <w:rsid w:val="008E3FD0"/>
    <w:rsid w:val="008E4569"/>
    <w:rsid w:val="008E4A74"/>
    <w:rsid w:val="008E510A"/>
    <w:rsid w:val="008E52B9"/>
    <w:rsid w:val="008E53B3"/>
    <w:rsid w:val="008E57EA"/>
    <w:rsid w:val="008E58CC"/>
    <w:rsid w:val="008E5E51"/>
    <w:rsid w:val="008E5EC3"/>
    <w:rsid w:val="008E6205"/>
    <w:rsid w:val="008E6390"/>
    <w:rsid w:val="008E64C9"/>
    <w:rsid w:val="008E67AE"/>
    <w:rsid w:val="008E6813"/>
    <w:rsid w:val="008E6AA7"/>
    <w:rsid w:val="008E6E35"/>
    <w:rsid w:val="008E7353"/>
    <w:rsid w:val="008E7768"/>
    <w:rsid w:val="008F0078"/>
    <w:rsid w:val="008F0108"/>
    <w:rsid w:val="008F024A"/>
    <w:rsid w:val="008F0617"/>
    <w:rsid w:val="008F0A10"/>
    <w:rsid w:val="008F0C74"/>
    <w:rsid w:val="008F0D3B"/>
    <w:rsid w:val="008F0F6B"/>
    <w:rsid w:val="008F102B"/>
    <w:rsid w:val="008F1058"/>
    <w:rsid w:val="008F1107"/>
    <w:rsid w:val="008F1136"/>
    <w:rsid w:val="008F1457"/>
    <w:rsid w:val="008F1B17"/>
    <w:rsid w:val="008F1EC9"/>
    <w:rsid w:val="008F1F1D"/>
    <w:rsid w:val="008F22A6"/>
    <w:rsid w:val="008F241B"/>
    <w:rsid w:val="008F286B"/>
    <w:rsid w:val="008F29F9"/>
    <w:rsid w:val="008F2AB7"/>
    <w:rsid w:val="008F2C22"/>
    <w:rsid w:val="008F2D7A"/>
    <w:rsid w:val="008F2E82"/>
    <w:rsid w:val="008F3269"/>
    <w:rsid w:val="008F36AF"/>
    <w:rsid w:val="008F373C"/>
    <w:rsid w:val="008F3BEC"/>
    <w:rsid w:val="008F3E71"/>
    <w:rsid w:val="008F4082"/>
    <w:rsid w:val="008F43E1"/>
    <w:rsid w:val="008F4561"/>
    <w:rsid w:val="008F479A"/>
    <w:rsid w:val="008F4A3B"/>
    <w:rsid w:val="008F4A6A"/>
    <w:rsid w:val="008F4BA0"/>
    <w:rsid w:val="008F4BA6"/>
    <w:rsid w:val="008F5796"/>
    <w:rsid w:val="008F580C"/>
    <w:rsid w:val="008F5E6A"/>
    <w:rsid w:val="008F5FF2"/>
    <w:rsid w:val="008F6259"/>
    <w:rsid w:val="008F6494"/>
    <w:rsid w:val="008F64D1"/>
    <w:rsid w:val="008F651A"/>
    <w:rsid w:val="008F6536"/>
    <w:rsid w:val="008F6B36"/>
    <w:rsid w:val="008F6B62"/>
    <w:rsid w:val="008F7086"/>
    <w:rsid w:val="008F72AE"/>
    <w:rsid w:val="008F7756"/>
    <w:rsid w:val="008F78DA"/>
    <w:rsid w:val="008F7958"/>
    <w:rsid w:val="008F798B"/>
    <w:rsid w:val="008F7AC2"/>
    <w:rsid w:val="008F7F42"/>
    <w:rsid w:val="009002E6"/>
    <w:rsid w:val="009006E1"/>
    <w:rsid w:val="00900771"/>
    <w:rsid w:val="0090079F"/>
    <w:rsid w:val="00900942"/>
    <w:rsid w:val="0090149F"/>
    <w:rsid w:val="00901564"/>
    <w:rsid w:val="0090188B"/>
    <w:rsid w:val="00901988"/>
    <w:rsid w:val="009019C5"/>
    <w:rsid w:val="00902009"/>
    <w:rsid w:val="0090211F"/>
    <w:rsid w:val="00902398"/>
    <w:rsid w:val="00902796"/>
    <w:rsid w:val="00902BF8"/>
    <w:rsid w:val="00902D62"/>
    <w:rsid w:val="00902EF5"/>
    <w:rsid w:val="009030C5"/>
    <w:rsid w:val="00903298"/>
    <w:rsid w:val="009032D8"/>
    <w:rsid w:val="0090333B"/>
    <w:rsid w:val="0090383E"/>
    <w:rsid w:val="00903926"/>
    <w:rsid w:val="00904099"/>
    <w:rsid w:val="009046AA"/>
    <w:rsid w:val="009048E4"/>
    <w:rsid w:val="00904BE3"/>
    <w:rsid w:val="00904D75"/>
    <w:rsid w:val="00904DDC"/>
    <w:rsid w:val="00904EDB"/>
    <w:rsid w:val="00905052"/>
    <w:rsid w:val="009054CE"/>
    <w:rsid w:val="009063E3"/>
    <w:rsid w:val="00906628"/>
    <w:rsid w:val="009066E8"/>
    <w:rsid w:val="0090692B"/>
    <w:rsid w:val="009069A9"/>
    <w:rsid w:val="00906BDC"/>
    <w:rsid w:val="00906E8E"/>
    <w:rsid w:val="0090702E"/>
    <w:rsid w:val="00907146"/>
    <w:rsid w:val="00907181"/>
    <w:rsid w:val="0090733A"/>
    <w:rsid w:val="00907971"/>
    <w:rsid w:val="00907E39"/>
    <w:rsid w:val="0091049B"/>
    <w:rsid w:val="00910622"/>
    <w:rsid w:val="009108BA"/>
    <w:rsid w:val="0091095C"/>
    <w:rsid w:val="009109B1"/>
    <w:rsid w:val="009109B7"/>
    <w:rsid w:val="00910FAF"/>
    <w:rsid w:val="00910FC7"/>
    <w:rsid w:val="00911048"/>
    <w:rsid w:val="009113A5"/>
    <w:rsid w:val="009114DF"/>
    <w:rsid w:val="00911737"/>
    <w:rsid w:val="00911753"/>
    <w:rsid w:val="009117BF"/>
    <w:rsid w:val="009117F0"/>
    <w:rsid w:val="00911ED4"/>
    <w:rsid w:val="00911EF6"/>
    <w:rsid w:val="00912282"/>
    <w:rsid w:val="0091256E"/>
    <w:rsid w:val="0091263A"/>
    <w:rsid w:val="00912867"/>
    <w:rsid w:val="00912A91"/>
    <w:rsid w:val="00912BB7"/>
    <w:rsid w:val="00913566"/>
    <w:rsid w:val="00913884"/>
    <w:rsid w:val="00913AF6"/>
    <w:rsid w:val="00913F84"/>
    <w:rsid w:val="0091451B"/>
    <w:rsid w:val="009146C2"/>
    <w:rsid w:val="00914757"/>
    <w:rsid w:val="009148B5"/>
    <w:rsid w:val="00914A51"/>
    <w:rsid w:val="00914A5C"/>
    <w:rsid w:val="00914A8A"/>
    <w:rsid w:val="00914DE9"/>
    <w:rsid w:val="00914DEA"/>
    <w:rsid w:val="0091500A"/>
    <w:rsid w:val="009152D6"/>
    <w:rsid w:val="00915A35"/>
    <w:rsid w:val="00915A9B"/>
    <w:rsid w:val="00915AA4"/>
    <w:rsid w:val="00915BAB"/>
    <w:rsid w:val="00915F11"/>
    <w:rsid w:val="00916020"/>
    <w:rsid w:val="009163A0"/>
    <w:rsid w:val="00916596"/>
    <w:rsid w:val="0091664E"/>
    <w:rsid w:val="0091684B"/>
    <w:rsid w:val="0091689B"/>
    <w:rsid w:val="00916B74"/>
    <w:rsid w:val="00916BAA"/>
    <w:rsid w:val="00916D77"/>
    <w:rsid w:val="009170B0"/>
    <w:rsid w:val="009173C7"/>
    <w:rsid w:val="00917C32"/>
    <w:rsid w:val="00917D26"/>
    <w:rsid w:val="0092041F"/>
    <w:rsid w:val="009204D2"/>
    <w:rsid w:val="00920665"/>
    <w:rsid w:val="0092066E"/>
    <w:rsid w:val="009206EE"/>
    <w:rsid w:val="00920795"/>
    <w:rsid w:val="009209F8"/>
    <w:rsid w:val="00920A93"/>
    <w:rsid w:val="00920D00"/>
    <w:rsid w:val="00920E5C"/>
    <w:rsid w:val="0092102B"/>
    <w:rsid w:val="0092119E"/>
    <w:rsid w:val="00921861"/>
    <w:rsid w:val="00921C26"/>
    <w:rsid w:val="00921F35"/>
    <w:rsid w:val="009222B5"/>
    <w:rsid w:val="009223EF"/>
    <w:rsid w:val="0092258D"/>
    <w:rsid w:val="00922A4B"/>
    <w:rsid w:val="00923059"/>
    <w:rsid w:val="0092347A"/>
    <w:rsid w:val="0092378B"/>
    <w:rsid w:val="009237E5"/>
    <w:rsid w:val="00923862"/>
    <w:rsid w:val="00923895"/>
    <w:rsid w:val="00923BEC"/>
    <w:rsid w:val="0092420E"/>
    <w:rsid w:val="00924302"/>
    <w:rsid w:val="009244DF"/>
    <w:rsid w:val="0092464D"/>
    <w:rsid w:val="00924760"/>
    <w:rsid w:val="00924DE7"/>
    <w:rsid w:val="00924EE0"/>
    <w:rsid w:val="009250DA"/>
    <w:rsid w:val="00925694"/>
    <w:rsid w:val="00925889"/>
    <w:rsid w:val="00925CAA"/>
    <w:rsid w:val="009261C8"/>
    <w:rsid w:val="009265C0"/>
    <w:rsid w:val="009267F6"/>
    <w:rsid w:val="00927229"/>
    <w:rsid w:val="00927310"/>
    <w:rsid w:val="0092740A"/>
    <w:rsid w:val="0092779C"/>
    <w:rsid w:val="00927C7B"/>
    <w:rsid w:val="00930025"/>
    <w:rsid w:val="00930034"/>
    <w:rsid w:val="0093017B"/>
    <w:rsid w:val="009301AF"/>
    <w:rsid w:val="00930339"/>
    <w:rsid w:val="009306A8"/>
    <w:rsid w:val="009309C4"/>
    <w:rsid w:val="00930E5A"/>
    <w:rsid w:val="00930F9C"/>
    <w:rsid w:val="00931156"/>
    <w:rsid w:val="00931353"/>
    <w:rsid w:val="009313AE"/>
    <w:rsid w:val="009315B6"/>
    <w:rsid w:val="00931A63"/>
    <w:rsid w:val="00931C68"/>
    <w:rsid w:val="00931DAF"/>
    <w:rsid w:val="00931FE9"/>
    <w:rsid w:val="00932201"/>
    <w:rsid w:val="0093224E"/>
    <w:rsid w:val="00932471"/>
    <w:rsid w:val="009328E6"/>
    <w:rsid w:val="0093293B"/>
    <w:rsid w:val="00932B7A"/>
    <w:rsid w:val="00932BA0"/>
    <w:rsid w:val="009330CA"/>
    <w:rsid w:val="00933172"/>
    <w:rsid w:val="009334BC"/>
    <w:rsid w:val="0093353A"/>
    <w:rsid w:val="00933694"/>
    <w:rsid w:val="00933947"/>
    <w:rsid w:val="00933988"/>
    <w:rsid w:val="00933A26"/>
    <w:rsid w:val="00933AD8"/>
    <w:rsid w:val="009343EB"/>
    <w:rsid w:val="00934777"/>
    <w:rsid w:val="00934A66"/>
    <w:rsid w:val="00934D61"/>
    <w:rsid w:val="00934F29"/>
    <w:rsid w:val="0093532F"/>
    <w:rsid w:val="0093546E"/>
    <w:rsid w:val="00935557"/>
    <w:rsid w:val="00935AB9"/>
    <w:rsid w:val="00935CFA"/>
    <w:rsid w:val="00935E1B"/>
    <w:rsid w:val="009363D9"/>
    <w:rsid w:val="00936532"/>
    <w:rsid w:val="0093657F"/>
    <w:rsid w:val="00936635"/>
    <w:rsid w:val="00937072"/>
    <w:rsid w:val="0093719D"/>
    <w:rsid w:val="00937288"/>
    <w:rsid w:val="009372F5"/>
    <w:rsid w:val="009373B0"/>
    <w:rsid w:val="00937B68"/>
    <w:rsid w:val="00937CEF"/>
    <w:rsid w:val="00937EDE"/>
    <w:rsid w:val="00940298"/>
    <w:rsid w:val="009402A3"/>
    <w:rsid w:val="009408E5"/>
    <w:rsid w:val="009409F3"/>
    <w:rsid w:val="00940F62"/>
    <w:rsid w:val="0094121E"/>
    <w:rsid w:val="00941313"/>
    <w:rsid w:val="009417DF"/>
    <w:rsid w:val="00941CD8"/>
    <w:rsid w:val="00941DDB"/>
    <w:rsid w:val="0094243E"/>
    <w:rsid w:val="00942441"/>
    <w:rsid w:val="009424E0"/>
    <w:rsid w:val="009428DC"/>
    <w:rsid w:val="0094290D"/>
    <w:rsid w:val="009430E5"/>
    <w:rsid w:val="00943466"/>
    <w:rsid w:val="0094389E"/>
    <w:rsid w:val="00943B90"/>
    <w:rsid w:val="00944661"/>
    <w:rsid w:val="00944788"/>
    <w:rsid w:val="00944822"/>
    <w:rsid w:val="009448EE"/>
    <w:rsid w:val="00944945"/>
    <w:rsid w:val="00944A2C"/>
    <w:rsid w:val="00944C72"/>
    <w:rsid w:val="00944C8B"/>
    <w:rsid w:val="00944D1A"/>
    <w:rsid w:val="00944F57"/>
    <w:rsid w:val="00945DAC"/>
    <w:rsid w:val="00945DDD"/>
    <w:rsid w:val="00945FB0"/>
    <w:rsid w:val="00946308"/>
    <w:rsid w:val="00946317"/>
    <w:rsid w:val="00946319"/>
    <w:rsid w:val="009464B0"/>
    <w:rsid w:val="0094656D"/>
    <w:rsid w:val="009467AE"/>
    <w:rsid w:val="009467E6"/>
    <w:rsid w:val="009467F9"/>
    <w:rsid w:val="00946879"/>
    <w:rsid w:val="00946A98"/>
    <w:rsid w:val="00946F85"/>
    <w:rsid w:val="00947200"/>
    <w:rsid w:val="00947568"/>
    <w:rsid w:val="0094768B"/>
    <w:rsid w:val="00947B0B"/>
    <w:rsid w:val="00947D80"/>
    <w:rsid w:val="00947D8D"/>
    <w:rsid w:val="00947DB3"/>
    <w:rsid w:val="009501F8"/>
    <w:rsid w:val="0095038C"/>
    <w:rsid w:val="009506B6"/>
    <w:rsid w:val="00950AD6"/>
    <w:rsid w:val="00950C32"/>
    <w:rsid w:val="00950EDC"/>
    <w:rsid w:val="00951042"/>
    <w:rsid w:val="009514B9"/>
    <w:rsid w:val="0095193A"/>
    <w:rsid w:val="00951972"/>
    <w:rsid w:val="00951ED3"/>
    <w:rsid w:val="00952B7D"/>
    <w:rsid w:val="00952F7E"/>
    <w:rsid w:val="00953263"/>
    <w:rsid w:val="009539B7"/>
    <w:rsid w:val="00953B0B"/>
    <w:rsid w:val="00953B79"/>
    <w:rsid w:val="00953EA4"/>
    <w:rsid w:val="00953FF2"/>
    <w:rsid w:val="00954002"/>
    <w:rsid w:val="009541A9"/>
    <w:rsid w:val="0095424A"/>
    <w:rsid w:val="00954863"/>
    <w:rsid w:val="009548E6"/>
    <w:rsid w:val="00954B0E"/>
    <w:rsid w:val="00954D04"/>
    <w:rsid w:val="009552CE"/>
    <w:rsid w:val="0095537C"/>
    <w:rsid w:val="009557A6"/>
    <w:rsid w:val="009557B4"/>
    <w:rsid w:val="009558DD"/>
    <w:rsid w:val="00955A07"/>
    <w:rsid w:val="00955BB4"/>
    <w:rsid w:val="00956177"/>
    <w:rsid w:val="00956457"/>
    <w:rsid w:val="0095654C"/>
    <w:rsid w:val="00956A58"/>
    <w:rsid w:val="00957049"/>
    <w:rsid w:val="009573DA"/>
    <w:rsid w:val="009577ED"/>
    <w:rsid w:val="009578F5"/>
    <w:rsid w:val="00957D95"/>
    <w:rsid w:val="009600C8"/>
    <w:rsid w:val="009600D6"/>
    <w:rsid w:val="00960273"/>
    <w:rsid w:val="009604EB"/>
    <w:rsid w:val="00960839"/>
    <w:rsid w:val="00960E2B"/>
    <w:rsid w:val="00961392"/>
    <w:rsid w:val="00961747"/>
    <w:rsid w:val="0096187B"/>
    <w:rsid w:val="00961A6B"/>
    <w:rsid w:val="00962049"/>
    <w:rsid w:val="0096205F"/>
    <w:rsid w:val="009621AC"/>
    <w:rsid w:val="009623F3"/>
    <w:rsid w:val="0096251D"/>
    <w:rsid w:val="00962609"/>
    <w:rsid w:val="0096291C"/>
    <w:rsid w:val="009629E8"/>
    <w:rsid w:val="00962B53"/>
    <w:rsid w:val="00962D69"/>
    <w:rsid w:val="009630F4"/>
    <w:rsid w:val="0096351F"/>
    <w:rsid w:val="0096372F"/>
    <w:rsid w:val="00963812"/>
    <w:rsid w:val="00963937"/>
    <w:rsid w:val="00963D38"/>
    <w:rsid w:val="009642FA"/>
    <w:rsid w:val="0096449D"/>
    <w:rsid w:val="009644A9"/>
    <w:rsid w:val="009644B7"/>
    <w:rsid w:val="0096450B"/>
    <w:rsid w:val="0096497B"/>
    <w:rsid w:val="00964CC0"/>
    <w:rsid w:val="009655E3"/>
    <w:rsid w:val="00965886"/>
    <w:rsid w:val="00965AA2"/>
    <w:rsid w:val="00965AC6"/>
    <w:rsid w:val="00965BAB"/>
    <w:rsid w:val="00965C7A"/>
    <w:rsid w:val="00965DF6"/>
    <w:rsid w:val="00965FF1"/>
    <w:rsid w:val="009662FB"/>
    <w:rsid w:val="00966562"/>
    <w:rsid w:val="009667D4"/>
    <w:rsid w:val="009668C6"/>
    <w:rsid w:val="009668DE"/>
    <w:rsid w:val="009668F9"/>
    <w:rsid w:val="009669EB"/>
    <w:rsid w:val="00966A91"/>
    <w:rsid w:val="00966E3A"/>
    <w:rsid w:val="0096757E"/>
    <w:rsid w:val="0096779D"/>
    <w:rsid w:val="00967A21"/>
    <w:rsid w:val="00967A2E"/>
    <w:rsid w:val="00967C8F"/>
    <w:rsid w:val="00967CE2"/>
    <w:rsid w:val="00967FD8"/>
    <w:rsid w:val="00970163"/>
    <w:rsid w:val="009701C7"/>
    <w:rsid w:val="00970300"/>
    <w:rsid w:val="009703A1"/>
    <w:rsid w:val="00970490"/>
    <w:rsid w:val="0097082E"/>
    <w:rsid w:val="009708B5"/>
    <w:rsid w:val="00970EA1"/>
    <w:rsid w:val="00970F4C"/>
    <w:rsid w:val="00970F81"/>
    <w:rsid w:val="00971102"/>
    <w:rsid w:val="00971111"/>
    <w:rsid w:val="009711CA"/>
    <w:rsid w:val="009713A9"/>
    <w:rsid w:val="00971570"/>
    <w:rsid w:val="00971D4B"/>
    <w:rsid w:val="00971D79"/>
    <w:rsid w:val="00971E04"/>
    <w:rsid w:val="00971E1F"/>
    <w:rsid w:val="00972231"/>
    <w:rsid w:val="009722DE"/>
    <w:rsid w:val="00972532"/>
    <w:rsid w:val="00972D08"/>
    <w:rsid w:val="00972D13"/>
    <w:rsid w:val="00972D6E"/>
    <w:rsid w:val="00972F7D"/>
    <w:rsid w:val="00973190"/>
    <w:rsid w:val="00973292"/>
    <w:rsid w:val="00973513"/>
    <w:rsid w:val="0097402E"/>
    <w:rsid w:val="00974624"/>
    <w:rsid w:val="0097481F"/>
    <w:rsid w:val="009749E6"/>
    <w:rsid w:val="00974C4D"/>
    <w:rsid w:val="00974EC6"/>
    <w:rsid w:val="00975215"/>
    <w:rsid w:val="0097527E"/>
    <w:rsid w:val="0097532D"/>
    <w:rsid w:val="009755D2"/>
    <w:rsid w:val="009757BD"/>
    <w:rsid w:val="009759B8"/>
    <w:rsid w:val="00975BF6"/>
    <w:rsid w:val="00975C2C"/>
    <w:rsid w:val="0097627F"/>
    <w:rsid w:val="0097658B"/>
    <w:rsid w:val="009765BD"/>
    <w:rsid w:val="00976685"/>
    <w:rsid w:val="009767EC"/>
    <w:rsid w:val="00976C41"/>
    <w:rsid w:val="00976E89"/>
    <w:rsid w:val="00977407"/>
    <w:rsid w:val="0097750D"/>
    <w:rsid w:val="00977649"/>
    <w:rsid w:val="00977787"/>
    <w:rsid w:val="009778E9"/>
    <w:rsid w:val="0097796C"/>
    <w:rsid w:val="009779C2"/>
    <w:rsid w:val="00977A03"/>
    <w:rsid w:val="00977ABE"/>
    <w:rsid w:val="00977E3F"/>
    <w:rsid w:val="00977FE1"/>
    <w:rsid w:val="00980030"/>
    <w:rsid w:val="009805FE"/>
    <w:rsid w:val="0098079A"/>
    <w:rsid w:val="00980A08"/>
    <w:rsid w:val="00980CDC"/>
    <w:rsid w:val="00980E92"/>
    <w:rsid w:val="00980F00"/>
    <w:rsid w:val="00980F73"/>
    <w:rsid w:val="009812A3"/>
    <w:rsid w:val="009813F6"/>
    <w:rsid w:val="0098150C"/>
    <w:rsid w:val="00981A38"/>
    <w:rsid w:val="00981D94"/>
    <w:rsid w:val="00981F1F"/>
    <w:rsid w:val="00981F7F"/>
    <w:rsid w:val="0098203E"/>
    <w:rsid w:val="00982128"/>
    <w:rsid w:val="009824D3"/>
    <w:rsid w:val="00982506"/>
    <w:rsid w:val="00982556"/>
    <w:rsid w:val="00982A9A"/>
    <w:rsid w:val="00982BEB"/>
    <w:rsid w:val="00982CCB"/>
    <w:rsid w:val="0098310D"/>
    <w:rsid w:val="009831C9"/>
    <w:rsid w:val="00983411"/>
    <w:rsid w:val="00983669"/>
    <w:rsid w:val="0098391A"/>
    <w:rsid w:val="00984487"/>
    <w:rsid w:val="009847E0"/>
    <w:rsid w:val="00984BC0"/>
    <w:rsid w:val="009850D2"/>
    <w:rsid w:val="00985395"/>
    <w:rsid w:val="00985ACB"/>
    <w:rsid w:val="00985B6E"/>
    <w:rsid w:val="00986862"/>
    <w:rsid w:val="00986919"/>
    <w:rsid w:val="00986BAF"/>
    <w:rsid w:val="00986C1B"/>
    <w:rsid w:val="009873EE"/>
    <w:rsid w:val="009878D3"/>
    <w:rsid w:val="009879C4"/>
    <w:rsid w:val="00987B5B"/>
    <w:rsid w:val="00987C4B"/>
    <w:rsid w:val="00987E89"/>
    <w:rsid w:val="00987F6A"/>
    <w:rsid w:val="00990292"/>
    <w:rsid w:val="0099061F"/>
    <w:rsid w:val="0099065D"/>
    <w:rsid w:val="00990EEB"/>
    <w:rsid w:val="00990FD7"/>
    <w:rsid w:val="00991073"/>
    <w:rsid w:val="00991272"/>
    <w:rsid w:val="00991479"/>
    <w:rsid w:val="00991549"/>
    <w:rsid w:val="00991870"/>
    <w:rsid w:val="00992261"/>
    <w:rsid w:val="00992370"/>
    <w:rsid w:val="0099288D"/>
    <w:rsid w:val="00992944"/>
    <w:rsid w:val="009929F8"/>
    <w:rsid w:val="00992AC6"/>
    <w:rsid w:val="00992C4C"/>
    <w:rsid w:val="009930F5"/>
    <w:rsid w:val="00993227"/>
    <w:rsid w:val="009933D3"/>
    <w:rsid w:val="00993A5C"/>
    <w:rsid w:val="00993C3F"/>
    <w:rsid w:val="00993C8F"/>
    <w:rsid w:val="00993D5A"/>
    <w:rsid w:val="00993DFD"/>
    <w:rsid w:val="00994098"/>
    <w:rsid w:val="00994235"/>
    <w:rsid w:val="00994265"/>
    <w:rsid w:val="009942A8"/>
    <w:rsid w:val="00994670"/>
    <w:rsid w:val="009948D8"/>
    <w:rsid w:val="009949E6"/>
    <w:rsid w:val="00994AD8"/>
    <w:rsid w:val="00994D31"/>
    <w:rsid w:val="00995032"/>
    <w:rsid w:val="009950AF"/>
    <w:rsid w:val="0099535F"/>
    <w:rsid w:val="00995420"/>
    <w:rsid w:val="009956D7"/>
    <w:rsid w:val="009957DC"/>
    <w:rsid w:val="0099587A"/>
    <w:rsid w:val="00995A72"/>
    <w:rsid w:val="00995B7D"/>
    <w:rsid w:val="00995B98"/>
    <w:rsid w:val="00995C5D"/>
    <w:rsid w:val="00996228"/>
    <w:rsid w:val="00996589"/>
    <w:rsid w:val="00996D38"/>
    <w:rsid w:val="00996F71"/>
    <w:rsid w:val="0099777F"/>
    <w:rsid w:val="009A0266"/>
    <w:rsid w:val="009A03B8"/>
    <w:rsid w:val="009A04CD"/>
    <w:rsid w:val="009A0F54"/>
    <w:rsid w:val="009A11FA"/>
    <w:rsid w:val="009A127F"/>
    <w:rsid w:val="009A1321"/>
    <w:rsid w:val="009A161F"/>
    <w:rsid w:val="009A1657"/>
    <w:rsid w:val="009A1770"/>
    <w:rsid w:val="009A1E27"/>
    <w:rsid w:val="009A1F18"/>
    <w:rsid w:val="009A2179"/>
    <w:rsid w:val="009A21F1"/>
    <w:rsid w:val="009A233E"/>
    <w:rsid w:val="009A26FC"/>
    <w:rsid w:val="009A2781"/>
    <w:rsid w:val="009A2865"/>
    <w:rsid w:val="009A2BDE"/>
    <w:rsid w:val="009A2CFE"/>
    <w:rsid w:val="009A30FB"/>
    <w:rsid w:val="009A32D0"/>
    <w:rsid w:val="009A3305"/>
    <w:rsid w:val="009A3375"/>
    <w:rsid w:val="009A33C5"/>
    <w:rsid w:val="009A36FF"/>
    <w:rsid w:val="009A3CA3"/>
    <w:rsid w:val="009A3F8F"/>
    <w:rsid w:val="009A4005"/>
    <w:rsid w:val="009A40BF"/>
    <w:rsid w:val="009A417E"/>
    <w:rsid w:val="009A4210"/>
    <w:rsid w:val="009A43C4"/>
    <w:rsid w:val="009A475B"/>
    <w:rsid w:val="009A4C2A"/>
    <w:rsid w:val="009A4D71"/>
    <w:rsid w:val="009A4F58"/>
    <w:rsid w:val="009A551B"/>
    <w:rsid w:val="009A56D5"/>
    <w:rsid w:val="009A6304"/>
    <w:rsid w:val="009A67D8"/>
    <w:rsid w:val="009A6969"/>
    <w:rsid w:val="009A6B64"/>
    <w:rsid w:val="009A6FD2"/>
    <w:rsid w:val="009A7169"/>
    <w:rsid w:val="009A7285"/>
    <w:rsid w:val="009A72DC"/>
    <w:rsid w:val="009A73BD"/>
    <w:rsid w:val="009A741E"/>
    <w:rsid w:val="009A75C3"/>
    <w:rsid w:val="009A7A2F"/>
    <w:rsid w:val="009A7AA5"/>
    <w:rsid w:val="009A7AE8"/>
    <w:rsid w:val="009A7B5A"/>
    <w:rsid w:val="009A7B9F"/>
    <w:rsid w:val="009A7D89"/>
    <w:rsid w:val="009B0048"/>
    <w:rsid w:val="009B011C"/>
    <w:rsid w:val="009B08EF"/>
    <w:rsid w:val="009B0941"/>
    <w:rsid w:val="009B0B5D"/>
    <w:rsid w:val="009B0E54"/>
    <w:rsid w:val="009B0EAA"/>
    <w:rsid w:val="009B0FD6"/>
    <w:rsid w:val="009B16F0"/>
    <w:rsid w:val="009B1EED"/>
    <w:rsid w:val="009B2186"/>
    <w:rsid w:val="009B224B"/>
    <w:rsid w:val="009B246B"/>
    <w:rsid w:val="009B24B7"/>
    <w:rsid w:val="009B2690"/>
    <w:rsid w:val="009B2A16"/>
    <w:rsid w:val="009B2AA4"/>
    <w:rsid w:val="009B2C5A"/>
    <w:rsid w:val="009B2D74"/>
    <w:rsid w:val="009B385F"/>
    <w:rsid w:val="009B3A18"/>
    <w:rsid w:val="009B3F25"/>
    <w:rsid w:val="009B4111"/>
    <w:rsid w:val="009B432E"/>
    <w:rsid w:val="009B435C"/>
    <w:rsid w:val="009B4466"/>
    <w:rsid w:val="009B491A"/>
    <w:rsid w:val="009B4E28"/>
    <w:rsid w:val="009B4EBA"/>
    <w:rsid w:val="009B4F1D"/>
    <w:rsid w:val="009B4F66"/>
    <w:rsid w:val="009B5323"/>
    <w:rsid w:val="009B5439"/>
    <w:rsid w:val="009B547E"/>
    <w:rsid w:val="009B5869"/>
    <w:rsid w:val="009B5EFD"/>
    <w:rsid w:val="009B629F"/>
    <w:rsid w:val="009B6360"/>
    <w:rsid w:val="009B6E8B"/>
    <w:rsid w:val="009B7037"/>
    <w:rsid w:val="009B7164"/>
    <w:rsid w:val="009B735B"/>
    <w:rsid w:val="009B797F"/>
    <w:rsid w:val="009B7A7E"/>
    <w:rsid w:val="009B7AF0"/>
    <w:rsid w:val="009C015F"/>
    <w:rsid w:val="009C0730"/>
    <w:rsid w:val="009C0C58"/>
    <w:rsid w:val="009C0DC9"/>
    <w:rsid w:val="009C0E28"/>
    <w:rsid w:val="009C0EE8"/>
    <w:rsid w:val="009C0F10"/>
    <w:rsid w:val="009C128E"/>
    <w:rsid w:val="009C12DF"/>
    <w:rsid w:val="009C1CD9"/>
    <w:rsid w:val="009C1E06"/>
    <w:rsid w:val="009C1EF7"/>
    <w:rsid w:val="009C216B"/>
    <w:rsid w:val="009C23A4"/>
    <w:rsid w:val="009C23D0"/>
    <w:rsid w:val="009C25B1"/>
    <w:rsid w:val="009C2726"/>
    <w:rsid w:val="009C27A0"/>
    <w:rsid w:val="009C27B4"/>
    <w:rsid w:val="009C2A63"/>
    <w:rsid w:val="009C2DDC"/>
    <w:rsid w:val="009C2F0C"/>
    <w:rsid w:val="009C32EC"/>
    <w:rsid w:val="009C3780"/>
    <w:rsid w:val="009C37A9"/>
    <w:rsid w:val="009C4003"/>
    <w:rsid w:val="009C421F"/>
    <w:rsid w:val="009C4434"/>
    <w:rsid w:val="009C45D9"/>
    <w:rsid w:val="009C4875"/>
    <w:rsid w:val="009C4AE7"/>
    <w:rsid w:val="009C4C7E"/>
    <w:rsid w:val="009C535A"/>
    <w:rsid w:val="009C55B6"/>
    <w:rsid w:val="009C55EF"/>
    <w:rsid w:val="009C5690"/>
    <w:rsid w:val="009C596D"/>
    <w:rsid w:val="009C5C06"/>
    <w:rsid w:val="009C5D98"/>
    <w:rsid w:val="009C5F62"/>
    <w:rsid w:val="009C60C9"/>
    <w:rsid w:val="009C60F8"/>
    <w:rsid w:val="009C6D9A"/>
    <w:rsid w:val="009C71C5"/>
    <w:rsid w:val="009C7290"/>
    <w:rsid w:val="009C7440"/>
    <w:rsid w:val="009C758D"/>
    <w:rsid w:val="009C77BF"/>
    <w:rsid w:val="009C77CF"/>
    <w:rsid w:val="009C7D67"/>
    <w:rsid w:val="009C7E52"/>
    <w:rsid w:val="009C7E81"/>
    <w:rsid w:val="009C7EB9"/>
    <w:rsid w:val="009D0133"/>
    <w:rsid w:val="009D07A1"/>
    <w:rsid w:val="009D0A4F"/>
    <w:rsid w:val="009D0B33"/>
    <w:rsid w:val="009D0EB7"/>
    <w:rsid w:val="009D10B7"/>
    <w:rsid w:val="009D13D3"/>
    <w:rsid w:val="009D14BF"/>
    <w:rsid w:val="009D183F"/>
    <w:rsid w:val="009D187A"/>
    <w:rsid w:val="009D2111"/>
    <w:rsid w:val="009D2257"/>
    <w:rsid w:val="009D2578"/>
    <w:rsid w:val="009D2591"/>
    <w:rsid w:val="009D25EE"/>
    <w:rsid w:val="009D2727"/>
    <w:rsid w:val="009D2791"/>
    <w:rsid w:val="009D2893"/>
    <w:rsid w:val="009D28BE"/>
    <w:rsid w:val="009D28E2"/>
    <w:rsid w:val="009D2D61"/>
    <w:rsid w:val="009D3301"/>
    <w:rsid w:val="009D3B89"/>
    <w:rsid w:val="009D3D3D"/>
    <w:rsid w:val="009D3D72"/>
    <w:rsid w:val="009D4867"/>
    <w:rsid w:val="009D48EA"/>
    <w:rsid w:val="009D5376"/>
    <w:rsid w:val="009D53DF"/>
    <w:rsid w:val="009D5976"/>
    <w:rsid w:val="009D5A71"/>
    <w:rsid w:val="009D5AD8"/>
    <w:rsid w:val="009D5BC9"/>
    <w:rsid w:val="009D5DFF"/>
    <w:rsid w:val="009D5E5D"/>
    <w:rsid w:val="009D61C7"/>
    <w:rsid w:val="009D6254"/>
    <w:rsid w:val="009D64D2"/>
    <w:rsid w:val="009D6881"/>
    <w:rsid w:val="009D6E20"/>
    <w:rsid w:val="009D6FE3"/>
    <w:rsid w:val="009D70B7"/>
    <w:rsid w:val="009D7135"/>
    <w:rsid w:val="009D78F1"/>
    <w:rsid w:val="009D7BCA"/>
    <w:rsid w:val="009D7CAA"/>
    <w:rsid w:val="009E07A2"/>
    <w:rsid w:val="009E0905"/>
    <w:rsid w:val="009E0B6C"/>
    <w:rsid w:val="009E1A05"/>
    <w:rsid w:val="009E1E46"/>
    <w:rsid w:val="009E1FA5"/>
    <w:rsid w:val="009E22AC"/>
    <w:rsid w:val="009E231E"/>
    <w:rsid w:val="009E2333"/>
    <w:rsid w:val="009E2A20"/>
    <w:rsid w:val="009E2C1A"/>
    <w:rsid w:val="009E2C75"/>
    <w:rsid w:val="009E2C81"/>
    <w:rsid w:val="009E2E7B"/>
    <w:rsid w:val="009E33BA"/>
    <w:rsid w:val="009E33E1"/>
    <w:rsid w:val="009E35EC"/>
    <w:rsid w:val="009E38D5"/>
    <w:rsid w:val="009E3A62"/>
    <w:rsid w:val="009E3B0D"/>
    <w:rsid w:val="009E3DFB"/>
    <w:rsid w:val="009E410C"/>
    <w:rsid w:val="009E473B"/>
    <w:rsid w:val="009E48A1"/>
    <w:rsid w:val="009E4E0C"/>
    <w:rsid w:val="009E4ECC"/>
    <w:rsid w:val="009E50D5"/>
    <w:rsid w:val="009E50D8"/>
    <w:rsid w:val="009E514B"/>
    <w:rsid w:val="009E51F9"/>
    <w:rsid w:val="009E5231"/>
    <w:rsid w:val="009E52C4"/>
    <w:rsid w:val="009E55E1"/>
    <w:rsid w:val="009E5A2C"/>
    <w:rsid w:val="009E5AB1"/>
    <w:rsid w:val="009E5D21"/>
    <w:rsid w:val="009E5D35"/>
    <w:rsid w:val="009E6276"/>
    <w:rsid w:val="009E63E8"/>
    <w:rsid w:val="009E63EB"/>
    <w:rsid w:val="009E6797"/>
    <w:rsid w:val="009E68EF"/>
    <w:rsid w:val="009E690A"/>
    <w:rsid w:val="009E6EFD"/>
    <w:rsid w:val="009E70AC"/>
    <w:rsid w:val="009E73C4"/>
    <w:rsid w:val="009E767E"/>
    <w:rsid w:val="009E784B"/>
    <w:rsid w:val="009E7ABE"/>
    <w:rsid w:val="009E7B17"/>
    <w:rsid w:val="009E7B1B"/>
    <w:rsid w:val="009F01CF"/>
    <w:rsid w:val="009F03F0"/>
    <w:rsid w:val="009F0525"/>
    <w:rsid w:val="009F0A0D"/>
    <w:rsid w:val="009F0A49"/>
    <w:rsid w:val="009F0EF0"/>
    <w:rsid w:val="009F1214"/>
    <w:rsid w:val="009F1241"/>
    <w:rsid w:val="009F12A1"/>
    <w:rsid w:val="009F137C"/>
    <w:rsid w:val="009F1910"/>
    <w:rsid w:val="009F1EC7"/>
    <w:rsid w:val="009F2010"/>
    <w:rsid w:val="009F219B"/>
    <w:rsid w:val="009F2388"/>
    <w:rsid w:val="009F2BFB"/>
    <w:rsid w:val="009F2EE2"/>
    <w:rsid w:val="009F3061"/>
    <w:rsid w:val="009F32BA"/>
    <w:rsid w:val="009F366C"/>
    <w:rsid w:val="009F369F"/>
    <w:rsid w:val="009F3B3E"/>
    <w:rsid w:val="009F3C03"/>
    <w:rsid w:val="009F3E54"/>
    <w:rsid w:val="009F4017"/>
    <w:rsid w:val="009F4111"/>
    <w:rsid w:val="009F422E"/>
    <w:rsid w:val="009F4389"/>
    <w:rsid w:val="009F44CD"/>
    <w:rsid w:val="009F45E6"/>
    <w:rsid w:val="009F4B51"/>
    <w:rsid w:val="009F4F10"/>
    <w:rsid w:val="009F4F8B"/>
    <w:rsid w:val="009F5135"/>
    <w:rsid w:val="009F538A"/>
    <w:rsid w:val="009F5A7D"/>
    <w:rsid w:val="009F5AE2"/>
    <w:rsid w:val="009F5CF8"/>
    <w:rsid w:val="009F5E70"/>
    <w:rsid w:val="009F5F80"/>
    <w:rsid w:val="009F6042"/>
    <w:rsid w:val="009F60D6"/>
    <w:rsid w:val="009F6420"/>
    <w:rsid w:val="009F6441"/>
    <w:rsid w:val="009F6599"/>
    <w:rsid w:val="009F7176"/>
    <w:rsid w:val="009F71EE"/>
    <w:rsid w:val="009F7429"/>
    <w:rsid w:val="009F7940"/>
    <w:rsid w:val="009F7BB8"/>
    <w:rsid w:val="009F7CB4"/>
    <w:rsid w:val="00A0027A"/>
    <w:rsid w:val="00A00327"/>
    <w:rsid w:val="00A00370"/>
    <w:rsid w:val="00A004D0"/>
    <w:rsid w:val="00A00594"/>
    <w:rsid w:val="00A00BAF"/>
    <w:rsid w:val="00A00CFF"/>
    <w:rsid w:val="00A00D4D"/>
    <w:rsid w:val="00A00E57"/>
    <w:rsid w:val="00A00EEA"/>
    <w:rsid w:val="00A00FEC"/>
    <w:rsid w:val="00A010B1"/>
    <w:rsid w:val="00A0124E"/>
    <w:rsid w:val="00A012A5"/>
    <w:rsid w:val="00A012F8"/>
    <w:rsid w:val="00A01444"/>
    <w:rsid w:val="00A014EE"/>
    <w:rsid w:val="00A01965"/>
    <w:rsid w:val="00A01AF4"/>
    <w:rsid w:val="00A01B42"/>
    <w:rsid w:val="00A01BCA"/>
    <w:rsid w:val="00A01BE1"/>
    <w:rsid w:val="00A01EBA"/>
    <w:rsid w:val="00A01FB4"/>
    <w:rsid w:val="00A0274C"/>
    <w:rsid w:val="00A0277B"/>
    <w:rsid w:val="00A02CD3"/>
    <w:rsid w:val="00A03009"/>
    <w:rsid w:val="00A0337B"/>
    <w:rsid w:val="00A033AF"/>
    <w:rsid w:val="00A0378B"/>
    <w:rsid w:val="00A03CF1"/>
    <w:rsid w:val="00A03D48"/>
    <w:rsid w:val="00A03D57"/>
    <w:rsid w:val="00A040E3"/>
    <w:rsid w:val="00A041DE"/>
    <w:rsid w:val="00A0430F"/>
    <w:rsid w:val="00A0436E"/>
    <w:rsid w:val="00A04823"/>
    <w:rsid w:val="00A04B1E"/>
    <w:rsid w:val="00A05023"/>
    <w:rsid w:val="00A055AF"/>
    <w:rsid w:val="00A056C0"/>
    <w:rsid w:val="00A06120"/>
    <w:rsid w:val="00A066C3"/>
    <w:rsid w:val="00A0688F"/>
    <w:rsid w:val="00A068A0"/>
    <w:rsid w:val="00A068DF"/>
    <w:rsid w:val="00A069D7"/>
    <w:rsid w:val="00A06EDC"/>
    <w:rsid w:val="00A07197"/>
    <w:rsid w:val="00A07696"/>
    <w:rsid w:val="00A07814"/>
    <w:rsid w:val="00A1004A"/>
    <w:rsid w:val="00A1044A"/>
    <w:rsid w:val="00A10A4F"/>
    <w:rsid w:val="00A10A63"/>
    <w:rsid w:val="00A10AF3"/>
    <w:rsid w:val="00A10B9D"/>
    <w:rsid w:val="00A10E02"/>
    <w:rsid w:val="00A110C7"/>
    <w:rsid w:val="00A110E3"/>
    <w:rsid w:val="00A1153C"/>
    <w:rsid w:val="00A116F8"/>
    <w:rsid w:val="00A118EA"/>
    <w:rsid w:val="00A11D13"/>
    <w:rsid w:val="00A11D3B"/>
    <w:rsid w:val="00A120E0"/>
    <w:rsid w:val="00A1210B"/>
    <w:rsid w:val="00A12148"/>
    <w:rsid w:val="00A125AC"/>
    <w:rsid w:val="00A128E7"/>
    <w:rsid w:val="00A12B90"/>
    <w:rsid w:val="00A12C5B"/>
    <w:rsid w:val="00A12D0E"/>
    <w:rsid w:val="00A134DB"/>
    <w:rsid w:val="00A1393C"/>
    <w:rsid w:val="00A13C46"/>
    <w:rsid w:val="00A142D7"/>
    <w:rsid w:val="00A1434B"/>
    <w:rsid w:val="00A143E7"/>
    <w:rsid w:val="00A14433"/>
    <w:rsid w:val="00A14524"/>
    <w:rsid w:val="00A14708"/>
    <w:rsid w:val="00A14AA2"/>
    <w:rsid w:val="00A14E05"/>
    <w:rsid w:val="00A14F85"/>
    <w:rsid w:val="00A14FA8"/>
    <w:rsid w:val="00A15037"/>
    <w:rsid w:val="00A154C5"/>
    <w:rsid w:val="00A15542"/>
    <w:rsid w:val="00A1564F"/>
    <w:rsid w:val="00A157AE"/>
    <w:rsid w:val="00A158A6"/>
    <w:rsid w:val="00A15D98"/>
    <w:rsid w:val="00A1608D"/>
    <w:rsid w:val="00A16245"/>
    <w:rsid w:val="00A16400"/>
    <w:rsid w:val="00A165FA"/>
    <w:rsid w:val="00A16912"/>
    <w:rsid w:val="00A16B69"/>
    <w:rsid w:val="00A16D69"/>
    <w:rsid w:val="00A16D9B"/>
    <w:rsid w:val="00A17288"/>
    <w:rsid w:val="00A17469"/>
    <w:rsid w:val="00A1748F"/>
    <w:rsid w:val="00A17A4C"/>
    <w:rsid w:val="00A2009F"/>
    <w:rsid w:val="00A20CC9"/>
    <w:rsid w:val="00A20D32"/>
    <w:rsid w:val="00A20DE9"/>
    <w:rsid w:val="00A20FC5"/>
    <w:rsid w:val="00A21279"/>
    <w:rsid w:val="00A212B3"/>
    <w:rsid w:val="00A2168E"/>
    <w:rsid w:val="00A218B2"/>
    <w:rsid w:val="00A21903"/>
    <w:rsid w:val="00A21A49"/>
    <w:rsid w:val="00A21A9E"/>
    <w:rsid w:val="00A21E21"/>
    <w:rsid w:val="00A21ECA"/>
    <w:rsid w:val="00A21FFD"/>
    <w:rsid w:val="00A224B6"/>
    <w:rsid w:val="00A2289C"/>
    <w:rsid w:val="00A22A5D"/>
    <w:rsid w:val="00A22AFC"/>
    <w:rsid w:val="00A22B4D"/>
    <w:rsid w:val="00A22B81"/>
    <w:rsid w:val="00A23148"/>
    <w:rsid w:val="00A2387C"/>
    <w:rsid w:val="00A23C2E"/>
    <w:rsid w:val="00A23CD4"/>
    <w:rsid w:val="00A23DAA"/>
    <w:rsid w:val="00A24572"/>
    <w:rsid w:val="00A24B97"/>
    <w:rsid w:val="00A24F25"/>
    <w:rsid w:val="00A250FE"/>
    <w:rsid w:val="00A25162"/>
    <w:rsid w:val="00A251AC"/>
    <w:rsid w:val="00A251B4"/>
    <w:rsid w:val="00A25583"/>
    <w:rsid w:val="00A25623"/>
    <w:rsid w:val="00A256DC"/>
    <w:rsid w:val="00A25797"/>
    <w:rsid w:val="00A257F7"/>
    <w:rsid w:val="00A25B26"/>
    <w:rsid w:val="00A25DE8"/>
    <w:rsid w:val="00A25EE4"/>
    <w:rsid w:val="00A25EEA"/>
    <w:rsid w:val="00A25F0D"/>
    <w:rsid w:val="00A2606F"/>
    <w:rsid w:val="00A2621A"/>
    <w:rsid w:val="00A2636D"/>
    <w:rsid w:val="00A264FD"/>
    <w:rsid w:val="00A26CA3"/>
    <w:rsid w:val="00A26F52"/>
    <w:rsid w:val="00A26F76"/>
    <w:rsid w:val="00A27255"/>
    <w:rsid w:val="00A27A1B"/>
    <w:rsid w:val="00A27A38"/>
    <w:rsid w:val="00A27CD5"/>
    <w:rsid w:val="00A27CE7"/>
    <w:rsid w:val="00A300F7"/>
    <w:rsid w:val="00A30100"/>
    <w:rsid w:val="00A30614"/>
    <w:rsid w:val="00A3061E"/>
    <w:rsid w:val="00A306E4"/>
    <w:rsid w:val="00A30AAE"/>
    <w:rsid w:val="00A30B6E"/>
    <w:rsid w:val="00A30BB2"/>
    <w:rsid w:val="00A3129C"/>
    <w:rsid w:val="00A31505"/>
    <w:rsid w:val="00A316EA"/>
    <w:rsid w:val="00A318A5"/>
    <w:rsid w:val="00A31E00"/>
    <w:rsid w:val="00A31E1B"/>
    <w:rsid w:val="00A32252"/>
    <w:rsid w:val="00A3255A"/>
    <w:rsid w:val="00A3264A"/>
    <w:rsid w:val="00A327D3"/>
    <w:rsid w:val="00A32A70"/>
    <w:rsid w:val="00A32A78"/>
    <w:rsid w:val="00A32D7D"/>
    <w:rsid w:val="00A331CD"/>
    <w:rsid w:val="00A33491"/>
    <w:rsid w:val="00A33708"/>
    <w:rsid w:val="00A33A21"/>
    <w:rsid w:val="00A33B0D"/>
    <w:rsid w:val="00A33C24"/>
    <w:rsid w:val="00A33F57"/>
    <w:rsid w:val="00A34166"/>
    <w:rsid w:val="00A345BC"/>
    <w:rsid w:val="00A34620"/>
    <w:rsid w:val="00A34853"/>
    <w:rsid w:val="00A3490A"/>
    <w:rsid w:val="00A34A14"/>
    <w:rsid w:val="00A351A6"/>
    <w:rsid w:val="00A3532E"/>
    <w:rsid w:val="00A35395"/>
    <w:rsid w:val="00A35783"/>
    <w:rsid w:val="00A35850"/>
    <w:rsid w:val="00A35EA6"/>
    <w:rsid w:val="00A35ED9"/>
    <w:rsid w:val="00A361AF"/>
    <w:rsid w:val="00A362AA"/>
    <w:rsid w:val="00A3695E"/>
    <w:rsid w:val="00A3696D"/>
    <w:rsid w:val="00A36986"/>
    <w:rsid w:val="00A369B1"/>
    <w:rsid w:val="00A36C6F"/>
    <w:rsid w:val="00A371A1"/>
    <w:rsid w:val="00A376E3"/>
    <w:rsid w:val="00A3791A"/>
    <w:rsid w:val="00A37D4A"/>
    <w:rsid w:val="00A404EF"/>
    <w:rsid w:val="00A4051A"/>
    <w:rsid w:val="00A40B49"/>
    <w:rsid w:val="00A40C06"/>
    <w:rsid w:val="00A40C27"/>
    <w:rsid w:val="00A40CF1"/>
    <w:rsid w:val="00A40D9D"/>
    <w:rsid w:val="00A41317"/>
    <w:rsid w:val="00A4136C"/>
    <w:rsid w:val="00A41523"/>
    <w:rsid w:val="00A4164D"/>
    <w:rsid w:val="00A41746"/>
    <w:rsid w:val="00A417D2"/>
    <w:rsid w:val="00A4190A"/>
    <w:rsid w:val="00A41C03"/>
    <w:rsid w:val="00A41CF4"/>
    <w:rsid w:val="00A42598"/>
    <w:rsid w:val="00A42BEF"/>
    <w:rsid w:val="00A42CE3"/>
    <w:rsid w:val="00A43207"/>
    <w:rsid w:val="00A43378"/>
    <w:rsid w:val="00A43479"/>
    <w:rsid w:val="00A4362D"/>
    <w:rsid w:val="00A4367C"/>
    <w:rsid w:val="00A43846"/>
    <w:rsid w:val="00A43BB1"/>
    <w:rsid w:val="00A4433E"/>
    <w:rsid w:val="00A4467A"/>
    <w:rsid w:val="00A44795"/>
    <w:rsid w:val="00A44CE0"/>
    <w:rsid w:val="00A4545C"/>
    <w:rsid w:val="00A45472"/>
    <w:rsid w:val="00A456AF"/>
    <w:rsid w:val="00A45956"/>
    <w:rsid w:val="00A45996"/>
    <w:rsid w:val="00A45C25"/>
    <w:rsid w:val="00A45C38"/>
    <w:rsid w:val="00A45D55"/>
    <w:rsid w:val="00A45F3F"/>
    <w:rsid w:val="00A45F81"/>
    <w:rsid w:val="00A46415"/>
    <w:rsid w:val="00A465DE"/>
    <w:rsid w:val="00A467B1"/>
    <w:rsid w:val="00A46AEE"/>
    <w:rsid w:val="00A46E9D"/>
    <w:rsid w:val="00A46F40"/>
    <w:rsid w:val="00A473EE"/>
    <w:rsid w:val="00A47A7B"/>
    <w:rsid w:val="00A47F6A"/>
    <w:rsid w:val="00A5031A"/>
    <w:rsid w:val="00A5045C"/>
    <w:rsid w:val="00A504AD"/>
    <w:rsid w:val="00A50623"/>
    <w:rsid w:val="00A506E0"/>
    <w:rsid w:val="00A50B84"/>
    <w:rsid w:val="00A50C90"/>
    <w:rsid w:val="00A50CB3"/>
    <w:rsid w:val="00A50DA3"/>
    <w:rsid w:val="00A50E85"/>
    <w:rsid w:val="00A5100F"/>
    <w:rsid w:val="00A5149A"/>
    <w:rsid w:val="00A514F7"/>
    <w:rsid w:val="00A51630"/>
    <w:rsid w:val="00A518FE"/>
    <w:rsid w:val="00A51CD2"/>
    <w:rsid w:val="00A51FA2"/>
    <w:rsid w:val="00A520F7"/>
    <w:rsid w:val="00A522B6"/>
    <w:rsid w:val="00A524B0"/>
    <w:rsid w:val="00A52B51"/>
    <w:rsid w:val="00A52B6F"/>
    <w:rsid w:val="00A52DD7"/>
    <w:rsid w:val="00A53078"/>
    <w:rsid w:val="00A5310F"/>
    <w:rsid w:val="00A532D6"/>
    <w:rsid w:val="00A536EE"/>
    <w:rsid w:val="00A53846"/>
    <w:rsid w:val="00A53933"/>
    <w:rsid w:val="00A53A52"/>
    <w:rsid w:val="00A53C19"/>
    <w:rsid w:val="00A53C28"/>
    <w:rsid w:val="00A53DE3"/>
    <w:rsid w:val="00A54085"/>
    <w:rsid w:val="00A5412A"/>
    <w:rsid w:val="00A54330"/>
    <w:rsid w:val="00A54458"/>
    <w:rsid w:val="00A54525"/>
    <w:rsid w:val="00A5470A"/>
    <w:rsid w:val="00A5476A"/>
    <w:rsid w:val="00A54779"/>
    <w:rsid w:val="00A548A0"/>
    <w:rsid w:val="00A54A23"/>
    <w:rsid w:val="00A550A3"/>
    <w:rsid w:val="00A55123"/>
    <w:rsid w:val="00A5524C"/>
    <w:rsid w:val="00A55373"/>
    <w:rsid w:val="00A554D2"/>
    <w:rsid w:val="00A554D7"/>
    <w:rsid w:val="00A5557C"/>
    <w:rsid w:val="00A55664"/>
    <w:rsid w:val="00A5582B"/>
    <w:rsid w:val="00A55D76"/>
    <w:rsid w:val="00A565EE"/>
    <w:rsid w:val="00A5746A"/>
    <w:rsid w:val="00A57B37"/>
    <w:rsid w:val="00A57BC1"/>
    <w:rsid w:val="00A57EEF"/>
    <w:rsid w:val="00A57F0D"/>
    <w:rsid w:val="00A606FC"/>
    <w:rsid w:val="00A60EF3"/>
    <w:rsid w:val="00A61236"/>
    <w:rsid w:val="00A6162E"/>
    <w:rsid w:val="00A618DA"/>
    <w:rsid w:val="00A61B15"/>
    <w:rsid w:val="00A61B9A"/>
    <w:rsid w:val="00A61D30"/>
    <w:rsid w:val="00A61D6B"/>
    <w:rsid w:val="00A6205B"/>
    <w:rsid w:val="00A621C5"/>
    <w:rsid w:val="00A62405"/>
    <w:rsid w:val="00A62692"/>
    <w:rsid w:val="00A6273D"/>
    <w:rsid w:val="00A627B9"/>
    <w:rsid w:val="00A6290B"/>
    <w:rsid w:val="00A62CA0"/>
    <w:rsid w:val="00A62E89"/>
    <w:rsid w:val="00A62F49"/>
    <w:rsid w:val="00A62F4D"/>
    <w:rsid w:val="00A6300B"/>
    <w:rsid w:val="00A6333E"/>
    <w:rsid w:val="00A6362A"/>
    <w:rsid w:val="00A636E8"/>
    <w:rsid w:val="00A638D8"/>
    <w:rsid w:val="00A639CE"/>
    <w:rsid w:val="00A63D95"/>
    <w:rsid w:val="00A642A7"/>
    <w:rsid w:val="00A642FC"/>
    <w:rsid w:val="00A64315"/>
    <w:rsid w:val="00A64452"/>
    <w:rsid w:val="00A64846"/>
    <w:rsid w:val="00A64864"/>
    <w:rsid w:val="00A64982"/>
    <w:rsid w:val="00A64A29"/>
    <w:rsid w:val="00A64D72"/>
    <w:rsid w:val="00A64F9F"/>
    <w:rsid w:val="00A650AA"/>
    <w:rsid w:val="00A651AA"/>
    <w:rsid w:val="00A65263"/>
    <w:rsid w:val="00A6528E"/>
    <w:rsid w:val="00A65764"/>
    <w:rsid w:val="00A65804"/>
    <w:rsid w:val="00A6589B"/>
    <w:rsid w:val="00A659A2"/>
    <w:rsid w:val="00A65AF6"/>
    <w:rsid w:val="00A6622A"/>
    <w:rsid w:val="00A66771"/>
    <w:rsid w:val="00A6683D"/>
    <w:rsid w:val="00A66D0C"/>
    <w:rsid w:val="00A6713F"/>
    <w:rsid w:val="00A6734B"/>
    <w:rsid w:val="00A67748"/>
    <w:rsid w:val="00A678C8"/>
    <w:rsid w:val="00A67A24"/>
    <w:rsid w:val="00A67AD4"/>
    <w:rsid w:val="00A70C37"/>
    <w:rsid w:val="00A711F4"/>
    <w:rsid w:val="00A7142F"/>
    <w:rsid w:val="00A71637"/>
    <w:rsid w:val="00A71882"/>
    <w:rsid w:val="00A718DD"/>
    <w:rsid w:val="00A71A13"/>
    <w:rsid w:val="00A71ADF"/>
    <w:rsid w:val="00A71C1F"/>
    <w:rsid w:val="00A71E9D"/>
    <w:rsid w:val="00A71ED5"/>
    <w:rsid w:val="00A7230E"/>
    <w:rsid w:val="00A72BDC"/>
    <w:rsid w:val="00A72FB5"/>
    <w:rsid w:val="00A73198"/>
    <w:rsid w:val="00A73406"/>
    <w:rsid w:val="00A73478"/>
    <w:rsid w:val="00A7354D"/>
    <w:rsid w:val="00A73629"/>
    <w:rsid w:val="00A7402A"/>
    <w:rsid w:val="00A74399"/>
    <w:rsid w:val="00A74A9C"/>
    <w:rsid w:val="00A74B8F"/>
    <w:rsid w:val="00A74E15"/>
    <w:rsid w:val="00A750BE"/>
    <w:rsid w:val="00A75A2A"/>
    <w:rsid w:val="00A75C2C"/>
    <w:rsid w:val="00A75CF0"/>
    <w:rsid w:val="00A76133"/>
    <w:rsid w:val="00A7658A"/>
    <w:rsid w:val="00A76AFE"/>
    <w:rsid w:val="00A76CEB"/>
    <w:rsid w:val="00A77382"/>
    <w:rsid w:val="00A773C7"/>
    <w:rsid w:val="00A7742C"/>
    <w:rsid w:val="00A77578"/>
    <w:rsid w:val="00A778FC"/>
    <w:rsid w:val="00A77A6B"/>
    <w:rsid w:val="00A80036"/>
    <w:rsid w:val="00A80118"/>
    <w:rsid w:val="00A80807"/>
    <w:rsid w:val="00A80B27"/>
    <w:rsid w:val="00A80B85"/>
    <w:rsid w:val="00A80CC5"/>
    <w:rsid w:val="00A80D40"/>
    <w:rsid w:val="00A80D62"/>
    <w:rsid w:val="00A81407"/>
    <w:rsid w:val="00A8159A"/>
    <w:rsid w:val="00A81A1E"/>
    <w:rsid w:val="00A81BCB"/>
    <w:rsid w:val="00A81CAD"/>
    <w:rsid w:val="00A81E62"/>
    <w:rsid w:val="00A8210E"/>
    <w:rsid w:val="00A8233C"/>
    <w:rsid w:val="00A82408"/>
    <w:rsid w:val="00A827EA"/>
    <w:rsid w:val="00A82995"/>
    <w:rsid w:val="00A82A97"/>
    <w:rsid w:val="00A82DA9"/>
    <w:rsid w:val="00A82E47"/>
    <w:rsid w:val="00A82EF9"/>
    <w:rsid w:val="00A83183"/>
    <w:rsid w:val="00A8343E"/>
    <w:rsid w:val="00A8389D"/>
    <w:rsid w:val="00A83A59"/>
    <w:rsid w:val="00A83E8E"/>
    <w:rsid w:val="00A83F7A"/>
    <w:rsid w:val="00A83F93"/>
    <w:rsid w:val="00A8435B"/>
    <w:rsid w:val="00A84601"/>
    <w:rsid w:val="00A849FD"/>
    <w:rsid w:val="00A84B9A"/>
    <w:rsid w:val="00A84F0A"/>
    <w:rsid w:val="00A85175"/>
    <w:rsid w:val="00A852BA"/>
    <w:rsid w:val="00A85575"/>
    <w:rsid w:val="00A85605"/>
    <w:rsid w:val="00A85694"/>
    <w:rsid w:val="00A85719"/>
    <w:rsid w:val="00A85758"/>
    <w:rsid w:val="00A857EF"/>
    <w:rsid w:val="00A85969"/>
    <w:rsid w:val="00A8612A"/>
    <w:rsid w:val="00A861E5"/>
    <w:rsid w:val="00A86622"/>
    <w:rsid w:val="00A866B5"/>
    <w:rsid w:val="00A8719F"/>
    <w:rsid w:val="00A87224"/>
    <w:rsid w:val="00A87959"/>
    <w:rsid w:val="00A87BDB"/>
    <w:rsid w:val="00A87C5B"/>
    <w:rsid w:val="00A87ECE"/>
    <w:rsid w:val="00A87EDC"/>
    <w:rsid w:val="00A90495"/>
    <w:rsid w:val="00A90594"/>
    <w:rsid w:val="00A905F5"/>
    <w:rsid w:val="00A9079E"/>
    <w:rsid w:val="00A908BF"/>
    <w:rsid w:val="00A90A7E"/>
    <w:rsid w:val="00A90CBF"/>
    <w:rsid w:val="00A90D05"/>
    <w:rsid w:val="00A90D10"/>
    <w:rsid w:val="00A90ECB"/>
    <w:rsid w:val="00A90F2E"/>
    <w:rsid w:val="00A9120C"/>
    <w:rsid w:val="00A9143A"/>
    <w:rsid w:val="00A91526"/>
    <w:rsid w:val="00A91539"/>
    <w:rsid w:val="00A9172E"/>
    <w:rsid w:val="00A9187C"/>
    <w:rsid w:val="00A91887"/>
    <w:rsid w:val="00A91C40"/>
    <w:rsid w:val="00A91CA2"/>
    <w:rsid w:val="00A91FB9"/>
    <w:rsid w:val="00A92048"/>
    <w:rsid w:val="00A92069"/>
    <w:rsid w:val="00A926CB"/>
    <w:rsid w:val="00A92F8B"/>
    <w:rsid w:val="00A9304B"/>
    <w:rsid w:val="00A933E0"/>
    <w:rsid w:val="00A934EF"/>
    <w:rsid w:val="00A9372A"/>
    <w:rsid w:val="00A93987"/>
    <w:rsid w:val="00A93B85"/>
    <w:rsid w:val="00A93BF0"/>
    <w:rsid w:val="00A93C52"/>
    <w:rsid w:val="00A93C83"/>
    <w:rsid w:val="00A93CDE"/>
    <w:rsid w:val="00A93DB9"/>
    <w:rsid w:val="00A93FDA"/>
    <w:rsid w:val="00A94166"/>
    <w:rsid w:val="00A94225"/>
    <w:rsid w:val="00A94424"/>
    <w:rsid w:val="00A94738"/>
    <w:rsid w:val="00A948EA"/>
    <w:rsid w:val="00A94BC7"/>
    <w:rsid w:val="00A94F4F"/>
    <w:rsid w:val="00A95111"/>
    <w:rsid w:val="00A951D1"/>
    <w:rsid w:val="00A95836"/>
    <w:rsid w:val="00A95B8B"/>
    <w:rsid w:val="00A961D0"/>
    <w:rsid w:val="00A968BA"/>
    <w:rsid w:val="00A970BC"/>
    <w:rsid w:val="00A97295"/>
    <w:rsid w:val="00A97505"/>
    <w:rsid w:val="00A975E9"/>
    <w:rsid w:val="00A97776"/>
    <w:rsid w:val="00A97966"/>
    <w:rsid w:val="00A97B80"/>
    <w:rsid w:val="00A97C81"/>
    <w:rsid w:val="00A97D9D"/>
    <w:rsid w:val="00AA012B"/>
    <w:rsid w:val="00AA0866"/>
    <w:rsid w:val="00AA094E"/>
    <w:rsid w:val="00AA096E"/>
    <w:rsid w:val="00AA0A99"/>
    <w:rsid w:val="00AA0B6C"/>
    <w:rsid w:val="00AA1102"/>
    <w:rsid w:val="00AA14C7"/>
    <w:rsid w:val="00AA1500"/>
    <w:rsid w:val="00AA17FD"/>
    <w:rsid w:val="00AA18F6"/>
    <w:rsid w:val="00AA19F6"/>
    <w:rsid w:val="00AA1B3B"/>
    <w:rsid w:val="00AA1F06"/>
    <w:rsid w:val="00AA1F1E"/>
    <w:rsid w:val="00AA2071"/>
    <w:rsid w:val="00AA22A9"/>
    <w:rsid w:val="00AA2548"/>
    <w:rsid w:val="00AA274F"/>
    <w:rsid w:val="00AA2E5D"/>
    <w:rsid w:val="00AA2EB8"/>
    <w:rsid w:val="00AA31C9"/>
    <w:rsid w:val="00AA369E"/>
    <w:rsid w:val="00AA39B2"/>
    <w:rsid w:val="00AA3DBD"/>
    <w:rsid w:val="00AA41E1"/>
    <w:rsid w:val="00AA42F1"/>
    <w:rsid w:val="00AA437B"/>
    <w:rsid w:val="00AA4693"/>
    <w:rsid w:val="00AA49B2"/>
    <w:rsid w:val="00AA5093"/>
    <w:rsid w:val="00AA5883"/>
    <w:rsid w:val="00AA58FF"/>
    <w:rsid w:val="00AA590A"/>
    <w:rsid w:val="00AA5B2D"/>
    <w:rsid w:val="00AA5F69"/>
    <w:rsid w:val="00AA6181"/>
    <w:rsid w:val="00AA6203"/>
    <w:rsid w:val="00AA6392"/>
    <w:rsid w:val="00AA66DE"/>
    <w:rsid w:val="00AA6B0F"/>
    <w:rsid w:val="00AA6CF9"/>
    <w:rsid w:val="00AA72CF"/>
    <w:rsid w:val="00AA77BA"/>
    <w:rsid w:val="00AA78EB"/>
    <w:rsid w:val="00AA7A16"/>
    <w:rsid w:val="00AA7CA1"/>
    <w:rsid w:val="00AA7F4F"/>
    <w:rsid w:val="00AA7F75"/>
    <w:rsid w:val="00AA7F89"/>
    <w:rsid w:val="00AB02E4"/>
    <w:rsid w:val="00AB0A4E"/>
    <w:rsid w:val="00AB0C15"/>
    <w:rsid w:val="00AB0CA0"/>
    <w:rsid w:val="00AB0CDF"/>
    <w:rsid w:val="00AB0F91"/>
    <w:rsid w:val="00AB10E8"/>
    <w:rsid w:val="00AB1184"/>
    <w:rsid w:val="00AB149C"/>
    <w:rsid w:val="00AB15AD"/>
    <w:rsid w:val="00AB15DC"/>
    <w:rsid w:val="00AB1984"/>
    <w:rsid w:val="00AB1AD6"/>
    <w:rsid w:val="00AB2509"/>
    <w:rsid w:val="00AB2BA0"/>
    <w:rsid w:val="00AB2C7B"/>
    <w:rsid w:val="00AB2F61"/>
    <w:rsid w:val="00AB330D"/>
    <w:rsid w:val="00AB356B"/>
    <w:rsid w:val="00AB3633"/>
    <w:rsid w:val="00AB3908"/>
    <w:rsid w:val="00AB3B75"/>
    <w:rsid w:val="00AB3CC2"/>
    <w:rsid w:val="00AB3F0A"/>
    <w:rsid w:val="00AB44F2"/>
    <w:rsid w:val="00AB45D0"/>
    <w:rsid w:val="00AB461B"/>
    <w:rsid w:val="00AB46A1"/>
    <w:rsid w:val="00AB4829"/>
    <w:rsid w:val="00AB486D"/>
    <w:rsid w:val="00AB48FE"/>
    <w:rsid w:val="00AB4967"/>
    <w:rsid w:val="00AB49E6"/>
    <w:rsid w:val="00AB4E52"/>
    <w:rsid w:val="00AB4EF2"/>
    <w:rsid w:val="00AB5307"/>
    <w:rsid w:val="00AB5519"/>
    <w:rsid w:val="00AB579A"/>
    <w:rsid w:val="00AB5C8C"/>
    <w:rsid w:val="00AB5CCB"/>
    <w:rsid w:val="00AB5F90"/>
    <w:rsid w:val="00AB60AB"/>
    <w:rsid w:val="00AB6368"/>
    <w:rsid w:val="00AB6425"/>
    <w:rsid w:val="00AB6777"/>
    <w:rsid w:val="00AB6A08"/>
    <w:rsid w:val="00AB6C44"/>
    <w:rsid w:val="00AB6CEA"/>
    <w:rsid w:val="00AB6DC2"/>
    <w:rsid w:val="00AB716B"/>
    <w:rsid w:val="00AB71C6"/>
    <w:rsid w:val="00AB7B62"/>
    <w:rsid w:val="00AB7E07"/>
    <w:rsid w:val="00AC00B3"/>
    <w:rsid w:val="00AC0170"/>
    <w:rsid w:val="00AC0293"/>
    <w:rsid w:val="00AC0647"/>
    <w:rsid w:val="00AC064C"/>
    <w:rsid w:val="00AC07F4"/>
    <w:rsid w:val="00AC0C1C"/>
    <w:rsid w:val="00AC0CA4"/>
    <w:rsid w:val="00AC0D1D"/>
    <w:rsid w:val="00AC10E2"/>
    <w:rsid w:val="00AC112C"/>
    <w:rsid w:val="00AC1468"/>
    <w:rsid w:val="00AC1A76"/>
    <w:rsid w:val="00AC1C32"/>
    <w:rsid w:val="00AC1E8D"/>
    <w:rsid w:val="00AC1F35"/>
    <w:rsid w:val="00AC2060"/>
    <w:rsid w:val="00AC29DA"/>
    <w:rsid w:val="00AC2A80"/>
    <w:rsid w:val="00AC2C91"/>
    <w:rsid w:val="00AC3322"/>
    <w:rsid w:val="00AC3471"/>
    <w:rsid w:val="00AC3618"/>
    <w:rsid w:val="00AC36EB"/>
    <w:rsid w:val="00AC39B7"/>
    <w:rsid w:val="00AC3D3C"/>
    <w:rsid w:val="00AC3D80"/>
    <w:rsid w:val="00AC3E85"/>
    <w:rsid w:val="00AC41FA"/>
    <w:rsid w:val="00AC421B"/>
    <w:rsid w:val="00AC4310"/>
    <w:rsid w:val="00AC45AC"/>
    <w:rsid w:val="00AC48E2"/>
    <w:rsid w:val="00AC4E97"/>
    <w:rsid w:val="00AC51AA"/>
    <w:rsid w:val="00AC5532"/>
    <w:rsid w:val="00AC557C"/>
    <w:rsid w:val="00AC5AF6"/>
    <w:rsid w:val="00AC650B"/>
    <w:rsid w:val="00AC68CE"/>
    <w:rsid w:val="00AC6C91"/>
    <w:rsid w:val="00AC6CC3"/>
    <w:rsid w:val="00AC6E6D"/>
    <w:rsid w:val="00AC70DA"/>
    <w:rsid w:val="00AC7106"/>
    <w:rsid w:val="00AC722E"/>
    <w:rsid w:val="00AC799E"/>
    <w:rsid w:val="00AC7DDC"/>
    <w:rsid w:val="00AC7DF5"/>
    <w:rsid w:val="00AC7FEF"/>
    <w:rsid w:val="00AD005D"/>
    <w:rsid w:val="00AD006A"/>
    <w:rsid w:val="00AD042D"/>
    <w:rsid w:val="00AD055B"/>
    <w:rsid w:val="00AD05A5"/>
    <w:rsid w:val="00AD0730"/>
    <w:rsid w:val="00AD0F66"/>
    <w:rsid w:val="00AD1488"/>
    <w:rsid w:val="00AD14B2"/>
    <w:rsid w:val="00AD16B3"/>
    <w:rsid w:val="00AD1AD0"/>
    <w:rsid w:val="00AD1B8D"/>
    <w:rsid w:val="00AD20D5"/>
    <w:rsid w:val="00AD214F"/>
    <w:rsid w:val="00AD2350"/>
    <w:rsid w:val="00AD26B4"/>
    <w:rsid w:val="00AD2758"/>
    <w:rsid w:val="00AD27D8"/>
    <w:rsid w:val="00AD2ADD"/>
    <w:rsid w:val="00AD2F50"/>
    <w:rsid w:val="00AD315F"/>
    <w:rsid w:val="00AD3295"/>
    <w:rsid w:val="00AD32D1"/>
    <w:rsid w:val="00AD35A3"/>
    <w:rsid w:val="00AD35E2"/>
    <w:rsid w:val="00AD3918"/>
    <w:rsid w:val="00AD3A57"/>
    <w:rsid w:val="00AD3BF0"/>
    <w:rsid w:val="00AD3CF3"/>
    <w:rsid w:val="00AD3DE3"/>
    <w:rsid w:val="00AD3E3B"/>
    <w:rsid w:val="00AD474A"/>
    <w:rsid w:val="00AD47DE"/>
    <w:rsid w:val="00AD48D3"/>
    <w:rsid w:val="00AD4B7D"/>
    <w:rsid w:val="00AD4D98"/>
    <w:rsid w:val="00AD525C"/>
    <w:rsid w:val="00AD5339"/>
    <w:rsid w:val="00AD54BF"/>
    <w:rsid w:val="00AD5737"/>
    <w:rsid w:val="00AD5756"/>
    <w:rsid w:val="00AD5A2F"/>
    <w:rsid w:val="00AD5D42"/>
    <w:rsid w:val="00AD5EBB"/>
    <w:rsid w:val="00AD6227"/>
    <w:rsid w:val="00AD62CA"/>
    <w:rsid w:val="00AD6582"/>
    <w:rsid w:val="00AD6881"/>
    <w:rsid w:val="00AD69C9"/>
    <w:rsid w:val="00AD6BBE"/>
    <w:rsid w:val="00AD703E"/>
    <w:rsid w:val="00AD70D0"/>
    <w:rsid w:val="00AD734D"/>
    <w:rsid w:val="00AD79F5"/>
    <w:rsid w:val="00AD7C5D"/>
    <w:rsid w:val="00AD7D54"/>
    <w:rsid w:val="00AD7E2C"/>
    <w:rsid w:val="00AD7EC3"/>
    <w:rsid w:val="00AE00AF"/>
    <w:rsid w:val="00AE0219"/>
    <w:rsid w:val="00AE02B8"/>
    <w:rsid w:val="00AE057B"/>
    <w:rsid w:val="00AE059B"/>
    <w:rsid w:val="00AE068A"/>
    <w:rsid w:val="00AE0701"/>
    <w:rsid w:val="00AE09CA"/>
    <w:rsid w:val="00AE1285"/>
    <w:rsid w:val="00AE1628"/>
    <w:rsid w:val="00AE18D1"/>
    <w:rsid w:val="00AE1C18"/>
    <w:rsid w:val="00AE1C3C"/>
    <w:rsid w:val="00AE1C62"/>
    <w:rsid w:val="00AE20F7"/>
    <w:rsid w:val="00AE22FC"/>
    <w:rsid w:val="00AE247D"/>
    <w:rsid w:val="00AE26E4"/>
    <w:rsid w:val="00AE2751"/>
    <w:rsid w:val="00AE2938"/>
    <w:rsid w:val="00AE2B35"/>
    <w:rsid w:val="00AE2EB0"/>
    <w:rsid w:val="00AE2FC1"/>
    <w:rsid w:val="00AE3385"/>
    <w:rsid w:val="00AE36F6"/>
    <w:rsid w:val="00AE370E"/>
    <w:rsid w:val="00AE3915"/>
    <w:rsid w:val="00AE3A4A"/>
    <w:rsid w:val="00AE3E48"/>
    <w:rsid w:val="00AE4013"/>
    <w:rsid w:val="00AE42EA"/>
    <w:rsid w:val="00AE470A"/>
    <w:rsid w:val="00AE4812"/>
    <w:rsid w:val="00AE48EE"/>
    <w:rsid w:val="00AE49B2"/>
    <w:rsid w:val="00AE49BE"/>
    <w:rsid w:val="00AE4AB5"/>
    <w:rsid w:val="00AE4E81"/>
    <w:rsid w:val="00AE4F43"/>
    <w:rsid w:val="00AE50CA"/>
    <w:rsid w:val="00AE5319"/>
    <w:rsid w:val="00AE56AE"/>
    <w:rsid w:val="00AE57B0"/>
    <w:rsid w:val="00AE587A"/>
    <w:rsid w:val="00AE593D"/>
    <w:rsid w:val="00AE5B41"/>
    <w:rsid w:val="00AE5C7A"/>
    <w:rsid w:val="00AE5D11"/>
    <w:rsid w:val="00AE5E62"/>
    <w:rsid w:val="00AE643C"/>
    <w:rsid w:val="00AE6845"/>
    <w:rsid w:val="00AE68A6"/>
    <w:rsid w:val="00AE6C08"/>
    <w:rsid w:val="00AE6DBF"/>
    <w:rsid w:val="00AE6E0B"/>
    <w:rsid w:val="00AE7067"/>
    <w:rsid w:val="00AE72AB"/>
    <w:rsid w:val="00AE7395"/>
    <w:rsid w:val="00AE7DBD"/>
    <w:rsid w:val="00AF0040"/>
    <w:rsid w:val="00AF0214"/>
    <w:rsid w:val="00AF023F"/>
    <w:rsid w:val="00AF032D"/>
    <w:rsid w:val="00AF0400"/>
    <w:rsid w:val="00AF041C"/>
    <w:rsid w:val="00AF0557"/>
    <w:rsid w:val="00AF0B8A"/>
    <w:rsid w:val="00AF0D52"/>
    <w:rsid w:val="00AF11C6"/>
    <w:rsid w:val="00AF1428"/>
    <w:rsid w:val="00AF1717"/>
    <w:rsid w:val="00AF190F"/>
    <w:rsid w:val="00AF19AC"/>
    <w:rsid w:val="00AF1AC8"/>
    <w:rsid w:val="00AF201B"/>
    <w:rsid w:val="00AF21C8"/>
    <w:rsid w:val="00AF221E"/>
    <w:rsid w:val="00AF22A0"/>
    <w:rsid w:val="00AF231A"/>
    <w:rsid w:val="00AF241C"/>
    <w:rsid w:val="00AF270C"/>
    <w:rsid w:val="00AF2952"/>
    <w:rsid w:val="00AF29B2"/>
    <w:rsid w:val="00AF2B4A"/>
    <w:rsid w:val="00AF2CE2"/>
    <w:rsid w:val="00AF2DC4"/>
    <w:rsid w:val="00AF3019"/>
    <w:rsid w:val="00AF3138"/>
    <w:rsid w:val="00AF3394"/>
    <w:rsid w:val="00AF36A2"/>
    <w:rsid w:val="00AF36F2"/>
    <w:rsid w:val="00AF372F"/>
    <w:rsid w:val="00AF3B8F"/>
    <w:rsid w:val="00AF3C98"/>
    <w:rsid w:val="00AF3F34"/>
    <w:rsid w:val="00AF4026"/>
    <w:rsid w:val="00AF4171"/>
    <w:rsid w:val="00AF44B8"/>
    <w:rsid w:val="00AF4B17"/>
    <w:rsid w:val="00AF4B42"/>
    <w:rsid w:val="00AF4FDA"/>
    <w:rsid w:val="00AF4FEC"/>
    <w:rsid w:val="00AF5064"/>
    <w:rsid w:val="00AF5A26"/>
    <w:rsid w:val="00AF5AA0"/>
    <w:rsid w:val="00AF5DD0"/>
    <w:rsid w:val="00AF5E2D"/>
    <w:rsid w:val="00AF6344"/>
    <w:rsid w:val="00AF646E"/>
    <w:rsid w:val="00AF66BD"/>
    <w:rsid w:val="00AF68EA"/>
    <w:rsid w:val="00AF6B3C"/>
    <w:rsid w:val="00AF6B7C"/>
    <w:rsid w:val="00AF6D8A"/>
    <w:rsid w:val="00AF6DDF"/>
    <w:rsid w:val="00AF6DE0"/>
    <w:rsid w:val="00AF6DE5"/>
    <w:rsid w:val="00AF7227"/>
    <w:rsid w:val="00AF73A5"/>
    <w:rsid w:val="00AF7965"/>
    <w:rsid w:val="00AF7CE6"/>
    <w:rsid w:val="00B0003C"/>
    <w:rsid w:val="00B001C8"/>
    <w:rsid w:val="00B001D4"/>
    <w:rsid w:val="00B00250"/>
    <w:rsid w:val="00B002A8"/>
    <w:rsid w:val="00B0048D"/>
    <w:rsid w:val="00B0049D"/>
    <w:rsid w:val="00B00641"/>
    <w:rsid w:val="00B0068F"/>
    <w:rsid w:val="00B0072D"/>
    <w:rsid w:val="00B007EA"/>
    <w:rsid w:val="00B0088C"/>
    <w:rsid w:val="00B00904"/>
    <w:rsid w:val="00B00AA2"/>
    <w:rsid w:val="00B00BED"/>
    <w:rsid w:val="00B00BFE"/>
    <w:rsid w:val="00B00C15"/>
    <w:rsid w:val="00B00CE6"/>
    <w:rsid w:val="00B00E10"/>
    <w:rsid w:val="00B00F1E"/>
    <w:rsid w:val="00B00F3E"/>
    <w:rsid w:val="00B011DA"/>
    <w:rsid w:val="00B01228"/>
    <w:rsid w:val="00B01676"/>
    <w:rsid w:val="00B0199D"/>
    <w:rsid w:val="00B01C27"/>
    <w:rsid w:val="00B01C84"/>
    <w:rsid w:val="00B01F71"/>
    <w:rsid w:val="00B01FF8"/>
    <w:rsid w:val="00B0203B"/>
    <w:rsid w:val="00B02275"/>
    <w:rsid w:val="00B023D3"/>
    <w:rsid w:val="00B02763"/>
    <w:rsid w:val="00B02B7B"/>
    <w:rsid w:val="00B0308A"/>
    <w:rsid w:val="00B03765"/>
    <w:rsid w:val="00B0383E"/>
    <w:rsid w:val="00B03957"/>
    <w:rsid w:val="00B03B4C"/>
    <w:rsid w:val="00B04113"/>
    <w:rsid w:val="00B04132"/>
    <w:rsid w:val="00B043C4"/>
    <w:rsid w:val="00B04442"/>
    <w:rsid w:val="00B044CA"/>
    <w:rsid w:val="00B0471C"/>
    <w:rsid w:val="00B04A32"/>
    <w:rsid w:val="00B04C68"/>
    <w:rsid w:val="00B05012"/>
    <w:rsid w:val="00B051AA"/>
    <w:rsid w:val="00B054A8"/>
    <w:rsid w:val="00B057CE"/>
    <w:rsid w:val="00B05807"/>
    <w:rsid w:val="00B05A56"/>
    <w:rsid w:val="00B05BA8"/>
    <w:rsid w:val="00B05C4F"/>
    <w:rsid w:val="00B05CDE"/>
    <w:rsid w:val="00B062D0"/>
    <w:rsid w:val="00B06715"/>
    <w:rsid w:val="00B06741"/>
    <w:rsid w:val="00B06A08"/>
    <w:rsid w:val="00B06B21"/>
    <w:rsid w:val="00B06B9E"/>
    <w:rsid w:val="00B06D30"/>
    <w:rsid w:val="00B0750F"/>
    <w:rsid w:val="00B07923"/>
    <w:rsid w:val="00B07B56"/>
    <w:rsid w:val="00B07D49"/>
    <w:rsid w:val="00B10418"/>
    <w:rsid w:val="00B104A2"/>
    <w:rsid w:val="00B106DC"/>
    <w:rsid w:val="00B1090B"/>
    <w:rsid w:val="00B109E8"/>
    <w:rsid w:val="00B10CA0"/>
    <w:rsid w:val="00B10F8D"/>
    <w:rsid w:val="00B114AF"/>
    <w:rsid w:val="00B1172E"/>
    <w:rsid w:val="00B11784"/>
    <w:rsid w:val="00B1181A"/>
    <w:rsid w:val="00B1204D"/>
    <w:rsid w:val="00B1234E"/>
    <w:rsid w:val="00B123AF"/>
    <w:rsid w:val="00B12A4B"/>
    <w:rsid w:val="00B12D17"/>
    <w:rsid w:val="00B1308E"/>
    <w:rsid w:val="00B139BA"/>
    <w:rsid w:val="00B13AB5"/>
    <w:rsid w:val="00B13B44"/>
    <w:rsid w:val="00B13BA5"/>
    <w:rsid w:val="00B13CA4"/>
    <w:rsid w:val="00B13E18"/>
    <w:rsid w:val="00B13E59"/>
    <w:rsid w:val="00B13FAA"/>
    <w:rsid w:val="00B140C0"/>
    <w:rsid w:val="00B1413A"/>
    <w:rsid w:val="00B1421C"/>
    <w:rsid w:val="00B1448C"/>
    <w:rsid w:val="00B14504"/>
    <w:rsid w:val="00B14BD4"/>
    <w:rsid w:val="00B14CA3"/>
    <w:rsid w:val="00B14F21"/>
    <w:rsid w:val="00B15344"/>
    <w:rsid w:val="00B155AE"/>
    <w:rsid w:val="00B15CCD"/>
    <w:rsid w:val="00B16212"/>
    <w:rsid w:val="00B16832"/>
    <w:rsid w:val="00B16951"/>
    <w:rsid w:val="00B16FCB"/>
    <w:rsid w:val="00B170C1"/>
    <w:rsid w:val="00B17230"/>
    <w:rsid w:val="00B1726B"/>
    <w:rsid w:val="00B1758E"/>
    <w:rsid w:val="00B1764B"/>
    <w:rsid w:val="00B17963"/>
    <w:rsid w:val="00B179EB"/>
    <w:rsid w:val="00B17D1E"/>
    <w:rsid w:val="00B17D5A"/>
    <w:rsid w:val="00B17F58"/>
    <w:rsid w:val="00B2014B"/>
    <w:rsid w:val="00B20248"/>
    <w:rsid w:val="00B202E7"/>
    <w:rsid w:val="00B20442"/>
    <w:rsid w:val="00B205DA"/>
    <w:rsid w:val="00B20629"/>
    <w:rsid w:val="00B20631"/>
    <w:rsid w:val="00B206B9"/>
    <w:rsid w:val="00B20F02"/>
    <w:rsid w:val="00B21173"/>
    <w:rsid w:val="00B2117D"/>
    <w:rsid w:val="00B2167F"/>
    <w:rsid w:val="00B21731"/>
    <w:rsid w:val="00B2175A"/>
    <w:rsid w:val="00B21A71"/>
    <w:rsid w:val="00B21BD7"/>
    <w:rsid w:val="00B222A1"/>
    <w:rsid w:val="00B223C5"/>
    <w:rsid w:val="00B2241C"/>
    <w:rsid w:val="00B22502"/>
    <w:rsid w:val="00B227DE"/>
    <w:rsid w:val="00B22CEC"/>
    <w:rsid w:val="00B22E0B"/>
    <w:rsid w:val="00B2368F"/>
    <w:rsid w:val="00B2374D"/>
    <w:rsid w:val="00B238AC"/>
    <w:rsid w:val="00B239B2"/>
    <w:rsid w:val="00B23B01"/>
    <w:rsid w:val="00B23B13"/>
    <w:rsid w:val="00B23BD1"/>
    <w:rsid w:val="00B23D7E"/>
    <w:rsid w:val="00B23E2A"/>
    <w:rsid w:val="00B241EA"/>
    <w:rsid w:val="00B245B0"/>
    <w:rsid w:val="00B2467B"/>
    <w:rsid w:val="00B24797"/>
    <w:rsid w:val="00B24A03"/>
    <w:rsid w:val="00B24A31"/>
    <w:rsid w:val="00B24B5D"/>
    <w:rsid w:val="00B24ECF"/>
    <w:rsid w:val="00B252BF"/>
    <w:rsid w:val="00B252E9"/>
    <w:rsid w:val="00B2537A"/>
    <w:rsid w:val="00B25383"/>
    <w:rsid w:val="00B2598D"/>
    <w:rsid w:val="00B25ABD"/>
    <w:rsid w:val="00B25BCD"/>
    <w:rsid w:val="00B25D07"/>
    <w:rsid w:val="00B25D4A"/>
    <w:rsid w:val="00B25E1E"/>
    <w:rsid w:val="00B25EBA"/>
    <w:rsid w:val="00B25F9F"/>
    <w:rsid w:val="00B25FD0"/>
    <w:rsid w:val="00B261B8"/>
    <w:rsid w:val="00B26291"/>
    <w:rsid w:val="00B26ACF"/>
    <w:rsid w:val="00B26B33"/>
    <w:rsid w:val="00B26D49"/>
    <w:rsid w:val="00B26DE3"/>
    <w:rsid w:val="00B26FBC"/>
    <w:rsid w:val="00B272C4"/>
    <w:rsid w:val="00B273CF"/>
    <w:rsid w:val="00B2760E"/>
    <w:rsid w:val="00B27D60"/>
    <w:rsid w:val="00B27E54"/>
    <w:rsid w:val="00B27F6F"/>
    <w:rsid w:val="00B302ED"/>
    <w:rsid w:val="00B30317"/>
    <w:rsid w:val="00B30430"/>
    <w:rsid w:val="00B30473"/>
    <w:rsid w:val="00B304FF"/>
    <w:rsid w:val="00B30698"/>
    <w:rsid w:val="00B31230"/>
    <w:rsid w:val="00B31528"/>
    <w:rsid w:val="00B31B70"/>
    <w:rsid w:val="00B31CD6"/>
    <w:rsid w:val="00B3278C"/>
    <w:rsid w:val="00B3279D"/>
    <w:rsid w:val="00B327BE"/>
    <w:rsid w:val="00B32872"/>
    <w:rsid w:val="00B328BD"/>
    <w:rsid w:val="00B32AD0"/>
    <w:rsid w:val="00B32B76"/>
    <w:rsid w:val="00B3359C"/>
    <w:rsid w:val="00B336F8"/>
    <w:rsid w:val="00B33CB3"/>
    <w:rsid w:val="00B33E07"/>
    <w:rsid w:val="00B33E97"/>
    <w:rsid w:val="00B3430C"/>
    <w:rsid w:val="00B34473"/>
    <w:rsid w:val="00B34966"/>
    <w:rsid w:val="00B34B48"/>
    <w:rsid w:val="00B34D21"/>
    <w:rsid w:val="00B34EC8"/>
    <w:rsid w:val="00B34F18"/>
    <w:rsid w:val="00B34F9D"/>
    <w:rsid w:val="00B350AA"/>
    <w:rsid w:val="00B3541A"/>
    <w:rsid w:val="00B35538"/>
    <w:rsid w:val="00B35645"/>
    <w:rsid w:val="00B35A0F"/>
    <w:rsid w:val="00B35A37"/>
    <w:rsid w:val="00B35FE2"/>
    <w:rsid w:val="00B362B3"/>
    <w:rsid w:val="00B3631E"/>
    <w:rsid w:val="00B36473"/>
    <w:rsid w:val="00B364D3"/>
    <w:rsid w:val="00B36662"/>
    <w:rsid w:val="00B370B4"/>
    <w:rsid w:val="00B371B9"/>
    <w:rsid w:val="00B37241"/>
    <w:rsid w:val="00B37859"/>
    <w:rsid w:val="00B37F4C"/>
    <w:rsid w:val="00B40746"/>
    <w:rsid w:val="00B40A9C"/>
    <w:rsid w:val="00B40B97"/>
    <w:rsid w:val="00B40BC6"/>
    <w:rsid w:val="00B40C86"/>
    <w:rsid w:val="00B4108D"/>
    <w:rsid w:val="00B4117D"/>
    <w:rsid w:val="00B41247"/>
    <w:rsid w:val="00B412DD"/>
    <w:rsid w:val="00B4143E"/>
    <w:rsid w:val="00B414C8"/>
    <w:rsid w:val="00B41C59"/>
    <w:rsid w:val="00B41E12"/>
    <w:rsid w:val="00B4211B"/>
    <w:rsid w:val="00B42204"/>
    <w:rsid w:val="00B42948"/>
    <w:rsid w:val="00B429F8"/>
    <w:rsid w:val="00B42A60"/>
    <w:rsid w:val="00B43155"/>
    <w:rsid w:val="00B43263"/>
    <w:rsid w:val="00B439C7"/>
    <w:rsid w:val="00B44494"/>
    <w:rsid w:val="00B444CC"/>
    <w:rsid w:val="00B445FE"/>
    <w:rsid w:val="00B44DB8"/>
    <w:rsid w:val="00B44E75"/>
    <w:rsid w:val="00B453BB"/>
    <w:rsid w:val="00B454F3"/>
    <w:rsid w:val="00B45A69"/>
    <w:rsid w:val="00B45CAA"/>
    <w:rsid w:val="00B45D43"/>
    <w:rsid w:val="00B461BC"/>
    <w:rsid w:val="00B461CD"/>
    <w:rsid w:val="00B46640"/>
    <w:rsid w:val="00B4673B"/>
    <w:rsid w:val="00B46C8B"/>
    <w:rsid w:val="00B470F3"/>
    <w:rsid w:val="00B47681"/>
    <w:rsid w:val="00B476E2"/>
    <w:rsid w:val="00B478BE"/>
    <w:rsid w:val="00B50208"/>
    <w:rsid w:val="00B505E4"/>
    <w:rsid w:val="00B5071C"/>
    <w:rsid w:val="00B50B6C"/>
    <w:rsid w:val="00B50CD4"/>
    <w:rsid w:val="00B50CE3"/>
    <w:rsid w:val="00B50D1B"/>
    <w:rsid w:val="00B50DBF"/>
    <w:rsid w:val="00B5126C"/>
    <w:rsid w:val="00B51A02"/>
    <w:rsid w:val="00B51EDB"/>
    <w:rsid w:val="00B51F13"/>
    <w:rsid w:val="00B51FDC"/>
    <w:rsid w:val="00B52414"/>
    <w:rsid w:val="00B5247B"/>
    <w:rsid w:val="00B5255D"/>
    <w:rsid w:val="00B526D9"/>
    <w:rsid w:val="00B5278A"/>
    <w:rsid w:val="00B52A69"/>
    <w:rsid w:val="00B531E7"/>
    <w:rsid w:val="00B53309"/>
    <w:rsid w:val="00B5349B"/>
    <w:rsid w:val="00B537DD"/>
    <w:rsid w:val="00B53BEA"/>
    <w:rsid w:val="00B53C43"/>
    <w:rsid w:val="00B53C55"/>
    <w:rsid w:val="00B53E84"/>
    <w:rsid w:val="00B5437B"/>
    <w:rsid w:val="00B5524B"/>
    <w:rsid w:val="00B554B1"/>
    <w:rsid w:val="00B55CDB"/>
    <w:rsid w:val="00B55D3A"/>
    <w:rsid w:val="00B55EC7"/>
    <w:rsid w:val="00B56593"/>
    <w:rsid w:val="00B566DB"/>
    <w:rsid w:val="00B56C47"/>
    <w:rsid w:val="00B56D8C"/>
    <w:rsid w:val="00B57260"/>
    <w:rsid w:val="00B57601"/>
    <w:rsid w:val="00B5786F"/>
    <w:rsid w:val="00B578AB"/>
    <w:rsid w:val="00B57A14"/>
    <w:rsid w:val="00B57B48"/>
    <w:rsid w:val="00B57B86"/>
    <w:rsid w:val="00B605DC"/>
    <w:rsid w:val="00B606CF"/>
    <w:rsid w:val="00B6071D"/>
    <w:rsid w:val="00B60766"/>
    <w:rsid w:val="00B608B5"/>
    <w:rsid w:val="00B6098D"/>
    <w:rsid w:val="00B60A8C"/>
    <w:rsid w:val="00B60D71"/>
    <w:rsid w:val="00B60FD1"/>
    <w:rsid w:val="00B61065"/>
    <w:rsid w:val="00B610AA"/>
    <w:rsid w:val="00B61158"/>
    <w:rsid w:val="00B61691"/>
    <w:rsid w:val="00B6182D"/>
    <w:rsid w:val="00B61965"/>
    <w:rsid w:val="00B61B6E"/>
    <w:rsid w:val="00B61BBE"/>
    <w:rsid w:val="00B61BD7"/>
    <w:rsid w:val="00B61BF3"/>
    <w:rsid w:val="00B61E89"/>
    <w:rsid w:val="00B61FEC"/>
    <w:rsid w:val="00B621C7"/>
    <w:rsid w:val="00B62247"/>
    <w:rsid w:val="00B624A2"/>
    <w:rsid w:val="00B62631"/>
    <w:rsid w:val="00B62690"/>
    <w:rsid w:val="00B62740"/>
    <w:rsid w:val="00B6281C"/>
    <w:rsid w:val="00B62A5A"/>
    <w:rsid w:val="00B62DEC"/>
    <w:rsid w:val="00B62E71"/>
    <w:rsid w:val="00B6307D"/>
    <w:rsid w:val="00B63080"/>
    <w:rsid w:val="00B63170"/>
    <w:rsid w:val="00B631E9"/>
    <w:rsid w:val="00B636CD"/>
    <w:rsid w:val="00B639A7"/>
    <w:rsid w:val="00B639B3"/>
    <w:rsid w:val="00B63BB9"/>
    <w:rsid w:val="00B63C45"/>
    <w:rsid w:val="00B63E7B"/>
    <w:rsid w:val="00B63ED5"/>
    <w:rsid w:val="00B63F84"/>
    <w:rsid w:val="00B64319"/>
    <w:rsid w:val="00B64819"/>
    <w:rsid w:val="00B64A97"/>
    <w:rsid w:val="00B64DB1"/>
    <w:rsid w:val="00B654AD"/>
    <w:rsid w:val="00B654D3"/>
    <w:rsid w:val="00B654D4"/>
    <w:rsid w:val="00B65B58"/>
    <w:rsid w:val="00B65BD6"/>
    <w:rsid w:val="00B65E5E"/>
    <w:rsid w:val="00B65EF5"/>
    <w:rsid w:val="00B66282"/>
    <w:rsid w:val="00B66382"/>
    <w:rsid w:val="00B66684"/>
    <w:rsid w:val="00B66735"/>
    <w:rsid w:val="00B66827"/>
    <w:rsid w:val="00B66B8F"/>
    <w:rsid w:val="00B66D32"/>
    <w:rsid w:val="00B66D79"/>
    <w:rsid w:val="00B66E2E"/>
    <w:rsid w:val="00B671BF"/>
    <w:rsid w:val="00B6751B"/>
    <w:rsid w:val="00B67748"/>
    <w:rsid w:val="00B67B9E"/>
    <w:rsid w:val="00B67C40"/>
    <w:rsid w:val="00B707A9"/>
    <w:rsid w:val="00B70812"/>
    <w:rsid w:val="00B70BF9"/>
    <w:rsid w:val="00B70CE0"/>
    <w:rsid w:val="00B70E08"/>
    <w:rsid w:val="00B710EF"/>
    <w:rsid w:val="00B71165"/>
    <w:rsid w:val="00B71814"/>
    <w:rsid w:val="00B71A4C"/>
    <w:rsid w:val="00B71B7C"/>
    <w:rsid w:val="00B722A5"/>
    <w:rsid w:val="00B72339"/>
    <w:rsid w:val="00B723A0"/>
    <w:rsid w:val="00B72512"/>
    <w:rsid w:val="00B72A4E"/>
    <w:rsid w:val="00B72C71"/>
    <w:rsid w:val="00B73187"/>
    <w:rsid w:val="00B735ED"/>
    <w:rsid w:val="00B73BA5"/>
    <w:rsid w:val="00B73E02"/>
    <w:rsid w:val="00B73E70"/>
    <w:rsid w:val="00B73EB2"/>
    <w:rsid w:val="00B74A90"/>
    <w:rsid w:val="00B74D26"/>
    <w:rsid w:val="00B74DA6"/>
    <w:rsid w:val="00B74EB6"/>
    <w:rsid w:val="00B74F94"/>
    <w:rsid w:val="00B75018"/>
    <w:rsid w:val="00B75340"/>
    <w:rsid w:val="00B75BB3"/>
    <w:rsid w:val="00B75C9B"/>
    <w:rsid w:val="00B75CE0"/>
    <w:rsid w:val="00B75D27"/>
    <w:rsid w:val="00B75DC7"/>
    <w:rsid w:val="00B75EAE"/>
    <w:rsid w:val="00B75F5F"/>
    <w:rsid w:val="00B765AC"/>
    <w:rsid w:val="00B76774"/>
    <w:rsid w:val="00B767CE"/>
    <w:rsid w:val="00B7686B"/>
    <w:rsid w:val="00B7724E"/>
    <w:rsid w:val="00B775CD"/>
    <w:rsid w:val="00B776DE"/>
    <w:rsid w:val="00B77A50"/>
    <w:rsid w:val="00B80408"/>
    <w:rsid w:val="00B80AA5"/>
    <w:rsid w:val="00B812C0"/>
    <w:rsid w:val="00B813D2"/>
    <w:rsid w:val="00B818E0"/>
    <w:rsid w:val="00B818E4"/>
    <w:rsid w:val="00B81A57"/>
    <w:rsid w:val="00B81BB9"/>
    <w:rsid w:val="00B81D66"/>
    <w:rsid w:val="00B827BD"/>
    <w:rsid w:val="00B82985"/>
    <w:rsid w:val="00B829E0"/>
    <w:rsid w:val="00B82A35"/>
    <w:rsid w:val="00B82C1C"/>
    <w:rsid w:val="00B83235"/>
    <w:rsid w:val="00B838AB"/>
    <w:rsid w:val="00B838EE"/>
    <w:rsid w:val="00B83FE6"/>
    <w:rsid w:val="00B8404B"/>
    <w:rsid w:val="00B84223"/>
    <w:rsid w:val="00B842D7"/>
    <w:rsid w:val="00B843C7"/>
    <w:rsid w:val="00B84FC6"/>
    <w:rsid w:val="00B853B9"/>
    <w:rsid w:val="00B85CBB"/>
    <w:rsid w:val="00B85CC8"/>
    <w:rsid w:val="00B86228"/>
    <w:rsid w:val="00B86808"/>
    <w:rsid w:val="00B86941"/>
    <w:rsid w:val="00B86A2F"/>
    <w:rsid w:val="00B86DC1"/>
    <w:rsid w:val="00B87308"/>
    <w:rsid w:val="00B8745E"/>
    <w:rsid w:val="00B87781"/>
    <w:rsid w:val="00B878A9"/>
    <w:rsid w:val="00B87A5B"/>
    <w:rsid w:val="00B87B25"/>
    <w:rsid w:val="00B87E2B"/>
    <w:rsid w:val="00B9000C"/>
    <w:rsid w:val="00B90286"/>
    <w:rsid w:val="00B903B8"/>
    <w:rsid w:val="00B906C4"/>
    <w:rsid w:val="00B90881"/>
    <w:rsid w:val="00B9096E"/>
    <w:rsid w:val="00B90DED"/>
    <w:rsid w:val="00B90F4A"/>
    <w:rsid w:val="00B9104D"/>
    <w:rsid w:val="00B9152B"/>
    <w:rsid w:val="00B91828"/>
    <w:rsid w:val="00B91AE7"/>
    <w:rsid w:val="00B91D10"/>
    <w:rsid w:val="00B91FC6"/>
    <w:rsid w:val="00B92184"/>
    <w:rsid w:val="00B923E5"/>
    <w:rsid w:val="00B92BF1"/>
    <w:rsid w:val="00B92F6A"/>
    <w:rsid w:val="00B9343D"/>
    <w:rsid w:val="00B93446"/>
    <w:rsid w:val="00B93728"/>
    <w:rsid w:val="00B93892"/>
    <w:rsid w:val="00B9397C"/>
    <w:rsid w:val="00B93B19"/>
    <w:rsid w:val="00B93B60"/>
    <w:rsid w:val="00B93FCC"/>
    <w:rsid w:val="00B940AD"/>
    <w:rsid w:val="00B9415B"/>
    <w:rsid w:val="00B941F4"/>
    <w:rsid w:val="00B9431C"/>
    <w:rsid w:val="00B94406"/>
    <w:rsid w:val="00B949C5"/>
    <w:rsid w:val="00B94F30"/>
    <w:rsid w:val="00B95517"/>
    <w:rsid w:val="00B955D6"/>
    <w:rsid w:val="00B9569A"/>
    <w:rsid w:val="00B957A4"/>
    <w:rsid w:val="00B957DA"/>
    <w:rsid w:val="00B95A2F"/>
    <w:rsid w:val="00B95EAC"/>
    <w:rsid w:val="00B96112"/>
    <w:rsid w:val="00B9622E"/>
    <w:rsid w:val="00B96359"/>
    <w:rsid w:val="00B96619"/>
    <w:rsid w:val="00B96FE1"/>
    <w:rsid w:val="00B97147"/>
    <w:rsid w:val="00B973A6"/>
    <w:rsid w:val="00B97426"/>
    <w:rsid w:val="00B97440"/>
    <w:rsid w:val="00B9752E"/>
    <w:rsid w:val="00B975A5"/>
    <w:rsid w:val="00B97719"/>
    <w:rsid w:val="00B979FB"/>
    <w:rsid w:val="00B97AA2"/>
    <w:rsid w:val="00B97BA9"/>
    <w:rsid w:val="00B97C1C"/>
    <w:rsid w:val="00B97E6B"/>
    <w:rsid w:val="00B97F2A"/>
    <w:rsid w:val="00BA002B"/>
    <w:rsid w:val="00BA05A1"/>
    <w:rsid w:val="00BA08E4"/>
    <w:rsid w:val="00BA0906"/>
    <w:rsid w:val="00BA092B"/>
    <w:rsid w:val="00BA0C28"/>
    <w:rsid w:val="00BA0D84"/>
    <w:rsid w:val="00BA0E67"/>
    <w:rsid w:val="00BA0ECF"/>
    <w:rsid w:val="00BA13A3"/>
    <w:rsid w:val="00BA15FC"/>
    <w:rsid w:val="00BA193A"/>
    <w:rsid w:val="00BA1A96"/>
    <w:rsid w:val="00BA1BDB"/>
    <w:rsid w:val="00BA1C31"/>
    <w:rsid w:val="00BA1C92"/>
    <w:rsid w:val="00BA1FAD"/>
    <w:rsid w:val="00BA2198"/>
    <w:rsid w:val="00BA2294"/>
    <w:rsid w:val="00BA22A7"/>
    <w:rsid w:val="00BA22A8"/>
    <w:rsid w:val="00BA250B"/>
    <w:rsid w:val="00BA2AD5"/>
    <w:rsid w:val="00BA2D6B"/>
    <w:rsid w:val="00BA2F14"/>
    <w:rsid w:val="00BA33D4"/>
    <w:rsid w:val="00BA391A"/>
    <w:rsid w:val="00BA3D57"/>
    <w:rsid w:val="00BA3F91"/>
    <w:rsid w:val="00BA45D4"/>
    <w:rsid w:val="00BA4FD7"/>
    <w:rsid w:val="00BA519F"/>
    <w:rsid w:val="00BA54E7"/>
    <w:rsid w:val="00BA562F"/>
    <w:rsid w:val="00BA5E9E"/>
    <w:rsid w:val="00BA60B9"/>
    <w:rsid w:val="00BA657B"/>
    <w:rsid w:val="00BA6723"/>
    <w:rsid w:val="00BA6773"/>
    <w:rsid w:val="00BA7159"/>
    <w:rsid w:val="00BA7424"/>
    <w:rsid w:val="00BA75FF"/>
    <w:rsid w:val="00BA7765"/>
    <w:rsid w:val="00BA7D34"/>
    <w:rsid w:val="00BB001B"/>
    <w:rsid w:val="00BB0161"/>
    <w:rsid w:val="00BB03E7"/>
    <w:rsid w:val="00BB060B"/>
    <w:rsid w:val="00BB0724"/>
    <w:rsid w:val="00BB0A5D"/>
    <w:rsid w:val="00BB0E05"/>
    <w:rsid w:val="00BB1008"/>
    <w:rsid w:val="00BB15F1"/>
    <w:rsid w:val="00BB173C"/>
    <w:rsid w:val="00BB1833"/>
    <w:rsid w:val="00BB18CC"/>
    <w:rsid w:val="00BB192F"/>
    <w:rsid w:val="00BB19BF"/>
    <w:rsid w:val="00BB19E4"/>
    <w:rsid w:val="00BB1A6A"/>
    <w:rsid w:val="00BB2A9A"/>
    <w:rsid w:val="00BB2B0E"/>
    <w:rsid w:val="00BB2D62"/>
    <w:rsid w:val="00BB2DFA"/>
    <w:rsid w:val="00BB2E4A"/>
    <w:rsid w:val="00BB305A"/>
    <w:rsid w:val="00BB35BD"/>
    <w:rsid w:val="00BB35DF"/>
    <w:rsid w:val="00BB36EA"/>
    <w:rsid w:val="00BB397B"/>
    <w:rsid w:val="00BB3A6E"/>
    <w:rsid w:val="00BB3F88"/>
    <w:rsid w:val="00BB4013"/>
    <w:rsid w:val="00BB40C2"/>
    <w:rsid w:val="00BB40EA"/>
    <w:rsid w:val="00BB4165"/>
    <w:rsid w:val="00BB4330"/>
    <w:rsid w:val="00BB435C"/>
    <w:rsid w:val="00BB4A59"/>
    <w:rsid w:val="00BB4DF9"/>
    <w:rsid w:val="00BB52FF"/>
    <w:rsid w:val="00BB5841"/>
    <w:rsid w:val="00BB58C7"/>
    <w:rsid w:val="00BB5FB0"/>
    <w:rsid w:val="00BB606B"/>
    <w:rsid w:val="00BB60EA"/>
    <w:rsid w:val="00BB61B7"/>
    <w:rsid w:val="00BB67B0"/>
    <w:rsid w:val="00BB680F"/>
    <w:rsid w:val="00BB6B66"/>
    <w:rsid w:val="00BB6BDA"/>
    <w:rsid w:val="00BB6F47"/>
    <w:rsid w:val="00BB7097"/>
    <w:rsid w:val="00BB765E"/>
    <w:rsid w:val="00BB77B3"/>
    <w:rsid w:val="00BB79A6"/>
    <w:rsid w:val="00BB7BC3"/>
    <w:rsid w:val="00BB7D3B"/>
    <w:rsid w:val="00BB7FE3"/>
    <w:rsid w:val="00BC05C8"/>
    <w:rsid w:val="00BC0740"/>
    <w:rsid w:val="00BC0A2E"/>
    <w:rsid w:val="00BC0CB5"/>
    <w:rsid w:val="00BC0DF0"/>
    <w:rsid w:val="00BC148D"/>
    <w:rsid w:val="00BC15A4"/>
    <w:rsid w:val="00BC16D7"/>
    <w:rsid w:val="00BC1A1E"/>
    <w:rsid w:val="00BC1A76"/>
    <w:rsid w:val="00BC1DDA"/>
    <w:rsid w:val="00BC1E34"/>
    <w:rsid w:val="00BC2085"/>
    <w:rsid w:val="00BC2093"/>
    <w:rsid w:val="00BC2140"/>
    <w:rsid w:val="00BC22CE"/>
    <w:rsid w:val="00BC238F"/>
    <w:rsid w:val="00BC2691"/>
    <w:rsid w:val="00BC2806"/>
    <w:rsid w:val="00BC2819"/>
    <w:rsid w:val="00BC2A59"/>
    <w:rsid w:val="00BC2B23"/>
    <w:rsid w:val="00BC2EF0"/>
    <w:rsid w:val="00BC3612"/>
    <w:rsid w:val="00BC3B49"/>
    <w:rsid w:val="00BC3B80"/>
    <w:rsid w:val="00BC3D7B"/>
    <w:rsid w:val="00BC4243"/>
    <w:rsid w:val="00BC433B"/>
    <w:rsid w:val="00BC435A"/>
    <w:rsid w:val="00BC4391"/>
    <w:rsid w:val="00BC450B"/>
    <w:rsid w:val="00BC4534"/>
    <w:rsid w:val="00BC4785"/>
    <w:rsid w:val="00BC47A8"/>
    <w:rsid w:val="00BC4901"/>
    <w:rsid w:val="00BC49D9"/>
    <w:rsid w:val="00BC4A6D"/>
    <w:rsid w:val="00BC4F7D"/>
    <w:rsid w:val="00BC500B"/>
    <w:rsid w:val="00BC5327"/>
    <w:rsid w:val="00BC55E3"/>
    <w:rsid w:val="00BC56C3"/>
    <w:rsid w:val="00BC594A"/>
    <w:rsid w:val="00BC5979"/>
    <w:rsid w:val="00BC5C9E"/>
    <w:rsid w:val="00BC68F4"/>
    <w:rsid w:val="00BC69FD"/>
    <w:rsid w:val="00BC69FE"/>
    <w:rsid w:val="00BC6A91"/>
    <w:rsid w:val="00BC6ADC"/>
    <w:rsid w:val="00BC6C90"/>
    <w:rsid w:val="00BC6D1C"/>
    <w:rsid w:val="00BC736B"/>
    <w:rsid w:val="00BC74E2"/>
    <w:rsid w:val="00BC75B9"/>
    <w:rsid w:val="00BC78E9"/>
    <w:rsid w:val="00BC7DC2"/>
    <w:rsid w:val="00BD00FD"/>
    <w:rsid w:val="00BD0322"/>
    <w:rsid w:val="00BD0693"/>
    <w:rsid w:val="00BD0737"/>
    <w:rsid w:val="00BD09F1"/>
    <w:rsid w:val="00BD0BC5"/>
    <w:rsid w:val="00BD0E64"/>
    <w:rsid w:val="00BD10A4"/>
    <w:rsid w:val="00BD148A"/>
    <w:rsid w:val="00BD14C1"/>
    <w:rsid w:val="00BD14DA"/>
    <w:rsid w:val="00BD1674"/>
    <w:rsid w:val="00BD1757"/>
    <w:rsid w:val="00BD1A82"/>
    <w:rsid w:val="00BD1B06"/>
    <w:rsid w:val="00BD1F06"/>
    <w:rsid w:val="00BD1F11"/>
    <w:rsid w:val="00BD1F51"/>
    <w:rsid w:val="00BD227D"/>
    <w:rsid w:val="00BD22D4"/>
    <w:rsid w:val="00BD236A"/>
    <w:rsid w:val="00BD23F0"/>
    <w:rsid w:val="00BD2544"/>
    <w:rsid w:val="00BD2548"/>
    <w:rsid w:val="00BD27E3"/>
    <w:rsid w:val="00BD283D"/>
    <w:rsid w:val="00BD2933"/>
    <w:rsid w:val="00BD2963"/>
    <w:rsid w:val="00BD29CB"/>
    <w:rsid w:val="00BD2B68"/>
    <w:rsid w:val="00BD2C97"/>
    <w:rsid w:val="00BD2D82"/>
    <w:rsid w:val="00BD30C9"/>
    <w:rsid w:val="00BD3344"/>
    <w:rsid w:val="00BD35A1"/>
    <w:rsid w:val="00BD35AA"/>
    <w:rsid w:val="00BD35E5"/>
    <w:rsid w:val="00BD364D"/>
    <w:rsid w:val="00BD3B07"/>
    <w:rsid w:val="00BD3C00"/>
    <w:rsid w:val="00BD3FF9"/>
    <w:rsid w:val="00BD40F3"/>
    <w:rsid w:val="00BD4701"/>
    <w:rsid w:val="00BD4705"/>
    <w:rsid w:val="00BD4C39"/>
    <w:rsid w:val="00BD51C6"/>
    <w:rsid w:val="00BD522C"/>
    <w:rsid w:val="00BD5290"/>
    <w:rsid w:val="00BD54C2"/>
    <w:rsid w:val="00BD54D1"/>
    <w:rsid w:val="00BD55C4"/>
    <w:rsid w:val="00BD5C36"/>
    <w:rsid w:val="00BD5F01"/>
    <w:rsid w:val="00BD6240"/>
    <w:rsid w:val="00BD626D"/>
    <w:rsid w:val="00BD66EB"/>
    <w:rsid w:val="00BD6988"/>
    <w:rsid w:val="00BD7061"/>
    <w:rsid w:val="00BD752E"/>
    <w:rsid w:val="00BD75D3"/>
    <w:rsid w:val="00BD7697"/>
    <w:rsid w:val="00BD7752"/>
    <w:rsid w:val="00BD7C73"/>
    <w:rsid w:val="00BD7E65"/>
    <w:rsid w:val="00BD7EE7"/>
    <w:rsid w:val="00BE03CC"/>
    <w:rsid w:val="00BE0530"/>
    <w:rsid w:val="00BE07AD"/>
    <w:rsid w:val="00BE0BBB"/>
    <w:rsid w:val="00BE0EED"/>
    <w:rsid w:val="00BE117A"/>
    <w:rsid w:val="00BE1326"/>
    <w:rsid w:val="00BE13F5"/>
    <w:rsid w:val="00BE1411"/>
    <w:rsid w:val="00BE1438"/>
    <w:rsid w:val="00BE1575"/>
    <w:rsid w:val="00BE16D4"/>
    <w:rsid w:val="00BE17E7"/>
    <w:rsid w:val="00BE1BD6"/>
    <w:rsid w:val="00BE1CB4"/>
    <w:rsid w:val="00BE1E18"/>
    <w:rsid w:val="00BE1EBF"/>
    <w:rsid w:val="00BE2511"/>
    <w:rsid w:val="00BE2949"/>
    <w:rsid w:val="00BE2A12"/>
    <w:rsid w:val="00BE2C72"/>
    <w:rsid w:val="00BE2CFE"/>
    <w:rsid w:val="00BE2E19"/>
    <w:rsid w:val="00BE2EC8"/>
    <w:rsid w:val="00BE30DB"/>
    <w:rsid w:val="00BE3191"/>
    <w:rsid w:val="00BE3938"/>
    <w:rsid w:val="00BE3FFF"/>
    <w:rsid w:val="00BE414F"/>
    <w:rsid w:val="00BE4229"/>
    <w:rsid w:val="00BE4243"/>
    <w:rsid w:val="00BE43D2"/>
    <w:rsid w:val="00BE45B4"/>
    <w:rsid w:val="00BE4B1D"/>
    <w:rsid w:val="00BE4BF0"/>
    <w:rsid w:val="00BE4EFE"/>
    <w:rsid w:val="00BE55B0"/>
    <w:rsid w:val="00BE592A"/>
    <w:rsid w:val="00BE5B99"/>
    <w:rsid w:val="00BE5ED2"/>
    <w:rsid w:val="00BE6139"/>
    <w:rsid w:val="00BE61DF"/>
    <w:rsid w:val="00BE655B"/>
    <w:rsid w:val="00BE66C5"/>
    <w:rsid w:val="00BE6752"/>
    <w:rsid w:val="00BE6A7D"/>
    <w:rsid w:val="00BE6B5A"/>
    <w:rsid w:val="00BE7434"/>
    <w:rsid w:val="00BE7A9F"/>
    <w:rsid w:val="00BE7AB4"/>
    <w:rsid w:val="00BE7BA5"/>
    <w:rsid w:val="00BF0384"/>
    <w:rsid w:val="00BF0578"/>
    <w:rsid w:val="00BF0ABA"/>
    <w:rsid w:val="00BF0B6E"/>
    <w:rsid w:val="00BF139A"/>
    <w:rsid w:val="00BF1441"/>
    <w:rsid w:val="00BF1561"/>
    <w:rsid w:val="00BF179C"/>
    <w:rsid w:val="00BF1A03"/>
    <w:rsid w:val="00BF1E5F"/>
    <w:rsid w:val="00BF2097"/>
    <w:rsid w:val="00BF20BD"/>
    <w:rsid w:val="00BF2B5B"/>
    <w:rsid w:val="00BF33A7"/>
    <w:rsid w:val="00BF3611"/>
    <w:rsid w:val="00BF3A73"/>
    <w:rsid w:val="00BF3BAA"/>
    <w:rsid w:val="00BF3BEB"/>
    <w:rsid w:val="00BF3E0C"/>
    <w:rsid w:val="00BF4316"/>
    <w:rsid w:val="00BF43D7"/>
    <w:rsid w:val="00BF493C"/>
    <w:rsid w:val="00BF54C6"/>
    <w:rsid w:val="00BF57B2"/>
    <w:rsid w:val="00BF58E6"/>
    <w:rsid w:val="00BF5D63"/>
    <w:rsid w:val="00BF5FA2"/>
    <w:rsid w:val="00BF635E"/>
    <w:rsid w:val="00BF66F0"/>
    <w:rsid w:val="00BF68AE"/>
    <w:rsid w:val="00BF691B"/>
    <w:rsid w:val="00BF696F"/>
    <w:rsid w:val="00BF69AA"/>
    <w:rsid w:val="00BF6AA6"/>
    <w:rsid w:val="00BF6F2A"/>
    <w:rsid w:val="00BF707C"/>
    <w:rsid w:val="00BF7CA4"/>
    <w:rsid w:val="00BF7FF1"/>
    <w:rsid w:val="00C00158"/>
    <w:rsid w:val="00C0038A"/>
    <w:rsid w:val="00C0061D"/>
    <w:rsid w:val="00C01451"/>
    <w:rsid w:val="00C01516"/>
    <w:rsid w:val="00C01674"/>
    <w:rsid w:val="00C016A2"/>
    <w:rsid w:val="00C01792"/>
    <w:rsid w:val="00C01872"/>
    <w:rsid w:val="00C01C2F"/>
    <w:rsid w:val="00C01EB5"/>
    <w:rsid w:val="00C01FD6"/>
    <w:rsid w:val="00C022F1"/>
    <w:rsid w:val="00C02512"/>
    <w:rsid w:val="00C0272C"/>
    <w:rsid w:val="00C02F11"/>
    <w:rsid w:val="00C02FA0"/>
    <w:rsid w:val="00C03290"/>
    <w:rsid w:val="00C0358D"/>
    <w:rsid w:val="00C03616"/>
    <w:rsid w:val="00C03661"/>
    <w:rsid w:val="00C03D58"/>
    <w:rsid w:val="00C03D83"/>
    <w:rsid w:val="00C03E2E"/>
    <w:rsid w:val="00C0420E"/>
    <w:rsid w:val="00C04274"/>
    <w:rsid w:val="00C04BF4"/>
    <w:rsid w:val="00C04CEF"/>
    <w:rsid w:val="00C04F97"/>
    <w:rsid w:val="00C04FB2"/>
    <w:rsid w:val="00C050AB"/>
    <w:rsid w:val="00C050E3"/>
    <w:rsid w:val="00C052EC"/>
    <w:rsid w:val="00C054A8"/>
    <w:rsid w:val="00C055DF"/>
    <w:rsid w:val="00C056E4"/>
    <w:rsid w:val="00C0591C"/>
    <w:rsid w:val="00C059EC"/>
    <w:rsid w:val="00C05A5F"/>
    <w:rsid w:val="00C060E6"/>
    <w:rsid w:val="00C0642B"/>
    <w:rsid w:val="00C06432"/>
    <w:rsid w:val="00C064AB"/>
    <w:rsid w:val="00C0657E"/>
    <w:rsid w:val="00C0658D"/>
    <w:rsid w:val="00C0678B"/>
    <w:rsid w:val="00C06937"/>
    <w:rsid w:val="00C06B3F"/>
    <w:rsid w:val="00C06B77"/>
    <w:rsid w:val="00C06BAB"/>
    <w:rsid w:val="00C06F44"/>
    <w:rsid w:val="00C07141"/>
    <w:rsid w:val="00C07196"/>
    <w:rsid w:val="00C07204"/>
    <w:rsid w:val="00C074C3"/>
    <w:rsid w:val="00C0751D"/>
    <w:rsid w:val="00C07693"/>
    <w:rsid w:val="00C07B8C"/>
    <w:rsid w:val="00C07F61"/>
    <w:rsid w:val="00C10161"/>
    <w:rsid w:val="00C10769"/>
    <w:rsid w:val="00C10A27"/>
    <w:rsid w:val="00C10C8D"/>
    <w:rsid w:val="00C10EFD"/>
    <w:rsid w:val="00C11335"/>
    <w:rsid w:val="00C114D7"/>
    <w:rsid w:val="00C1224F"/>
    <w:rsid w:val="00C122BE"/>
    <w:rsid w:val="00C1239E"/>
    <w:rsid w:val="00C123F2"/>
    <w:rsid w:val="00C1247B"/>
    <w:rsid w:val="00C126EA"/>
    <w:rsid w:val="00C126F1"/>
    <w:rsid w:val="00C1271E"/>
    <w:rsid w:val="00C129D1"/>
    <w:rsid w:val="00C129E8"/>
    <w:rsid w:val="00C12C10"/>
    <w:rsid w:val="00C12F86"/>
    <w:rsid w:val="00C13478"/>
    <w:rsid w:val="00C13591"/>
    <w:rsid w:val="00C13AAB"/>
    <w:rsid w:val="00C13C36"/>
    <w:rsid w:val="00C13C99"/>
    <w:rsid w:val="00C140A3"/>
    <w:rsid w:val="00C14221"/>
    <w:rsid w:val="00C1432E"/>
    <w:rsid w:val="00C1444B"/>
    <w:rsid w:val="00C1496A"/>
    <w:rsid w:val="00C14ECB"/>
    <w:rsid w:val="00C15169"/>
    <w:rsid w:val="00C15516"/>
    <w:rsid w:val="00C157A2"/>
    <w:rsid w:val="00C15C1B"/>
    <w:rsid w:val="00C15E67"/>
    <w:rsid w:val="00C1600B"/>
    <w:rsid w:val="00C16038"/>
    <w:rsid w:val="00C16056"/>
    <w:rsid w:val="00C160E3"/>
    <w:rsid w:val="00C160E4"/>
    <w:rsid w:val="00C1615F"/>
    <w:rsid w:val="00C1618B"/>
    <w:rsid w:val="00C16291"/>
    <w:rsid w:val="00C16DF4"/>
    <w:rsid w:val="00C17048"/>
    <w:rsid w:val="00C171EC"/>
    <w:rsid w:val="00C175A7"/>
    <w:rsid w:val="00C175FC"/>
    <w:rsid w:val="00C1777A"/>
    <w:rsid w:val="00C17F38"/>
    <w:rsid w:val="00C20210"/>
    <w:rsid w:val="00C20D7D"/>
    <w:rsid w:val="00C20EE9"/>
    <w:rsid w:val="00C21147"/>
    <w:rsid w:val="00C213BD"/>
    <w:rsid w:val="00C2140E"/>
    <w:rsid w:val="00C215A5"/>
    <w:rsid w:val="00C219D7"/>
    <w:rsid w:val="00C21ABF"/>
    <w:rsid w:val="00C21C75"/>
    <w:rsid w:val="00C21EAA"/>
    <w:rsid w:val="00C2258C"/>
    <w:rsid w:val="00C22BE6"/>
    <w:rsid w:val="00C22D9E"/>
    <w:rsid w:val="00C232BB"/>
    <w:rsid w:val="00C23381"/>
    <w:rsid w:val="00C234A0"/>
    <w:rsid w:val="00C2361D"/>
    <w:rsid w:val="00C23733"/>
    <w:rsid w:val="00C23831"/>
    <w:rsid w:val="00C23D88"/>
    <w:rsid w:val="00C23F4A"/>
    <w:rsid w:val="00C241A5"/>
    <w:rsid w:val="00C24309"/>
    <w:rsid w:val="00C248B9"/>
    <w:rsid w:val="00C248DF"/>
    <w:rsid w:val="00C24E81"/>
    <w:rsid w:val="00C24F5C"/>
    <w:rsid w:val="00C251F1"/>
    <w:rsid w:val="00C2562D"/>
    <w:rsid w:val="00C257EA"/>
    <w:rsid w:val="00C25E59"/>
    <w:rsid w:val="00C2665F"/>
    <w:rsid w:val="00C26D60"/>
    <w:rsid w:val="00C270DD"/>
    <w:rsid w:val="00C2730A"/>
    <w:rsid w:val="00C27659"/>
    <w:rsid w:val="00C276A5"/>
    <w:rsid w:val="00C27DCA"/>
    <w:rsid w:val="00C27DF6"/>
    <w:rsid w:val="00C27FF0"/>
    <w:rsid w:val="00C300BF"/>
    <w:rsid w:val="00C30373"/>
    <w:rsid w:val="00C3059C"/>
    <w:rsid w:val="00C30BB3"/>
    <w:rsid w:val="00C30D02"/>
    <w:rsid w:val="00C30D37"/>
    <w:rsid w:val="00C30F64"/>
    <w:rsid w:val="00C30FA4"/>
    <w:rsid w:val="00C31001"/>
    <w:rsid w:val="00C31241"/>
    <w:rsid w:val="00C3126A"/>
    <w:rsid w:val="00C313E3"/>
    <w:rsid w:val="00C318D2"/>
    <w:rsid w:val="00C31B4A"/>
    <w:rsid w:val="00C31B9F"/>
    <w:rsid w:val="00C31C14"/>
    <w:rsid w:val="00C31C4F"/>
    <w:rsid w:val="00C31E52"/>
    <w:rsid w:val="00C31EA3"/>
    <w:rsid w:val="00C3229F"/>
    <w:rsid w:val="00C3234D"/>
    <w:rsid w:val="00C32888"/>
    <w:rsid w:val="00C32924"/>
    <w:rsid w:val="00C32A86"/>
    <w:rsid w:val="00C32D36"/>
    <w:rsid w:val="00C32EE4"/>
    <w:rsid w:val="00C33258"/>
    <w:rsid w:val="00C3336E"/>
    <w:rsid w:val="00C33854"/>
    <w:rsid w:val="00C33879"/>
    <w:rsid w:val="00C338AA"/>
    <w:rsid w:val="00C339A9"/>
    <w:rsid w:val="00C33A79"/>
    <w:rsid w:val="00C33BC6"/>
    <w:rsid w:val="00C33D25"/>
    <w:rsid w:val="00C33EB5"/>
    <w:rsid w:val="00C34649"/>
    <w:rsid w:val="00C34673"/>
    <w:rsid w:val="00C34898"/>
    <w:rsid w:val="00C349E3"/>
    <w:rsid w:val="00C34C0B"/>
    <w:rsid w:val="00C34CE3"/>
    <w:rsid w:val="00C34D1E"/>
    <w:rsid w:val="00C354D1"/>
    <w:rsid w:val="00C35555"/>
    <w:rsid w:val="00C355E3"/>
    <w:rsid w:val="00C35680"/>
    <w:rsid w:val="00C35AB6"/>
    <w:rsid w:val="00C360C0"/>
    <w:rsid w:val="00C360F9"/>
    <w:rsid w:val="00C3691E"/>
    <w:rsid w:val="00C36C29"/>
    <w:rsid w:val="00C37114"/>
    <w:rsid w:val="00C377DD"/>
    <w:rsid w:val="00C379CF"/>
    <w:rsid w:val="00C37C8C"/>
    <w:rsid w:val="00C37CBE"/>
    <w:rsid w:val="00C37D4E"/>
    <w:rsid w:val="00C37E2C"/>
    <w:rsid w:val="00C4007F"/>
    <w:rsid w:val="00C4016C"/>
    <w:rsid w:val="00C40206"/>
    <w:rsid w:val="00C40264"/>
    <w:rsid w:val="00C406D4"/>
    <w:rsid w:val="00C408D8"/>
    <w:rsid w:val="00C40B0C"/>
    <w:rsid w:val="00C40F6C"/>
    <w:rsid w:val="00C41112"/>
    <w:rsid w:val="00C41238"/>
    <w:rsid w:val="00C418F3"/>
    <w:rsid w:val="00C41A3C"/>
    <w:rsid w:val="00C41A89"/>
    <w:rsid w:val="00C41AC3"/>
    <w:rsid w:val="00C41DA9"/>
    <w:rsid w:val="00C41DDD"/>
    <w:rsid w:val="00C42031"/>
    <w:rsid w:val="00C42346"/>
    <w:rsid w:val="00C423DB"/>
    <w:rsid w:val="00C42F2A"/>
    <w:rsid w:val="00C43378"/>
    <w:rsid w:val="00C43588"/>
    <w:rsid w:val="00C43FDA"/>
    <w:rsid w:val="00C44108"/>
    <w:rsid w:val="00C4444D"/>
    <w:rsid w:val="00C446BE"/>
    <w:rsid w:val="00C45528"/>
    <w:rsid w:val="00C45542"/>
    <w:rsid w:val="00C45615"/>
    <w:rsid w:val="00C4579D"/>
    <w:rsid w:val="00C458C8"/>
    <w:rsid w:val="00C45D9D"/>
    <w:rsid w:val="00C46049"/>
    <w:rsid w:val="00C462B2"/>
    <w:rsid w:val="00C4670B"/>
    <w:rsid w:val="00C46773"/>
    <w:rsid w:val="00C46916"/>
    <w:rsid w:val="00C46AA9"/>
    <w:rsid w:val="00C46BF4"/>
    <w:rsid w:val="00C46CD8"/>
    <w:rsid w:val="00C46EF9"/>
    <w:rsid w:val="00C472CC"/>
    <w:rsid w:val="00C47560"/>
    <w:rsid w:val="00C47743"/>
    <w:rsid w:val="00C47B2B"/>
    <w:rsid w:val="00C47E1C"/>
    <w:rsid w:val="00C5025B"/>
    <w:rsid w:val="00C505A7"/>
    <w:rsid w:val="00C50B29"/>
    <w:rsid w:val="00C50F0C"/>
    <w:rsid w:val="00C51280"/>
    <w:rsid w:val="00C5151D"/>
    <w:rsid w:val="00C516A2"/>
    <w:rsid w:val="00C51822"/>
    <w:rsid w:val="00C51954"/>
    <w:rsid w:val="00C51FE0"/>
    <w:rsid w:val="00C52206"/>
    <w:rsid w:val="00C523DC"/>
    <w:rsid w:val="00C527B4"/>
    <w:rsid w:val="00C52811"/>
    <w:rsid w:val="00C5294A"/>
    <w:rsid w:val="00C52D11"/>
    <w:rsid w:val="00C52DDA"/>
    <w:rsid w:val="00C52F98"/>
    <w:rsid w:val="00C52FB7"/>
    <w:rsid w:val="00C53A45"/>
    <w:rsid w:val="00C53BDF"/>
    <w:rsid w:val="00C53F2B"/>
    <w:rsid w:val="00C53F39"/>
    <w:rsid w:val="00C53F60"/>
    <w:rsid w:val="00C53F7D"/>
    <w:rsid w:val="00C53FB2"/>
    <w:rsid w:val="00C53FF1"/>
    <w:rsid w:val="00C544E1"/>
    <w:rsid w:val="00C54694"/>
    <w:rsid w:val="00C546CA"/>
    <w:rsid w:val="00C54802"/>
    <w:rsid w:val="00C548AB"/>
    <w:rsid w:val="00C549E6"/>
    <w:rsid w:val="00C54DF2"/>
    <w:rsid w:val="00C54EB1"/>
    <w:rsid w:val="00C54FB9"/>
    <w:rsid w:val="00C550DE"/>
    <w:rsid w:val="00C552E7"/>
    <w:rsid w:val="00C55446"/>
    <w:rsid w:val="00C558FB"/>
    <w:rsid w:val="00C55B7D"/>
    <w:rsid w:val="00C55CAF"/>
    <w:rsid w:val="00C55D80"/>
    <w:rsid w:val="00C55EFB"/>
    <w:rsid w:val="00C55FEB"/>
    <w:rsid w:val="00C560A2"/>
    <w:rsid w:val="00C5627F"/>
    <w:rsid w:val="00C563D3"/>
    <w:rsid w:val="00C565AD"/>
    <w:rsid w:val="00C566E1"/>
    <w:rsid w:val="00C5680F"/>
    <w:rsid w:val="00C568E5"/>
    <w:rsid w:val="00C56AFE"/>
    <w:rsid w:val="00C56B2C"/>
    <w:rsid w:val="00C56D3B"/>
    <w:rsid w:val="00C56E85"/>
    <w:rsid w:val="00C56F82"/>
    <w:rsid w:val="00C57043"/>
    <w:rsid w:val="00C5705C"/>
    <w:rsid w:val="00C5722E"/>
    <w:rsid w:val="00C57302"/>
    <w:rsid w:val="00C5761C"/>
    <w:rsid w:val="00C5762C"/>
    <w:rsid w:val="00C57884"/>
    <w:rsid w:val="00C57A40"/>
    <w:rsid w:val="00C57C02"/>
    <w:rsid w:val="00C57D67"/>
    <w:rsid w:val="00C57D74"/>
    <w:rsid w:val="00C57E33"/>
    <w:rsid w:val="00C57EF4"/>
    <w:rsid w:val="00C57FDE"/>
    <w:rsid w:val="00C602D7"/>
    <w:rsid w:val="00C602E6"/>
    <w:rsid w:val="00C60661"/>
    <w:rsid w:val="00C606FE"/>
    <w:rsid w:val="00C609B5"/>
    <w:rsid w:val="00C60C81"/>
    <w:rsid w:val="00C60C90"/>
    <w:rsid w:val="00C60F4B"/>
    <w:rsid w:val="00C61DA7"/>
    <w:rsid w:val="00C62260"/>
    <w:rsid w:val="00C626DD"/>
    <w:rsid w:val="00C62AB8"/>
    <w:rsid w:val="00C62CC9"/>
    <w:rsid w:val="00C631F7"/>
    <w:rsid w:val="00C63217"/>
    <w:rsid w:val="00C635BC"/>
    <w:rsid w:val="00C635EB"/>
    <w:rsid w:val="00C6376B"/>
    <w:rsid w:val="00C63E03"/>
    <w:rsid w:val="00C63E2E"/>
    <w:rsid w:val="00C64098"/>
    <w:rsid w:val="00C64129"/>
    <w:rsid w:val="00C641C3"/>
    <w:rsid w:val="00C64652"/>
    <w:rsid w:val="00C64816"/>
    <w:rsid w:val="00C6498B"/>
    <w:rsid w:val="00C64B5B"/>
    <w:rsid w:val="00C64BD2"/>
    <w:rsid w:val="00C64D19"/>
    <w:rsid w:val="00C650B0"/>
    <w:rsid w:val="00C653DF"/>
    <w:rsid w:val="00C655D6"/>
    <w:rsid w:val="00C65905"/>
    <w:rsid w:val="00C65D3E"/>
    <w:rsid w:val="00C65D66"/>
    <w:rsid w:val="00C66353"/>
    <w:rsid w:val="00C66BA5"/>
    <w:rsid w:val="00C66CFA"/>
    <w:rsid w:val="00C66D53"/>
    <w:rsid w:val="00C66F12"/>
    <w:rsid w:val="00C6706E"/>
    <w:rsid w:val="00C67076"/>
    <w:rsid w:val="00C67109"/>
    <w:rsid w:val="00C675C0"/>
    <w:rsid w:val="00C675DA"/>
    <w:rsid w:val="00C67C1A"/>
    <w:rsid w:val="00C67C1E"/>
    <w:rsid w:val="00C67D34"/>
    <w:rsid w:val="00C70486"/>
    <w:rsid w:val="00C706CD"/>
    <w:rsid w:val="00C70926"/>
    <w:rsid w:val="00C70A20"/>
    <w:rsid w:val="00C70BC3"/>
    <w:rsid w:val="00C70CC6"/>
    <w:rsid w:val="00C70E84"/>
    <w:rsid w:val="00C71437"/>
    <w:rsid w:val="00C71A52"/>
    <w:rsid w:val="00C71B40"/>
    <w:rsid w:val="00C71C4D"/>
    <w:rsid w:val="00C71D4E"/>
    <w:rsid w:val="00C724BF"/>
    <w:rsid w:val="00C72635"/>
    <w:rsid w:val="00C7285F"/>
    <w:rsid w:val="00C728E1"/>
    <w:rsid w:val="00C72B53"/>
    <w:rsid w:val="00C72CAA"/>
    <w:rsid w:val="00C73590"/>
    <w:rsid w:val="00C735C9"/>
    <w:rsid w:val="00C73791"/>
    <w:rsid w:val="00C73ACC"/>
    <w:rsid w:val="00C73C34"/>
    <w:rsid w:val="00C73F09"/>
    <w:rsid w:val="00C74367"/>
    <w:rsid w:val="00C74498"/>
    <w:rsid w:val="00C744CE"/>
    <w:rsid w:val="00C744EB"/>
    <w:rsid w:val="00C74655"/>
    <w:rsid w:val="00C746B3"/>
    <w:rsid w:val="00C748B7"/>
    <w:rsid w:val="00C74A99"/>
    <w:rsid w:val="00C74C56"/>
    <w:rsid w:val="00C74CE2"/>
    <w:rsid w:val="00C74DDC"/>
    <w:rsid w:val="00C75044"/>
    <w:rsid w:val="00C751F2"/>
    <w:rsid w:val="00C7590F"/>
    <w:rsid w:val="00C75AB2"/>
    <w:rsid w:val="00C75AC7"/>
    <w:rsid w:val="00C75B41"/>
    <w:rsid w:val="00C7663F"/>
    <w:rsid w:val="00C76A7B"/>
    <w:rsid w:val="00C76F9B"/>
    <w:rsid w:val="00C77239"/>
    <w:rsid w:val="00C7750B"/>
    <w:rsid w:val="00C7782B"/>
    <w:rsid w:val="00C77832"/>
    <w:rsid w:val="00C77BB6"/>
    <w:rsid w:val="00C77D7D"/>
    <w:rsid w:val="00C8075F"/>
    <w:rsid w:val="00C80792"/>
    <w:rsid w:val="00C80827"/>
    <w:rsid w:val="00C80ABB"/>
    <w:rsid w:val="00C80D39"/>
    <w:rsid w:val="00C80E03"/>
    <w:rsid w:val="00C80E35"/>
    <w:rsid w:val="00C81029"/>
    <w:rsid w:val="00C8105C"/>
    <w:rsid w:val="00C8111B"/>
    <w:rsid w:val="00C81204"/>
    <w:rsid w:val="00C815FE"/>
    <w:rsid w:val="00C81871"/>
    <w:rsid w:val="00C81992"/>
    <w:rsid w:val="00C81B35"/>
    <w:rsid w:val="00C81B89"/>
    <w:rsid w:val="00C81C28"/>
    <w:rsid w:val="00C823B8"/>
    <w:rsid w:val="00C8244C"/>
    <w:rsid w:val="00C82586"/>
    <w:rsid w:val="00C82727"/>
    <w:rsid w:val="00C82D0F"/>
    <w:rsid w:val="00C82FA8"/>
    <w:rsid w:val="00C8306A"/>
    <w:rsid w:val="00C83142"/>
    <w:rsid w:val="00C8373E"/>
    <w:rsid w:val="00C83881"/>
    <w:rsid w:val="00C83A6C"/>
    <w:rsid w:val="00C83B03"/>
    <w:rsid w:val="00C83EFD"/>
    <w:rsid w:val="00C844C3"/>
    <w:rsid w:val="00C84572"/>
    <w:rsid w:val="00C8478A"/>
    <w:rsid w:val="00C8488B"/>
    <w:rsid w:val="00C8489F"/>
    <w:rsid w:val="00C848AC"/>
    <w:rsid w:val="00C84A77"/>
    <w:rsid w:val="00C84BED"/>
    <w:rsid w:val="00C84DEF"/>
    <w:rsid w:val="00C85363"/>
    <w:rsid w:val="00C856AF"/>
    <w:rsid w:val="00C8580A"/>
    <w:rsid w:val="00C85E5B"/>
    <w:rsid w:val="00C8637D"/>
    <w:rsid w:val="00C86488"/>
    <w:rsid w:val="00C865BB"/>
    <w:rsid w:val="00C86788"/>
    <w:rsid w:val="00C86B17"/>
    <w:rsid w:val="00C86BF2"/>
    <w:rsid w:val="00C86EF1"/>
    <w:rsid w:val="00C86F55"/>
    <w:rsid w:val="00C86FCC"/>
    <w:rsid w:val="00C8760A"/>
    <w:rsid w:val="00C87A77"/>
    <w:rsid w:val="00C87BE5"/>
    <w:rsid w:val="00C87CDF"/>
    <w:rsid w:val="00C87DA5"/>
    <w:rsid w:val="00C90664"/>
    <w:rsid w:val="00C906CA"/>
    <w:rsid w:val="00C9081B"/>
    <w:rsid w:val="00C9084A"/>
    <w:rsid w:val="00C9084F"/>
    <w:rsid w:val="00C90869"/>
    <w:rsid w:val="00C90890"/>
    <w:rsid w:val="00C90F4B"/>
    <w:rsid w:val="00C90FAF"/>
    <w:rsid w:val="00C9156A"/>
    <w:rsid w:val="00C91CE0"/>
    <w:rsid w:val="00C91DBC"/>
    <w:rsid w:val="00C91E70"/>
    <w:rsid w:val="00C92440"/>
    <w:rsid w:val="00C92551"/>
    <w:rsid w:val="00C92604"/>
    <w:rsid w:val="00C9263B"/>
    <w:rsid w:val="00C92831"/>
    <w:rsid w:val="00C92AB4"/>
    <w:rsid w:val="00C92B08"/>
    <w:rsid w:val="00C92E84"/>
    <w:rsid w:val="00C932DC"/>
    <w:rsid w:val="00C93725"/>
    <w:rsid w:val="00C93D42"/>
    <w:rsid w:val="00C93F6D"/>
    <w:rsid w:val="00C940E5"/>
    <w:rsid w:val="00C9428A"/>
    <w:rsid w:val="00C94296"/>
    <w:rsid w:val="00C942AB"/>
    <w:rsid w:val="00C94633"/>
    <w:rsid w:val="00C94665"/>
    <w:rsid w:val="00C94978"/>
    <w:rsid w:val="00C94AD2"/>
    <w:rsid w:val="00C95171"/>
    <w:rsid w:val="00C951F9"/>
    <w:rsid w:val="00C954FB"/>
    <w:rsid w:val="00C954FD"/>
    <w:rsid w:val="00C9556B"/>
    <w:rsid w:val="00C95A4E"/>
    <w:rsid w:val="00C95A5D"/>
    <w:rsid w:val="00C95D6F"/>
    <w:rsid w:val="00C96175"/>
    <w:rsid w:val="00C9619E"/>
    <w:rsid w:val="00C9662F"/>
    <w:rsid w:val="00C96984"/>
    <w:rsid w:val="00C96E3F"/>
    <w:rsid w:val="00C9713D"/>
    <w:rsid w:val="00C97371"/>
    <w:rsid w:val="00C9771C"/>
    <w:rsid w:val="00C97D90"/>
    <w:rsid w:val="00C97F71"/>
    <w:rsid w:val="00CA0698"/>
    <w:rsid w:val="00CA0A8F"/>
    <w:rsid w:val="00CA105B"/>
    <w:rsid w:val="00CA10E7"/>
    <w:rsid w:val="00CA1178"/>
    <w:rsid w:val="00CA1271"/>
    <w:rsid w:val="00CA1349"/>
    <w:rsid w:val="00CA14D8"/>
    <w:rsid w:val="00CA15D1"/>
    <w:rsid w:val="00CA1692"/>
    <w:rsid w:val="00CA1800"/>
    <w:rsid w:val="00CA18FC"/>
    <w:rsid w:val="00CA191D"/>
    <w:rsid w:val="00CA2009"/>
    <w:rsid w:val="00CA2123"/>
    <w:rsid w:val="00CA233C"/>
    <w:rsid w:val="00CA250D"/>
    <w:rsid w:val="00CA2897"/>
    <w:rsid w:val="00CA28AE"/>
    <w:rsid w:val="00CA2938"/>
    <w:rsid w:val="00CA2FCE"/>
    <w:rsid w:val="00CA3052"/>
    <w:rsid w:val="00CA30A6"/>
    <w:rsid w:val="00CA30DB"/>
    <w:rsid w:val="00CA34CE"/>
    <w:rsid w:val="00CA38E8"/>
    <w:rsid w:val="00CA3931"/>
    <w:rsid w:val="00CA3FAE"/>
    <w:rsid w:val="00CA43E6"/>
    <w:rsid w:val="00CA43F5"/>
    <w:rsid w:val="00CA4732"/>
    <w:rsid w:val="00CA4815"/>
    <w:rsid w:val="00CA4F10"/>
    <w:rsid w:val="00CA5276"/>
    <w:rsid w:val="00CA5A43"/>
    <w:rsid w:val="00CA5AC9"/>
    <w:rsid w:val="00CA5CDA"/>
    <w:rsid w:val="00CA5EFB"/>
    <w:rsid w:val="00CA63BF"/>
    <w:rsid w:val="00CA63CE"/>
    <w:rsid w:val="00CA666B"/>
    <w:rsid w:val="00CA6BD4"/>
    <w:rsid w:val="00CA6BF6"/>
    <w:rsid w:val="00CA6D17"/>
    <w:rsid w:val="00CA6D36"/>
    <w:rsid w:val="00CA6E48"/>
    <w:rsid w:val="00CA6EA0"/>
    <w:rsid w:val="00CA7143"/>
    <w:rsid w:val="00CA72C0"/>
    <w:rsid w:val="00CA7685"/>
    <w:rsid w:val="00CA769A"/>
    <w:rsid w:val="00CA781A"/>
    <w:rsid w:val="00CA7862"/>
    <w:rsid w:val="00CA79F9"/>
    <w:rsid w:val="00CA7C49"/>
    <w:rsid w:val="00CA7D77"/>
    <w:rsid w:val="00CB0233"/>
    <w:rsid w:val="00CB05D6"/>
    <w:rsid w:val="00CB05F8"/>
    <w:rsid w:val="00CB08EB"/>
    <w:rsid w:val="00CB0B95"/>
    <w:rsid w:val="00CB0CB1"/>
    <w:rsid w:val="00CB10BF"/>
    <w:rsid w:val="00CB10FF"/>
    <w:rsid w:val="00CB1488"/>
    <w:rsid w:val="00CB14A8"/>
    <w:rsid w:val="00CB1851"/>
    <w:rsid w:val="00CB1919"/>
    <w:rsid w:val="00CB1D90"/>
    <w:rsid w:val="00CB1EE6"/>
    <w:rsid w:val="00CB1FB8"/>
    <w:rsid w:val="00CB21C2"/>
    <w:rsid w:val="00CB2641"/>
    <w:rsid w:val="00CB2756"/>
    <w:rsid w:val="00CB281C"/>
    <w:rsid w:val="00CB2B00"/>
    <w:rsid w:val="00CB36F2"/>
    <w:rsid w:val="00CB37E5"/>
    <w:rsid w:val="00CB37EF"/>
    <w:rsid w:val="00CB3836"/>
    <w:rsid w:val="00CB3DA2"/>
    <w:rsid w:val="00CB3DC2"/>
    <w:rsid w:val="00CB3E9C"/>
    <w:rsid w:val="00CB3F44"/>
    <w:rsid w:val="00CB40BD"/>
    <w:rsid w:val="00CB5109"/>
    <w:rsid w:val="00CB52A6"/>
    <w:rsid w:val="00CB55B4"/>
    <w:rsid w:val="00CB5610"/>
    <w:rsid w:val="00CB562B"/>
    <w:rsid w:val="00CB5B7C"/>
    <w:rsid w:val="00CB5E1B"/>
    <w:rsid w:val="00CB5F0B"/>
    <w:rsid w:val="00CB6048"/>
    <w:rsid w:val="00CB63FF"/>
    <w:rsid w:val="00CB645C"/>
    <w:rsid w:val="00CB65E8"/>
    <w:rsid w:val="00CB660B"/>
    <w:rsid w:val="00CB68C6"/>
    <w:rsid w:val="00CB6D47"/>
    <w:rsid w:val="00CB6D4F"/>
    <w:rsid w:val="00CB70CE"/>
    <w:rsid w:val="00CB76B2"/>
    <w:rsid w:val="00CB776C"/>
    <w:rsid w:val="00CB7C95"/>
    <w:rsid w:val="00CB7CA0"/>
    <w:rsid w:val="00CC0178"/>
    <w:rsid w:val="00CC0658"/>
    <w:rsid w:val="00CC089A"/>
    <w:rsid w:val="00CC0967"/>
    <w:rsid w:val="00CC0D52"/>
    <w:rsid w:val="00CC0FB4"/>
    <w:rsid w:val="00CC1018"/>
    <w:rsid w:val="00CC1134"/>
    <w:rsid w:val="00CC11AF"/>
    <w:rsid w:val="00CC16AD"/>
    <w:rsid w:val="00CC17BD"/>
    <w:rsid w:val="00CC1A03"/>
    <w:rsid w:val="00CC1A6D"/>
    <w:rsid w:val="00CC1B95"/>
    <w:rsid w:val="00CC1BA7"/>
    <w:rsid w:val="00CC1DA0"/>
    <w:rsid w:val="00CC24F7"/>
    <w:rsid w:val="00CC2A03"/>
    <w:rsid w:val="00CC2E5C"/>
    <w:rsid w:val="00CC2EC8"/>
    <w:rsid w:val="00CC30A3"/>
    <w:rsid w:val="00CC31DD"/>
    <w:rsid w:val="00CC3255"/>
    <w:rsid w:val="00CC34C1"/>
    <w:rsid w:val="00CC38A8"/>
    <w:rsid w:val="00CC3912"/>
    <w:rsid w:val="00CC3B59"/>
    <w:rsid w:val="00CC3CEB"/>
    <w:rsid w:val="00CC3CF0"/>
    <w:rsid w:val="00CC403B"/>
    <w:rsid w:val="00CC4527"/>
    <w:rsid w:val="00CC470A"/>
    <w:rsid w:val="00CC4C0F"/>
    <w:rsid w:val="00CC4E37"/>
    <w:rsid w:val="00CC4E50"/>
    <w:rsid w:val="00CC5081"/>
    <w:rsid w:val="00CC51BB"/>
    <w:rsid w:val="00CC5282"/>
    <w:rsid w:val="00CC5731"/>
    <w:rsid w:val="00CC5745"/>
    <w:rsid w:val="00CC59EA"/>
    <w:rsid w:val="00CC5BEF"/>
    <w:rsid w:val="00CC61A4"/>
    <w:rsid w:val="00CC6223"/>
    <w:rsid w:val="00CC6BA3"/>
    <w:rsid w:val="00CC6F5F"/>
    <w:rsid w:val="00CC6F9D"/>
    <w:rsid w:val="00CC706B"/>
    <w:rsid w:val="00CC70B6"/>
    <w:rsid w:val="00CC7199"/>
    <w:rsid w:val="00CC72DB"/>
    <w:rsid w:val="00CC7BAE"/>
    <w:rsid w:val="00CC7C5D"/>
    <w:rsid w:val="00CC7D5D"/>
    <w:rsid w:val="00CD0237"/>
    <w:rsid w:val="00CD03BA"/>
    <w:rsid w:val="00CD05D5"/>
    <w:rsid w:val="00CD064A"/>
    <w:rsid w:val="00CD0704"/>
    <w:rsid w:val="00CD0941"/>
    <w:rsid w:val="00CD0BBF"/>
    <w:rsid w:val="00CD0C56"/>
    <w:rsid w:val="00CD0F11"/>
    <w:rsid w:val="00CD118C"/>
    <w:rsid w:val="00CD12DC"/>
    <w:rsid w:val="00CD12DD"/>
    <w:rsid w:val="00CD1516"/>
    <w:rsid w:val="00CD15CC"/>
    <w:rsid w:val="00CD1960"/>
    <w:rsid w:val="00CD1E19"/>
    <w:rsid w:val="00CD1F05"/>
    <w:rsid w:val="00CD1F70"/>
    <w:rsid w:val="00CD2042"/>
    <w:rsid w:val="00CD2694"/>
    <w:rsid w:val="00CD26DE"/>
    <w:rsid w:val="00CD292A"/>
    <w:rsid w:val="00CD2C56"/>
    <w:rsid w:val="00CD2DE2"/>
    <w:rsid w:val="00CD3025"/>
    <w:rsid w:val="00CD324D"/>
    <w:rsid w:val="00CD33C8"/>
    <w:rsid w:val="00CD379D"/>
    <w:rsid w:val="00CD3913"/>
    <w:rsid w:val="00CD3942"/>
    <w:rsid w:val="00CD3A92"/>
    <w:rsid w:val="00CD3C0F"/>
    <w:rsid w:val="00CD4035"/>
    <w:rsid w:val="00CD4413"/>
    <w:rsid w:val="00CD451A"/>
    <w:rsid w:val="00CD45C2"/>
    <w:rsid w:val="00CD45E9"/>
    <w:rsid w:val="00CD4BAE"/>
    <w:rsid w:val="00CD4D29"/>
    <w:rsid w:val="00CD4E00"/>
    <w:rsid w:val="00CD4FFC"/>
    <w:rsid w:val="00CD5473"/>
    <w:rsid w:val="00CD5858"/>
    <w:rsid w:val="00CD5B24"/>
    <w:rsid w:val="00CD652D"/>
    <w:rsid w:val="00CD6A5F"/>
    <w:rsid w:val="00CD6CF4"/>
    <w:rsid w:val="00CD73A3"/>
    <w:rsid w:val="00CD7738"/>
    <w:rsid w:val="00CD7C09"/>
    <w:rsid w:val="00CE010E"/>
    <w:rsid w:val="00CE0499"/>
    <w:rsid w:val="00CE049C"/>
    <w:rsid w:val="00CE07D7"/>
    <w:rsid w:val="00CE08D7"/>
    <w:rsid w:val="00CE091E"/>
    <w:rsid w:val="00CE0A41"/>
    <w:rsid w:val="00CE0A87"/>
    <w:rsid w:val="00CE0B0D"/>
    <w:rsid w:val="00CE0EEA"/>
    <w:rsid w:val="00CE0F75"/>
    <w:rsid w:val="00CE1079"/>
    <w:rsid w:val="00CE14BF"/>
    <w:rsid w:val="00CE1831"/>
    <w:rsid w:val="00CE18E3"/>
    <w:rsid w:val="00CE1A42"/>
    <w:rsid w:val="00CE1AB4"/>
    <w:rsid w:val="00CE1E8C"/>
    <w:rsid w:val="00CE2ADD"/>
    <w:rsid w:val="00CE2AE0"/>
    <w:rsid w:val="00CE2D72"/>
    <w:rsid w:val="00CE2DE6"/>
    <w:rsid w:val="00CE32EB"/>
    <w:rsid w:val="00CE35D9"/>
    <w:rsid w:val="00CE3764"/>
    <w:rsid w:val="00CE3A4E"/>
    <w:rsid w:val="00CE3CCB"/>
    <w:rsid w:val="00CE3CF8"/>
    <w:rsid w:val="00CE400D"/>
    <w:rsid w:val="00CE42C7"/>
    <w:rsid w:val="00CE4309"/>
    <w:rsid w:val="00CE430B"/>
    <w:rsid w:val="00CE4312"/>
    <w:rsid w:val="00CE431E"/>
    <w:rsid w:val="00CE44F6"/>
    <w:rsid w:val="00CE45CA"/>
    <w:rsid w:val="00CE4749"/>
    <w:rsid w:val="00CE474B"/>
    <w:rsid w:val="00CE47F1"/>
    <w:rsid w:val="00CE498C"/>
    <w:rsid w:val="00CE4BCC"/>
    <w:rsid w:val="00CE4E0B"/>
    <w:rsid w:val="00CE4FAD"/>
    <w:rsid w:val="00CE4FCE"/>
    <w:rsid w:val="00CE56CA"/>
    <w:rsid w:val="00CE584F"/>
    <w:rsid w:val="00CE5B67"/>
    <w:rsid w:val="00CE5C86"/>
    <w:rsid w:val="00CE6430"/>
    <w:rsid w:val="00CE645C"/>
    <w:rsid w:val="00CE6665"/>
    <w:rsid w:val="00CE670E"/>
    <w:rsid w:val="00CE6E1A"/>
    <w:rsid w:val="00CE6EA5"/>
    <w:rsid w:val="00CE733D"/>
    <w:rsid w:val="00CE7442"/>
    <w:rsid w:val="00CE74D4"/>
    <w:rsid w:val="00CE7743"/>
    <w:rsid w:val="00CE783D"/>
    <w:rsid w:val="00CE7A21"/>
    <w:rsid w:val="00CE7B10"/>
    <w:rsid w:val="00CE7BFE"/>
    <w:rsid w:val="00CE7DBA"/>
    <w:rsid w:val="00CE7F69"/>
    <w:rsid w:val="00CE7FD4"/>
    <w:rsid w:val="00CF0070"/>
    <w:rsid w:val="00CF00F9"/>
    <w:rsid w:val="00CF018F"/>
    <w:rsid w:val="00CF0202"/>
    <w:rsid w:val="00CF0223"/>
    <w:rsid w:val="00CF0344"/>
    <w:rsid w:val="00CF044F"/>
    <w:rsid w:val="00CF04E1"/>
    <w:rsid w:val="00CF04FC"/>
    <w:rsid w:val="00CF07AA"/>
    <w:rsid w:val="00CF07B4"/>
    <w:rsid w:val="00CF0890"/>
    <w:rsid w:val="00CF0B0A"/>
    <w:rsid w:val="00CF0C33"/>
    <w:rsid w:val="00CF0D4A"/>
    <w:rsid w:val="00CF0D4F"/>
    <w:rsid w:val="00CF0E18"/>
    <w:rsid w:val="00CF0E70"/>
    <w:rsid w:val="00CF1373"/>
    <w:rsid w:val="00CF13B5"/>
    <w:rsid w:val="00CF1547"/>
    <w:rsid w:val="00CF17D3"/>
    <w:rsid w:val="00CF183C"/>
    <w:rsid w:val="00CF19F1"/>
    <w:rsid w:val="00CF1BBE"/>
    <w:rsid w:val="00CF2602"/>
    <w:rsid w:val="00CF2A21"/>
    <w:rsid w:val="00CF2E40"/>
    <w:rsid w:val="00CF2EF2"/>
    <w:rsid w:val="00CF2F32"/>
    <w:rsid w:val="00CF2F60"/>
    <w:rsid w:val="00CF376A"/>
    <w:rsid w:val="00CF38E9"/>
    <w:rsid w:val="00CF3947"/>
    <w:rsid w:val="00CF3C19"/>
    <w:rsid w:val="00CF410B"/>
    <w:rsid w:val="00CF4190"/>
    <w:rsid w:val="00CF41D9"/>
    <w:rsid w:val="00CF4557"/>
    <w:rsid w:val="00CF468D"/>
    <w:rsid w:val="00CF47A8"/>
    <w:rsid w:val="00CF4805"/>
    <w:rsid w:val="00CF4DA2"/>
    <w:rsid w:val="00CF4FB4"/>
    <w:rsid w:val="00CF5140"/>
    <w:rsid w:val="00CF515F"/>
    <w:rsid w:val="00CF53B6"/>
    <w:rsid w:val="00CF5408"/>
    <w:rsid w:val="00CF5509"/>
    <w:rsid w:val="00CF595A"/>
    <w:rsid w:val="00CF5FA4"/>
    <w:rsid w:val="00CF614C"/>
    <w:rsid w:val="00CF6264"/>
    <w:rsid w:val="00CF6411"/>
    <w:rsid w:val="00CF6436"/>
    <w:rsid w:val="00CF67FC"/>
    <w:rsid w:val="00CF69E5"/>
    <w:rsid w:val="00CF6C18"/>
    <w:rsid w:val="00CF6DEE"/>
    <w:rsid w:val="00CF6E1C"/>
    <w:rsid w:val="00CF6EC5"/>
    <w:rsid w:val="00CF7306"/>
    <w:rsid w:val="00CF7BAF"/>
    <w:rsid w:val="00D0012B"/>
    <w:rsid w:val="00D00A64"/>
    <w:rsid w:val="00D00FB2"/>
    <w:rsid w:val="00D01133"/>
    <w:rsid w:val="00D0113A"/>
    <w:rsid w:val="00D0117C"/>
    <w:rsid w:val="00D011C8"/>
    <w:rsid w:val="00D013F8"/>
    <w:rsid w:val="00D01446"/>
    <w:rsid w:val="00D014D3"/>
    <w:rsid w:val="00D017BA"/>
    <w:rsid w:val="00D017FA"/>
    <w:rsid w:val="00D01815"/>
    <w:rsid w:val="00D01C5C"/>
    <w:rsid w:val="00D01CA7"/>
    <w:rsid w:val="00D01E73"/>
    <w:rsid w:val="00D01E85"/>
    <w:rsid w:val="00D0208C"/>
    <w:rsid w:val="00D0240F"/>
    <w:rsid w:val="00D025AC"/>
    <w:rsid w:val="00D0269F"/>
    <w:rsid w:val="00D02878"/>
    <w:rsid w:val="00D03594"/>
    <w:rsid w:val="00D03D35"/>
    <w:rsid w:val="00D03EFF"/>
    <w:rsid w:val="00D04164"/>
    <w:rsid w:val="00D0448A"/>
    <w:rsid w:val="00D04517"/>
    <w:rsid w:val="00D0467C"/>
    <w:rsid w:val="00D0469A"/>
    <w:rsid w:val="00D04744"/>
    <w:rsid w:val="00D04B87"/>
    <w:rsid w:val="00D04C4D"/>
    <w:rsid w:val="00D04CED"/>
    <w:rsid w:val="00D050E7"/>
    <w:rsid w:val="00D05221"/>
    <w:rsid w:val="00D052B5"/>
    <w:rsid w:val="00D052BC"/>
    <w:rsid w:val="00D05AF5"/>
    <w:rsid w:val="00D05DBD"/>
    <w:rsid w:val="00D05EBD"/>
    <w:rsid w:val="00D06009"/>
    <w:rsid w:val="00D06028"/>
    <w:rsid w:val="00D06043"/>
    <w:rsid w:val="00D06064"/>
    <w:rsid w:val="00D06450"/>
    <w:rsid w:val="00D067BB"/>
    <w:rsid w:val="00D0681E"/>
    <w:rsid w:val="00D068C8"/>
    <w:rsid w:val="00D06B46"/>
    <w:rsid w:val="00D06C44"/>
    <w:rsid w:val="00D06CCD"/>
    <w:rsid w:val="00D06DB5"/>
    <w:rsid w:val="00D06E6C"/>
    <w:rsid w:val="00D06E71"/>
    <w:rsid w:val="00D07127"/>
    <w:rsid w:val="00D07643"/>
    <w:rsid w:val="00D0786B"/>
    <w:rsid w:val="00D07A10"/>
    <w:rsid w:val="00D07B05"/>
    <w:rsid w:val="00D1070F"/>
    <w:rsid w:val="00D10C56"/>
    <w:rsid w:val="00D11100"/>
    <w:rsid w:val="00D116D4"/>
    <w:rsid w:val="00D1271C"/>
    <w:rsid w:val="00D129DF"/>
    <w:rsid w:val="00D136D3"/>
    <w:rsid w:val="00D13733"/>
    <w:rsid w:val="00D13AB4"/>
    <w:rsid w:val="00D13AE6"/>
    <w:rsid w:val="00D13C07"/>
    <w:rsid w:val="00D13E53"/>
    <w:rsid w:val="00D13EDB"/>
    <w:rsid w:val="00D140DF"/>
    <w:rsid w:val="00D14961"/>
    <w:rsid w:val="00D1497A"/>
    <w:rsid w:val="00D14DC8"/>
    <w:rsid w:val="00D14DC9"/>
    <w:rsid w:val="00D15678"/>
    <w:rsid w:val="00D15A72"/>
    <w:rsid w:val="00D15B0B"/>
    <w:rsid w:val="00D15BBE"/>
    <w:rsid w:val="00D15C8C"/>
    <w:rsid w:val="00D1635F"/>
    <w:rsid w:val="00D17283"/>
    <w:rsid w:val="00D17497"/>
    <w:rsid w:val="00D20023"/>
    <w:rsid w:val="00D20431"/>
    <w:rsid w:val="00D20802"/>
    <w:rsid w:val="00D20815"/>
    <w:rsid w:val="00D20889"/>
    <w:rsid w:val="00D2093A"/>
    <w:rsid w:val="00D20B5C"/>
    <w:rsid w:val="00D20CCF"/>
    <w:rsid w:val="00D21104"/>
    <w:rsid w:val="00D211CF"/>
    <w:rsid w:val="00D2138A"/>
    <w:rsid w:val="00D21469"/>
    <w:rsid w:val="00D21C48"/>
    <w:rsid w:val="00D21DB5"/>
    <w:rsid w:val="00D21E06"/>
    <w:rsid w:val="00D22090"/>
    <w:rsid w:val="00D220A6"/>
    <w:rsid w:val="00D221C3"/>
    <w:rsid w:val="00D22308"/>
    <w:rsid w:val="00D22A65"/>
    <w:rsid w:val="00D22B1E"/>
    <w:rsid w:val="00D22E6F"/>
    <w:rsid w:val="00D22F0E"/>
    <w:rsid w:val="00D23053"/>
    <w:rsid w:val="00D231F9"/>
    <w:rsid w:val="00D23407"/>
    <w:rsid w:val="00D23856"/>
    <w:rsid w:val="00D23890"/>
    <w:rsid w:val="00D2397B"/>
    <w:rsid w:val="00D23BC2"/>
    <w:rsid w:val="00D2402C"/>
    <w:rsid w:val="00D24097"/>
    <w:rsid w:val="00D240A0"/>
    <w:rsid w:val="00D24262"/>
    <w:rsid w:val="00D246CD"/>
    <w:rsid w:val="00D24D6A"/>
    <w:rsid w:val="00D256B4"/>
    <w:rsid w:val="00D25AB0"/>
    <w:rsid w:val="00D25BC2"/>
    <w:rsid w:val="00D25EF8"/>
    <w:rsid w:val="00D25F7A"/>
    <w:rsid w:val="00D261FE"/>
    <w:rsid w:val="00D26421"/>
    <w:rsid w:val="00D26519"/>
    <w:rsid w:val="00D268CD"/>
    <w:rsid w:val="00D26948"/>
    <w:rsid w:val="00D26A53"/>
    <w:rsid w:val="00D26FD5"/>
    <w:rsid w:val="00D270EF"/>
    <w:rsid w:val="00D2746E"/>
    <w:rsid w:val="00D277C3"/>
    <w:rsid w:val="00D2787F"/>
    <w:rsid w:val="00D27B11"/>
    <w:rsid w:val="00D27DE4"/>
    <w:rsid w:val="00D303CE"/>
    <w:rsid w:val="00D304AF"/>
    <w:rsid w:val="00D30A69"/>
    <w:rsid w:val="00D30E99"/>
    <w:rsid w:val="00D3104C"/>
    <w:rsid w:val="00D31077"/>
    <w:rsid w:val="00D312DF"/>
    <w:rsid w:val="00D3130C"/>
    <w:rsid w:val="00D3145D"/>
    <w:rsid w:val="00D31530"/>
    <w:rsid w:val="00D316C8"/>
    <w:rsid w:val="00D31772"/>
    <w:rsid w:val="00D31B41"/>
    <w:rsid w:val="00D31C6D"/>
    <w:rsid w:val="00D31FFE"/>
    <w:rsid w:val="00D321EF"/>
    <w:rsid w:val="00D32366"/>
    <w:rsid w:val="00D32985"/>
    <w:rsid w:val="00D32A13"/>
    <w:rsid w:val="00D32AA6"/>
    <w:rsid w:val="00D32AB9"/>
    <w:rsid w:val="00D32C93"/>
    <w:rsid w:val="00D32F34"/>
    <w:rsid w:val="00D3304E"/>
    <w:rsid w:val="00D333A0"/>
    <w:rsid w:val="00D334EF"/>
    <w:rsid w:val="00D3368E"/>
    <w:rsid w:val="00D33752"/>
    <w:rsid w:val="00D33859"/>
    <w:rsid w:val="00D33931"/>
    <w:rsid w:val="00D33A32"/>
    <w:rsid w:val="00D33C68"/>
    <w:rsid w:val="00D33F6B"/>
    <w:rsid w:val="00D3462A"/>
    <w:rsid w:val="00D34876"/>
    <w:rsid w:val="00D348F2"/>
    <w:rsid w:val="00D351FD"/>
    <w:rsid w:val="00D35606"/>
    <w:rsid w:val="00D35B24"/>
    <w:rsid w:val="00D35DBE"/>
    <w:rsid w:val="00D361AB"/>
    <w:rsid w:val="00D3631D"/>
    <w:rsid w:val="00D36581"/>
    <w:rsid w:val="00D36601"/>
    <w:rsid w:val="00D36727"/>
    <w:rsid w:val="00D36804"/>
    <w:rsid w:val="00D369C8"/>
    <w:rsid w:val="00D36CDE"/>
    <w:rsid w:val="00D37035"/>
    <w:rsid w:val="00D370D8"/>
    <w:rsid w:val="00D37569"/>
    <w:rsid w:val="00D375F5"/>
    <w:rsid w:val="00D3791F"/>
    <w:rsid w:val="00D37A91"/>
    <w:rsid w:val="00D37B68"/>
    <w:rsid w:val="00D37BAD"/>
    <w:rsid w:val="00D37CC9"/>
    <w:rsid w:val="00D37F61"/>
    <w:rsid w:val="00D40010"/>
    <w:rsid w:val="00D40385"/>
    <w:rsid w:val="00D403E4"/>
    <w:rsid w:val="00D403F3"/>
    <w:rsid w:val="00D40620"/>
    <w:rsid w:val="00D409ED"/>
    <w:rsid w:val="00D40ED6"/>
    <w:rsid w:val="00D411AF"/>
    <w:rsid w:val="00D414E3"/>
    <w:rsid w:val="00D41FF7"/>
    <w:rsid w:val="00D421B9"/>
    <w:rsid w:val="00D4233B"/>
    <w:rsid w:val="00D4236E"/>
    <w:rsid w:val="00D4252E"/>
    <w:rsid w:val="00D425AB"/>
    <w:rsid w:val="00D425BD"/>
    <w:rsid w:val="00D42701"/>
    <w:rsid w:val="00D42888"/>
    <w:rsid w:val="00D4292F"/>
    <w:rsid w:val="00D429B8"/>
    <w:rsid w:val="00D42A9E"/>
    <w:rsid w:val="00D42B7E"/>
    <w:rsid w:val="00D42BF8"/>
    <w:rsid w:val="00D42D6B"/>
    <w:rsid w:val="00D4315A"/>
    <w:rsid w:val="00D43310"/>
    <w:rsid w:val="00D4361D"/>
    <w:rsid w:val="00D437BD"/>
    <w:rsid w:val="00D4395B"/>
    <w:rsid w:val="00D43BF7"/>
    <w:rsid w:val="00D43D40"/>
    <w:rsid w:val="00D43D97"/>
    <w:rsid w:val="00D43E3F"/>
    <w:rsid w:val="00D4400C"/>
    <w:rsid w:val="00D445EA"/>
    <w:rsid w:val="00D44C31"/>
    <w:rsid w:val="00D44C73"/>
    <w:rsid w:val="00D44D07"/>
    <w:rsid w:val="00D44DD3"/>
    <w:rsid w:val="00D44E4C"/>
    <w:rsid w:val="00D44E82"/>
    <w:rsid w:val="00D4506F"/>
    <w:rsid w:val="00D453BA"/>
    <w:rsid w:val="00D45435"/>
    <w:rsid w:val="00D45482"/>
    <w:rsid w:val="00D45755"/>
    <w:rsid w:val="00D45C05"/>
    <w:rsid w:val="00D45CE7"/>
    <w:rsid w:val="00D45F4C"/>
    <w:rsid w:val="00D46531"/>
    <w:rsid w:val="00D465AC"/>
    <w:rsid w:val="00D46648"/>
    <w:rsid w:val="00D46BD0"/>
    <w:rsid w:val="00D46D51"/>
    <w:rsid w:val="00D46F11"/>
    <w:rsid w:val="00D4707D"/>
    <w:rsid w:val="00D471D4"/>
    <w:rsid w:val="00D4766A"/>
    <w:rsid w:val="00D47FDC"/>
    <w:rsid w:val="00D50036"/>
    <w:rsid w:val="00D50209"/>
    <w:rsid w:val="00D5036D"/>
    <w:rsid w:val="00D5060C"/>
    <w:rsid w:val="00D507A3"/>
    <w:rsid w:val="00D50D34"/>
    <w:rsid w:val="00D50E8A"/>
    <w:rsid w:val="00D5126F"/>
    <w:rsid w:val="00D5150C"/>
    <w:rsid w:val="00D516E1"/>
    <w:rsid w:val="00D51950"/>
    <w:rsid w:val="00D51A3E"/>
    <w:rsid w:val="00D51BE7"/>
    <w:rsid w:val="00D51E32"/>
    <w:rsid w:val="00D51F45"/>
    <w:rsid w:val="00D51F52"/>
    <w:rsid w:val="00D520DC"/>
    <w:rsid w:val="00D52136"/>
    <w:rsid w:val="00D5227A"/>
    <w:rsid w:val="00D52537"/>
    <w:rsid w:val="00D52559"/>
    <w:rsid w:val="00D525C9"/>
    <w:rsid w:val="00D5345B"/>
    <w:rsid w:val="00D54273"/>
    <w:rsid w:val="00D542AA"/>
    <w:rsid w:val="00D54449"/>
    <w:rsid w:val="00D549E3"/>
    <w:rsid w:val="00D54F05"/>
    <w:rsid w:val="00D54F12"/>
    <w:rsid w:val="00D5508C"/>
    <w:rsid w:val="00D55846"/>
    <w:rsid w:val="00D55A13"/>
    <w:rsid w:val="00D55B6C"/>
    <w:rsid w:val="00D55DF1"/>
    <w:rsid w:val="00D5602E"/>
    <w:rsid w:val="00D563D0"/>
    <w:rsid w:val="00D56AD6"/>
    <w:rsid w:val="00D56C27"/>
    <w:rsid w:val="00D579DB"/>
    <w:rsid w:val="00D57DC0"/>
    <w:rsid w:val="00D57EDA"/>
    <w:rsid w:val="00D57FC4"/>
    <w:rsid w:val="00D60060"/>
    <w:rsid w:val="00D602CE"/>
    <w:rsid w:val="00D603B5"/>
    <w:rsid w:val="00D603CD"/>
    <w:rsid w:val="00D603F9"/>
    <w:rsid w:val="00D60548"/>
    <w:rsid w:val="00D60560"/>
    <w:rsid w:val="00D6079E"/>
    <w:rsid w:val="00D607CA"/>
    <w:rsid w:val="00D60B91"/>
    <w:rsid w:val="00D60BCC"/>
    <w:rsid w:val="00D60E29"/>
    <w:rsid w:val="00D60E85"/>
    <w:rsid w:val="00D613EA"/>
    <w:rsid w:val="00D61505"/>
    <w:rsid w:val="00D61623"/>
    <w:rsid w:val="00D61783"/>
    <w:rsid w:val="00D61AA3"/>
    <w:rsid w:val="00D61E20"/>
    <w:rsid w:val="00D62200"/>
    <w:rsid w:val="00D62434"/>
    <w:rsid w:val="00D62CFA"/>
    <w:rsid w:val="00D62DAA"/>
    <w:rsid w:val="00D630DC"/>
    <w:rsid w:val="00D631B2"/>
    <w:rsid w:val="00D63423"/>
    <w:rsid w:val="00D63435"/>
    <w:rsid w:val="00D6384E"/>
    <w:rsid w:val="00D63E56"/>
    <w:rsid w:val="00D63F9F"/>
    <w:rsid w:val="00D6419D"/>
    <w:rsid w:val="00D642A2"/>
    <w:rsid w:val="00D64400"/>
    <w:rsid w:val="00D646D5"/>
    <w:rsid w:val="00D64BD2"/>
    <w:rsid w:val="00D64D18"/>
    <w:rsid w:val="00D64D6B"/>
    <w:rsid w:val="00D65120"/>
    <w:rsid w:val="00D6542F"/>
    <w:rsid w:val="00D65760"/>
    <w:rsid w:val="00D657CA"/>
    <w:rsid w:val="00D65AE2"/>
    <w:rsid w:val="00D65D79"/>
    <w:rsid w:val="00D65D7F"/>
    <w:rsid w:val="00D65E12"/>
    <w:rsid w:val="00D65F04"/>
    <w:rsid w:val="00D664E9"/>
    <w:rsid w:val="00D66816"/>
    <w:rsid w:val="00D668B7"/>
    <w:rsid w:val="00D66909"/>
    <w:rsid w:val="00D66A56"/>
    <w:rsid w:val="00D66CCA"/>
    <w:rsid w:val="00D67110"/>
    <w:rsid w:val="00D67142"/>
    <w:rsid w:val="00D67182"/>
    <w:rsid w:val="00D671BD"/>
    <w:rsid w:val="00D67775"/>
    <w:rsid w:val="00D6787D"/>
    <w:rsid w:val="00D679DA"/>
    <w:rsid w:val="00D67B1E"/>
    <w:rsid w:val="00D7009E"/>
    <w:rsid w:val="00D7012E"/>
    <w:rsid w:val="00D70135"/>
    <w:rsid w:val="00D70145"/>
    <w:rsid w:val="00D70167"/>
    <w:rsid w:val="00D70225"/>
    <w:rsid w:val="00D70738"/>
    <w:rsid w:val="00D7082E"/>
    <w:rsid w:val="00D70BA7"/>
    <w:rsid w:val="00D70E38"/>
    <w:rsid w:val="00D70FFD"/>
    <w:rsid w:val="00D71022"/>
    <w:rsid w:val="00D710AB"/>
    <w:rsid w:val="00D710E4"/>
    <w:rsid w:val="00D71193"/>
    <w:rsid w:val="00D711F9"/>
    <w:rsid w:val="00D7127F"/>
    <w:rsid w:val="00D71634"/>
    <w:rsid w:val="00D716A8"/>
    <w:rsid w:val="00D716FA"/>
    <w:rsid w:val="00D71D8E"/>
    <w:rsid w:val="00D7276B"/>
    <w:rsid w:val="00D72891"/>
    <w:rsid w:val="00D72959"/>
    <w:rsid w:val="00D72B06"/>
    <w:rsid w:val="00D72B8D"/>
    <w:rsid w:val="00D72E3B"/>
    <w:rsid w:val="00D72FD8"/>
    <w:rsid w:val="00D730E8"/>
    <w:rsid w:val="00D731C4"/>
    <w:rsid w:val="00D73229"/>
    <w:rsid w:val="00D734BF"/>
    <w:rsid w:val="00D736A8"/>
    <w:rsid w:val="00D73856"/>
    <w:rsid w:val="00D73887"/>
    <w:rsid w:val="00D7399C"/>
    <w:rsid w:val="00D73A63"/>
    <w:rsid w:val="00D73BD4"/>
    <w:rsid w:val="00D73DFC"/>
    <w:rsid w:val="00D73EA7"/>
    <w:rsid w:val="00D740E8"/>
    <w:rsid w:val="00D74385"/>
    <w:rsid w:val="00D743ED"/>
    <w:rsid w:val="00D7444B"/>
    <w:rsid w:val="00D7478B"/>
    <w:rsid w:val="00D747D0"/>
    <w:rsid w:val="00D7487E"/>
    <w:rsid w:val="00D74B8D"/>
    <w:rsid w:val="00D74C34"/>
    <w:rsid w:val="00D74CFB"/>
    <w:rsid w:val="00D74D73"/>
    <w:rsid w:val="00D75074"/>
    <w:rsid w:val="00D75542"/>
    <w:rsid w:val="00D75775"/>
    <w:rsid w:val="00D76167"/>
    <w:rsid w:val="00D761CA"/>
    <w:rsid w:val="00D7638F"/>
    <w:rsid w:val="00D76449"/>
    <w:rsid w:val="00D76480"/>
    <w:rsid w:val="00D76B18"/>
    <w:rsid w:val="00D76D4F"/>
    <w:rsid w:val="00D76F62"/>
    <w:rsid w:val="00D771DE"/>
    <w:rsid w:val="00D7725A"/>
    <w:rsid w:val="00D77C28"/>
    <w:rsid w:val="00D8009D"/>
    <w:rsid w:val="00D80217"/>
    <w:rsid w:val="00D802F3"/>
    <w:rsid w:val="00D80432"/>
    <w:rsid w:val="00D8081E"/>
    <w:rsid w:val="00D80DC0"/>
    <w:rsid w:val="00D80E47"/>
    <w:rsid w:val="00D80F83"/>
    <w:rsid w:val="00D8111D"/>
    <w:rsid w:val="00D811A2"/>
    <w:rsid w:val="00D81225"/>
    <w:rsid w:val="00D812FF"/>
    <w:rsid w:val="00D81C98"/>
    <w:rsid w:val="00D81DC2"/>
    <w:rsid w:val="00D82097"/>
    <w:rsid w:val="00D820AA"/>
    <w:rsid w:val="00D82828"/>
    <w:rsid w:val="00D828A3"/>
    <w:rsid w:val="00D829D9"/>
    <w:rsid w:val="00D8330E"/>
    <w:rsid w:val="00D83404"/>
    <w:rsid w:val="00D836F5"/>
    <w:rsid w:val="00D8392A"/>
    <w:rsid w:val="00D839E6"/>
    <w:rsid w:val="00D83A32"/>
    <w:rsid w:val="00D83B6F"/>
    <w:rsid w:val="00D83E77"/>
    <w:rsid w:val="00D84070"/>
    <w:rsid w:val="00D84493"/>
    <w:rsid w:val="00D84569"/>
    <w:rsid w:val="00D85204"/>
    <w:rsid w:val="00D8532C"/>
    <w:rsid w:val="00D85470"/>
    <w:rsid w:val="00D85571"/>
    <w:rsid w:val="00D85671"/>
    <w:rsid w:val="00D857DB"/>
    <w:rsid w:val="00D85B2A"/>
    <w:rsid w:val="00D85CA8"/>
    <w:rsid w:val="00D86629"/>
    <w:rsid w:val="00D86767"/>
    <w:rsid w:val="00D8677B"/>
    <w:rsid w:val="00D86AD2"/>
    <w:rsid w:val="00D86CC2"/>
    <w:rsid w:val="00D86CDD"/>
    <w:rsid w:val="00D86E0B"/>
    <w:rsid w:val="00D8709F"/>
    <w:rsid w:val="00D872D9"/>
    <w:rsid w:val="00D873A4"/>
    <w:rsid w:val="00D8759B"/>
    <w:rsid w:val="00D87967"/>
    <w:rsid w:val="00D879AD"/>
    <w:rsid w:val="00D879D7"/>
    <w:rsid w:val="00D87B3E"/>
    <w:rsid w:val="00D87DAC"/>
    <w:rsid w:val="00D87E18"/>
    <w:rsid w:val="00D901B6"/>
    <w:rsid w:val="00D90221"/>
    <w:rsid w:val="00D902A2"/>
    <w:rsid w:val="00D90709"/>
    <w:rsid w:val="00D90B8F"/>
    <w:rsid w:val="00D90F01"/>
    <w:rsid w:val="00D91140"/>
    <w:rsid w:val="00D915D2"/>
    <w:rsid w:val="00D91651"/>
    <w:rsid w:val="00D91797"/>
    <w:rsid w:val="00D91A0B"/>
    <w:rsid w:val="00D91BF6"/>
    <w:rsid w:val="00D91EDB"/>
    <w:rsid w:val="00D91F19"/>
    <w:rsid w:val="00D9209A"/>
    <w:rsid w:val="00D9226B"/>
    <w:rsid w:val="00D92308"/>
    <w:rsid w:val="00D92422"/>
    <w:rsid w:val="00D929EA"/>
    <w:rsid w:val="00D92C3D"/>
    <w:rsid w:val="00D92CBA"/>
    <w:rsid w:val="00D93265"/>
    <w:rsid w:val="00D936D6"/>
    <w:rsid w:val="00D93736"/>
    <w:rsid w:val="00D93AE2"/>
    <w:rsid w:val="00D93C7C"/>
    <w:rsid w:val="00D93D87"/>
    <w:rsid w:val="00D93D91"/>
    <w:rsid w:val="00D93ED9"/>
    <w:rsid w:val="00D93EFE"/>
    <w:rsid w:val="00D93F2B"/>
    <w:rsid w:val="00D93FBB"/>
    <w:rsid w:val="00D940D7"/>
    <w:rsid w:val="00D943C7"/>
    <w:rsid w:val="00D9447D"/>
    <w:rsid w:val="00D944E0"/>
    <w:rsid w:val="00D94586"/>
    <w:rsid w:val="00D9490D"/>
    <w:rsid w:val="00D94E46"/>
    <w:rsid w:val="00D954DF"/>
    <w:rsid w:val="00D95663"/>
    <w:rsid w:val="00D95956"/>
    <w:rsid w:val="00D959C9"/>
    <w:rsid w:val="00D95B43"/>
    <w:rsid w:val="00D95FF3"/>
    <w:rsid w:val="00D96092"/>
    <w:rsid w:val="00D960B4"/>
    <w:rsid w:val="00D96632"/>
    <w:rsid w:val="00D9684F"/>
    <w:rsid w:val="00D969A8"/>
    <w:rsid w:val="00D96B6F"/>
    <w:rsid w:val="00D96C63"/>
    <w:rsid w:val="00D96CC6"/>
    <w:rsid w:val="00D970AF"/>
    <w:rsid w:val="00D971BB"/>
    <w:rsid w:val="00D973B7"/>
    <w:rsid w:val="00D97C22"/>
    <w:rsid w:val="00D97F8E"/>
    <w:rsid w:val="00DA0145"/>
    <w:rsid w:val="00DA0345"/>
    <w:rsid w:val="00DA03B8"/>
    <w:rsid w:val="00DA03E2"/>
    <w:rsid w:val="00DA0733"/>
    <w:rsid w:val="00DA0BB7"/>
    <w:rsid w:val="00DA10D4"/>
    <w:rsid w:val="00DA1255"/>
    <w:rsid w:val="00DA1AE8"/>
    <w:rsid w:val="00DA203C"/>
    <w:rsid w:val="00DA24A1"/>
    <w:rsid w:val="00DA25CA"/>
    <w:rsid w:val="00DA27FF"/>
    <w:rsid w:val="00DA2A6E"/>
    <w:rsid w:val="00DA2BDF"/>
    <w:rsid w:val="00DA2D3C"/>
    <w:rsid w:val="00DA3004"/>
    <w:rsid w:val="00DA313E"/>
    <w:rsid w:val="00DA32F4"/>
    <w:rsid w:val="00DA33F8"/>
    <w:rsid w:val="00DA351D"/>
    <w:rsid w:val="00DA352B"/>
    <w:rsid w:val="00DA3558"/>
    <w:rsid w:val="00DA365D"/>
    <w:rsid w:val="00DA38F1"/>
    <w:rsid w:val="00DA3B17"/>
    <w:rsid w:val="00DA3ECC"/>
    <w:rsid w:val="00DA409E"/>
    <w:rsid w:val="00DA48B2"/>
    <w:rsid w:val="00DA48F4"/>
    <w:rsid w:val="00DA4F1A"/>
    <w:rsid w:val="00DA502F"/>
    <w:rsid w:val="00DA521C"/>
    <w:rsid w:val="00DA59D6"/>
    <w:rsid w:val="00DA5AA2"/>
    <w:rsid w:val="00DA5AB1"/>
    <w:rsid w:val="00DA6263"/>
    <w:rsid w:val="00DA630F"/>
    <w:rsid w:val="00DA6583"/>
    <w:rsid w:val="00DA68DC"/>
    <w:rsid w:val="00DA6D90"/>
    <w:rsid w:val="00DA6E47"/>
    <w:rsid w:val="00DA6ECB"/>
    <w:rsid w:val="00DA710E"/>
    <w:rsid w:val="00DA752B"/>
    <w:rsid w:val="00DA7812"/>
    <w:rsid w:val="00DA7A1C"/>
    <w:rsid w:val="00DA7D09"/>
    <w:rsid w:val="00DB01A2"/>
    <w:rsid w:val="00DB02C3"/>
    <w:rsid w:val="00DB03EA"/>
    <w:rsid w:val="00DB04DB"/>
    <w:rsid w:val="00DB04F1"/>
    <w:rsid w:val="00DB0536"/>
    <w:rsid w:val="00DB05EE"/>
    <w:rsid w:val="00DB067D"/>
    <w:rsid w:val="00DB0D06"/>
    <w:rsid w:val="00DB0E53"/>
    <w:rsid w:val="00DB12FE"/>
    <w:rsid w:val="00DB1315"/>
    <w:rsid w:val="00DB169D"/>
    <w:rsid w:val="00DB1A1C"/>
    <w:rsid w:val="00DB1ABB"/>
    <w:rsid w:val="00DB1DEE"/>
    <w:rsid w:val="00DB2615"/>
    <w:rsid w:val="00DB2D3C"/>
    <w:rsid w:val="00DB2EED"/>
    <w:rsid w:val="00DB3485"/>
    <w:rsid w:val="00DB3558"/>
    <w:rsid w:val="00DB3AA9"/>
    <w:rsid w:val="00DB3D6F"/>
    <w:rsid w:val="00DB42CA"/>
    <w:rsid w:val="00DB4366"/>
    <w:rsid w:val="00DB49B7"/>
    <w:rsid w:val="00DB4B95"/>
    <w:rsid w:val="00DB5B1F"/>
    <w:rsid w:val="00DB5BEC"/>
    <w:rsid w:val="00DB5C94"/>
    <w:rsid w:val="00DB61DA"/>
    <w:rsid w:val="00DB6217"/>
    <w:rsid w:val="00DB6259"/>
    <w:rsid w:val="00DB6613"/>
    <w:rsid w:val="00DB66A0"/>
    <w:rsid w:val="00DB6704"/>
    <w:rsid w:val="00DB6782"/>
    <w:rsid w:val="00DB6989"/>
    <w:rsid w:val="00DB703A"/>
    <w:rsid w:val="00DB7189"/>
    <w:rsid w:val="00DB725F"/>
    <w:rsid w:val="00DB77A4"/>
    <w:rsid w:val="00DB77E2"/>
    <w:rsid w:val="00DB7E5D"/>
    <w:rsid w:val="00DC0395"/>
    <w:rsid w:val="00DC04C6"/>
    <w:rsid w:val="00DC083B"/>
    <w:rsid w:val="00DC0C21"/>
    <w:rsid w:val="00DC0D9B"/>
    <w:rsid w:val="00DC0F56"/>
    <w:rsid w:val="00DC1448"/>
    <w:rsid w:val="00DC18DA"/>
    <w:rsid w:val="00DC1901"/>
    <w:rsid w:val="00DC190C"/>
    <w:rsid w:val="00DC2202"/>
    <w:rsid w:val="00DC22C0"/>
    <w:rsid w:val="00DC249B"/>
    <w:rsid w:val="00DC2560"/>
    <w:rsid w:val="00DC2635"/>
    <w:rsid w:val="00DC2891"/>
    <w:rsid w:val="00DC30EC"/>
    <w:rsid w:val="00DC3A34"/>
    <w:rsid w:val="00DC3D13"/>
    <w:rsid w:val="00DC3E56"/>
    <w:rsid w:val="00DC40D3"/>
    <w:rsid w:val="00DC40FA"/>
    <w:rsid w:val="00DC4363"/>
    <w:rsid w:val="00DC43A2"/>
    <w:rsid w:val="00DC4497"/>
    <w:rsid w:val="00DC45ED"/>
    <w:rsid w:val="00DC4F05"/>
    <w:rsid w:val="00DC51BD"/>
    <w:rsid w:val="00DC53F8"/>
    <w:rsid w:val="00DC591A"/>
    <w:rsid w:val="00DC5E93"/>
    <w:rsid w:val="00DC5F22"/>
    <w:rsid w:val="00DC61E4"/>
    <w:rsid w:val="00DC64D6"/>
    <w:rsid w:val="00DC66A6"/>
    <w:rsid w:val="00DC677B"/>
    <w:rsid w:val="00DC6CF9"/>
    <w:rsid w:val="00DC6EC0"/>
    <w:rsid w:val="00DC72A3"/>
    <w:rsid w:val="00DC731D"/>
    <w:rsid w:val="00DC7570"/>
    <w:rsid w:val="00DC7A8C"/>
    <w:rsid w:val="00DC7EEC"/>
    <w:rsid w:val="00DC7FE1"/>
    <w:rsid w:val="00DD023A"/>
    <w:rsid w:val="00DD038E"/>
    <w:rsid w:val="00DD03B2"/>
    <w:rsid w:val="00DD0689"/>
    <w:rsid w:val="00DD090E"/>
    <w:rsid w:val="00DD0CA3"/>
    <w:rsid w:val="00DD108B"/>
    <w:rsid w:val="00DD11C5"/>
    <w:rsid w:val="00DD14C1"/>
    <w:rsid w:val="00DD14C9"/>
    <w:rsid w:val="00DD17A5"/>
    <w:rsid w:val="00DD1A57"/>
    <w:rsid w:val="00DD1B52"/>
    <w:rsid w:val="00DD1BE3"/>
    <w:rsid w:val="00DD1F7B"/>
    <w:rsid w:val="00DD2317"/>
    <w:rsid w:val="00DD243F"/>
    <w:rsid w:val="00DD258E"/>
    <w:rsid w:val="00DD27A7"/>
    <w:rsid w:val="00DD27C7"/>
    <w:rsid w:val="00DD2A62"/>
    <w:rsid w:val="00DD2B5C"/>
    <w:rsid w:val="00DD2CE8"/>
    <w:rsid w:val="00DD2F08"/>
    <w:rsid w:val="00DD3ABA"/>
    <w:rsid w:val="00DD3CAA"/>
    <w:rsid w:val="00DD4184"/>
    <w:rsid w:val="00DD424F"/>
    <w:rsid w:val="00DD43E5"/>
    <w:rsid w:val="00DD441D"/>
    <w:rsid w:val="00DD46E3"/>
    <w:rsid w:val="00DD47AC"/>
    <w:rsid w:val="00DD4871"/>
    <w:rsid w:val="00DD4D95"/>
    <w:rsid w:val="00DD4DA2"/>
    <w:rsid w:val="00DD4E22"/>
    <w:rsid w:val="00DD4ED7"/>
    <w:rsid w:val="00DD4F71"/>
    <w:rsid w:val="00DD4FFC"/>
    <w:rsid w:val="00DD501F"/>
    <w:rsid w:val="00DD5142"/>
    <w:rsid w:val="00DD5633"/>
    <w:rsid w:val="00DD565E"/>
    <w:rsid w:val="00DD58A4"/>
    <w:rsid w:val="00DD60D0"/>
    <w:rsid w:val="00DD6234"/>
    <w:rsid w:val="00DD62B4"/>
    <w:rsid w:val="00DD6FEC"/>
    <w:rsid w:val="00DD72ED"/>
    <w:rsid w:val="00DD75B3"/>
    <w:rsid w:val="00DD76EE"/>
    <w:rsid w:val="00DD78B2"/>
    <w:rsid w:val="00DD7C70"/>
    <w:rsid w:val="00DE026F"/>
    <w:rsid w:val="00DE02BC"/>
    <w:rsid w:val="00DE04D4"/>
    <w:rsid w:val="00DE0674"/>
    <w:rsid w:val="00DE076E"/>
    <w:rsid w:val="00DE0AD8"/>
    <w:rsid w:val="00DE0CB4"/>
    <w:rsid w:val="00DE104A"/>
    <w:rsid w:val="00DE19C1"/>
    <w:rsid w:val="00DE1C50"/>
    <w:rsid w:val="00DE1D49"/>
    <w:rsid w:val="00DE1DA7"/>
    <w:rsid w:val="00DE1EB7"/>
    <w:rsid w:val="00DE1F81"/>
    <w:rsid w:val="00DE2217"/>
    <w:rsid w:val="00DE224E"/>
    <w:rsid w:val="00DE22CE"/>
    <w:rsid w:val="00DE2364"/>
    <w:rsid w:val="00DE2A3A"/>
    <w:rsid w:val="00DE2F5B"/>
    <w:rsid w:val="00DE3296"/>
    <w:rsid w:val="00DE3488"/>
    <w:rsid w:val="00DE3562"/>
    <w:rsid w:val="00DE35D6"/>
    <w:rsid w:val="00DE37EC"/>
    <w:rsid w:val="00DE3C8F"/>
    <w:rsid w:val="00DE3D2D"/>
    <w:rsid w:val="00DE4043"/>
    <w:rsid w:val="00DE438B"/>
    <w:rsid w:val="00DE43C0"/>
    <w:rsid w:val="00DE4467"/>
    <w:rsid w:val="00DE450F"/>
    <w:rsid w:val="00DE45D0"/>
    <w:rsid w:val="00DE4C51"/>
    <w:rsid w:val="00DE4D25"/>
    <w:rsid w:val="00DE4D35"/>
    <w:rsid w:val="00DE4D9D"/>
    <w:rsid w:val="00DE538B"/>
    <w:rsid w:val="00DE5CE1"/>
    <w:rsid w:val="00DE630F"/>
    <w:rsid w:val="00DE648A"/>
    <w:rsid w:val="00DE6A5A"/>
    <w:rsid w:val="00DE6ACA"/>
    <w:rsid w:val="00DE6ACD"/>
    <w:rsid w:val="00DE6F1C"/>
    <w:rsid w:val="00DE750B"/>
    <w:rsid w:val="00DE7A40"/>
    <w:rsid w:val="00DE7D16"/>
    <w:rsid w:val="00DE7D95"/>
    <w:rsid w:val="00DE7DAB"/>
    <w:rsid w:val="00DE7DC9"/>
    <w:rsid w:val="00DF0028"/>
    <w:rsid w:val="00DF033C"/>
    <w:rsid w:val="00DF03C7"/>
    <w:rsid w:val="00DF0898"/>
    <w:rsid w:val="00DF0B7F"/>
    <w:rsid w:val="00DF0BF3"/>
    <w:rsid w:val="00DF15E7"/>
    <w:rsid w:val="00DF1606"/>
    <w:rsid w:val="00DF16C1"/>
    <w:rsid w:val="00DF189C"/>
    <w:rsid w:val="00DF18BA"/>
    <w:rsid w:val="00DF1D51"/>
    <w:rsid w:val="00DF25BC"/>
    <w:rsid w:val="00DF2652"/>
    <w:rsid w:val="00DF2910"/>
    <w:rsid w:val="00DF2A55"/>
    <w:rsid w:val="00DF2CA6"/>
    <w:rsid w:val="00DF2EE4"/>
    <w:rsid w:val="00DF2FAE"/>
    <w:rsid w:val="00DF3197"/>
    <w:rsid w:val="00DF3963"/>
    <w:rsid w:val="00DF3BF7"/>
    <w:rsid w:val="00DF3C55"/>
    <w:rsid w:val="00DF3DD8"/>
    <w:rsid w:val="00DF3E8A"/>
    <w:rsid w:val="00DF40CE"/>
    <w:rsid w:val="00DF4DF5"/>
    <w:rsid w:val="00DF4F6B"/>
    <w:rsid w:val="00DF58DA"/>
    <w:rsid w:val="00DF5C27"/>
    <w:rsid w:val="00DF5D0D"/>
    <w:rsid w:val="00DF5D53"/>
    <w:rsid w:val="00DF5DBA"/>
    <w:rsid w:val="00DF5EA8"/>
    <w:rsid w:val="00DF60E5"/>
    <w:rsid w:val="00DF6189"/>
    <w:rsid w:val="00DF66CB"/>
    <w:rsid w:val="00DF66F3"/>
    <w:rsid w:val="00DF68E4"/>
    <w:rsid w:val="00DF6963"/>
    <w:rsid w:val="00DF6B78"/>
    <w:rsid w:val="00DF742C"/>
    <w:rsid w:val="00DF76DC"/>
    <w:rsid w:val="00DF7941"/>
    <w:rsid w:val="00DF7D8C"/>
    <w:rsid w:val="00E00042"/>
    <w:rsid w:val="00E000A8"/>
    <w:rsid w:val="00E001F3"/>
    <w:rsid w:val="00E00280"/>
    <w:rsid w:val="00E00390"/>
    <w:rsid w:val="00E00718"/>
    <w:rsid w:val="00E007D5"/>
    <w:rsid w:val="00E009FC"/>
    <w:rsid w:val="00E00F64"/>
    <w:rsid w:val="00E01006"/>
    <w:rsid w:val="00E0113D"/>
    <w:rsid w:val="00E01228"/>
    <w:rsid w:val="00E013C5"/>
    <w:rsid w:val="00E015FB"/>
    <w:rsid w:val="00E0162E"/>
    <w:rsid w:val="00E01784"/>
    <w:rsid w:val="00E017DC"/>
    <w:rsid w:val="00E01B2D"/>
    <w:rsid w:val="00E01E82"/>
    <w:rsid w:val="00E0228D"/>
    <w:rsid w:val="00E024BE"/>
    <w:rsid w:val="00E0254A"/>
    <w:rsid w:val="00E0259F"/>
    <w:rsid w:val="00E02BFB"/>
    <w:rsid w:val="00E02D0E"/>
    <w:rsid w:val="00E02D37"/>
    <w:rsid w:val="00E02EE7"/>
    <w:rsid w:val="00E030F5"/>
    <w:rsid w:val="00E0376E"/>
    <w:rsid w:val="00E03FC4"/>
    <w:rsid w:val="00E04347"/>
    <w:rsid w:val="00E047BB"/>
    <w:rsid w:val="00E048C1"/>
    <w:rsid w:val="00E04B65"/>
    <w:rsid w:val="00E04CA4"/>
    <w:rsid w:val="00E04FA2"/>
    <w:rsid w:val="00E05729"/>
    <w:rsid w:val="00E05CF3"/>
    <w:rsid w:val="00E05F6D"/>
    <w:rsid w:val="00E06129"/>
    <w:rsid w:val="00E06379"/>
    <w:rsid w:val="00E06451"/>
    <w:rsid w:val="00E067AE"/>
    <w:rsid w:val="00E06C90"/>
    <w:rsid w:val="00E076BC"/>
    <w:rsid w:val="00E07CA0"/>
    <w:rsid w:val="00E07EE1"/>
    <w:rsid w:val="00E10033"/>
    <w:rsid w:val="00E10232"/>
    <w:rsid w:val="00E10F3B"/>
    <w:rsid w:val="00E10FC3"/>
    <w:rsid w:val="00E11292"/>
    <w:rsid w:val="00E1162D"/>
    <w:rsid w:val="00E11D4E"/>
    <w:rsid w:val="00E11D7C"/>
    <w:rsid w:val="00E1236F"/>
    <w:rsid w:val="00E123C5"/>
    <w:rsid w:val="00E123D8"/>
    <w:rsid w:val="00E1287A"/>
    <w:rsid w:val="00E12DF4"/>
    <w:rsid w:val="00E132FD"/>
    <w:rsid w:val="00E134F2"/>
    <w:rsid w:val="00E139D4"/>
    <w:rsid w:val="00E13AC4"/>
    <w:rsid w:val="00E13C31"/>
    <w:rsid w:val="00E13CD6"/>
    <w:rsid w:val="00E13E32"/>
    <w:rsid w:val="00E14154"/>
    <w:rsid w:val="00E141FF"/>
    <w:rsid w:val="00E1444F"/>
    <w:rsid w:val="00E14459"/>
    <w:rsid w:val="00E14815"/>
    <w:rsid w:val="00E14B43"/>
    <w:rsid w:val="00E14DBF"/>
    <w:rsid w:val="00E15347"/>
    <w:rsid w:val="00E153A8"/>
    <w:rsid w:val="00E154DE"/>
    <w:rsid w:val="00E156E1"/>
    <w:rsid w:val="00E1574F"/>
    <w:rsid w:val="00E158E3"/>
    <w:rsid w:val="00E15C04"/>
    <w:rsid w:val="00E15CE4"/>
    <w:rsid w:val="00E16327"/>
    <w:rsid w:val="00E16550"/>
    <w:rsid w:val="00E165F5"/>
    <w:rsid w:val="00E16655"/>
    <w:rsid w:val="00E166A2"/>
    <w:rsid w:val="00E16FAE"/>
    <w:rsid w:val="00E1704E"/>
    <w:rsid w:val="00E17126"/>
    <w:rsid w:val="00E17502"/>
    <w:rsid w:val="00E17666"/>
    <w:rsid w:val="00E1792C"/>
    <w:rsid w:val="00E17A67"/>
    <w:rsid w:val="00E203AE"/>
    <w:rsid w:val="00E20479"/>
    <w:rsid w:val="00E20574"/>
    <w:rsid w:val="00E20581"/>
    <w:rsid w:val="00E2060A"/>
    <w:rsid w:val="00E2098B"/>
    <w:rsid w:val="00E20B94"/>
    <w:rsid w:val="00E20D56"/>
    <w:rsid w:val="00E21371"/>
    <w:rsid w:val="00E213BA"/>
    <w:rsid w:val="00E2198C"/>
    <w:rsid w:val="00E219BB"/>
    <w:rsid w:val="00E21B0E"/>
    <w:rsid w:val="00E21D24"/>
    <w:rsid w:val="00E21D39"/>
    <w:rsid w:val="00E21F71"/>
    <w:rsid w:val="00E22000"/>
    <w:rsid w:val="00E227F8"/>
    <w:rsid w:val="00E22A0B"/>
    <w:rsid w:val="00E22ACB"/>
    <w:rsid w:val="00E22C5F"/>
    <w:rsid w:val="00E22DC4"/>
    <w:rsid w:val="00E22E25"/>
    <w:rsid w:val="00E22EE6"/>
    <w:rsid w:val="00E23020"/>
    <w:rsid w:val="00E23032"/>
    <w:rsid w:val="00E23397"/>
    <w:rsid w:val="00E23A6A"/>
    <w:rsid w:val="00E24357"/>
    <w:rsid w:val="00E243B9"/>
    <w:rsid w:val="00E245D5"/>
    <w:rsid w:val="00E24AB0"/>
    <w:rsid w:val="00E24B28"/>
    <w:rsid w:val="00E24BD6"/>
    <w:rsid w:val="00E24DE5"/>
    <w:rsid w:val="00E24EFB"/>
    <w:rsid w:val="00E2520A"/>
    <w:rsid w:val="00E252F8"/>
    <w:rsid w:val="00E25385"/>
    <w:rsid w:val="00E257E0"/>
    <w:rsid w:val="00E25E0F"/>
    <w:rsid w:val="00E25E9E"/>
    <w:rsid w:val="00E25F5F"/>
    <w:rsid w:val="00E26541"/>
    <w:rsid w:val="00E2685A"/>
    <w:rsid w:val="00E26900"/>
    <w:rsid w:val="00E269F7"/>
    <w:rsid w:val="00E26A90"/>
    <w:rsid w:val="00E26C28"/>
    <w:rsid w:val="00E26FB8"/>
    <w:rsid w:val="00E27037"/>
    <w:rsid w:val="00E2703C"/>
    <w:rsid w:val="00E271AF"/>
    <w:rsid w:val="00E27553"/>
    <w:rsid w:val="00E2758B"/>
    <w:rsid w:val="00E275FA"/>
    <w:rsid w:val="00E2776C"/>
    <w:rsid w:val="00E2778D"/>
    <w:rsid w:val="00E279FA"/>
    <w:rsid w:val="00E30277"/>
    <w:rsid w:val="00E30373"/>
    <w:rsid w:val="00E30375"/>
    <w:rsid w:val="00E306EF"/>
    <w:rsid w:val="00E308E1"/>
    <w:rsid w:val="00E30AC6"/>
    <w:rsid w:val="00E30D81"/>
    <w:rsid w:val="00E31010"/>
    <w:rsid w:val="00E31037"/>
    <w:rsid w:val="00E3136A"/>
    <w:rsid w:val="00E316D1"/>
    <w:rsid w:val="00E31E8C"/>
    <w:rsid w:val="00E32158"/>
    <w:rsid w:val="00E3234B"/>
    <w:rsid w:val="00E32501"/>
    <w:rsid w:val="00E330A2"/>
    <w:rsid w:val="00E3387B"/>
    <w:rsid w:val="00E34340"/>
    <w:rsid w:val="00E345F8"/>
    <w:rsid w:val="00E3461A"/>
    <w:rsid w:val="00E346A9"/>
    <w:rsid w:val="00E34A41"/>
    <w:rsid w:val="00E34B9A"/>
    <w:rsid w:val="00E34BC2"/>
    <w:rsid w:val="00E34C4D"/>
    <w:rsid w:val="00E34D8D"/>
    <w:rsid w:val="00E34EBB"/>
    <w:rsid w:val="00E35059"/>
    <w:rsid w:val="00E35076"/>
    <w:rsid w:val="00E35674"/>
    <w:rsid w:val="00E356D7"/>
    <w:rsid w:val="00E35FB8"/>
    <w:rsid w:val="00E361B8"/>
    <w:rsid w:val="00E361FF"/>
    <w:rsid w:val="00E364CA"/>
    <w:rsid w:val="00E36696"/>
    <w:rsid w:val="00E36A85"/>
    <w:rsid w:val="00E36D01"/>
    <w:rsid w:val="00E36D80"/>
    <w:rsid w:val="00E37A8B"/>
    <w:rsid w:val="00E37EC7"/>
    <w:rsid w:val="00E40069"/>
    <w:rsid w:val="00E4011E"/>
    <w:rsid w:val="00E40376"/>
    <w:rsid w:val="00E40520"/>
    <w:rsid w:val="00E40571"/>
    <w:rsid w:val="00E405FB"/>
    <w:rsid w:val="00E40620"/>
    <w:rsid w:val="00E40681"/>
    <w:rsid w:val="00E40A27"/>
    <w:rsid w:val="00E40A51"/>
    <w:rsid w:val="00E40F6D"/>
    <w:rsid w:val="00E40FF9"/>
    <w:rsid w:val="00E4122C"/>
    <w:rsid w:val="00E4129F"/>
    <w:rsid w:val="00E419FD"/>
    <w:rsid w:val="00E41B57"/>
    <w:rsid w:val="00E421BC"/>
    <w:rsid w:val="00E42231"/>
    <w:rsid w:val="00E423CD"/>
    <w:rsid w:val="00E4266A"/>
    <w:rsid w:val="00E42A61"/>
    <w:rsid w:val="00E42C1D"/>
    <w:rsid w:val="00E42C6F"/>
    <w:rsid w:val="00E42D8D"/>
    <w:rsid w:val="00E433C8"/>
    <w:rsid w:val="00E43480"/>
    <w:rsid w:val="00E43503"/>
    <w:rsid w:val="00E43C36"/>
    <w:rsid w:val="00E43E19"/>
    <w:rsid w:val="00E442E0"/>
    <w:rsid w:val="00E4431D"/>
    <w:rsid w:val="00E44C19"/>
    <w:rsid w:val="00E44EF5"/>
    <w:rsid w:val="00E45851"/>
    <w:rsid w:val="00E45921"/>
    <w:rsid w:val="00E46076"/>
    <w:rsid w:val="00E461BB"/>
    <w:rsid w:val="00E466F8"/>
    <w:rsid w:val="00E46863"/>
    <w:rsid w:val="00E468E5"/>
    <w:rsid w:val="00E46B9C"/>
    <w:rsid w:val="00E46D0F"/>
    <w:rsid w:val="00E47150"/>
    <w:rsid w:val="00E47318"/>
    <w:rsid w:val="00E47603"/>
    <w:rsid w:val="00E47631"/>
    <w:rsid w:val="00E47677"/>
    <w:rsid w:val="00E47973"/>
    <w:rsid w:val="00E47B91"/>
    <w:rsid w:val="00E50159"/>
    <w:rsid w:val="00E5017E"/>
    <w:rsid w:val="00E501BD"/>
    <w:rsid w:val="00E505CF"/>
    <w:rsid w:val="00E505F1"/>
    <w:rsid w:val="00E508C3"/>
    <w:rsid w:val="00E509BC"/>
    <w:rsid w:val="00E50B77"/>
    <w:rsid w:val="00E50DAE"/>
    <w:rsid w:val="00E50DBE"/>
    <w:rsid w:val="00E50EE9"/>
    <w:rsid w:val="00E514C1"/>
    <w:rsid w:val="00E515C8"/>
    <w:rsid w:val="00E517AE"/>
    <w:rsid w:val="00E51846"/>
    <w:rsid w:val="00E5189D"/>
    <w:rsid w:val="00E51B32"/>
    <w:rsid w:val="00E51EC3"/>
    <w:rsid w:val="00E524DF"/>
    <w:rsid w:val="00E5251F"/>
    <w:rsid w:val="00E52602"/>
    <w:rsid w:val="00E5275A"/>
    <w:rsid w:val="00E529EB"/>
    <w:rsid w:val="00E52B55"/>
    <w:rsid w:val="00E530A4"/>
    <w:rsid w:val="00E53175"/>
    <w:rsid w:val="00E5321B"/>
    <w:rsid w:val="00E53481"/>
    <w:rsid w:val="00E535F7"/>
    <w:rsid w:val="00E5390C"/>
    <w:rsid w:val="00E53B95"/>
    <w:rsid w:val="00E53CEB"/>
    <w:rsid w:val="00E53D08"/>
    <w:rsid w:val="00E53F74"/>
    <w:rsid w:val="00E53F81"/>
    <w:rsid w:val="00E540C8"/>
    <w:rsid w:val="00E5457B"/>
    <w:rsid w:val="00E545FA"/>
    <w:rsid w:val="00E5462A"/>
    <w:rsid w:val="00E54A8D"/>
    <w:rsid w:val="00E54AE0"/>
    <w:rsid w:val="00E54EE6"/>
    <w:rsid w:val="00E5502E"/>
    <w:rsid w:val="00E553E0"/>
    <w:rsid w:val="00E55763"/>
    <w:rsid w:val="00E55803"/>
    <w:rsid w:val="00E55C97"/>
    <w:rsid w:val="00E55D69"/>
    <w:rsid w:val="00E5604E"/>
    <w:rsid w:val="00E56413"/>
    <w:rsid w:val="00E5687D"/>
    <w:rsid w:val="00E56CAE"/>
    <w:rsid w:val="00E57173"/>
    <w:rsid w:val="00E5778A"/>
    <w:rsid w:val="00E57E0F"/>
    <w:rsid w:val="00E6046E"/>
    <w:rsid w:val="00E60879"/>
    <w:rsid w:val="00E60C17"/>
    <w:rsid w:val="00E60F8A"/>
    <w:rsid w:val="00E611F0"/>
    <w:rsid w:val="00E61413"/>
    <w:rsid w:val="00E619FD"/>
    <w:rsid w:val="00E61A87"/>
    <w:rsid w:val="00E61E83"/>
    <w:rsid w:val="00E6213D"/>
    <w:rsid w:val="00E62241"/>
    <w:rsid w:val="00E624EE"/>
    <w:rsid w:val="00E62636"/>
    <w:rsid w:val="00E626BD"/>
    <w:rsid w:val="00E627CE"/>
    <w:rsid w:val="00E62A40"/>
    <w:rsid w:val="00E62ACC"/>
    <w:rsid w:val="00E62C1A"/>
    <w:rsid w:val="00E62DA9"/>
    <w:rsid w:val="00E63115"/>
    <w:rsid w:val="00E632EC"/>
    <w:rsid w:val="00E63827"/>
    <w:rsid w:val="00E63931"/>
    <w:rsid w:val="00E63A56"/>
    <w:rsid w:val="00E63C06"/>
    <w:rsid w:val="00E63C41"/>
    <w:rsid w:val="00E63C9D"/>
    <w:rsid w:val="00E63E3F"/>
    <w:rsid w:val="00E64080"/>
    <w:rsid w:val="00E64499"/>
    <w:rsid w:val="00E648BB"/>
    <w:rsid w:val="00E64C1D"/>
    <w:rsid w:val="00E64D74"/>
    <w:rsid w:val="00E65489"/>
    <w:rsid w:val="00E659AE"/>
    <w:rsid w:val="00E65A4D"/>
    <w:rsid w:val="00E65C29"/>
    <w:rsid w:val="00E65CE3"/>
    <w:rsid w:val="00E65F42"/>
    <w:rsid w:val="00E6601E"/>
    <w:rsid w:val="00E660F0"/>
    <w:rsid w:val="00E661AD"/>
    <w:rsid w:val="00E66608"/>
    <w:rsid w:val="00E6699A"/>
    <w:rsid w:val="00E66C71"/>
    <w:rsid w:val="00E66DDA"/>
    <w:rsid w:val="00E66DDC"/>
    <w:rsid w:val="00E66E96"/>
    <w:rsid w:val="00E67982"/>
    <w:rsid w:val="00E67ABF"/>
    <w:rsid w:val="00E67AF1"/>
    <w:rsid w:val="00E67DB5"/>
    <w:rsid w:val="00E702A3"/>
    <w:rsid w:val="00E70621"/>
    <w:rsid w:val="00E707EF"/>
    <w:rsid w:val="00E70BA2"/>
    <w:rsid w:val="00E70E06"/>
    <w:rsid w:val="00E70E1D"/>
    <w:rsid w:val="00E70FD8"/>
    <w:rsid w:val="00E7106E"/>
    <w:rsid w:val="00E7154F"/>
    <w:rsid w:val="00E716EE"/>
    <w:rsid w:val="00E717BA"/>
    <w:rsid w:val="00E71858"/>
    <w:rsid w:val="00E71A5D"/>
    <w:rsid w:val="00E71B58"/>
    <w:rsid w:val="00E71F0E"/>
    <w:rsid w:val="00E71FD4"/>
    <w:rsid w:val="00E721B5"/>
    <w:rsid w:val="00E72359"/>
    <w:rsid w:val="00E723DD"/>
    <w:rsid w:val="00E725C7"/>
    <w:rsid w:val="00E7265A"/>
    <w:rsid w:val="00E726A0"/>
    <w:rsid w:val="00E7278E"/>
    <w:rsid w:val="00E72ACC"/>
    <w:rsid w:val="00E72DE3"/>
    <w:rsid w:val="00E7362E"/>
    <w:rsid w:val="00E737E0"/>
    <w:rsid w:val="00E73839"/>
    <w:rsid w:val="00E73842"/>
    <w:rsid w:val="00E73889"/>
    <w:rsid w:val="00E738F7"/>
    <w:rsid w:val="00E73C63"/>
    <w:rsid w:val="00E73E77"/>
    <w:rsid w:val="00E73FF3"/>
    <w:rsid w:val="00E7447E"/>
    <w:rsid w:val="00E744B7"/>
    <w:rsid w:val="00E745E4"/>
    <w:rsid w:val="00E74718"/>
    <w:rsid w:val="00E74B90"/>
    <w:rsid w:val="00E74E23"/>
    <w:rsid w:val="00E74E60"/>
    <w:rsid w:val="00E75979"/>
    <w:rsid w:val="00E75B2B"/>
    <w:rsid w:val="00E75CC6"/>
    <w:rsid w:val="00E75D75"/>
    <w:rsid w:val="00E75E49"/>
    <w:rsid w:val="00E75FA1"/>
    <w:rsid w:val="00E76193"/>
    <w:rsid w:val="00E76866"/>
    <w:rsid w:val="00E76F45"/>
    <w:rsid w:val="00E772BB"/>
    <w:rsid w:val="00E774BF"/>
    <w:rsid w:val="00E778F2"/>
    <w:rsid w:val="00E77996"/>
    <w:rsid w:val="00E77CB4"/>
    <w:rsid w:val="00E77E94"/>
    <w:rsid w:val="00E77FA3"/>
    <w:rsid w:val="00E80006"/>
    <w:rsid w:val="00E80249"/>
    <w:rsid w:val="00E80429"/>
    <w:rsid w:val="00E80745"/>
    <w:rsid w:val="00E80978"/>
    <w:rsid w:val="00E80CEA"/>
    <w:rsid w:val="00E80DBB"/>
    <w:rsid w:val="00E810A3"/>
    <w:rsid w:val="00E8132E"/>
    <w:rsid w:val="00E813C5"/>
    <w:rsid w:val="00E813EC"/>
    <w:rsid w:val="00E815E9"/>
    <w:rsid w:val="00E81737"/>
    <w:rsid w:val="00E817FB"/>
    <w:rsid w:val="00E81A5F"/>
    <w:rsid w:val="00E81D5B"/>
    <w:rsid w:val="00E820F8"/>
    <w:rsid w:val="00E828D7"/>
    <w:rsid w:val="00E82B69"/>
    <w:rsid w:val="00E83185"/>
    <w:rsid w:val="00E832DA"/>
    <w:rsid w:val="00E83B19"/>
    <w:rsid w:val="00E83DB6"/>
    <w:rsid w:val="00E840A4"/>
    <w:rsid w:val="00E84236"/>
    <w:rsid w:val="00E84657"/>
    <w:rsid w:val="00E848FA"/>
    <w:rsid w:val="00E84DC5"/>
    <w:rsid w:val="00E84EF9"/>
    <w:rsid w:val="00E853FA"/>
    <w:rsid w:val="00E85512"/>
    <w:rsid w:val="00E8562B"/>
    <w:rsid w:val="00E8590A"/>
    <w:rsid w:val="00E85C2B"/>
    <w:rsid w:val="00E85CF0"/>
    <w:rsid w:val="00E85F6F"/>
    <w:rsid w:val="00E860A3"/>
    <w:rsid w:val="00E860AF"/>
    <w:rsid w:val="00E86132"/>
    <w:rsid w:val="00E86172"/>
    <w:rsid w:val="00E86251"/>
    <w:rsid w:val="00E86476"/>
    <w:rsid w:val="00E86490"/>
    <w:rsid w:val="00E86CA3"/>
    <w:rsid w:val="00E87077"/>
    <w:rsid w:val="00E87533"/>
    <w:rsid w:val="00E87540"/>
    <w:rsid w:val="00E87AFA"/>
    <w:rsid w:val="00E87F17"/>
    <w:rsid w:val="00E87F4B"/>
    <w:rsid w:val="00E9005F"/>
    <w:rsid w:val="00E9060E"/>
    <w:rsid w:val="00E906ED"/>
    <w:rsid w:val="00E90849"/>
    <w:rsid w:val="00E90A75"/>
    <w:rsid w:val="00E90CC9"/>
    <w:rsid w:val="00E90E3E"/>
    <w:rsid w:val="00E91057"/>
    <w:rsid w:val="00E9126F"/>
    <w:rsid w:val="00E912B8"/>
    <w:rsid w:val="00E91702"/>
    <w:rsid w:val="00E917C6"/>
    <w:rsid w:val="00E918A1"/>
    <w:rsid w:val="00E91C8F"/>
    <w:rsid w:val="00E91CB2"/>
    <w:rsid w:val="00E91EFE"/>
    <w:rsid w:val="00E92042"/>
    <w:rsid w:val="00E9226F"/>
    <w:rsid w:val="00E9256B"/>
    <w:rsid w:val="00E92641"/>
    <w:rsid w:val="00E926DD"/>
    <w:rsid w:val="00E92BDA"/>
    <w:rsid w:val="00E93139"/>
    <w:rsid w:val="00E93366"/>
    <w:rsid w:val="00E93619"/>
    <w:rsid w:val="00E9419E"/>
    <w:rsid w:val="00E94A7F"/>
    <w:rsid w:val="00E94CB1"/>
    <w:rsid w:val="00E94D7E"/>
    <w:rsid w:val="00E951BA"/>
    <w:rsid w:val="00E95786"/>
    <w:rsid w:val="00E95802"/>
    <w:rsid w:val="00E96141"/>
    <w:rsid w:val="00E9626A"/>
    <w:rsid w:val="00E962EC"/>
    <w:rsid w:val="00E9660F"/>
    <w:rsid w:val="00E973B8"/>
    <w:rsid w:val="00E97400"/>
    <w:rsid w:val="00E97623"/>
    <w:rsid w:val="00E977B7"/>
    <w:rsid w:val="00E97837"/>
    <w:rsid w:val="00E97B8B"/>
    <w:rsid w:val="00E97C1A"/>
    <w:rsid w:val="00EA02B0"/>
    <w:rsid w:val="00EA06CC"/>
    <w:rsid w:val="00EA0749"/>
    <w:rsid w:val="00EA0B3C"/>
    <w:rsid w:val="00EA0C7A"/>
    <w:rsid w:val="00EA0EE5"/>
    <w:rsid w:val="00EA1011"/>
    <w:rsid w:val="00EA11ED"/>
    <w:rsid w:val="00EA13A9"/>
    <w:rsid w:val="00EA16DC"/>
    <w:rsid w:val="00EA1ABE"/>
    <w:rsid w:val="00EA1CB4"/>
    <w:rsid w:val="00EA1FE4"/>
    <w:rsid w:val="00EA20FF"/>
    <w:rsid w:val="00EA2239"/>
    <w:rsid w:val="00EA22AC"/>
    <w:rsid w:val="00EA230D"/>
    <w:rsid w:val="00EA2794"/>
    <w:rsid w:val="00EA288A"/>
    <w:rsid w:val="00EA2EE5"/>
    <w:rsid w:val="00EA2F43"/>
    <w:rsid w:val="00EA2FFF"/>
    <w:rsid w:val="00EA31BA"/>
    <w:rsid w:val="00EA31F9"/>
    <w:rsid w:val="00EA321D"/>
    <w:rsid w:val="00EA390C"/>
    <w:rsid w:val="00EA3988"/>
    <w:rsid w:val="00EA3DF0"/>
    <w:rsid w:val="00EA3E29"/>
    <w:rsid w:val="00EA3F34"/>
    <w:rsid w:val="00EA448B"/>
    <w:rsid w:val="00EA4490"/>
    <w:rsid w:val="00EA44BD"/>
    <w:rsid w:val="00EA44FE"/>
    <w:rsid w:val="00EA47AE"/>
    <w:rsid w:val="00EA4B7C"/>
    <w:rsid w:val="00EA4BBF"/>
    <w:rsid w:val="00EA5134"/>
    <w:rsid w:val="00EA5651"/>
    <w:rsid w:val="00EA569C"/>
    <w:rsid w:val="00EA59E1"/>
    <w:rsid w:val="00EA5C82"/>
    <w:rsid w:val="00EA5CEC"/>
    <w:rsid w:val="00EA5EC1"/>
    <w:rsid w:val="00EA5EED"/>
    <w:rsid w:val="00EA61E2"/>
    <w:rsid w:val="00EA6338"/>
    <w:rsid w:val="00EA685E"/>
    <w:rsid w:val="00EA6D6D"/>
    <w:rsid w:val="00EA6DE6"/>
    <w:rsid w:val="00EA6F7E"/>
    <w:rsid w:val="00EA70B4"/>
    <w:rsid w:val="00EA70D2"/>
    <w:rsid w:val="00EA7196"/>
    <w:rsid w:val="00EA72B7"/>
    <w:rsid w:val="00EA79F9"/>
    <w:rsid w:val="00EB0072"/>
    <w:rsid w:val="00EB03E1"/>
    <w:rsid w:val="00EB058D"/>
    <w:rsid w:val="00EB0612"/>
    <w:rsid w:val="00EB0A5E"/>
    <w:rsid w:val="00EB0BAD"/>
    <w:rsid w:val="00EB0F3D"/>
    <w:rsid w:val="00EB1164"/>
    <w:rsid w:val="00EB13A5"/>
    <w:rsid w:val="00EB1D0D"/>
    <w:rsid w:val="00EB1DAA"/>
    <w:rsid w:val="00EB1DF4"/>
    <w:rsid w:val="00EB2448"/>
    <w:rsid w:val="00EB25FF"/>
    <w:rsid w:val="00EB2681"/>
    <w:rsid w:val="00EB2A20"/>
    <w:rsid w:val="00EB2C05"/>
    <w:rsid w:val="00EB2FAB"/>
    <w:rsid w:val="00EB31DF"/>
    <w:rsid w:val="00EB35D3"/>
    <w:rsid w:val="00EB3FED"/>
    <w:rsid w:val="00EB476C"/>
    <w:rsid w:val="00EB4A77"/>
    <w:rsid w:val="00EB4CDA"/>
    <w:rsid w:val="00EB4E8C"/>
    <w:rsid w:val="00EB4EDD"/>
    <w:rsid w:val="00EB4F3F"/>
    <w:rsid w:val="00EB53C8"/>
    <w:rsid w:val="00EB545C"/>
    <w:rsid w:val="00EB5987"/>
    <w:rsid w:val="00EB5E9F"/>
    <w:rsid w:val="00EB5EB8"/>
    <w:rsid w:val="00EB6495"/>
    <w:rsid w:val="00EB66E6"/>
    <w:rsid w:val="00EB6A0C"/>
    <w:rsid w:val="00EB6AB7"/>
    <w:rsid w:val="00EB6C30"/>
    <w:rsid w:val="00EB6E30"/>
    <w:rsid w:val="00EB6E63"/>
    <w:rsid w:val="00EB7202"/>
    <w:rsid w:val="00EB73BA"/>
    <w:rsid w:val="00EB7514"/>
    <w:rsid w:val="00EB7642"/>
    <w:rsid w:val="00EB764B"/>
    <w:rsid w:val="00EB78D6"/>
    <w:rsid w:val="00EB7E1B"/>
    <w:rsid w:val="00EC0E0F"/>
    <w:rsid w:val="00EC0ECE"/>
    <w:rsid w:val="00EC1103"/>
    <w:rsid w:val="00EC1253"/>
    <w:rsid w:val="00EC1330"/>
    <w:rsid w:val="00EC14FC"/>
    <w:rsid w:val="00EC178E"/>
    <w:rsid w:val="00EC18D1"/>
    <w:rsid w:val="00EC1A28"/>
    <w:rsid w:val="00EC1F4A"/>
    <w:rsid w:val="00EC2237"/>
    <w:rsid w:val="00EC2657"/>
    <w:rsid w:val="00EC27C5"/>
    <w:rsid w:val="00EC2860"/>
    <w:rsid w:val="00EC28A0"/>
    <w:rsid w:val="00EC2A7D"/>
    <w:rsid w:val="00EC2B5E"/>
    <w:rsid w:val="00EC2C27"/>
    <w:rsid w:val="00EC2EA7"/>
    <w:rsid w:val="00EC2EE9"/>
    <w:rsid w:val="00EC3533"/>
    <w:rsid w:val="00EC35F6"/>
    <w:rsid w:val="00EC372D"/>
    <w:rsid w:val="00EC398F"/>
    <w:rsid w:val="00EC3A7A"/>
    <w:rsid w:val="00EC3C8D"/>
    <w:rsid w:val="00EC40BD"/>
    <w:rsid w:val="00EC420D"/>
    <w:rsid w:val="00EC43E5"/>
    <w:rsid w:val="00EC4878"/>
    <w:rsid w:val="00EC48F4"/>
    <w:rsid w:val="00EC49B6"/>
    <w:rsid w:val="00EC4FCC"/>
    <w:rsid w:val="00EC55B6"/>
    <w:rsid w:val="00EC55D1"/>
    <w:rsid w:val="00EC592E"/>
    <w:rsid w:val="00EC5B95"/>
    <w:rsid w:val="00EC5D40"/>
    <w:rsid w:val="00EC64AD"/>
    <w:rsid w:val="00EC6A1C"/>
    <w:rsid w:val="00EC725A"/>
    <w:rsid w:val="00EC7663"/>
    <w:rsid w:val="00EC7A1C"/>
    <w:rsid w:val="00EC7B76"/>
    <w:rsid w:val="00EC7DB1"/>
    <w:rsid w:val="00ED0461"/>
    <w:rsid w:val="00ED04CA"/>
    <w:rsid w:val="00ED05F8"/>
    <w:rsid w:val="00ED0906"/>
    <w:rsid w:val="00ED0E94"/>
    <w:rsid w:val="00ED0FC5"/>
    <w:rsid w:val="00ED10E9"/>
    <w:rsid w:val="00ED12E0"/>
    <w:rsid w:val="00ED15BD"/>
    <w:rsid w:val="00ED1819"/>
    <w:rsid w:val="00ED1877"/>
    <w:rsid w:val="00ED1CD8"/>
    <w:rsid w:val="00ED1CED"/>
    <w:rsid w:val="00ED20A3"/>
    <w:rsid w:val="00ED2381"/>
    <w:rsid w:val="00ED28FC"/>
    <w:rsid w:val="00ED2967"/>
    <w:rsid w:val="00ED2E2C"/>
    <w:rsid w:val="00ED3254"/>
    <w:rsid w:val="00ED34D8"/>
    <w:rsid w:val="00ED3540"/>
    <w:rsid w:val="00ED364A"/>
    <w:rsid w:val="00ED3A2C"/>
    <w:rsid w:val="00ED3C17"/>
    <w:rsid w:val="00ED3D70"/>
    <w:rsid w:val="00ED3E63"/>
    <w:rsid w:val="00ED403C"/>
    <w:rsid w:val="00ED40D3"/>
    <w:rsid w:val="00ED4124"/>
    <w:rsid w:val="00ED428C"/>
    <w:rsid w:val="00ED4363"/>
    <w:rsid w:val="00ED4464"/>
    <w:rsid w:val="00ED4607"/>
    <w:rsid w:val="00ED46F4"/>
    <w:rsid w:val="00ED4C3C"/>
    <w:rsid w:val="00ED50D6"/>
    <w:rsid w:val="00ED5702"/>
    <w:rsid w:val="00ED5C26"/>
    <w:rsid w:val="00ED5F2B"/>
    <w:rsid w:val="00ED65C8"/>
    <w:rsid w:val="00ED67A3"/>
    <w:rsid w:val="00ED6BA5"/>
    <w:rsid w:val="00ED6CF0"/>
    <w:rsid w:val="00ED7576"/>
    <w:rsid w:val="00ED793D"/>
    <w:rsid w:val="00ED7AA9"/>
    <w:rsid w:val="00ED7B4A"/>
    <w:rsid w:val="00EE0070"/>
    <w:rsid w:val="00EE0264"/>
    <w:rsid w:val="00EE03DA"/>
    <w:rsid w:val="00EE0623"/>
    <w:rsid w:val="00EE0ACD"/>
    <w:rsid w:val="00EE0E8D"/>
    <w:rsid w:val="00EE0F68"/>
    <w:rsid w:val="00EE148C"/>
    <w:rsid w:val="00EE19C3"/>
    <w:rsid w:val="00EE1AF8"/>
    <w:rsid w:val="00EE1B55"/>
    <w:rsid w:val="00EE1CB7"/>
    <w:rsid w:val="00EE209B"/>
    <w:rsid w:val="00EE2212"/>
    <w:rsid w:val="00EE23B4"/>
    <w:rsid w:val="00EE2A30"/>
    <w:rsid w:val="00EE3904"/>
    <w:rsid w:val="00EE39DD"/>
    <w:rsid w:val="00EE3E95"/>
    <w:rsid w:val="00EE43AE"/>
    <w:rsid w:val="00EE4630"/>
    <w:rsid w:val="00EE46BD"/>
    <w:rsid w:val="00EE491F"/>
    <w:rsid w:val="00EE4B0A"/>
    <w:rsid w:val="00EE4D61"/>
    <w:rsid w:val="00EE522B"/>
    <w:rsid w:val="00EE52E6"/>
    <w:rsid w:val="00EE5344"/>
    <w:rsid w:val="00EE5519"/>
    <w:rsid w:val="00EE5544"/>
    <w:rsid w:val="00EE5798"/>
    <w:rsid w:val="00EE5A6E"/>
    <w:rsid w:val="00EE5A80"/>
    <w:rsid w:val="00EE5C00"/>
    <w:rsid w:val="00EE5FA3"/>
    <w:rsid w:val="00EE6098"/>
    <w:rsid w:val="00EE6875"/>
    <w:rsid w:val="00EE68B5"/>
    <w:rsid w:val="00EE6B82"/>
    <w:rsid w:val="00EE6D72"/>
    <w:rsid w:val="00EE6DA8"/>
    <w:rsid w:val="00EE713F"/>
    <w:rsid w:val="00EE723B"/>
    <w:rsid w:val="00EE7245"/>
    <w:rsid w:val="00EE794D"/>
    <w:rsid w:val="00EE7FAE"/>
    <w:rsid w:val="00EE7FE6"/>
    <w:rsid w:val="00EF024E"/>
    <w:rsid w:val="00EF02AE"/>
    <w:rsid w:val="00EF02DD"/>
    <w:rsid w:val="00EF05A4"/>
    <w:rsid w:val="00EF05FA"/>
    <w:rsid w:val="00EF07A1"/>
    <w:rsid w:val="00EF0D6D"/>
    <w:rsid w:val="00EF0D8E"/>
    <w:rsid w:val="00EF145F"/>
    <w:rsid w:val="00EF14D1"/>
    <w:rsid w:val="00EF157F"/>
    <w:rsid w:val="00EF1D53"/>
    <w:rsid w:val="00EF1D63"/>
    <w:rsid w:val="00EF1F28"/>
    <w:rsid w:val="00EF1F34"/>
    <w:rsid w:val="00EF220A"/>
    <w:rsid w:val="00EF24D4"/>
    <w:rsid w:val="00EF24DF"/>
    <w:rsid w:val="00EF25F8"/>
    <w:rsid w:val="00EF2A44"/>
    <w:rsid w:val="00EF2C64"/>
    <w:rsid w:val="00EF2DCA"/>
    <w:rsid w:val="00EF2E8C"/>
    <w:rsid w:val="00EF2ECA"/>
    <w:rsid w:val="00EF30E9"/>
    <w:rsid w:val="00EF35A7"/>
    <w:rsid w:val="00EF3DCF"/>
    <w:rsid w:val="00EF41F7"/>
    <w:rsid w:val="00EF443E"/>
    <w:rsid w:val="00EF4665"/>
    <w:rsid w:val="00EF488E"/>
    <w:rsid w:val="00EF48A2"/>
    <w:rsid w:val="00EF4CC0"/>
    <w:rsid w:val="00EF4D5F"/>
    <w:rsid w:val="00EF542D"/>
    <w:rsid w:val="00EF5512"/>
    <w:rsid w:val="00EF5922"/>
    <w:rsid w:val="00EF5B06"/>
    <w:rsid w:val="00EF5CE4"/>
    <w:rsid w:val="00EF5DBF"/>
    <w:rsid w:val="00EF5F7A"/>
    <w:rsid w:val="00EF6721"/>
    <w:rsid w:val="00EF67E5"/>
    <w:rsid w:val="00EF68AD"/>
    <w:rsid w:val="00EF68F1"/>
    <w:rsid w:val="00EF6995"/>
    <w:rsid w:val="00EF6A41"/>
    <w:rsid w:val="00EF6A7B"/>
    <w:rsid w:val="00EF6B36"/>
    <w:rsid w:val="00EF6B53"/>
    <w:rsid w:val="00EF73DB"/>
    <w:rsid w:val="00EF740F"/>
    <w:rsid w:val="00EF74B6"/>
    <w:rsid w:val="00EF7583"/>
    <w:rsid w:val="00EF7A08"/>
    <w:rsid w:val="00F00435"/>
    <w:rsid w:val="00F007C8"/>
    <w:rsid w:val="00F0084F"/>
    <w:rsid w:val="00F00A45"/>
    <w:rsid w:val="00F00ADF"/>
    <w:rsid w:val="00F00AE6"/>
    <w:rsid w:val="00F01338"/>
    <w:rsid w:val="00F01867"/>
    <w:rsid w:val="00F01902"/>
    <w:rsid w:val="00F01C51"/>
    <w:rsid w:val="00F01C5D"/>
    <w:rsid w:val="00F01C9E"/>
    <w:rsid w:val="00F01F0C"/>
    <w:rsid w:val="00F02573"/>
    <w:rsid w:val="00F0262C"/>
    <w:rsid w:val="00F02916"/>
    <w:rsid w:val="00F02994"/>
    <w:rsid w:val="00F02BAE"/>
    <w:rsid w:val="00F03213"/>
    <w:rsid w:val="00F03811"/>
    <w:rsid w:val="00F0407A"/>
    <w:rsid w:val="00F0415F"/>
    <w:rsid w:val="00F04249"/>
    <w:rsid w:val="00F043C8"/>
    <w:rsid w:val="00F0446D"/>
    <w:rsid w:val="00F04732"/>
    <w:rsid w:val="00F0487A"/>
    <w:rsid w:val="00F04970"/>
    <w:rsid w:val="00F0498C"/>
    <w:rsid w:val="00F04F35"/>
    <w:rsid w:val="00F054BC"/>
    <w:rsid w:val="00F054D1"/>
    <w:rsid w:val="00F054E7"/>
    <w:rsid w:val="00F05E06"/>
    <w:rsid w:val="00F05FA7"/>
    <w:rsid w:val="00F06499"/>
    <w:rsid w:val="00F069D1"/>
    <w:rsid w:val="00F069EA"/>
    <w:rsid w:val="00F069FB"/>
    <w:rsid w:val="00F06B8E"/>
    <w:rsid w:val="00F06C41"/>
    <w:rsid w:val="00F071FC"/>
    <w:rsid w:val="00F07881"/>
    <w:rsid w:val="00F07978"/>
    <w:rsid w:val="00F07DDF"/>
    <w:rsid w:val="00F07E5E"/>
    <w:rsid w:val="00F07EC9"/>
    <w:rsid w:val="00F102BC"/>
    <w:rsid w:val="00F106BC"/>
    <w:rsid w:val="00F10862"/>
    <w:rsid w:val="00F109CA"/>
    <w:rsid w:val="00F10CB1"/>
    <w:rsid w:val="00F10F28"/>
    <w:rsid w:val="00F113EE"/>
    <w:rsid w:val="00F11556"/>
    <w:rsid w:val="00F11B04"/>
    <w:rsid w:val="00F11FE0"/>
    <w:rsid w:val="00F12488"/>
    <w:rsid w:val="00F12521"/>
    <w:rsid w:val="00F12696"/>
    <w:rsid w:val="00F1274A"/>
    <w:rsid w:val="00F12C34"/>
    <w:rsid w:val="00F12CE2"/>
    <w:rsid w:val="00F12D68"/>
    <w:rsid w:val="00F1458F"/>
    <w:rsid w:val="00F149A3"/>
    <w:rsid w:val="00F14BC0"/>
    <w:rsid w:val="00F14DA2"/>
    <w:rsid w:val="00F14F88"/>
    <w:rsid w:val="00F15447"/>
    <w:rsid w:val="00F15546"/>
    <w:rsid w:val="00F1582C"/>
    <w:rsid w:val="00F15AB1"/>
    <w:rsid w:val="00F15C52"/>
    <w:rsid w:val="00F15F5F"/>
    <w:rsid w:val="00F15F7E"/>
    <w:rsid w:val="00F160CB"/>
    <w:rsid w:val="00F1623B"/>
    <w:rsid w:val="00F16321"/>
    <w:rsid w:val="00F1635C"/>
    <w:rsid w:val="00F16592"/>
    <w:rsid w:val="00F16695"/>
    <w:rsid w:val="00F166E6"/>
    <w:rsid w:val="00F172D5"/>
    <w:rsid w:val="00F173A1"/>
    <w:rsid w:val="00F17617"/>
    <w:rsid w:val="00F1761E"/>
    <w:rsid w:val="00F17899"/>
    <w:rsid w:val="00F17B12"/>
    <w:rsid w:val="00F17B30"/>
    <w:rsid w:val="00F17EF1"/>
    <w:rsid w:val="00F20111"/>
    <w:rsid w:val="00F20291"/>
    <w:rsid w:val="00F20337"/>
    <w:rsid w:val="00F203D8"/>
    <w:rsid w:val="00F2043C"/>
    <w:rsid w:val="00F20741"/>
    <w:rsid w:val="00F207B9"/>
    <w:rsid w:val="00F20B95"/>
    <w:rsid w:val="00F211E7"/>
    <w:rsid w:val="00F2152E"/>
    <w:rsid w:val="00F216BF"/>
    <w:rsid w:val="00F21A17"/>
    <w:rsid w:val="00F21AA4"/>
    <w:rsid w:val="00F21D09"/>
    <w:rsid w:val="00F21D92"/>
    <w:rsid w:val="00F22020"/>
    <w:rsid w:val="00F22384"/>
    <w:rsid w:val="00F22438"/>
    <w:rsid w:val="00F224F5"/>
    <w:rsid w:val="00F22921"/>
    <w:rsid w:val="00F22990"/>
    <w:rsid w:val="00F22BC1"/>
    <w:rsid w:val="00F22C75"/>
    <w:rsid w:val="00F23493"/>
    <w:rsid w:val="00F236DE"/>
    <w:rsid w:val="00F23995"/>
    <w:rsid w:val="00F23AB6"/>
    <w:rsid w:val="00F23B64"/>
    <w:rsid w:val="00F23C3A"/>
    <w:rsid w:val="00F23EA9"/>
    <w:rsid w:val="00F24210"/>
    <w:rsid w:val="00F242CF"/>
    <w:rsid w:val="00F2459D"/>
    <w:rsid w:val="00F2464D"/>
    <w:rsid w:val="00F24786"/>
    <w:rsid w:val="00F24A3A"/>
    <w:rsid w:val="00F24D5A"/>
    <w:rsid w:val="00F24E97"/>
    <w:rsid w:val="00F2509D"/>
    <w:rsid w:val="00F250F0"/>
    <w:rsid w:val="00F2513F"/>
    <w:rsid w:val="00F25496"/>
    <w:rsid w:val="00F25C0B"/>
    <w:rsid w:val="00F25C30"/>
    <w:rsid w:val="00F26160"/>
    <w:rsid w:val="00F26406"/>
    <w:rsid w:val="00F264BF"/>
    <w:rsid w:val="00F26564"/>
    <w:rsid w:val="00F26571"/>
    <w:rsid w:val="00F26811"/>
    <w:rsid w:val="00F26853"/>
    <w:rsid w:val="00F26934"/>
    <w:rsid w:val="00F26938"/>
    <w:rsid w:val="00F26B32"/>
    <w:rsid w:val="00F26B77"/>
    <w:rsid w:val="00F26C27"/>
    <w:rsid w:val="00F26C52"/>
    <w:rsid w:val="00F27341"/>
    <w:rsid w:val="00F2757E"/>
    <w:rsid w:val="00F276D0"/>
    <w:rsid w:val="00F277E1"/>
    <w:rsid w:val="00F27C58"/>
    <w:rsid w:val="00F27DAC"/>
    <w:rsid w:val="00F30238"/>
    <w:rsid w:val="00F303A3"/>
    <w:rsid w:val="00F306D1"/>
    <w:rsid w:val="00F306FF"/>
    <w:rsid w:val="00F30D4E"/>
    <w:rsid w:val="00F30EDE"/>
    <w:rsid w:val="00F30F85"/>
    <w:rsid w:val="00F311E8"/>
    <w:rsid w:val="00F312BD"/>
    <w:rsid w:val="00F31385"/>
    <w:rsid w:val="00F315B5"/>
    <w:rsid w:val="00F31655"/>
    <w:rsid w:val="00F31673"/>
    <w:rsid w:val="00F31B70"/>
    <w:rsid w:val="00F31D95"/>
    <w:rsid w:val="00F32145"/>
    <w:rsid w:val="00F3239E"/>
    <w:rsid w:val="00F325AC"/>
    <w:rsid w:val="00F325EC"/>
    <w:rsid w:val="00F32649"/>
    <w:rsid w:val="00F329B4"/>
    <w:rsid w:val="00F329EA"/>
    <w:rsid w:val="00F32A55"/>
    <w:rsid w:val="00F32E39"/>
    <w:rsid w:val="00F32FCC"/>
    <w:rsid w:val="00F33087"/>
    <w:rsid w:val="00F33271"/>
    <w:rsid w:val="00F338FB"/>
    <w:rsid w:val="00F33E69"/>
    <w:rsid w:val="00F33E75"/>
    <w:rsid w:val="00F3405F"/>
    <w:rsid w:val="00F340C7"/>
    <w:rsid w:val="00F349C2"/>
    <w:rsid w:val="00F35053"/>
    <w:rsid w:val="00F35218"/>
    <w:rsid w:val="00F35342"/>
    <w:rsid w:val="00F3534A"/>
    <w:rsid w:val="00F355AD"/>
    <w:rsid w:val="00F3560A"/>
    <w:rsid w:val="00F35DAD"/>
    <w:rsid w:val="00F36077"/>
    <w:rsid w:val="00F36726"/>
    <w:rsid w:val="00F36B87"/>
    <w:rsid w:val="00F36C03"/>
    <w:rsid w:val="00F36DDC"/>
    <w:rsid w:val="00F36FB8"/>
    <w:rsid w:val="00F3755B"/>
    <w:rsid w:val="00F37917"/>
    <w:rsid w:val="00F37A8F"/>
    <w:rsid w:val="00F37AC9"/>
    <w:rsid w:val="00F37CF4"/>
    <w:rsid w:val="00F37D2D"/>
    <w:rsid w:val="00F37E6C"/>
    <w:rsid w:val="00F37F76"/>
    <w:rsid w:val="00F4005D"/>
    <w:rsid w:val="00F4035C"/>
    <w:rsid w:val="00F4083A"/>
    <w:rsid w:val="00F4084B"/>
    <w:rsid w:val="00F40947"/>
    <w:rsid w:val="00F40A60"/>
    <w:rsid w:val="00F40D3D"/>
    <w:rsid w:val="00F410EB"/>
    <w:rsid w:val="00F4152B"/>
    <w:rsid w:val="00F41746"/>
    <w:rsid w:val="00F4193F"/>
    <w:rsid w:val="00F419FD"/>
    <w:rsid w:val="00F41C9E"/>
    <w:rsid w:val="00F41F45"/>
    <w:rsid w:val="00F41F77"/>
    <w:rsid w:val="00F420CE"/>
    <w:rsid w:val="00F4293F"/>
    <w:rsid w:val="00F42D80"/>
    <w:rsid w:val="00F42F29"/>
    <w:rsid w:val="00F4355E"/>
    <w:rsid w:val="00F437DC"/>
    <w:rsid w:val="00F4381D"/>
    <w:rsid w:val="00F43F14"/>
    <w:rsid w:val="00F44469"/>
    <w:rsid w:val="00F446ED"/>
    <w:rsid w:val="00F44A5E"/>
    <w:rsid w:val="00F44AC5"/>
    <w:rsid w:val="00F44D17"/>
    <w:rsid w:val="00F44E26"/>
    <w:rsid w:val="00F450A5"/>
    <w:rsid w:val="00F4571F"/>
    <w:rsid w:val="00F45814"/>
    <w:rsid w:val="00F4582D"/>
    <w:rsid w:val="00F45C67"/>
    <w:rsid w:val="00F45C83"/>
    <w:rsid w:val="00F45D94"/>
    <w:rsid w:val="00F45F3A"/>
    <w:rsid w:val="00F46099"/>
    <w:rsid w:val="00F460E2"/>
    <w:rsid w:val="00F4660E"/>
    <w:rsid w:val="00F4673F"/>
    <w:rsid w:val="00F46919"/>
    <w:rsid w:val="00F46B5F"/>
    <w:rsid w:val="00F46DEC"/>
    <w:rsid w:val="00F46E1B"/>
    <w:rsid w:val="00F46EDF"/>
    <w:rsid w:val="00F47039"/>
    <w:rsid w:val="00F4703F"/>
    <w:rsid w:val="00F470F4"/>
    <w:rsid w:val="00F4749E"/>
    <w:rsid w:val="00F47976"/>
    <w:rsid w:val="00F47B63"/>
    <w:rsid w:val="00F47FF2"/>
    <w:rsid w:val="00F500E8"/>
    <w:rsid w:val="00F50302"/>
    <w:rsid w:val="00F50340"/>
    <w:rsid w:val="00F50639"/>
    <w:rsid w:val="00F50996"/>
    <w:rsid w:val="00F50CF3"/>
    <w:rsid w:val="00F51086"/>
    <w:rsid w:val="00F51276"/>
    <w:rsid w:val="00F51527"/>
    <w:rsid w:val="00F515EF"/>
    <w:rsid w:val="00F516EF"/>
    <w:rsid w:val="00F51AA0"/>
    <w:rsid w:val="00F51E33"/>
    <w:rsid w:val="00F51E90"/>
    <w:rsid w:val="00F51EB4"/>
    <w:rsid w:val="00F52182"/>
    <w:rsid w:val="00F52238"/>
    <w:rsid w:val="00F52280"/>
    <w:rsid w:val="00F522CF"/>
    <w:rsid w:val="00F5239B"/>
    <w:rsid w:val="00F52525"/>
    <w:rsid w:val="00F525E1"/>
    <w:rsid w:val="00F52D05"/>
    <w:rsid w:val="00F52E9A"/>
    <w:rsid w:val="00F5319A"/>
    <w:rsid w:val="00F53985"/>
    <w:rsid w:val="00F53EDC"/>
    <w:rsid w:val="00F53F2A"/>
    <w:rsid w:val="00F53F3A"/>
    <w:rsid w:val="00F54268"/>
    <w:rsid w:val="00F54699"/>
    <w:rsid w:val="00F54912"/>
    <w:rsid w:val="00F54921"/>
    <w:rsid w:val="00F54C9D"/>
    <w:rsid w:val="00F54ECB"/>
    <w:rsid w:val="00F5515B"/>
    <w:rsid w:val="00F55269"/>
    <w:rsid w:val="00F5547C"/>
    <w:rsid w:val="00F559B8"/>
    <w:rsid w:val="00F56302"/>
    <w:rsid w:val="00F5675B"/>
    <w:rsid w:val="00F56B39"/>
    <w:rsid w:val="00F56F32"/>
    <w:rsid w:val="00F57028"/>
    <w:rsid w:val="00F5708C"/>
    <w:rsid w:val="00F5779A"/>
    <w:rsid w:val="00F57901"/>
    <w:rsid w:val="00F5790B"/>
    <w:rsid w:val="00F57946"/>
    <w:rsid w:val="00F57F46"/>
    <w:rsid w:val="00F60326"/>
    <w:rsid w:val="00F608F0"/>
    <w:rsid w:val="00F60924"/>
    <w:rsid w:val="00F60C21"/>
    <w:rsid w:val="00F60CC5"/>
    <w:rsid w:val="00F60D17"/>
    <w:rsid w:val="00F61141"/>
    <w:rsid w:val="00F6118B"/>
    <w:rsid w:val="00F61692"/>
    <w:rsid w:val="00F61818"/>
    <w:rsid w:val="00F61BCB"/>
    <w:rsid w:val="00F61EA0"/>
    <w:rsid w:val="00F61FED"/>
    <w:rsid w:val="00F62048"/>
    <w:rsid w:val="00F62452"/>
    <w:rsid w:val="00F624EA"/>
    <w:rsid w:val="00F6258D"/>
    <w:rsid w:val="00F6297F"/>
    <w:rsid w:val="00F62C81"/>
    <w:rsid w:val="00F630F2"/>
    <w:rsid w:val="00F63227"/>
    <w:rsid w:val="00F6355B"/>
    <w:rsid w:val="00F63F0F"/>
    <w:rsid w:val="00F63F52"/>
    <w:rsid w:val="00F63FB3"/>
    <w:rsid w:val="00F64023"/>
    <w:rsid w:val="00F6409E"/>
    <w:rsid w:val="00F64226"/>
    <w:rsid w:val="00F642A9"/>
    <w:rsid w:val="00F64470"/>
    <w:rsid w:val="00F64565"/>
    <w:rsid w:val="00F64A46"/>
    <w:rsid w:val="00F64B7A"/>
    <w:rsid w:val="00F6513B"/>
    <w:rsid w:val="00F651CD"/>
    <w:rsid w:val="00F656FB"/>
    <w:rsid w:val="00F659ED"/>
    <w:rsid w:val="00F65AFC"/>
    <w:rsid w:val="00F65C91"/>
    <w:rsid w:val="00F65C9A"/>
    <w:rsid w:val="00F662D5"/>
    <w:rsid w:val="00F665D7"/>
    <w:rsid w:val="00F667C8"/>
    <w:rsid w:val="00F67209"/>
    <w:rsid w:val="00F675C1"/>
    <w:rsid w:val="00F675CC"/>
    <w:rsid w:val="00F67932"/>
    <w:rsid w:val="00F679E0"/>
    <w:rsid w:val="00F67A96"/>
    <w:rsid w:val="00F67C2A"/>
    <w:rsid w:val="00F67C65"/>
    <w:rsid w:val="00F67DAC"/>
    <w:rsid w:val="00F67E46"/>
    <w:rsid w:val="00F67EA4"/>
    <w:rsid w:val="00F67ED2"/>
    <w:rsid w:val="00F708CC"/>
    <w:rsid w:val="00F70DF1"/>
    <w:rsid w:val="00F70E19"/>
    <w:rsid w:val="00F71118"/>
    <w:rsid w:val="00F7146F"/>
    <w:rsid w:val="00F717B1"/>
    <w:rsid w:val="00F718F8"/>
    <w:rsid w:val="00F71B4E"/>
    <w:rsid w:val="00F71BD8"/>
    <w:rsid w:val="00F71D4B"/>
    <w:rsid w:val="00F71E3D"/>
    <w:rsid w:val="00F71FFA"/>
    <w:rsid w:val="00F729FF"/>
    <w:rsid w:val="00F72E0C"/>
    <w:rsid w:val="00F72FF6"/>
    <w:rsid w:val="00F730EA"/>
    <w:rsid w:val="00F7315E"/>
    <w:rsid w:val="00F73968"/>
    <w:rsid w:val="00F73B43"/>
    <w:rsid w:val="00F73C16"/>
    <w:rsid w:val="00F74193"/>
    <w:rsid w:val="00F7481A"/>
    <w:rsid w:val="00F74ACD"/>
    <w:rsid w:val="00F74B85"/>
    <w:rsid w:val="00F74B9D"/>
    <w:rsid w:val="00F74E32"/>
    <w:rsid w:val="00F74ECF"/>
    <w:rsid w:val="00F75344"/>
    <w:rsid w:val="00F7552C"/>
    <w:rsid w:val="00F757CE"/>
    <w:rsid w:val="00F75C32"/>
    <w:rsid w:val="00F75CAD"/>
    <w:rsid w:val="00F76134"/>
    <w:rsid w:val="00F76145"/>
    <w:rsid w:val="00F76546"/>
    <w:rsid w:val="00F76569"/>
    <w:rsid w:val="00F7659A"/>
    <w:rsid w:val="00F76933"/>
    <w:rsid w:val="00F76A32"/>
    <w:rsid w:val="00F7709E"/>
    <w:rsid w:val="00F773B5"/>
    <w:rsid w:val="00F7744B"/>
    <w:rsid w:val="00F775C8"/>
    <w:rsid w:val="00F7780F"/>
    <w:rsid w:val="00F77C23"/>
    <w:rsid w:val="00F77D36"/>
    <w:rsid w:val="00F80024"/>
    <w:rsid w:val="00F8040D"/>
    <w:rsid w:val="00F805E9"/>
    <w:rsid w:val="00F80673"/>
    <w:rsid w:val="00F80860"/>
    <w:rsid w:val="00F80BA6"/>
    <w:rsid w:val="00F80DCE"/>
    <w:rsid w:val="00F80DE2"/>
    <w:rsid w:val="00F80E06"/>
    <w:rsid w:val="00F81464"/>
    <w:rsid w:val="00F815D1"/>
    <w:rsid w:val="00F81DDA"/>
    <w:rsid w:val="00F81E4D"/>
    <w:rsid w:val="00F81F96"/>
    <w:rsid w:val="00F82113"/>
    <w:rsid w:val="00F826C5"/>
    <w:rsid w:val="00F82897"/>
    <w:rsid w:val="00F82991"/>
    <w:rsid w:val="00F831D7"/>
    <w:rsid w:val="00F837F8"/>
    <w:rsid w:val="00F839CC"/>
    <w:rsid w:val="00F83D4C"/>
    <w:rsid w:val="00F83DF6"/>
    <w:rsid w:val="00F8453A"/>
    <w:rsid w:val="00F84758"/>
    <w:rsid w:val="00F848C6"/>
    <w:rsid w:val="00F848F2"/>
    <w:rsid w:val="00F8494D"/>
    <w:rsid w:val="00F85010"/>
    <w:rsid w:val="00F850D0"/>
    <w:rsid w:val="00F857E7"/>
    <w:rsid w:val="00F85CDB"/>
    <w:rsid w:val="00F85DAB"/>
    <w:rsid w:val="00F85E06"/>
    <w:rsid w:val="00F860FD"/>
    <w:rsid w:val="00F86198"/>
    <w:rsid w:val="00F8648E"/>
    <w:rsid w:val="00F8649B"/>
    <w:rsid w:val="00F86764"/>
    <w:rsid w:val="00F8693C"/>
    <w:rsid w:val="00F86A76"/>
    <w:rsid w:val="00F87100"/>
    <w:rsid w:val="00F87478"/>
    <w:rsid w:val="00F87814"/>
    <w:rsid w:val="00F90288"/>
    <w:rsid w:val="00F90481"/>
    <w:rsid w:val="00F90984"/>
    <w:rsid w:val="00F90AF5"/>
    <w:rsid w:val="00F90E78"/>
    <w:rsid w:val="00F9127F"/>
    <w:rsid w:val="00F91299"/>
    <w:rsid w:val="00F91620"/>
    <w:rsid w:val="00F9183A"/>
    <w:rsid w:val="00F91A9F"/>
    <w:rsid w:val="00F91AE5"/>
    <w:rsid w:val="00F91C5B"/>
    <w:rsid w:val="00F91EBD"/>
    <w:rsid w:val="00F92231"/>
    <w:rsid w:val="00F922E9"/>
    <w:rsid w:val="00F9283C"/>
    <w:rsid w:val="00F9293C"/>
    <w:rsid w:val="00F92C34"/>
    <w:rsid w:val="00F92C9F"/>
    <w:rsid w:val="00F92FC1"/>
    <w:rsid w:val="00F9305D"/>
    <w:rsid w:val="00F931E5"/>
    <w:rsid w:val="00F934D1"/>
    <w:rsid w:val="00F939F2"/>
    <w:rsid w:val="00F93A34"/>
    <w:rsid w:val="00F93DCC"/>
    <w:rsid w:val="00F94072"/>
    <w:rsid w:val="00F94421"/>
    <w:rsid w:val="00F944CA"/>
    <w:rsid w:val="00F94588"/>
    <w:rsid w:val="00F94753"/>
    <w:rsid w:val="00F94899"/>
    <w:rsid w:val="00F94AF7"/>
    <w:rsid w:val="00F95172"/>
    <w:rsid w:val="00F95201"/>
    <w:rsid w:val="00F953AA"/>
    <w:rsid w:val="00F955C3"/>
    <w:rsid w:val="00F95799"/>
    <w:rsid w:val="00F959F1"/>
    <w:rsid w:val="00F95A1C"/>
    <w:rsid w:val="00F95D23"/>
    <w:rsid w:val="00F95DC4"/>
    <w:rsid w:val="00F95EB4"/>
    <w:rsid w:val="00F96060"/>
    <w:rsid w:val="00F9647E"/>
    <w:rsid w:val="00F96606"/>
    <w:rsid w:val="00F96656"/>
    <w:rsid w:val="00F96720"/>
    <w:rsid w:val="00F97038"/>
    <w:rsid w:val="00F97424"/>
    <w:rsid w:val="00F97978"/>
    <w:rsid w:val="00F97C89"/>
    <w:rsid w:val="00F97D12"/>
    <w:rsid w:val="00FA00FD"/>
    <w:rsid w:val="00FA0143"/>
    <w:rsid w:val="00FA0551"/>
    <w:rsid w:val="00FA0949"/>
    <w:rsid w:val="00FA09D6"/>
    <w:rsid w:val="00FA0B0F"/>
    <w:rsid w:val="00FA0F34"/>
    <w:rsid w:val="00FA0FB2"/>
    <w:rsid w:val="00FA11DF"/>
    <w:rsid w:val="00FA15C0"/>
    <w:rsid w:val="00FA199B"/>
    <w:rsid w:val="00FA2393"/>
    <w:rsid w:val="00FA23A8"/>
    <w:rsid w:val="00FA23EE"/>
    <w:rsid w:val="00FA24EE"/>
    <w:rsid w:val="00FA2549"/>
    <w:rsid w:val="00FA311B"/>
    <w:rsid w:val="00FA322A"/>
    <w:rsid w:val="00FA35B1"/>
    <w:rsid w:val="00FA3AC1"/>
    <w:rsid w:val="00FA3BB2"/>
    <w:rsid w:val="00FA3E7F"/>
    <w:rsid w:val="00FA3FEB"/>
    <w:rsid w:val="00FA40A5"/>
    <w:rsid w:val="00FA41BB"/>
    <w:rsid w:val="00FA4507"/>
    <w:rsid w:val="00FA4712"/>
    <w:rsid w:val="00FA476F"/>
    <w:rsid w:val="00FA497D"/>
    <w:rsid w:val="00FA4C66"/>
    <w:rsid w:val="00FA4D9E"/>
    <w:rsid w:val="00FA5015"/>
    <w:rsid w:val="00FA55D2"/>
    <w:rsid w:val="00FA57EA"/>
    <w:rsid w:val="00FA5898"/>
    <w:rsid w:val="00FA58F7"/>
    <w:rsid w:val="00FA5A82"/>
    <w:rsid w:val="00FA5DC3"/>
    <w:rsid w:val="00FA5E25"/>
    <w:rsid w:val="00FA664F"/>
    <w:rsid w:val="00FA6723"/>
    <w:rsid w:val="00FA69D7"/>
    <w:rsid w:val="00FA6CB2"/>
    <w:rsid w:val="00FA6ED5"/>
    <w:rsid w:val="00FA6FE8"/>
    <w:rsid w:val="00FA717D"/>
    <w:rsid w:val="00FA725D"/>
    <w:rsid w:val="00FA74E6"/>
    <w:rsid w:val="00FA7A33"/>
    <w:rsid w:val="00FA7B0C"/>
    <w:rsid w:val="00FA7C44"/>
    <w:rsid w:val="00FB02A4"/>
    <w:rsid w:val="00FB0A10"/>
    <w:rsid w:val="00FB0D61"/>
    <w:rsid w:val="00FB0DC6"/>
    <w:rsid w:val="00FB11A3"/>
    <w:rsid w:val="00FB1201"/>
    <w:rsid w:val="00FB15E4"/>
    <w:rsid w:val="00FB1ADC"/>
    <w:rsid w:val="00FB1B78"/>
    <w:rsid w:val="00FB1C7C"/>
    <w:rsid w:val="00FB1F79"/>
    <w:rsid w:val="00FB1FF5"/>
    <w:rsid w:val="00FB2411"/>
    <w:rsid w:val="00FB24F0"/>
    <w:rsid w:val="00FB2BEE"/>
    <w:rsid w:val="00FB2E29"/>
    <w:rsid w:val="00FB2E90"/>
    <w:rsid w:val="00FB31A4"/>
    <w:rsid w:val="00FB330D"/>
    <w:rsid w:val="00FB351E"/>
    <w:rsid w:val="00FB3566"/>
    <w:rsid w:val="00FB35B0"/>
    <w:rsid w:val="00FB39E2"/>
    <w:rsid w:val="00FB3B1C"/>
    <w:rsid w:val="00FB3C1A"/>
    <w:rsid w:val="00FB3D8D"/>
    <w:rsid w:val="00FB3EA8"/>
    <w:rsid w:val="00FB42F9"/>
    <w:rsid w:val="00FB4643"/>
    <w:rsid w:val="00FB4A89"/>
    <w:rsid w:val="00FB4C39"/>
    <w:rsid w:val="00FB4CD9"/>
    <w:rsid w:val="00FB525F"/>
    <w:rsid w:val="00FB52FC"/>
    <w:rsid w:val="00FB53E5"/>
    <w:rsid w:val="00FB5596"/>
    <w:rsid w:val="00FB5629"/>
    <w:rsid w:val="00FB5926"/>
    <w:rsid w:val="00FB59DF"/>
    <w:rsid w:val="00FB5D7C"/>
    <w:rsid w:val="00FB5E32"/>
    <w:rsid w:val="00FB5E85"/>
    <w:rsid w:val="00FB5EB6"/>
    <w:rsid w:val="00FB600B"/>
    <w:rsid w:val="00FB603E"/>
    <w:rsid w:val="00FB6053"/>
    <w:rsid w:val="00FB6108"/>
    <w:rsid w:val="00FB61E7"/>
    <w:rsid w:val="00FB6BF0"/>
    <w:rsid w:val="00FB6D36"/>
    <w:rsid w:val="00FB6D5C"/>
    <w:rsid w:val="00FB6DCE"/>
    <w:rsid w:val="00FB73EE"/>
    <w:rsid w:val="00FB743C"/>
    <w:rsid w:val="00FB7BD3"/>
    <w:rsid w:val="00FB7CA9"/>
    <w:rsid w:val="00FB7D5D"/>
    <w:rsid w:val="00FC06C0"/>
    <w:rsid w:val="00FC0C5A"/>
    <w:rsid w:val="00FC0D97"/>
    <w:rsid w:val="00FC1620"/>
    <w:rsid w:val="00FC16FF"/>
    <w:rsid w:val="00FC184F"/>
    <w:rsid w:val="00FC1F8A"/>
    <w:rsid w:val="00FC20B4"/>
    <w:rsid w:val="00FC23D6"/>
    <w:rsid w:val="00FC25A2"/>
    <w:rsid w:val="00FC25D3"/>
    <w:rsid w:val="00FC2D14"/>
    <w:rsid w:val="00FC3062"/>
    <w:rsid w:val="00FC33D6"/>
    <w:rsid w:val="00FC3426"/>
    <w:rsid w:val="00FC3606"/>
    <w:rsid w:val="00FC37B0"/>
    <w:rsid w:val="00FC3BED"/>
    <w:rsid w:val="00FC3C13"/>
    <w:rsid w:val="00FC3E61"/>
    <w:rsid w:val="00FC3E6F"/>
    <w:rsid w:val="00FC4031"/>
    <w:rsid w:val="00FC4299"/>
    <w:rsid w:val="00FC44AB"/>
    <w:rsid w:val="00FC4793"/>
    <w:rsid w:val="00FC4900"/>
    <w:rsid w:val="00FC490F"/>
    <w:rsid w:val="00FC4A9E"/>
    <w:rsid w:val="00FC4B8D"/>
    <w:rsid w:val="00FC4E4A"/>
    <w:rsid w:val="00FC5333"/>
    <w:rsid w:val="00FC559E"/>
    <w:rsid w:val="00FC58FB"/>
    <w:rsid w:val="00FC595C"/>
    <w:rsid w:val="00FC5AC6"/>
    <w:rsid w:val="00FC5C30"/>
    <w:rsid w:val="00FC5E6C"/>
    <w:rsid w:val="00FC5F7C"/>
    <w:rsid w:val="00FC61D3"/>
    <w:rsid w:val="00FC65E6"/>
    <w:rsid w:val="00FC68FB"/>
    <w:rsid w:val="00FC6A58"/>
    <w:rsid w:val="00FC71F6"/>
    <w:rsid w:val="00FC734E"/>
    <w:rsid w:val="00FC749D"/>
    <w:rsid w:val="00FC74C9"/>
    <w:rsid w:val="00FC7500"/>
    <w:rsid w:val="00FC7711"/>
    <w:rsid w:val="00FC7E28"/>
    <w:rsid w:val="00FD01BE"/>
    <w:rsid w:val="00FD05C1"/>
    <w:rsid w:val="00FD0A48"/>
    <w:rsid w:val="00FD0A4D"/>
    <w:rsid w:val="00FD0C2E"/>
    <w:rsid w:val="00FD0F81"/>
    <w:rsid w:val="00FD128D"/>
    <w:rsid w:val="00FD1A09"/>
    <w:rsid w:val="00FD1A67"/>
    <w:rsid w:val="00FD1A92"/>
    <w:rsid w:val="00FD2088"/>
    <w:rsid w:val="00FD20F6"/>
    <w:rsid w:val="00FD212A"/>
    <w:rsid w:val="00FD216B"/>
    <w:rsid w:val="00FD2201"/>
    <w:rsid w:val="00FD2417"/>
    <w:rsid w:val="00FD24F1"/>
    <w:rsid w:val="00FD252B"/>
    <w:rsid w:val="00FD2582"/>
    <w:rsid w:val="00FD2BA3"/>
    <w:rsid w:val="00FD2DFC"/>
    <w:rsid w:val="00FD2E80"/>
    <w:rsid w:val="00FD2E91"/>
    <w:rsid w:val="00FD2FCF"/>
    <w:rsid w:val="00FD30F5"/>
    <w:rsid w:val="00FD34C0"/>
    <w:rsid w:val="00FD40EC"/>
    <w:rsid w:val="00FD4DDB"/>
    <w:rsid w:val="00FD5498"/>
    <w:rsid w:val="00FD559E"/>
    <w:rsid w:val="00FD5C57"/>
    <w:rsid w:val="00FD5FD0"/>
    <w:rsid w:val="00FD61CA"/>
    <w:rsid w:val="00FD61F3"/>
    <w:rsid w:val="00FD622E"/>
    <w:rsid w:val="00FD634D"/>
    <w:rsid w:val="00FD6362"/>
    <w:rsid w:val="00FD66E8"/>
    <w:rsid w:val="00FD6933"/>
    <w:rsid w:val="00FD69FB"/>
    <w:rsid w:val="00FD6B3C"/>
    <w:rsid w:val="00FD6D30"/>
    <w:rsid w:val="00FD6FFE"/>
    <w:rsid w:val="00FD711C"/>
    <w:rsid w:val="00FD717E"/>
    <w:rsid w:val="00FD7214"/>
    <w:rsid w:val="00FD74E1"/>
    <w:rsid w:val="00FD77E0"/>
    <w:rsid w:val="00FD77EA"/>
    <w:rsid w:val="00FD7869"/>
    <w:rsid w:val="00FD78F6"/>
    <w:rsid w:val="00FD796D"/>
    <w:rsid w:val="00FD7BAB"/>
    <w:rsid w:val="00FD7CBD"/>
    <w:rsid w:val="00FD7CF3"/>
    <w:rsid w:val="00FE0421"/>
    <w:rsid w:val="00FE0520"/>
    <w:rsid w:val="00FE0B7D"/>
    <w:rsid w:val="00FE0E6E"/>
    <w:rsid w:val="00FE1018"/>
    <w:rsid w:val="00FE1588"/>
    <w:rsid w:val="00FE15C5"/>
    <w:rsid w:val="00FE15C6"/>
    <w:rsid w:val="00FE1B62"/>
    <w:rsid w:val="00FE1E70"/>
    <w:rsid w:val="00FE20D4"/>
    <w:rsid w:val="00FE299C"/>
    <w:rsid w:val="00FE33C7"/>
    <w:rsid w:val="00FE368C"/>
    <w:rsid w:val="00FE3792"/>
    <w:rsid w:val="00FE3998"/>
    <w:rsid w:val="00FE3F1C"/>
    <w:rsid w:val="00FE41C1"/>
    <w:rsid w:val="00FE420B"/>
    <w:rsid w:val="00FE460D"/>
    <w:rsid w:val="00FE4682"/>
    <w:rsid w:val="00FE474A"/>
    <w:rsid w:val="00FE4B1D"/>
    <w:rsid w:val="00FE4B8B"/>
    <w:rsid w:val="00FE4DF3"/>
    <w:rsid w:val="00FE52D8"/>
    <w:rsid w:val="00FE53EF"/>
    <w:rsid w:val="00FE5536"/>
    <w:rsid w:val="00FE56AA"/>
    <w:rsid w:val="00FE57C6"/>
    <w:rsid w:val="00FE5DF9"/>
    <w:rsid w:val="00FE5E72"/>
    <w:rsid w:val="00FE5F04"/>
    <w:rsid w:val="00FE5F67"/>
    <w:rsid w:val="00FE673F"/>
    <w:rsid w:val="00FE6E28"/>
    <w:rsid w:val="00FE7317"/>
    <w:rsid w:val="00FE73B1"/>
    <w:rsid w:val="00FE7978"/>
    <w:rsid w:val="00FE7D64"/>
    <w:rsid w:val="00FE7E90"/>
    <w:rsid w:val="00FF0010"/>
    <w:rsid w:val="00FF06B1"/>
    <w:rsid w:val="00FF0B18"/>
    <w:rsid w:val="00FF101C"/>
    <w:rsid w:val="00FF12FF"/>
    <w:rsid w:val="00FF160D"/>
    <w:rsid w:val="00FF1838"/>
    <w:rsid w:val="00FF1987"/>
    <w:rsid w:val="00FF1AA1"/>
    <w:rsid w:val="00FF1B32"/>
    <w:rsid w:val="00FF1BE5"/>
    <w:rsid w:val="00FF1F60"/>
    <w:rsid w:val="00FF1F9B"/>
    <w:rsid w:val="00FF21AA"/>
    <w:rsid w:val="00FF242F"/>
    <w:rsid w:val="00FF27EE"/>
    <w:rsid w:val="00FF280D"/>
    <w:rsid w:val="00FF29F2"/>
    <w:rsid w:val="00FF2C26"/>
    <w:rsid w:val="00FF2EB3"/>
    <w:rsid w:val="00FF2ED0"/>
    <w:rsid w:val="00FF2FB4"/>
    <w:rsid w:val="00FF3000"/>
    <w:rsid w:val="00FF322A"/>
    <w:rsid w:val="00FF3368"/>
    <w:rsid w:val="00FF338F"/>
    <w:rsid w:val="00FF3CEA"/>
    <w:rsid w:val="00FF430B"/>
    <w:rsid w:val="00FF43A7"/>
    <w:rsid w:val="00FF447C"/>
    <w:rsid w:val="00FF494E"/>
    <w:rsid w:val="00FF49ED"/>
    <w:rsid w:val="00FF4F52"/>
    <w:rsid w:val="00FF4FD6"/>
    <w:rsid w:val="00FF5677"/>
    <w:rsid w:val="00FF5AF7"/>
    <w:rsid w:val="00FF5B3D"/>
    <w:rsid w:val="00FF5DE0"/>
    <w:rsid w:val="00FF618B"/>
    <w:rsid w:val="00FF6870"/>
    <w:rsid w:val="00FF69C6"/>
    <w:rsid w:val="00FF7185"/>
    <w:rsid w:val="00FF780D"/>
    <w:rsid w:val="00FF79B0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6B3A4"/>
  <w15:docId w15:val="{EE91C140-75DA-4CF1-8816-F4D6D84F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F37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uppressAutoHyphens/>
      <w:autoSpaceDN w:val="0"/>
      <w:spacing w:line="312" w:lineRule="auto"/>
      <w:ind w:left="1440" w:firstLine="806"/>
      <w:jc w:val="both"/>
      <w:textAlignment w:val="baseline"/>
    </w:pPr>
    <w:rPr>
      <w:rFonts w:eastAsia="Times New Roman"/>
      <w:sz w:val="28"/>
      <w:szCs w:val="28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VNI-Times" w:hAnsi="VNI-Times"/>
      <w:szCs w:val="20"/>
    </w:rPr>
  </w:style>
  <w:style w:type="character" w:customStyle="1" w:styleId="BodyTextIndent2Char">
    <w:name w:val="Body Text Indent 2 Char"/>
    <w:rPr>
      <w:rFonts w:ascii="VNI-Times" w:eastAsia="Times New Roman" w:hAnsi="VNI-Times"/>
      <w:sz w:val="24"/>
    </w:rPr>
  </w:style>
  <w:style w:type="character" w:styleId="Hyperlink">
    <w:name w:val="Hyperlink"/>
    <w:rPr>
      <w:strike w:val="0"/>
      <w:dstrike w:val="0"/>
      <w:color w:val="227CD2"/>
      <w:u w:val="none"/>
    </w:rPr>
  </w:style>
  <w:style w:type="character" w:styleId="Strong">
    <w:name w:val="Strong"/>
    <w:uiPriority w:val="22"/>
    <w:qFormat/>
    <w:rPr>
      <w:b/>
      <w:bCs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aui-wcot">
    <w:name w:val="aui-wcot"/>
    <w:basedOn w:val="DefaultParagraphFont"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rFonts w:eastAsia="Times New Roman"/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eastAsia="Times New Roman"/>
      <w:sz w:val="24"/>
      <w:szCs w:val="24"/>
    </w:rPr>
  </w:style>
  <w:style w:type="character" w:styleId="FollowedHyperlink">
    <w:name w:val="FollowedHyperlink"/>
    <w:rPr>
      <w:color w:val="954F72"/>
      <w:u w:val="single"/>
    </w:r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BodyTextIndentChar">
    <w:name w:val="Body Text Indent Char"/>
    <w:rPr>
      <w:rFonts w:eastAsia="Times New Roman"/>
      <w:sz w:val="24"/>
      <w:szCs w:val="24"/>
    </w:rPr>
  </w:style>
  <w:style w:type="character" w:customStyle="1" w:styleId="aui-wb">
    <w:name w:val="aui-wb"/>
  </w:style>
  <w:style w:type="paragraph" w:styleId="NoSpacing">
    <w:name w:val="No Spacing"/>
    <w:uiPriority w:val="1"/>
    <w:qFormat/>
    <w:rsid w:val="00DC66A6"/>
    <w:pPr>
      <w:suppressAutoHyphens/>
      <w:autoSpaceDN w:val="0"/>
      <w:textAlignment w:val="baseline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A4245"/>
  </w:style>
  <w:style w:type="character" w:customStyle="1" w:styleId="fontstyle01">
    <w:name w:val="fontstyle01"/>
    <w:rsid w:val="00F85DA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CharChar2">
    <w:name w:val="Char Char2"/>
    <w:rsid w:val="00E54A8D"/>
    <w:rPr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EA1F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1FE4"/>
    <w:rPr>
      <w:rFonts w:eastAsia="Times New Roman"/>
      <w:sz w:val="24"/>
      <w:szCs w:val="24"/>
    </w:rPr>
  </w:style>
  <w:style w:type="character" w:customStyle="1" w:styleId="fontstyle21">
    <w:name w:val="fontstyle21"/>
    <w:basedOn w:val="DefaultParagraphFont"/>
    <w:rsid w:val="00734F37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0419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6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8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99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7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3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1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68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634698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87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96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4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193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403735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5985358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131159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068456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3303710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429360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047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7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015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78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53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85734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25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87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7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63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3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4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9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03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68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0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52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83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944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02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39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5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164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5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2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79257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1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1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55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4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411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28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697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84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39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134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493836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737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996845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58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1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0029594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8566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001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654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51872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791142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1037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164976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107594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525923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9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148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1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5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9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19218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23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6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83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69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41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98483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49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1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96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2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35290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14616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2304724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9628016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5951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17525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5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60290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5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7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494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10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37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398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813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447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704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477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843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190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024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570842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684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757541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99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97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8970551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4815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566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06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91529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400754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712292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137083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295536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195652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2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4705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9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0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3755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1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04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111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14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34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515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033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50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792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44488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8198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734039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248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3757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7579538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2331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437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098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40289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924752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08105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918168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726706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179953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5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&#259;m%202024\L&#7883;ch%20c&#244;ng%20t&#225;c\Th&#225;ng%2010\L&#7883;ch%20h&#7885;p%20c&#7911;a%20BG&#272;%20tu&#7847;n%2040%20t&#7915;%20ng&#224;y%2030.9.2024%20&#273;&#7871;n%20ng&#224;y%204.10.%2020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65F08-C158-414A-AC93-9F8D12BF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Lịch họp của BGĐ tuần 40 từ ngày 30.9.2024 đến ngày 4.10. 2024</Template>
  <TotalTime>196</TotalTime>
  <Pages>4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THÀNH PHỐ THỦ ĐỨC</vt:lpstr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THÀNH PHỐ THỦ ĐỨC</dc:title>
  <dc:subject/>
  <dc:creator>HCQT43136</dc:creator>
  <cp:keywords/>
  <dc:description/>
  <cp:lastModifiedBy>HCQT43136</cp:lastModifiedBy>
  <cp:revision>115</cp:revision>
  <cp:lastPrinted>2025-10-15T05:14:00Z</cp:lastPrinted>
  <dcterms:created xsi:type="dcterms:W3CDTF">2025-10-17T00:49:00Z</dcterms:created>
  <dcterms:modified xsi:type="dcterms:W3CDTF">2025-10-20T10:22:00Z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1406132471</vt:i4>
  </property>
</Properties>
</file>