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311739" w14:textId="6876BE9A" w:rsidR="006E1819" w:rsidRDefault="00A14F85">
      <w:r>
        <w:t xml:space="preserve"> </w:t>
      </w:r>
    </w:p>
    <w:p w14:paraId="69F9FD0F" w14:textId="2CB9F048" w:rsidR="00F32E39" w:rsidRDefault="00F32E39"/>
    <w:p w14:paraId="7443C947" w14:textId="77777777" w:rsidR="000E660E" w:rsidRDefault="000E660E"/>
    <w:tbl>
      <w:tblPr>
        <w:tblW w:w="10672" w:type="dxa"/>
        <w:tblCellMar>
          <w:left w:w="10" w:type="dxa"/>
          <w:right w:w="10" w:type="dxa"/>
        </w:tblCellMar>
        <w:tblLook w:val="0000" w:firstRow="0" w:lastRow="0" w:firstColumn="0" w:lastColumn="0" w:noHBand="0" w:noVBand="0"/>
      </w:tblPr>
      <w:tblGrid>
        <w:gridCol w:w="4678"/>
        <w:gridCol w:w="5994"/>
      </w:tblGrid>
      <w:tr w:rsidR="00380D41" w:rsidRPr="00380D41" w14:paraId="28E1F747" w14:textId="77777777" w:rsidTr="0099587A">
        <w:tc>
          <w:tcPr>
            <w:tcW w:w="4678" w:type="dxa"/>
            <w:shd w:val="clear" w:color="auto" w:fill="auto"/>
            <w:tcMar>
              <w:top w:w="0" w:type="dxa"/>
              <w:left w:w="108" w:type="dxa"/>
              <w:bottom w:w="0" w:type="dxa"/>
              <w:right w:w="108" w:type="dxa"/>
            </w:tcMar>
          </w:tcPr>
          <w:p w14:paraId="1254B895" w14:textId="77777777" w:rsidR="008D3373" w:rsidRPr="00865DBA" w:rsidRDefault="00A43207" w:rsidP="00A1210B">
            <w:pPr>
              <w:jc w:val="center"/>
            </w:pPr>
            <w:r w:rsidRPr="00865DBA">
              <w:t>S</w:t>
            </w:r>
            <w:r w:rsidR="0099587A" w:rsidRPr="00865DBA">
              <w:t>Ở Y TẾ THÀNH PHỐ HỒ CHÍ MINH</w:t>
            </w:r>
          </w:p>
          <w:p w14:paraId="5739DB8F" w14:textId="7BA6A6F9" w:rsidR="008D3373" w:rsidRPr="00865DBA" w:rsidRDefault="00DF6189" w:rsidP="00A1210B">
            <w:pPr>
              <w:jc w:val="center"/>
            </w:pPr>
            <w:r>
              <w:rPr>
                <w:b/>
                <w:sz w:val="26"/>
                <w:szCs w:val="26"/>
              </w:rPr>
              <w:t>BỆNH VIỆN ĐA KHOA THỦ ĐỨC</w:t>
            </w:r>
          </w:p>
          <w:p w14:paraId="61A8D5F6" w14:textId="77777777" w:rsidR="00312D35" w:rsidRPr="00865DBA" w:rsidRDefault="00B24B5D" w:rsidP="00387A95">
            <w:pPr>
              <w:jc w:val="center"/>
              <w:rPr>
                <w:b/>
                <w:sz w:val="22"/>
                <w:szCs w:val="16"/>
              </w:rPr>
            </w:pPr>
            <w:r>
              <w:rPr>
                <w:noProof/>
              </w:rPr>
              <mc:AlternateContent>
                <mc:Choice Requires="wps">
                  <w:drawing>
                    <wp:anchor distT="4294967295" distB="4294967295" distL="114300" distR="114300" simplePos="0" relativeHeight="251658752" behindDoc="0" locked="0" layoutInCell="1" allowOverlap="1" wp14:anchorId="66CEC40B" wp14:editId="2543CA51">
                      <wp:simplePos x="0" y="0"/>
                      <wp:positionH relativeFrom="column">
                        <wp:posOffset>786130</wp:posOffset>
                      </wp:positionH>
                      <wp:positionV relativeFrom="paragraph">
                        <wp:posOffset>12699</wp:posOffset>
                      </wp:positionV>
                      <wp:extent cx="1057910" cy="0"/>
                      <wp:effectExtent l="0" t="0" r="8890" b="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5791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5D73CB1C" id="_x0000_t32" coordsize="21600,21600" o:spt="32" o:oned="t" path="m,l21600,21600e" filled="f">
                      <v:path arrowok="t" fillok="f" o:connecttype="none"/>
                      <o:lock v:ext="edit" shapetype="t"/>
                    </v:shapetype>
                    <v:shape id="Straight Arrow Connector 3" o:spid="_x0000_s1026" type="#_x0000_t32" style="position:absolute;margin-left:61.9pt;margin-top:1pt;width:83.3pt;height:0;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"/>
                  </w:pict>
                </mc:Fallback>
              </mc:AlternateContent>
            </w:r>
            <w:r w:rsidR="001141EE" w:rsidRPr="00865DBA">
              <w:rPr>
                <w:b/>
                <w:sz w:val="22"/>
                <w:szCs w:val="16"/>
              </w:rPr>
              <w:t xml:space="preserve">         </w:t>
            </w:r>
          </w:p>
          <w:p w14:paraId="2525367B" w14:textId="77777777" w:rsidR="008D3373" w:rsidRPr="00865DBA" w:rsidRDefault="008D3373" w:rsidP="006361F2">
            <w:pPr>
              <w:jc w:val="center"/>
              <w:rPr>
                <w:b/>
                <w:sz w:val="26"/>
                <w:szCs w:val="26"/>
              </w:rPr>
            </w:pPr>
          </w:p>
        </w:tc>
        <w:tc>
          <w:tcPr>
            <w:tcW w:w="5994" w:type="dxa"/>
            <w:shd w:val="clear" w:color="auto" w:fill="auto"/>
            <w:tcMar>
              <w:top w:w="0" w:type="dxa"/>
              <w:left w:w="108" w:type="dxa"/>
              <w:bottom w:w="0" w:type="dxa"/>
              <w:right w:w="108" w:type="dxa"/>
            </w:tcMar>
          </w:tcPr>
          <w:p w14:paraId="1FA7C6AE" w14:textId="77777777" w:rsidR="008D3373" w:rsidRPr="00865DBA" w:rsidRDefault="001141EE">
            <w:pPr>
              <w:jc w:val="center"/>
              <w:rPr>
                <w:b/>
                <w:sz w:val="26"/>
                <w:szCs w:val="26"/>
              </w:rPr>
            </w:pPr>
            <w:r w:rsidRPr="00865DBA">
              <w:rPr>
                <w:b/>
                <w:sz w:val="26"/>
                <w:szCs w:val="26"/>
              </w:rPr>
              <w:t>CỘNG HÒA XÃ HỘI CHỦ NGHĨA VIỆT NAM</w:t>
            </w:r>
          </w:p>
          <w:p w14:paraId="027DCB52" w14:textId="77777777" w:rsidR="008D3373" w:rsidRPr="00865DBA" w:rsidRDefault="001141EE">
            <w:pPr>
              <w:jc w:val="center"/>
              <w:rPr>
                <w:b/>
                <w:sz w:val="28"/>
                <w:szCs w:val="28"/>
              </w:rPr>
            </w:pPr>
            <w:r w:rsidRPr="00865DBA">
              <w:rPr>
                <w:b/>
                <w:sz w:val="28"/>
                <w:szCs w:val="28"/>
              </w:rPr>
              <w:t>Độc lập - Tự do - Hạnh phúc</w:t>
            </w:r>
          </w:p>
          <w:p w14:paraId="2EEDAE8E" w14:textId="77777777" w:rsidR="008D3373" w:rsidRPr="00865DBA" w:rsidRDefault="00B24B5D">
            <w:pPr>
              <w:jc w:val="center"/>
            </w:pPr>
            <w:r>
              <w:rPr>
                <w:noProof/>
              </w:rPr>
              <mc:AlternateContent>
                <mc:Choice Requires="wps">
                  <w:drawing>
                    <wp:anchor distT="4294967294" distB="4294967294" distL="114300" distR="114300" simplePos="0" relativeHeight="251657728" behindDoc="0" locked="0" layoutInCell="1" allowOverlap="1" wp14:anchorId="34B5439E" wp14:editId="28EFD519">
                      <wp:simplePos x="0" y="0"/>
                      <wp:positionH relativeFrom="column">
                        <wp:posOffset>753110</wp:posOffset>
                      </wp:positionH>
                      <wp:positionV relativeFrom="paragraph">
                        <wp:posOffset>31114</wp:posOffset>
                      </wp:positionV>
                      <wp:extent cx="2180590" cy="0"/>
                      <wp:effectExtent l="0" t="0" r="10160" b="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80590" cy="0"/>
                              </a:xfrm>
                              <a:prstGeom prst="straightConnector1">
                                <a:avLst/>
                              </a:prstGeom>
                              <a:noFill/>
                              <a:ln w="9528">
                                <a:solidFill>
                                  <a:srgbClr val="000000"/>
                                </a:solidFill>
                                <a:prstDash val="solid"/>
                                <a:round/>
                              </a:ln>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w:pict>
                    <v:shape w14:anchorId="6D7970E8" id="Straight Arrow Connector 2" o:spid="_x0000_s1026" type="#_x0000_t32" style="position:absolute;margin-left:59.3pt;margin-top:2.45pt;width:171.7pt;height:0;z-index:2516577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" strokeweight=".26467mm">
                      <o:lock v:ext="edit" shapetype="f"/>
                    </v:shape>
                  </w:pict>
                </mc:Fallback>
              </mc:AlternateContent>
            </w:r>
          </w:p>
          <w:p w14:paraId="6F4E460B" w14:textId="6086EBBE" w:rsidR="008D3373" w:rsidRPr="00865DBA" w:rsidRDefault="008D51B1" w:rsidP="00F34DB8">
            <w:pPr>
              <w:jc w:val="center"/>
              <w:rPr>
                <w:i/>
                <w:sz w:val="26"/>
                <w:szCs w:val="26"/>
                <w:lang w:val="vi-VN"/>
              </w:rPr>
            </w:pPr>
            <w:r w:rsidRPr="00865DBA">
              <w:rPr>
                <w:i/>
                <w:sz w:val="26"/>
                <w:szCs w:val="26"/>
              </w:rPr>
              <w:t xml:space="preserve"> </w:t>
            </w:r>
            <w:r w:rsidR="0039698B">
              <w:rPr>
                <w:i/>
                <w:sz w:val="26"/>
                <w:szCs w:val="26"/>
              </w:rPr>
              <w:t>Tp.</w:t>
            </w:r>
            <w:r w:rsidR="0099587A" w:rsidRPr="00865DBA">
              <w:rPr>
                <w:i/>
                <w:sz w:val="26"/>
                <w:szCs w:val="26"/>
              </w:rPr>
              <w:t xml:space="preserve"> Hồ Chí Minh</w:t>
            </w:r>
            <w:r w:rsidRPr="00865DBA">
              <w:rPr>
                <w:i/>
                <w:sz w:val="26"/>
                <w:szCs w:val="26"/>
              </w:rPr>
              <w:t xml:space="preserve">, ngày </w:t>
            </w:r>
            <w:r w:rsidR="00316F04">
              <w:rPr>
                <w:i/>
                <w:sz w:val="26"/>
                <w:szCs w:val="26"/>
              </w:rPr>
              <w:t>2</w:t>
            </w:r>
            <w:r w:rsidR="00F34DB8">
              <w:rPr>
                <w:i/>
                <w:sz w:val="26"/>
                <w:szCs w:val="26"/>
              </w:rPr>
              <w:t>7</w:t>
            </w:r>
            <w:r w:rsidR="00360A08">
              <w:rPr>
                <w:i/>
                <w:sz w:val="26"/>
                <w:szCs w:val="26"/>
              </w:rPr>
              <w:t xml:space="preserve"> </w:t>
            </w:r>
            <w:r w:rsidR="0043250F" w:rsidRPr="00865DBA">
              <w:rPr>
                <w:i/>
                <w:sz w:val="26"/>
                <w:szCs w:val="26"/>
              </w:rPr>
              <w:t xml:space="preserve">tháng </w:t>
            </w:r>
            <w:r w:rsidR="00B42A60">
              <w:rPr>
                <w:i/>
                <w:sz w:val="26"/>
                <w:szCs w:val="26"/>
              </w:rPr>
              <w:t>10</w:t>
            </w:r>
            <w:r w:rsidR="001141EE" w:rsidRPr="00865DBA">
              <w:rPr>
                <w:i/>
                <w:sz w:val="26"/>
                <w:szCs w:val="26"/>
              </w:rPr>
              <w:t xml:space="preserve"> năm 20</w:t>
            </w:r>
            <w:r w:rsidR="000F3612" w:rsidRPr="00865DBA">
              <w:rPr>
                <w:i/>
                <w:sz w:val="26"/>
                <w:szCs w:val="26"/>
              </w:rPr>
              <w:t>2</w:t>
            </w:r>
            <w:r w:rsidR="00C92AB4">
              <w:rPr>
                <w:i/>
                <w:sz w:val="26"/>
                <w:szCs w:val="26"/>
              </w:rPr>
              <w:t>5</w:t>
            </w:r>
          </w:p>
        </w:tc>
      </w:tr>
    </w:tbl>
    <w:p w14:paraId="7FD82C31" w14:textId="3CD96864" w:rsidR="005842F4" w:rsidRPr="00865DBA" w:rsidRDefault="00482360" w:rsidP="005842F4">
      <w:pPr>
        <w:spacing w:before="240"/>
        <w:jc w:val="center"/>
        <w:outlineLvl w:val="0"/>
        <w:rPr>
          <w:b/>
          <w:sz w:val="26"/>
          <w:szCs w:val="26"/>
        </w:rPr>
      </w:pPr>
      <w:r w:rsidRPr="00865DBA">
        <w:rPr>
          <w:b/>
          <w:sz w:val="26"/>
          <w:szCs w:val="26"/>
        </w:rPr>
        <w:t xml:space="preserve"> LỊCH </w:t>
      </w:r>
      <w:r w:rsidR="0066786A">
        <w:rPr>
          <w:b/>
          <w:sz w:val="26"/>
          <w:szCs w:val="26"/>
        </w:rPr>
        <w:t xml:space="preserve">CÔNG TÁC </w:t>
      </w:r>
      <w:r w:rsidR="00990FD7">
        <w:rPr>
          <w:b/>
          <w:sz w:val="26"/>
          <w:szCs w:val="26"/>
        </w:rPr>
        <w:t>TUẦN</w:t>
      </w:r>
      <w:r w:rsidR="009E63EB" w:rsidRPr="00865DBA">
        <w:rPr>
          <w:b/>
          <w:sz w:val="26"/>
          <w:szCs w:val="26"/>
        </w:rPr>
        <w:t xml:space="preserve"> </w:t>
      </w:r>
      <w:r w:rsidRPr="00865DBA">
        <w:rPr>
          <w:b/>
          <w:sz w:val="26"/>
          <w:szCs w:val="26"/>
        </w:rPr>
        <w:t xml:space="preserve">CỦA </w:t>
      </w:r>
      <w:r w:rsidR="00206412" w:rsidRPr="00865DBA">
        <w:rPr>
          <w:b/>
          <w:sz w:val="26"/>
          <w:szCs w:val="26"/>
        </w:rPr>
        <w:t xml:space="preserve">BAN </w:t>
      </w:r>
      <w:r w:rsidR="002973D5" w:rsidRPr="00865DBA">
        <w:rPr>
          <w:b/>
          <w:sz w:val="26"/>
          <w:szCs w:val="26"/>
        </w:rPr>
        <w:t xml:space="preserve">GIÁM ĐỐC </w:t>
      </w:r>
      <w:r w:rsidR="00174253" w:rsidRPr="00865DBA">
        <w:rPr>
          <w:b/>
          <w:sz w:val="26"/>
          <w:szCs w:val="26"/>
        </w:rPr>
        <w:t xml:space="preserve">BỆNH </w:t>
      </w:r>
      <w:r w:rsidR="00543127">
        <w:rPr>
          <w:b/>
          <w:sz w:val="26"/>
          <w:szCs w:val="26"/>
        </w:rPr>
        <w:t>VIỆN ĐA KHOA</w:t>
      </w:r>
      <w:r w:rsidR="00206412" w:rsidRPr="00865DBA">
        <w:rPr>
          <w:b/>
          <w:sz w:val="26"/>
          <w:szCs w:val="26"/>
        </w:rPr>
        <w:t xml:space="preserve"> </w:t>
      </w:r>
      <w:r w:rsidRPr="00865DBA">
        <w:rPr>
          <w:b/>
          <w:sz w:val="26"/>
          <w:szCs w:val="26"/>
        </w:rPr>
        <w:t>THỦ ĐỨC</w:t>
      </w:r>
      <w:r w:rsidR="005842F4" w:rsidRPr="00865DBA">
        <w:rPr>
          <w:b/>
          <w:sz w:val="26"/>
          <w:szCs w:val="26"/>
        </w:rPr>
        <w:t xml:space="preserve"> </w:t>
      </w:r>
    </w:p>
    <w:p w14:paraId="232445FE" w14:textId="59F75A71" w:rsidR="008D3373" w:rsidRPr="00865DBA" w:rsidRDefault="00B24B5D" w:rsidP="00F4571F">
      <w:pPr>
        <w:spacing w:after="360"/>
        <w:jc w:val="center"/>
        <w:rPr>
          <w:sz w:val="26"/>
          <w:szCs w:val="26"/>
        </w:rPr>
      </w:pPr>
      <w:r>
        <w:rPr>
          <w:noProof/>
        </w:rPr>
        <mc:AlternateContent>
          <mc:Choice Requires="wps">
            <w:drawing>
              <wp:anchor distT="4294967294" distB="4294967294" distL="114300" distR="114300" simplePos="0" relativeHeight="251656704" behindDoc="0" locked="0" layoutInCell="1" allowOverlap="1" wp14:anchorId="13CEEB9D" wp14:editId="002B3E8F">
                <wp:simplePos x="0" y="0"/>
                <wp:positionH relativeFrom="column">
                  <wp:posOffset>2968625</wp:posOffset>
                </wp:positionH>
                <wp:positionV relativeFrom="paragraph">
                  <wp:posOffset>226694</wp:posOffset>
                </wp:positionV>
                <wp:extent cx="876300" cy="0"/>
                <wp:effectExtent l="0" t="0" r="0" b="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76300" cy="0"/>
                        </a:xfrm>
                        <a:prstGeom prst="straightConnector1">
                          <a:avLst/>
                        </a:prstGeom>
                        <a:noFill/>
                        <a:ln w="9528">
                          <a:solidFill>
                            <a:srgbClr val="000000"/>
                          </a:solidFill>
                          <a:prstDash val="solid"/>
                          <a:round/>
                        </a:ln>
                      </wps:spPr>
                      <wps:bodyPr/>
                    </wps:wsp>
                  </a:graphicData>
                </a:graphic>
                <wp14:sizeRelH relativeFrom="page">
                  <wp14:pctWidth>0</wp14:pctWidth>
                </wp14:sizeRelH>
                <wp14:sizeRelV relativeFrom="page">
                  <wp14:pctHeight>0</wp14:pctHeight>
                </wp14:sizeRelV>
              </wp:anchor>
            </w:drawing>
          </mc:Choice>
          <mc:Fallback>
            <w:pict>
              <v:shapetype w14:anchorId="6B55AE74" id="_x0000_t32" coordsize="21600,21600" o:spt="32" o:oned="t" path="m,l21600,21600e" filled="f">
                <v:path arrowok="t" fillok="f" o:connecttype="none"/>
                <o:lock v:ext="edit" shapetype="t"/>
              </v:shapetype>
              <v:shape id="Straight Arrow Connector 1" o:spid="_x0000_s1026" type="#_x0000_t32" style="position:absolute;margin-left:233.75pt;margin-top:17.85pt;width:69pt;height:0;z-index:25165670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" strokeweight=".26467mm">
                <o:lock v:ext="edit" shapetype="f"/>
              </v:shape>
            </w:pict>
          </mc:Fallback>
        </mc:AlternateContent>
      </w:r>
      <w:bookmarkStart w:id="0" w:name="OLE_LINK15"/>
      <w:bookmarkStart w:id="1" w:name="OLE_LINK16"/>
      <w:bookmarkStart w:id="2" w:name="OLE_LINK17"/>
      <w:r w:rsidR="00316F04">
        <w:rPr>
          <w:b/>
          <w:bCs/>
          <w:sz w:val="26"/>
          <w:szCs w:val="26"/>
        </w:rPr>
        <w:t>Tuần 4</w:t>
      </w:r>
      <w:r w:rsidR="00F34DB8">
        <w:rPr>
          <w:b/>
          <w:bCs/>
          <w:sz w:val="26"/>
          <w:szCs w:val="26"/>
        </w:rPr>
        <w:t>4</w:t>
      </w:r>
      <w:r w:rsidR="00990FD7">
        <w:rPr>
          <w:b/>
          <w:bCs/>
          <w:sz w:val="26"/>
          <w:szCs w:val="26"/>
        </w:rPr>
        <w:t>: t</w:t>
      </w:r>
      <w:r w:rsidR="0099587A" w:rsidRPr="00865DBA">
        <w:rPr>
          <w:b/>
          <w:bCs/>
          <w:sz w:val="26"/>
          <w:szCs w:val="26"/>
        </w:rPr>
        <w:t xml:space="preserve">ừ ngày </w:t>
      </w:r>
      <w:bookmarkEnd w:id="0"/>
      <w:bookmarkEnd w:id="1"/>
      <w:bookmarkEnd w:id="2"/>
      <w:r w:rsidR="00F34DB8">
        <w:rPr>
          <w:b/>
          <w:bCs/>
          <w:sz w:val="26"/>
          <w:szCs w:val="26"/>
        </w:rPr>
        <w:t>27</w:t>
      </w:r>
      <w:r w:rsidR="00946317">
        <w:rPr>
          <w:b/>
          <w:bCs/>
          <w:sz w:val="26"/>
          <w:szCs w:val="26"/>
        </w:rPr>
        <w:t>/10</w:t>
      </w:r>
      <w:r w:rsidR="0008276A" w:rsidRPr="00865DBA">
        <w:rPr>
          <w:b/>
          <w:bCs/>
          <w:sz w:val="26"/>
          <w:szCs w:val="26"/>
        </w:rPr>
        <w:t>/202</w:t>
      </w:r>
      <w:r w:rsidR="00C92AB4">
        <w:rPr>
          <w:b/>
          <w:bCs/>
          <w:sz w:val="26"/>
          <w:szCs w:val="26"/>
        </w:rPr>
        <w:t>5</w:t>
      </w:r>
      <w:r w:rsidR="009B16F0" w:rsidRPr="00865DBA">
        <w:rPr>
          <w:b/>
          <w:bCs/>
          <w:sz w:val="26"/>
          <w:szCs w:val="26"/>
        </w:rPr>
        <w:t xml:space="preserve"> </w:t>
      </w:r>
      <w:r w:rsidR="00EA1ABE" w:rsidRPr="00865DBA">
        <w:rPr>
          <w:b/>
          <w:bCs/>
          <w:sz w:val="26"/>
          <w:szCs w:val="26"/>
        </w:rPr>
        <w:t xml:space="preserve">– </w:t>
      </w:r>
      <w:r w:rsidR="00F34DB8">
        <w:rPr>
          <w:b/>
          <w:bCs/>
          <w:sz w:val="26"/>
          <w:szCs w:val="26"/>
        </w:rPr>
        <w:t>02</w:t>
      </w:r>
      <w:r w:rsidR="003960B6">
        <w:rPr>
          <w:b/>
          <w:bCs/>
          <w:sz w:val="26"/>
          <w:szCs w:val="26"/>
        </w:rPr>
        <w:t>/</w:t>
      </w:r>
      <w:r w:rsidR="00F34DB8">
        <w:rPr>
          <w:b/>
          <w:bCs/>
          <w:sz w:val="26"/>
          <w:szCs w:val="26"/>
        </w:rPr>
        <w:t>11</w:t>
      </w:r>
      <w:r w:rsidR="004828A5">
        <w:rPr>
          <w:b/>
          <w:bCs/>
          <w:sz w:val="26"/>
          <w:szCs w:val="26"/>
        </w:rPr>
        <w:t>/</w:t>
      </w:r>
      <w:r w:rsidR="0008276A" w:rsidRPr="00865DBA">
        <w:rPr>
          <w:b/>
          <w:bCs/>
          <w:sz w:val="26"/>
          <w:szCs w:val="26"/>
        </w:rPr>
        <w:t>202</w:t>
      </w:r>
      <w:r w:rsidR="00C77BB6">
        <w:rPr>
          <w:b/>
          <w:bCs/>
          <w:sz w:val="26"/>
          <w:szCs w:val="26"/>
        </w:rPr>
        <w:t>5</w:t>
      </w:r>
    </w:p>
    <w:tbl>
      <w:tblPr>
        <w:tblW w:w="11199" w:type="dxa"/>
        <w:tblInd w:w="-147" w:type="dxa"/>
        <w:tblLayout w:type="fixed"/>
        <w:tblCellMar>
          <w:left w:w="10" w:type="dxa"/>
          <w:right w:w="10" w:type="dxa"/>
        </w:tblCellMar>
        <w:tblLook w:val="0000" w:firstRow="0" w:lastRow="0" w:firstColumn="0" w:lastColumn="0" w:noHBand="0" w:noVBand="0"/>
      </w:tblPr>
      <w:tblGrid>
        <w:gridCol w:w="851"/>
        <w:gridCol w:w="851"/>
        <w:gridCol w:w="992"/>
        <w:gridCol w:w="992"/>
        <w:gridCol w:w="2835"/>
        <w:gridCol w:w="2977"/>
        <w:gridCol w:w="992"/>
        <w:gridCol w:w="709"/>
      </w:tblGrid>
      <w:tr w:rsidR="00212BBA" w:rsidRPr="00607946" w14:paraId="13069468" w14:textId="77777777" w:rsidTr="005171ED">
        <w:trPr>
          <w:trHeight w:val="718"/>
          <w:tblHeader/>
        </w:trPr>
        <w:tc>
          <w:tcPr>
            <w:tcW w:w="1702" w:type="dxa"/>
            <w:gridSpan w:val="2"/>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419DF438" w14:textId="77777777" w:rsidR="00206412" w:rsidRPr="00865DBA" w:rsidRDefault="00206412" w:rsidP="00206412">
            <w:pPr>
              <w:jc w:val="center"/>
              <w:rPr>
                <w:b/>
                <w:sz w:val="26"/>
                <w:szCs w:val="26"/>
              </w:rPr>
            </w:pPr>
            <w:r w:rsidRPr="00865DBA">
              <w:rPr>
                <w:b/>
                <w:sz w:val="26"/>
                <w:szCs w:val="26"/>
              </w:rPr>
              <w:t>Thời gian</w:t>
            </w:r>
          </w:p>
        </w:tc>
        <w:tc>
          <w:tcPr>
            <w:tcW w:w="992" w:type="dxa"/>
            <w:tcBorders>
              <w:top w:val="single" w:sz="4" w:space="0" w:color="000000"/>
              <w:left w:val="single" w:sz="4" w:space="0" w:color="auto"/>
              <w:right w:val="single" w:sz="4" w:space="0" w:color="auto"/>
            </w:tcBorders>
            <w:shd w:val="clear" w:color="auto" w:fill="D9D9D9"/>
          </w:tcPr>
          <w:p w14:paraId="63AEE51A" w14:textId="77777777" w:rsidR="00C07F61" w:rsidRPr="00865DBA" w:rsidRDefault="00C07F61" w:rsidP="00C07F61">
            <w:pPr>
              <w:jc w:val="center"/>
              <w:rPr>
                <w:b/>
                <w:sz w:val="26"/>
                <w:szCs w:val="26"/>
              </w:rPr>
            </w:pPr>
          </w:p>
          <w:p w14:paraId="479811B4" w14:textId="77777777" w:rsidR="00206412" w:rsidRPr="00865DBA" w:rsidRDefault="00206412" w:rsidP="00C07F61">
            <w:pPr>
              <w:jc w:val="center"/>
              <w:rPr>
                <w:b/>
                <w:sz w:val="26"/>
                <w:szCs w:val="26"/>
              </w:rPr>
            </w:pPr>
            <w:r w:rsidRPr="00865DBA">
              <w:rPr>
                <w:b/>
                <w:sz w:val="26"/>
                <w:szCs w:val="26"/>
              </w:rPr>
              <w:t>Địa điểm</w:t>
            </w:r>
          </w:p>
        </w:tc>
        <w:tc>
          <w:tcPr>
            <w:tcW w:w="992" w:type="dxa"/>
            <w:tcBorders>
              <w:top w:val="single" w:sz="4" w:space="0" w:color="000000"/>
              <w:left w:val="single" w:sz="4" w:space="0" w:color="auto"/>
              <w:right w:val="single" w:sz="4" w:space="0" w:color="000000"/>
            </w:tcBorders>
            <w:shd w:val="clear" w:color="auto" w:fill="D9D9D9"/>
          </w:tcPr>
          <w:p w14:paraId="2FEBF883" w14:textId="77777777" w:rsidR="00206412" w:rsidRPr="00865DBA" w:rsidRDefault="00206412" w:rsidP="00884359">
            <w:pPr>
              <w:jc w:val="center"/>
              <w:rPr>
                <w:b/>
                <w:sz w:val="26"/>
                <w:szCs w:val="26"/>
              </w:rPr>
            </w:pPr>
          </w:p>
          <w:p w14:paraId="0AA9966E" w14:textId="77777777" w:rsidR="00206412" w:rsidRPr="00865DBA" w:rsidRDefault="00206412" w:rsidP="00884359">
            <w:pPr>
              <w:jc w:val="center"/>
              <w:rPr>
                <w:b/>
                <w:sz w:val="26"/>
                <w:szCs w:val="26"/>
              </w:rPr>
            </w:pPr>
            <w:r w:rsidRPr="00865DBA">
              <w:rPr>
                <w:b/>
                <w:sz w:val="26"/>
                <w:szCs w:val="26"/>
              </w:rPr>
              <w:t>Chủ trì</w:t>
            </w:r>
          </w:p>
        </w:tc>
        <w:tc>
          <w:tcPr>
            <w:tcW w:w="2835" w:type="dxa"/>
            <w:tcBorders>
              <w:top w:val="single" w:sz="4" w:space="0" w:color="000000"/>
              <w:left w:val="single" w:sz="4" w:space="0" w:color="000000"/>
              <w:right w:val="single" w:sz="4" w:space="0" w:color="000000"/>
            </w:tcBorders>
            <w:shd w:val="clear" w:color="auto" w:fill="D9D9D9"/>
          </w:tcPr>
          <w:p w14:paraId="26FCAF76" w14:textId="77777777" w:rsidR="00C07F61" w:rsidRPr="00865DBA" w:rsidRDefault="00C07F61" w:rsidP="00884359">
            <w:pPr>
              <w:jc w:val="center"/>
              <w:rPr>
                <w:b/>
                <w:sz w:val="26"/>
                <w:szCs w:val="26"/>
              </w:rPr>
            </w:pPr>
          </w:p>
          <w:p w14:paraId="46E40FDE" w14:textId="77777777" w:rsidR="00206412" w:rsidRPr="00865DBA" w:rsidRDefault="00206412" w:rsidP="00884359">
            <w:pPr>
              <w:jc w:val="center"/>
              <w:rPr>
                <w:sz w:val="26"/>
                <w:szCs w:val="26"/>
              </w:rPr>
            </w:pPr>
            <w:r w:rsidRPr="00865DBA">
              <w:rPr>
                <w:b/>
                <w:sz w:val="26"/>
                <w:szCs w:val="26"/>
              </w:rPr>
              <w:t>Thành phần tham dự</w:t>
            </w:r>
          </w:p>
        </w:tc>
        <w:tc>
          <w:tcPr>
            <w:tcW w:w="2977" w:type="dxa"/>
            <w:tcBorders>
              <w:top w:val="single" w:sz="4" w:space="0" w:color="000000"/>
              <w:left w:val="single" w:sz="4" w:space="0" w:color="000000"/>
              <w:right w:val="single" w:sz="4" w:space="0" w:color="000000"/>
            </w:tcBorders>
            <w:shd w:val="clear" w:color="auto" w:fill="D9D9D9"/>
            <w:tcMar>
              <w:top w:w="0" w:type="dxa"/>
              <w:left w:w="108" w:type="dxa"/>
              <w:bottom w:w="0" w:type="dxa"/>
              <w:right w:w="108" w:type="dxa"/>
            </w:tcMar>
            <w:vAlign w:val="center"/>
          </w:tcPr>
          <w:p w14:paraId="364194DC" w14:textId="77777777" w:rsidR="00206412" w:rsidRPr="00865DBA" w:rsidRDefault="00206412" w:rsidP="00884359">
            <w:pPr>
              <w:jc w:val="center"/>
              <w:rPr>
                <w:b/>
                <w:sz w:val="26"/>
                <w:szCs w:val="26"/>
              </w:rPr>
            </w:pPr>
          </w:p>
          <w:p w14:paraId="0CF89444" w14:textId="77777777" w:rsidR="00206412" w:rsidRPr="00865DBA" w:rsidRDefault="00206412" w:rsidP="00884359">
            <w:pPr>
              <w:jc w:val="center"/>
              <w:rPr>
                <w:b/>
                <w:sz w:val="26"/>
                <w:szCs w:val="26"/>
              </w:rPr>
            </w:pPr>
            <w:r w:rsidRPr="00865DBA">
              <w:rPr>
                <w:b/>
                <w:sz w:val="26"/>
                <w:szCs w:val="26"/>
              </w:rPr>
              <w:t>Nội dung</w:t>
            </w:r>
          </w:p>
          <w:p w14:paraId="375CAE19" w14:textId="77777777" w:rsidR="00206412" w:rsidRPr="00865DBA" w:rsidRDefault="00206412">
            <w:pPr>
              <w:jc w:val="center"/>
              <w:rPr>
                <w:b/>
                <w:sz w:val="26"/>
                <w:szCs w:val="26"/>
              </w:rPr>
            </w:pPr>
          </w:p>
        </w:tc>
        <w:tc>
          <w:tcPr>
            <w:tcW w:w="992" w:type="dxa"/>
            <w:tcBorders>
              <w:top w:val="single" w:sz="4" w:space="0" w:color="000000"/>
              <w:left w:val="single" w:sz="4" w:space="0" w:color="000000"/>
              <w:right w:val="single" w:sz="4" w:space="0" w:color="000000"/>
            </w:tcBorders>
            <w:shd w:val="clear" w:color="auto" w:fill="D9D9D9"/>
          </w:tcPr>
          <w:p w14:paraId="798FD42A" w14:textId="77777777" w:rsidR="00C07F61" w:rsidRPr="00865DBA" w:rsidRDefault="00C07F61" w:rsidP="00C07F61">
            <w:pPr>
              <w:ind w:right="83"/>
              <w:jc w:val="center"/>
              <w:rPr>
                <w:b/>
                <w:sz w:val="26"/>
                <w:szCs w:val="26"/>
              </w:rPr>
            </w:pPr>
          </w:p>
          <w:p w14:paraId="1DCB3C5B" w14:textId="51692FA5" w:rsidR="00206412" w:rsidRPr="00865DBA" w:rsidRDefault="00CB6D4F" w:rsidP="00CB6D4F">
            <w:pPr>
              <w:ind w:right="83"/>
              <w:jc w:val="center"/>
              <w:rPr>
                <w:b/>
                <w:sz w:val="26"/>
                <w:szCs w:val="26"/>
              </w:rPr>
            </w:pPr>
            <w:r>
              <w:rPr>
                <w:b/>
                <w:sz w:val="26"/>
                <w:szCs w:val="26"/>
              </w:rPr>
              <w:t>Chuẩn</w:t>
            </w:r>
            <w:r w:rsidR="00C07F61" w:rsidRPr="00865DBA">
              <w:rPr>
                <w:b/>
                <w:sz w:val="26"/>
                <w:szCs w:val="26"/>
              </w:rPr>
              <w:t xml:space="preserve"> </w:t>
            </w:r>
            <w:r w:rsidR="00206412" w:rsidRPr="00865DBA">
              <w:rPr>
                <w:b/>
                <w:sz w:val="26"/>
                <w:szCs w:val="26"/>
              </w:rPr>
              <w:t>bị</w:t>
            </w:r>
          </w:p>
        </w:tc>
        <w:tc>
          <w:tcPr>
            <w:tcW w:w="709" w:type="dxa"/>
            <w:tcBorders>
              <w:top w:val="single" w:sz="4" w:space="0" w:color="000000"/>
              <w:left w:val="single" w:sz="4" w:space="0" w:color="000000"/>
              <w:right w:val="single" w:sz="4" w:space="0" w:color="000000"/>
            </w:tcBorders>
            <w:shd w:val="clear" w:color="auto" w:fill="D9D9D9"/>
            <w:tcMar>
              <w:top w:w="0" w:type="dxa"/>
              <w:left w:w="108" w:type="dxa"/>
              <w:bottom w:w="0" w:type="dxa"/>
              <w:right w:w="108" w:type="dxa"/>
            </w:tcMar>
            <w:vAlign w:val="center"/>
          </w:tcPr>
          <w:p w14:paraId="18D73485" w14:textId="77777777" w:rsidR="00206412" w:rsidRPr="00865DBA" w:rsidRDefault="00622238" w:rsidP="00211047">
            <w:pPr>
              <w:ind w:right="83" w:hanging="104"/>
              <w:jc w:val="center"/>
              <w:rPr>
                <w:b/>
                <w:sz w:val="26"/>
                <w:szCs w:val="26"/>
              </w:rPr>
            </w:pPr>
            <w:r w:rsidRPr="00865DBA">
              <w:rPr>
                <w:b/>
                <w:sz w:val="26"/>
                <w:szCs w:val="26"/>
              </w:rPr>
              <w:t>Ghi chú</w:t>
            </w:r>
          </w:p>
        </w:tc>
      </w:tr>
      <w:tr w:rsidR="006B499A" w:rsidRPr="00607946" w14:paraId="767041B4" w14:textId="77777777" w:rsidTr="005171ED">
        <w:trPr>
          <w:trHeight w:val="669"/>
          <w:tblHeader/>
        </w:trPr>
        <w:tc>
          <w:tcPr>
            <w:tcW w:w="851" w:type="dxa"/>
            <w:tcBorders>
              <w:top w:val="single" w:sz="4" w:space="0" w:color="auto"/>
              <w:left w:val="single" w:sz="4" w:space="0" w:color="auto"/>
              <w:bottom w:val="single" w:sz="4" w:space="0" w:color="auto"/>
              <w:right w:val="single" w:sz="4" w:space="0" w:color="auto"/>
            </w:tcBorders>
            <w:shd w:val="clear" w:color="auto" w:fill="D9D9D9"/>
            <w:tcMar>
              <w:top w:w="0" w:type="dxa"/>
              <w:left w:w="108" w:type="dxa"/>
              <w:bottom w:w="0" w:type="dxa"/>
              <w:right w:w="108" w:type="dxa"/>
            </w:tcMar>
            <w:vAlign w:val="center"/>
          </w:tcPr>
          <w:p w14:paraId="7E781532" w14:textId="77777777" w:rsidR="006B499A" w:rsidRPr="00865DBA" w:rsidRDefault="006B499A" w:rsidP="00884359">
            <w:pPr>
              <w:jc w:val="center"/>
              <w:rPr>
                <w:b/>
                <w:sz w:val="26"/>
                <w:szCs w:val="26"/>
              </w:rPr>
            </w:pPr>
            <w:r w:rsidRPr="00865DBA">
              <w:rPr>
                <w:b/>
                <w:sz w:val="26"/>
                <w:szCs w:val="26"/>
              </w:rPr>
              <w:t>Ngày</w:t>
            </w:r>
          </w:p>
        </w:tc>
        <w:tc>
          <w:tcPr>
            <w:tcW w:w="851" w:type="dxa"/>
            <w:tcBorders>
              <w:top w:val="single" w:sz="4" w:space="0" w:color="auto"/>
              <w:left w:val="single" w:sz="4" w:space="0" w:color="auto"/>
              <w:bottom w:val="single" w:sz="4" w:space="0" w:color="auto"/>
              <w:right w:val="single" w:sz="4" w:space="0" w:color="auto"/>
            </w:tcBorders>
            <w:shd w:val="clear" w:color="auto" w:fill="D9D9D9"/>
          </w:tcPr>
          <w:p w14:paraId="5FD220F0" w14:textId="77777777" w:rsidR="006B499A" w:rsidRPr="00865DBA" w:rsidRDefault="006B499A" w:rsidP="00884359">
            <w:pPr>
              <w:jc w:val="center"/>
              <w:rPr>
                <w:b/>
                <w:sz w:val="26"/>
                <w:szCs w:val="26"/>
              </w:rPr>
            </w:pPr>
            <w:r w:rsidRPr="00865DBA">
              <w:rPr>
                <w:b/>
                <w:sz w:val="26"/>
                <w:szCs w:val="26"/>
              </w:rPr>
              <w:t>Giờ</w:t>
            </w:r>
          </w:p>
        </w:tc>
        <w:tc>
          <w:tcPr>
            <w:tcW w:w="992" w:type="dxa"/>
            <w:tcBorders>
              <w:left w:val="single" w:sz="4" w:space="0" w:color="auto"/>
              <w:bottom w:val="single" w:sz="4" w:space="0" w:color="auto"/>
              <w:right w:val="single" w:sz="4" w:space="0" w:color="auto"/>
            </w:tcBorders>
            <w:shd w:val="clear" w:color="auto" w:fill="D9D9D9"/>
          </w:tcPr>
          <w:p w14:paraId="1B46881B" w14:textId="77777777" w:rsidR="006B499A" w:rsidRPr="00865DBA" w:rsidRDefault="006B499A" w:rsidP="00431A59">
            <w:pPr>
              <w:jc w:val="center"/>
              <w:rPr>
                <w:b/>
                <w:sz w:val="26"/>
                <w:szCs w:val="26"/>
              </w:rPr>
            </w:pPr>
          </w:p>
        </w:tc>
        <w:tc>
          <w:tcPr>
            <w:tcW w:w="992" w:type="dxa"/>
            <w:tcBorders>
              <w:left w:val="single" w:sz="4" w:space="0" w:color="auto"/>
              <w:bottom w:val="single" w:sz="4" w:space="0" w:color="auto"/>
              <w:right w:val="single" w:sz="4" w:space="0" w:color="000000"/>
            </w:tcBorders>
            <w:shd w:val="clear" w:color="auto" w:fill="D9D9D9"/>
          </w:tcPr>
          <w:p w14:paraId="7BE04361" w14:textId="77777777" w:rsidR="006B499A" w:rsidRPr="00865DBA" w:rsidRDefault="006B499A" w:rsidP="00884359">
            <w:pPr>
              <w:jc w:val="center"/>
              <w:rPr>
                <w:b/>
                <w:sz w:val="26"/>
                <w:szCs w:val="26"/>
              </w:rPr>
            </w:pPr>
          </w:p>
        </w:tc>
        <w:tc>
          <w:tcPr>
            <w:tcW w:w="2835" w:type="dxa"/>
            <w:tcBorders>
              <w:left w:val="single" w:sz="4" w:space="0" w:color="000000"/>
              <w:bottom w:val="single" w:sz="4" w:space="0" w:color="auto"/>
              <w:right w:val="single" w:sz="4" w:space="0" w:color="000000"/>
            </w:tcBorders>
            <w:shd w:val="clear" w:color="auto" w:fill="D9D9D9"/>
          </w:tcPr>
          <w:p w14:paraId="6585DCB1" w14:textId="77777777" w:rsidR="006B499A" w:rsidRPr="00865DBA" w:rsidRDefault="006B499A">
            <w:pPr>
              <w:jc w:val="center"/>
              <w:rPr>
                <w:b/>
                <w:sz w:val="26"/>
                <w:szCs w:val="26"/>
              </w:rPr>
            </w:pPr>
          </w:p>
        </w:tc>
        <w:tc>
          <w:tcPr>
            <w:tcW w:w="2977" w:type="dxa"/>
            <w:tcBorders>
              <w:left w:val="single" w:sz="4" w:space="0" w:color="000000"/>
              <w:bottom w:val="single" w:sz="4" w:space="0" w:color="auto"/>
              <w:right w:val="single" w:sz="4" w:space="0" w:color="000000"/>
            </w:tcBorders>
            <w:shd w:val="clear" w:color="auto" w:fill="D9D9D9"/>
            <w:tcMar>
              <w:top w:w="0" w:type="dxa"/>
              <w:left w:w="108" w:type="dxa"/>
              <w:bottom w:w="0" w:type="dxa"/>
              <w:right w:w="108" w:type="dxa"/>
            </w:tcMar>
            <w:vAlign w:val="center"/>
          </w:tcPr>
          <w:p w14:paraId="5B706743" w14:textId="77777777" w:rsidR="006B499A" w:rsidRPr="00865DBA" w:rsidRDefault="006B499A">
            <w:pPr>
              <w:jc w:val="center"/>
              <w:rPr>
                <w:b/>
                <w:sz w:val="26"/>
                <w:szCs w:val="26"/>
              </w:rPr>
            </w:pPr>
          </w:p>
        </w:tc>
        <w:tc>
          <w:tcPr>
            <w:tcW w:w="992" w:type="dxa"/>
            <w:tcBorders>
              <w:left w:val="single" w:sz="4" w:space="0" w:color="000000"/>
              <w:bottom w:val="single" w:sz="4" w:space="0" w:color="auto"/>
              <w:right w:val="single" w:sz="4" w:space="0" w:color="000000"/>
            </w:tcBorders>
            <w:shd w:val="clear" w:color="auto" w:fill="D9D9D9"/>
          </w:tcPr>
          <w:p w14:paraId="023663F0" w14:textId="77777777" w:rsidR="006B499A" w:rsidRPr="00865DBA" w:rsidRDefault="006B499A" w:rsidP="00BE45B4">
            <w:pPr>
              <w:ind w:right="83"/>
              <w:jc w:val="center"/>
              <w:rPr>
                <w:b/>
                <w:sz w:val="26"/>
                <w:szCs w:val="26"/>
              </w:rPr>
            </w:pPr>
          </w:p>
        </w:tc>
        <w:tc>
          <w:tcPr>
            <w:tcW w:w="709" w:type="dxa"/>
            <w:tcBorders>
              <w:left w:val="single" w:sz="4" w:space="0" w:color="000000"/>
              <w:bottom w:val="single" w:sz="4" w:space="0" w:color="auto"/>
              <w:right w:val="single" w:sz="4" w:space="0" w:color="000000"/>
            </w:tcBorders>
            <w:shd w:val="clear" w:color="auto" w:fill="D9D9D9"/>
            <w:tcMar>
              <w:top w:w="0" w:type="dxa"/>
              <w:left w:w="108" w:type="dxa"/>
              <w:bottom w:w="0" w:type="dxa"/>
              <w:right w:w="108" w:type="dxa"/>
            </w:tcMar>
            <w:vAlign w:val="center"/>
          </w:tcPr>
          <w:p w14:paraId="7BA4A58E" w14:textId="77777777" w:rsidR="006B499A" w:rsidRPr="00865DBA" w:rsidRDefault="006B499A" w:rsidP="00BE45B4">
            <w:pPr>
              <w:ind w:right="83"/>
              <w:jc w:val="center"/>
              <w:rPr>
                <w:b/>
                <w:sz w:val="26"/>
                <w:szCs w:val="26"/>
              </w:rPr>
            </w:pPr>
          </w:p>
        </w:tc>
      </w:tr>
      <w:tr w:rsidR="00D30A69" w:rsidRPr="004F2FB4" w14:paraId="0B27463F" w14:textId="77777777" w:rsidTr="005171ED">
        <w:trPr>
          <w:trHeight w:val="1132"/>
        </w:trPr>
        <w:tc>
          <w:tcPr>
            <w:tcW w:w="851" w:type="dxa"/>
            <w:tcBorders>
              <w:top w:val="single" w:sz="4" w:space="0" w:color="auto"/>
              <w:left w:val="single" w:sz="4" w:space="0" w:color="000000"/>
              <w:right w:val="single" w:sz="4" w:space="0" w:color="auto"/>
            </w:tcBorders>
            <w:shd w:val="clear" w:color="auto" w:fill="auto"/>
            <w:tcMar>
              <w:top w:w="0" w:type="dxa"/>
              <w:left w:w="108" w:type="dxa"/>
              <w:bottom w:w="0" w:type="dxa"/>
              <w:right w:w="108" w:type="dxa"/>
            </w:tcMar>
            <w:vAlign w:val="center"/>
          </w:tcPr>
          <w:p w14:paraId="1B1CA0A2" w14:textId="66FB817A" w:rsidR="00D30A69" w:rsidRPr="002C6386" w:rsidRDefault="00D30A69" w:rsidP="00575BC7">
            <w:pPr>
              <w:jc w:val="center"/>
              <w:rPr>
                <w:b/>
                <w:sz w:val="26"/>
                <w:szCs w:val="26"/>
              </w:rPr>
            </w:pPr>
            <w:r w:rsidRPr="002C6386">
              <w:rPr>
                <w:b/>
                <w:sz w:val="26"/>
                <w:szCs w:val="26"/>
              </w:rPr>
              <w:t>Thứ hai</w:t>
            </w:r>
          </w:p>
          <w:p w14:paraId="74BCD01D" w14:textId="15B833B4" w:rsidR="00D30A69" w:rsidRPr="002C6386" w:rsidRDefault="00C91E2B" w:rsidP="00DE6F1C">
            <w:pPr>
              <w:rPr>
                <w:b/>
                <w:sz w:val="26"/>
                <w:szCs w:val="26"/>
              </w:rPr>
            </w:pPr>
            <w:r>
              <w:rPr>
                <w:b/>
                <w:sz w:val="26"/>
                <w:szCs w:val="26"/>
              </w:rPr>
              <w:t>27</w:t>
            </w:r>
            <w:r w:rsidR="00F9305D">
              <w:rPr>
                <w:b/>
                <w:sz w:val="26"/>
                <w:szCs w:val="26"/>
              </w:rPr>
              <w:t>/</w:t>
            </w:r>
            <w:r w:rsidR="00DE6F1C">
              <w:rPr>
                <w:b/>
                <w:sz w:val="26"/>
                <w:szCs w:val="26"/>
              </w:rPr>
              <w:t>10</w:t>
            </w:r>
            <w:r w:rsidR="00D30A69" w:rsidRPr="002C6386">
              <w:rPr>
                <w:b/>
                <w:sz w:val="26"/>
                <w:szCs w:val="26"/>
              </w:rPr>
              <w:t>/2025</w:t>
            </w:r>
          </w:p>
        </w:tc>
        <w:tc>
          <w:tcPr>
            <w:tcW w:w="851" w:type="dxa"/>
            <w:tcBorders>
              <w:top w:val="single" w:sz="4" w:space="0" w:color="auto"/>
              <w:left w:val="single" w:sz="4" w:space="0" w:color="auto"/>
              <w:bottom w:val="single" w:sz="4" w:space="0" w:color="auto"/>
              <w:right w:val="single" w:sz="4" w:space="0" w:color="auto"/>
            </w:tcBorders>
          </w:tcPr>
          <w:p w14:paraId="0A88E5AB" w14:textId="31BD1A01" w:rsidR="00D30A69" w:rsidRPr="002C6386" w:rsidRDefault="00D30A69" w:rsidP="00405C8A">
            <w:pPr>
              <w:spacing w:before="60" w:after="60"/>
              <w:jc w:val="both"/>
              <w:rPr>
                <w:b/>
                <w:color w:val="000000"/>
                <w:sz w:val="26"/>
                <w:szCs w:val="26"/>
              </w:rPr>
            </w:pPr>
            <w:r w:rsidRPr="002C6386">
              <w:rPr>
                <w:b/>
                <w:color w:val="000000"/>
                <w:sz w:val="26"/>
                <w:szCs w:val="26"/>
              </w:rPr>
              <w:t>07h45</w:t>
            </w:r>
          </w:p>
        </w:tc>
        <w:tc>
          <w:tcPr>
            <w:tcW w:w="992" w:type="dxa"/>
            <w:tcBorders>
              <w:top w:val="single" w:sz="4" w:space="0" w:color="auto"/>
              <w:left w:val="single" w:sz="4" w:space="0" w:color="auto"/>
              <w:bottom w:val="single" w:sz="4" w:space="0" w:color="auto"/>
              <w:right w:val="single" w:sz="4" w:space="0" w:color="auto"/>
            </w:tcBorders>
          </w:tcPr>
          <w:p w14:paraId="40DF91C9" w14:textId="6D679BD3" w:rsidR="00D30A69" w:rsidRPr="002C6386" w:rsidRDefault="00D30A69" w:rsidP="00FF1B32">
            <w:pPr>
              <w:spacing w:before="60" w:after="60"/>
              <w:ind w:left="70" w:firstLine="164"/>
              <w:jc w:val="center"/>
              <w:rPr>
                <w:color w:val="000000"/>
                <w:sz w:val="26"/>
                <w:szCs w:val="26"/>
              </w:rPr>
            </w:pPr>
            <w:r w:rsidRPr="002C6386">
              <w:rPr>
                <w:color w:val="000000"/>
                <w:sz w:val="26"/>
                <w:szCs w:val="26"/>
              </w:rPr>
              <w:t>Hội trường BV</w:t>
            </w:r>
          </w:p>
        </w:tc>
        <w:tc>
          <w:tcPr>
            <w:tcW w:w="992" w:type="dxa"/>
            <w:tcBorders>
              <w:top w:val="single" w:sz="4" w:space="0" w:color="auto"/>
              <w:left w:val="single" w:sz="4" w:space="0" w:color="auto"/>
              <w:bottom w:val="single" w:sz="4" w:space="0" w:color="auto"/>
              <w:right w:val="single" w:sz="4" w:space="0" w:color="auto"/>
            </w:tcBorders>
          </w:tcPr>
          <w:p w14:paraId="6566BBD4" w14:textId="77777777" w:rsidR="00D74385" w:rsidRPr="002C6386" w:rsidRDefault="00D74385" w:rsidP="00F91C5B">
            <w:pPr>
              <w:spacing w:before="60" w:after="60"/>
              <w:jc w:val="center"/>
              <w:rPr>
                <w:color w:val="0070C0"/>
                <w:sz w:val="26"/>
                <w:szCs w:val="26"/>
              </w:rPr>
            </w:pPr>
            <w:r w:rsidRPr="002C6386">
              <w:rPr>
                <w:color w:val="0070C0"/>
                <w:sz w:val="26"/>
                <w:szCs w:val="26"/>
              </w:rPr>
              <w:t>BS. Trí Thanh -</w:t>
            </w:r>
          </w:p>
          <w:p w14:paraId="5BE89C7E" w14:textId="1778EBE0" w:rsidR="00D30A69" w:rsidRPr="002C6386" w:rsidRDefault="00D74385" w:rsidP="00F91C5B">
            <w:pPr>
              <w:spacing w:before="60" w:after="60"/>
              <w:jc w:val="center"/>
              <w:rPr>
                <w:color w:val="0070C0"/>
                <w:sz w:val="26"/>
                <w:szCs w:val="26"/>
              </w:rPr>
            </w:pPr>
            <w:r w:rsidRPr="002C6386">
              <w:rPr>
                <w:color w:val="0070C0"/>
                <w:sz w:val="26"/>
                <w:szCs w:val="26"/>
              </w:rPr>
              <w:t>GĐ</w:t>
            </w:r>
          </w:p>
        </w:tc>
        <w:tc>
          <w:tcPr>
            <w:tcW w:w="2835" w:type="dxa"/>
            <w:tcBorders>
              <w:top w:val="single" w:sz="4" w:space="0" w:color="auto"/>
              <w:left w:val="single" w:sz="4" w:space="0" w:color="auto"/>
              <w:bottom w:val="single" w:sz="4" w:space="0" w:color="auto"/>
              <w:right w:val="single" w:sz="4" w:space="0" w:color="auto"/>
            </w:tcBorders>
          </w:tcPr>
          <w:p w14:paraId="05C86AC3" w14:textId="229CE6D5" w:rsidR="00D30A69" w:rsidRPr="002C6386" w:rsidRDefault="00D30A69" w:rsidP="00405C8A">
            <w:pPr>
              <w:spacing w:before="60" w:after="60"/>
              <w:ind w:left="111" w:hanging="4"/>
              <w:jc w:val="both"/>
              <w:rPr>
                <w:color w:val="081B3A"/>
                <w:spacing w:val="3"/>
                <w:sz w:val="26"/>
                <w:szCs w:val="26"/>
                <w:shd w:val="clear" w:color="auto" w:fill="FFFFFF"/>
              </w:rPr>
            </w:pPr>
            <w:r w:rsidRPr="002C6386">
              <w:rPr>
                <w:color w:val="000000"/>
                <w:sz w:val="26"/>
                <w:szCs w:val="26"/>
              </w:rPr>
              <w:t xml:space="preserve">  BGĐ, các phòng, khoa, phòng khám đa khoa trực thuộc.</w:t>
            </w:r>
          </w:p>
        </w:tc>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903A84A" w14:textId="6FD9568F" w:rsidR="00D30A69" w:rsidRPr="002C6386" w:rsidRDefault="00D30A69" w:rsidP="00405C8A">
            <w:pPr>
              <w:spacing w:before="60" w:after="60"/>
              <w:ind w:left="-57"/>
              <w:jc w:val="both"/>
              <w:rPr>
                <w:color w:val="000000"/>
                <w:sz w:val="26"/>
                <w:szCs w:val="26"/>
              </w:rPr>
            </w:pPr>
            <w:r w:rsidRPr="002C6386">
              <w:rPr>
                <w:b/>
                <w:color w:val="000000"/>
                <w:sz w:val="26"/>
                <w:szCs w:val="26"/>
              </w:rPr>
              <w:t xml:space="preserve">  </w:t>
            </w:r>
            <w:r w:rsidRPr="002C6386">
              <w:rPr>
                <w:color w:val="000000"/>
                <w:sz w:val="26"/>
                <w:szCs w:val="26"/>
              </w:rPr>
              <w:t>Chào cờ đầu tuầ</w:t>
            </w:r>
            <w:r w:rsidR="00FD6933">
              <w:rPr>
                <w:color w:val="000000"/>
                <w:sz w:val="26"/>
                <w:szCs w:val="26"/>
              </w:rPr>
              <w:t>n và giao ban chuyên môn toàn v</w:t>
            </w:r>
            <w:r w:rsidRPr="002C6386">
              <w:rPr>
                <w:color w:val="000000"/>
                <w:sz w:val="26"/>
                <w:szCs w:val="26"/>
              </w:rPr>
              <w:t xml:space="preserve">iện. </w:t>
            </w:r>
          </w:p>
          <w:p w14:paraId="74B47E46" w14:textId="77777777" w:rsidR="00D30A69" w:rsidRPr="002C6386" w:rsidRDefault="00D30A69" w:rsidP="00405C8A">
            <w:pPr>
              <w:spacing w:before="60" w:after="60"/>
              <w:ind w:left="-57"/>
              <w:jc w:val="both"/>
              <w:rPr>
                <w:b/>
                <w:color w:val="000000"/>
                <w:sz w:val="26"/>
                <w:szCs w:val="26"/>
              </w:rPr>
            </w:pPr>
          </w:p>
        </w:tc>
        <w:tc>
          <w:tcPr>
            <w:tcW w:w="992" w:type="dxa"/>
            <w:tcBorders>
              <w:top w:val="single" w:sz="4" w:space="0" w:color="auto"/>
              <w:left w:val="single" w:sz="4" w:space="0" w:color="auto"/>
              <w:bottom w:val="single" w:sz="4" w:space="0" w:color="auto"/>
              <w:right w:val="single" w:sz="4" w:space="0" w:color="auto"/>
            </w:tcBorders>
          </w:tcPr>
          <w:p w14:paraId="4B5D2F8D" w14:textId="4F534386" w:rsidR="00D30A69" w:rsidRPr="002C6386" w:rsidRDefault="00D30A69" w:rsidP="00405C8A">
            <w:pPr>
              <w:spacing w:before="60" w:after="60"/>
              <w:ind w:right="4"/>
              <w:jc w:val="center"/>
              <w:rPr>
                <w:color w:val="000000"/>
                <w:sz w:val="26"/>
                <w:szCs w:val="26"/>
              </w:rPr>
            </w:pPr>
            <w:r w:rsidRPr="002C6386">
              <w:rPr>
                <w:color w:val="000000"/>
                <w:sz w:val="26"/>
                <w:szCs w:val="26"/>
              </w:rPr>
              <w:t>P. KHTH</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0F61242" w14:textId="77777777" w:rsidR="00D30A69" w:rsidRPr="002C6386" w:rsidRDefault="00D30A69" w:rsidP="00405C8A">
            <w:pPr>
              <w:spacing w:before="60" w:after="60"/>
              <w:ind w:right="134" w:firstLine="107"/>
              <w:jc w:val="both"/>
              <w:rPr>
                <w:b/>
                <w:color w:val="000000"/>
                <w:sz w:val="26"/>
                <w:szCs w:val="26"/>
              </w:rPr>
            </w:pPr>
          </w:p>
        </w:tc>
      </w:tr>
      <w:tr w:rsidR="00820AC7" w:rsidRPr="004F2FB4" w14:paraId="790F87E8" w14:textId="77777777" w:rsidTr="005171ED">
        <w:trPr>
          <w:trHeight w:val="1104"/>
        </w:trPr>
        <w:tc>
          <w:tcPr>
            <w:tcW w:w="851" w:type="dxa"/>
            <w:vMerge w:val="restart"/>
            <w:tcBorders>
              <w:left w:val="single" w:sz="4" w:space="0" w:color="000000"/>
              <w:right w:val="single" w:sz="4" w:space="0" w:color="auto"/>
            </w:tcBorders>
            <w:shd w:val="clear" w:color="auto" w:fill="auto"/>
            <w:tcMar>
              <w:top w:w="0" w:type="dxa"/>
              <w:left w:w="108" w:type="dxa"/>
              <w:bottom w:w="0" w:type="dxa"/>
              <w:right w:w="108" w:type="dxa"/>
            </w:tcMar>
            <w:vAlign w:val="center"/>
          </w:tcPr>
          <w:p w14:paraId="5998EB76" w14:textId="77777777" w:rsidR="00820AC7" w:rsidRPr="002C6386" w:rsidRDefault="00820AC7" w:rsidP="00820AC7">
            <w:pPr>
              <w:spacing w:before="60" w:after="60"/>
              <w:ind w:left="-57" w:firstLine="164"/>
              <w:jc w:val="both"/>
              <w:rPr>
                <w:b/>
                <w:sz w:val="26"/>
                <w:szCs w:val="26"/>
              </w:rPr>
            </w:pPr>
          </w:p>
        </w:tc>
        <w:tc>
          <w:tcPr>
            <w:tcW w:w="851" w:type="dxa"/>
            <w:tcBorders>
              <w:top w:val="single" w:sz="4" w:space="0" w:color="auto"/>
              <w:left w:val="single" w:sz="4" w:space="0" w:color="auto"/>
              <w:bottom w:val="single" w:sz="4" w:space="0" w:color="auto"/>
              <w:right w:val="single" w:sz="4" w:space="0" w:color="auto"/>
            </w:tcBorders>
          </w:tcPr>
          <w:p w14:paraId="5A8DFC03" w14:textId="5526A2BF" w:rsidR="00820AC7" w:rsidRDefault="00820AC7" w:rsidP="00820AC7">
            <w:pPr>
              <w:spacing w:before="60" w:after="60"/>
              <w:jc w:val="both"/>
              <w:rPr>
                <w:b/>
                <w:sz w:val="26"/>
                <w:szCs w:val="26"/>
              </w:rPr>
            </w:pPr>
            <w:r>
              <w:rPr>
                <w:b/>
                <w:sz w:val="26"/>
                <w:szCs w:val="26"/>
              </w:rPr>
              <w:t>09h00</w:t>
            </w:r>
          </w:p>
        </w:tc>
        <w:tc>
          <w:tcPr>
            <w:tcW w:w="992" w:type="dxa"/>
            <w:tcBorders>
              <w:top w:val="single" w:sz="4" w:space="0" w:color="auto"/>
              <w:left w:val="single" w:sz="4" w:space="0" w:color="auto"/>
              <w:bottom w:val="single" w:sz="4" w:space="0" w:color="auto"/>
              <w:right w:val="single" w:sz="4" w:space="0" w:color="auto"/>
            </w:tcBorders>
          </w:tcPr>
          <w:p w14:paraId="1384593A" w14:textId="77777777" w:rsidR="00820AC7" w:rsidRDefault="00820AC7" w:rsidP="00820AC7">
            <w:pPr>
              <w:spacing w:before="60" w:after="60"/>
              <w:ind w:left="70" w:firstLine="7"/>
              <w:jc w:val="center"/>
              <w:rPr>
                <w:sz w:val="26"/>
                <w:szCs w:val="26"/>
              </w:rPr>
            </w:pPr>
            <w:r>
              <w:rPr>
                <w:sz w:val="26"/>
                <w:szCs w:val="26"/>
              </w:rPr>
              <w:t>P. họp BGĐ</w:t>
            </w:r>
          </w:p>
          <w:p w14:paraId="1409F062" w14:textId="77777777" w:rsidR="00820AC7" w:rsidRPr="002C6386" w:rsidRDefault="00820AC7" w:rsidP="00820AC7">
            <w:pPr>
              <w:spacing w:before="60" w:after="60"/>
              <w:ind w:left="70" w:firstLine="7"/>
              <w:jc w:val="center"/>
              <w:rPr>
                <w:sz w:val="26"/>
                <w:szCs w:val="26"/>
              </w:rPr>
            </w:pPr>
          </w:p>
        </w:tc>
        <w:tc>
          <w:tcPr>
            <w:tcW w:w="992" w:type="dxa"/>
            <w:tcBorders>
              <w:top w:val="single" w:sz="4" w:space="0" w:color="auto"/>
              <w:left w:val="single" w:sz="4" w:space="0" w:color="auto"/>
              <w:bottom w:val="single" w:sz="4" w:space="0" w:color="auto"/>
              <w:right w:val="single" w:sz="4" w:space="0" w:color="auto"/>
            </w:tcBorders>
          </w:tcPr>
          <w:p w14:paraId="575FD1D2" w14:textId="77777777" w:rsidR="00820AC7" w:rsidRPr="002C6386" w:rsidRDefault="00820AC7" w:rsidP="00820AC7">
            <w:pPr>
              <w:spacing w:before="60" w:after="60"/>
              <w:jc w:val="center"/>
              <w:rPr>
                <w:color w:val="0070C0"/>
                <w:sz w:val="26"/>
                <w:szCs w:val="26"/>
              </w:rPr>
            </w:pPr>
            <w:r w:rsidRPr="002C6386">
              <w:rPr>
                <w:color w:val="0070C0"/>
                <w:sz w:val="26"/>
                <w:szCs w:val="26"/>
              </w:rPr>
              <w:t>BS. Trí Thanh -</w:t>
            </w:r>
          </w:p>
          <w:p w14:paraId="5C57ABA7" w14:textId="120157A2" w:rsidR="00820AC7" w:rsidRPr="002C6386" w:rsidRDefault="00820AC7" w:rsidP="00820AC7">
            <w:pPr>
              <w:spacing w:before="60" w:after="60"/>
              <w:jc w:val="center"/>
              <w:rPr>
                <w:color w:val="0070C0"/>
                <w:sz w:val="26"/>
                <w:szCs w:val="26"/>
              </w:rPr>
            </w:pPr>
            <w:r w:rsidRPr="002C6386">
              <w:rPr>
                <w:color w:val="0070C0"/>
                <w:sz w:val="26"/>
                <w:szCs w:val="26"/>
              </w:rPr>
              <w:t xml:space="preserve">GĐ </w:t>
            </w:r>
          </w:p>
        </w:tc>
        <w:tc>
          <w:tcPr>
            <w:tcW w:w="2835" w:type="dxa"/>
            <w:tcBorders>
              <w:top w:val="single" w:sz="4" w:space="0" w:color="auto"/>
              <w:left w:val="single" w:sz="4" w:space="0" w:color="auto"/>
              <w:bottom w:val="single" w:sz="4" w:space="0" w:color="auto"/>
              <w:right w:val="single" w:sz="4" w:space="0" w:color="auto"/>
            </w:tcBorders>
          </w:tcPr>
          <w:p w14:paraId="2A610D85" w14:textId="668F45E5" w:rsidR="00820AC7" w:rsidRPr="002C6386" w:rsidRDefault="002C4304" w:rsidP="002C4304">
            <w:pPr>
              <w:spacing w:before="60" w:after="60"/>
              <w:jc w:val="both"/>
              <w:rPr>
                <w:sz w:val="26"/>
                <w:szCs w:val="26"/>
              </w:rPr>
            </w:pPr>
            <w:r>
              <w:rPr>
                <w:sz w:val="26"/>
                <w:szCs w:val="26"/>
              </w:rPr>
              <w:t xml:space="preserve">  Họp giao ban</w:t>
            </w:r>
            <w:r w:rsidR="00820AC7">
              <w:rPr>
                <w:sz w:val="26"/>
                <w:szCs w:val="26"/>
              </w:rPr>
              <w:t xml:space="preserve"> GĐ và các PGĐ.</w:t>
            </w:r>
          </w:p>
        </w:tc>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85077B6" w14:textId="74DB3AFE" w:rsidR="00820AC7" w:rsidRDefault="002C4304" w:rsidP="00820AC7">
            <w:pPr>
              <w:spacing w:before="60" w:after="60"/>
              <w:ind w:left="-57"/>
              <w:jc w:val="both"/>
              <w:rPr>
                <w:b/>
                <w:sz w:val="26"/>
                <w:szCs w:val="26"/>
              </w:rPr>
            </w:pPr>
            <w:r>
              <w:rPr>
                <w:sz w:val="26"/>
                <w:szCs w:val="26"/>
              </w:rPr>
              <w:t xml:space="preserve">  Họp giao ban GĐ và các PGĐ</w:t>
            </w:r>
            <w:r w:rsidR="00820AC7">
              <w:rPr>
                <w:sz w:val="26"/>
                <w:szCs w:val="26"/>
              </w:rPr>
              <w:t>.</w:t>
            </w:r>
          </w:p>
        </w:tc>
        <w:tc>
          <w:tcPr>
            <w:tcW w:w="992" w:type="dxa"/>
            <w:tcBorders>
              <w:top w:val="single" w:sz="4" w:space="0" w:color="auto"/>
              <w:left w:val="single" w:sz="4" w:space="0" w:color="auto"/>
              <w:bottom w:val="single" w:sz="4" w:space="0" w:color="auto"/>
              <w:right w:val="single" w:sz="4" w:space="0" w:color="auto"/>
            </w:tcBorders>
          </w:tcPr>
          <w:p w14:paraId="720D7D7F" w14:textId="77777777" w:rsidR="00820AC7" w:rsidRPr="002C6386" w:rsidRDefault="00820AC7" w:rsidP="00820AC7">
            <w:pPr>
              <w:spacing w:before="60" w:after="60"/>
              <w:ind w:right="134"/>
              <w:jc w:val="center"/>
              <w:rPr>
                <w:color w:val="000000"/>
                <w:sz w:val="26"/>
                <w:szCs w:val="26"/>
              </w:rPr>
            </w:pP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A945F0F" w14:textId="77777777" w:rsidR="00820AC7" w:rsidRPr="002C6386" w:rsidRDefault="00820AC7" w:rsidP="00820AC7">
            <w:pPr>
              <w:spacing w:before="60" w:after="60"/>
              <w:ind w:right="-14"/>
              <w:jc w:val="both"/>
              <w:rPr>
                <w:color w:val="000000"/>
                <w:sz w:val="26"/>
                <w:szCs w:val="26"/>
              </w:rPr>
            </w:pPr>
          </w:p>
        </w:tc>
      </w:tr>
      <w:tr w:rsidR="00820AC7" w:rsidRPr="004F2FB4" w14:paraId="13F7F2E5" w14:textId="77777777" w:rsidTr="005171ED">
        <w:trPr>
          <w:trHeight w:val="1104"/>
        </w:trPr>
        <w:tc>
          <w:tcPr>
            <w:tcW w:w="851" w:type="dxa"/>
            <w:vMerge/>
            <w:tcBorders>
              <w:left w:val="single" w:sz="4" w:space="0" w:color="000000"/>
              <w:right w:val="single" w:sz="4" w:space="0" w:color="auto"/>
            </w:tcBorders>
            <w:shd w:val="clear" w:color="auto" w:fill="auto"/>
            <w:tcMar>
              <w:top w:w="0" w:type="dxa"/>
              <w:left w:w="108" w:type="dxa"/>
              <w:bottom w:w="0" w:type="dxa"/>
              <w:right w:w="108" w:type="dxa"/>
            </w:tcMar>
            <w:vAlign w:val="center"/>
          </w:tcPr>
          <w:p w14:paraId="77551F1C" w14:textId="77777777" w:rsidR="00820AC7" w:rsidRPr="002C6386" w:rsidRDefault="00820AC7" w:rsidP="00820AC7">
            <w:pPr>
              <w:spacing w:before="60" w:after="60"/>
              <w:ind w:left="-57" w:firstLine="164"/>
              <w:jc w:val="both"/>
              <w:rPr>
                <w:b/>
                <w:sz w:val="26"/>
                <w:szCs w:val="26"/>
              </w:rPr>
            </w:pPr>
          </w:p>
        </w:tc>
        <w:tc>
          <w:tcPr>
            <w:tcW w:w="851" w:type="dxa"/>
            <w:tcBorders>
              <w:top w:val="single" w:sz="4" w:space="0" w:color="auto"/>
              <w:left w:val="single" w:sz="4" w:space="0" w:color="auto"/>
              <w:bottom w:val="single" w:sz="4" w:space="0" w:color="auto"/>
              <w:right w:val="single" w:sz="4" w:space="0" w:color="auto"/>
            </w:tcBorders>
          </w:tcPr>
          <w:p w14:paraId="17976485" w14:textId="26639820" w:rsidR="00820AC7" w:rsidRDefault="00820AC7" w:rsidP="00820AC7">
            <w:pPr>
              <w:spacing w:before="60" w:after="60"/>
              <w:jc w:val="both"/>
              <w:rPr>
                <w:b/>
                <w:sz w:val="26"/>
                <w:szCs w:val="26"/>
              </w:rPr>
            </w:pPr>
            <w:r>
              <w:rPr>
                <w:b/>
                <w:sz w:val="26"/>
                <w:szCs w:val="26"/>
              </w:rPr>
              <w:t>09h30</w:t>
            </w:r>
          </w:p>
        </w:tc>
        <w:tc>
          <w:tcPr>
            <w:tcW w:w="992" w:type="dxa"/>
            <w:tcBorders>
              <w:top w:val="single" w:sz="4" w:space="0" w:color="auto"/>
              <w:left w:val="single" w:sz="4" w:space="0" w:color="auto"/>
              <w:bottom w:val="single" w:sz="4" w:space="0" w:color="auto"/>
              <w:right w:val="single" w:sz="4" w:space="0" w:color="auto"/>
            </w:tcBorders>
          </w:tcPr>
          <w:p w14:paraId="25F7F2CC" w14:textId="0DDD7512" w:rsidR="00820AC7" w:rsidRPr="002C6386" w:rsidRDefault="00820AC7" w:rsidP="00820AC7">
            <w:pPr>
              <w:spacing w:before="60" w:after="60"/>
              <w:ind w:left="70" w:firstLine="7"/>
              <w:jc w:val="center"/>
              <w:rPr>
                <w:sz w:val="26"/>
                <w:szCs w:val="26"/>
              </w:rPr>
            </w:pPr>
            <w:r w:rsidRPr="002C6386">
              <w:rPr>
                <w:sz w:val="26"/>
                <w:szCs w:val="26"/>
              </w:rPr>
              <w:t>P. họp BGĐ</w:t>
            </w:r>
          </w:p>
        </w:tc>
        <w:tc>
          <w:tcPr>
            <w:tcW w:w="992" w:type="dxa"/>
            <w:tcBorders>
              <w:top w:val="single" w:sz="4" w:space="0" w:color="auto"/>
              <w:left w:val="single" w:sz="4" w:space="0" w:color="auto"/>
              <w:bottom w:val="single" w:sz="4" w:space="0" w:color="auto"/>
              <w:right w:val="single" w:sz="4" w:space="0" w:color="auto"/>
            </w:tcBorders>
          </w:tcPr>
          <w:p w14:paraId="03E0DFE7" w14:textId="77777777" w:rsidR="00820AC7" w:rsidRPr="002C6386" w:rsidRDefault="00820AC7" w:rsidP="00820AC7">
            <w:pPr>
              <w:spacing w:before="60" w:after="60"/>
              <w:jc w:val="center"/>
              <w:rPr>
                <w:color w:val="0070C0"/>
                <w:sz w:val="26"/>
                <w:szCs w:val="26"/>
              </w:rPr>
            </w:pPr>
            <w:r w:rsidRPr="002C6386">
              <w:rPr>
                <w:color w:val="0070C0"/>
                <w:sz w:val="26"/>
                <w:szCs w:val="26"/>
              </w:rPr>
              <w:t>BS. Trí Thanh -</w:t>
            </w:r>
          </w:p>
          <w:p w14:paraId="342A4398" w14:textId="64FA4269" w:rsidR="00820AC7" w:rsidRPr="002C6386" w:rsidRDefault="00820AC7" w:rsidP="00820AC7">
            <w:pPr>
              <w:spacing w:before="60" w:after="60"/>
              <w:jc w:val="center"/>
              <w:rPr>
                <w:color w:val="0070C0"/>
                <w:sz w:val="26"/>
                <w:szCs w:val="26"/>
              </w:rPr>
            </w:pPr>
            <w:r w:rsidRPr="002C6386">
              <w:rPr>
                <w:color w:val="0070C0"/>
                <w:sz w:val="26"/>
                <w:szCs w:val="26"/>
              </w:rPr>
              <w:t>GĐ</w:t>
            </w:r>
          </w:p>
        </w:tc>
        <w:tc>
          <w:tcPr>
            <w:tcW w:w="2835" w:type="dxa"/>
            <w:tcBorders>
              <w:top w:val="single" w:sz="4" w:space="0" w:color="auto"/>
              <w:left w:val="single" w:sz="4" w:space="0" w:color="auto"/>
              <w:bottom w:val="single" w:sz="4" w:space="0" w:color="auto"/>
              <w:right w:val="single" w:sz="4" w:space="0" w:color="auto"/>
            </w:tcBorders>
          </w:tcPr>
          <w:p w14:paraId="546FDCA2" w14:textId="6A2A2032" w:rsidR="00820AC7" w:rsidRPr="002C6386" w:rsidRDefault="00820AC7" w:rsidP="00820AC7">
            <w:pPr>
              <w:spacing w:before="60" w:after="60"/>
              <w:ind w:left="111" w:hanging="4"/>
              <w:jc w:val="both"/>
              <w:rPr>
                <w:sz w:val="26"/>
                <w:szCs w:val="26"/>
              </w:rPr>
            </w:pPr>
            <w:r w:rsidRPr="002C6386">
              <w:rPr>
                <w:sz w:val="26"/>
                <w:szCs w:val="26"/>
              </w:rPr>
              <w:t xml:space="preserve"> BG</w:t>
            </w:r>
            <w:r w:rsidR="00510D61">
              <w:rPr>
                <w:sz w:val="26"/>
                <w:szCs w:val="26"/>
              </w:rPr>
              <w:t>Đ, lãnh đạo các phòng chức năng.</w:t>
            </w:r>
          </w:p>
        </w:tc>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2701874" w14:textId="7D071B69" w:rsidR="00820AC7" w:rsidRDefault="00820AC7" w:rsidP="00820AC7">
            <w:pPr>
              <w:spacing w:before="60" w:after="60"/>
              <w:ind w:left="-57"/>
              <w:jc w:val="both"/>
              <w:rPr>
                <w:b/>
                <w:sz w:val="26"/>
                <w:szCs w:val="26"/>
              </w:rPr>
            </w:pPr>
            <w:r>
              <w:rPr>
                <w:b/>
                <w:sz w:val="26"/>
                <w:szCs w:val="26"/>
              </w:rPr>
              <w:t xml:space="preserve">  </w:t>
            </w:r>
            <w:r w:rsidRPr="002C6386">
              <w:rPr>
                <w:sz w:val="26"/>
                <w:szCs w:val="26"/>
              </w:rPr>
              <w:t>Họp Giao ban BGĐ với lãnh đạo các phòng chức năng.</w:t>
            </w:r>
          </w:p>
        </w:tc>
        <w:tc>
          <w:tcPr>
            <w:tcW w:w="992" w:type="dxa"/>
            <w:tcBorders>
              <w:top w:val="single" w:sz="4" w:space="0" w:color="auto"/>
              <w:left w:val="single" w:sz="4" w:space="0" w:color="auto"/>
              <w:bottom w:val="single" w:sz="4" w:space="0" w:color="auto"/>
              <w:right w:val="single" w:sz="4" w:space="0" w:color="auto"/>
            </w:tcBorders>
          </w:tcPr>
          <w:p w14:paraId="0166FFAC" w14:textId="14B398FD" w:rsidR="00820AC7" w:rsidRPr="002C6386" w:rsidRDefault="00820AC7" w:rsidP="00820AC7">
            <w:pPr>
              <w:spacing w:before="60" w:after="60"/>
              <w:ind w:right="134"/>
              <w:jc w:val="center"/>
              <w:rPr>
                <w:color w:val="000000"/>
                <w:sz w:val="26"/>
                <w:szCs w:val="26"/>
              </w:rPr>
            </w:pPr>
            <w:r w:rsidRPr="002C6386">
              <w:rPr>
                <w:color w:val="000000"/>
                <w:sz w:val="26"/>
                <w:szCs w:val="26"/>
              </w:rPr>
              <w:t>Các phòng báo cáo.</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76B21AE" w14:textId="77777777" w:rsidR="00820AC7" w:rsidRPr="002C6386" w:rsidRDefault="00820AC7" w:rsidP="00820AC7">
            <w:pPr>
              <w:spacing w:before="60" w:after="60"/>
              <w:ind w:right="-14"/>
              <w:jc w:val="both"/>
              <w:rPr>
                <w:color w:val="000000"/>
                <w:sz w:val="26"/>
                <w:szCs w:val="26"/>
              </w:rPr>
            </w:pPr>
          </w:p>
        </w:tc>
      </w:tr>
      <w:tr w:rsidR="00B90387" w:rsidRPr="004F2FB4" w14:paraId="60A2298F" w14:textId="77777777" w:rsidTr="005171ED">
        <w:trPr>
          <w:trHeight w:val="1104"/>
        </w:trPr>
        <w:tc>
          <w:tcPr>
            <w:tcW w:w="851" w:type="dxa"/>
            <w:tcBorders>
              <w:left w:val="single" w:sz="4" w:space="0" w:color="000000"/>
              <w:right w:val="single" w:sz="4" w:space="0" w:color="auto"/>
            </w:tcBorders>
            <w:shd w:val="clear" w:color="auto" w:fill="auto"/>
            <w:tcMar>
              <w:top w:w="0" w:type="dxa"/>
              <w:left w:w="108" w:type="dxa"/>
              <w:bottom w:w="0" w:type="dxa"/>
              <w:right w:w="108" w:type="dxa"/>
            </w:tcMar>
            <w:vAlign w:val="center"/>
          </w:tcPr>
          <w:p w14:paraId="606B0315" w14:textId="77777777" w:rsidR="00B90387" w:rsidRPr="002C6386" w:rsidRDefault="00B90387" w:rsidP="00B90387">
            <w:pPr>
              <w:spacing w:before="60" w:after="60"/>
              <w:ind w:left="-57" w:firstLine="164"/>
              <w:jc w:val="both"/>
              <w:rPr>
                <w:b/>
                <w:sz w:val="26"/>
                <w:szCs w:val="26"/>
              </w:rPr>
            </w:pPr>
          </w:p>
        </w:tc>
        <w:tc>
          <w:tcPr>
            <w:tcW w:w="851" w:type="dxa"/>
            <w:tcBorders>
              <w:top w:val="single" w:sz="4" w:space="0" w:color="auto"/>
              <w:left w:val="single" w:sz="4" w:space="0" w:color="auto"/>
              <w:bottom w:val="single" w:sz="4" w:space="0" w:color="auto"/>
              <w:right w:val="single" w:sz="4" w:space="0" w:color="auto"/>
            </w:tcBorders>
          </w:tcPr>
          <w:p w14:paraId="04621FEA" w14:textId="478B61EE" w:rsidR="00B90387" w:rsidRDefault="00B90387" w:rsidP="00B90387">
            <w:pPr>
              <w:spacing w:before="60" w:after="60"/>
              <w:jc w:val="both"/>
              <w:rPr>
                <w:b/>
                <w:sz w:val="26"/>
                <w:szCs w:val="26"/>
              </w:rPr>
            </w:pPr>
            <w:r>
              <w:rPr>
                <w:b/>
                <w:sz w:val="26"/>
                <w:szCs w:val="26"/>
              </w:rPr>
              <w:t>14h00</w:t>
            </w:r>
          </w:p>
        </w:tc>
        <w:tc>
          <w:tcPr>
            <w:tcW w:w="992" w:type="dxa"/>
            <w:tcBorders>
              <w:top w:val="single" w:sz="4" w:space="0" w:color="auto"/>
              <w:left w:val="single" w:sz="4" w:space="0" w:color="auto"/>
              <w:bottom w:val="single" w:sz="4" w:space="0" w:color="auto"/>
              <w:right w:val="single" w:sz="4" w:space="0" w:color="auto"/>
            </w:tcBorders>
          </w:tcPr>
          <w:p w14:paraId="436EFAF8" w14:textId="70EE291D" w:rsidR="00B90387" w:rsidRPr="002C6386" w:rsidRDefault="00B90387" w:rsidP="00B90387">
            <w:pPr>
              <w:spacing w:before="60" w:after="60"/>
              <w:ind w:left="70" w:firstLine="7"/>
              <w:jc w:val="center"/>
              <w:rPr>
                <w:sz w:val="26"/>
                <w:szCs w:val="26"/>
              </w:rPr>
            </w:pPr>
            <w:r w:rsidRPr="002C6386">
              <w:rPr>
                <w:sz w:val="26"/>
                <w:szCs w:val="26"/>
              </w:rPr>
              <w:t>P. họp BGĐ</w:t>
            </w:r>
          </w:p>
        </w:tc>
        <w:tc>
          <w:tcPr>
            <w:tcW w:w="992" w:type="dxa"/>
            <w:tcBorders>
              <w:top w:val="single" w:sz="4" w:space="0" w:color="auto"/>
              <w:left w:val="single" w:sz="4" w:space="0" w:color="auto"/>
              <w:bottom w:val="single" w:sz="4" w:space="0" w:color="auto"/>
              <w:right w:val="single" w:sz="4" w:space="0" w:color="auto"/>
            </w:tcBorders>
          </w:tcPr>
          <w:p w14:paraId="1933D422" w14:textId="77777777" w:rsidR="00B90387" w:rsidRPr="002C6386" w:rsidRDefault="00B90387" w:rsidP="00B90387">
            <w:pPr>
              <w:spacing w:before="60" w:after="60"/>
              <w:jc w:val="center"/>
              <w:rPr>
                <w:color w:val="0070C0"/>
                <w:sz w:val="26"/>
                <w:szCs w:val="26"/>
              </w:rPr>
            </w:pPr>
            <w:r w:rsidRPr="002C6386">
              <w:rPr>
                <w:color w:val="0070C0"/>
                <w:sz w:val="26"/>
                <w:szCs w:val="26"/>
              </w:rPr>
              <w:t>BS. Trí Thanh -</w:t>
            </w:r>
          </w:p>
          <w:p w14:paraId="139EE752" w14:textId="745DECE6" w:rsidR="00B90387" w:rsidRPr="002C6386" w:rsidRDefault="00B90387" w:rsidP="00B90387">
            <w:pPr>
              <w:spacing w:before="60" w:after="60"/>
              <w:jc w:val="center"/>
              <w:rPr>
                <w:color w:val="0070C0"/>
                <w:sz w:val="26"/>
                <w:szCs w:val="26"/>
              </w:rPr>
            </w:pPr>
            <w:r w:rsidRPr="002C6386">
              <w:rPr>
                <w:color w:val="0070C0"/>
                <w:sz w:val="26"/>
                <w:szCs w:val="26"/>
              </w:rPr>
              <w:t>GĐ</w:t>
            </w:r>
          </w:p>
        </w:tc>
        <w:tc>
          <w:tcPr>
            <w:tcW w:w="2835" w:type="dxa"/>
            <w:tcBorders>
              <w:top w:val="single" w:sz="4" w:space="0" w:color="auto"/>
              <w:left w:val="single" w:sz="4" w:space="0" w:color="auto"/>
              <w:bottom w:val="single" w:sz="4" w:space="0" w:color="auto"/>
              <w:right w:val="single" w:sz="4" w:space="0" w:color="auto"/>
            </w:tcBorders>
          </w:tcPr>
          <w:p w14:paraId="521CE57E" w14:textId="5B7D8034" w:rsidR="00B90387" w:rsidRPr="002C6386" w:rsidRDefault="00B90387" w:rsidP="00B90387">
            <w:pPr>
              <w:spacing w:before="60" w:after="60"/>
              <w:ind w:left="111" w:hanging="4"/>
              <w:jc w:val="both"/>
              <w:rPr>
                <w:sz w:val="26"/>
                <w:szCs w:val="26"/>
              </w:rPr>
            </w:pPr>
            <w:r>
              <w:rPr>
                <w:sz w:val="26"/>
                <w:szCs w:val="26"/>
              </w:rPr>
              <w:t xml:space="preserve">   BGĐ, P. CĐT–ĐT&amp;NCKH, </w:t>
            </w:r>
            <w:r w:rsidRPr="00CF6DEE">
              <w:rPr>
                <w:sz w:val="26"/>
                <w:szCs w:val="26"/>
              </w:rPr>
              <w:t>P. KHTH, P. ĐD, P. TCCB, P.</w:t>
            </w:r>
            <w:r>
              <w:rPr>
                <w:sz w:val="26"/>
                <w:szCs w:val="26"/>
              </w:rPr>
              <w:t xml:space="preserve"> TCKT, P. HCQT, P. CTXH, Ban nội dung.</w:t>
            </w:r>
          </w:p>
        </w:tc>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99CEF29" w14:textId="0C5C85BB" w:rsidR="00B90387" w:rsidRPr="00C64652" w:rsidRDefault="00B90387" w:rsidP="00B90387">
            <w:pPr>
              <w:spacing w:before="60" w:after="60"/>
              <w:ind w:left="-57"/>
              <w:jc w:val="both"/>
              <w:rPr>
                <w:sz w:val="26"/>
                <w:szCs w:val="26"/>
              </w:rPr>
            </w:pPr>
            <w:r>
              <w:rPr>
                <w:sz w:val="26"/>
                <w:szCs w:val="26"/>
              </w:rPr>
              <w:t xml:space="preserve">   Họp rà soát công tác tổ chức Hội nghị Khoa học thường niên Bệnh viện Đa khoa Thủ Đức lần 8.</w:t>
            </w:r>
          </w:p>
        </w:tc>
        <w:tc>
          <w:tcPr>
            <w:tcW w:w="992" w:type="dxa"/>
            <w:tcBorders>
              <w:top w:val="single" w:sz="4" w:space="0" w:color="auto"/>
              <w:left w:val="single" w:sz="4" w:space="0" w:color="auto"/>
              <w:bottom w:val="single" w:sz="4" w:space="0" w:color="auto"/>
              <w:right w:val="single" w:sz="4" w:space="0" w:color="auto"/>
            </w:tcBorders>
          </w:tcPr>
          <w:p w14:paraId="548FD04F" w14:textId="43B17E9E" w:rsidR="00B90387" w:rsidRPr="002C6386" w:rsidRDefault="00B90387" w:rsidP="00B90387">
            <w:pPr>
              <w:spacing w:before="60" w:after="60"/>
              <w:ind w:right="134"/>
              <w:jc w:val="center"/>
              <w:rPr>
                <w:color w:val="000000"/>
                <w:sz w:val="26"/>
                <w:szCs w:val="26"/>
              </w:rPr>
            </w:pPr>
            <w:r>
              <w:rPr>
                <w:sz w:val="26"/>
                <w:szCs w:val="26"/>
              </w:rPr>
              <w:t>P. CĐT–ĐT&amp;NCKH</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C374D6D" w14:textId="77777777" w:rsidR="00B90387" w:rsidRPr="002C6386" w:rsidRDefault="00B90387" w:rsidP="00B90387">
            <w:pPr>
              <w:spacing w:before="60" w:after="60"/>
              <w:ind w:right="-14"/>
              <w:jc w:val="both"/>
              <w:rPr>
                <w:color w:val="000000"/>
                <w:sz w:val="26"/>
                <w:szCs w:val="26"/>
              </w:rPr>
            </w:pPr>
          </w:p>
        </w:tc>
      </w:tr>
      <w:tr w:rsidR="0044142E" w:rsidRPr="004F2FB4" w14:paraId="6F57B3B9" w14:textId="77777777" w:rsidTr="005171ED">
        <w:trPr>
          <w:trHeight w:val="1104"/>
        </w:trPr>
        <w:tc>
          <w:tcPr>
            <w:tcW w:w="851" w:type="dxa"/>
            <w:tcBorders>
              <w:left w:val="single" w:sz="4" w:space="0" w:color="000000"/>
              <w:right w:val="single" w:sz="4" w:space="0" w:color="auto"/>
            </w:tcBorders>
            <w:shd w:val="clear" w:color="auto" w:fill="auto"/>
            <w:tcMar>
              <w:top w:w="0" w:type="dxa"/>
              <w:left w:w="108" w:type="dxa"/>
              <w:bottom w:w="0" w:type="dxa"/>
              <w:right w:w="108" w:type="dxa"/>
            </w:tcMar>
            <w:vAlign w:val="center"/>
          </w:tcPr>
          <w:p w14:paraId="04FFE139" w14:textId="77777777" w:rsidR="0044142E" w:rsidRPr="002C6386" w:rsidRDefault="0044142E" w:rsidP="0044142E">
            <w:pPr>
              <w:spacing w:before="60" w:after="60"/>
              <w:ind w:left="-57" w:firstLine="164"/>
              <w:jc w:val="both"/>
              <w:rPr>
                <w:b/>
                <w:sz w:val="26"/>
                <w:szCs w:val="26"/>
              </w:rPr>
            </w:pPr>
          </w:p>
        </w:tc>
        <w:tc>
          <w:tcPr>
            <w:tcW w:w="851" w:type="dxa"/>
            <w:tcBorders>
              <w:top w:val="single" w:sz="4" w:space="0" w:color="auto"/>
              <w:left w:val="single" w:sz="4" w:space="0" w:color="auto"/>
              <w:bottom w:val="single" w:sz="4" w:space="0" w:color="auto"/>
              <w:right w:val="single" w:sz="4" w:space="0" w:color="auto"/>
            </w:tcBorders>
          </w:tcPr>
          <w:p w14:paraId="6770018D" w14:textId="0736F0E4" w:rsidR="0044142E" w:rsidRDefault="0044142E" w:rsidP="0044142E">
            <w:pPr>
              <w:spacing w:before="60" w:after="60"/>
              <w:jc w:val="both"/>
              <w:rPr>
                <w:b/>
                <w:sz w:val="26"/>
                <w:szCs w:val="26"/>
              </w:rPr>
            </w:pPr>
            <w:r>
              <w:rPr>
                <w:b/>
                <w:sz w:val="26"/>
                <w:szCs w:val="26"/>
              </w:rPr>
              <w:t xml:space="preserve">  15h00</w:t>
            </w:r>
          </w:p>
        </w:tc>
        <w:tc>
          <w:tcPr>
            <w:tcW w:w="992" w:type="dxa"/>
            <w:tcBorders>
              <w:top w:val="single" w:sz="4" w:space="0" w:color="auto"/>
              <w:left w:val="single" w:sz="4" w:space="0" w:color="auto"/>
              <w:bottom w:val="single" w:sz="4" w:space="0" w:color="auto"/>
              <w:right w:val="single" w:sz="4" w:space="0" w:color="auto"/>
            </w:tcBorders>
          </w:tcPr>
          <w:p w14:paraId="4EF860C1" w14:textId="61C40277" w:rsidR="0044142E" w:rsidRPr="002C6386" w:rsidRDefault="0044142E" w:rsidP="0044142E">
            <w:pPr>
              <w:spacing w:before="60" w:after="60"/>
              <w:ind w:left="70" w:firstLine="7"/>
              <w:jc w:val="center"/>
              <w:rPr>
                <w:sz w:val="26"/>
                <w:szCs w:val="26"/>
              </w:rPr>
            </w:pPr>
            <w:r>
              <w:rPr>
                <w:sz w:val="26"/>
                <w:szCs w:val="26"/>
              </w:rPr>
              <w:t>VP K. Ung Bướu</w:t>
            </w:r>
          </w:p>
        </w:tc>
        <w:tc>
          <w:tcPr>
            <w:tcW w:w="992" w:type="dxa"/>
            <w:tcBorders>
              <w:top w:val="single" w:sz="4" w:space="0" w:color="auto"/>
              <w:left w:val="single" w:sz="4" w:space="0" w:color="auto"/>
              <w:bottom w:val="single" w:sz="4" w:space="0" w:color="auto"/>
              <w:right w:val="single" w:sz="4" w:space="0" w:color="auto"/>
            </w:tcBorders>
          </w:tcPr>
          <w:p w14:paraId="379F6C71" w14:textId="77777777" w:rsidR="0044142E" w:rsidRPr="00791957" w:rsidRDefault="0044142E" w:rsidP="0044142E">
            <w:pPr>
              <w:spacing w:before="60" w:after="60"/>
              <w:jc w:val="center"/>
              <w:rPr>
                <w:color w:val="00B050"/>
                <w:sz w:val="26"/>
                <w:szCs w:val="26"/>
              </w:rPr>
            </w:pPr>
            <w:r w:rsidRPr="00791957">
              <w:rPr>
                <w:color w:val="00B050"/>
                <w:sz w:val="26"/>
                <w:szCs w:val="26"/>
              </w:rPr>
              <w:t>BS. Mai Hóa -</w:t>
            </w:r>
          </w:p>
          <w:p w14:paraId="29A4A07C" w14:textId="7A100363" w:rsidR="0044142E" w:rsidRPr="002C6386" w:rsidRDefault="0044142E" w:rsidP="0044142E">
            <w:pPr>
              <w:spacing w:before="60" w:after="60"/>
              <w:jc w:val="center"/>
              <w:rPr>
                <w:color w:val="0070C0"/>
                <w:sz w:val="26"/>
                <w:szCs w:val="26"/>
              </w:rPr>
            </w:pPr>
            <w:r w:rsidRPr="00791957">
              <w:rPr>
                <w:color w:val="00B050"/>
                <w:sz w:val="26"/>
                <w:szCs w:val="26"/>
              </w:rPr>
              <w:t>PGĐ</w:t>
            </w:r>
          </w:p>
        </w:tc>
        <w:tc>
          <w:tcPr>
            <w:tcW w:w="2835" w:type="dxa"/>
            <w:tcBorders>
              <w:top w:val="single" w:sz="4" w:space="0" w:color="auto"/>
              <w:left w:val="single" w:sz="4" w:space="0" w:color="auto"/>
              <w:bottom w:val="single" w:sz="4" w:space="0" w:color="auto"/>
              <w:right w:val="single" w:sz="4" w:space="0" w:color="auto"/>
            </w:tcBorders>
          </w:tcPr>
          <w:p w14:paraId="2BAD7CC1" w14:textId="535EF316" w:rsidR="0044142E" w:rsidRDefault="0044142E" w:rsidP="0044142E">
            <w:pPr>
              <w:spacing w:before="60" w:after="60"/>
              <w:ind w:left="111" w:hanging="4"/>
              <w:jc w:val="both"/>
              <w:rPr>
                <w:sz w:val="26"/>
                <w:szCs w:val="26"/>
              </w:rPr>
            </w:pPr>
            <w:r>
              <w:rPr>
                <w:sz w:val="26"/>
                <w:szCs w:val="26"/>
              </w:rPr>
              <w:t xml:space="preserve"> PGĐ, K. UB, K. Ngoại TH, và theo Thư mời.</w:t>
            </w:r>
          </w:p>
        </w:tc>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997CB6F" w14:textId="2E2487DB" w:rsidR="0044142E" w:rsidRDefault="00EB49AC" w:rsidP="0044142E">
            <w:pPr>
              <w:spacing w:before="60" w:after="60"/>
              <w:ind w:left="-57"/>
              <w:jc w:val="both"/>
              <w:rPr>
                <w:b/>
                <w:sz w:val="26"/>
                <w:szCs w:val="26"/>
              </w:rPr>
            </w:pPr>
            <w:r>
              <w:rPr>
                <w:sz w:val="26"/>
                <w:szCs w:val="26"/>
              </w:rPr>
              <w:t xml:space="preserve"> Hội ch</w:t>
            </w:r>
            <w:r w:rsidR="0044142E">
              <w:rPr>
                <w:sz w:val="26"/>
                <w:szCs w:val="26"/>
              </w:rPr>
              <w:t>ẩn U Gan.</w:t>
            </w:r>
          </w:p>
        </w:tc>
        <w:tc>
          <w:tcPr>
            <w:tcW w:w="992" w:type="dxa"/>
            <w:tcBorders>
              <w:top w:val="single" w:sz="4" w:space="0" w:color="auto"/>
              <w:left w:val="single" w:sz="4" w:space="0" w:color="auto"/>
              <w:bottom w:val="single" w:sz="4" w:space="0" w:color="auto"/>
              <w:right w:val="single" w:sz="4" w:space="0" w:color="auto"/>
            </w:tcBorders>
          </w:tcPr>
          <w:p w14:paraId="0F643A91" w14:textId="324AEFBE" w:rsidR="0044142E" w:rsidRDefault="0044142E" w:rsidP="0044142E">
            <w:pPr>
              <w:spacing w:before="60" w:after="60"/>
              <w:ind w:right="134"/>
              <w:jc w:val="center"/>
              <w:rPr>
                <w:color w:val="000000"/>
                <w:sz w:val="26"/>
                <w:szCs w:val="26"/>
              </w:rPr>
            </w:pPr>
            <w:r>
              <w:rPr>
                <w:sz w:val="26"/>
                <w:szCs w:val="26"/>
              </w:rPr>
              <w:t>K, Ung Bướu</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3278CF8" w14:textId="77777777" w:rsidR="0044142E" w:rsidRPr="002C6386" w:rsidRDefault="0044142E" w:rsidP="0044142E">
            <w:pPr>
              <w:spacing w:before="60" w:after="60"/>
              <w:ind w:right="-14"/>
              <w:jc w:val="both"/>
              <w:rPr>
                <w:color w:val="000000"/>
                <w:sz w:val="26"/>
                <w:szCs w:val="26"/>
              </w:rPr>
            </w:pPr>
          </w:p>
        </w:tc>
      </w:tr>
      <w:tr w:rsidR="00504930" w:rsidRPr="004F2FB4" w14:paraId="740536FA" w14:textId="77777777" w:rsidTr="00EC26BF">
        <w:trPr>
          <w:trHeight w:val="1104"/>
        </w:trPr>
        <w:tc>
          <w:tcPr>
            <w:tcW w:w="851" w:type="dxa"/>
            <w:tcBorders>
              <w:top w:val="single" w:sz="4" w:space="0" w:color="auto"/>
              <w:left w:val="single" w:sz="4" w:space="0" w:color="000000"/>
              <w:right w:val="single" w:sz="4" w:space="0" w:color="auto"/>
            </w:tcBorders>
            <w:shd w:val="clear" w:color="auto" w:fill="auto"/>
            <w:tcMar>
              <w:top w:w="0" w:type="dxa"/>
              <w:left w:w="108" w:type="dxa"/>
              <w:bottom w:w="0" w:type="dxa"/>
              <w:right w:w="108" w:type="dxa"/>
            </w:tcMar>
            <w:vAlign w:val="center"/>
          </w:tcPr>
          <w:p w14:paraId="53733345" w14:textId="77777777" w:rsidR="00504930" w:rsidRPr="002C6386" w:rsidRDefault="00504930" w:rsidP="0044142E">
            <w:pPr>
              <w:jc w:val="center"/>
              <w:rPr>
                <w:b/>
                <w:sz w:val="26"/>
                <w:szCs w:val="26"/>
              </w:rPr>
            </w:pPr>
            <w:r w:rsidRPr="002C6386">
              <w:rPr>
                <w:b/>
                <w:sz w:val="26"/>
                <w:szCs w:val="26"/>
              </w:rPr>
              <w:t>Thứ ba</w:t>
            </w:r>
          </w:p>
          <w:p w14:paraId="547E2751" w14:textId="557807FD" w:rsidR="00504930" w:rsidRPr="002C6386" w:rsidRDefault="00504930" w:rsidP="0044142E">
            <w:pPr>
              <w:spacing w:before="60" w:after="60"/>
              <w:ind w:left="-57"/>
              <w:jc w:val="center"/>
              <w:rPr>
                <w:b/>
                <w:sz w:val="26"/>
                <w:szCs w:val="26"/>
              </w:rPr>
            </w:pPr>
            <w:r>
              <w:rPr>
                <w:b/>
                <w:sz w:val="26"/>
                <w:szCs w:val="26"/>
              </w:rPr>
              <w:t>28/10</w:t>
            </w:r>
            <w:r w:rsidRPr="002C6386">
              <w:rPr>
                <w:b/>
                <w:sz w:val="26"/>
                <w:szCs w:val="26"/>
              </w:rPr>
              <w:t>/2025</w:t>
            </w:r>
          </w:p>
        </w:tc>
        <w:tc>
          <w:tcPr>
            <w:tcW w:w="851" w:type="dxa"/>
            <w:tcBorders>
              <w:top w:val="single" w:sz="4" w:space="0" w:color="auto"/>
              <w:left w:val="single" w:sz="4" w:space="0" w:color="auto"/>
              <w:bottom w:val="single" w:sz="4" w:space="0" w:color="auto"/>
              <w:right w:val="single" w:sz="4" w:space="0" w:color="auto"/>
            </w:tcBorders>
          </w:tcPr>
          <w:p w14:paraId="06B7207A" w14:textId="58337EC3" w:rsidR="00504930" w:rsidRDefault="00504930" w:rsidP="0044142E">
            <w:pPr>
              <w:spacing w:before="60" w:after="60"/>
              <w:jc w:val="both"/>
              <w:rPr>
                <w:b/>
                <w:sz w:val="26"/>
                <w:szCs w:val="26"/>
              </w:rPr>
            </w:pPr>
            <w:r>
              <w:rPr>
                <w:b/>
                <w:sz w:val="26"/>
                <w:szCs w:val="26"/>
              </w:rPr>
              <w:t xml:space="preserve"> 07h45</w:t>
            </w:r>
          </w:p>
        </w:tc>
        <w:tc>
          <w:tcPr>
            <w:tcW w:w="992" w:type="dxa"/>
            <w:tcBorders>
              <w:top w:val="single" w:sz="4" w:space="0" w:color="auto"/>
              <w:left w:val="single" w:sz="4" w:space="0" w:color="auto"/>
              <w:bottom w:val="single" w:sz="4" w:space="0" w:color="auto"/>
              <w:right w:val="single" w:sz="4" w:space="0" w:color="auto"/>
            </w:tcBorders>
          </w:tcPr>
          <w:p w14:paraId="3A6597D3" w14:textId="02B4242B" w:rsidR="00504930" w:rsidRPr="002C6386" w:rsidRDefault="00504930" w:rsidP="0044142E">
            <w:pPr>
              <w:spacing w:before="60" w:after="60"/>
              <w:ind w:left="70" w:firstLine="7"/>
              <w:jc w:val="center"/>
              <w:rPr>
                <w:sz w:val="26"/>
                <w:szCs w:val="26"/>
              </w:rPr>
            </w:pPr>
            <w:r w:rsidRPr="002C6386">
              <w:rPr>
                <w:sz w:val="26"/>
                <w:szCs w:val="26"/>
              </w:rPr>
              <w:t>P. họp C1</w:t>
            </w:r>
          </w:p>
        </w:tc>
        <w:tc>
          <w:tcPr>
            <w:tcW w:w="992" w:type="dxa"/>
            <w:tcBorders>
              <w:top w:val="single" w:sz="4" w:space="0" w:color="auto"/>
              <w:left w:val="single" w:sz="4" w:space="0" w:color="auto"/>
              <w:bottom w:val="single" w:sz="4" w:space="0" w:color="auto"/>
              <w:right w:val="single" w:sz="4" w:space="0" w:color="auto"/>
            </w:tcBorders>
          </w:tcPr>
          <w:p w14:paraId="585BC00B" w14:textId="77777777" w:rsidR="00504930" w:rsidRPr="002C6386" w:rsidRDefault="00504930" w:rsidP="0044142E">
            <w:pPr>
              <w:spacing w:before="60" w:after="60"/>
              <w:jc w:val="center"/>
              <w:rPr>
                <w:color w:val="0070C0"/>
                <w:sz w:val="26"/>
                <w:szCs w:val="26"/>
              </w:rPr>
            </w:pPr>
            <w:r w:rsidRPr="002C6386">
              <w:rPr>
                <w:color w:val="0070C0"/>
                <w:sz w:val="26"/>
                <w:szCs w:val="26"/>
              </w:rPr>
              <w:t>BS. Trí Thanh -</w:t>
            </w:r>
          </w:p>
          <w:p w14:paraId="667E59A2" w14:textId="52E34348" w:rsidR="00504930" w:rsidRPr="00C50F0C" w:rsidRDefault="00504930" w:rsidP="0044142E">
            <w:pPr>
              <w:spacing w:before="60" w:after="60"/>
              <w:jc w:val="center"/>
              <w:rPr>
                <w:color w:val="C00000"/>
                <w:sz w:val="26"/>
                <w:szCs w:val="26"/>
              </w:rPr>
            </w:pPr>
            <w:r w:rsidRPr="002C6386">
              <w:rPr>
                <w:color w:val="0070C0"/>
                <w:sz w:val="26"/>
                <w:szCs w:val="26"/>
              </w:rPr>
              <w:t>GĐ</w:t>
            </w:r>
          </w:p>
        </w:tc>
        <w:tc>
          <w:tcPr>
            <w:tcW w:w="2835" w:type="dxa"/>
            <w:tcBorders>
              <w:top w:val="single" w:sz="4" w:space="0" w:color="auto"/>
              <w:left w:val="single" w:sz="4" w:space="0" w:color="auto"/>
              <w:bottom w:val="single" w:sz="4" w:space="0" w:color="auto"/>
              <w:right w:val="single" w:sz="4" w:space="0" w:color="auto"/>
            </w:tcBorders>
          </w:tcPr>
          <w:p w14:paraId="18418FD8" w14:textId="046D8526" w:rsidR="00504930" w:rsidRDefault="00504930" w:rsidP="0044142E">
            <w:pPr>
              <w:spacing w:before="60" w:after="60"/>
              <w:ind w:left="111" w:hanging="4"/>
              <w:jc w:val="both"/>
              <w:rPr>
                <w:sz w:val="26"/>
                <w:szCs w:val="26"/>
              </w:rPr>
            </w:pPr>
            <w:r>
              <w:rPr>
                <w:sz w:val="26"/>
                <w:szCs w:val="26"/>
              </w:rPr>
              <w:t xml:space="preserve"> </w:t>
            </w:r>
            <w:r w:rsidRPr="002C6386">
              <w:rPr>
                <w:sz w:val="26"/>
                <w:szCs w:val="26"/>
              </w:rPr>
              <w:t>BGĐ; các phòng, khoa, phòn</w:t>
            </w:r>
            <w:r>
              <w:rPr>
                <w:sz w:val="26"/>
                <w:szCs w:val="26"/>
              </w:rPr>
              <w:t>g khám đa khoa trực thuộc theo T</w:t>
            </w:r>
            <w:r w:rsidRPr="002C6386">
              <w:rPr>
                <w:sz w:val="26"/>
                <w:szCs w:val="26"/>
              </w:rPr>
              <w:t>hông báo của P. KHTH.</w:t>
            </w:r>
          </w:p>
        </w:tc>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DD883F9" w14:textId="77777777" w:rsidR="00504930" w:rsidRDefault="00504930" w:rsidP="0044142E">
            <w:pPr>
              <w:spacing w:before="60" w:after="60"/>
              <w:ind w:hanging="57"/>
              <w:jc w:val="both"/>
              <w:rPr>
                <w:sz w:val="26"/>
                <w:szCs w:val="26"/>
              </w:rPr>
            </w:pPr>
            <w:r w:rsidRPr="002C6386">
              <w:rPr>
                <w:sz w:val="26"/>
                <w:szCs w:val="26"/>
              </w:rPr>
              <w:t xml:space="preserve">  Giao ban chuyên môn toàn viện.</w:t>
            </w:r>
          </w:p>
          <w:p w14:paraId="26380BD7" w14:textId="7899C2F1" w:rsidR="00504930" w:rsidRPr="002C6386" w:rsidRDefault="00504930" w:rsidP="0044142E">
            <w:pPr>
              <w:spacing w:before="60" w:after="60"/>
              <w:ind w:hanging="57"/>
              <w:jc w:val="both"/>
              <w:rPr>
                <w:sz w:val="26"/>
                <w:szCs w:val="26"/>
              </w:rPr>
            </w:pPr>
          </w:p>
        </w:tc>
        <w:tc>
          <w:tcPr>
            <w:tcW w:w="992" w:type="dxa"/>
            <w:tcBorders>
              <w:top w:val="single" w:sz="4" w:space="0" w:color="auto"/>
              <w:left w:val="single" w:sz="4" w:space="0" w:color="auto"/>
              <w:bottom w:val="single" w:sz="4" w:space="0" w:color="auto"/>
              <w:right w:val="single" w:sz="4" w:space="0" w:color="auto"/>
            </w:tcBorders>
          </w:tcPr>
          <w:p w14:paraId="4F2AFDB0" w14:textId="1251DD26" w:rsidR="00504930" w:rsidRPr="002C6386" w:rsidRDefault="00504930" w:rsidP="0044142E">
            <w:pPr>
              <w:spacing w:before="60" w:after="60"/>
              <w:ind w:right="134"/>
              <w:jc w:val="center"/>
              <w:rPr>
                <w:sz w:val="26"/>
                <w:szCs w:val="26"/>
              </w:rPr>
            </w:pPr>
            <w:r w:rsidRPr="002C6386">
              <w:rPr>
                <w:sz w:val="26"/>
                <w:szCs w:val="26"/>
              </w:rPr>
              <w:t>Các đơn vị báo cáo</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F5326D3" w14:textId="77777777" w:rsidR="00504930" w:rsidRPr="002C6386" w:rsidRDefault="00504930" w:rsidP="0044142E">
            <w:pPr>
              <w:spacing w:before="60" w:after="60"/>
              <w:ind w:right="-14"/>
              <w:jc w:val="both"/>
              <w:rPr>
                <w:color w:val="000000"/>
                <w:sz w:val="26"/>
                <w:szCs w:val="26"/>
              </w:rPr>
            </w:pPr>
          </w:p>
        </w:tc>
      </w:tr>
      <w:tr w:rsidR="00EC26BF" w:rsidRPr="004F2FB4" w14:paraId="0CE42CDB" w14:textId="77777777" w:rsidTr="00EC26BF">
        <w:trPr>
          <w:trHeight w:val="1104"/>
        </w:trPr>
        <w:tc>
          <w:tcPr>
            <w:tcW w:w="851" w:type="dxa"/>
            <w:tcBorders>
              <w:left w:val="single" w:sz="4" w:space="0" w:color="000000"/>
              <w:right w:val="single" w:sz="4" w:space="0" w:color="auto"/>
            </w:tcBorders>
            <w:shd w:val="clear" w:color="auto" w:fill="auto"/>
            <w:tcMar>
              <w:top w:w="0" w:type="dxa"/>
              <w:left w:w="108" w:type="dxa"/>
              <w:bottom w:w="0" w:type="dxa"/>
              <w:right w:w="108" w:type="dxa"/>
            </w:tcMar>
            <w:vAlign w:val="center"/>
          </w:tcPr>
          <w:p w14:paraId="4123CC5D" w14:textId="77777777" w:rsidR="00EC26BF" w:rsidRPr="002C6386" w:rsidRDefault="00EC26BF" w:rsidP="005465B6">
            <w:pPr>
              <w:jc w:val="center"/>
              <w:rPr>
                <w:b/>
                <w:sz w:val="26"/>
                <w:szCs w:val="26"/>
              </w:rPr>
            </w:pPr>
          </w:p>
        </w:tc>
        <w:tc>
          <w:tcPr>
            <w:tcW w:w="851" w:type="dxa"/>
            <w:tcBorders>
              <w:top w:val="single" w:sz="4" w:space="0" w:color="auto"/>
              <w:left w:val="single" w:sz="4" w:space="0" w:color="auto"/>
              <w:bottom w:val="single" w:sz="4" w:space="0" w:color="auto"/>
              <w:right w:val="single" w:sz="4" w:space="0" w:color="auto"/>
            </w:tcBorders>
          </w:tcPr>
          <w:p w14:paraId="1563EAF2" w14:textId="36A62BA6" w:rsidR="00EC26BF" w:rsidRDefault="00EC26BF" w:rsidP="005465B6">
            <w:pPr>
              <w:spacing w:before="60" w:after="60"/>
              <w:jc w:val="both"/>
              <w:rPr>
                <w:b/>
                <w:sz w:val="26"/>
                <w:szCs w:val="26"/>
              </w:rPr>
            </w:pPr>
            <w:r>
              <w:rPr>
                <w:b/>
                <w:sz w:val="26"/>
                <w:szCs w:val="26"/>
              </w:rPr>
              <w:t>08h30</w:t>
            </w:r>
          </w:p>
        </w:tc>
        <w:tc>
          <w:tcPr>
            <w:tcW w:w="992" w:type="dxa"/>
            <w:tcBorders>
              <w:top w:val="single" w:sz="4" w:space="0" w:color="auto"/>
              <w:left w:val="single" w:sz="4" w:space="0" w:color="auto"/>
              <w:bottom w:val="single" w:sz="4" w:space="0" w:color="auto"/>
              <w:right w:val="single" w:sz="4" w:space="0" w:color="auto"/>
            </w:tcBorders>
          </w:tcPr>
          <w:p w14:paraId="3539139E" w14:textId="582560FC" w:rsidR="00EC26BF" w:rsidRDefault="00EC26BF" w:rsidP="005465B6">
            <w:pPr>
              <w:spacing w:before="60" w:after="60"/>
              <w:ind w:left="70" w:firstLine="7"/>
              <w:jc w:val="center"/>
              <w:rPr>
                <w:sz w:val="26"/>
                <w:szCs w:val="26"/>
              </w:rPr>
            </w:pPr>
            <w:r w:rsidRPr="002C6386">
              <w:rPr>
                <w:sz w:val="26"/>
                <w:szCs w:val="26"/>
              </w:rPr>
              <w:t>P. họp C1</w:t>
            </w:r>
          </w:p>
        </w:tc>
        <w:tc>
          <w:tcPr>
            <w:tcW w:w="992" w:type="dxa"/>
            <w:tcBorders>
              <w:top w:val="single" w:sz="4" w:space="0" w:color="auto"/>
              <w:left w:val="single" w:sz="4" w:space="0" w:color="auto"/>
              <w:bottom w:val="single" w:sz="4" w:space="0" w:color="auto"/>
              <w:right w:val="single" w:sz="4" w:space="0" w:color="auto"/>
            </w:tcBorders>
          </w:tcPr>
          <w:p w14:paraId="69B255BC" w14:textId="6BD14918" w:rsidR="00EC26BF" w:rsidRPr="00C50F0C" w:rsidRDefault="00EC26BF" w:rsidP="005465B6">
            <w:pPr>
              <w:spacing w:before="60" w:after="60"/>
              <w:jc w:val="center"/>
              <w:rPr>
                <w:color w:val="C00000"/>
                <w:sz w:val="26"/>
                <w:szCs w:val="26"/>
              </w:rPr>
            </w:pPr>
            <w:r w:rsidRPr="00C50F0C">
              <w:rPr>
                <w:color w:val="C00000"/>
                <w:sz w:val="26"/>
                <w:szCs w:val="26"/>
              </w:rPr>
              <w:t>BS Ái Thanh – PGĐ</w:t>
            </w:r>
          </w:p>
        </w:tc>
        <w:tc>
          <w:tcPr>
            <w:tcW w:w="2835" w:type="dxa"/>
            <w:tcBorders>
              <w:top w:val="single" w:sz="4" w:space="0" w:color="auto"/>
              <w:left w:val="single" w:sz="4" w:space="0" w:color="auto"/>
              <w:bottom w:val="single" w:sz="4" w:space="0" w:color="auto"/>
              <w:right w:val="single" w:sz="4" w:space="0" w:color="auto"/>
            </w:tcBorders>
          </w:tcPr>
          <w:p w14:paraId="798FF61E" w14:textId="56EDFD1A" w:rsidR="00EC26BF" w:rsidRDefault="00EC26BF" w:rsidP="005465B6">
            <w:pPr>
              <w:spacing w:before="60" w:after="60"/>
              <w:ind w:left="111" w:hanging="4"/>
              <w:jc w:val="both"/>
              <w:rPr>
                <w:sz w:val="26"/>
                <w:szCs w:val="26"/>
              </w:rPr>
            </w:pPr>
            <w:r>
              <w:rPr>
                <w:sz w:val="26"/>
                <w:szCs w:val="26"/>
              </w:rPr>
              <w:t xml:space="preserve"> PGĐ, P. QLCL và theo Thư mời.</w:t>
            </w:r>
          </w:p>
        </w:tc>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22E1E186" w14:textId="0313B121" w:rsidR="00EC26BF" w:rsidRDefault="00EC26BF" w:rsidP="005465B6">
            <w:pPr>
              <w:spacing w:before="60" w:after="60"/>
              <w:ind w:hanging="57"/>
              <w:jc w:val="both"/>
              <w:rPr>
                <w:rFonts w:ascii="Segoe UI" w:hAnsi="Segoe UI" w:cs="Segoe UI"/>
                <w:color w:val="081B3A"/>
                <w:spacing w:val="3"/>
                <w:sz w:val="23"/>
                <w:szCs w:val="23"/>
                <w:shd w:val="clear" w:color="auto" w:fill="FFFFFF"/>
              </w:rPr>
            </w:pPr>
            <w:r>
              <w:rPr>
                <w:sz w:val="26"/>
                <w:szCs w:val="26"/>
              </w:rPr>
              <w:t xml:space="preserve">  Họp báo cáo kết quả thực hiện đề án cải tiến chất lượng.</w:t>
            </w:r>
          </w:p>
        </w:tc>
        <w:tc>
          <w:tcPr>
            <w:tcW w:w="992" w:type="dxa"/>
            <w:tcBorders>
              <w:top w:val="single" w:sz="4" w:space="0" w:color="auto"/>
              <w:left w:val="single" w:sz="4" w:space="0" w:color="auto"/>
              <w:bottom w:val="single" w:sz="4" w:space="0" w:color="auto"/>
              <w:right w:val="single" w:sz="4" w:space="0" w:color="auto"/>
            </w:tcBorders>
          </w:tcPr>
          <w:p w14:paraId="4E9598A3" w14:textId="257EFAEF" w:rsidR="00EC26BF" w:rsidRDefault="00EC26BF" w:rsidP="005465B6">
            <w:pPr>
              <w:spacing w:before="60" w:after="60"/>
              <w:ind w:right="134"/>
              <w:jc w:val="center"/>
              <w:rPr>
                <w:sz w:val="26"/>
                <w:szCs w:val="26"/>
              </w:rPr>
            </w:pPr>
            <w:r>
              <w:rPr>
                <w:sz w:val="26"/>
                <w:szCs w:val="26"/>
              </w:rPr>
              <w:t>P. QLCL</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C0D7F94" w14:textId="77777777" w:rsidR="00EC26BF" w:rsidRPr="002C6386" w:rsidRDefault="00EC26BF" w:rsidP="005465B6">
            <w:pPr>
              <w:spacing w:before="60" w:after="60"/>
              <w:ind w:right="-14"/>
              <w:jc w:val="both"/>
              <w:rPr>
                <w:color w:val="000000"/>
                <w:sz w:val="26"/>
                <w:szCs w:val="26"/>
              </w:rPr>
            </w:pPr>
          </w:p>
        </w:tc>
      </w:tr>
      <w:tr w:rsidR="00150E2E" w:rsidRPr="004F2FB4" w14:paraId="2FF7F5E2" w14:textId="77777777" w:rsidTr="00EC26BF">
        <w:trPr>
          <w:trHeight w:val="1104"/>
        </w:trPr>
        <w:tc>
          <w:tcPr>
            <w:tcW w:w="851" w:type="dxa"/>
            <w:tcBorders>
              <w:left w:val="single" w:sz="4" w:space="0" w:color="000000"/>
              <w:right w:val="single" w:sz="4" w:space="0" w:color="auto"/>
            </w:tcBorders>
            <w:shd w:val="clear" w:color="auto" w:fill="auto"/>
            <w:tcMar>
              <w:top w:w="0" w:type="dxa"/>
              <w:left w:w="108" w:type="dxa"/>
              <w:bottom w:w="0" w:type="dxa"/>
              <w:right w:w="108" w:type="dxa"/>
            </w:tcMar>
            <w:vAlign w:val="center"/>
          </w:tcPr>
          <w:p w14:paraId="645335C0" w14:textId="77777777" w:rsidR="00150E2E" w:rsidRPr="002C6386" w:rsidRDefault="00150E2E" w:rsidP="00150E2E">
            <w:pPr>
              <w:jc w:val="center"/>
              <w:rPr>
                <w:b/>
                <w:sz w:val="26"/>
                <w:szCs w:val="26"/>
              </w:rPr>
            </w:pPr>
          </w:p>
        </w:tc>
        <w:tc>
          <w:tcPr>
            <w:tcW w:w="851" w:type="dxa"/>
            <w:tcBorders>
              <w:top w:val="single" w:sz="4" w:space="0" w:color="auto"/>
              <w:left w:val="single" w:sz="4" w:space="0" w:color="auto"/>
              <w:bottom w:val="single" w:sz="4" w:space="0" w:color="auto"/>
              <w:right w:val="single" w:sz="4" w:space="0" w:color="auto"/>
            </w:tcBorders>
          </w:tcPr>
          <w:p w14:paraId="6741FDBC" w14:textId="539EF556" w:rsidR="00150E2E" w:rsidRDefault="00150E2E" w:rsidP="00150E2E">
            <w:pPr>
              <w:spacing w:before="60" w:after="60"/>
              <w:jc w:val="both"/>
              <w:rPr>
                <w:b/>
                <w:sz w:val="26"/>
                <w:szCs w:val="26"/>
              </w:rPr>
            </w:pPr>
            <w:r>
              <w:rPr>
                <w:b/>
                <w:sz w:val="26"/>
                <w:szCs w:val="26"/>
              </w:rPr>
              <w:t>09h30</w:t>
            </w:r>
          </w:p>
        </w:tc>
        <w:tc>
          <w:tcPr>
            <w:tcW w:w="992" w:type="dxa"/>
            <w:tcBorders>
              <w:top w:val="single" w:sz="4" w:space="0" w:color="auto"/>
              <w:left w:val="single" w:sz="4" w:space="0" w:color="auto"/>
              <w:bottom w:val="single" w:sz="4" w:space="0" w:color="auto"/>
              <w:right w:val="single" w:sz="4" w:space="0" w:color="auto"/>
            </w:tcBorders>
          </w:tcPr>
          <w:p w14:paraId="69B00038" w14:textId="30D17929" w:rsidR="00150E2E" w:rsidRPr="002C6386" w:rsidRDefault="00150E2E" w:rsidP="00150E2E">
            <w:pPr>
              <w:spacing w:before="60" w:after="60"/>
              <w:ind w:left="70" w:firstLine="7"/>
              <w:jc w:val="center"/>
              <w:rPr>
                <w:sz w:val="26"/>
                <w:szCs w:val="26"/>
              </w:rPr>
            </w:pPr>
            <w:r w:rsidRPr="002C6386">
              <w:rPr>
                <w:sz w:val="26"/>
                <w:szCs w:val="26"/>
              </w:rPr>
              <w:t>P. họp BGĐ</w:t>
            </w:r>
          </w:p>
        </w:tc>
        <w:tc>
          <w:tcPr>
            <w:tcW w:w="992" w:type="dxa"/>
            <w:tcBorders>
              <w:top w:val="single" w:sz="4" w:space="0" w:color="auto"/>
              <w:left w:val="single" w:sz="4" w:space="0" w:color="auto"/>
              <w:bottom w:val="single" w:sz="4" w:space="0" w:color="auto"/>
              <w:right w:val="single" w:sz="4" w:space="0" w:color="auto"/>
            </w:tcBorders>
          </w:tcPr>
          <w:p w14:paraId="200545E7" w14:textId="6F21F7ED" w:rsidR="00150E2E" w:rsidRPr="00C50F0C" w:rsidRDefault="00150E2E" w:rsidP="00150E2E">
            <w:pPr>
              <w:spacing w:before="60" w:after="60"/>
              <w:jc w:val="center"/>
              <w:rPr>
                <w:color w:val="C00000"/>
                <w:sz w:val="26"/>
                <w:szCs w:val="26"/>
              </w:rPr>
            </w:pPr>
            <w:r w:rsidRPr="002C6386">
              <w:rPr>
                <w:color w:val="FFC000"/>
                <w:sz w:val="26"/>
                <w:szCs w:val="26"/>
              </w:rPr>
              <w:t>BS Dũng – PGĐ</w:t>
            </w:r>
          </w:p>
        </w:tc>
        <w:tc>
          <w:tcPr>
            <w:tcW w:w="2835" w:type="dxa"/>
            <w:tcBorders>
              <w:top w:val="single" w:sz="4" w:space="0" w:color="auto"/>
              <w:left w:val="single" w:sz="4" w:space="0" w:color="auto"/>
              <w:bottom w:val="single" w:sz="4" w:space="0" w:color="auto"/>
              <w:right w:val="single" w:sz="4" w:space="0" w:color="auto"/>
            </w:tcBorders>
          </w:tcPr>
          <w:p w14:paraId="0557756E" w14:textId="05313DBB" w:rsidR="00150E2E" w:rsidRDefault="00150E2E" w:rsidP="00150E2E">
            <w:pPr>
              <w:spacing w:before="60" w:after="60"/>
              <w:ind w:left="111" w:hanging="4"/>
              <w:jc w:val="both"/>
              <w:rPr>
                <w:sz w:val="26"/>
                <w:szCs w:val="26"/>
              </w:rPr>
            </w:pPr>
            <w:r>
              <w:rPr>
                <w:sz w:val="26"/>
                <w:szCs w:val="26"/>
              </w:rPr>
              <w:t>PGĐ, P. KHTH, P. TCKT, K. Dược, Tổ BHYT.</w:t>
            </w:r>
          </w:p>
        </w:tc>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740AD85" w14:textId="4529A76B" w:rsidR="00150E2E" w:rsidRDefault="00150E2E" w:rsidP="00150E2E">
            <w:pPr>
              <w:spacing w:before="60" w:after="60"/>
              <w:ind w:hanging="57"/>
              <w:jc w:val="both"/>
              <w:rPr>
                <w:sz w:val="26"/>
                <w:szCs w:val="26"/>
              </w:rPr>
            </w:pPr>
            <w:r>
              <w:rPr>
                <w:sz w:val="26"/>
                <w:szCs w:val="26"/>
              </w:rPr>
              <w:t xml:space="preserve"> </w:t>
            </w:r>
            <w:r w:rsidR="00D5549D">
              <w:rPr>
                <w:sz w:val="26"/>
                <w:szCs w:val="26"/>
              </w:rPr>
              <w:t xml:space="preserve"> </w:t>
            </w:r>
            <w:r>
              <w:rPr>
                <w:sz w:val="26"/>
                <w:szCs w:val="26"/>
              </w:rPr>
              <w:t xml:space="preserve">Họp rà soát </w:t>
            </w:r>
            <w:r w:rsidRPr="0043339B">
              <w:rPr>
                <w:sz w:val="26"/>
                <w:szCs w:val="26"/>
              </w:rPr>
              <w:t>lại quy trình hiện hành về in, ký, phát thuốc và lưu trữ bảng kê 01/KBCB</w:t>
            </w:r>
            <w:r>
              <w:rPr>
                <w:sz w:val="26"/>
                <w:szCs w:val="26"/>
              </w:rPr>
              <w:t>.</w:t>
            </w:r>
          </w:p>
        </w:tc>
        <w:tc>
          <w:tcPr>
            <w:tcW w:w="992" w:type="dxa"/>
            <w:tcBorders>
              <w:top w:val="single" w:sz="4" w:space="0" w:color="auto"/>
              <w:left w:val="single" w:sz="4" w:space="0" w:color="auto"/>
              <w:bottom w:val="single" w:sz="4" w:space="0" w:color="auto"/>
              <w:right w:val="single" w:sz="4" w:space="0" w:color="auto"/>
            </w:tcBorders>
          </w:tcPr>
          <w:p w14:paraId="574D6F67" w14:textId="74ED295E" w:rsidR="00150E2E" w:rsidRDefault="00150E2E" w:rsidP="00150E2E">
            <w:pPr>
              <w:spacing w:before="60" w:after="60"/>
              <w:ind w:right="134"/>
              <w:jc w:val="center"/>
              <w:rPr>
                <w:sz w:val="26"/>
                <w:szCs w:val="26"/>
              </w:rPr>
            </w:pPr>
            <w:r>
              <w:rPr>
                <w:sz w:val="26"/>
                <w:szCs w:val="26"/>
              </w:rPr>
              <w:t>Tổ  BHYT</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0B7A313" w14:textId="77777777" w:rsidR="00150E2E" w:rsidRPr="002C6386" w:rsidRDefault="00150E2E" w:rsidP="00150E2E">
            <w:pPr>
              <w:spacing w:before="60" w:after="60"/>
              <w:ind w:right="-14"/>
              <w:jc w:val="both"/>
              <w:rPr>
                <w:color w:val="000000"/>
                <w:sz w:val="26"/>
                <w:szCs w:val="26"/>
              </w:rPr>
            </w:pPr>
          </w:p>
        </w:tc>
      </w:tr>
      <w:tr w:rsidR="00150E2E" w:rsidRPr="004F2FB4" w14:paraId="72DFC8BE" w14:textId="77777777" w:rsidTr="00AC10E7">
        <w:trPr>
          <w:trHeight w:val="669"/>
        </w:trPr>
        <w:tc>
          <w:tcPr>
            <w:tcW w:w="851" w:type="dxa"/>
            <w:tcBorders>
              <w:left w:val="single" w:sz="4" w:space="0" w:color="000000"/>
              <w:bottom w:val="single" w:sz="4" w:space="0" w:color="auto"/>
              <w:right w:val="single" w:sz="4" w:space="0" w:color="auto"/>
            </w:tcBorders>
            <w:shd w:val="clear" w:color="auto" w:fill="auto"/>
            <w:tcMar>
              <w:top w:w="0" w:type="dxa"/>
              <w:left w:w="108" w:type="dxa"/>
              <w:bottom w:w="0" w:type="dxa"/>
              <w:right w:w="108" w:type="dxa"/>
            </w:tcMar>
            <w:vAlign w:val="center"/>
          </w:tcPr>
          <w:p w14:paraId="2E448D20" w14:textId="77777777" w:rsidR="00150E2E" w:rsidRPr="002C6386" w:rsidRDefault="00150E2E" w:rsidP="00150E2E">
            <w:pPr>
              <w:jc w:val="center"/>
              <w:rPr>
                <w:b/>
                <w:sz w:val="26"/>
                <w:szCs w:val="26"/>
              </w:rPr>
            </w:pPr>
          </w:p>
        </w:tc>
        <w:tc>
          <w:tcPr>
            <w:tcW w:w="851" w:type="dxa"/>
            <w:tcBorders>
              <w:top w:val="single" w:sz="4" w:space="0" w:color="auto"/>
              <w:left w:val="single" w:sz="4" w:space="0" w:color="auto"/>
              <w:bottom w:val="single" w:sz="4" w:space="0" w:color="auto"/>
              <w:right w:val="single" w:sz="4" w:space="0" w:color="auto"/>
            </w:tcBorders>
          </w:tcPr>
          <w:p w14:paraId="16E6BF26" w14:textId="314082AA" w:rsidR="00150E2E" w:rsidRDefault="00150E2E" w:rsidP="00150E2E">
            <w:pPr>
              <w:spacing w:before="60" w:after="60"/>
              <w:jc w:val="both"/>
              <w:rPr>
                <w:b/>
                <w:sz w:val="26"/>
                <w:szCs w:val="26"/>
              </w:rPr>
            </w:pPr>
            <w:r>
              <w:rPr>
                <w:b/>
                <w:sz w:val="26"/>
                <w:szCs w:val="26"/>
              </w:rPr>
              <w:t>14h00</w:t>
            </w:r>
          </w:p>
        </w:tc>
        <w:tc>
          <w:tcPr>
            <w:tcW w:w="992" w:type="dxa"/>
            <w:tcBorders>
              <w:top w:val="single" w:sz="4" w:space="0" w:color="auto"/>
              <w:left w:val="single" w:sz="4" w:space="0" w:color="auto"/>
              <w:bottom w:val="single" w:sz="4" w:space="0" w:color="auto"/>
              <w:right w:val="single" w:sz="4" w:space="0" w:color="auto"/>
            </w:tcBorders>
          </w:tcPr>
          <w:p w14:paraId="2D3FC2F6" w14:textId="519F7098" w:rsidR="00150E2E" w:rsidRPr="002C6386" w:rsidRDefault="00150E2E" w:rsidP="00150E2E">
            <w:pPr>
              <w:spacing w:before="60" w:after="60"/>
              <w:ind w:left="70" w:firstLine="7"/>
              <w:jc w:val="center"/>
              <w:rPr>
                <w:sz w:val="26"/>
                <w:szCs w:val="26"/>
              </w:rPr>
            </w:pPr>
            <w:r w:rsidRPr="002C6386">
              <w:rPr>
                <w:sz w:val="26"/>
                <w:szCs w:val="26"/>
              </w:rPr>
              <w:t>P. họp C1</w:t>
            </w:r>
          </w:p>
        </w:tc>
        <w:tc>
          <w:tcPr>
            <w:tcW w:w="992" w:type="dxa"/>
            <w:tcBorders>
              <w:top w:val="single" w:sz="4" w:space="0" w:color="auto"/>
              <w:left w:val="single" w:sz="4" w:space="0" w:color="auto"/>
              <w:bottom w:val="single" w:sz="4" w:space="0" w:color="auto"/>
              <w:right w:val="single" w:sz="4" w:space="0" w:color="auto"/>
            </w:tcBorders>
          </w:tcPr>
          <w:p w14:paraId="1F60601F" w14:textId="77777777" w:rsidR="00150E2E" w:rsidRPr="002C6386" w:rsidRDefault="00150E2E" w:rsidP="00150E2E">
            <w:pPr>
              <w:spacing w:before="60" w:after="60"/>
              <w:jc w:val="center"/>
              <w:rPr>
                <w:color w:val="0070C0"/>
                <w:sz w:val="26"/>
                <w:szCs w:val="26"/>
              </w:rPr>
            </w:pPr>
            <w:r w:rsidRPr="002C6386">
              <w:rPr>
                <w:color w:val="0070C0"/>
                <w:sz w:val="26"/>
                <w:szCs w:val="26"/>
              </w:rPr>
              <w:t>BS. Trí Thanh -</w:t>
            </w:r>
          </w:p>
          <w:p w14:paraId="02272D04" w14:textId="4F543B6F" w:rsidR="00150E2E" w:rsidRPr="00C50F0C" w:rsidRDefault="00150E2E" w:rsidP="00150E2E">
            <w:pPr>
              <w:spacing w:before="60" w:after="60"/>
              <w:jc w:val="center"/>
              <w:rPr>
                <w:color w:val="C00000"/>
                <w:sz w:val="26"/>
                <w:szCs w:val="26"/>
              </w:rPr>
            </w:pPr>
            <w:r w:rsidRPr="002C6386">
              <w:rPr>
                <w:color w:val="0070C0"/>
                <w:sz w:val="26"/>
                <w:szCs w:val="26"/>
              </w:rPr>
              <w:t>GĐ</w:t>
            </w:r>
          </w:p>
        </w:tc>
        <w:tc>
          <w:tcPr>
            <w:tcW w:w="2835" w:type="dxa"/>
            <w:tcBorders>
              <w:top w:val="single" w:sz="4" w:space="0" w:color="auto"/>
              <w:left w:val="single" w:sz="4" w:space="0" w:color="auto"/>
              <w:bottom w:val="single" w:sz="4" w:space="0" w:color="auto"/>
              <w:right w:val="single" w:sz="4" w:space="0" w:color="auto"/>
            </w:tcBorders>
          </w:tcPr>
          <w:p w14:paraId="33F6972B" w14:textId="13C84C30" w:rsidR="00150E2E" w:rsidRDefault="00150E2E" w:rsidP="00150E2E">
            <w:pPr>
              <w:spacing w:before="60" w:after="60"/>
              <w:ind w:left="111" w:hanging="4"/>
              <w:jc w:val="both"/>
              <w:rPr>
                <w:sz w:val="26"/>
                <w:szCs w:val="26"/>
              </w:rPr>
            </w:pPr>
            <w:r>
              <w:rPr>
                <w:sz w:val="26"/>
                <w:szCs w:val="26"/>
              </w:rPr>
              <w:t xml:space="preserve">  BGĐ, P. QLCL, K. Dược, lãnh đạo các phòng chức năng, Tổ BHYT và nhân viên được phân công </w:t>
            </w:r>
            <w:r>
              <w:rPr>
                <w:sz w:val="26"/>
                <w:szCs w:val="26"/>
              </w:rPr>
              <w:lastRenderedPageBreak/>
              <w:t>phụ trách công tác mua sắm.</w:t>
            </w:r>
          </w:p>
        </w:tc>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612269D" w14:textId="539591C8" w:rsidR="00150E2E" w:rsidRDefault="00150E2E" w:rsidP="00150E2E">
            <w:pPr>
              <w:spacing w:before="60" w:after="60"/>
              <w:ind w:hanging="57"/>
              <w:jc w:val="both"/>
              <w:rPr>
                <w:sz w:val="26"/>
                <w:szCs w:val="26"/>
              </w:rPr>
            </w:pPr>
            <w:r>
              <w:rPr>
                <w:sz w:val="26"/>
                <w:szCs w:val="26"/>
              </w:rPr>
              <w:lastRenderedPageBreak/>
              <w:t xml:space="preserve">  Họp thống nhất quy chế mua sắm và các quy trình </w:t>
            </w:r>
            <w:r>
              <w:rPr>
                <w:sz w:val="26"/>
                <w:szCs w:val="26"/>
              </w:rPr>
              <w:lastRenderedPageBreak/>
              <w:t>mua sắm theo Luật đấu thầu năm 2023.</w:t>
            </w:r>
          </w:p>
        </w:tc>
        <w:tc>
          <w:tcPr>
            <w:tcW w:w="992" w:type="dxa"/>
            <w:tcBorders>
              <w:top w:val="single" w:sz="4" w:space="0" w:color="auto"/>
              <w:left w:val="single" w:sz="4" w:space="0" w:color="auto"/>
              <w:bottom w:val="single" w:sz="4" w:space="0" w:color="auto"/>
              <w:right w:val="single" w:sz="4" w:space="0" w:color="auto"/>
            </w:tcBorders>
          </w:tcPr>
          <w:p w14:paraId="51602548" w14:textId="418E7877" w:rsidR="00150E2E" w:rsidRDefault="00150E2E" w:rsidP="00150E2E">
            <w:pPr>
              <w:spacing w:before="60" w:after="60"/>
              <w:ind w:right="134"/>
              <w:jc w:val="center"/>
              <w:rPr>
                <w:sz w:val="26"/>
                <w:szCs w:val="26"/>
              </w:rPr>
            </w:pPr>
            <w:r>
              <w:rPr>
                <w:sz w:val="26"/>
                <w:szCs w:val="26"/>
              </w:rPr>
              <w:lastRenderedPageBreak/>
              <w:t>P. QLCL</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0832999" w14:textId="77777777" w:rsidR="00150E2E" w:rsidRPr="002C6386" w:rsidRDefault="00150E2E" w:rsidP="00150E2E">
            <w:pPr>
              <w:spacing w:before="60" w:after="60"/>
              <w:ind w:right="-14"/>
              <w:jc w:val="both"/>
              <w:rPr>
                <w:color w:val="000000"/>
                <w:sz w:val="26"/>
                <w:szCs w:val="26"/>
              </w:rPr>
            </w:pPr>
          </w:p>
        </w:tc>
      </w:tr>
      <w:tr w:rsidR="00150E2E" w:rsidRPr="004F2FB4" w14:paraId="03A07CC0" w14:textId="77777777" w:rsidTr="00AC10E7">
        <w:trPr>
          <w:trHeight w:val="1104"/>
        </w:trPr>
        <w:tc>
          <w:tcPr>
            <w:tcW w:w="851" w:type="dxa"/>
            <w:tcBorders>
              <w:top w:val="single" w:sz="4" w:space="0" w:color="auto"/>
              <w:left w:val="single" w:sz="4" w:space="0" w:color="000000"/>
              <w:right w:val="single" w:sz="4" w:space="0" w:color="auto"/>
            </w:tcBorders>
            <w:shd w:val="clear" w:color="auto" w:fill="auto"/>
            <w:tcMar>
              <w:top w:w="0" w:type="dxa"/>
              <w:left w:w="108" w:type="dxa"/>
              <w:bottom w:w="0" w:type="dxa"/>
              <w:right w:w="108" w:type="dxa"/>
            </w:tcMar>
            <w:vAlign w:val="center"/>
          </w:tcPr>
          <w:p w14:paraId="0943C04B" w14:textId="77777777" w:rsidR="00150E2E" w:rsidRDefault="00150E2E" w:rsidP="00150E2E">
            <w:pPr>
              <w:jc w:val="center"/>
              <w:rPr>
                <w:b/>
                <w:sz w:val="26"/>
                <w:szCs w:val="26"/>
              </w:rPr>
            </w:pPr>
            <w:r>
              <w:rPr>
                <w:b/>
                <w:sz w:val="26"/>
                <w:szCs w:val="26"/>
              </w:rPr>
              <w:lastRenderedPageBreak/>
              <w:t>Thứ tư</w:t>
            </w:r>
          </w:p>
          <w:p w14:paraId="435083B9" w14:textId="17C7DC19" w:rsidR="00150E2E" w:rsidRPr="002C6386" w:rsidRDefault="00150E2E" w:rsidP="00150E2E">
            <w:pPr>
              <w:rPr>
                <w:b/>
                <w:sz w:val="26"/>
                <w:szCs w:val="26"/>
              </w:rPr>
            </w:pPr>
            <w:r>
              <w:rPr>
                <w:b/>
                <w:sz w:val="26"/>
                <w:szCs w:val="26"/>
              </w:rPr>
              <w:t>29/10</w:t>
            </w:r>
            <w:r w:rsidRPr="002C6386">
              <w:rPr>
                <w:b/>
                <w:sz w:val="26"/>
                <w:szCs w:val="26"/>
              </w:rPr>
              <w:t xml:space="preserve"> 2025</w:t>
            </w:r>
          </w:p>
        </w:tc>
        <w:tc>
          <w:tcPr>
            <w:tcW w:w="851" w:type="dxa"/>
            <w:tcBorders>
              <w:top w:val="single" w:sz="4" w:space="0" w:color="auto"/>
              <w:left w:val="single" w:sz="4" w:space="0" w:color="auto"/>
              <w:bottom w:val="single" w:sz="4" w:space="0" w:color="auto"/>
              <w:right w:val="single" w:sz="4" w:space="0" w:color="auto"/>
            </w:tcBorders>
          </w:tcPr>
          <w:p w14:paraId="02DA1B5D" w14:textId="4AE7AC2B" w:rsidR="00150E2E" w:rsidRDefault="00150E2E" w:rsidP="00150E2E">
            <w:pPr>
              <w:spacing w:before="60" w:after="60"/>
              <w:jc w:val="both"/>
              <w:rPr>
                <w:b/>
                <w:sz w:val="26"/>
                <w:szCs w:val="26"/>
              </w:rPr>
            </w:pPr>
            <w:r>
              <w:rPr>
                <w:b/>
                <w:sz w:val="26"/>
                <w:szCs w:val="26"/>
              </w:rPr>
              <w:t xml:space="preserve">  07h45</w:t>
            </w:r>
          </w:p>
        </w:tc>
        <w:tc>
          <w:tcPr>
            <w:tcW w:w="992" w:type="dxa"/>
            <w:tcBorders>
              <w:top w:val="single" w:sz="4" w:space="0" w:color="auto"/>
              <w:left w:val="single" w:sz="4" w:space="0" w:color="auto"/>
              <w:bottom w:val="single" w:sz="4" w:space="0" w:color="auto"/>
              <w:right w:val="single" w:sz="4" w:space="0" w:color="auto"/>
            </w:tcBorders>
          </w:tcPr>
          <w:p w14:paraId="04587962" w14:textId="2E359020" w:rsidR="00150E2E" w:rsidRPr="002C6386" w:rsidRDefault="00150E2E" w:rsidP="00150E2E">
            <w:pPr>
              <w:spacing w:before="60" w:after="60"/>
              <w:ind w:left="70" w:firstLine="7"/>
              <w:jc w:val="center"/>
              <w:rPr>
                <w:sz w:val="26"/>
                <w:szCs w:val="26"/>
              </w:rPr>
            </w:pPr>
            <w:r w:rsidRPr="002C6386">
              <w:rPr>
                <w:sz w:val="26"/>
                <w:szCs w:val="26"/>
              </w:rPr>
              <w:t>P. họp C1</w:t>
            </w:r>
          </w:p>
        </w:tc>
        <w:tc>
          <w:tcPr>
            <w:tcW w:w="992" w:type="dxa"/>
            <w:tcBorders>
              <w:top w:val="single" w:sz="4" w:space="0" w:color="auto"/>
              <w:left w:val="single" w:sz="4" w:space="0" w:color="auto"/>
              <w:bottom w:val="single" w:sz="4" w:space="0" w:color="auto"/>
              <w:right w:val="single" w:sz="4" w:space="0" w:color="auto"/>
            </w:tcBorders>
          </w:tcPr>
          <w:p w14:paraId="2AD05985" w14:textId="77777777" w:rsidR="00150E2E" w:rsidRPr="002C6386" w:rsidRDefault="00150E2E" w:rsidP="00150E2E">
            <w:pPr>
              <w:spacing w:before="60" w:after="60"/>
              <w:jc w:val="center"/>
              <w:rPr>
                <w:color w:val="0070C0"/>
                <w:sz w:val="26"/>
                <w:szCs w:val="26"/>
              </w:rPr>
            </w:pPr>
            <w:r w:rsidRPr="002C6386">
              <w:rPr>
                <w:color w:val="0070C0"/>
                <w:sz w:val="26"/>
                <w:szCs w:val="26"/>
              </w:rPr>
              <w:t>BS. Trí Thanh -</w:t>
            </w:r>
          </w:p>
          <w:p w14:paraId="513559BA" w14:textId="16070123" w:rsidR="00150E2E" w:rsidRPr="00C50F0C" w:rsidRDefault="00150E2E" w:rsidP="00150E2E">
            <w:pPr>
              <w:spacing w:before="60" w:after="60"/>
              <w:jc w:val="center"/>
              <w:rPr>
                <w:color w:val="C00000"/>
                <w:sz w:val="26"/>
                <w:szCs w:val="26"/>
              </w:rPr>
            </w:pPr>
            <w:r w:rsidRPr="002C6386">
              <w:rPr>
                <w:color w:val="0070C0"/>
                <w:sz w:val="26"/>
                <w:szCs w:val="26"/>
              </w:rPr>
              <w:t>GĐ</w:t>
            </w:r>
          </w:p>
        </w:tc>
        <w:tc>
          <w:tcPr>
            <w:tcW w:w="2835" w:type="dxa"/>
            <w:tcBorders>
              <w:top w:val="single" w:sz="4" w:space="0" w:color="auto"/>
              <w:left w:val="single" w:sz="4" w:space="0" w:color="auto"/>
              <w:bottom w:val="single" w:sz="4" w:space="0" w:color="auto"/>
              <w:right w:val="single" w:sz="4" w:space="0" w:color="auto"/>
            </w:tcBorders>
          </w:tcPr>
          <w:p w14:paraId="06C01D17" w14:textId="25C34993" w:rsidR="00150E2E" w:rsidRPr="002C6386" w:rsidRDefault="00150E2E" w:rsidP="00150E2E">
            <w:pPr>
              <w:spacing w:before="60" w:after="60"/>
              <w:ind w:left="111" w:hanging="4"/>
              <w:jc w:val="both"/>
              <w:rPr>
                <w:sz w:val="26"/>
                <w:szCs w:val="26"/>
              </w:rPr>
            </w:pPr>
            <w:r>
              <w:rPr>
                <w:sz w:val="26"/>
                <w:szCs w:val="26"/>
              </w:rPr>
              <w:t xml:space="preserve"> </w:t>
            </w:r>
            <w:r w:rsidRPr="002C6386">
              <w:rPr>
                <w:sz w:val="26"/>
                <w:szCs w:val="26"/>
              </w:rPr>
              <w:t>BGĐ; các phòng, khoa, phòn</w:t>
            </w:r>
            <w:r>
              <w:rPr>
                <w:sz w:val="26"/>
                <w:szCs w:val="26"/>
              </w:rPr>
              <w:t>g khám đa khoa trực thuộc theo T</w:t>
            </w:r>
            <w:r w:rsidRPr="002C6386">
              <w:rPr>
                <w:sz w:val="26"/>
                <w:szCs w:val="26"/>
              </w:rPr>
              <w:t>hông báo của P. KHTH.</w:t>
            </w:r>
          </w:p>
        </w:tc>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FEA462C" w14:textId="77777777" w:rsidR="00150E2E" w:rsidRDefault="00150E2E" w:rsidP="00150E2E">
            <w:pPr>
              <w:spacing w:before="60" w:after="60"/>
              <w:ind w:hanging="57"/>
              <w:jc w:val="both"/>
              <w:rPr>
                <w:sz w:val="26"/>
                <w:szCs w:val="26"/>
              </w:rPr>
            </w:pPr>
            <w:r w:rsidRPr="002C6386">
              <w:rPr>
                <w:sz w:val="26"/>
                <w:szCs w:val="26"/>
              </w:rPr>
              <w:t xml:space="preserve">  Giao ban chuyên môn toàn viện.</w:t>
            </w:r>
          </w:p>
          <w:p w14:paraId="1328AE76" w14:textId="77777777" w:rsidR="00150E2E" w:rsidRDefault="00150E2E" w:rsidP="00150E2E">
            <w:pPr>
              <w:spacing w:before="60" w:after="60"/>
              <w:ind w:left="-57"/>
              <w:jc w:val="both"/>
              <w:rPr>
                <w:b/>
                <w:sz w:val="26"/>
                <w:szCs w:val="26"/>
              </w:rPr>
            </w:pPr>
          </w:p>
        </w:tc>
        <w:tc>
          <w:tcPr>
            <w:tcW w:w="992" w:type="dxa"/>
            <w:tcBorders>
              <w:top w:val="single" w:sz="4" w:space="0" w:color="auto"/>
              <w:left w:val="single" w:sz="4" w:space="0" w:color="auto"/>
              <w:bottom w:val="single" w:sz="4" w:space="0" w:color="auto"/>
              <w:right w:val="single" w:sz="4" w:space="0" w:color="auto"/>
            </w:tcBorders>
          </w:tcPr>
          <w:p w14:paraId="1AB993B3" w14:textId="6992E18B" w:rsidR="00150E2E" w:rsidRPr="002C6386" w:rsidRDefault="00150E2E" w:rsidP="00150E2E">
            <w:pPr>
              <w:spacing w:before="60" w:after="60"/>
              <w:ind w:right="134"/>
              <w:jc w:val="center"/>
              <w:rPr>
                <w:color w:val="000000"/>
                <w:sz w:val="26"/>
                <w:szCs w:val="26"/>
              </w:rPr>
            </w:pPr>
            <w:r w:rsidRPr="002C6386">
              <w:rPr>
                <w:sz w:val="26"/>
                <w:szCs w:val="26"/>
              </w:rPr>
              <w:t>Các đơn vị báo cáo</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C6401A8" w14:textId="77777777" w:rsidR="00150E2E" w:rsidRPr="002C6386" w:rsidRDefault="00150E2E" w:rsidP="00150E2E">
            <w:pPr>
              <w:spacing w:before="60" w:after="60"/>
              <w:ind w:right="-14"/>
              <w:jc w:val="both"/>
              <w:rPr>
                <w:color w:val="000000"/>
                <w:sz w:val="26"/>
                <w:szCs w:val="26"/>
              </w:rPr>
            </w:pPr>
          </w:p>
        </w:tc>
      </w:tr>
      <w:tr w:rsidR="00150E2E" w:rsidRPr="004F2FB4" w14:paraId="7CE19CC4" w14:textId="77777777" w:rsidTr="00D03C25">
        <w:trPr>
          <w:trHeight w:val="1104"/>
        </w:trPr>
        <w:tc>
          <w:tcPr>
            <w:tcW w:w="851" w:type="dxa"/>
            <w:tcBorders>
              <w:left w:val="single" w:sz="4" w:space="0" w:color="000000"/>
              <w:right w:val="single" w:sz="4" w:space="0" w:color="auto"/>
            </w:tcBorders>
            <w:shd w:val="clear" w:color="auto" w:fill="auto"/>
            <w:tcMar>
              <w:top w:w="0" w:type="dxa"/>
              <w:left w:w="108" w:type="dxa"/>
              <w:bottom w:w="0" w:type="dxa"/>
              <w:right w:w="108" w:type="dxa"/>
            </w:tcMar>
            <w:vAlign w:val="center"/>
          </w:tcPr>
          <w:p w14:paraId="2CD5431F" w14:textId="77777777" w:rsidR="00150E2E" w:rsidRDefault="00150E2E" w:rsidP="00150E2E">
            <w:pPr>
              <w:jc w:val="center"/>
              <w:rPr>
                <w:b/>
                <w:sz w:val="26"/>
                <w:szCs w:val="26"/>
              </w:rPr>
            </w:pPr>
          </w:p>
        </w:tc>
        <w:tc>
          <w:tcPr>
            <w:tcW w:w="851" w:type="dxa"/>
            <w:tcBorders>
              <w:top w:val="single" w:sz="4" w:space="0" w:color="auto"/>
              <w:left w:val="single" w:sz="4" w:space="0" w:color="auto"/>
              <w:bottom w:val="single" w:sz="4" w:space="0" w:color="auto"/>
              <w:right w:val="single" w:sz="4" w:space="0" w:color="auto"/>
            </w:tcBorders>
          </w:tcPr>
          <w:p w14:paraId="0C7CD1FC" w14:textId="130EDA41" w:rsidR="00150E2E" w:rsidRDefault="00150E2E" w:rsidP="00150E2E">
            <w:pPr>
              <w:spacing w:before="60" w:after="60"/>
              <w:jc w:val="both"/>
              <w:rPr>
                <w:b/>
                <w:sz w:val="26"/>
                <w:szCs w:val="26"/>
              </w:rPr>
            </w:pPr>
            <w:r>
              <w:rPr>
                <w:b/>
                <w:sz w:val="26"/>
                <w:szCs w:val="26"/>
              </w:rPr>
              <w:t xml:space="preserve"> 08h15</w:t>
            </w:r>
          </w:p>
        </w:tc>
        <w:tc>
          <w:tcPr>
            <w:tcW w:w="992" w:type="dxa"/>
            <w:tcBorders>
              <w:top w:val="single" w:sz="4" w:space="0" w:color="auto"/>
              <w:left w:val="single" w:sz="4" w:space="0" w:color="auto"/>
              <w:bottom w:val="single" w:sz="4" w:space="0" w:color="auto"/>
              <w:right w:val="single" w:sz="4" w:space="0" w:color="auto"/>
            </w:tcBorders>
          </w:tcPr>
          <w:p w14:paraId="2B905C3B" w14:textId="6D970E2C" w:rsidR="00150E2E" w:rsidRPr="002C6386" w:rsidRDefault="00150E2E" w:rsidP="00150E2E">
            <w:pPr>
              <w:spacing w:before="60" w:after="60"/>
              <w:ind w:left="70" w:firstLine="7"/>
              <w:jc w:val="center"/>
              <w:rPr>
                <w:sz w:val="26"/>
                <w:szCs w:val="26"/>
              </w:rPr>
            </w:pPr>
            <w:r w:rsidRPr="002C6386">
              <w:rPr>
                <w:sz w:val="26"/>
                <w:szCs w:val="26"/>
              </w:rPr>
              <w:t>P. họp C1</w:t>
            </w:r>
          </w:p>
        </w:tc>
        <w:tc>
          <w:tcPr>
            <w:tcW w:w="992" w:type="dxa"/>
            <w:tcBorders>
              <w:top w:val="single" w:sz="4" w:space="0" w:color="auto"/>
              <w:left w:val="single" w:sz="4" w:space="0" w:color="auto"/>
              <w:bottom w:val="single" w:sz="4" w:space="0" w:color="auto"/>
              <w:right w:val="single" w:sz="4" w:space="0" w:color="auto"/>
            </w:tcBorders>
          </w:tcPr>
          <w:p w14:paraId="5D1C9453" w14:textId="77777777" w:rsidR="00150E2E" w:rsidRPr="002C6386" w:rsidRDefault="00150E2E" w:rsidP="00150E2E">
            <w:pPr>
              <w:spacing w:before="60" w:after="60"/>
              <w:jc w:val="center"/>
              <w:rPr>
                <w:color w:val="0070C0"/>
                <w:sz w:val="26"/>
                <w:szCs w:val="26"/>
              </w:rPr>
            </w:pPr>
            <w:r w:rsidRPr="002C6386">
              <w:rPr>
                <w:color w:val="0070C0"/>
                <w:sz w:val="26"/>
                <w:szCs w:val="26"/>
              </w:rPr>
              <w:t>BS. Trí Thanh -</w:t>
            </w:r>
          </w:p>
          <w:p w14:paraId="5C2F194D" w14:textId="2C730E84" w:rsidR="00150E2E" w:rsidRPr="002C6386" w:rsidRDefault="00150E2E" w:rsidP="00150E2E">
            <w:pPr>
              <w:spacing w:before="60" w:after="60"/>
              <w:jc w:val="center"/>
              <w:rPr>
                <w:color w:val="0070C0"/>
                <w:sz w:val="26"/>
                <w:szCs w:val="26"/>
              </w:rPr>
            </w:pPr>
            <w:r w:rsidRPr="002C6386">
              <w:rPr>
                <w:color w:val="0070C0"/>
                <w:sz w:val="26"/>
                <w:szCs w:val="26"/>
              </w:rPr>
              <w:t>GĐ</w:t>
            </w:r>
          </w:p>
        </w:tc>
        <w:tc>
          <w:tcPr>
            <w:tcW w:w="2835" w:type="dxa"/>
            <w:tcBorders>
              <w:top w:val="single" w:sz="4" w:space="0" w:color="auto"/>
              <w:left w:val="single" w:sz="4" w:space="0" w:color="auto"/>
              <w:bottom w:val="single" w:sz="4" w:space="0" w:color="auto"/>
              <w:right w:val="single" w:sz="4" w:space="0" w:color="auto"/>
            </w:tcBorders>
          </w:tcPr>
          <w:p w14:paraId="15EA7EF5" w14:textId="14272BC9" w:rsidR="00150E2E" w:rsidRDefault="00150E2E" w:rsidP="00150E2E">
            <w:pPr>
              <w:spacing w:before="60" w:after="60"/>
              <w:ind w:left="111" w:hanging="4"/>
              <w:jc w:val="both"/>
              <w:rPr>
                <w:sz w:val="26"/>
                <w:szCs w:val="26"/>
              </w:rPr>
            </w:pPr>
            <w:r>
              <w:rPr>
                <w:sz w:val="26"/>
                <w:szCs w:val="26"/>
              </w:rPr>
              <w:t xml:space="preserve">   BGĐ, P. VTTBYT và theo Thư mời.</w:t>
            </w:r>
          </w:p>
        </w:tc>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0154AA1" w14:textId="6A6327FA" w:rsidR="00150E2E" w:rsidRPr="00E65A50" w:rsidRDefault="00150E2E" w:rsidP="00150E2E">
            <w:pPr>
              <w:spacing w:before="60" w:after="60"/>
              <w:ind w:hanging="57"/>
              <w:jc w:val="both"/>
              <w:rPr>
                <w:sz w:val="26"/>
                <w:szCs w:val="26"/>
              </w:rPr>
            </w:pPr>
            <w:r w:rsidRPr="005465B6">
              <w:rPr>
                <w:sz w:val="26"/>
                <w:szCs w:val="26"/>
              </w:rPr>
              <w:t xml:space="preserve">   </w:t>
            </w:r>
            <w:r w:rsidRPr="00E65A50">
              <w:rPr>
                <w:sz w:val="26"/>
                <w:szCs w:val="26"/>
              </w:rPr>
              <w:t xml:space="preserve">Họp Hội đồng khoa học Công nghệ về xây dựng </w:t>
            </w:r>
            <w:r w:rsidRPr="00E65A50">
              <w:rPr>
                <w:bCs/>
                <w:iCs/>
                <w:sz w:val="26"/>
                <w:szCs w:val="26"/>
              </w:rPr>
              <w:t>danh mục, số lượng, yêu cầu kỹ thuật, hình thưc, phương thức đấu thầu 4 gói thầu: GT1:</w:t>
            </w:r>
            <w:r>
              <w:rPr>
                <w:bCs/>
                <w:iCs/>
                <w:sz w:val="26"/>
                <w:szCs w:val="26"/>
              </w:rPr>
              <w:t xml:space="preserve"> </w:t>
            </w:r>
            <w:r w:rsidRPr="00E65A50">
              <w:rPr>
                <w:bCs/>
                <w:iCs/>
                <w:sz w:val="26"/>
                <w:szCs w:val="26"/>
              </w:rPr>
              <w:t xml:space="preserve">Bảo trì và thay thế vật tư hệ thống nước R.O toàn viện năm 2026-2027; GT2: Mua sắm máy cắt ép bọc khoa Kiểm soát nhiễm khuẩn; GT3: Mua sắm thùng hấp y dụng cụ khoa Gây mê hồi sức; GT4: Sửa chữa máy tán sỏi ngoài cơ thể khoa Tiết niệu </w:t>
            </w:r>
            <w:r>
              <w:rPr>
                <w:bCs/>
                <w:iCs/>
                <w:sz w:val="26"/>
                <w:szCs w:val="26"/>
              </w:rPr>
              <w:t>N</w:t>
            </w:r>
            <w:r w:rsidRPr="00E65A50">
              <w:rPr>
                <w:bCs/>
                <w:iCs/>
                <w:sz w:val="26"/>
                <w:szCs w:val="26"/>
              </w:rPr>
              <w:t>am khoa</w:t>
            </w:r>
          </w:p>
        </w:tc>
        <w:tc>
          <w:tcPr>
            <w:tcW w:w="992" w:type="dxa"/>
            <w:tcBorders>
              <w:top w:val="single" w:sz="4" w:space="0" w:color="auto"/>
              <w:left w:val="single" w:sz="4" w:space="0" w:color="auto"/>
              <w:bottom w:val="single" w:sz="4" w:space="0" w:color="auto"/>
              <w:right w:val="single" w:sz="4" w:space="0" w:color="auto"/>
            </w:tcBorders>
          </w:tcPr>
          <w:p w14:paraId="2BDCE339" w14:textId="1C238A53" w:rsidR="00150E2E" w:rsidRDefault="00150E2E" w:rsidP="00150E2E">
            <w:pPr>
              <w:spacing w:before="60" w:after="60"/>
              <w:ind w:right="134"/>
              <w:jc w:val="center"/>
              <w:rPr>
                <w:sz w:val="26"/>
                <w:szCs w:val="26"/>
              </w:rPr>
            </w:pPr>
            <w:r>
              <w:rPr>
                <w:sz w:val="26"/>
                <w:szCs w:val="26"/>
              </w:rPr>
              <w:t>P. VTTBYT</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405C84A" w14:textId="77777777" w:rsidR="00150E2E" w:rsidRPr="002C6386" w:rsidRDefault="00150E2E" w:rsidP="00150E2E">
            <w:pPr>
              <w:spacing w:before="60" w:after="60"/>
              <w:ind w:right="-14"/>
              <w:jc w:val="center"/>
              <w:rPr>
                <w:color w:val="000000"/>
                <w:sz w:val="26"/>
                <w:szCs w:val="26"/>
              </w:rPr>
            </w:pPr>
          </w:p>
        </w:tc>
      </w:tr>
      <w:tr w:rsidR="00B95F22" w:rsidRPr="004F2FB4" w14:paraId="1DCDF889" w14:textId="77777777" w:rsidTr="00F669DE">
        <w:trPr>
          <w:trHeight w:val="1104"/>
        </w:trPr>
        <w:tc>
          <w:tcPr>
            <w:tcW w:w="851" w:type="dxa"/>
            <w:tcBorders>
              <w:left w:val="single" w:sz="4" w:space="0" w:color="000000"/>
              <w:right w:val="single" w:sz="4" w:space="0" w:color="auto"/>
            </w:tcBorders>
            <w:shd w:val="clear" w:color="auto" w:fill="auto"/>
            <w:tcMar>
              <w:top w:w="0" w:type="dxa"/>
              <w:left w:w="108" w:type="dxa"/>
              <w:bottom w:w="0" w:type="dxa"/>
              <w:right w:w="108" w:type="dxa"/>
            </w:tcMar>
            <w:vAlign w:val="center"/>
          </w:tcPr>
          <w:p w14:paraId="6729A2CA" w14:textId="77777777" w:rsidR="00B95F22" w:rsidRDefault="00B95F22" w:rsidP="009140CF">
            <w:pPr>
              <w:jc w:val="center"/>
              <w:rPr>
                <w:b/>
                <w:sz w:val="26"/>
                <w:szCs w:val="26"/>
              </w:rPr>
            </w:pPr>
          </w:p>
        </w:tc>
        <w:tc>
          <w:tcPr>
            <w:tcW w:w="851" w:type="dxa"/>
            <w:tcBorders>
              <w:top w:val="single" w:sz="4" w:space="0" w:color="auto"/>
              <w:left w:val="single" w:sz="4" w:space="0" w:color="auto"/>
              <w:bottom w:val="single" w:sz="4" w:space="0" w:color="auto"/>
              <w:right w:val="single" w:sz="4" w:space="0" w:color="auto"/>
            </w:tcBorders>
          </w:tcPr>
          <w:p w14:paraId="435703DD" w14:textId="3F7954AB" w:rsidR="00B95F22" w:rsidRDefault="004B008C" w:rsidP="009140CF">
            <w:pPr>
              <w:spacing w:before="60" w:after="60"/>
              <w:rPr>
                <w:b/>
                <w:sz w:val="26"/>
                <w:szCs w:val="26"/>
              </w:rPr>
            </w:pPr>
            <w:r>
              <w:rPr>
                <w:b/>
                <w:sz w:val="26"/>
                <w:szCs w:val="26"/>
              </w:rPr>
              <w:t>08h30</w:t>
            </w:r>
          </w:p>
        </w:tc>
        <w:tc>
          <w:tcPr>
            <w:tcW w:w="8788" w:type="dxa"/>
            <w:gridSpan w:val="5"/>
            <w:tcBorders>
              <w:top w:val="single" w:sz="4" w:space="0" w:color="auto"/>
              <w:left w:val="single" w:sz="4" w:space="0" w:color="auto"/>
              <w:bottom w:val="single" w:sz="4" w:space="0" w:color="auto"/>
              <w:right w:val="single" w:sz="4" w:space="0" w:color="auto"/>
            </w:tcBorders>
          </w:tcPr>
          <w:p w14:paraId="08A41162" w14:textId="43B04324" w:rsidR="00B95F22" w:rsidRDefault="00B95F22" w:rsidP="00B95F22">
            <w:pPr>
              <w:spacing w:before="60" w:after="60"/>
              <w:ind w:right="134"/>
              <w:jc w:val="both"/>
              <w:rPr>
                <w:sz w:val="26"/>
                <w:szCs w:val="26"/>
              </w:rPr>
            </w:pPr>
            <w:r>
              <w:rPr>
                <w:color w:val="FFC000"/>
                <w:sz w:val="26"/>
                <w:szCs w:val="26"/>
              </w:rPr>
              <w:t xml:space="preserve">  </w:t>
            </w:r>
            <w:r w:rsidRPr="002C6386">
              <w:rPr>
                <w:color w:val="FFC000"/>
                <w:sz w:val="26"/>
                <w:szCs w:val="26"/>
              </w:rPr>
              <w:t>BS Dũng – PGĐ</w:t>
            </w:r>
            <w:r>
              <w:rPr>
                <w:color w:val="00B050"/>
                <w:sz w:val="26"/>
                <w:szCs w:val="26"/>
              </w:rPr>
              <w:t xml:space="preserve"> </w:t>
            </w:r>
            <w:r w:rsidRPr="00BD0322">
              <w:rPr>
                <w:color w:val="000000" w:themeColor="text1"/>
                <w:sz w:val="26"/>
                <w:szCs w:val="26"/>
              </w:rPr>
              <w:t>tham dự</w:t>
            </w:r>
            <w:r>
              <w:rPr>
                <w:color w:val="000000" w:themeColor="text1"/>
                <w:sz w:val="26"/>
                <w:szCs w:val="26"/>
              </w:rPr>
              <w:t xml:space="preserve"> Hội nghị trực tuyến tập huấn, hướng dẫn sử dụng phần mềm “Sổ tay đảng viện điện tử”. Tại Hội trường Đảng ủy - Ủy ban Mặt trận Tổ quốc Việt Nam phường Tam Bình, số 472 Tô Ngọc Vân, Kp. 55, P. Tam Bình.</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93B94F3" w14:textId="77777777" w:rsidR="00B95F22" w:rsidRPr="002C6386" w:rsidRDefault="00B95F22" w:rsidP="009140CF">
            <w:pPr>
              <w:spacing w:before="60" w:after="60"/>
              <w:ind w:right="-14"/>
              <w:jc w:val="center"/>
              <w:rPr>
                <w:color w:val="000000"/>
                <w:sz w:val="26"/>
                <w:szCs w:val="26"/>
              </w:rPr>
            </w:pPr>
          </w:p>
        </w:tc>
      </w:tr>
      <w:tr w:rsidR="009140CF" w:rsidRPr="004F2FB4" w14:paraId="58042A5F" w14:textId="77777777" w:rsidTr="00D03C25">
        <w:trPr>
          <w:trHeight w:val="1104"/>
        </w:trPr>
        <w:tc>
          <w:tcPr>
            <w:tcW w:w="851" w:type="dxa"/>
            <w:tcBorders>
              <w:left w:val="single" w:sz="4" w:space="0" w:color="000000"/>
              <w:right w:val="single" w:sz="4" w:space="0" w:color="auto"/>
            </w:tcBorders>
            <w:shd w:val="clear" w:color="auto" w:fill="auto"/>
            <w:tcMar>
              <w:top w:w="0" w:type="dxa"/>
              <w:left w:w="108" w:type="dxa"/>
              <w:bottom w:w="0" w:type="dxa"/>
              <w:right w:w="108" w:type="dxa"/>
            </w:tcMar>
            <w:vAlign w:val="center"/>
          </w:tcPr>
          <w:p w14:paraId="621A6D35" w14:textId="77777777" w:rsidR="009140CF" w:rsidRDefault="009140CF" w:rsidP="009140CF">
            <w:pPr>
              <w:jc w:val="center"/>
              <w:rPr>
                <w:b/>
                <w:sz w:val="26"/>
                <w:szCs w:val="26"/>
              </w:rPr>
            </w:pPr>
          </w:p>
        </w:tc>
        <w:tc>
          <w:tcPr>
            <w:tcW w:w="851" w:type="dxa"/>
            <w:tcBorders>
              <w:top w:val="single" w:sz="4" w:space="0" w:color="auto"/>
              <w:left w:val="single" w:sz="4" w:space="0" w:color="auto"/>
              <w:bottom w:val="single" w:sz="4" w:space="0" w:color="auto"/>
              <w:right w:val="single" w:sz="4" w:space="0" w:color="auto"/>
            </w:tcBorders>
          </w:tcPr>
          <w:p w14:paraId="2ADC7AB9" w14:textId="504C353A" w:rsidR="009140CF" w:rsidRDefault="009140CF" w:rsidP="009140CF">
            <w:pPr>
              <w:spacing w:before="60" w:after="60"/>
              <w:rPr>
                <w:b/>
                <w:sz w:val="26"/>
                <w:szCs w:val="26"/>
              </w:rPr>
            </w:pPr>
            <w:r>
              <w:rPr>
                <w:b/>
                <w:sz w:val="26"/>
                <w:szCs w:val="26"/>
              </w:rPr>
              <w:t>09h30</w:t>
            </w:r>
          </w:p>
        </w:tc>
        <w:tc>
          <w:tcPr>
            <w:tcW w:w="992" w:type="dxa"/>
            <w:tcBorders>
              <w:top w:val="single" w:sz="4" w:space="0" w:color="auto"/>
              <w:left w:val="single" w:sz="4" w:space="0" w:color="auto"/>
              <w:bottom w:val="single" w:sz="4" w:space="0" w:color="auto"/>
              <w:right w:val="single" w:sz="4" w:space="0" w:color="auto"/>
            </w:tcBorders>
          </w:tcPr>
          <w:p w14:paraId="675CD755" w14:textId="7355750A" w:rsidR="009140CF" w:rsidRPr="002C6386" w:rsidRDefault="009140CF" w:rsidP="009140CF">
            <w:pPr>
              <w:spacing w:before="60" w:after="60"/>
              <w:ind w:left="70" w:firstLine="7"/>
              <w:jc w:val="center"/>
              <w:rPr>
                <w:sz w:val="26"/>
                <w:szCs w:val="26"/>
              </w:rPr>
            </w:pPr>
            <w:r w:rsidRPr="002C6386">
              <w:rPr>
                <w:sz w:val="26"/>
                <w:szCs w:val="26"/>
              </w:rPr>
              <w:t>P. họp BGĐ</w:t>
            </w:r>
          </w:p>
        </w:tc>
        <w:tc>
          <w:tcPr>
            <w:tcW w:w="992" w:type="dxa"/>
            <w:tcBorders>
              <w:top w:val="single" w:sz="4" w:space="0" w:color="auto"/>
              <w:left w:val="single" w:sz="4" w:space="0" w:color="auto"/>
              <w:bottom w:val="single" w:sz="4" w:space="0" w:color="auto"/>
              <w:right w:val="single" w:sz="4" w:space="0" w:color="auto"/>
            </w:tcBorders>
          </w:tcPr>
          <w:p w14:paraId="05075777" w14:textId="77777777" w:rsidR="009140CF" w:rsidRPr="002C6386" w:rsidRDefault="009140CF" w:rsidP="009140CF">
            <w:pPr>
              <w:spacing w:before="60" w:after="60"/>
              <w:jc w:val="center"/>
              <w:rPr>
                <w:color w:val="0070C0"/>
                <w:sz w:val="26"/>
                <w:szCs w:val="26"/>
              </w:rPr>
            </w:pPr>
            <w:r w:rsidRPr="002C6386">
              <w:rPr>
                <w:color w:val="0070C0"/>
                <w:sz w:val="26"/>
                <w:szCs w:val="26"/>
              </w:rPr>
              <w:t>BS. Trí Thanh -</w:t>
            </w:r>
          </w:p>
          <w:p w14:paraId="6FBDC6B2" w14:textId="05B315D9" w:rsidR="009140CF" w:rsidRPr="002C6386" w:rsidRDefault="009140CF" w:rsidP="009140CF">
            <w:pPr>
              <w:spacing w:before="60" w:after="60"/>
              <w:jc w:val="center"/>
              <w:rPr>
                <w:color w:val="0070C0"/>
                <w:sz w:val="26"/>
                <w:szCs w:val="26"/>
              </w:rPr>
            </w:pPr>
            <w:r w:rsidRPr="002C6386">
              <w:rPr>
                <w:color w:val="0070C0"/>
                <w:sz w:val="26"/>
                <w:szCs w:val="26"/>
              </w:rPr>
              <w:t>GĐ</w:t>
            </w:r>
          </w:p>
        </w:tc>
        <w:tc>
          <w:tcPr>
            <w:tcW w:w="2835" w:type="dxa"/>
            <w:tcBorders>
              <w:top w:val="single" w:sz="4" w:space="0" w:color="auto"/>
              <w:left w:val="single" w:sz="4" w:space="0" w:color="auto"/>
              <w:bottom w:val="single" w:sz="4" w:space="0" w:color="auto"/>
              <w:right w:val="single" w:sz="4" w:space="0" w:color="auto"/>
            </w:tcBorders>
          </w:tcPr>
          <w:p w14:paraId="5E7C8D4E" w14:textId="0D00B138" w:rsidR="009140CF" w:rsidRDefault="009140CF" w:rsidP="009140CF">
            <w:pPr>
              <w:spacing w:before="60" w:after="60"/>
              <w:ind w:right="135" w:hanging="57"/>
              <w:jc w:val="both"/>
              <w:rPr>
                <w:sz w:val="26"/>
                <w:szCs w:val="26"/>
              </w:rPr>
            </w:pPr>
            <w:r>
              <w:rPr>
                <w:sz w:val="26"/>
                <w:szCs w:val="26"/>
              </w:rPr>
              <w:t xml:space="preserve"> GĐ, P. TCCB, thành viên Hội đồng đánh giá xếp loại chất lượng đối với tập thể và viên chức, người lao động theo hiệu quả công việc hàng quý, năm.</w:t>
            </w:r>
          </w:p>
        </w:tc>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6B45BFE0" w14:textId="59D6A534" w:rsidR="009140CF" w:rsidRDefault="009140CF" w:rsidP="009140CF">
            <w:pPr>
              <w:spacing w:before="60" w:after="60"/>
              <w:ind w:hanging="57"/>
              <w:jc w:val="both"/>
              <w:rPr>
                <w:sz w:val="26"/>
                <w:szCs w:val="26"/>
              </w:rPr>
            </w:pPr>
            <w:r>
              <w:rPr>
                <w:sz w:val="26"/>
                <w:szCs w:val="26"/>
              </w:rPr>
              <w:t xml:space="preserve">  Họp Hội đồng đánh giá xếp loại chất lượng đối với tập thể và viên chức, người lao động theo hiệu quả công việc quý III năm 2025.</w:t>
            </w:r>
          </w:p>
        </w:tc>
        <w:tc>
          <w:tcPr>
            <w:tcW w:w="992" w:type="dxa"/>
            <w:tcBorders>
              <w:top w:val="single" w:sz="4" w:space="0" w:color="auto"/>
              <w:left w:val="single" w:sz="4" w:space="0" w:color="auto"/>
              <w:bottom w:val="single" w:sz="4" w:space="0" w:color="auto"/>
              <w:right w:val="single" w:sz="4" w:space="0" w:color="auto"/>
            </w:tcBorders>
          </w:tcPr>
          <w:p w14:paraId="6DDEECB5" w14:textId="1E647817" w:rsidR="009140CF" w:rsidRDefault="009140CF" w:rsidP="009140CF">
            <w:pPr>
              <w:spacing w:before="60" w:after="60"/>
              <w:ind w:right="134"/>
              <w:jc w:val="center"/>
              <w:rPr>
                <w:sz w:val="26"/>
                <w:szCs w:val="26"/>
              </w:rPr>
            </w:pPr>
            <w:r>
              <w:rPr>
                <w:sz w:val="26"/>
                <w:szCs w:val="26"/>
              </w:rPr>
              <w:t>P. TCCB</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C2BD12B" w14:textId="77777777" w:rsidR="009140CF" w:rsidRPr="002C6386" w:rsidRDefault="009140CF" w:rsidP="009140CF">
            <w:pPr>
              <w:spacing w:before="60" w:after="60"/>
              <w:ind w:right="-14"/>
              <w:jc w:val="center"/>
              <w:rPr>
                <w:color w:val="000000"/>
                <w:sz w:val="26"/>
                <w:szCs w:val="26"/>
              </w:rPr>
            </w:pPr>
          </w:p>
        </w:tc>
      </w:tr>
      <w:tr w:rsidR="00150E2E" w:rsidRPr="004F2FB4" w14:paraId="16B8B251" w14:textId="77777777" w:rsidTr="00D03C25">
        <w:trPr>
          <w:trHeight w:val="836"/>
        </w:trPr>
        <w:tc>
          <w:tcPr>
            <w:tcW w:w="851" w:type="dxa"/>
            <w:tcBorders>
              <w:left w:val="single" w:sz="4" w:space="0" w:color="000000"/>
              <w:right w:val="single" w:sz="4" w:space="0" w:color="auto"/>
            </w:tcBorders>
            <w:shd w:val="clear" w:color="auto" w:fill="auto"/>
            <w:tcMar>
              <w:top w:w="0" w:type="dxa"/>
              <w:left w:w="108" w:type="dxa"/>
              <w:bottom w:w="0" w:type="dxa"/>
              <w:right w:w="108" w:type="dxa"/>
            </w:tcMar>
            <w:vAlign w:val="center"/>
          </w:tcPr>
          <w:p w14:paraId="5463D158" w14:textId="77777777" w:rsidR="00150E2E" w:rsidRDefault="00150E2E" w:rsidP="00150E2E">
            <w:pPr>
              <w:jc w:val="center"/>
              <w:rPr>
                <w:b/>
                <w:sz w:val="26"/>
                <w:szCs w:val="26"/>
              </w:rPr>
            </w:pPr>
          </w:p>
        </w:tc>
        <w:tc>
          <w:tcPr>
            <w:tcW w:w="851" w:type="dxa"/>
            <w:tcBorders>
              <w:top w:val="single" w:sz="4" w:space="0" w:color="auto"/>
              <w:left w:val="single" w:sz="4" w:space="0" w:color="auto"/>
              <w:bottom w:val="single" w:sz="4" w:space="0" w:color="auto"/>
              <w:right w:val="single" w:sz="4" w:space="0" w:color="auto"/>
            </w:tcBorders>
          </w:tcPr>
          <w:p w14:paraId="1463057F" w14:textId="0829FC4B" w:rsidR="00150E2E" w:rsidRDefault="00150E2E" w:rsidP="00150E2E">
            <w:pPr>
              <w:spacing w:before="60" w:after="60"/>
              <w:rPr>
                <w:b/>
                <w:sz w:val="26"/>
                <w:szCs w:val="26"/>
              </w:rPr>
            </w:pPr>
            <w:r>
              <w:rPr>
                <w:b/>
                <w:sz w:val="26"/>
                <w:szCs w:val="26"/>
              </w:rPr>
              <w:t>10h00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5D69B86" w14:textId="271EF6C1" w:rsidR="00150E2E" w:rsidRPr="002C6386" w:rsidRDefault="00150E2E" w:rsidP="00150E2E">
            <w:pPr>
              <w:spacing w:before="60" w:after="60"/>
              <w:ind w:left="70"/>
              <w:jc w:val="center"/>
              <w:rPr>
                <w:sz w:val="26"/>
                <w:szCs w:val="26"/>
              </w:rPr>
            </w:pPr>
            <w:r w:rsidRPr="002C6386">
              <w:rPr>
                <w:sz w:val="26"/>
                <w:szCs w:val="26"/>
              </w:rPr>
              <w:t>P. họp C1</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9ED1C28" w14:textId="77777777" w:rsidR="00150E2E" w:rsidRPr="00791957" w:rsidRDefault="00150E2E" w:rsidP="00150E2E">
            <w:pPr>
              <w:spacing w:before="60" w:after="60"/>
              <w:jc w:val="center"/>
              <w:rPr>
                <w:color w:val="00B050"/>
                <w:sz w:val="26"/>
                <w:szCs w:val="26"/>
              </w:rPr>
            </w:pPr>
            <w:r w:rsidRPr="00791957">
              <w:rPr>
                <w:color w:val="00B050"/>
                <w:sz w:val="26"/>
                <w:szCs w:val="26"/>
              </w:rPr>
              <w:t>BS. Mai Hóa -</w:t>
            </w:r>
          </w:p>
          <w:p w14:paraId="05193AFA" w14:textId="485E26C3" w:rsidR="00150E2E" w:rsidRPr="00C50F0C" w:rsidRDefault="00150E2E" w:rsidP="00150E2E">
            <w:pPr>
              <w:spacing w:before="60" w:after="60"/>
              <w:jc w:val="center"/>
              <w:rPr>
                <w:color w:val="C00000"/>
                <w:sz w:val="26"/>
                <w:szCs w:val="26"/>
              </w:rPr>
            </w:pPr>
            <w:r w:rsidRPr="00791957">
              <w:rPr>
                <w:color w:val="00B050"/>
                <w:sz w:val="26"/>
                <w:szCs w:val="26"/>
              </w:rPr>
              <w:t>PGĐ</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33F82D63" w14:textId="5F01E6D2" w:rsidR="00150E2E" w:rsidRDefault="00150E2E" w:rsidP="00150E2E">
            <w:pPr>
              <w:spacing w:before="60" w:after="60"/>
              <w:ind w:left="70" w:right="136"/>
              <w:jc w:val="both"/>
              <w:rPr>
                <w:sz w:val="26"/>
                <w:szCs w:val="26"/>
              </w:rPr>
            </w:pPr>
            <w:r>
              <w:rPr>
                <w:sz w:val="26"/>
                <w:szCs w:val="26"/>
              </w:rPr>
              <w:t xml:space="preserve"> PGĐ, P. TCCB, Tổ giúp việc Đề án vị trí việc làm.</w:t>
            </w:r>
          </w:p>
        </w:tc>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2F1FB04" w14:textId="6700FA47" w:rsidR="00150E2E" w:rsidRPr="002A37AE" w:rsidRDefault="00150E2E" w:rsidP="00150E2E">
            <w:pPr>
              <w:spacing w:before="60" w:after="60"/>
              <w:ind w:hanging="57"/>
              <w:jc w:val="both"/>
              <w:rPr>
                <w:sz w:val="26"/>
                <w:szCs w:val="26"/>
              </w:rPr>
            </w:pPr>
            <w:r>
              <w:rPr>
                <w:sz w:val="26"/>
                <w:szCs w:val="26"/>
              </w:rPr>
              <w:t xml:space="preserve">   Họp về việc xây dựng đề án vị trí việc làm tại các phòng, khoa, cơ sở trực thuộc.</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837B04E" w14:textId="2B8E5687" w:rsidR="00150E2E" w:rsidRDefault="00150E2E" w:rsidP="00150E2E">
            <w:pPr>
              <w:spacing w:before="60" w:after="60"/>
              <w:ind w:firstLine="107"/>
              <w:jc w:val="center"/>
              <w:rPr>
                <w:sz w:val="26"/>
                <w:szCs w:val="26"/>
              </w:rPr>
            </w:pPr>
            <w:r>
              <w:rPr>
                <w:sz w:val="26"/>
                <w:szCs w:val="26"/>
              </w:rPr>
              <w:t>P. TCCB</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B7370BB" w14:textId="77777777" w:rsidR="00150E2E" w:rsidRPr="002C6386" w:rsidRDefault="00150E2E" w:rsidP="00150E2E">
            <w:pPr>
              <w:spacing w:before="60" w:after="60"/>
              <w:ind w:right="134" w:firstLine="107"/>
              <w:jc w:val="both"/>
              <w:rPr>
                <w:color w:val="000000"/>
                <w:sz w:val="26"/>
                <w:szCs w:val="26"/>
              </w:rPr>
            </w:pPr>
          </w:p>
        </w:tc>
      </w:tr>
      <w:tr w:rsidR="00150E2E" w:rsidRPr="004F2FB4" w14:paraId="79A19B7F" w14:textId="77777777" w:rsidTr="0087647B">
        <w:trPr>
          <w:trHeight w:val="1980"/>
        </w:trPr>
        <w:tc>
          <w:tcPr>
            <w:tcW w:w="851" w:type="dxa"/>
            <w:vMerge w:val="restart"/>
            <w:tcBorders>
              <w:left w:val="single" w:sz="4" w:space="0" w:color="000000"/>
              <w:bottom w:val="single" w:sz="4" w:space="0" w:color="auto"/>
              <w:right w:val="single" w:sz="4" w:space="0" w:color="auto"/>
            </w:tcBorders>
            <w:shd w:val="clear" w:color="auto" w:fill="auto"/>
            <w:tcMar>
              <w:top w:w="0" w:type="dxa"/>
              <w:left w:w="108" w:type="dxa"/>
              <w:bottom w:w="0" w:type="dxa"/>
              <w:right w:w="108" w:type="dxa"/>
            </w:tcMar>
            <w:vAlign w:val="center"/>
          </w:tcPr>
          <w:p w14:paraId="27094E6E" w14:textId="77777777" w:rsidR="00150E2E" w:rsidRDefault="00150E2E" w:rsidP="00150E2E">
            <w:pPr>
              <w:jc w:val="center"/>
              <w:rPr>
                <w:b/>
                <w:sz w:val="26"/>
                <w:szCs w:val="26"/>
              </w:rPr>
            </w:pPr>
          </w:p>
        </w:tc>
        <w:tc>
          <w:tcPr>
            <w:tcW w:w="851" w:type="dxa"/>
            <w:tcBorders>
              <w:top w:val="single" w:sz="4" w:space="0" w:color="auto"/>
              <w:left w:val="single" w:sz="4" w:space="0" w:color="auto"/>
              <w:bottom w:val="single" w:sz="4" w:space="0" w:color="auto"/>
              <w:right w:val="single" w:sz="4" w:space="0" w:color="auto"/>
            </w:tcBorders>
          </w:tcPr>
          <w:p w14:paraId="2B12A9C7" w14:textId="70B1D1FA" w:rsidR="00150E2E" w:rsidRDefault="00150E2E" w:rsidP="00150E2E">
            <w:pPr>
              <w:spacing w:before="60" w:after="60"/>
              <w:rPr>
                <w:b/>
                <w:sz w:val="26"/>
                <w:szCs w:val="26"/>
              </w:rPr>
            </w:pPr>
            <w:r>
              <w:rPr>
                <w:b/>
                <w:sz w:val="26"/>
                <w:szCs w:val="26"/>
              </w:rPr>
              <w:t xml:space="preserve">  14h00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6080CA4" w14:textId="76B0F79A" w:rsidR="00150E2E" w:rsidRPr="002C6386" w:rsidRDefault="00150E2E" w:rsidP="00150E2E">
            <w:pPr>
              <w:spacing w:before="60" w:after="60"/>
              <w:ind w:left="70"/>
              <w:jc w:val="center"/>
              <w:rPr>
                <w:sz w:val="26"/>
                <w:szCs w:val="26"/>
              </w:rPr>
            </w:pPr>
            <w:r>
              <w:rPr>
                <w:sz w:val="26"/>
                <w:szCs w:val="26"/>
              </w:rPr>
              <w:t>Hội trường BV</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DD99EC8" w14:textId="71F15C71" w:rsidR="00150E2E" w:rsidRPr="00791957" w:rsidRDefault="00150E2E" w:rsidP="00150E2E">
            <w:pPr>
              <w:spacing w:before="60" w:after="60"/>
              <w:jc w:val="center"/>
              <w:rPr>
                <w:color w:val="00B050"/>
                <w:sz w:val="26"/>
                <w:szCs w:val="26"/>
              </w:rPr>
            </w:pPr>
            <w:r w:rsidRPr="00060198">
              <w:rPr>
                <w:color w:val="0070C0"/>
                <w:sz w:val="26"/>
                <w:szCs w:val="26"/>
              </w:rPr>
              <w:t>BS. Trí Thanh – GĐ</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0AD4922" w14:textId="358ACCD3" w:rsidR="00150E2E" w:rsidRDefault="00150E2E" w:rsidP="00150E2E">
            <w:pPr>
              <w:spacing w:before="60" w:after="60"/>
              <w:ind w:left="70" w:right="136"/>
              <w:jc w:val="both"/>
              <w:rPr>
                <w:sz w:val="26"/>
                <w:szCs w:val="26"/>
              </w:rPr>
            </w:pPr>
            <w:r>
              <w:rPr>
                <w:sz w:val="26"/>
                <w:szCs w:val="26"/>
              </w:rPr>
              <w:t>BGĐ; lãnh đạo các phòng, khoa, PKĐK trực thuộc; ĐDT, KTVT, NHST và phụ trách ĐD các khoa, PKĐK trực thuộc.</w:t>
            </w:r>
          </w:p>
        </w:tc>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2DB552D" w14:textId="4DA1A044" w:rsidR="00150E2E" w:rsidRDefault="00150E2E" w:rsidP="00150E2E">
            <w:pPr>
              <w:spacing w:before="60" w:after="60"/>
              <w:ind w:hanging="57"/>
              <w:jc w:val="both"/>
              <w:rPr>
                <w:sz w:val="26"/>
                <w:szCs w:val="26"/>
              </w:rPr>
            </w:pPr>
            <w:r>
              <w:rPr>
                <w:sz w:val="26"/>
                <w:szCs w:val="26"/>
              </w:rPr>
              <w:t xml:space="preserve">  Họp Giao ban tháng 10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35F5F30" w14:textId="4742FA70" w:rsidR="00150E2E" w:rsidRDefault="00150E2E" w:rsidP="00150E2E">
            <w:pPr>
              <w:spacing w:before="60" w:after="60"/>
              <w:ind w:firstLine="107"/>
              <w:jc w:val="center"/>
              <w:rPr>
                <w:sz w:val="26"/>
                <w:szCs w:val="26"/>
              </w:rPr>
            </w:pPr>
            <w:r w:rsidRPr="002C6386">
              <w:rPr>
                <w:sz w:val="26"/>
                <w:szCs w:val="26"/>
              </w:rPr>
              <w:t>Các đơn vị báo cáo</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CD384FD" w14:textId="77777777" w:rsidR="00150E2E" w:rsidRPr="002C6386" w:rsidRDefault="00150E2E" w:rsidP="00150E2E">
            <w:pPr>
              <w:spacing w:before="60" w:after="60"/>
              <w:ind w:right="134" w:firstLine="107"/>
              <w:jc w:val="both"/>
              <w:rPr>
                <w:color w:val="000000"/>
                <w:sz w:val="26"/>
                <w:szCs w:val="26"/>
              </w:rPr>
            </w:pPr>
          </w:p>
        </w:tc>
      </w:tr>
      <w:tr w:rsidR="00150E2E" w:rsidRPr="004F2FB4" w14:paraId="1CA94A99" w14:textId="77777777" w:rsidTr="0043339B">
        <w:trPr>
          <w:trHeight w:val="836"/>
        </w:trPr>
        <w:tc>
          <w:tcPr>
            <w:tcW w:w="851" w:type="dxa"/>
            <w:vMerge/>
            <w:tcBorders>
              <w:left w:val="single" w:sz="4" w:space="0" w:color="000000"/>
              <w:bottom w:val="single" w:sz="4" w:space="0" w:color="auto"/>
              <w:right w:val="single" w:sz="4" w:space="0" w:color="auto"/>
            </w:tcBorders>
            <w:shd w:val="clear" w:color="auto" w:fill="auto"/>
            <w:tcMar>
              <w:top w:w="0" w:type="dxa"/>
              <w:left w:w="108" w:type="dxa"/>
              <w:bottom w:w="0" w:type="dxa"/>
              <w:right w:w="108" w:type="dxa"/>
            </w:tcMar>
            <w:vAlign w:val="center"/>
          </w:tcPr>
          <w:p w14:paraId="5CD8ABFC" w14:textId="77777777" w:rsidR="00150E2E" w:rsidRDefault="00150E2E" w:rsidP="00150E2E">
            <w:pPr>
              <w:jc w:val="center"/>
              <w:rPr>
                <w:b/>
                <w:sz w:val="26"/>
                <w:szCs w:val="26"/>
              </w:rPr>
            </w:pPr>
          </w:p>
        </w:tc>
        <w:tc>
          <w:tcPr>
            <w:tcW w:w="851" w:type="dxa"/>
            <w:tcBorders>
              <w:top w:val="single" w:sz="4" w:space="0" w:color="auto"/>
              <w:left w:val="single" w:sz="4" w:space="0" w:color="auto"/>
              <w:bottom w:val="single" w:sz="4" w:space="0" w:color="auto"/>
              <w:right w:val="single" w:sz="4" w:space="0" w:color="auto"/>
            </w:tcBorders>
          </w:tcPr>
          <w:p w14:paraId="7F4ABD82" w14:textId="0499B1A4" w:rsidR="00150E2E" w:rsidRDefault="00150E2E" w:rsidP="00150E2E">
            <w:pPr>
              <w:spacing w:before="60" w:after="60"/>
              <w:rPr>
                <w:b/>
                <w:sz w:val="26"/>
                <w:szCs w:val="26"/>
              </w:rPr>
            </w:pPr>
            <w:r>
              <w:rPr>
                <w:b/>
                <w:sz w:val="26"/>
                <w:szCs w:val="26"/>
              </w:rPr>
              <w:t>17h00</w:t>
            </w:r>
          </w:p>
        </w:tc>
        <w:tc>
          <w:tcPr>
            <w:tcW w:w="8788" w:type="dxa"/>
            <w:gridSpan w:val="5"/>
            <w:tcBorders>
              <w:top w:val="single" w:sz="4" w:space="0" w:color="auto"/>
              <w:left w:val="single" w:sz="4" w:space="0" w:color="auto"/>
              <w:bottom w:val="single" w:sz="4" w:space="0" w:color="auto"/>
              <w:right w:val="single" w:sz="4" w:space="0" w:color="auto"/>
            </w:tcBorders>
            <w:shd w:val="clear" w:color="auto" w:fill="auto"/>
          </w:tcPr>
          <w:p w14:paraId="75BFB658" w14:textId="2B6EAF24" w:rsidR="00150E2E" w:rsidRPr="002C6386" w:rsidRDefault="00150E2E" w:rsidP="00150E2E">
            <w:pPr>
              <w:spacing w:before="60" w:after="60"/>
              <w:ind w:firstLine="107"/>
              <w:jc w:val="both"/>
              <w:rPr>
                <w:sz w:val="26"/>
                <w:szCs w:val="26"/>
              </w:rPr>
            </w:pPr>
            <w:r w:rsidRPr="00060198">
              <w:rPr>
                <w:color w:val="0070C0"/>
                <w:sz w:val="26"/>
                <w:szCs w:val="26"/>
              </w:rPr>
              <w:t>BS. Trí Thanh – GĐ</w:t>
            </w:r>
            <w:r>
              <w:rPr>
                <w:color w:val="0070C0"/>
                <w:sz w:val="26"/>
                <w:szCs w:val="26"/>
              </w:rPr>
              <w:t xml:space="preserve"> </w:t>
            </w:r>
            <w:r w:rsidRPr="00E65A50">
              <w:rPr>
                <w:sz w:val="26"/>
                <w:szCs w:val="26"/>
              </w:rPr>
              <w:t>tham dự</w:t>
            </w:r>
            <w:r>
              <w:rPr>
                <w:sz w:val="26"/>
                <w:szCs w:val="26"/>
              </w:rPr>
              <w:t xml:space="preserve"> Đại hội Hội doanh nghiệp Đông Sài Gòn lần thứ I, nhiệm kỳ 2025 – 2030. Tại Trung tâm Hội nghị Claris Palace, 22 Hiệp Bình, P. Hiệp Bình.</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6C347E0" w14:textId="77777777" w:rsidR="00150E2E" w:rsidRPr="002C6386" w:rsidRDefault="00150E2E" w:rsidP="00150E2E">
            <w:pPr>
              <w:spacing w:before="60" w:after="60"/>
              <w:ind w:right="134" w:firstLine="107"/>
              <w:jc w:val="both"/>
              <w:rPr>
                <w:color w:val="000000"/>
                <w:sz w:val="26"/>
                <w:szCs w:val="26"/>
              </w:rPr>
            </w:pPr>
          </w:p>
        </w:tc>
      </w:tr>
      <w:tr w:rsidR="00150E2E" w:rsidRPr="004F2FB4" w14:paraId="42DC5096" w14:textId="77777777" w:rsidTr="0043339B">
        <w:trPr>
          <w:trHeight w:val="1315"/>
        </w:trPr>
        <w:tc>
          <w:tcPr>
            <w:tcW w:w="851" w:type="dxa"/>
            <w:tcBorders>
              <w:top w:val="single" w:sz="4" w:space="0" w:color="auto"/>
              <w:left w:val="single" w:sz="4" w:space="0" w:color="auto"/>
              <w:right w:val="single" w:sz="4" w:space="0" w:color="auto"/>
            </w:tcBorders>
            <w:shd w:val="clear" w:color="auto" w:fill="auto"/>
            <w:tcMar>
              <w:top w:w="0" w:type="dxa"/>
              <w:left w:w="108" w:type="dxa"/>
              <w:bottom w:w="0" w:type="dxa"/>
              <w:right w:w="108" w:type="dxa"/>
            </w:tcMar>
            <w:vAlign w:val="center"/>
          </w:tcPr>
          <w:p w14:paraId="325F1F47" w14:textId="020BAAA3" w:rsidR="00150E2E" w:rsidRDefault="00150E2E" w:rsidP="00150E2E">
            <w:pPr>
              <w:jc w:val="center"/>
              <w:rPr>
                <w:b/>
                <w:sz w:val="26"/>
                <w:szCs w:val="26"/>
              </w:rPr>
            </w:pPr>
            <w:r>
              <w:rPr>
                <w:b/>
                <w:sz w:val="26"/>
                <w:szCs w:val="26"/>
              </w:rPr>
              <w:lastRenderedPageBreak/>
              <w:t>Thứ năm</w:t>
            </w:r>
          </w:p>
          <w:p w14:paraId="5CCA6971" w14:textId="6E53F367" w:rsidR="00150E2E" w:rsidRDefault="00150E2E" w:rsidP="00150E2E">
            <w:pPr>
              <w:spacing w:before="60" w:after="60"/>
              <w:jc w:val="center"/>
              <w:rPr>
                <w:b/>
                <w:sz w:val="26"/>
                <w:szCs w:val="26"/>
              </w:rPr>
            </w:pPr>
            <w:r>
              <w:rPr>
                <w:b/>
                <w:sz w:val="26"/>
                <w:szCs w:val="26"/>
              </w:rPr>
              <w:t>30/10</w:t>
            </w:r>
            <w:r w:rsidRPr="002C6386">
              <w:rPr>
                <w:b/>
                <w:sz w:val="26"/>
                <w:szCs w:val="26"/>
              </w:rPr>
              <w:t xml:space="preserve"> 2025</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C3BEAAB" w14:textId="441B7491" w:rsidR="00150E2E" w:rsidRPr="00753B57" w:rsidRDefault="00150E2E" w:rsidP="00150E2E">
            <w:pPr>
              <w:spacing w:before="60" w:after="60"/>
              <w:jc w:val="center"/>
              <w:rPr>
                <w:b/>
                <w:sz w:val="26"/>
                <w:szCs w:val="26"/>
              </w:rPr>
            </w:pPr>
            <w:r>
              <w:rPr>
                <w:b/>
                <w:sz w:val="26"/>
                <w:szCs w:val="26"/>
              </w:rPr>
              <w:t xml:space="preserve">  07h45</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1A67B11" w14:textId="7A1A725B" w:rsidR="00150E2E" w:rsidRPr="002C6386" w:rsidRDefault="00150E2E" w:rsidP="00150E2E">
            <w:pPr>
              <w:spacing w:before="60" w:after="60"/>
              <w:ind w:left="70"/>
              <w:jc w:val="center"/>
              <w:rPr>
                <w:sz w:val="26"/>
                <w:szCs w:val="26"/>
              </w:rPr>
            </w:pPr>
            <w:r w:rsidRPr="002C6386">
              <w:rPr>
                <w:sz w:val="26"/>
                <w:szCs w:val="26"/>
              </w:rPr>
              <w:t>P. họp C1</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ACBDF97" w14:textId="44D70F51" w:rsidR="00150E2E" w:rsidRPr="00C50F0C" w:rsidRDefault="00E7788B" w:rsidP="00150E2E">
            <w:pPr>
              <w:spacing w:before="60" w:after="60"/>
              <w:jc w:val="center"/>
              <w:rPr>
                <w:color w:val="C00000"/>
                <w:sz w:val="26"/>
                <w:szCs w:val="26"/>
              </w:rPr>
            </w:pPr>
            <w:r>
              <w:rPr>
                <w:color w:val="C00000"/>
                <w:sz w:val="26"/>
                <w:szCs w:val="26"/>
              </w:rPr>
              <w:t xml:space="preserve">  </w:t>
            </w:r>
            <w:r w:rsidRPr="002C6386">
              <w:rPr>
                <w:color w:val="FFC000"/>
                <w:sz w:val="26"/>
                <w:szCs w:val="26"/>
              </w:rPr>
              <w:t>BS Dũng – PGĐ</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A4D8856" w14:textId="057D9025" w:rsidR="00150E2E" w:rsidRDefault="00150E2E" w:rsidP="00150E2E">
            <w:pPr>
              <w:spacing w:before="60" w:after="60"/>
              <w:ind w:left="70" w:right="136"/>
              <w:jc w:val="both"/>
              <w:rPr>
                <w:sz w:val="26"/>
                <w:szCs w:val="26"/>
              </w:rPr>
            </w:pPr>
            <w:r>
              <w:rPr>
                <w:sz w:val="26"/>
                <w:szCs w:val="26"/>
              </w:rPr>
              <w:t xml:space="preserve"> </w:t>
            </w:r>
            <w:r w:rsidRPr="002C6386">
              <w:rPr>
                <w:sz w:val="26"/>
                <w:szCs w:val="26"/>
              </w:rPr>
              <w:t>BGĐ; các phòng, khoa, phòn</w:t>
            </w:r>
            <w:r>
              <w:rPr>
                <w:sz w:val="26"/>
                <w:szCs w:val="26"/>
              </w:rPr>
              <w:t>g khám đa khoa trực thuộc theo T</w:t>
            </w:r>
            <w:r w:rsidRPr="002C6386">
              <w:rPr>
                <w:sz w:val="26"/>
                <w:szCs w:val="26"/>
              </w:rPr>
              <w:t>hông báo của P. KHTH.</w:t>
            </w:r>
          </w:p>
        </w:tc>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3D0F9091" w14:textId="77777777" w:rsidR="00150E2E" w:rsidRDefault="00150E2E" w:rsidP="00150E2E">
            <w:pPr>
              <w:spacing w:before="60" w:after="60"/>
              <w:ind w:hanging="57"/>
              <w:jc w:val="both"/>
              <w:rPr>
                <w:sz w:val="26"/>
                <w:szCs w:val="26"/>
              </w:rPr>
            </w:pPr>
            <w:r w:rsidRPr="002C6386">
              <w:rPr>
                <w:sz w:val="26"/>
                <w:szCs w:val="26"/>
              </w:rPr>
              <w:t xml:space="preserve">  Giao ban chuyên môn toàn viện.</w:t>
            </w:r>
          </w:p>
          <w:p w14:paraId="7B742095" w14:textId="77777777" w:rsidR="00150E2E" w:rsidRDefault="00150E2E" w:rsidP="00150E2E">
            <w:pPr>
              <w:rPr>
                <w:sz w:val="26"/>
                <w:szCs w:val="26"/>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112F010" w14:textId="1929DC33" w:rsidR="00150E2E" w:rsidRPr="002C6386" w:rsidRDefault="00150E2E" w:rsidP="00150E2E">
            <w:pPr>
              <w:spacing w:before="60" w:after="60"/>
              <w:ind w:firstLine="107"/>
              <w:jc w:val="center"/>
              <w:rPr>
                <w:sz w:val="26"/>
                <w:szCs w:val="26"/>
              </w:rPr>
            </w:pPr>
            <w:r w:rsidRPr="002C6386">
              <w:rPr>
                <w:sz w:val="26"/>
                <w:szCs w:val="26"/>
              </w:rPr>
              <w:t>Các đơn vị báo cáo</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3E905A13" w14:textId="77777777" w:rsidR="00150E2E" w:rsidRPr="002C6386" w:rsidRDefault="00150E2E" w:rsidP="00150E2E">
            <w:pPr>
              <w:spacing w:before="60" w:after="60"/>
              <w:ind w:right="134" w:firstLine="107"/>
              <w:jc w:val="both"/>
              <w:rPr>
                <w:color w:val="000000"/>
                <w:sz w:val="26"/>
                <w:szCs w:val="26"/>
              </w:rPr>
            </w:pPr>
          </w:p>
        </w:tc>
      </w:tr>
      <w:tr w:rsidR="00E7788B" w:rsidRPr="004F2FB4" w14:paraId="30A8C132" w14:textId="77777777" w:rsidTr="008078C0">
        <w:trPr>
          <w:trHeight w:val="669"/>
        </w:trPr>
        <w:tc>
          <w:tcPr>
            <w:tcW w:w="851" w:type="dxa"/>
            <w:tcBorders>
              <w:left w:val="single" w:sz="4" w:space="0" w:color="auto"/>
              <w:right w:val="single" w:sz="4" w:space="0" w:color="auto"/>
            </w:tcBorders>
            <w:shd w:val="clear" w:color="auto" w:fill="auto"/>
            <w:tcMar>
              <w:top w:w="0" w:type="dxa"/>
              <w:left w:w="108" w:type="dxa"/>
              <w:bottom w:w="0" w:type="dxa"/>
              <w:right w:w="108" w:type="dxa"/>
            </w:tcMar>
            <w:vAlign w:val="center"/>
          </w:tcPr>
          <w:p w14:paraId="3E69ED78" w14:textId="77777777" w:rsidR="00E7788B" w:rsidRDefault="00E7788B" w:rsidP="009140CF">
            <w:pPr>
              <w:jc w:val="center"/>
              <w:rPr>
                <w:b/>
                <w:sz w:val="26"/>
                <w:szCs w:val="2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0C7D962" w14:textId="3E5A6EBA" w:rsidR="00E7788B" w:rsidRDefault="00E7788B" w:rsidP="009140CF">
            <w:pPr>
              <w:spacing w:before="60" w:after="60"/>
              <w:jc w:val="center"/>
              <w:rPr>
                <w:b/>
                <w:sz w:val="26"/>
                <w:szCs w:val="26"/>
              </w:rPr>
            </w:pPr>
            <w:r>
              <w:rPr>
                <w:b/>
                <w:sz w:val="26"/>
                <w:szCs w:val="26"/>
              </w:rPr>
              <w:t>08h00</w:t>
            </w:r>
          </w:p>
        </w:tc>
        <w:tc>
          <w:tcPr>
            <w:tcW w:w="8788" w:type="dxa"/>
            <w:gridSpan w:val="5"/>
            <w:tcBorders>
              <w:top w:val="single" w:sz="4" w:space="0" w:color="auto"/>
              <w:left w:val="single" w:sz="4" w:space="0" w:color="auto"/>
              <w:bottom w:val="single" w:sz="4" w:space="0" w:color="auto"/>
              <w:right w:val="single" w:sz="4" w:space="0" w:color="auto"/>
            </w:tcBorders>
            <w:shd w:val="clear" w:color="auto" w:fill="auto"/>
          </w:tcPr>
          <w:p w14:paraId="4EF84346" w14:textId="0F5BA5D2" w:rsidR="00E7788B" w:rsidRDefault="00E7788B" w:rsidP="00034BF0">
            <w:pPr>
              <w:spacing w:before="60" w:after="60"/>
              <w:ind w:firstLine="107"/>
              <w:jc w:val="both"/>
              <w:rPr>
                <w:sz w:val="26"/>
                <w:szCs w:val="26"/>
              </w:rPr>
            </w:pPr>
            <w:r w:rsidRPr="002C6386">
              <w:rPr>
                <w:color w:val="0070C0"/>
                <w:sz w:val="26"/>
                <w:szCs w:val="26"/>
              </w:rPr>
              <w:t>BS. Trí Thanh -</w:t>
            </w:r>
            <w:r>
              <w:rPr>
                <w:color w:val="0070C0"/>
                <w:sz w:val="26"/>
                <w:szCs w:val="26"/>
              </w:rPr>
              <w:t xml:space="preserve"> </w:t>
            </w:r>
            <w:r w:rsidRPr="002C6386">
              <w:rPr>
                <w:color w:val="0070C0"/>
                <w:sz w:val="26"/>
                <w:szCs w:val="26"/>
              </w:rPr>
              <w:t>GĐ</w:t>
            </w:r>
            <w:r w:rsidRPr="006C4EAF">
              <w:rPr>
                <w:color w:val="000000" w:themeColor="text1"/>
                <w:sz w:val="26"/>
                <w:szCs w:val="26"/>
              </w:rPr>
              <w:t xml:space="preserve"> tham </w:t>
            </w:r>
            <w:r>
              <w:rPr>
                <w:color w:val="000000" w:themeColor="text1"/>
                <w:sz w:val="26"/>
                <w:szCs w:val="26"/>
              </w:rPr>
              <w:t xml:space="preserve">dự buổi làm việc của Tổ Công tác Ban Chấp hành Đảng bộ phường với </w:t>
            </w:r>
            <w:r w:rsidR="00034BF0">
              <w:rPr>
                <w:color w:val="000000" w:themeColor="text1"/>
                <w:sz w:val="26"/>
                <w:szCs w:val="26"/>
              </w:rPr>
              <w:t>các</w:t>
            </w:r>
            <w:bookmarkStart w:id="3" w:name="_GoBack"/>
            <w:bookmarkEnd w:id="3"/>
            <w:r>
              <w:rPr>
                <w:color w:val="000000" w:themeColor="text1"/>
                <w:sz w:val="26"/>
                <w:szCs w:val="26"/>
              </w:rPr>
              <w:t xml:space="preserve"> chi bộ khu phố trực thuộc Đảng ủy phường Tam Bình. Tại trụ sở khu phố 2, đường Lê Thị Hoa, P. Tam Bình.</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2539ACD9" w14:textId="77777777" w:rsidR="00E7788B" w:rsidRDefault="00E7788B" w:rsidP="009140CF">
            <w:pPr>
              <w:spacing w:before="60" w:after="60"/>
              <w:ind w:right="134" w:firstLine="107"/>
              <w:jc w:val="both"/>
              <w:rPr>
                <w:color w:val="000000"/>
                <w:sz w:val="26"/>
                <w:szCs w:val="26"/>
              </w:rPr>
            </w:pPr>
          </w:p>
        </w:tc>
      </w:tr>
      <w:tr w:rsidR="009140CF" w:rsidRPr="004F2FB4" w14:paraId="4C25C255" w14:textId="77777777" w:rsidTr="005171ED">
        <w:trPr>
          <w:trHeight w:val="669"/>
        </w:trPr>
        <w:tc>
          <w:tcPr>
            <w:tcW w:w="851" w:type="dxa"/>
            <w:tcBorders>
              <w:left w:val="single" w:sz="4" w:space="0" w:color="auto"/>
              <w:right w:val="single" w:sz="4" w:space="0" w:color="auto"/>
            </w:tcBorders>
            <w:shd w:val="clear" w:color="auto" w:fill="auto"/>
            <w:tcMar>
              <w:top w:w="0" w:type="dxa"/>
              <w:left w:w="108" w:type="dxa"/>
              <w:bottom w:w="0" w:type="dxa"/>
              <w:right w:w="108" w:type="dxa"/>
            </w:tcMar>
            <w:vAlign w:val="center"/>
          </w:tcPr>
          <w:p w14:paraId="717B5517" w14:textId="77777777" w:rsidR="009140CF" w:rsidRDefault="009140CF" w:rsidP="009140CF">
            <w:pPr>
              <w:jc w:val="center"/>
              <w:rPr>
                <w:b/>
                <w:sz w:val="26"/>
                <w:szCs w:val="2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37C4A58" w14:textId="2573B6CA" w:rsidR="009140CF" w:rsidRDefault="009140CF" w:rsidP="009140CF">
            <w:pPr>
              <w:spacing w:before="60" w:after="60"/>
              <w:jc w:val="center"/>
              <w:rPr>
                <w:b/>
                <w:sz w:val="26"/>
                <w:szCs w:val="26"/>
              </w:rPr>
            </w:pPr>
            <w:r>
              <w:rPr>
                <w:b/>
                <w:sz w:val="26"/>
                <w:szCs w:val="26"/>
              </w:rPr>
              <w:t>09h00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23CD687" w14:textId="2B37AE77" w:rsidR="009140CF" w:rsidRPr="002C6386" w:rsidRDefault="009140CF" w:rsidP="009140CF">
            <w:pPr>
              <w:spacing w:before="60" w:after="60"/>
              <w:ind w:left="70"/>
              <w:jc w:val="center"/>
              <w:rPr>
                <w:sz w:val="26"/>
                <w:szCs w:val="26"/>
              </w:rPr>
            </w:pPr>
            <w:r w:rsidRPr="002C6386">
              <w:rPr>
                <w:sz w:val="26"/>
                <w:szCs w:val="26"/>
              </w:rPr>
              <w:t>P. họp BGĐ</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2FEDA9A" w14:textId="122CDE7B" w:rsidR="009140CF" w:rsidRPr="002C6386" w:rsidRDefault="009140CF" w:rsidP="009140CF">
            <w:pPr>
              <w:spacing w:before="60" w:after="60"/>
              <w:jc w:val="center"/>
              <w:rPr>
                <w:color w:val="0070C0"/>
                <w:sz w:val="26"/>
                <w:szCs w:val="26"/>
              </w:rPr>
            </w:pPr>
            <w:r w:rsidRPr="00C50F0C">
              <w:rPr>
                <w:color w:val="C00000"/>
                <w:sz w:val="26"/>
                <w:szCs w:val="26"/>
              </w:rPr>
              <w:t>BS Ái Thanh – PGĐ</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26150C9B" w14:textId="5E5FC097" w:rsidR="009140CF" w:rsidRDefault="009140CF" w:rsidP="009140CF">
            <w:pPr>
              <w:spacing w:before="60" w:after="60"/>
              <w:ind w:firstLine="140"/>
              <w:jc w:val="both"/>
              <w:rPr>
                <w:sz w:val="26"/>
                <w:szCs w:val="26"/>
              </w:rPr>
            </w:pPr>
            <w:r>
              <w:rPr>
                <w:sz w:val="26"/>
                <w:szCs w:val="26"/>
              </w:rPr>
              <w:t xml:space="preserve">   PGĐ, BP. YTCQ, K. Tâm thể, Ban tổ chức, </w:t>
            </w:r>
            <w:r w:rsidRPr="00D03C25">
              <w:rPr>
                <w:sz w:val="26"/>
                <w:szCs w:val="26"/>
              </w:rPr>
              <w:t>Tổ chuyên môn và Kết luận tình trạng sức khỏe, Tổ Công nghệ thông tin, Tổ Hành chính</w:t>
            </w:r>
            <w:r>
              <w:rPr>
                <w:sz w:val="26"/>
                <w:szCs w:val="26"/>
              </w:rPr>
              <w:t xml:space="preserve"> </w:t>
            </w:r>
            <w:r w:rsidRPr="00D03C25">
              <w:rPr>
                <w:sz w:val="26"/>
                <w:szCs w:val="26"/>
              </w:rPr>
              <w:t>-</w:t>
            </w:r>
            <w:r>
              <w:rPr>
                <w:sz w:val="26"/>
                <w:szCs w:val="26"/>
              </w:rPr>
              <w:t xml:space="preserve"> Hậu cần, theo Thư mời.</w:t>
            </w:r>
          </w:p>
        </w:tc>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109154CD" w14:textId="1A6C4BA2" w:rsidR="009140CF" w:rsidRDefault="009140CF" w:rsidP="009140CF">
            <w:pPr>
              <w:spacing w:before="60" w:after="60"/>
              <w:ind w:hanging="57"/>
              <w:jc w:val="both"/>
              <w:rPr>
                <w:sz w:val="26"/>
                <w:szCs w:val="26"/>
              </w:rPr>
            </w:pPr>
            <w:r>
              <w:rPr>
                <w:sz w:val="26"/>
                <w:szCs w:val="26"/>
              </w:rPr>
              <w:t xml:space="preserve">   Họp triển khai Kế hoạch t</w:t>
            </w:r>
            <w:r w:rsidRPr="00D03C25">
              <w:rPr>
                <w:sz w:val="26"/>
                <w:szCs w:val="26"/>
              </w:rPr>
              <w:t xml:space="preserve">ổ chức khám sức khỏe đối với viên chức, người lao động tại Bệnh viện </w:t>
            </w:r>
            <w:r>
              <w:rPr>
                <w:sz w:val="26"/>
                <w:szCs w:val="26"/>
              </w:rPr>
              <w:t>Đa khoa</w:t>
            </w:r>
            <w:r w:rsidRPr="00D03C25">
              <w:rPr>
                <w:sz w:val="26"/>
                <w:szCs w:val="26"/>
              </w:rPr>
              <w:t xml:space="preserve"> Thủ Đức năm 2025.</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26F02AE" w14:textId="479E331C" w:rsidR="009140CF" w:rsidRDefault="009140CF" w:rsidP="009140CF">
            <w:pPr>
              <w:spacing w:before="60" w:after="60"/>
              <w:ind w:firstLine="107"/>
              <w:jc w:val="center"/>
              <w:rPr>
                <w:sz w:val="26"/>
                <w:szCs w:val="26"/>
              </w:rPr>
            </w:pPr>
            <w:r>
              <w:rPr>
                <w:sz w:val="26"/>
                <w:szCs w:val="26"/>
              </w:rPr>
              <w:t>BP. YTCQ</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7C6AE9E" w14:textId="77777777" w:rsidR="009140CF" w:rsidRDefault="009140CF" w:rsidP="009140CF">
            <w:pPr>
              <w:spacing w:before="60" w:after="60"/>
              <w:ind w:right="134" w:firstLine="107"/>
              <w:jc w:val="both"/>
              <w:rPr>
                <w:color w:val="000000"/>
                <w:sz w:val="26"/>
                <w:szCs w:val="26"/>
              </w:rPr>
            </w:pPr>
          </w:p>
        </w:tc>
      </w:tr>
      <w:tr w:rsidR="009140CF" w:rsidRPr="004F2FB4" w14:paraId="09DFD0BD" w14:textId="77777777" w:rsidTr="00F84FAB">
        <w:trPr>
          <w:trHeight w:val="669"/>
        </w:trPr>
        <w:tc>
          <w:tcPr>
            <w:tcW w:w="851" w:type="dxa"/>
            <w:tcBorders>
              <w:left w:val="single" w:sz="4" w:space="0" w:color="auto"/>
              <w:right w:val="single" w:sz="4" w:space="0" w:color="auto"/>
            </w:tcBorders>
            <w:shd w:val="clear" w:color="auto" w:fill="auto"/>
            <w:tcMar>
              <w:top w:w="0" w:type="dxa"/>
              <w:left w:w="108" w:type="dxa"/>
              <w:bottom w:w="0" w:type="dxa"/>
              <w:right w:w="108" w:type="dxa"/>
            </w:tcMar>
            <w:vAlign w:val="center"/>
          </w:tcPr>
          <w:p w14:paraId="0B5C8A87" w14:textId="77777777" w:rsidR="009140CF" w:rsidRDefault="009140CF" w:rsidP="009140CF">
            <w:pPr>
              <w:jc w:val="center"/>
              <w:rPr>
                <w:b/>
                <w:sz w:val="26"/>
                <w:szCs w:val="26"/>
              </w:rPr>
            </w:pPr>
          </w:p>
        </w:tc>
        <w:tc>
          <w:tcPr>
            <w:tcW w:w="851" w:type="dxa"/>
            <w:tcBorders>
              <w:top w:val="single" w:sz="4" w:space="0" w:color="auto"/>
              <w:left w:val="single" w:sz="4" w:space="0" w:color="auto"/>
              <w:right w:val="single" w:sz="4" w:space="0" w:color="auto"/>
            </w:tcBorders>
            <w:shd w:val="clear" w:color="auto" w:fill="auto"/>
          </w:tcPr>
          <w:p w14:paraId="783B2652" w14:textId="795F229F" w:rsidR="009140CF" w:rsidRDefault="009140CF" w:rsidP="009140CF">
            <w:pPr>
              <w:spacing w:before="60" w:after="60"/>
              <w:jc w:val="center"/>
              <w:rPr>
                <w:b/>
                <w:sz w:val="26"/>
                <w:szCs w:val="26"/>
              </w:rPr>
            </w:pPr>
            <w:r>
              <w:rPr>
                <w:b/>
                <w:sz w:val="26"/>
                <w:szCs w:val="26"/>
              </w:rPr>
              <w:t>14h00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03A0A5C" w14:textId="6C0AA875" w:rsidR="009140CF" w:rsidRPr="002C6386" w:rsidRDefault="009140CF" w:rsidP="009140CF">
            <w:pPr>
              <w:spacing w:before="60" w:after="60"/>
              <w:ind w:left="70"/>
              <w:jc w:val="center"/>
              <w:rPr>
                <w:color w:val="000000"/>
                <w:sz w:val="26"/>
                <w:szCs w:val="26"/>
              </w:rPr>
            </w:pPr>
            <w:r w:rsidRPr="002C6386">
              <w:rPr>
                <w:sz w:val="26"/>
                <w:szCs w:val="26"/>
              </w:rPr>
              <w:t>P. họp C1</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DAC148F" w14:textId="7200F39C" w:rsidR="009140CF" w:rsidRPr="00C50F0C" w:rsidRDefault="009140CF" w:rsidP="009140CF">
            <w:pPr>
              <w:spacing w:before="60" w:after="60"/>
              <w:jc w:val="center"/>
              <w:rPr>
                <w:color w:val="C00000"/>
                <w:sz w:val="26"/>
                <w:szCs w:val="26"/>
              </w:rPr>
            </w:pPr>
            <w:r w:rsidRPr="00C50F0C">
              <w:rPr>
                <w:color w:val="C00000"/>
                <w:sz w:val="26"/>
                <w:szCs w:val="26"/>
              </w:rPr>
              <w:t>BS Ái Thanh – PGĐ</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D9D8112" w14:textId="5D9E4482" w:rsidR="009140CF" w:rsidRDefault="009140CF" w:rsidP="009140CF">
            <w:pPr>
              <w:spacing w:before="60" w:after="60"/>
              <w:ind w:firstLine="140"/>
              <w:jc w:val="both"/>
              <w:rPr>
                <w:sz w:val="26"/>
                <w:szCs w:val="26"/>
              </w:rPr>
            </w:pPr>
            <w:r>
              <w:rPr>
                <w:sz w:val="26"/>
                <w:szCs w:val="26"/>
              </w:rPr>
              <w:t>PGĐ, P. KHTH, K. CC, K. HSTCCĐ, K. GMHS, K. CTCH, K. UB, K. Ngoại TK, K. Ngoại TH.</w:t>
            </w:r>
          </w:p>
        </w:tc>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4E6D888C" w14:textId="7828A6D5" w:rsidR="009140CF" w:rsidRDefault="009140CF" w:rsidP="009140CF">
            <w:pPr>
              <w:jc w:val="both"/>
              <w:rPr>
                <w:sz w:val="26"/>
                <w:szCs w:val="26"/>
              </w:rPr>
            </w:pPr>
            <w:r>
              <w:rPr>
                <w:sz w:val="26"/>
                <w:szCs w:val="26"/>
              </w:rPr>
              <w:t xml:space="preserve"> Họp về Quy trình kiểm soát đau.</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B1C4A2F" w14:textId="027F7D36" w:rsidR="009140CF" w:rsidRDefault="009140CF" w:rsidP="009140CF">
            <w:pPr>
              <w:spacing w:before="60" w:after="60"/>
              <w:ind w:firstLine="107"/>
              <w:jc w:val="center"/>
              <w:rPr>
                <w:sz w:val="26"/>
                <w:szCs w:val="26"/>
              </w:rPr>
            </w:pPr>
            <w:r>
              <w:rPr>
                <w:sz w:val="26"/>
                <w:szCs w:val="26"/>
              </w:rPr>
              <w:t>P. KHTH</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756D96B" w14:textId="77777777" w:rsidR="009140CF" w:rsidRDefault="009140CF" w:rsidP="009140CF">
            <w:pPr>
              <w:spacing w:before="60" w:after="60"/>
              <w:ind w:right="134" w:firstLine="107"/>
              <w:jc w:val="both"/>
              <w:rPr>
                <w:color w:val="000000"/>
                <w:sz w:val="26"/>
                <w:szCs w:val="26"/>
              </w:rPr>
            </w:pPr>
          </w:p>
        </w:tc>
      </w:tr>
      <w:tr w:rsidR="009140CF" w:rsidRPr="004F2FB4" w14:paraId="006614F1" w14:textId="77777777" w:rsidTr="00F84FAB">
        <w:trPr>
          <w:trHeight w:val="669"/>
        </w:trPr>
        <w:tc>
          <w:tcPr>
            <w:tcW w:w="851" w:type="dxa"/>
            <w:tcBorders>
              <w:left w:val="single" w:sz="4" w:space="0" w:color="auto"/>
              <w:right w:val="single" w:sz="4" w:space="0" w:color="auto"/>
            </w:tcBorders>
            <w:shd w:val="clear" w:color="auto" w:fill="auto"/>
            <w:tcMar>
              <w:top w:w="0" w:type="dxa"/>
              <w:left w:w="108" w:type="dxa"/>
              <w:bottom w:w="0" w:type="dxa"/>
              <w:right w:w="108" w:type="dxa"/>
            </w:tcMar>
            <w:vAlign w:val="center"/>
          </w:tcPr>
          <w:p w14:paraId="0C2F65D7" w14:textId="77777777" w:rsidR="009140CF" w:rsidRDefault="009140CF" w:rsidP="009140CF">
            <w:pPr>
              <w:jc w:val="center"/>
              <w:rPr>
                <w:b/>
                <w:sz w:val="26"/>
                <w:szCs w:val="26"/>
              </w:rPr>
            </w:pPr>
          </w:p>
        </w:tc>
        <w:tc>
          <w:tcPr>
            <w:tcW w:w="851" w:type="dxa"/>
            <w:tcBorders>
              <w:top w:val="single" w:sz="4" w:space="0" w:color="auto"/>
              <w:left w:val="single" w:sz="4" w:space="0" w:color="auto"/>
              <w:right w:val="single" w:sz="4" w:space="0" w:color="auto"/>
            </w:tcBorders>
            <w:shd w:val="clear" w:color="auto" w:fill="auto"/>
          </w:tcPr>
          <w:p w14:paraId="11629D42" w14:textId="7F703EC3" w:rsidR="009140CF" w:rsidRDefault="009140CF" w:rsidP="009140CF">
            <w:pPr>
              <w:spacing w:before="60" w:after="60"/>
              <w:jc w:val="center"/>
              <w:rPr>
                <w:b/>
                <w:sz w:val="26"/>
                <w:szCs w:val="26"/>
              </w:rPr>
            </w:pPr>
            <w:r>
              <w:rPr>
                <w:b/>
                <w:sz w:val="26"/>
                <w:szCs w:val="26"/>
              </w:rPr>
              <w:t xml:space="preserve">  15h00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F37B0A4" w14:textId="1024BB26" w:rsidR="009140CF" w:rsidRPr="002C6386" w:rsidRDefault="009140CF" w:rsidP="009140CF">
            <w:pPr>
              <w:spacing w:before="60" w:after="60"/>
              <w:ind w:left="70"/>
              <w:jc w:val="center"/>
              <w:rPr>
                <w:color w:val="000000"/>
                <w:sz w:val="26"/>
                <w:szCs w:val="26"/>
              </w:rPr>
            </w:pPr>
            <w:r>
              <w:rPr>
                <w:sz w:val="26"/>
                <w:szCs w:val="26"/>
              </w:rPr>
              <w:t>VP K. Ung Bướu</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C2C6177" w14:textId="77777777" w:rsidR="009140CF" w:rsidRPr="00791957" w:rsidRDefault="009140CF" w:rsidP="009140CF">
            <w:pPr>
              <w:spacing w:before="60" w:after="60"/>
              <w:jc w:val="center"/>
              <w:rPr>
                <w:color w:val="00B050"/>
                <w:sz w:val="26"/>
                <w:szCs w:val="26"/>
              </w:rPr>
            </w:pPr>
            <w:r w:rsidRPr="00791957">
              <w:rPr>
                <w:color w:val="00B050"/>
                <w:sz w:val="26"/>
                <w:szCs w:val="26"/>
              </w:rPr>
              <w:t>BS. Mai Hóa -</w:t>
            </w:r>
          </w:p>
          <w:p w14:paraId="668037E0" w14:textId="7DA40910" w:rsidR="009140CF" w:rsidRPr="002C6386" w:rsidRDefault="009140CF" w:rsidP="009140CF">
            <w:pPr>
              <w:spacing w:before="60" w:after="60"/>
              <w:jc w:val="center"/>
              <w:rPr>
                <w:color w:val="0070C0"/>
                <w:sz w:val="26"/>
                <w:szCs w:val="26"/>
              </w:rPr>
            </w:pPr>
            <w:r w:rsidRPr="00791957">
              <w:rPr>
                <w:color w:val="00B050"/>
                <w:sz w:val="26"/>
                <w:szCs w:val="26"/>
              </w:rPr>
              <w:t>PGĐ</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5FEC8455" w14:textId="18FCAE50" w:rsidR="009140CF" w:rsidRDefault="009140CF" w:rsidP="009140CF">
            <w:pPr>
              <w:spacing w:before="60" w:after="60"/>
              <w:ind w:firstLine="140"/>
              <w:jc w:val="both"/>
              <w:rPr>
                <w:sz w:val="26"/>
                <w:szCs w:val="26"/>
              </w:rPr>
            </w:pPr>
            <w:r>
              <w:rPr>
                <w:sz w:val="26"/>
                <w:szCs w:val="26"/>
              </w:rPr>
              <w:t xml:space="preserve"> PGĐ, K. UB, K. Ngoại TH, và theo Thư mời.</w:t>
            </w:r>
          </w:p>
        </w:tc>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0F9DA9AB" w14:textId="745C20D5" w:rsidR="009140CF" w:rsidRDefault="00EB49AC" w:rsidP="009140CF">
            <w:pPr>
              <w:jc w:val="both"/>
              <w:rPr>
                <w:sz w:val="26"/>
                <w:szCs w:val="26"/>
              </w:rPr>
            </w:pPr>
            <w:r>
              <w:rPr>
                <w:sz w:val="26"/>
                <w:szCs w:val="26"/>
              </w:rPr>
              <w:t xml:space="preserve"> Hội ch</w:t>
            </w:r>
            <w:r w:rsidR="009140CF">
              <w:rPr>
                <w:sz w:val="26"/>
                <w:szCs w:val="26"/>
              </w:rPr>
              <w:t>ẩn U Gan.</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E82B11B" w14:textId="1E91DA14" w:rsidR="009140CF" w:rsidRDefault="009140CF" w:rsidP="009140CF">
            <w:pPr>
              <w:spacing w:before="60" w:after="60"/>
              <w:ind w:firstLine="107"/>
              <w:jc w:val="center"/>
              <w:rPr>
                <w:sz w:val="26"/>
                <w:szCs w:val="26"/>
              </w:rPr>
            </w:pPr>
            <w:r>
              <w:rPr>
                <w:sz w:val="26"/>
                <w:szCs w:val="26"/>
              </w:rPr>
              <w:t>K, Ung Bướu</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66D1242F" w14:textId="77777777" w:rsidR="009140CF" w:rsidRDefault="009140CF" w:rsidP="009140CF">
            <w:pPr>
              <w:spacing w:before="60" w:after="60"/>
              <w:ind w:right="134" w:firstLine="107"/>
              <w:jc w:val="both"/>
              <w:rPr>
                <w:color w:val="000000"/>
                <w:sz w:val="26"/>
                <w:szCs w:val="26"/>
              </w:rPr>
            </w:pPr>
          </w:p>
        </w:tc>
      </w:tr>
      <w:tr w:rsidR="009140CF" w:rsidRPr="004F2FB4" w14:paraId="13359AAE" w14:textId="77777777" w:rsidTr="003B2FB8">
        <w:trPr>
          <w:trHeight w:val="1271"/>
        </w:trPr>
        <w:tc>
          <w:tcPr>
            <w:tcW w:w="851" w:type="dxa"/>
            <w:tcBorders>
              <w:top w:val="single" w:sz="4" w:space="0" w:color="auto"/>
              <w:left w:val="single" w:sz="4" w:space="0" w:color="auto"/>
              <w:right w:val="single" w:sz="4" w:space="0" w:color="auto"/>
            </w:tcBorders>
            <w:shd w:val="clear" w:color="auto" w:fill="auto"/>
            <w:tcMar>
              <w:top w:w="0" w:type="dxa"/>
              <w:left w:w="108" w:type="dxa"/>
              <w:bottom w:w="0" w:type="dxa"/>
              <w:right w:w="108" w:type="dxa"/>
            </w:tcMar>
            <w:vAlign w:val="center"/>
          </w:tcPr>
          <w:p w14:paraId="2359AC4A" w14:textId="3B0E903B" w:rsidR="009140CF" w:rsidRDefault="009140CF" w:rsidP="009140CF">
            <w:pPr>
              <w:jc w:val="center"/>
              <w:rPr>
                <w:b/>
                <w:sz w:val="26"/>
                <w:szCs w:val="26"/>
              </w:rPr>
            </w:pPr>
            <w:r>
              <w:rPr>
                <w:b/>
                <w:sz w:val="26"/>
                <w:szCs w:val="26"/>
              </w:rPr>
              <w:t>Thứ sáu</w:t>
            </w:r>
          </w:p>
          <w:p w14:paraId="06858174" w14:textId="023BCF3C" w:rsidR="009140CF" w:rsidRPr="002C6386" w:rsidRDefault="009140CF" w:rsidP="009140CF">
            <w:pPr>
              <w:spacing w:before="60" w:after="60"/>
              <w:rPr>
                <w:b/>
                <w:sz w:val="26"/>
                <w:szCs w:val="26"/>
              </w:rPr>
            </w:pPr>
            <w:r>
              <w:rPr>
                <w:b/>
                <w:sz w:val="26"/>
                <w:szCs w:val="26"/>
              </w:rPr>
              <w:t>31/10</w:t>
            </w:r>
            <w:r w:rsidRPr="002C6386">
              <w:rPr>
                <w:b/>
                <w:sz w:val="26"/>
                <w:szCs w:val="26"/>
              </w:rPr>
              <w:t xml:space="preserve"> 2025</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AC3F923" w14:textId="1EED245C" w:rsidR="009140CF" w:rsidRPr="002C6386" w:rsidRDefault="009140CF" w:rsidP="009140CF">
            <w:pPr>
              <w:spacing w:before="60" w:after="60"/>
              <w:jc w:val="center"/>
              <w:rPr>
                <w:b/>
                <w:sz w:val="26"/>
                <w:szCs w:val="26"/>
              </w:rPr>
            </w:pPr>
            <w:r>
              <w:rPr>
                <w:b/>
                <w:sz w:val="26"/>
                <w:szCs w:val="26"/>
              </w:rPr>
              <w:t xml:space="preserve">  07h30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B397DD1" w14:textId="32599804" w:rsidR="009140CF" w:rsidRPr="002C6386" w:rsidRDefault="009140CF" w:rsidP="009140CF">
            <w:pPr>
              <w:spacing w:before="60" w:after="60"/>
              <w:ind w:left="70"/>
              <w:jc w:val="center"/>
              <w:rPr>
                <w:sz w:val="26"/>
                <w:szCs w:val="26"/>
              </w:rPr>
            </w:pPr>
            <w:r>
              <w:rPr>
                <w:sz w:val="26"/>
                <w:szCs w:val="26"/>
              </w:rPr>
              <w:t>Trung tâm Hội nghị Claris Palace, số 22 Hiệp Bình.</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E4E0CA1" w14:textId="77777777" w:rsidR="009140CF" w:rsidRPr="002C6386" w:rsidRDefault="009140CF" w:rsidP="009140CF">
            <w:pPr>
              <w:spacing w:before="60" w:after="60"/>
              <w:jc w:val="center"/>
              <w:rPr>
                <w:color w:val="0070C0"/>
                <w:sz w:val="26"/>
                <w:szCs w:val="26"/>
              </w:rPr>
            </w:pPr>
            <w:r w:rsidRPr="002C6386">
              <w:rPr>
                <w:color w:val="0070C0"/>
                <w:sz w:val="26"/>
                <w:szCs w:val="26"/>
              </w:rPr>
              <w:t>BS. Trí Thanh -</w:t>
            </w:r>
          </w:p>
          <w:p w14:paraId="479CAD6B" w14:textId="33474B8A" w:rsidR="009140CF" w:rsidRPr="002C6386" w:rsidRDefault="009140CF" w:rsidP="009140CF">
            <w:pPr>
              <w:spacing w:before="60" w:after="60"/>
              <w:jc w:val="center"/>
              <w:rPr>
                <w:color w:val="0070C0"/>
                <w:sz w:val="26"/>
                <w:szCs w:val="26"/>
              </w:rPr>
            </w:pPr>
            <w:r w:rsidRPr="002C6386">
              <w:rPr>
                <w:color w:val="0070C0"/>
                <w:sz w:val="26"/>
                <w:szCs w:val="26"/>
              </w:rPr>
              <w:t>GĐ</w:t>
            </w:r>
          </w:p>
        </w:tc>
        <w:tc>
          <w:tcPr>
            <w:tcW w:w="2835" w:type="dxa"/>
            <w:tcBorders>
              <w:top w:val="single" w:sz="4" w:space="0" w:color="auto"/>
              <w:left w:val="single" w:sz="4" w:space="0" w:color="auto"/>
              <w:bottom w:val="single" w:sz="4" w:space="0" w:color="auto"/>
              <w:right w:val="single" w:sz="4" w:space="0" w:color="auto"/>
            </w:tcBorders>
            <w:shd w:val="clear" w:color="auto" w:fill="auto"/>
          </w:tcPr>
          <w:p w14:paraId="60B5AA53" w14:textId="4985A788" w:rsidR="009140CF" w:rsidRPr="002C6386" w:rsidRDefault="009140CF" w:rsidP="009140CF">
            <w:pPr>
              <w:spacing w:before="60" w:after="60"/>
              <w:ind w:left="70" w:right="136"/>
              <w:jc w:val="both"/>
              <w:rPr>
                <w:sz w:val="26"/>
                <w:szCs w:val="26"/>
              </w:rPr>
            </w:pPr>
            <w:r>
              <w:rPr>
                <w:sz w:val="26"/>
                <w:szCs w:val="26"/>
              </w:rPr>
              <w:t xml:space="preserve">  BGĐ; lãnh đạo các phòng, khoa, PKĐK trực thuộc, theo Quyết định cử nhân sự tham dự “Hội nghị khoa học thường niên lần 8” của Bệnh viện Đa khoa Thủ Đức và theo Thư mời</w:t>
            </w:r>
          </w:p>
        </w:tc>
        <w:tc>
          <w:tcPr>
            <w:tcW w:w="2977"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tcPr>
          <w:p w14:paraId="59EF165D" w14:textId="457929D9" w:rsidR="009140CF" w:rsidRPr="00B273CF" w:rsidRDefault="009140CF" w:rsidP="009140CF">
            <w:pPr>
              <w:jc w:val="both"/>
              <w:rPr>
                <w:sz w:val="26"/>
                <w:szCs w:val="26"/>
              </w:rPr>
            </w:pPr>
            <w:r>
              <w:rPr>
                <w:sz w:val="26"/>
                <w:szCs w:val="26"/>
              </w:rPr>
              <w:t xml:space="preserve"> Tham dự “Hội nghị khoa học thường niên lần 8” của Bệnh viện Đa khoa Thủ Đức.</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B145624" w14:textId="39F9F4BC" w:rsidR="009140CF" w:rsidRPr="002C6386" w:rsidRDefault="009140CF" w:rsidP="009140CF">
            <w:pPr>
              <w:spacing w:before="60" w:after="60"/>
              <w:ind w:firstLine="107"/>
              <w:jc w:val="center"/>
              <w:rPr>
                <w:sz w:val="26"/>
                <w:szCs w:val="26"/>
              </w:rPr>
            </w:pPr>
            <w:r>
              <w:rPr>
                <w:sz w:val="26"/>
                <w:szCs w:val="26"/>
              </w:rPr>
              <w:t>P. CĐT–ĐT&amp;NCKH và các đơn vị, các nhân liên quan.</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639671C" w14:textId="77777777" w:rsidR="009140CF" w:rsidRPr="002C6386" w:rsidRDefault="009140CF" w:rsidP="009140CF">
            <w:pPr>
              <w:spacing w:before="60" w:after="60"/>
              <w:ind w:right="134" w:firstLine="107"/>
              <w:jc w:val="both"/>
              <w:rPr>
                <w:color w:val="000000"/>
                <w:sz w:val="26"/>
                <w:szCs w:val="26"/>
              </w:rPr>
            </w:pPr>
          </w:p>
        </w:tc>
      </w:tr>
      <w:tr w:rsidR="009140CF" w:rsidRPr="004F2FB4" w14:paraId="6AFCEE72" w14:textId="77777777" w:rsidTr="00BB032B">
        <w:trPr>
          <w:trHeight w:val="1030"/>
        </w:trPr>
        <w:tc>
          <w:tcPr>
            <w:tcW w:w="851" w:type="dxa"/>
            <w:tcBorders>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251009EA" w14:textId="77777777" w:rsidR="009140CF" w:rsidRDefault="009140CF" w:rsidP="009140CF">
            <w:pPr>
              <w:jc w:val="center"/>
              <w:rPr>
                <w:b/>
                <w:sz w:val="26"/>
                <w:szCs w:val="2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3591F23" w14:textId="6B6D7CD8" w:rsidR="009140CF" w:rsidRDefault="008D754B" w:rsidP="009140CF">
            <w:pPr>
              <w:spacing w:before="60" w:after="60"/>
              <w:jc w:val="center"/>
              <w:rPr>
                <w:b/>
                <w:sz w:val="26"/>
                <w:szCs w:val="26"/>
              </w:rPr>
            </w:pPr>
            <w:r>
              <w:rPr>
                <w:b/>
                <w:sz w:val="26"/>
                <w:szCs w:val="26"/>
              </w:rPr>
              <w:t>08h3</w:t>
            </w:r>
            <w:r w:rsidR="009140CF">
              <w:rPr>
                <w:b/>
                <w:sz w:val="26"/>
                <w:szCs w:val="26"/>
              </w:rPr>
              <w:t>0</w:t>
            </w:r>
          </w:p>
        </w:tc>
        <w:tc>
          <w:tcPr>
            <w:tcW w:w="8788" w:type="dxa"/>
            <w:gridSpan w:val="5"/>
            <w:tcBorders>
              <w:top w:val="single" w:sz="4" w:space="0" w:color="auto"/>
              <w:left w:val="single" w:sz="4" w:space="0" w:color="auto"/>
              <w:bottom w:val="single" w:sz="4" w:space="0" w:color="auto"/>
              <w:right w:val="single" w:sz="4" w:space="0" w:color="auto"/>
            </w:tcBorders>
            <w:shd w:val="clear" w:color="auto" w:fill="auto"/>
          </w:tcPr>
          <w:p w14:paraId="36C6A4F8" w14:textId="5D205E6F" w:rsidR="009140CF" w:rsidRDefault="009140CF" w:rsidP="009140CF">
            <w:pPr>
              <w:spacing w:before="60" w:after="60"/>
              <w:ind w:firstLine="107"/>
              <w:jc w:val="both"/>
              <w:rPr>
                <w:sz w:val="26"/>
                <w:szCs w:val="26"/>
              </w:rPr>
            </w:pPr>
            <w:r>
              <w:rPr>
                <w:color w:val="C00000"/>
                <w:sz w:val="26"/>
                <w:szCs w:val="26"/>
              </w:rPr>
              <w:t xml:space="preserve">  </w:t>
            </w:r>
            <w:r w:rsidRPr="002C6386">
              <w:rPr>
                <w:color w:val="FFC000"/>
                <w:sz w:val="26"/>
                <w:szCs w:val="26"/>
              </w:rPr>
              <w:t>BS Dũng – PGĐ</w:t>
            </w:r>
            <w:r>
              <w:rPr>
                <w:color w:val="00B050"/>
                <w:sz w:val="26"/>
                <w:szCs w:val="26"/>
              </w:rPr>
              <w:t xml:space="preserve"> </w:t>
            </w:r>
            <w:r w:rsidRPr="00BD0322">
              <w:rPr>
                <w:color w:val="000000" w:themeColor="text1"/>
                <w:sz w:val="26"/>
                <w:szCs w:val="26"/>
              </w:rPr>
              <w:t>tham dự</w:t>
            </w:r>
            <w:r>
              <w:rPr>
                <w:color w:val="000000" w:themeColor="text1"/>
                <w:sz w:val="26"/>
                <w:szCs w:val="26"/>
              </w:rPr>
              <w:t xml:space="preserve"> Hội nghị Sơ kết 06 tháng triển khai Chương trình chăm sóc sức khỏe toàn diện tại</w:t>
            </w:r>
            <w:r w:rsidRPr="00284458">
              <w:rPr>
                <w:rFonts w:ascii="TimesNewRomanPSMT" w:hAnsi="TimesNewRomanPSMT"/>
                <w:color w:val="000000"/>
                <w:sz w:val="26"/>
                <w:szCs w:val="26"/>
              </w:rPr>
              <w:t xml:space="preserve"> các Trung tâm bảo t</w:t>
            </w:r>
            <w:r>
              <w:rPr>
                <w:rFonts w:ascii="TimesNewRomanPSMT" w:hAnsi="TimesNewRomanPSMT"/>
                <w:color w:val="000000"/>
                <w:sz w:val="26"/>
                <w:szCs w:val="26"/>
              </w:rPr>
              <w:t>rợ xã hội trực thuộc Sở Y tế TP. HCM</w:t>
            </w:r>
            <w:r w:rsidRPr="00284458">
              <w:rPr>
                <w:rFonts w:ascii="TimesNewRomanPSMT" w:hAnsi="TimesNewRomanPSMT"/>
                <w:color w:val="000000"/>
                <w:sz w:val="26"/>
                <w:szCs w:val="26"/>
              </w:rPr>
              <w:t>.</w:t>
            </w:r>
            <w:r>
              <w:rPr>
                <w:rFonts w:ascii="TimesNewRomanPSMT" w:hAnsi="TimesNewRomanPSMT"/>
                <w:color w:val="000000"/>
                <w:sz w:val="26"/>
                <w:szCs w:val="26"/>
              </w:rPr>
              <w:t xml:space="preserve"> Tại Hội trường Bệnh viện Nhân Ái, </w:t>
            </w:r>
            <w:r w:rsidR="008D754B">
              <w:rPr>
                <w:rFonts w:ascii="TimesNewRomanPSMT" w:hAnsi="TimesNewRomanPSMT"/>
                <w:color w:val="000000"/>
                <w:sz w:val="26"/>
                <w:szCs w:val="26"/>
              </w:rPr>
              <w:t xml:space="preserve">đường ĐT 760, xã Phú Nghĩa, </w:t>
            </w:r>
            <w:r>
              <w:rPr>
                <w:rFonts w:ascii="TimesNewRomanPSMT" w:hAnsi="TimesNewRomanPSMT"/>
                <w:color w:val="000000"/>
                <w:sz w:val="26"/>
                <w:szCs w:val="26"/>
              </w:rPr>
              <w:t>tỉnh Đồng Nai.</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7DB384DC" w14:textId="77777777" w:rsidR="009140CF" w:rsidRPr="002C6386" w:rsidRDefault="009140CF" w:rsidP="009140CF">
            <w:pPr>
              <w:spacing w:before="60" w:after="60"/>
              <w:ind w:right="134" w:firstLine="107"/>
              <w:jc w:val="both"/>
              <w:rPr>
                <w:color w:val="000000"/>
                <w:sz w:val="26"/>
                <w:szCs w:val="26"/>
              </w:rPr>
            </w:pPr>
          </w:p>
        </w:tc>
      </w:tr>
      <w:tr w:rsidR="009140CF" w:rsidRPr="004F2FB4" w14:paraId="4B931421" w14:textId="77777777" w:rsidTr="00BB032B">
        <w:trPr>
          <w:trHeight w:val="1057"/>
        </w:trPr>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7A284037" w14:textId="45D8287B" w:rsidR="009140CF" w:rsidRDefault="009140CF" w:rsidP="009140CF">
            <w:pPr>
              <w:jc w:val="center"/>
              <w:rPr>
                <w:b/>
                <w:sz w:val="26"/>
                <w:szCs w:val="26"/>
              </w:rPr>
            </w:pPr>
            <w:r>
              <w:rPr>
                <w:b/>
                <w:sz w:val="26"/>
                <w:szCs w:val="26"/>
              </w:rPr>
              <w:t>Thứ bảy</w:t>
            </w:r>
          </w:p>
          <w:p w14:paraId="07053236" w14:textId="6F8301CF" w:rsidR="009140CF" w:rsidRDefault="009140CF" w:rsidP="009140CF">
            <w:pPr>
              <w:jc w:val="center"/>
              <w:rPr>
                <w:b/>
                <w:sz w:val="26"/>
                <w:szCs w:val="26"/>
              </w:rPr>
            </w:pPr>
            <w:r>
              <w:rPr>
                <w:b/>
                <w:sz w:val="26"/>
                <w:szCs w:val="26"/>
              </w:rPr>
              <w:t>01/11</w:t>
            </w:r>
            <w:r w:rsidRPr="002C6386">
              <w:rPr>
                <w:b/>
                <w:sz w:val="26"/>
                <w:szCs w:val="26"/>
              </w:rPr>
              <w:t xml:space="preserve"> 2025</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B57F325" w14:textId="77777777" w:rsidR="009140CF" w:rsidRDefault="009140CF" w:rsidP="009140CF">
            <w:pPr>
              <w:spacing w:before="60" w:after="60"/>
              <w:jc w:val="center"/>
              <w:rPr>
                <w:b/>
                <w:sz w:val="26"/>
                <w:szCs w:val="26"/>
              </w:rPr>
            </w:pPr>
          </w:p>
          <w:p w14:paraId="6D63EBCD" w14:textId="16916F4A" w:rsidR="009140CF" w:rsidRDefault="009140CF" w:rsidP="009140CF">
            <w:pPr>
              <w:spacing w:before="60" w:after="60"/>
              <w:jc w:val="center"/>
              <w:rPr>
                <w:b/>
                <w:sz w:val="26"/>
                <w:szCs w:val="26"/>
              </w:rPr>
            </w:pPr>
            <w:r>
              <w:rPr>
                <w:b/>
                <w:sz w:val="26"/>
                <w:szCs w:val="26"/>
              </w:rPr>
              <w:t xml:space="preserve">08h30 </w:t>
            </w:r>
          </w:p>
        </w:tc>
        <w:tc>
          <w:tcPr>
            <w:tcW w:w="8788" w:type="dxa"/>
            <w:gridSpan w:val="5"/>
            <w:tcBorders>
              <w:top w:val="single" w:sz="4" w:space="0" w:color="auto"/>
              <w:left w:val="single" w:sz="4" w:space="0" w:color="auto"/>
              <w:bottom w:val="single" w:sz="4" w:space="0" w:color="auto"/>
              <w:right w:val="single" w:sz="4" w:space="0" w:color="auto"/>
            </w:tcBorders>
            <w:shd w:val="clear" w:color="auto" w:fill="auto"/>
          </w:tcPr>
          <w:p w14:paraId="2E4973F9" w14:textId="1C5DE382" w:rsidR="009140CF" w:rsidRPr="00201844" w:rsidRDefault="009140CF" w:rsidP="009140CF">
            <w:pPr>
              <w:spacing w:before="60" w:after="60"/>
              <w:jc w:val="both"/>
              <w:rPr>
                <w:color w:val="00B050"/>
                <w:sz w:val="26"/>
                <w:szCs w:val="26"/>
              </w:rPr>
            </w:pPr>
            <w:r>
              <w:rPr>
                <w:color w:val="0070C0"/>
                <w:sz w:val="26"/>
                <w:szCs w:val="26"/>
              </w:rPr>
              <w:t xml:space="preserve">  </w:t>
            </w:r>
            <w:r w:rsidRPr="00201844">
              <w:rPr>
                <w:color w:val="00B050"/>
                <w:sz w:val="26"/>
                <w:szCs w:val="26"/>
              </w:rPr>
              <w:t xml:space="preserve">BS. Mai Hóa - PGĐ </w:t>
            </w:r>
            <w:r w:rsidRPr="00201844">
              <w:rPr>
                <w:sz w:val="26"/>
                <w:szCs w:val="26"/>
              </w:rPr>
              <w:t xml:space="preserve">tham dự </w:t>
            </w:r>
            <w:r>
              <w:rPr>
                <w:sz w:val="26"/>
                <w:szCs w:val="26"/>
              </w:rPr>
              <w:t>Hội thảo Đào tạo kỹ năng nâng cao K-Beauty Hàn – Việt lần thứ nhất. tại Khách sạn Rex Sài Gòn, số 141 Nguyễn Huệ, P. Sài Gòn, TP. HCM.</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2F2E6F5" w14:textId="0C57891B" w:rsidR="009140CF" w:rsidRPr="002C6386" w:rsidRDefault="009140CF" w:rsidP="009140CF">
            <w:pPr>
              <w:spacing w:before="60" w:after="60"/>
              <w:ind w:right="134" w:firstLine="107"/>
              <w:jc w:val="both"/>
              <w:rPr>
                <w:color w:val="000000"/>
                <w:sz w:val="26"/>
                <w:szCs w:val="26"/>
              </w:rPr>
            </w:pPr>
            <w:r>
              <w:rPr>
                <w:color w:val="000000"/>
                <w:sz w:val="26"/>
                <w:szCs w:val="26"/>
              </w:rPr>
              <w:t>.</w:t>
            </w:r>
          </w:p>
        </w:tc>
      </w:tr>
      <w:tr w:rsidR="009140CF" w:rsidRPr="004F2FB4" w14:paraId="7D8AEFDC" w14:textId="77777777" w:rsidTr="00BB032B">
        <w:trPr>
          <w:trHeight w:val="1095"/>
        </w:trPr>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14FD6E78" w14:textId="77777777" w:rsidR="009140CF" w:rsidRDefault="009140CF" w:rsidP="009140CF">
            <w:pPr>
              <w:jc w:val="center"/>
              <w:rPr>
                <w:b/>
                <w:sz w:val="26"/>
                <w:szCs w:val="26"/>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1D6033C" w14:textId="77777777" w:rsidR="009140CF" w:rsidRDefault="009140CF" w:rsidP="009140CF">
            <w:pPr>
              <w:spacing w:before="60" w:after="60"/>
              <w:jc w:val="center"/>
              <w:rPr>
                <w:b/>
                <w:sz w:val="26"/>
                <w:szCs w:val="26"/>
              </w:rPr>
            </w:pPr>
          </w:p>
          <w:p w14:paraId="59839D47" w14:textId="5A46E126" w:rsidR="009140CF" w:rsidRDefault="009140CF" w:rsidP="009140CF">
            <w:pPr>
              <w:spacing w:before="60" w:after="60"/>
              <w:jc w:val="center"/>
              <w:rPr>
                <w:b/>
                <w:sz w:val="26"/>
                <w:szCs w:val="26"/>
              </w:rPr>
            </w:pPr>
            <w:r>
              <w:rPr>
                <w:b/>
                <w:sz w:val="26"/>
                <w:szCs w:val="26"/>
              </w:rPr>
              <w:t xml:space="preserve">09h00 </w:t>
            </w:r>
          </w:p>
        </w:tc>
        <w:tc>
          <w:tcPr>
            <w:tcW w:w="8788" w:type="dxa"/>
            <w:gridSpan w:val="5"/>
            <w:tcBorders>
              <w:top w:val="single" w:sz="4" w:space="0" w:color="auto"/>
              <w:left w:val="single" w:sz="4" w:space="0" w:color="auto"/>
              <w:bottom w:val="single" w:sz="4" w:space="0" w:color="auto"/>
              <w:right w:val="single" w:sz="4" w:space="0" w:color="auto"/>
            </w:tcBorders>
            <w:shd w:val="clear" w:color="auto" w:fill="auto"/>
          </w:tcPr>
          <w:p w14:paraId="293582AA" w14:textId="6C384C2A" w:rsidR="009140CF" w:rsidRDefault="009140CF" w:rsidP="009140CF">
            <w:pPr>
              <w:spacing w:before="60" w:after="60"/>
              <w:jc w:val="both"/>
              <w:rPr>
                <w:color w:val="0070C0"/>
                <w:sz w:val="26"/>
                <w:szCs w:val="26"/>
              </w:rPr>
            </w:pPr>
            <w:r>
              <w:rPr>
                <w:color w:val="0070C0"/>
                <w:sz w:val="26"/>
                <w:szCs w:val="26"/>
              </w:rPr>
              <w:t xml:space="preserve">  </w:t>
            </w:r>
            <w:r w:rsidRPr="002C6386">
              <w:rPr>
                <w:color w:val="0070C0"/>
                <w:sz w:val="26"/>
                <w:szCs w:val="26"/>
              </w:rPr>
              <w:t>BS. Trí Thanh -</w:t>
            </w:r>
            <w:r>
              <w:rPr>
                <w:color w:val="0070C0"/>
                <w:sz w:val="26"/>
                <w:szCs w:val="26"/>
              </w:rPr>
              <w:t xml:space="preserve"> </w:t>
            </w:r>
            <w:r w:rsidRPr="002C6386">
              <w:rPr>
                <w:color w:val="0070C0"/>
                <w:sz w:val="26"/>
                <w:szCs w:val="26"/>
              </w:rPr>
              <w:t>GĐ</w:t>
            </w:r>
            <w:r w:rsidRPr="006C4EAF">
              <w:rPr>
                <w:color w:val="000000" w:themeColor="text1"/>
                <w:sz w:val="26"/>
                <w:szCs w:val="26"/>
              </w:rPr>
              <w:t xml:space="preserve"> tham </w:t>
            </w:r>
            <w:r>
              <w:rPr>
                <w:color w:val="000000" w:themeColor="text1"/>
                <w:sz w:val="26"/>
                <w:szCs w:val="26"/>
              </w:rPr>
              <w:t>dự Lễ kỷ niệm 50 năm Ngày truyền thống Bệnh viện Thống Nhất (01/11/1975 – 01/11/2025). Tại Bệnh viện Thống Nhất, số 01 Lý Thường Kiệt, P. Tân Sơn Nhất, TP. HCM.</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04E26D62" w14:textId="46CECD89" w:rsidR="009140CF" w:rsidRDefault="009140CF" w:rsidP="009140CF">
            <w:pPr>
              <w:spacing w:before="60" w:after="60"/>
              <w:ind w:right="134" w:firstLine="107"/>
              <w:jc w:val="both"/>
              <w:rPr>
                <w:color w:val="000000"/>
                <w:sz w:val="26"/>
                <w:szCs w:val="26"/>
              </w:rPr>
            </w:pPr>
            <w:r>
              <w:rPr>
                <w:color w:val="000000"/>
                <w:sz w:val="26"/>
                <w:szCs w:val="26"/>
              </w:rPr>
              <w:t>.</w:t>
            </w:r>
          </w:p>
        </w:tc>
      </w:tr>
      <w:tr w:rsidR="009140CF" w:rsidRPr="004F2FB4" w14:paraId="352E4045" w14:textId="77777777" w:rsidTr="008941A8">
        <w:trPr>
          <w:trHeight w:val="1449"/>
        </w:trPr>
        <w:tc>
          <w:tcPr>
            <w:tcW w:w="851"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14:paraId="54AA49EC" w14:textId="3CC9FCBE" w:rsidR="009140CF" w:rsidRDefault="009140CF" w:rsidP="009140CF">
            <w:pPr>
              <w:jc w:val="center"/>
              <w:rPr>
                <w:b/>
                <w:sz w:val="26"/>
                <w:szCs w:val="26"/>
              </w:rPr>
            </w:pPr>
            <w:r>
              <w:rPr>
                <w:b/>
                <w:sz w:val="26"/>
                <w:szCs w:val="26"/>
              </w:rPr>
              <w:t>Chủ nhật</w:t>
            </w:r>
          </w:p>
          <w:p w14:paraId="0704D004" w14:textId="3A7A277C" w:rsidR="009140CF" w:rsidRDefault="009140CF" w:rsidP="009140CF">
            <w:pPr>
              <w:jc w:val="center"/>
              <w:rPr>
                <w:b/>
                <w:sz w:val="26"/>
                <w:szCs w:val="26"/>
              </w:rPr>
            </w:pPr>
            <w:r>
              <w:rPr>
                <w:b/>
                <w:sz w:val="26"/>
                <w:szCs w:val="26"/>
              </w:rPr>
              <w:t>02/11</w:t>
            </w:r>
            <w:r w:rsidRPr="002C6386">
              <w:rPr>
                <w:b/>
                <w:sz w:val="26"/>
                <w:szCs w:val="26"/>
              </w:rPr>
              <w:t xml:space="preserve"> 2025</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EACD296" w14:textId="394941B2" w:rsidR="009140CF" w:rsidRDefault="009140CF" w:rsidP="009140CF">
            <w:pPr>
              <w:spacing w:before="60" w:after="60"/>
              <w:jc w:val="center"/>
              <w:rPr>
                <w:b/>
                <w:sz w:val="26"/>
                <w:szCs w:val="26"/>
              </w:rPr>
            </w:pPr>
            <w:r>
              <w:rPr>
                <w:b/>
                <w:sz w:val="26"/>
                <w:szCs w:val="26"/>
              </w:rPr>
              <w:t>07h30</w:t>
            </w:r>
          </w:p>
        </w:tc>
        <w:tc>
          <w:tcPr>
            <w:tcW w:w="8788" w:type="dxa"/>
            <w:gridSpan w:val="5"/>
            <w:tcBorders>
              <w:top w:val="single" w:sz="4" w:space="0" w:color="auto"/>
              <w:left w:val="single" w:sz="4" w:space="0" w:color="auto"/>
              <w:bottom w:val="single" w:sz="4" w:space="0" w:color="auto"/>
              <w:right w:val="single" w:sz="4" w:space="0" w:color="auto"/>
            </w:tcBorders>
            <w:shd w:val="clear" w:color="auto" w:fill="auto"/>
          </w:tcPr>
          <w:p w14:paraId="2717B9FB" w14:textId="7A31B219" w:rsidR="009140CF" w:rsidRDefault="009140CF" w:rsidP="00EC0095">
            <w:pPr>
              <w:spacing w:before="60" w:after="60"/>
              <w:jc w:val="both"/>
              <w:rPr>
                <w:color w:val="0070C0"/>
                <w:sz w:val="26"/>
                <w:szCs w:val="26"/>
              </w:rPr>
            </w:pPr>
            <w:r>
              <w:rPr>
                <w:color w:val="0070C0"/>
                <w:sz w:val="26"/>
                <w:szCs w:val="26"/>
              </w:rPr>
              <w:t xml:space="preserve">     </w:t>
            </w:r>
            <w:r w:rsidRPr="00201844">
              <w:rPr>
                <w:color w:val="00B050"/>
                <w:sz w:val="26"/>
                <w:szCs w:val="26"/>
              </w:rPr>
              <w:t xml:space="preserve">BS. Mai Hóa - PGĐ </w:t>
            </w:r>
            <w:r w:rsidRPr="00201844">
              <w:rPr>
                <w:sz w:val="26"/>
                <w:szCs w:val="26"/>
              </w:rPr>
              <w:t>tham dự</w:t>
            </w:r>
            <w:r>
              <w:rPr>
                <w:sz w:val="26"/>
                <w:szCs w:val="26"/>
              </w:rPr>
              <w:t xml:space="preserve"> Lễ Tốt nghiệp ngành Y khoa – Ngành Y Dược học – Ngành Răng Hàm Mặt Trường ĐH Khoa học Sức khỏe. Tại Hội trường Trần Ch</w:t>
            </w:r>
            <w:r w:rsidR="00EC0095">
              <w:rPr>
                <w:sz w:val="26"/>
                <w:szCs w:val="26"/>
              </w:rPr>
              <w:t>í</w:t>
            </w:r>
            <w:r>
              <w:rPr>
                <w:sz w:val="26"/>
                <w:szCs w:val="26"/>
              </w:rPr>
              <w:t xml:space="preserve"> Đáo, Nhà điều hành Đại học Quốc Gia TP. HCM. P. Linh Xuân, TP. HCM.</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5446A4D4" w14:textId="77777777" w:rsidR="009140CF" w:rsidRDefault="009140CF" w:rsidP="009140CF">
            <w:pPr>
              <w:spacing w:before="60" w:after="60"/>
              <w:ind w:right="134" w:firstLine="107"/>
              <w:jc w:val="both"/>
              <w:rPr>
                <w:color w:val="000000"/>
                <w:sz w:val="26"/>
                <w:szCs w:val="26"/>
              </w:rPr>
            </w:pPr>
          </w:p>
        </w:tc>
      </w:tr>
    </w:tbl>
    <w:p w14:paraId="6E6E51BC" w14:textId="271A96F6" w:rsidR="00F250F0" w:rsidRDefault="00DF3197" w:rsidP="00120952">
      <w:pPr>
        <w:tabs>
          <w:tab w:val="left" w:pos="7410"/>
        </w:tabs>
        <w:rPr>
          <w:b/>
          <w:sz w:val="26"/>
          <w:szCs w:val="26"/>
        </w:rPr>
      </w:pPr>
      <w:r w:rsidRPr="00CE7743">
        <w:rPr>
          <w:b/>
          <w:sz w:val="26"/>
          <w:szCs w:val="26"/>
        </w:rPr>
        <w:t xml:space="preserve">              </w:t>
      </w:r>
    </w:p>
    <w:p w14:paraId="2B13FF3C" w14:textId="141D9481" w:rsidR="00E973B8" w:rsidRPr="00865DBA" w:rsidRDefault="00614E95" w:rsidP="00120952">
      <w:pPr>
        <w:tabs>
          <w:tab w:val="left" w:pos="7410"/>
        </w:tabs>
        <w:rPr>
          <w:b/>
          <w:sz w:val="26"/>
          <w:szCs w:val="26"/>
        </w:rPr>
      </w:pPr>
      <w:r>
        <w:rPr>
          <w:b/>
          <w:sz w:val="26"/>
          <w:szCs w:val="26"/>
        </w:rPr>
        <w:t xml:space="preserve">       </w:t>
      </w:r>
      <w:r w:rsidR="00DF3197" w:rsidRPr="00CE7743">
        <w:rPr>
          <w:b/>
          <w:sz w:val="26"/>
          <w:szCs w:val="26"/>
        </w:rPr>
        <w:t xml:space="preserve">                                                                                     </w:t>
      </w:r>
      <w:r w:rsidR="008A2564">
        <w:rPr>
          <w:b/>
          <w:sz w:val="26"/>
          <w:szCs w:val="26"/>
        </w:rPr>
        <w:t xml:space="preserve">                                            </w:t>
      </w:r>
      <w:r w:rsidR="00DF3197" w:rsidRPr="00CE7743">
        <w:rPr>
          <w:b/>
          <w:sz w:val="26"/>
          <w:szCs w:val="26"/>
        </w:rPr>
        <w:t xml:space="preserve"> </w:t>
      </w:r>
      <w:r w:rsidR="00A33C24" w:rsidRPr="00865DBA">
        <w:rPr>
          <w:b/>
          <w:sz w:val="26"/>
          <w:szCs w:val="26"/>
        </w:rPr>
        <w:t>GIÁM ĐỐC</w:t>
      </w:r>
    </w:p>
    <w:p w14:paraId="0C7D42A8" w14:textId="42383684" w:rsidR="0094121E" w:rsidRDefault="00882DB0" w:rsidP="005F1757">
      <w:pPr>
        <w:tabs>
          <w:tab w:val="left" w:pos="7410"/>
          <w:tab w:val="left" w:pos="9498"/>
        </w:tabs>
        <w:ind w:right="90"/>
        <w:rPr>
          <w:i/>
          <w:sz w:val="20"/>
          <w:szCs w:val="20"/>
        </w:rPr>
      </w:pPr>
      <w:r w:rsidRPr="0057405F">
        <w:rPr>
          <w:i/>
          <w:sz w:val="20"/>
          <w:szCs w:val="20"/>
        </w:rPr>
        <w:t xml:space="preserve">                             </w:t>
      </w:r>
      <w:r w:rsidR="009A2179" w:rsidRPr="0057405F">
        <w:rPr>
          <w:i/>
          <w:sz w:val="20"/>
          <w:szCs w:val="20"/>
        </w:rPr>
        <w:t xml:space="preserve">                                                                                                                  </w:t>
      </w:r>
      <w:r w:rsidR="0057405F">
        <w:rPr>
          <w:i/>
          <w:sz w:val="20"/>
          <w:szCs w:val="20"/>
        </w:rPr>
        <w:t xml:space="preserve">                              </w:t>
      </w:r>
      <w:r w:rsidR="007A2365">
        <w:rPr>
          <w:i/>
          <w:sz w:val="20"/>
          <w:szCs w:val="20"/>
        </w:rPr>
        <w:t>(Đã ký và đóng dấu)</w:t>
      </w:r>
    </w:p>
    <w:p w14:paraId="01903B4D" w14:textId="77777777" w:rsidR="005F1757" w:rsidRPr="005F1757" w:rsidRDefault="005F1757" w:rsidP="005F1757">
      <w:pPr>
        <w:tabs>
          <w:tab w:val="left" w:pos="7410"/>
          <w:tab w:val="left" w:pos="9498"/>
        </w:tabs>
        <w:ind w:right="90"/>
        <w:rPr>
          <w:i/>
          <w:sz w:val="20"/>
          <w:szCs w:val="20"/>
        </w:rPr>
      </w:pPr>
    </w:p>
    <w:p w14:paraId="3046D6E9" w14:textId="15E0F805" w:rsidR="00BB40EA" w:rsidRDefault="000534BE" w:rsidP="00C641C3">
      <w:pPr>
        <w:tabs>
          <w:tab w:val="left" w:pos="7410"/>
        </w:tabs>
        <w:rPr>
          <w:b/>
          <w:sz w:val="26"/>
          <w:szCs w:val="26"/>
        </w:rPr>
      </w:pPr>
      <w:r w:rsidRPr="00865DBA">
        <w:rPr>
          <w:b/>
          <w:sz w:val="26"/>
          <w:szCs w:val="26"/>
        </w:rPr>
        <w:t xml:space="preserve">          </w:t>
      </w:r>
      <w:r w:rsidR="005D6E29" w:rsidRPr="00865DBA">
        <w:rPr>
          <w:b/>
          <w:sz w:val="26"/>
          <w:szCs w:val="26"/>
        </w:rPr>
        <w:t xml:space="preserve">    </w:t>
      </w:r>
      <w:r w:rsidR="00A41317">
        <w:rPr>
          <w:b/>
          <w:sz w:val="26"/>
          <w:szCs w:val="26"/>
        </w:rPr>
        <w:t xml:space="preserve">                                                                                     </w:t>
      </w:r>
    </w:p>
    <w:p w14:paraId="7297993A" w14:textId="759E63F9" w:rsidR="003D7A05" w:rsidRDefault="003D7A05" w:rsidP="00C641C3">
      <w:pPr>
        <w:tabs>
          <w:tab w:val="left" w:pos="7410"/>
        </w:tabs>
        <w:rPr>
          <w:b/>
          <w:sz w:val="26"/>
          <w:szCs w:val="26"/>
        </w:rPr>
      </w:pPr>
    </w:p>
    <w:p w14:paraId="586E3CF2" w14:textId="77777777" w:rsidR="003D7A05" w:rsidRDefault="003D7A05" w:rsidP="00C641C3">
      <w:pPr>
        <w:tabs>
          <w:tab w:val="left" w:pos="7410"/>
        </w:tabs>
        <w:rPr>
          <w:b/>
          <w:sz w:val="26"/>
          <w:szCs w:val="26"/>
        </w:rPr>
      </w:pPr>
    </w:p>
    <w:p w14:paraId="4979F592" w14:textId="373F76C7" w:rsidR="00BD3FF9" w:rsidRPr="00865DBA" w:rsidRDefault="00BB40EA" w:rsidP="00C641C3">
      <w:pPr>
        <w:tabs>
          <w:tab w:val="left" w:pos="7410"/>
        </w:tabs>
        <w:rPr>
          <w:b/>
          <w:sz w:val="26"/>
          <w:szCs w:val="26"/>
        </w:rPr>
      </w:pPr>
      <w:r>
        <w:rPr>
          <w:b/>
          <w:sz w:val="26"/>
          <w:szCs w:val="26"/>
        </w:rPr>
        <w:t xml:space="preserve">                                                                                                  </w:t>
      </w:r>
      <w:r w:rsidR="00A41317">
        <w:rPr>
          <w:b/>
          <w:sz w:val="26"/>
          <w:szCs w:val="26"/>
        </w:rPr>
        <w:t xml:space="preserve">                             </w:t>
      </w:r>
      <w:r w:rsidR="001D2315" w:rsidRPr="00865DBA">
        <w:rPr>
          <w:b/>
          <w:sz w:val="26"/>
          <w:szCs w:val="26"/>
        </w:rPr>
        <w:t xml:space="preserve"> </w:t>
      </w:r>
      <w:r w:rsidR="00380446" w:rsidRPr="00865DBA">
        <w:rPr>
          <w:b/>
          <w:sz w:val="26"/>
          <w:szCs w:val="26"/>
        </w:rPr>
        <w:t>TS.BS</w:t>
      </w:r>
      <w:r w:rsidR="004F2FB4" w:rsidRPr="00865DBA">
        <w:rPr>
          <w:b/>
          <w:sz w:val="26"/>
          <w:szCs w:val="26"/>
        </w:rPr>
        <w:t xml:space="preserve"> Vũ Trí Than</w:t>
      </w:r>
      <w:r w:rsidR="00C641C3" w:rsidRPr="00865DBA">
        <w:rPr>
          <w:b/>
          <w:sz w:val="26"/>
          <w:szCs w:val="26"/>
        </w:rPr>
        <w:t>h</w:t>
      </w:r>
    </w:p>
    <w:sectPr w:rsidR="00BD3FF9" w:rsidRPr="00865DBA" w:rsidSect="00BB40EA">
      <w:headerReference w:type="default" r:id="rId8"/>
      <w:pgSz w:w="11907" w:h="16840"/>
      <w:pgMar w:top="0" w:right="567" w:bottom="567" w:left="567" w:header="720" w:footer="720"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0BD886" w14:textId="77777777" w:rsidR="00A05B73" w:rsidRDefault="00A05B73">
      <w:r>
        <w:separator/>
      </w:r>
    </w:p>
  </w:endnote>
  <w:endnote w:type="continuationSeparator" w:id="0">
    <w:p w14:paraId="7318210E" w14:textId="77777777" w:rsidR="00A05B73" w:rsidRDefault="00A05B73">
      <w:r>
        <w:continuationSeparator/>
      </w:r>
    </w:p>
  </w:endnote>
  <w:endnote w:type="continuationNotice" w:id="1">
    <w:p w14:paraId="795F94CC" w14:textId="77777777" w:rsidR="00A05B73" w:rsidRDefault="00A05B7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VNI-Times">
    <w:panose1 w:val="00000000000000000000"/>
    <w:charset w:val="00"/>
    <w:family w:val="auto"/>
    <w:pitch w:val="variable"/>
    <w:sig w:usb0="00000005"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TimesNewRomanPS-ItalicMT">
    <w:altName w:val="Times New Roman"/>
    <w:panose1 w:val="00000000000000000000"/>
    <w:charset w:val="00"/>
    <w:family w:val="roman"/>
    <w:notTrueType/>
    <w:pitch w:val="default"/>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A64C02" w14:textId="77777777" w:rsidR="00A05B73" w:rsidRDefault="00A05B73">
      <w:r>
        <w:rPr>
          <w:color w:val="000000"/>
        </w:rPr>
        <w:separator/>
      </w:r>
    </w:p>
  </w:footnote>
  <w:footnote w:type="continuationSeparator" w:id="0">
    <w:p w14:paraId="6A6754FA" w14:textId="77777777" w:rsidR="00A05B73" w:rsidRDefault="00A05B73">
      <w:r>
        <w:continuationSeparator/>
      </w:r>
    </w:p>
  </w:footnote>
  <w:footnote w:type="continuationNotice" w:id="1">
    <w:p w14:paraId="799F4D72" w14:textId="77777777" w:rsidR="00A05B73" w:rsidRDefault="00A05B73"/>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72DDCD" w14:textId="1EE667C7" w:rsidR="00201844" w:rsidRDefault="00201844">
    <w:pPr>
      <w:pStyle w:val="Header"/>
      <w:jc w:val="center"/>
    </w:pPr>
    <w:r>
      <w:fldChar w:fldCharType="begin"/>
    </w:r>
    <w:r>
      <w:instrText xml:space="preserve"> PAGE   \* MERGEFORMAT </w:instrText>
    </w:r>
    <w:r>
      <w:fldChar w:fldCharType="separate"/>
    </w:r>
    <w:r w:rsidR="00034BF0">
      <w:rPr>
        <w:noProof/>
      </w:rPr>
      <w:t>4</w:t>
    </w:r>
    <w:r>
      <w:rPr>
        <w:noProof/>
      </w:rPr>
      <w:fldChar w:fldCharType="end"/>
    </w:r>
  </w:p>
  <w:p w14:paraId="40B3DB3D" w14:textId="77777777" w:rsidR="00201844" w:rsidRDefault="00201844">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1368C"/>
    <w:multiLevelType w:val="hybridMultilevel"/>
    <w:tmpl w:val="C4BE2758"/>
    <w:lvl w:ilvl="0" w:tplc="B67C3B0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735E66"/>
    <w:multiLevelType w:val="hybridMultilevel"/>
    <w:tmpl w:val="5B4CDA28"/>
    <w:lvl w:ilvl="0" w:tplc="FFFFFFFF">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 w15:restartNumberingAfterBreak="0">
    <w:nsid w:val="0980230B"/>
    <w:multiLevelType w:val="hybridMultilevel"/>
    <w:tmpl w:val="0F6A9CDC"/>
    <w:lvl w:ilvl="0" w:tplc="507279AA">
      <w:start w:val="6"/>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800A30"/>
    <w:multiLevelType w:val="hybridMultilevel"/>
    <w:tmpl w:val="493CE3C8"/>
    <w:lvl w:ilvl="0" w:tplc="4E1CF876">
      <w:start w:val="7"/>
      <w:numFmt w:val="bullet"/>
      <w:lvlText w:val="-"/>
      <w:lvlJc w:val="left"/>
      <w:pPr>
        <w:ind w:left="367" w:hanging="360"/>
      </w:pPr>
      <w:rPr>
        <w:rFonts w:ascii="Times New Roman" w:eastAsia="Times New Roman" w:hAnsi="Times New Roman" w:cs="Times New Roman" w:hint="default"/>
        <w:b/>
      </w:rPr>
    </w:lvl>
    <w:lvl w:ilvl="1" w:tplc="04090003" w:tentative="1">
      <w:start w:val="1"/>
      <w:numFmt w:val="bullet"/>
      <w:lvlText w:val="o"/>
      <w:lvlJc w:val="left"/>
      <w:pPr>
        <w:ind w:left="1087" w:hanging="360"/>
      </w:pPr>
      <w:rPr>
        <w:rFonts w:ascii="Courier New" w:hAnsi="Courier New" w:cs="Courier New" w:hint="default"/>
      </w:rPr>
    </w:lvl>
    <w:lvl w:ilvl="2" w:tplc="04090005" w:tentative="1">
      <w:start w:val="1"/>
      <w:numFmt w:val="bullet"/>
      <w:lvlText w:val=""/>
      <w:lvlJc w:val="left"/>
      <w:pPr>
        <w:ind w:left="1807" w:hanging="360"/>
      </w:pPr>
      <w:rPr>
        <w:rFonts w:ascii="Wingdings" w:hAnsi="Wingdings" w:hint="default"/>
      </w:rPr>
    </w:lvl>
    <w:lvl w:ilvl="3" w:tplc="04090001" w:tentative="1">
      <w:start w:val="1"/>
      <w:numFmt w:val="bullet"/>
      <w:lvlText w:val=""/>
      <w:lvlJc w:val="left"/>
      <w:pPr>
        <w:ind w:left="2527" w:hanging="360"/>
      </w:pPr>
      <w:rPr>
        <w:rFonts w:ascii="Symbol" w:hAnsi="Symbol" w:hint="default"/>
      </w:rPr>
    </w:lvl>
    <w:lvl w:ilvl="4" w:tplc="04090003" w:tentative="1">
      <w:start w:val="1"/>
      <w:numFmt w:val="bullet"/>
      <w:lvlText w:val="o"/>
      <w:lvlJc w:val="left"/>
      <w:pPr>
        <w:ind w:left="3247" w:hanging="360"/>
      </w:pPr>
      <w:rPr>
        <w:rFonts w:ascii="Courier New" w:hAnsi="Courier New" w:cs="Courier New" w:hint="default"/>
      </w:rPr>
    </w:lvl>
    <w:lvl w:ilvl="5" w:tplc="04090005" w:tentative="1">
      <w:start w:val="1"/>
      <w:numFmt w:val="bullet"/>
      <w:lvlText w:val=""/>
      <w:lvlJc w:val="left"/>
      <w:pPr>
        <w:ind w:left="3967" w:hanging="360"/>
      </w:pPr>
      <w:rPr>
        <w:rFonts w:ascii="Wingdings" w:hAnsi="Wingdings" w:hint="default"/>
      </w:rPr>
    </w:lvl>
    <w:lvl w:ilvl="6" w:tplc="04090001" w:tentative="1">
      <w:start w:val="1"/>
      <w:numFmt w:val="bullet"/>
      <w:lvlText w:val=""/>
      <w:lvlJc w:val="left"/>
      <w:pPr>
        <w:ind w:left="4687" w:hanging="360"/>
      </w:pPr>
      <w:rPr>
        <w:rFonts w:ascii="Symbol" w:hAnsi="Symbol" w:hint="default"/>
      </w:rPr>
    </w:lvl>
    <w:lvl w:ilvl="7" w:tplc="04090003" w:tentative="1">
      <w:start w:val="1"/>
      <w:numFmt w:val="bullet"/>
      <w:lvlText w:val="o"/>
      <w:lvlJc w:val="left"/>
      <w:pPr>
        <w:ind w:left="5407" w:hanging="360"/>
      </w:pPr>
      <w:rPr>
        <w:rFonts w:ascii="Courier New" w:hAnsi="Courier New" w:cs="Courier New" w:hint="default"/>
      </w:rPr>
    </w:lvl>
    <w:lvl w:ilvl="8" w:tplc="04090005" w:tentative="1">
      <w:start w:val="1"/>
      <w:numFmt w:val="bullet"/>
      <w:lvlText w:val=""/>
      <w:lvlJc w:val="left"/>
      <w:pPr>
        <w:ind w:left="6127" w:hanging="360"/>
      </w:pPr>
      <w:rPr>
        <w:rFonts w:ascii="Wingdings" w:hAnsi="Wingdings" w:hint="default"/>
      </w:rPr>
    </w:lvl>
  </w:abstractNum>
  <w:abstractNum w:abstractNumId="4" w15:restartNumberingAfterBreak="0">
    <w:nsid w:val="0D8306C8"/>
    <w:multiLevelType w:val="hybridMultilevel"/>
    <w:tmpl w:val="554A4A2C"/>
    <w:lvl w:ilvl="0" w:tplc="B12084A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1D42223"/>
    <w:multiLevelType w:val="hybridMultilevel"/>
    <w:tmpl w:val="611AABEE"/>
    <w:lvl w:ilvl="0" w:tplc="A2FE6F04">
      <w:start w:val="9"/>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6" w15:restartNumberingAfterBreak="0">
    <w:nsid w:val="160E5CA0"/>
    <w:multiLevelType w:val="hybridMultilevel"/>
    <w:tmpl w:val="D622970C"/>
    <w:lvl w:ilvl="0" w:tplc="7E74C82C">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73B60E4"/>
    <w:multiLevelType w:val="hybridMultilevel"/>
    <w:tmpl w:val="F34EB26A"/>
    <w:lvl w:ilvl="0" w:tplc="A6B4C01E">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287B8C"/>
    <w:multiLevelType w:val="hybridMultilevel"/>
    <w:tmpl w:val="A10CCBAA"/>
    <w:lvl w:ilvl="0" w:tplc="00A4E4A8">
      <w:start w:val="4"/>
      <w:numFmt w:val="bullet"/>
      <w:lvlText w:val="-"/>
      <w:lvlJc w:val="left"/>
      <w:pPr>
        <w:ind w:left="453" w:hanging="360"/>
      </w:pPr>
      <w:rPr>
        <w:rFonts w:ascii="Times New Roman" w:eastAsia="Times New Roman" w:hAnsi="Times New Roman" w:cs="Times New Roman" w:hint="default"/>
        <w:b/>
      </w:rPr>
    </w:lvl>
    <w:lvl w:ilvl="1" w:tplc="04090003" w:tentative="1">
      <w:start w:val="1"/>
      <w:numFmt w:val="bullet"/>
      <w:lvlText w:val="o"/>
      <w:lvlJc w:val="left"/>
      <w:pPr>
        <w:ind w:left="1173" w:hanging="360"/>
      </w:pPr>
      <w:rPr>
        <w:rFonts w:ascii="Courier New" w:hAnsi="Courier New" w:cs="Courier New" w:hint="default"/>
      </w:rPr>
    </w:lvl>
    <w:lvl w:ilvl="2" w:tplc="04090005" w:tentative="1">
      <w:start w:val="1"/>
      <w:numFmt w:val="bullet"/>
      <w:lvlText w:val=""/>
      <w:lvlJc w:val="left"/>
      <w:pPr>
        <w:ind w:left="1893" w:hanging="360"/>
      </w:pPr>
      <w:rPr>
        <w:rFonts w:ascii="Wingdings" w:hAnsi="Wingdings" w:hint="default"/>
      </w:rPr>
    </w:lvl>
    <w:lvl w:ilvl="3" w:tplc="04090001" w:tentative="1">
      <w:start w:val="1"/>
      <w:numFmt w:val="bullet"/>
      <w:lvlText w:val=""/>
      <w:lvlJc w:val="left"/>
      <w:pPr>
        <w:ind w:left="2613" w:hanging="360"/>
      </w:pPr>
      <w:rPr>
        <w:rFonts w:ascii="Symbol" w:hAnsi="Symbol" w:hint="default"/>
      </w:rPr>
    </w:lvl>
    <w:lvl w:ilvl="4" w:tplc="04090003" w:tentative="1">
      <w:start w:val="1"/>
      <w:numFmt w:val="bullet"/>
      <w:lvlText w:val="o"/>
      <w:lvlJc w:val="left"/>
      <w:pPr>
        <w:ind w:left="3333" w:hanging="360"/>
      </w:pPr>
      <w:rPr>
        <w:rFonts w:ascii="Courier New" w:hAnsi="Courier New" w:cs="Courier New" w:hint="default"/>
      </w:rPr>
    </w:lvl>
    <w:lvl w:ilvl="5" w:tplc="04090005" w:tentative="1">
      <w:start w:val="1"/>
      <w:numFmt w:val="bullet"/>
      <w:lvlText w:val=""/>
      <w:lvlJc w:val="left"/>
      <w:pPr>
        <w:ind w:left="4053" w:hanging="360"/>
      </w:pPr>
      <w:rPr>
        <w:rFonts w:ascii="Wingdings" w:hAnsi="Wingdings" w:hint="default"/>
      </w:rPr>
    </w:lvl>
    <w:lvl w:ilvl="6" w:tplc="04090001" w:tentative="1">
      <w:start w:val="1"/>
      <w:numFmt w:val="bullet"/>
      <w:lvlText w:val=""/>
      <w:lvlJc w:val="left"/>
      <w:pPr>
        <w:ind w:left="4773" w:hanging="360"/>
      </w:pPr>
      <w:rPr>
        <w:rFonts w:ascii="Symbol" w:hAnsi="Symbol" w:hint="default"/>
      </w:rPr>
    </w:lvl>
    <w:lvl w:ilvl="7" w:tplc="04090003" w:tentative="1">
      <w:start w:val="1"/>
      <w:numFmt w:val="bullet"/>
      <w:lvlText w:val="o"/>
      <w:lvlJc w:val="left"/>
      <w:pPr>
        <w:ind w:left="5493" w:hanging="360"/>
      </w:pPr>
      <w:rPr>
        <w:rFonts w:ascii="Courier New" w:hAnsi="Courier New" w:cs="Courier New" w:hint="default"/>
      </w:rPr>
    </w:lvl>
    <w:lvl w:ilvl="8" w:tplc="04090005" w:tentative="1">
      <w:start w:val="1"/>
      <w:numFmt w:val="bullet"/>
      <w:lvlText w:val=""/>
      <w:lvlJc w:val="left"/>
      <w:pPr>
        <w:ind w:left="6213" w:hanging="360"/>
      </w:pPr>
      <w:rPr>
        <w:rFonts w:ascii="Wingdings" w:hAnsi="Wingdings" w:hint="default"/>
      </w:rPr>
    </w:lvl>
  </w:abstractNum>
  <w:abstractNum w:abstractNumId="9" w15:restartNumberingAfterBreak="0">
    <w:nsid w:val="18645F26"/>
    <w:multiLevelType w:val="hybridMultilevel"/>
    <w:tmpl w:val="F0C2FF16"/>
    <w:lvl w:ilvl="0" w:tplc="8DCA01A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D80997"/>
    <w:multiLevelType w:val="hybridMultilevel"/>
    <w:tmpl w:val="50262F88"/>
    <w:lvl w:ilvl="0" w:tplc="870435DA">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194FA7"/>
    <w:multiLevelType w:val="hybridMultilevel"/>
    <w:tmpl w:val="27E4DE14"/>
    <w:lvl w:ilvl="0" w:tplc="D4CE8D60">
      <w:numFmt w:val="bullet"/>
      <w:lvlText w:val="-"/>
      <w:lvlJc w:val="left"/>
      <w:pPr>
        <w:ind w:left="467" w:hanging="360"/>
      </w:pPr>
      <w:rPr>
        <w:rFonts w:ascii="Times New Roman" w:eastAsia="Times New Roman" w:hAnsi="Times New Roman" w:cs="Times New Roman" w:hint="default"/>
        <w:b/>
      </w:rPr>
    </w:lvl>
    <w:lvl w:ilvl="1" w:tplc="04090003" w:tentative="1">
      <w:start w:val="1"/>
      <w:numFmt w:val="bullet"/>
      <w:lvlText w:val="o"/>
      <w:lvlJc w:val="left"/>
      <w:pPr>
        <w:ind w:left="1187" w:hanging="360"/>
      </w:pPr>
      <w:rPr>
        <w:rFonts w:ascii="Courier New" w:hAnsi="Courier New" w:cs="Courier New" w:hint="default"/>
      </w:rPr>
    </w:lvl>
    <w:lvl w:ilvl="2" w:tplc="04090005" w:tentative="1">
      <w:start w:val="1"/>
      <w:numFmt w:val="bullet"/>
      <w:lvlText w:val=""/>
      <w:lvlJc w:val="left"/>
      <w:pPr>
        <w:ind w:left="1907" w:hanging="360"/>
      </w:pPr>
      <w:rPr>
        <w:rFonts w:ascii="Wingdings" w:hAnsi="Wingdings" w:hint="default"/>
      </w:rPr>
    </w:lvl>
    <w:lvl w:ilvl="3" w:tplc="04090001" w:tentative="1">
      <w:start w:val="1"/>
      <w:numFmt w:val="bullet"/>
      <w:lvlText w:val=""/>
      <w:lvlJc w:val="left"/>
      <w:pPr>
        <w:ind w:left="2627" w:hanging="360"/>
      </w:pPr>
      <w:rPr>
        <w:rFonts w:ascii="Symbol" w:hAnsi="Symbol" w:hint="default"/>
      </w:rPr>
    </w:lvl>
    <w:lvl w:ilvl="4" w:tplc="04090003" w:tentative="1">
      <w:start w:val="1"/>
      <w:numFmt w:val="bullet"/>
      <w:lvlText w:val="o"/>
      <w:lvlJc w:val="left"/>
      <w:pPr>
        <w:ind w:left="3347" w:hanging="360"/>
      </w:pPr>
      <w:rPr>
        <w:rFonts w:ascii="Courier New" w:hAnsi="Courier New" w:cs="Courier New" w:hint="default"/>
      </w:rPr>
    </w:lvl>
    <w:lvl w:ilvl="5" w:tplc="04090005" w:tentative="1">
      <w:start w:val="1"/>
      <w:numFmt w:val="bullet"/>
      <w:lvlText w:val=""/>
      <w:lvlJc w:val="left"/>
      <w:pPr>
        <w:ind w:left="4067" w:hanging="360"/>
      </w:pPr>
      <w:rPr>
        <w:rFonts w:ascii="Wingdings" w:hAnsi="Wingdings" w:hint="default"/>
      </w:rPr>
    </w:lvl>
    <w:lvl w:ilvl="6" w:tplc="04090001" w:tentative="1">
      <w:start w:val="1"/>
      <w:numFmt w:val="bullet"/>
      <w:lvlText w:val=""/>
      <w:lvlJc w:val="left"/>
      <w:pPr>
        <w:ind w:left="4787" w:hanging="360"/>
      </w:pPr>
      <w:rPr>
        <w:rFonts w:ascii="Symbol" w:hAnsi="Symbol" w:hint="default"/>
      </w:rPr>
    </w:lvl>
    <w:lvl w:ilvl="7" w:tplc="04090003" w:tentative="1">
      <w:start w:val="1"/>
      <w:numFmt w:val="bullet"/>
      <w:lvlText w:val="o"/>
      <w:lvlJc w:val="left"/>
      <w:pPr>
        <w:ind w:left="5507" w:hanging="360"/>
      </w:pPr>
      <w:rPr>
        <w:rFonts w:ascii="Courier New" w:hAnsi="Courier New" w:cs="Courier New" w:hint="default"/>
      </w:rPr>
    </w:lvl>
    <w:lvl w:ilvl="8" w:tplc="04090005" w:tentative="1">
      <w:start w:val="1"/>
      <w:numFmt w:val="bullet"/>
      <w:lvlText w:val=""/>
      <w:lvlJc w:val="left"/>
      <w:pPr>
        <w:ind w:left="6227" w:hanging="360"/>
      </w:pPr>
      <w:rPr>
        <w:rFonts w:ascii="Wingdings" w:hAnsi="Wingdings" w:hint="default"/>
      </w:rPr>
    </w:lvl>
  </w:abstractNum>
  <w:abstractNum w:abstractNumId="12" w15:restartNumberingAfterBreak="0">
    <w:nsid w:val="20F17F0A"/>
    <w:multiLevelType w:val="hybridMultilevel"/>
    <w:tmpl w:val="7864FC5E"/>
    <w:lvl w:ilvl="0" w:tplc="DD20B4E6">
      <w:numFmt w:val="bullet"/>
      <w:lvlText w:val="-"/>
      <w:lvlJc w:val="left"/>
      <w:pPr>
        <w:ind w:left="419" w:hanging="360"/>
      </w:pPr>
      <w:rPr>
        <w:rFonts w:ascii="Times New Roman" w:eastAsia="Times New Roman" w:hAnsi="Times New Roman" w:cs="Times New Roman" w:hint="default"/>
      </w:rPr>
    </w:lvl>
    <w:lvl w:ilvl="1" w:tplc="04090003" w:tentative="1">
      <w:start w:val="1"/>
      <w:numFmt w:val="bullet"/>
      <w:lvlText w:val="o"/>
      <w:lvlJc w:val="left"/>
      <w:pPr>
        <w:ind w:left="1139" w:hanging="360"/>
      </w:pPr>
      <w:rPr>
        <w:rFonts w:ascii="Courier New" w:hAnsi="Courier New" w:cs="Courier New" w:hint="default"/>
      </w:rPr>
    </w:lvl>
    <w:lvl w:ilvl="2" w:tplc="04090005" w:tentative="1">
      <w:start w:val="1"/>
      <w:numFmt w:val="bullet"/>
      <w:lvlText w:val=""/>
      <w:lvlJc w:val="left"/>
      <w:pPr>
        <w:ind w:left="1859" w:hanging="360"/>
      </w:pPr>
      <w:rPr>
        <w:rFonts w:ascii="Wingdings" w:hAnsi="Wingdings" w:hint="default"/>
      </w:rPr>
    </w:lvl>
    <w:lvl w:ilvl="3" w:tplc="04090001" w:tentative="1">
      <w:start w:val="1"/>
      <w:numFmt w:val="bullet"/>
      <w:lvlText w:val=""/>
      <w:lvlJc w:val="left"/>
      <w:pPr>
        <w:ind w:left="2579" w:hanging="360"/>
      </w:pPr>
      <w:rPr>
        <w:rFonts w:ascii="Symbol" w:hAnsi="Symbol" w:hint="default"/>
      </w:rPr>
    </w:lvl>
    <w:lvl w:ilvl="4" w:tplc="04090003" w:tentative="1">
      <w:start w:val="1"/>
      <w:numFmt w:val="bullet"/>
      <w:lvlText w:val="o"/>
      <w:lvlJc w:val="left"/>
      <w:pPr>
        <w:ind w:left="3299" w:hanging="360"/>
      </w:pPr>
      <w:rPr>
        <w:rFonts w:ascii="Courier New" w:hAnsi="Courier New" w:cs="Courier New" w:hint="default"/>
      </w:rPr>
    </w:lvl>
    <w:lvl w:ilvl="5" w:tplc="04090005" w:tentative="1">
      <w:start w:val="1"/>
      <w:numFmt w:val="bullet"/>
      <w:lvlText w:val=""/>
      <w:lvlJc w:val="left"/>
      <w:pPr>
        <w:ind w:left="4019" w:hanging="360"/>
      </w:pPr>
      <w:rPr>
        <w:rFonts w:ascii="Wingdings" w:hAnsi="Wingdings" w:hint="default"/>
      </w:rPr>
    </w:lvl>
    <w:lvl w:ilvl="6" w:tplc="04090001" w:tentative="1">
      <w:start w:val="1"/>
      <w:numFmt w:val="bullet"/>
      <w:lvlText w:val=""/>
      <w:lvlJc w:val="left"/>
      <w:pPr>
        <w:ind w:left="4739" w:hanging="360"/>
      </w:pPr>
      <w:rPr>
        <w:rFonts w:ascii="Symbol" w:hAnsi="Symbol" w:hint="default"/>
      </w:rPr>
    </w:lvl>
    <w:lvl w:ilvl="7" w:tplc="04090003" w:tentative="1">
      <w:start w:val="1"/>
      <w:numFmt w:val="bullet"/>
      <w:lvlText w:val="o"/>
      <w:lvlJc w:val="left"/>
      <w:pPr>
        <w:ind w:left="5459" w:hanging="360"/>
      </w:pPr>
      <w:rPr>
        <w:rFonts w:ascii="Courier New" w:hAnsi="Courier New" w:cs="Courier New" w:hint="default"/>
      </w:rPr>
    </w:lvl>
    <w:lvl w:ilvl="8" w:tplc="04090005" w:tentative="1">
      <w:start w:val="1"/>
      <w:numFmt w:val="bullet"/>
      <w:lvlText w:val=""/>
      <w:lvlJc w:val="left"/>
      <w:pPr>
        <w:ind w:left="6179" w:hanging="360"/>
      </w:pPr>
      <w:rPr>
        <w:rFonts w:ascii="Wingdings" w:hAnsi="Wingdings" w:hint="default"/>
      </w:rPr>
    </w:lvl>
  </w:abstractNum>
  <w:abstractNum w:abstractNumId="13" w15:restartNumberingAfterBreak="0">
    <w:nsid w:val="273434C3"/>
    <w:multiLevelType w:val="hybridMultilevel"/>
    <w:tmpl w:val="6DFA8E0A"/>
    <w:lvl w:ilvl="0" w:tplc="EAFC815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FD2B8B"/>
    <w:multiLevelType w:val="hybridMultilevel"/>
    <w:tmpl w:val="111CBF82"/>
    <w:lvl w:ilvl="0" w:tplc="2E5A80E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5D5783A"/>
    <w:multiLevelType w:val="hybridMultilevel"/>
    <w:tmpl w:val="E5C2CD36"/>
    <w:lvl w:ilvl="0" w:tplc="A87C4C78">
      <w:numFmt w:val="bullet"/>
      <w:lvlText w:val="-"/>
      <w:lvlJc w:val="left"/>
      <w:pPr>
        <w:ind w:left="419" w:hanging="360"/>
      </w:pPr>
      <w:rPr>
        <w:rFonts w:ascii="Times New Roman" w:eastAsia="Times New Roman" w:hAnsi="Times New Roman" w:cs="Times New Roman" w:hint="default"/>
      </w:rPr>
    </w:lvl>
    <w:lvl w:ilvl="1" w:tplc="04090003" w:tentative="1">
      <w:start w:val="1"/>
      <w:numFmt w:val="bullet"/>
      <w:lvlText w:val="o"/>
      <w:lvlJc w:val="left"/>
      <w:pPr>
        <w:ind w:left="1139" w:hanging="360"/>
      </w:pPr>
      <w:rPr>
        <w:rFonts w:ascii="Courier New" w:hAnsi="Courier New" w:cs="Courier New" w:hint="default"/>
      </w:rPr>
    </w:lvl>
    <w:lvl w:ilvl="2" w:tplc="04090005" w:tentative="1">
      <w:start w:val="1"/>
      <w:numFmt w:val="bullet"/>
      <w:lvlText w:val=""/>
      <w:lvlJc w:val="left"/>
      <w:pPr>
        <w:ind w:left="1859" w:hanging="360"/>
      </w:pPr>
      <w:rPr>
        <w:rFonts w:ascii="Wingdings" w:hAnsi="Wingdings" w:hint="default"/>
      </w:rPr>
    </w:lvl>
    <w:lvl w:ilvl="3" w:tplc="04090001" w:tentative="1">
      <w:start w:val="1"/>
      <w:numFmt w:val="bullet"/>
      <w:lvlText w:val=""/>
      <w:lvlJc w:val="left"/>
      <w:pPr>
        <w:ind w:left="2579" w:hanging="360"/>
      </w:pPr>
      <w:rPr>
        <w:rFonts w:ascii="Symbol" w:hAnsi="Symbol" w:hint="default"/>
      </w:rPr>
    </w:lvl>
    <w:lvl w:ilvl="4" w:tplc="04090003" w:tentative="1">
      <w:start w:val="1"/>
      <w:numFmt w:val="bullet"/>
      <w:lvlText w:val="o"/>
      <w:lvlJc w:val="left"/>
      <w:pPr>
        <w:ind w:left="3299" w:hanging="360"/>
      </w:pPr>
      <w:rPr>
        <w:rFonts w:ascii="Courier New" w:hAnsi="Courier New" w:cs="Courier New" w:hint="default"/>
      </w:rPr>
    </w:lvl>
    <w:lvl w:ilvl="5" w:tplc="04090005" w:tentative="1">
      <w:start w:val="1"/>
      <w:numFmt w:val="bullet"/>
      <w:lvlText w:val=""/>
      <w:lvlJc w:val="left"/>
      <w:pPr>
        <w:ind w:left="4019" w:hanging="360"/>
      </w:pPr>
      <w:rPr>
        <w:rFonts w:ascii="Wingdings" w:hAnsi="Wingdings" w:hint="default"/>
      </w:rPr>
    </w:lvl>
    <w:lvl w:ilvl="6" w:tplc="04090001" w:tentative="1">
      <w:start w:val="1"/>
      <w:numFmt w:val="bullet"/>
      <w:lvlText w:val=""/>
      <w:lvlJc w:val="left"/>
      <w:pPr>
        <w:ind w:left="4739" w:hanging="360"/>
      </w:pPr>
      <w:rPr>
        <w:rFonts w:ascii="Symbol" w:hAnsi="Symbol" w:hint="default"/>
      </w:rPr>
    </w:lvl>
    <w:lvl w:ilvl="7" w:tplc="04090003" w:tentative="1">
      <w:start w:val="1"/>
      <w:numFmt w:val="bullet"/>
      <w:lvlText w:val="o"/>
      <w:lvlJc w:val="left"/>
      <w:pPr>
        <w:ind w:left="5459" w:hanging="360"/>
      </w:pPr>
      <w:rPr>
        <w:rFonts w:ascii="Courier New" w:hAnsi="Courier New" w:cs="Courier New" w:hint="default"/>
      </w:rPr>
    </w:lvl>
    <w:lvl w:ilvl="8" w:tplc="04090005" w:tentative="1">
      <w:start w:val="1"/>
      <w:numFmt w:val="bullet"/>
      <w:lvlText w:val=""/>
      <w:lvlJc w:val="left"/>
      <w:pPr>
        <w:ind w:left="6179" w:hanging="360"/>
      </w:pPr>
      <w:rPr>
        <w:rFonts w:ascii="Wingdings" w:hAnsi="Wingdings" w:hint="default"/>
      </w:rPr>
    </w:lvl>
  </w:abstractNum>
  <w:abstractNum w:abstractNumId="16" w15:restartNumberingAfterBreak="0">
    <w:nsid w:val="388D2E79"/>
    <w:multiLevelType w:val="hybridMultilevel"/>
    <w:tmpl w:val="D3C491FE"/>
    <w:lvl w:ilvl="0" w:tplc="41B2ADEC">
      <w:numFmt w:val="bullet"/>
      <w:lvlText w:val="-"/>
      <w:lvlJc w:val="left"/>
      <w:pPr>
        <w:ind w:left="307" w:hanging="360"/>
      </w:pPr>
      <w:rPr>
        <w:rFonts w:ascii="Times New Roman" w:eastAsia="Times New Roman" w:hAnsi="Times New Roman" w:cs="Times New Roman" w:hint="default"/>
      </w:rPr>
    </w:lvl>
    <w:lvl w:ilvl="1" w:tplc="04090003" w:tentative="1">
      <w:start w:val="1"/>
      <w:numFmt w:val="bullet"/>
      <w:lvlText w:val="o"/>
      <w:lvlJc w:val="left"/>
      <w:pPr>
        <w:ind w:left="1027" w:hanging="360"/>
      </w:pPr>
      <w:rPr>
        <w:rFonts w:ascii="Courier New" w:hAnsi="Courier New" w:cs="Courier New" w:hint="default"/>
      </w:rPr>
    </w:lvl>
    <w:lvl w:ilvl="2" w:tplc="04090005" w:tentative="1">
      <w:start w:val="1"/>
      <w:numFmt w:val="bullet"/>
      <w:lvlText w:val=""/>
      <w:lvlJc w:val="left"/>
      <w:pPr>
        <w:ind w:left="1747" w:hanging="360"/>
      </w:pPr>
      <w:rPr>
        <w:rFonts w:ascii="Wingdings" w:hAnsi="Wingdings" w:hint="default"/>
      </w:rPr>
    </w:lvl>
    <w:lvl w:ilvl="3" w:tplc="04090001" w:tentative="1">
      <w:start w:val="1"/>
      <w:numFmt w:val="bullet"/>
      <w:lvlText w:val=""/>
      <w:lvlJc w:val="left"/>
      <w:pPr>
        <w:ind w:left="2467" w:hanging="360"/>
      </w:pPr>
      <w:rPr>
        <w:rFonts w:ascii="Symbol" w:hAnsi="Symbol" w:hint="default"/>
      </w:rPr>
    </w:lvl>
    <w:lvl w:ilvl="4" w:tplc="04090003" w:tentative="1">
      <w:start w:val="1"/>
      <w:numFmt w:val="bullet"/>
      <w:lvlText w:val="o"/>
      <w:lvlJc w:val="left"/>
      <w:pPr>
        <w:ind w:left="3187" w:hanging="360"/>
      </w:pPr>
      <w:rPr>
        <w:rFonts w:ascii="Courier New" w:hAnsi="Courier New" w:cs="Courier New" w:hint="default"/>
      </w:rPr>
    </w:lvl>
    <w:lvl w:ilvl="5" w:tplc="04090005" w:tentative="1">
      <w:start w:val="1"/>
      <w:numFmt w:val="bullet"/>
      <w:lvlText w:val=""/>
      <w:lvlJc w:val="left"/>
      <w:pPr>
        <w:ind w:left="3907" w:hanging="360"/>
      </w:pPr>
      <w:rPr>
        <w:rFonts w:ascii="Wingdings" w:hAnsi="Wingdings" w:hint="default"/>
      </w:rPr>
    </w:lvl>
    <w:lvl w:ilvl="6" w:tplc="04090001" w:tentative="1">
      <w:start w:val="1"/>
      <w:numFmt w:val="bullet"/>
      <w:lvlText w:val=""/>
      <w:lvlJc w:val="left"/>
      <w:pPr>
        <w:ind w:left="4627" w:hanging="360"/>
      </w:pPr>
      <w:rPr>
        <w:rFonts w:ascii="Symbol" w:hAnsi="Symbol" w:hint="default"/>
      </w:rPr>
    </w:lvl>
    <w:lvl w:ilvl="7" w:tplc="04090003" w:tentative="1">
      <w:start w:val="1"/>
      <w:numFmt w:val="bullet"/>
      <w:lvlText w:val="o"/>
      <w:lvlJc w:val="left"/>
      <w:pPr>
        <w:ind w:left="5347" w:hanging="360"/>
      </w:pPr>
      <w:rPr>
        <w:rFonts w:ascii="Courier New" w:hAnsi="Courier New" w:cs="Courier New" w:hint="default"/>
      </w:rPr>
    </w:lvl>
    <w:lvl w:ilvl="8" w:tplc="04090005" w:tentative="1">
      <w:start w:val="1"/>
      <w:numFmt w:val="bullet"/>
      <w:lvlText w:val=""/>
      <w:lvlJc w:val="left"/>
      <w:pPr>
        <w:ind w:left="6067" w:hanging="360"/>
      </w:pPr>
      <w:rPr>
        <w:rFonts w:ascii="Wingdings" w:hAnsi="Wingdings" w:hint="default"/>
      </w:rPr>
    </w:lvl>
  </w:abstractNum>
  <w:abstractNum w:abstractNumId="17" w15:restartNumberingAfterBreak="0">
    <w:nsid w:val="398E49E5"/>
    <w:multiLevelType w:val="hybridMultilevel"/>
    <w:tmpl w:val="BB72BA3E"/>
    <w:lvl w:ilvl="0" w:tplc="A97A2ADC">
      <w:numFmt w:val="bullet"/>
      <w:lvlText w:val="-"/>
      <w:lvlJc w:val="left"/>
      <w:pPr>
        <w:ind w:left="380" w:hanging="360"/>
      </w:pPr>
      <w:rPr>
        <w:rFonts w:ascii="Times New Roman" w:eastAsia="Times New Roman" w:hAnsi="Times New Roman" w:cs="Times New Roman" w:hint="default"/>
      </w:rPr>
    </w:lvl>
    <w:lvl w:ilvl="1" w:tplc="04090003" w:tentative="1">
      <w:start w:val="1"/>
      <w:numFmt w:val="bullet"/>
      <w:lvlText w:val="o"/>
      <w:lvlJc w:val="left"/>
      <w:pPr>
        <w:ind w:left="1100" w:hanging="360"/>
      </w:pPr>
      <w:rPr>
        <w:rFonts w:ascii="Courier New" w:hAnsi="Courier New" w:cs="Courier New" w:hint="default"/>
      </w:rPr>
    </w:lvl>
    <w:lvl w:ilvl="2" w:tplc="04090005" w:tentative="1">
      <w:start w:val="1"/>
      <w:numFmt w:val="bullet"/>
      <w:lvlText w:val=""/>
      <w:lvlJc w:val="left"/>
      <w:pPr>
        <w:ind w:left="1820" w:hanging="360"/>
      </w:pPr>
      <w:rPr>
        <w:rFonts w:ascii="Wingdings" w:hAnsi="Wingdings" w:hint="default"/>
      </w:rPr>
    </w:lvl>
    <w:lvl w:ilvl="3" w:tplc="04090001" w:tentative="1">
      <w:start w:val="1"/>
      <w:numFmt w:val="bullet"/>
      <w:lvlText w:val=""/>
      <w:lvlJc w:val="left"/>
      <w:pPr>
        <w:ind w:left="2540" w:hanging="360"/>
      </w:pPr>
      <w:rPr>
        <w:rFonts w:ascii="Symbol" w:hAnsi="Symbol" w:hint="default"/>
      </w:rPr>
    </w:lvl>
    <w:lvl w:ilvl="4" w:tplc="04090003" w:tentative="1">
      <w:start w:val="1"/>
      <w:numFmt w:val="bullet"/>
      <w:lvlText w:val="o"/>
      <w:lvlJc w:val="left"/>
      <w:pPr>
        <w:ind w:left="3260" w:hanging="360"/>
      </w:pPr>
      <w:rPr>
        <w:rFonts w:ascii="Courier New" w:hAnsi="Courier New" w:cs="Courier New" w:hint="default"/>
      </w:rPr>
    </w:lvl>
    <w:lvl w:ilvl="5" w:tplc="04090005" w:tentative="1">
      <w:start w:val="1"/>
      <w:numFmt w:val="bullet"/>
      <w:lvlText w:val=""/>
      <w:lvlJc w:val="left"/>
      <w:pPr>
        <w:ind w:left="3980" w:hanging="360"/>
      </w:pPr>
      <w:rPr>
        <w:rFonts w:ascii="Wingdings" w:hAnsi="Wingdings" w:hint="default"/>
      </w:rPr>
    </w:lvl>
    <w:lvl w:ilvl="6" w:tplc="04090001" w:tentative="1">
      <w:start w:val="1"/>
      <w:numFmt w:val="bullet"/>
      <w:lvlText w:val=""/>
      <w:lvlJc w:val="left"/>
      <w:pPr>
        <w:ind w:left="4700" w:hanging="360"/>
      </w:pPr>
      <w:rPr>
        <w:rFonts w:ascii="Symbol" w:hAnsi="Symbol" w:hint="default"/>
      </w:rPr>
    </w:lvl>
    <w:lvl w:ilvl="7" w:tplc="04090003" w:tentative="1">
      <w:start w:val="1"/>
      <w:numFmt w:val="bullet"/>
      <w:lvlText w:val="o"/>
      <w:lvlJc w:val="left"/>
      <w:pPr>
        <w:ind w:left="5420" w:hanging="360"/>
      </w:pPr>
      <w:rPr>
        <w:rFonts w:ascii="Courier New" w:hAnsi="Courier New" w:cs="Courier New" w:hint="default"/>
      </w:rPr>
    </w:lvl>
    <w:lvl w:ilvl="8" w:tplc="04090005" w:tentative="1">
      <w:start w:val="1"/>
      <w:numFmt w:val="bullet"/>
      <w:lvlText w:val=""/>
      <w:lvlJc w:val="left"/>
      <w:pPr>
        <w:ind w:left="6140" w:hanging="360"/>
      </w:pPr>
      <w:rPr>
        <w:rFonts w:ascii="Wingdings" w:hAnsi="Wingdings" w:hint="default"/>
      </w:rPr>
    </w:lvl>
  </w:abstractNum>
  <w:abstractNum w:abstractNumId="18" w15:restartNumberingAfterBreak="0">
    <w:nsid w:val="39A11AC5"/>
    <w:multiLevelType w:val="hybridMultilevel"/>
    <w:tmpl w:val="C10695B6"/>
    <w:lvl w:ilvl="0" w:tplc="5D784B94">
      <w:start w:val="5"/>
      <w:numFmt w:val="bullet"/>
      <w:lvlText w:val="-"/>
      <w:lvlJc w:val="left"/>
      <w:pPr>
        <w:ind w:left="453" w:hanging="360"/>
      </w:pPr>
      <w:rPr>
        <w:rFonts w:ascii="Times New Roman" w:eastAsia="Times New Roman" w:hAnsi="Times New Roman" w:cs="Times New Roman" w:hint="default"/>
      </w:rPr>
    </w:lvl>
    <w:lvl w:ilvl="1" w:tplc="04090003" w:tentative="1">
      <w:start w:val="1"/>
      <w:numFmt w:val="bullet"/>
      <w:lvlText w:val="o"/>
      <w:lvlJc w:val="left"/>
      <w:pPr>
        <w:ind w:left="1173" w:hanging="360"/>
      </w:pPr>
      <w:rPr>
        <w:rFonts w:ascii="Courier New" w:hAnsi="Courier New" w:cs="Courier New" w:hint="default"/>
      </w:rPr>
    </w:lvl>
    <w:lvl w:ilvl="2" w:tplc="04090005" w:tentative="1">
      <w:start w:val="1"/>
      <w:numFmt w:val="bullet"/>
      <w:lvlText w:val=""/>
      <w:lvlJc w:val="left"/>
      <w:pPr>
        <w:ind w:left="1893" w:hanging="360"/>
      </w:pPr>
      <w:rPr>
        <w:rFonts w:ascii="Wingdings" w:hAnsi="Wingdings" w:hint="default"/>
      </w:rPr>
    </w:lvl>
    <w:lvl w:ilvl="3" w:tplc="04090001" w:tentative="1">
      <w:start w:val="1"/>
      <w:numFmt w:val="bullet"/>
      <w:lvlText w:val=""/>
      <w:lvlJc w:val="left"/>
      <w:pPr>
        <w:ind w:left="2613" w:hanging="360"/>
      </w:pPr>
      <w:rPr>
        <w:rFonts w:ascii="Symbol" w:hAnsi="Symbol" w:hint="default"/>
      </w:rPr>
    </w:lvl>
    <w:lvl w:ilvl="4" w:tplc="04090003" w:tentative="1">
      <w:start w:val="1"/>
      <w:numFmt w:val="bullet"/>
      <w:lvlText w:val="o"/>
      <w:lvlJc w:val="left"/>
      <w:pPr>
        <w:ind w:left="3333" w:hanging="360"/>
      </w:pPr>
      <w:rPr>
        <w:rFonts w:ascii="Courier New" w:hAnsi="Courier New" w:cs="Courier New" w:hint="default"/>
      </w:rPr>
    </w:lvl>
    <w:lvl w:ilvl="5" w:tplc="04090005" w:tentative="1">
      <w:start w:val="1"/>
      <w:numFmt w:val="bullet"/>
      <w:lvlText w:val=""/>
      <w:lvlJc w:val="left"/>
      <w:pPr>
        <w:ind w:left="4053" w:hanging="360"/>
      </w:pPr>
      <w:rPr>
        <w:rFonts w:ascii="Wingdings" w:hAnsi="Wingdings" w:hint="default"/>
      </w:rPr>
    </w:lvl>
    <w:lvl w:ilvl="6" w:tplc="04090001" w:tentative="1">
      <w:start w:val="1"/>
      <w:numFmt w:val="bullet"/>
      <w:lvlText w:val=""/>
      <w:lvlJc w:val="left"/>
      <w:pPr>
        <w:ind w:left="4773" w:hanging="360"/>
      </w:pPr>
      <w:rPr>
        <w:rFonts w:ascii="Symbol" w:hAnsi="Symbol" w:hint="default"/>
      </w:rPr>
    </w:lvl>
    <w:lvl w:ilvl="7" w:tplc="04090003" w:tentative="1">
      <w:start w:val="1"/>
      <w:numFmt w:val="bullet"/>
      <w:lvlText w:val="o"/>
      <w:lvlJc w:val="left"/>
      <w:pPr>
        <w:ind w:left="5493" w:hanging="360"/>
      </w:pPr>
      <w:rPr>
        <w:rFonts w:ascii="Courier New" w:hAnsi="Courier New" w:cs="Courier New" w:hint="default"/>
      </w:rPr>
    </w:lvl>
    <w:lvl w:ilvl="8" w:tplc="04090005" w:tentative="1">
      <w:start w:val="1"/>
      <w:numFmt w:val="bullet"/>
      <w:lvlText w:val=""/>
      <w:lvlJc w:val="left"/>
      <w:pPr>
        <w:ind w:left="6213" w:hanging="360"/>
      </w:pPr>
      <w:rPr>
        <w:rFonts w:ascii="Wingdings" w:hAnsi="Wingdings" w:hint="default"/>
      </w:rPr>
    </w:lvl>
  </w:abstractNum>
  <w:abstractNum w:abstractNumId="19" w15:restartNumberingAfterBreak="0">
    <w:nsid w:val="423523A9"/>
    <w:multiLevelType w:val="hybridMultilevel"/>
    <w:tmpl w:val="078CD2AA"/>
    <w:lvl w:ilvl="0" w:tplc="52A269E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2DE7A16"/>
    <w:multiLevelType w:val="hybridMultilevel"/>
    <w:tmpl w:val="CA6C227A"/>
    <w:lvl w:ilvl="0" w:tplc="1924FECE">
      <w:start w:val="117"/>
      <w:numFmt w:val="bullet"/>
      <w:lvlText w:val="-"/>
      <w:lvlJc w:val="left"/>
      <w:pPr>
        <w:ind w:left="513" w:hanging="360"/>
      </w:pPr>
      <w:rPr>
        <w:rFonts w:ascii="Times New Roman" w:eastAsia="Times New Roman" w:hAnsi="Times New Roman" w:cs="Times New Roman" w:hint="default"/>
      </w:rPr>
    </w:lvl>
    <w:lvl w:ilvl="1" w:tplc="04090003" w:tentative="1">
      <w:start w:val="1"/>
      <w:numFmt w:val="bullet"/>
      <w:lvlText w:val="o"/>
      <w:lvlJc w:val="left"/>
      <w:pPr>
        <w:ind w:left="1233" w:hanging="360"/>
      </w:pPr>
      <w:rPr>
        <w:rFonts w:ascii="Courier New" w:hAnsi="Courier New" w:cs="Courier New" w:hint="default"/>
      </w:rPr>
    </w:lvl>
    <w:lvl w:ilvl="2" w:tplc="04090005" w:tentative="1">
      <w:start w:val="1"/>
      <w:numFmt w:val="bullet"/>
      <w:lvlText w:val=""/>
      <w:lvlJc w:val="left"/>
      <w:pPr>
        <w:ind w:left="1953" w:hanging="360"/>
      </w:pPr>
      <w:rPr>
        <w:rFonts w:ascii="Wingdings" w:hAnsi="Wingdings" w:hint="default"/>
      </w:rPr>
    </w:lvl>
    <w:lvl w:ilvl="3" w:tplc="04090001" w:tentative="1">
      <w:start w:val="1"/>
      <w:numFmt w:val="bullet"/>
      <w:lvlText w:val=""/>
      <w:lvlJc w:val="left"/>
      <w:pPr>
        <w:ind w:left="2673" w:hanging="360"/>
      </w:pPr>
      <w:rPr>
        <w:rFonts w:ascii="Symbol" w:hAnsi="Symbol" w:hint="default"/>
      </w:rPr>
    </w:lvl>
    <w:lvl w:ilvl="4" w:tplc="04090003" w:tentative="1">
      <w:start w:val="1"/>
      <w:numFmt w:val="bullet"/>
      <w:lvlText w:val="o"/>
      <w:lvlJc w:val="left"/>
      <w:pPr>
        <w:ind w:left="3393" w:hanging="360"/>
      </w:pPr>
      <w:rPr>
        <w:rFonts w:ascii="Courier New" w:hAnsi="Courier New" w:cs="Courier New" w:hint="default"/>
      </w:rPr>
    </w:lvl>
    <w:lvl w:ilvl="5" w:tplc="04090005" w:tentative="1">
      <w:start w:val="1"/>
      <w:numFmt w:val="bullet"/>
      <w:lvlText w:val=""/>
      <w:lvlJc w:val="left"/>
      <w:pPr>
        <w:ind w:left="4113" w:hanging="360"/>
      </w:pPr>
      <w:rPr>
        <w:rFonts w:ascii="Wingdings" w:hAnsi="Wingdings" w:hint="default"/>
      </w:rPr>
    </w:lvl>
    <w:lvl w:ilvl="6" w:tplc="04090001" w:tentative="1">
      <w:start w:val="1"/>
      <w:numFmt w:val="bullet"/>
      <w:lvlText w:val=""/>
      <w:lvlJc w:val="left"/>
      <w:pPr>
        <w:ind w:left="4833" w:hanging="360"/>
      </w:pPr>
      <w:rPr>
        <w:rFonts w:ascii="Symbol" w:hAnsi="Symbol" w:hint="default"/>
      </w:rPr>
    </w:lvl>
    <w:lvl w:ilvl="7" w:tplc="04090003" w:tentative="1">
      <w:start w:val="1"/>
      <w:numFmt w:val="bullet"/>
      <w:lvlText w:val="o"/>
      <w:lvlJc w:val="left"/>
      <w:pPr>
        <w:ind w:left="5553" w:hanging="360"/>
      </w:pPr>
      <w:rPr>
        <w:rFonts w:ascii="Courier New" w:hAnsi="Courier New" w:cs="Courier New" w:hint="default"/>
      </w:rPr>
    </w:lvl>
    <w:lvl w:ilvl="8" w:tplc="04090005" w:tentative="1">
      <w:start w:val="1"/>
      <w:numFmt w:val="bullet"/>
      <w:lvlText w:val=""/>
      <w:lvlJc w:val="left"/>
      <w:pPr>
        <w:ind w:left="6273" w:hanging="360"/>
      </w:pPr>
      <w:rPr>
        <w:rFonts w:ascii="Wingdings" w:hAnsi="Wingdings" w:hint="default"/>
      </w:rPr>
    </w:lvl>
  </w:abstractNum>
  <w:abstractNum w:abstractNumId="21" w15:restartNumberingAfterBreak="0">
    <w:nsid w:val="478F712E"/>
    <w:multiLevelType w:val="hybridMultilevel"/>
    <w:tmpl w:val="B1C690F6"/>
    <w:lvl w:ilvl="0" w:tplc="8EDAA4B2">
      <w:numFmt w:val="bullet"/>
      <w:lvlText w:val="-"/>
      <w:lvlJc w:val="left"/>
      <w:pPr>
        <w:ind w:left="380" w:hanging="360"/>
      </w:pPr>
      <w:rPr>
        <w:rFonts w:ascii="Times New Roman" w:eastAsia="Times New Roman" w:hAnsi="Times New Roman" w:cs="Times New Roman" w:hint="default"/>
      </w:rPr>
    </w:lvl>
    <w:lvl w:ilvl="1" w:tplc="04090003" w:tentative="1">
      <w:start w:val="1"/>
      <w:numFmt w:val="bullet"/>
      <w:lvlText w:val="o"/>
      <w:lvlJc w:val="left"/>
      <w:pPr>
        <w:ind w:left="1100" w:hanging="360"/>
      </w:pPr>
      <w:rPr>
        <w:rFonts w:ascii="Courier New" w:hAnsi="Courier New" w:cs="Courier New" w:hint="default"/>
      </w:rPr>
    </w:lvl>
    <w:lvl w:ilvl="2" w:tplc="04090005" w:tentative="1">
      <w:start w:val="1"/>
      <w:numFmt w:val="bullet"/>
      <w:lvlText w:val=""/>
      <w:lvlJc w:val="left"/>
      <w:pPr>
        <w:ind w:left="1820" w:hanging="360"/>
      </w:pPr>
      <w:rPr>
        <w:rFonts w:ascii="Wingdings" w:hAnsi="Wingdings" w:hint="default"/>
      </w:rPr>
    </w:lvl>
    <w:lvl w:ilvl="3" w:tplc="04090001" w:tentative="1">
      <w:start w:val="1"/>
      <w:numFmt w:val="bullet"/>
      <w:lvlText w:val=""/>
      <w:lvlJc w:val="left"/>
      <w:pPr>
        <w:ind w:left="2540" w:hanging="360"/>
      </w:pPr>
      <w:rPr>
        <w:rFonts w:ascii="Symbol" w:hAnsi="Symbol" w:hint="default"/>
      </w:rPr>
    </w:lvl>
    <w:lvl w:ilvl="4" w:tplc="04090003" w:tentative="1">
      <w:start w:val="1"/>
      <w:numFmt w:val="bullet"/>
      <w:lvlText w:val="o"/>
      <w:lvlJc w:val="left"/>
      <w:pPr>
        <w:ind w:left="3260" w:hanging="360"/>
      </w:pPr>
      <w:rPr>
        <w:rFonts w:ascii="Courier New" w:hAnsi="Courier New" w:cs="Courier New" w:hint="default"/>
      </w:rPr>
    </w:lvl>
    <w:lvl w:ilvl="5" w:tplc="04090005" w:tentative="1">
      <w:start w:val="1"/>
      <w:numFmt w:val="bullet"/>
      <w:lvlText w:val=""/>
      <w:lvlJc w:val="left"/>
      <w:pPr>
        <w:ind w:left="3980" w:hanging="360"/>
      </w:pPr>
      <w:rPr>
        <w:rFonts w:ascii="Wingdings" w:hAnsi="Wingdings" w:hint="default"/>
      </w:rPr>
    </w:lvl>
    <w:lvl w:ilvl="6" w:tplc="04090001" w:tentative="1">
      <w:start w:val="1"/>
      <w:numFmt w:val="bullet"/>
      <w:lvlText w:val=""/>
      <w:lvlJc w:val="left"/>
      <w:pPr>
        <w:ind w:left="4700" w:hanging="360"/>
      </w:pPr>
      <w:rPr>
        <w:rFonts w:ascii="Symbol" w:hAnsi="Symbol" w:hint="default"/>
      </w:rPr>
    </w:lvl>
    <w:lvl w:ilvl="7" w:tplc="04090003" w:tentative="1">
      <w:start w:val="1"/>
      <w:numFmt w:val="bullet"/>
      <w:lvlText w:val="o"/>
      <w:lvlJc w:val="left"/>
      <w:pPr>
        <w:ind w:left="5420" w:hanging="360"/>
      </w:pPr>
      <w:rPr>
        <w:rFonts w:ascii="Courier New" w:hAnsi="Courier New" w:cs="Courier New" w:hint="default"/>
      </w:rPr>
    </w:lvl>
    <w:lvl w:ilvl="8" w:tplc="04090005" w:tentative="1">
      <w:start w:val="1"/>
      <w:numFmt w:val="bullet"/>
      <w:lvlText w:val=""/>
      <w:lvlJc w:val="left"/>
      <w:pPr>
        <w:ind w:left="6140" w:hanging="360"/>
      </w:pPr>
      <w:rPr>
        <w:rFonts w:ascii="Wingdings" w:hAnsi="Wingdings" w:hint="default"/>
      </w:rPr>
    </w:lvl>
  </w:abstractNum>
  <w:abstractNum w:abstractNumId="22" w15:restartNumberingAfterBreak="0">
    <w:nsid w:val="49BA225E"/>
    <w:multiLevelType w:val="hybridMultilevel"/>
    <w:tmpl w:val="5E847AC4"/>
    <w:lvl w:ilvl="0" w:tplc="6A7A54C4">
      <w:numFmt w:val="bullet"/>
      <w:lvlText w:val="-"/>
      <w:lvlJc w:val="left"/>
      <w:pPr>
        <w:ind w:left="435" w:hanging="360"/>
      </w:pPr>
      <w:rPr>
        <w:rFonts w:ascii="Times New Roman" w:eastAsia="Times New Roman" w:hAnsi="Times New Roman" w:cs="Times New Roman" w:hint="default"/>
        <w:b/>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23" w15:restartNumberingAfterBreak="0">
    <w:nsid w:val="4AE610CF"/>
    <w:multiLevelType w:val="hybridMultilevel"/>
    <w:tmpl w:val="0950C708"/>
    <w:lvl w:ilvl="0" w:tplc="A76A290C">
      <w:numFmt w:val="bullet"/>
      <w:lvlText w:val="-"/>
      <w:lvlJc w:val="left"/>
      <w:pPr>
        <w:ind w:left="420" w:hanging="360"/>
      </w:pPr>
      <w:rPr>
        <w:rFonts w:ascii="Times New Roman" w:eastAsia="Times New Roman" w:hAnsi="Times New Roman" w:cs="Times New Roman" w:hint="default"/>
        <w:b/>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4" w15:restartNumberingAfterBreak="0">
    <w:nsid w:val="4BF2556E"/>
    <w:multiLevelType w:val="hybridMultilevel"/>
    <w:tmpl w:val="32FC772E"/>
    <w:lvl w:ilvl="0" w:tplc="7C2E66E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CAE663D"/>
    <w:multiLevelType w:val="hybridMultilevel"/>
    <w:tmpl w:val="766C6A64"/>
    <w:lvl w:ilvl="0" w:tplc="785612B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13650C4"/>
    <w:multiLevelType w:val="hybridMultilevel"/>
    <w:tmpl w:val="9544F96E"/>
    <w:lvl w:ilvl="0" w:tplc="683E6A40">
      <w:start w:val="1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3A2442D"/>
    <w:multiLevelType w:val="hybridMultilevel"/>
    <w:tmpl w:val="EF66BE40"/>
    <w:lvl w:ilvl="0" w:tplc="7A1865C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490F61"/>
    <w:multiLevelType w:val="hybridMultilevel"/>
    <w:tmpl w:val="C4D4798A"/>
    <w:lvl w:ilvl="0" w:tplc="8AB0ED4A">
      <w:start w:val="1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7F62E6D"/>
    <w:multiLevelType w:val="hybridMultilevel"/>
    <w:tmpl w:val="A5845FF4"/>
    <w:lvl w:ilvl="0" w:tplc="FFFFFFFF">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0" w15:restartNumberingAfterBreak="0">
    <w:nsid w:val="5D717B57"/>
    <w:multiLevelType w:val="hybridMultilevel"/>
    <w:tmpl w:val="55F85ECC"/>
    <w:lvl w:ilvl="0" w:tplc="5F80080E">
      <w:numFmt w:val="bullet"/>
      <w:lvlText w:val="-"/>
      <w:lvlJc w:val="left"/>
      <w:pPr>
        <w:ind w:left="420" w:hanging="360"/>
      </w:pPr>
      <w:rPr>
        <w:rFonts w:ascii="Times New Roman" w:eastAsia="Times New Roman" w:hAnsi="Times New Roman" w:cs="Times New Roman" w:hint="default"/>
        <w:b/>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1" w15:restartNumberingAfterBreak="0">
    <w:nsid w:val="61D57657"/>
    <w:multiLevelType w:val="hybridMultilevel"/>
    <w:tmpl w:val="64FA4C00"/>
    <w:lvl w:ilvl="0" w:tplc="0C2C33BE">
      <w:start w:val="2"/>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2" w15:restartNumberingAfterBreak="0">
    <w:nsid w:val="62117132"/>
    <w:multiLevelType w:val="hybridMultilevel"/>
    <w:tmpl w:val="E342D9F6"/>
    <w:lvl w:ilvl="0" w:tplc="9FFAABB6">
      <w:start w:val="10"/>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3" w15:restartNumberingAfterBreak="0">
    <w:nsid w:val="63981163"/>
    <w:multiLevelType w:val="hybridMultilevel"/>
    <w:tmpl w:val="07EE84CA"/>
    <w:lvl w:ilvl="0" w:tplc="9E00FD18">
      <w:start w:val="1"/>
      <w:numFmt w:val="bullet"/>
      <w:lvlText w:val="-"/>
      <w:lvlJc w:val="left"/>
      <w:pPr>
        <w:ind w:left="464" w:hanging="360"/>
      </w:pPr>
      <w:rPr>
        <w:rFonts w:ascii="Times New Roman" w:eastAsia="Times New Roman" w:hAnsi="Times New Roman" w:cs="Times New Roman" w:hint="default"/>
        <w:b/>
      </w:rPr>
    </w:lvl>
    <w:lvl w:ilvl="1" w:tplc="04090003" w:tentative="1">
      <w:start w:val="1"/>
      <w:numFmt w:val="bullet"/>
      <w:lvlText w:val="o"/>
      <w:lvlJc w:val="left"/>
      <w:pPr>
        <w:ind w:left="1184" w:hanging="360"/>
      </w:pPr>
      <w:rPr>
        <w:rFonts w:ascii="Courier New" w:hAnsi="Courier New" w:cs="Courier New" w:hint="default"/>
      </w:rPr>
    </w:lvl>
    <w:lvl w:ilvl="2" w:tplc="04090005" w:tentative="1">
      <w:start w:val="1"/>
      <w:numFmt w:val="bullet"/>
      <w:lvlText w:val=""/>
      <w:lvlJc w:val="left"/>
      <w:pPr>
        <w:ind w:left="1904" w:hanging="360"/>
      </w:pPr>
      <w:rPr>
        <w:rFonts w:ascii="Wingdings" w:hAnsi="Wingdings" w:hint="default"/>
      </w:rPr>
    </w:lvl>
    <w:lvl w:ilvl="3" w:tplc="04090001" w:tentative="1">
      <w:start w:val="1"/>
      <w:numFmt w:val="bullet"/>
      <w:lvlText w:val=""/>
      <w:lvlJc w:val="left"/>
      <w:pPr>
        <w:ind w:left="2624" w:hanging="360"/>
      </w:pPr>
      <w:rPr>
        <w:rFonts w:ascii="Symbol" w:hAnsi="Symbol" w:hint="default"/>
      </w:rPr>
    </w:lvl>
    <w:lvl w:ilvl="4" w:tplc="04090003" w:tentative="1">
      <w:start w:val="1"/>
      <w:numFmt w:val="bullet"/>
      <w:lvlText w:val="o"/>
      <w:lvlJc w:val="left"/>
      <w:pPr>
        <w:ind w:left="3344" w:hanging="360"/>
      </w:pPr>
      <w:rPr>
        <w:rFonts w:ascii="Courier New" w:hAnsi="Courier New" w:cs="Courier New" w:hint="default"/>
      </w:rPr>
    </w:lvl>
    <w:lvl w:ilvl="5" w:tplc="04090005" w:tentative="1">
      <w:start w:val="1"/>
      <w:numFmt w:val="bullet"/>
      <w:lvlText w:val=""/>
      <w:lvlJc w:val="left"/>
      <w:pPr>
        <w:ind w:left="4064" w:hanging="360"/>
      </w:pPr>
      <w:rPr>
        <w:rFonts w:ascii="Wingdings" w:hAnsi="Wingdings" w:hint="default"/>
      </w:rPr>
    </w:lvl>
    <w:lvl w:ilvl="6" w:tplc="04090001" w:tentative="1">
      <w:start w:val="1"/>
      <w:numFmt w:val="bullet"/>
      <w:lvlText w:val=""/>
      <w:lvlJc w:val="left"/>
      <w:pPr>
        <w:ind w:left="4784" w:hanging="360"/>
      </w:pPr>
      <w:rPr>
        <w:rFonts w:ascii="Symbol" w:hAnsi="Symbol" w:hint="default"/>
      </w:rPr>
    </w:lvl>
    <w:lvl w:ilvl="7" w:tplc="04090003" w:tentative="1">
      <w:start w:val="1"/>
      <w:numFmt w:val="bullet"/>
      <w:lvlText w:val="o"/>
      <w:lvlJc w:val="left"/>
      <w:pPr>
        <w:ind w:left="5504" w:hanging="360"/>
      </w:pPr>
      <w:rPr>
        <w:rFonts w:ascii="Courier New" w:hAnsi="Courier New" w:cs="Courier New" w:hint="default"/>
      </w:rPr>
    </w:lvl>
    <w:lvl w:ilvl="8" w:tplc="04090005" w:tentative="1">
      <w:start w:val="1"/>
      <w:numFmt w:val="bullet"/>
      <w:lvlText w:val=""/>
      <w:lvlJc w:val="left"/>
      <w:pPr>
        <w:ind w:left="6224" w:hanging="360"/>
      </w:pPr>
      <w:rPr>
        <w:rFonts w:ascii="Wingdings" w:hAnsi="Wingdings" w:hint="default"/>
      </w:rPr>
    </w:lvl>
  </w:abstractNum>
  <w:abstractNum w:abstractNumId="34" w15:restartNumberingAfterBreak="0">
    <w:nsid w:val="661332DE"/>
    <w:multiLevelType w:val="hybridMultilevel"/>
    <w:tmpl w:val="2A381D38"/>
    <w:lvl w:ilvl="0" w:tplc="8976DE64">
      <w:start w:val="1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766140E"/>
    <w:multiLevelType w:val="hybridMultilevel"/>
    <w:tmpl w:val="3B1895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AA45212"/>
    <w:multiLevelType w:val="hybridMultilevel"/>
    <w:tmpl w:val="C06C6286"/>
    <w:lvl w:ilvl="0" w:tplc="0F849E4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E1C6A3C"/>
    <w:multiLevelType w:val="hybridMultilevel"/>
    <w:tmpl w:val="C9681340"/>
    <w:lvl w:ilvl="0" w:tplc="263E9DF8">
      <w:numFmt w:val="bullet"/>
      <w:lvlText w:val="-"/>
      <w:lvlJc w:val="left"/>
      <w:pPr>
        <w:ind w:left="720" w:hanging="360"/>
      </w:pPr>
      <w:rPr>
        <w:rFonts w:ascii="Segoe UI" w:eastAsia="Times New Roman" w:hAnsi="Segoe UI" w:cs="Segoe UI" w:hint="default"/>
        <w:color w:val="081C36"/>
        <w:sz w:val="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034438A"/>
    <w:multiLevelType w:val="hybridMultilevel"/>
    <w:tmpl w:val="12EAEDA2"/>
    <w:lvl w:ilvl="0" w:tplc="82266A44">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9" w15:restartNumberingAfterBreak="0">
    <w:nsid w:val="783F4C50"/>
    <w:multiLevelType w:val="hybridMultilevel"/>
    <w:tmpl w:val="D5A490FC"/>
    <w:lvl w:ilvl="0" w:tplc="4E102F8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8FB06B4"/>
    <w:multiLevelType w:val="hybridMultilevel"/>
    <w:tmpl w:val="A4CC9EAE"/>
    <w:lvl w:ilvl="0" w:tplc="FFFFFFFF">
      <w:numFmt w:val="bullet"/>
      <w:lvlText w:val="-"/>
      <w:lvlJc w:val="left"/>
      <w:pPr>
        <w:ind w:left="720" w:hanging="360"/>
      </w:pPr>
      <w:rPr>
        <w:rFonts w:ascii="Times New Roman" w:eastAsia="Times New Roman"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1" w15:restartNumberingAfterBreak="0">
    <w:nsid w:val="7B757C68"/>
    <w:multiLevelType w:val="hybridMultilevel"/>
    <w:tmpl w:val="E94A58B0"/>
    <w:lvl w:ilvl="0" w:tplc="B8A65E52">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42" w15:restartNumberingAfterBreak="0">
    <w:nsid w:val="7F0247A3"/>
    <w:multiLevelType w:val="hybridMultilevel"/>
    <w:tmpl w:val="C820F668"/>
    <w:lvl w:ilvl="0" w:tplc="5C36EEB8">
      <w:start w:val="6"/>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9"/>
  </w:num>
  <w:num w:numId="3">
    <w:abstractNumId w:val="0"/>
  </w:num>
  <w:num w:numId="4">
    <w:abstractNumId w:val="29"/>
  </w:num>
  <w:num w:numId="5">
    <w:abstractNumId w:val="10"/>
  </w:num>
  <w:num w:numId="6">
    <w:abstractNumId w:val="1"/>
  </w:num>
  <w:num w:numId="7">
    <w:abstractNumId w:val="40"/>
  </w:num>
  <w:num w:numId="8">
    <w:abstractNumId w:val="42"/>
  </w:num>
  <w:num w:numId="9">
    <w:abstractNumId w:val="2"/>
  </w:num>
  <w:num w:numId="10">
    <w:abstractNumId w:val="32"/>
  </w:num>
  <w:num w:numId="11">
    <w:abstractNumId w:val="13"/>
  </w:num>
  <w:num w:numId="12">
    <w:abstractNumId w:val="14"/>
  </w:num>
  <w:num w:numId="13">
    <w:abstractNumId w:val="12"/>
  </w:num>
  <w:num w:numId="14">
    <w:abstractNumId w:val="33"/>
  </w:num>
  <w:num w:numId="15">
    <w:abstractNumId w:val="36"/>
  </w:num>
  <w:num w:numId="16">
    <w:abstractNumId w:val="16"/>
  </w:num>
  <w:num w:numId="17">
    <w:abstractNumId w:val="23"/>
  </w:num>
  <w:num w:numId="18">
    <w:abstractNumId w:val="22"/>
  </w:num>
  <w:num w:numId="19">
    <w:abstractNumId w:val="15"/>
  </w:num>
  <w:num w:numId="20">
    <w:abstractNumId w:val="24"/>
  </w:num>
  <w:num w:numId="21">
    <w:abstractNumId w:val="9"/>
  </w:num>
  <w:num w:numId="22">
    <w:abstractNumId w:val="34"/>
  </w:num>
  <w:num w:numId="23">
    <w:abstractNumId w:val="28"/>
  </w:num>
  <w:num w:numId="24">
    <w:abstractNumId w:val="7"/>
  </w:num>
  <w:num w:numId="25">
    <w:abstractNumId w:val="39"/>
  </w:num>
  <w:num w:numId="26">
    <w:abstractNumId w:val="41"/>
  </w:num>
  <w:num w:numId="27">
    <w:abstractNumId w:val="38"/>
  </w:num>
  <w:num w:numId="28">
    <w:abstractNumId w:val="5"/>
  </w:num>
  <w:num w:numId="29">
    <w:abstractNumId w:val="31"/>
  </w:num>
  <w:num w:numId="30">
    <w:abstractNumId w:val="3"/>
  </w:num>
  <w:num w:numId="31">
    <w:abstractNumId w:val="35"/>
  </w:num>
  <w:num w:numId="32">
    <w:abstractNumId w:val="30"/>
  </w:num>
  <w:num w:numId="33">
    <w:abstractNumId w:val="4"/>
  </w:num>
  <w:num w:numId="34">
    <w:abstractNumId w:val="20"/>
  </w:num>
  <w:num w:numId="35">
    <w:abstractNumId w:val="8"/>
  </w:num>
  <w:num w:numId="36">
    <w:abstractNumId w:val="18"/>
  </w:num>
  <w:num w:numId="37">
    <w:abstractNumId w:val="27"/>
  </w:num>
  <w:num w:numId="38">
    <w:abstractNumId w:val="26"/>
  </w:num>
  <w:num w:numId="39">
    <w:abstractNumId w:val="21"/>
  </w:num>
  <w:num w:numId="40">
    <w:abstractNumId w:val="11"/>
  </w:num>
  <w:num w:numId="41">
    <w:abstractNumId w:val="17"/>
  </w:num>
  <w:num w:numId="42">
    <w:abstractNumId w:val="37"/>
  </w:num>
  <w:num w:numId="4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attachedTemplate r:id="rId1"/>
  <w:defaultTabStop w:val="720"/>
  <w:autoHyphenation/>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4B5D"/>
    <w:rsid w:val="00000006"/>
    <w:rsid w:val="0000019E"/>
    <w:rsid w:val="0000022B"/>
    <w:rsid w:val="0000026E"/>
    <w:rsid w:val="000009F0"/>
    <w:rsid w:val="00000B79"/>
    <w:rsid w:val="00000E71"/>
    <w:rsid w:val="00000FE9"/>
    <w:rsid w:val="00001048"/>
    <w:rsid w:val="000011E9"/>
    <w:rsid w:val="0000174B"/>
    <w:rsid w:val="0000195B"/>
    <w:rsid w:val="00001D37"/>
    <w:rsid w:val="00001F35"/>
    <w:rsid w:val="000026FC"/>
    <w:rsid w:val="000027E3"/>
    <w:rsid w:val="00002B9C"/>
    <w:rsid w:val="00002D01"/>
    <w:rsid w:val="00002D6D"/>
    <w:rsid w:val="00003072"/>
    <w:rsid w:val="00003118"/>
    <w:rsid w:val="000039BC"/>
    <w:rsid w:val="0000404B"/>
    <w:rsid w:val="00004074"/>
    <w:rsid w:val="000040C4"/>
    <w:rsid w:val="00004331"/>
    <w:rsid w:val="00004628"/>
    <w:rsid w:val="00004E8A"/>
    <w:rsid w:val="00005821"/>
    <w:rsid w:val="000059A8"/>
    <w:rsid w:val="000060B3"/>
    <w:rsid w:val="000060D6"/>
    <w:rsid w:val="000060F1"/>
    <w:rsid w:val="00006266"/>
    <w:rsid w:val="0000656B"/>
    <w:rsid w:val="00006873"/>
    <w:rsid w:val="00006F2E"/>
    <w:rsid w:val="00006FF4"/>
    <w:rsid w:val="000070C3"/>
    <w:rsid w:val="00007658"/>
    <w:rsid w:val="00007755"/>
    <w:rsid w:val="00007C83"/>
    <w:rsid w:val="00007ED9"/>
    <w:rsid w:val="00010569"/>
    <w:rsid w:val="00010707"/>
    <w:rsid w:val="000108D8"/>
    <w:rsid w:val="00010B0A"/>
    <w:rsid w:val="00010DBA"/>
    <w:rsid w:val="00010EC9"/>
    <w:rsid w:val="00010F4B"/>
    <w:rsid w:val="0001109A"/>
    <w:rsid w:val="00011167"/>
    <w:rsid w:val="000116B7"/>
    <w:rsid w:val="000118AD"/>
    <w:rsid w:val="00011DEC"/>
    <w:rsid w:val="000121FD"/>
    <w:rsid w:val="000122FA"/>
    <w:rsid w:val="00012514"/>
    <w:rsid w:val="0001253A"/>
    <w:rsid w:val="0001294F"/>
    <w:rsid w:val="00013583"/>
    <w:rsid w:val="0001362E"/>
    <w:rsid w:val="00013684"/>
    <w:rsid w:val="000136A8"/>
    <w:rsid w:val="00013D4B"/>
    <w:rsid w:val="00013FE5"/>
    <w:rsid w:val="000143F7"/>
    <w:rsid w:val="000144E0"/>
    <w:rsid w:val="000145B0"/>
    <w:rsid w:val="0001464C"/>
    <w:rsid w:val="000147E2"/>
    <w:rsid w:val="000147E6"/>
    <w:rsid w:val="00014B75"/>
    <w:rsid w:val="00014C14"/>
    <w:rsid w:val="00014DD8"/>
    <w:rsid w:val="00014E82"/>
    <w:rsid w:val="00014EF9"/>
    <w:rsid w:val="00014FE8"/>
    <w:rsid w:val="00015025"/>
    <w:rsid w:val="00015047"/>
    <w:rsid w:val="000150A4"/>
    <w:rsid w:val="000150D8"/>
    <w:rsid w:val="0001522A"/>
    <w:rsid w:val="000153A2"/>
    <w:rsid w:val="000154E3"/>
    <w:rsid w:val="00015638"/>
    <w:rsid w:val="000158E2"/>
    <w:rsid w:val="00016035"/>
    <w:rsid w:val="00016284"/>
    <w:rsid w:val="00016558"/>
    <w:rsid w:val="000166BE"/>
    <w:rsid w:val="000168DF"/>
    <w:rsid w:val="00016EA1"/>
    <w:rsid w:val="00017408"/>
    <w:rsid w:val="000175B0"/>
    <w:rsid w:val="0001775A"/>
    <w:rsid w:val="000178D1"/>
    <w:rsid w:val="00017E9E"/>
    <w:rsid w:val="00020207"/>
    <w:rsid w:val="000202FE"/>
    <w:rsid w:val="000203BC"/>
    <w:rsid w:val="0002042A"/>
    <w:rsid w:val="000209AD"/>
    <w:rsid w:val="00020D16"/>
    <w:rsid w:val="00020D3D"/>
    <w:rsid w:val="00020FE4"/>
    <w:rsid w:val="00021393"/>
    <w:rsid w:val="0002144C"/>
    <w:rsid w:val="00021629"/>
    <w:rsid w:val="000219C9"/>
    <w:rsid w:val="000220C7"/>
    <w:rsid w:val="00022152"/>
    <w:rsid w:val="000224AC"/>
    <w:rsid w:val="00022686"/>
    <w:rsid w:val="000226B6"/>
    <w:rsid w:val="0002272B"/>
    <w:rsid w:val="00022753"/>
    <w:rsid w:val="00022DFF"/>
    <w:rsid w:val="00022E32"/>
    <w:rsid w:val="000230DF"/>
    <w:rsid w:val="000231B7"/>
    <w:rsid w:val="0002343D"/>
    <w:rsid w:val="00023826"/>
    <w:rsid w:val="00023B7F"/>
    <w:rsid w:val="00023CF0"/>
    <w:rsid w:val="00023EA2"/>
    <w:rsid w:val="00023F4A"/>
    <w:rsid w:val="00024408"/>
    <w:rsid w:val="000248BB"/>
    <w:rsid w:val="00024D54"/>
    <w:rsid w:val="00024F0C"/>
    <w:rsid w:val="00025248"/>
    <w:rsid w:val="00025644"/>
    <w:rsid w:val="00025802"/>
    <w:rsid w:val="00025C60"/>
    <w:rsid w:val="00025E3D"/>
    <w:rsid w:val="00025E60"/>
    <w:rsid w:val="000262A0"/>
    <w:rsid w:val="0002635E"/>
    <w:rsid w:val="00026C34"/>
    <w:rsid w:val="00026F9F"/>
    <w:rsid w:val="000272E9"/>
    <w:rsid w:val="0002765A"/>
    <w:rsid w:val="00027CA8"/>
    <w:rsid w:val="000309DF"/>
    <w:rsid w:val="00030AB3"/>
    <w:rsid w:val="00030F6F"/>
    <w:rsid w:val="000310D8"/>
    <w:rsid w:val="0003124D"/>
    <w:rsid w:val="0003140B"/>
    <w:rsid w:val="00031A4B"/>
    <w:rsid w:val="00031AF3"/>
    <w:rsid w:val="00031BA9"/>
    <w:rsid w:val="00031CFE"/>
    <w:rsid w:val="00031DDA"/>
    <w:rsid w:val="00032221"/>
    <w:rsid w:val="00032906"/>
    <w:rsid w:val="00032B5D"/>
    <w:rsid w:val="00032BEF"/>
    <w:rsid w:val="00032C8B"/>
    <w:rsid w:val="0003309F"/>
    <w:rsid w:val="00033244"/>
    <w:rsid w:val="0003331B"/>
    <w:rsid w:val="0003349D"/>
    <w:rsid w:val="000335C9"/>
    <w:rsid w:val="0003376B"/>
    <w:rsid w:val="00033E99"/>
    <w:rsid w:val="00034364"/>
    <w:rsid w:val="0003465A"/>
    <w:rsid w:val="000348AC"/>
    <w:rsid w:val="00034A29"/>
    <w:rsid w:val="00034A48"/>
    <w:rsid w:val="00034B2A"/>
    <w:rsid w:val="00034B35"/>
    <w:rsid w:val="00034BE2"/>
    <w:rsid w:val="00034BF0"/>
    <w:rsid w:val="0003517F"/>
    <w:rsid w:val="00035599"/>
    <w:rsid w:val="000355DC"/>
    <w:rsid w:val="00035874"/>
    <w:rsid w:val="00035CC4"/>
    <w:rsid w:val="00035CF9"/>
    <w:rsid w:val="00036B58"/>
    <w:rsid w:val="000372DB"/>
    <w:rsid w:val="000373BD"/>
    <w:rsid w:val="000373DA"/>
    <w:rsid w:val="0003749E"/>
    <w:rsid w:val="00037946"/>
    <w:rsid w:val="000379C2"/>
    <w:rsid w:val="00037F81"/>
    <w:rsid w:val="000403EB"/>
    <w:rsid w:val="000404F1"/>
    <w:rsid w:val="00040829"/>
    <w:rsid w:val="00040876"/>
    <w:rsid w:val="00040ADB"/>
    <w:rsid w:val="00040B83"/>
    <w:rsid w:val="0004106F"/>
    <w:rsid w:val="00041190"/>
    <w:rsid w:val="00041398"/>
    <w:rsid w:val="000416AC"/>
    <w:rsid w:val="000416B9"/>
    <w:rsid w:val="00041823"/>
    <w:rsid w:val="00041C69"/>
    <w:rsid w:val="00041EAE"/>
    <w:rsid w:val="00041F39"/>
    <w:rsid w:val="00041FBF"/>
    <w:rsid w:val="0004204B"/>
    <w:rsid w:val="0004207A"/>
    <w:rsid w:val="00042314"/>
    <w:rsid w:val="0004249D"/>
    <w:rsid w:val="0004250B"/>
    <w:rsid w:val="00042552"/>
    <w:rsid w:val="00042BA6"/>
    <w:rsid w:val="00042DB6"/>
    <w:rsid w:val="00042F83"/>
    <w:rsid w:val="000430B7"/>
    <w:rsid w:val="000430ED"/>
    <w:rsid w:val="00043433"/>
    <w:rsid w:val="00043467"/>
    <w:rsid w:val="000434D0"/>
    <w:rsid w:val="000436F7"/>
    <w:rsid w:val="00043C9C"/>
    <w:rsid w:val="00043D94"/>
    <w:rsid w:val="000440A4"/>
    <w:rsid w:val="000442AE"/>
    <w:rsid w:val="00044653"/>
    <w:rsid w:val="00044753"/>
    <w:rsid w:val="00044780"/>
    <w:rsid w:val="0004490D"/>
    <w:rsid w:val="00044934"/>
    <w:rsid w:val="00044F29"/>
    <w:rsid w:val="0004525E"/>
    <w:rsid w:val="000454DB"/>
    <w:rsid w:val="00045AD4"/>
    <w:rsid w:val="00045E2D"/>
    <w:rsid w:val="00045E98"/>
    <w:rsid w:val="000460FC"/>
    <w:rsid w:val="00046925"/>
    <w:rsid w:val="00047203"/>
    <w:rsid w:val="00047437"/>
    <w:rsid w:val="00047499"/>
    <w:rsid w:val="000477F4"/>
    <w:rsid w:val="00047983"/>
    <w:rsid w:val="00047A54"/>
    <w:rsid w:val="00047DA5"/>
    <w:rsid w:val="00047EDE"/>
    <w:rsid w:val="000500B9"/>
    <w:rsid w:val="0005015A"/>
    <w:rsid w:val="000507FA"/>
    <w:rsid w:val="00050A22"/>
    <w:rsid w:val="00050CD7"/>
    <w:rsid w:val="000512F4"/>
    <w:rsid w:val="000515D6"/>
    <w:rsid w:val="0005172F"/>
    <w:rsid w:val="00051A40"/>
    <w:rsid w:val="00051B6F"/>
    <w:rsid w:val="00051C1D"/>
    <w:rsid w:val="00051E84"/>
    <w:rsid w:val="0005212C"/>
    <w:rsid w:val="000523C5"/>
    <w:rsid w:val="00052442"/>
    <w:rsid w:val="000526E8"/>
    <w:rsid w:val="00052A6B"/>
    <w:rsid w:val="00052F54"/>
    <w:rsid w:val="00053124"/>
    <w:rsid w:val="000531ED"/>
    <w:rsid w:val="00053466"/>
    <w:rsid w:val="000534BE"/>
    <w:rsid w:val="00053704"/>
    <w:rsid w:val="000537C3"/>
    <w:rsid w:val="00053950"/>
    <w:rsid w:val="00053AB0"/>
    <w:rsid w:val="00053E6F"/>
    <w:rsid w:val="00054243"/>
    <w:rsid w:val="000542BA"/>
    <w:rsid w:val="00054519"/>
    <w:rsid w:val="0005465F"/>
    <w:rsid w:val="00054CB7"/>
    <w:rsid w:val="00055249"/>
    <w:rsid w:val="00055252"/>
    <w:rsid w:val="000557A6"/>
    <w:rsid w:val="00055D43"/>
    <w:rsid w:val="00055D97"/>
    <w:rsid w:val="00055DE9"/>
    <w:rsid w:val="000560F4"/>
    <w:rsid w:val="00056455"/>
    <w:rsid w:val="00056500"/>
    <w:rsid w:val="00056529"/>
    <w:rsid w:val="00056790"/>
    <w:rsid w:val="000567BE"/>
    <w:rsid w:val="000569B0"/>
    <w:rsid w:val="00056C8A"/>
    <w:rsid w:val="00056CD0"/>
    <w:rsid w:val="00056CE5"/>
    <w:rsid w:val="00056CEA"/>
    <w:rsid w:val="00056EB7"/>
    <w:rsid w:val="000570CD"/>
    <w:rsid w:val="000571A3"/>
    <w:rsid w:val="00057372"/>
    <w:rsid w:val="000573FA"/>
    <w:rsid w:val="0005753B"/>
    <w:rsid w:val="000575B8"/>
    <w:rsid w:val="0005789B"/>
    <w:rsid w:val="00057BE2"/>
    <w:rsid w:val="00057BEE"/>
    <w:rsid w:val="0006003E"/>
    <w:rsid w:val="000600B0"/>
    <w:rsid w:val="000600F8"/>
    <w:rsid w:val="00060198"/>
    <w:rsid w:val="00060600"/>
    <w:rsid w:val="00060633"/>
    <w:rsid w:val="00060753"/>
    <w:rsid w:val="000608D2"/>
    <w:rsid w:val="00060CBD"/>
    <w:rsid w:val="00060E47"/>
    <w:rsid w:val="0006102D"/>
    <w:rsid w:val="000610A4"/>
    <w:rsid w:val="00061478"/>
    <w:rsid w:val="000615C0"/>
    <w:rsid w:val="000615EF"/>
    <w:rsid w:val="0006186F"/>
    <w:rsid w:val="000618D4"/>
    <w:rsid w:val="00061A27"/>
    <w:rsid w:val="00061AA1"/>
    <w:rsid w:val="00061C94"/>
    <w:rsid w:val="00061F64"/>
    <w:rsid w:val="00061FB8"/>
    <w:rsid w:val="00062488"/>
    <w:rsid w:val="00062A4D"/>
    <w:rsid w:val="00062DE9"/>
    <w:rsid w:val="00062ED3"/>
    <w:rsid w:val="000630F0"/>
    <w:rsid w:val="000632C1"/>
    <w:rsid w:val="0006338C"/>
    <w:rsid w:val="00063675"/>
    <w:rsid w:val="00063896"/>
    <w:rsid w:val="000641B6"/>
    <w:rsid w:val="0006438A"/>
    <w:rsid w:val="00064D88"/>
    <w:rsid w:val="00064E58"/>
    <w:rsid w:val="00064F19"/>
    <w:rsid w:val="0006506B"/>
    <w:rsid w:val="000652D9"/>
    <w:rsid w:val="00065341"/>
    <w:rsid w:val="00065678"/>
    <w:rsid w:val="00065E2D"/>
    <w:rsid w:val="00065F2D"/>
    <w:rsid w:val="00065FBF"/>
    <w:rsid w:val="00066015"/>
    <w:rsid w:val="00066100"/>
    <w:rsid w:val="00066675"/>
    <w:rsid w:val="000669E0"/>
    <w:rsid w:val="00066B2D"/>
    <w:rsid w:val="00066C68"/>
    <w:rsid w:val="00066C8F"/>
    <w:rsid w:val="00066CFA"/>
    <w:rsid w:val="000670DB"/>
    <w:rsid w:val="00067112"/>
    <w:rsid w:val="00067179"/>
    <w:rsid w:val="000671A9"/>
    <w:rsid w:val="0006722F"/>
    <w:rsid w:val="000675FA"/>
    <w:rsid w:val="00067BF5"/>
    <w:rsid w:val="00067D89"/>
    <w:rsid w:val="0007025C"/>
    <w:rsid w:val="000703DD"/>
    <w:rsid w:val="000704B6"/>
    <w:rsid w:val="000705FC"/>
    <w:rsid w:val="00070D1A"/>
    <w:rsid w:val="00070F23"/>
    <w:rsid w:val="0007143A"/>
    <w:rsid w:val="000714A6"/>
    <w:rsid w:val="00071513"/>
    <w:rsid w:val="0007168C"/>
    <w:rsid w:val="000716CC"/>
    <w:rsid w:val="000720E1"/>
    <w:rsid w:val="000738EF"/>
    <w:rsid w:val="00073C9E"/>
    <w:rsid w:val="00073F8F"/>
    <w:rsid w:val="00074145"/>
    <w:rsid w:val="00074202"/>
    <w:rsid w:val="00074302"/>
    <w:rsid w:val="00074823"/>
    <w:rsid w:val="00074BD0"/>
    <w:rsid w:val="00074C49"/>
    <w:rsid w:val="00075133"/>
    <w:rsid w:val="0007515B"/>
    <w:rsid w:val="0007517B"/>
    <w:rsid w:val="000751A7"/>
    <w:rsid w:val="00075258"/>
    <w:rsid w:val="000754C2"/>
    <w:rsid w:val="00075F17"/>
    <w:rsid w:val="00075F56"/>
    <w:rsid w:val="000763B2"/>
    <w:rsid w:val="000764BE"/>
    <w:rsid w:val="0007686E"/>
    <w:rsid w:val="00076A17"/>
    <w:rsid w:val="00076B60"/>
    <w:rsid w:val="00076BFC"/>
    <w:rsid w:val="00076C88"/>
    <w:rsid w:val="000773D8"/>
    <w:rsid w:val="00077559"/>
    <w:rsid w:val="00077938"/>
    <w:rsid w:val="00077E64"/>
    <w:rsid w:val="00077E7E"/>
    <w:rsid w:val="0008033B"/>
    <w:rsid w:val="00080952"/>
    <w:rsid w:val="00080C78"/>
    <w:rsid w:val="000813DD"/>
    <w:rsid w:val="000814D1"/>
    <w:rsid w:val="000815E5"/>
    <w:rsid w:val="000816B8"/>
    <w:rsid w:val="000818CF"/>
    <w:rsid w:val="000819E2"/>
    <w:rsid w:val="00081AB6"/>
    <w:rsid w:val="00082450"/>
    <w:rsid w:val="00082524"/>
    <w:rsid w:val="0008262D"/>
    <w:rsid w:val="00082729"/>
    <w:rsid w:val="0008276A"/>
    <w:rsid w:val="00082934"/>
    <w:rsid w:val="00082B0F"/>
    <w:rsid w:val="00082C93"/>
    <w:rsid w:val="000830CB"/>
    <w:rsid w:val="00083400"/>
    <w:rsid w:val="00083451"/>
    <w:rsid w:val="0008346A"/>
    <w:rsid w:val="00083599"/>
    <w:rsid w:val="000838E7"/>
    <w:rsid w:val="00083F62"/>
    <w:rsid w:val="00083FB7"/>
    <w:rsid w:val="00084173"/>
    <w:rsid w:val="00084190"/>
    <w:rsid w:val="000842F8"/>
    <w:rsid w:val="0008490C"/>
    <w:rsid w:val="00084A84"/>
    <w:rsid w:val="00084B4C"/>
    <w:rsid w:val="00084D8F"/>
    <w:rsid w:val="00085880"/>
    <w:rsid w:val="0008599B"/>
    <w:rsid w:val="0008611E"/>
    <w:rsid w:val="0008612D"/>
    <w:rsid w:val="00086CA8"/>
    <w:rsid w:val="00086F2F"/>
    <w:rsid w:val="000872A1"/>
    <w:rsid w:val="00087361"/>
    <w:rsid w:val="000873A8"/>
    <w:rsid w:val="000874C4"/>
    <w:rsid w:val="00087B89"/>
    <w:rsid w:val="00087DE5"/>
    <w:rsid w:val="00090286"/>
    <w:rsid w:val="00090931"/>
    <w:rsid w:val="00090C3D"/>
    <w:rsid w:val="00090E0A"/>
    <w:rsid w:val="00090E34"/>
    <w:rsid w:val="000911C7"/>
    <w:rsid w:val="00091366"/>
    <w:rsid w:val="0009147D"/>
    <w:rsid w:val="000918B3"/>
    <w:rsid w:val="00091C30"/>
    <w:rsid w:val="00091CF1"/>
    <w:rsid w:val="0009274F"/>
    <w:rsid w:val="00092805"/>
    <w:rsid w:val="00092834"/>
    <w:rsid w:val="00092973"/>
    <w:rsid w:val="00092A84"/>
    <w:rsid w:val="00093286"/>
    <w:rsid w:val="0009356C"/>
    <w:rsid w:val="000935BA"/>
    <w:rsid w:val="00093716"/>
    <w:rsid w:val="0009390D"/>
    <w:rsid w:val="00093A56"/>
    <w:rsid w:val="00093B72"/>
    <w:rsid w:val="00093CDB"/>
    <w:rsid w:val="00093E98"/>
    <w:rsid w:val="00093F8E"/>
    <w:rsid w:val="000943A9"/>
    <w:rsid w:val="000945F3"/>
    <w:rsid w:val="000954B4"/>
    <w:rsid w:val="00095529"/>
    <w:rsid w:val="000955C9"/>
    <w:rsid w:val="00095783"/>
    <w:rsid w:val="000965F6"/>
    <w:rsid w:val="00096744"/>
    <w:rsid w:val="000967C2"/>
    <w:rsid w:val="000967F2"/>
    <w:rsid w:val="0009686B"/>
    <w:rsid w:val="000968EA"/>
    <w:rsid w:val="00096D29"/>
    <w:rsid w:val="00097303"/>
    <w:rsid w:val="0009735C"/>
    <w:rsid w:val="00097E8E"/>
    <w:rsid w:val="000A0208"/>
    <w:rsid w:val="000A028D"/>
    <w:rsid w:val="000A076A"/>
    <w:rsid w:val="000A0F8D"/>
    <w:rsid w:val="000A13C3"/>
    <w:rsid w:val="000A13FC"/>
    <w:rsid w:val="000A1613"/>
    <w:rsid w:val="000A1828"/>
    <w:rsid w:val="000A1D04"/>
    <w:rsid w:val="000A1DA7"/>
    <w:rsid w:val="000A1F36"/>
    <w:rsid w:val="000A2560"/>
    <w:rsid w:val="000A2587"/>
    <w:rsid w:val="000A2B04"/>
    <w:rsid w:val="000A2B22"/>
    <w:rsid w:val="000A2BFB"/>
    <w:rsid w:val="000A2D72"/>
    <w:rsid w:val="000A2ED5"/>
    <w:rsid w:val="000A322F"/>
    <w:rsid w:val="000A3521"/>
    <w:rsid w:val="000A36FB"/>
    <w:rsid w:val="000A3792"/>
    <w:rsid w:val="000A37A4"/>
    <w:rsid w:val="000A386D"/>
    <w:rsid w:val="000A40C5"/>
    <w:rsid w:val="000A40C6"/>
    <w:rsid w:val="000A40FB"/>
    <w:rsid w:val="000A426D"/>
    <w:rsid w:val="000A4566"/>
    <w:rsid w:val="000A4573"/>
    <w:rsid w:val="000A47E1"/>
    <w:rsid w:val="000A48CF"/>
    <w:rsid w:val="000A4E62"/>
    <w:rsid w:val="000A53A1"/>
    <w:rsid w:val="000A56F3"/>
    <w:rsid w:val="000A5B0E"/>
    <w:rsid w:val="000A5B3B"/>
    <w:rsid w:val="000A5B54"/>
    <w:rsid w:val="000A5C4A"/>
    <w:rsid w:val="000A5D30"/>
    <w:rsid w:val="000A6378"/>
    <w:rsid w:val="000A682C"/>
    <w:rsid w:val="000A714B"/>
    <w:rsid w:val="000A7630"/>
    <w:rsid w:val="000A797E"/>
    <w:rsid w:val="000A7A57"/>
    <w:rsid w:val="000A7B6C"/>
    <w:rsid w:val="000A7CAB"/>
    <w:rsid w:val="000A7D88"/>
    <w:rsid w:val="000B01FD"/>
    <w:rsid w:val="000B0338"/>
    <w:rsid w:val="000B0458"/>
    <w:rsid w:val="000B09D3"/>
    <w:rsid w:val="000B09F0"/>
    <w:rsid w:val="000B0B7A"/>
    <w:rsid w:val="000B11EC"/>
    <w:rsid w:val="000B14CA"/>
    <w:rsid w:val="000B1611"/>
    <w:rsid w:val="000B1B43"/>
    <w:rsid w:val="000B1B4C"/>
    <w:rsid w:val="000B1E2E"/>
    <w:rsid w:val="000B1F5F"/>
    <w:rsid w:val="000B1FD7"/>
    <w:rsid w:val="000B205F"/>
    <w:rsid w:val="000B20D3"/>
    <w:rsid w:val="000B26FF"/>
    <w:rsid w:val="000B277B"/>
    <w:rsid w:val="000B287D"/>
    <w:rsid w:val="000B2B14"/>
    <w:rsid w:val="000B2C56"/>
    <w:rsid w:val="000B2DD0"/>
    <w:rsid w:val="000B33C0"/>
    <w:rsid w:val="000B3B75"/>
    <w:rsid w:val="000B3E4B"/>
    <w:rsid w:val="000B41B8"/>
    <w:rsid w:val="000B444C"/>
    <w:rsid w:val="000B449F"/>
    <w:rsid w:val="000B4B26"/>
    <w:rsid w:val="000B4C45"/>
    <w:rsid w:val="000B5217"/>
    <w:rsid w:val="000B56D5"/>
    <w:rsid w:val="000B5779"/>
    <w:rsid w:val="000B5C24"/>
    <w:rsid w:val="000B5C2A"/>
    <w:rsid w:val="000B5E0D"/>
    <w:rsid w:val="000B5EB4"/>
    <w:rsid w:val="000B622A"/>
    <w:rsid w:val="000B623D"/>
    <w:rsid w:val="000B693E"/>
    <w:rsid w:val="000B6AB4"/>
    <w:rsid w:val="000B6B28"/>
    <w:rsid w:val="000B6CD2"/>
    <w:rsid w:val="000B6EE9"/>
    <w:rsid w:val="000B704C"/>
    <w:rsid w:val="000B7074"/>
    <w:rsid w:val="000B7670"/>
    <w:rsid w:val="000B771B"/>
    <w:rsid w:val="000B778C"/>
    <w:rsid w:val="000B77FF"/>
    <w:rsid w:val="000B79AB"/>
    <w:rsid w:val="000B7E59"/>
    <w:rsid w:val="000B7E6C"/>
    <w:rsid w:val="000B7ECC"/>
    <w:rsid w:val="000B7F13"/>
    <w:rsid w:val="000C02BB"/>
    <w:rsid w:val="000C0735"/>
    <w:rsid w:val="000C08AC"/>
    <w:rsid w:val="000C0A97"/>
    <w:rsid w:val="000C0AC0"/>
    <w:rsid w:val="000C0D46"/>
    <w:rsid w:val="000C0F63"/>
    <w:rsid w:val="000C128D"/>
    <w:rsid w:val="000C1629"/>
    <w:rsid w:val="000C165B"/>
    <w:rsid w:val="000C20B1"/>
    <w:rsid w:val="000C2289"/>
    <w:rsid w:val="000C2425"/>
    <w:rsid w:val="000C269B"/>
    <w:rsid w:val="000C273C"/>
    <w:rsid w:val="000C28CA"/>
    <w:rsid w:val="000C2EF6"/>
    <w:rsid w:val="000C31FD"/>
    <w:rsid w:val="000C3213"/>
    <w:rsid w:val="000C3226"/>
    <w:rsid w:val="000C3326"/>
    <w:rsid w:val="000C34C4"/>
    <w:rsid w:val="000C34E3"/>
    <w:rsid w:val="000C354D"/>
    <w:rsid w:val="000C3567"/>
    <w:rsid w:val="000C389F"/>
    <w:rsid w:val="000C3A96"/>
    <w:rsid w:val="000C43AC"/>
    <w:rsid w:val="000C4E92"/>
    <w:rsid w:val="000C4FA5"/>
    <w:rsid w:val="000C4FFA"/>
    <w:rsid w:val="000C5124"/>
    <w:rsid w:val="000C513C"/>
    <w:rsid w:val="000C5148"/>
    <w:rsid w:val="000C52BB"/>
    <w:rsid w:val="000C5307"/>
    <w:rsid w:val="000C5467"/>
    <w:rsid w:val="000C54F2"/>
    <w:rsid w:val="000C5536"/>
    <w:rsid w:val="000C5622"/>
    <w:rsid w:val="000C57B5"/>
    <w:rsid w:val="000C5B83"/>
    <w:rsid w:val="000C5E7D"/>
    <w:rsid w:val="000C601D"/>
    <w:rsid w:val="000C64D0"/>
    <w:rsid w:val="000C6749"/>
    <w:rsid w:val="000C68A6"/>
    <w:rsid w:val="000C6A22"/>
    <w:rsid w:val="000C6ABD"/>
    <w:rsid w:val="000C6B25"/>
    <w:rsid w:val="000C6B26"/>
    <w:rsid w:val="000C6B9F"/>
    <w:rsid w:val="000C6D9C"/>
    <w:rsid w:val="000C6EC7"/>
    <w:rsid w:val="000C722C"/>
    <w:rsid w:val="000C7778"/>
    <w:rsid w:val="000C7841"/>
    <w:rsid w:val="000C7945"/>
    <w:rsid w:val="000C7973"/>
    <w:rsid w:val="000C7FCF"/>
    <w:rsid w:val="000C7FEF"/>
    <w:rsid w:val="000D00AD"/>
    <w:rsid w:val="000D02DF"/>
    <w:rsid w:val="000D039D"/>
    <w:rsid w:val="000D05B3"/>
    <w:rsid w:val="000D09BC"/>
    <w:rsid w:val="000D0AC0"/>
    <w:rsid w:val="000D0AE8"/>
    <w:rsid w:val="000D0B17"/>
    <w:rsid w:val="000D1281"/>
    <w:rsid w:val="000D164A"/>
    <w:rsid w:val="000D1753"/>
    <w:rsid w:val="000D1915"/>
    <w:rsid w:val="000D194F"/>
    <w:rsid w:val="000D1BF1"/>
    <w:rsid w:val="000D1DF2"/>
    <w:rsid w:val="000D1F75"/>
    <w:rsid w:val="000D2144"/>
    <w:rsid w:val="000D21AE"/>
    <w:rsid w:val="000D2316"/>
    <w:rsid w:val="000D25D3"/>
    <w:rsid w:val="000D267B"/>
    <w:rsid w:val="000D289C"/>
    <w:rsid w:val="000D2B6F"/>
    <w:rsid w:val="000D317E"/>
    <w:rsid w:val="000D3346"/>
    <w:rsid w:val="000D3403"/>
    <w:rsid w:val="000D340A"/>
    <w:rsid w:val="000D3514"/>
    <w:rsid w:val="000D384A"/>
    <w:rsid w:val="000D3E77"/>
    <w:rsid w:val="000D3F5B"/>
    <w:rsid w:val="000D3F68"/>
    <w:rsid w:val="000D40D3"/>
    <w:rsid w:val="000D4256"/>
    <w:rsid w:val="000D42BA"/>
    <w:rsid w:val="000D44D1"/>
    <w:rsid w:val="000D46DE"/>
    <w:rsid w:val="000D47E1"/>
    <w:rsid w:val="000D4A91"/>
    <w:rsid w:val="000D4AC0"/>
    <w:rsid w:val="000D4ADC"/>
    <w:rsid w:val="000D4DB7"/>
    <w:rsid w:val="000D4EC0"/>
    <w:rsid w:val="000D568D"/>
    <w:rsid w:val="000D5CBB"/>
    <w:rsid w:val="000D5E7A"/>
    <w:rsid w:val="000D619D"/>
    <w:rsid w:val="000D63E5"/>
    <w:rsid w:val="000D68FC"/>
    <w:rsid w:val="000D6955"/>
    <w:rsid w:val="000D69B8"/>
    <w:rsid w:val="000D6F2F"/>
    <w:rsid w:val="000D70CC"/>
    <w:rsid w:val="000D72D6"/>
    <w:rsid w:val="000D72F3"/>
    <w:rsid w:val="000D75A4"/>
    <w:rsid w:val="000E01AB"/>
    <w:rsid w:val="000E0563"/>
    <w:rsid w:val="000E0749"/>
    <w:rsid w:val="000E081D"/>
    <w:rsid w:val="000E0ED3"/>
    <w:rsid w:val="000E107D"/>
    <w:rsid w:val="000E1140"/>
    <w:rsid w:val="000E15EA"/>
    <w:rsid w:val="000E1B0B"/>
    <w:rsid w:val="000E1DC8"/>
    <w:rsid w:val="000E245C"/>
    <w:rsid w:val="000E2581"/>
    <w:rsid w:val="000E2597"/>
    <w:rsid w:val="000E282A"/>
    <w:rsid w:val="000E29BD"/>
    <w:rsid w:val="000E2A18"/>
    <w:rsid w:val="000E2DD1"/>
    <w:rsid w:val="000E2F96"/>
    <w:rsid w:val="000E336E"/>
    <w:rsid w:val="000E3376"/>
    <w:rsid w:val="000E34F8"/>
    <w:rsid w:val="000E3F68"/>
    <w:rsid w:val="000E4181"/>
    <w:rsid w:val="000E4801"/>
    <w:rsid w:val="000E48FA"/>
    <w:rsid w:val="000E49B8"/>
    <w:rsid w:val="000E4B30"/>
    <w:rsid w:val="000E4B9A"/>
    <w:rsid w:val="000E4C64"/>
    <w:rsid w:val="000E4D29"/>
    <w:rsid w:val="000E4F87"/>
    <w:rsid w:val="000E5451"/>
    <w:rsid w:val="000E58A5"/>
    <w:rsid w:val="000E5A3B"/>
    <w:rsid w:val="000E5C19"/>
    <w:rsid w:val="000E635B"/>
    <w:rsid w:val="000E640B"/>
    <w:rsid w:val="000E647D"/>
    <w:rsid w:val="000E64B6"/>
    <w:rsid w:val="000E65D6"/>
    <w:rsid w:val="000E660E"/>
    <w:rsid w:val="000E7888"/>
    <w:rsid w:val="000E7AA1"/>
    <w:rsid w:val="000E7AE1"/>
    <w:rsid w:val="000F0555"/>
    <w:rsid w:val="000F070D"/>
    <w:rsid w:val="000F07B0"/>
    <w:rsid w:val="000F07E1"/>
    <w:rsid w:val="000F09DB"/>
    <w:rsid w:val="000F0C22"/>
    <w:rsid w:val="000F110C"/>
    <w:rsid w:val="000F12FC"/>
    <w:rsid w:val="000F1A18"/>
    <w:rsid w:val="000F1FB3"/>
    <w:rsid w:val="000F201E"/>
    <w:rsid w:val="000F20FF"/>
    <w:rsid w:val="000F2188"/>
    <w:rsid w:val="000F21B6"/>
    <w:rsid w:val="000F2598"/>
    <w:rsid w:val="000F2C81"/>
    <w:rsid w:val="000F2EF3"/>
    <w:rsid w:val="000F3612"/>
    <w:rsid w:val="000F38F5"/>
    <w:rsid w:val="000F3FF4"/>
    <w:rsid w:val="000F4699"/>
    <w:rsid w:val="000F46BF"/>
    <w:rsid w:val="000F46E6"/>
    <w:rsid w:val="000F478C"/>
    <w:rsid w:val="000F4A37"/>
    <w:rsid w:val="000F4B29"/>
    <w:rsid w:val="000F4B2F"/>
    <w:rsid w:val="000F4F44"/>
    <w:rsid w:val="000F4FD7"/>
    <w:rsid w:val="000F5244"/>
    <w:rsid w:val="000F5258"/>
    <w:rsid w:val="000F53D2"/>
    <w:rsid w:val="000F5929"/>
    <w:rsid w:val="000F5B9C"/>
    <w:rsid w:val="000F5BA3"/>
    <w:rsid w:val="000F5BDD"/>
    <w:rsid w:val="000F5C72"/>
    <w:rsid w:val="000F5E28"/>
    <w:rsid w:val="000F5FB2"/>
    <w:rsid w:val="000F60A5"/>
    <w:rsid w:val="000F622A"/>
    <w:rsid w:val="000F63DF"/>
    <w:rsid w:val="000F647F"/>
    <w:rsid w:val="000F65E3"/>
    <w:rsid w:val="000F6914"/>
    <w:rsid w:val="000F6B29"/>
    <w:rsid w:val="000F6C41"/>
    <w:rsid w:val="000F6DD3"/>
    <w:rsid w:val="000F7079"/>
    <w:rsid w:val="000F734C"/>
    <w:rsid w:val="000F7728"/>
    <w:rsid w:val="00100222"/>
    <w:rsid w:val="00100323"/>
    <w:rsid w:val="0010054F"/>
    <w:rsid w:val="0010064F"/>
    <w:rsid w:val="00100750"/>
    <w:rsid w:val="00100959"/>
    <w:rsid w:val="00100D1B"/>
    <w:rsid w:val="00100F22"/>
    <w:rsid w:val="001015A2"/>
    <w:rsid w:val="001019A9"/>
    <w:rsid w:val="00101F8D"/>
    <w:rsid w:val="00101FD9"/>
    <w:rsid w:val="001020F0"/>
    <w:rsid w:val="001021C2"/>
    <w:rsid w:val="00102296"/>
    <w:rsid w:val="00102477"/>
    <w:rsid w:val="001025FC"/>
    <w:rsid w:val="00102799"/>
    <w:rsid w:val="00102A32"/>
    <w:rsid w:val="0010380D"/>
    <w:rsid w:val="0010382E"/>
    <w:rsid w:val="0010384D"/>
    <w:rsid w:val="00103915"/>
    <w:rsid w:val="00103A35"/>
    <w:rsid w:val="00103C57"/>
    <w:rsid w:val="00103C76"/>
    <w:rsid w:val="00104007"/>
    <w:rsid w:val="001040DA"/>
    <w:rsid w:val="001041A1"/>
    <w:rsid w:val="00104421"/>
    <w:rsid w:val="0010489A"/>
    <w:rsid w:val="00104D45"/>
    <w:rsid w:val="00104E32"/>
    <w:rsid w:val="00104EA7"/>
    <w:rsid w:val="00104FBD"/>
    <w:rsid w:val="00105138"/>
    <w:rsid w:val="001051E9"/>
    <w:rsid w:val="0010535D"/>
    <w:rsid w:val="0010577D"/>
    <w:rsid w:val="00105A03"/>
    <w:rsid w:val="00105B9E"/>
    <w:rsid w:val="00105E32"/>
    <w:rsid w:val="00105F8F"/>
    <w:rsid w:val="00106048"/>
    <w:rsid w:val="0010608A"/>
    <w:rsid w:val="00106231"/>
    <w:rsid w:val="001063FD"/>
    <w:rsid w:val="0010643A"/>
    <w:rsid w:val="001064C9"/>
    <w:rsid w:val="0010658A"/>
    <w:rsid w:val="001067CD"/>
    <w:rsid w:val="001067F6"/>
    <w:rsid w:val="001069A5"/>
    <w:rsid w:val="00106B0C"/>
    <w:rsid w:val="00106B5B"/>
    <w:rsid w:val="00106DEA"/>
    <w:rsid w:val="0010718E"/>
    <w:rsid w:val="0010721B"/>
    <w:rsid w:val="00107250"/>
    <w:rsid w:val="00107B26"/>
    <w:rsid w:val="00107CA4"/>
    <w:rsid w:val="00110518"/>
    <w:rsid w:val="0011066A"/>
    <w:rsid w:val="00110793"/>
    <w:rsid w:val="001108D4"/>
    <w:rsid w:val="00110C11"/>
    <w:rsid w:val="00110C2A"/>
    <w:rsid w:val="00110CBA"/>
    <w:rsid w:val="00110F74"/>
    <w:rsid w:val="001111E2"/>
    <w:rsid w:val="00111517"/>
    <w:rsid w:val="0011199E"/>
    <w:rsid w:val="00111C12"/>
    <w:rsid w:val="00111CB2"/>
    <w:rsid w:val="00111D7A"/>
    <w:rsid w:val="00111ED2"/>
    <w:rsid w:val="00111F17"/>
    <w:rsid w:val="00111F97"/>
    <w:rsid w:val="00111FB2"/>
    <w:rsid w:val="00112102"/>
    <w:rsid w:val="00112383"/>
    <w:rsid w:val="0011248E"/>
    <w:rsid w:val="001125F1"/>
    <w:rsid w:val="00112933"/>
    <w:rsid w:val="00112AC4"/>
    <w:rsid w:val="00112BDF"/>
    <w:rsid w:val="00112DF9"/>
    <w:rsid w:val="00112F4F"/>
    <w:rsid w:val="0011305F"/>
    <w:rsid w:val="00113107"/>
    <w:rsid w:val="001138A9"/>
    <w:rsid w:val="0011392B"/>
    <w:rsid w:val="00113B76"/>
    <w:rsid w:val="00113C8B"/>
    <w:rsid w:val="00113EA8"/>
    <w:rsid w:val="00114034"/>
    <w:rsid w:val="00114153"/>
    <w:rsid w:val="001141EE"/>
    <w:rsid w:val="001141F2"/>
    <w:rsid w:val="0011425C"/>
    <w:rsid w:val="0011427F"/>
    <w:rsid w:val="001142F4"/>
    <w:rsid w:val="00114834"/>
    <w:rsid w:val="00114A38"/>
    <w:rsid w:val="00114A4B"/>
    <w:rsid w:val="00114B6A"/>
    <w:rsid w:val="00114FDE"/>
    <w:rsid w:val="001150F1"/>
    <w:rsid w:val="0011597C"/>
    <w:rsid w:val="00115A10"/>
    <w:rsid w:val="00115BD5"/>
    <w:rsid w:val="00116184"/>
    <w:rsid w:val="00116AB5"/>
    <w:rsid w:val="00116E42"/>
    <w:rsid w:val="00116F40"/>
    <w:rsid w:val="00116F5D"/>
    <w:rsid w:val="0011705A"/>
    <w:rsid w:val="00117217"/>
    <w:rsid w:val="0011765F"/>
    <w:rsid w:val="00117828"/>
    <w:rsid w:val="00117A85"/>
    <w:rsid w:val="00117CA8"/>
    <w:rsid w:val="00117CF0"/>
    <w:rsid w:val="00117E33"/>
    <w:rsid w:val="0012012C"/>
    <w:rsid w:val="001201E8"/>
    <w:rsid w:val="001202AF"/>
    <w:rsid w:val="001203DA"/>
    <w:rsid w:val="001206C4"/>
    <w:rsid w:val="00120952"/>
    <w:rsid w:val="00120B3E"/>
    <w:rsid w:val="00120B43"/>
    <w:rsid w:val="00121763"/>
    <w:rsid w:val="00121CA1"/>
    <w:rsid w:val="00121DD9"/>
    <w:rsid w:val="001220A7"/>
    <w:rsid w:val="001228FA"/>
    <w:rsid w:val="00122918"/>
    <w:rsid w:val="00122A58"/>
    <w:rsid w:val="00122CFD"/>
    <w:rsid w:val="001230C5"/>
    <w:rsid w:val="001230E8"/>
    <w:rsid w:val="001236B8"/>
    <w:rsid w:val="001236F1"/>
    <w:rsid w:val="001237EF"/>
    <w:rsid w:val="001238CB"/>
    <w:rsid w:val="00123913"/>
    <w:rsid w:val="00123963"/>
    <w:rsid w:val="00123BE2"/>
    <w:rsid w:val="00123D63"/>
    <w:rsid w:val="00123EC3"/>
    <w:rsid w:val="00124192"/>
    <w:rsid w:val="001243AD"/>
    <w:rsid w:val="00124851"/>
    <w:rsid w:val="001249F2"/>
    <w:rsid w:val="00124A5F"/>
    <w:rsid w:val="00124B4F"/>
    <w:rsid w:val="00124B89"/>
    <w:rsid w:val="00124BB9"/>
    <w:rsid w:val="001253B2"/>
    <w:rsid w:val="00125500"/>
    <w:rsid w:val="001255D8"/>
    <w:rsid w:val="00125C83"/>
    <w:rsid w:val="00125F3A"/>
    <w:rsid w:val="00126136"/>
    <w:rsid w:val="00126417"/>
    <w:rsid w:val="00126876"/>
    <w:rsid w:val="00126899"/>
    <w:rsid w:val="00126A28"/>
    <w:rsid w:val="00126A2C"/>
    <w:rsid w:val="001271B0"/>
    <w:rsid w:val="00127473"/>
    <w:rsid w:val="00127535"/>
    <w:rsid w:val="0012769C"/>
    <w:rsid w:val="00127F21"/>
    <w:rsid w:val="0013009B"/>
    <w:rsid w:val="00130117"/>
    <w:rsid w:val="001302EA"/>
    <w:rsid w:val="001308E4"/>
    <w:rsid w:val="00130913"/>
    <w:rsid w:val="00131337"/>
    <w:rsid w:val="0013152D"/>
    <w:rsid w:val="001317E2"/>
    <w:rsid w:val="001317F4"/>
    <w:rsid w:val="001319C8"/>
    <w:rsid w:val="00131A4A"/>
    <w:rsid w:val="00131A98"/>
    <w:rsid w:val="00131D05"/>
    <w:rsid w:val="00131D81"/>
    <w:rsid w:val="00131F28"/>
    <w:rsid w:val="00132351"/>
    <w:rsid w:val="001324B8"/>
    <w:rsid w:val="001324CE"/>
    <w:rsid w:val="001324D8"/>
    <w:rsid w:val="00132AD3"/>
    <w:rsid w:val="00132C02"/>
    <w:rsid w:val="00132FAA"/>
    <w:rsid w:val="00133071"/>
    <w:rsid w:val="00133100"/>
    <w:rsid w:val="001333CB"/>
    <w:rsid w:val="00133583"/>
    <w:rsid w:val="001337C1"/>
    <w:rsid w:val="001338CD"/>
    <w:rsid w:val="00133C02"/>
    <w:rsid w:val="00133E65"/>
    <w:rsid w:val="00134333"/>
    <w:rsid w:val="001343EB"/>
    <w:rsid w:val="001347E6"/>
    <w:rsid w:val="00134883"/>
    <w:rsid w:val="00134906"/>
    <w:rsid w:val="001352ED"/>
    <w:rsid w:val="00135687"/>
    <w:rsid w:val="0013591C"/>
    <w:rsid w:val="00135AE7"/>
    <w:rsid w:val="00135B72"/>
    <w:rsid w:val="001361EF"/>
    <w:rsid w:val="001362B3"/>
    <w:rsid w:val="001364CF"/>
    <w:rsid w:val="00136629"/>
    <w:rsid w:val="00136827"/>
    <w:rsid w:val="00136908"/>
    <w:rsid w:val="00136F3D"/>
    <w:rsid w:val="00136FDF"/>
    <w:rsid w:val="00137246"/>
    <w:rsid w:val="0013734A"/>
    <w:rsid w:val="0013773E"/>
    <w:rsid w:val="001377BA"/>
    <w:rsid w:val="00137874"/>
    <w:rsid w:val="001378B3"/>
    <w:rsid w:val="00140287"/>
    <w:rsid w:val="00140337"/>
    <w:rsid w:val="001404E6"/>
    <w:rsid w:val="00140523"/>
    <w:rsid w:val="0014094D"/>
    <w:rsid w:val="001409A4"/>
    <w:rsid w:val="00140F5E"/>
    <w:rsid w:val="001411EF"/>
    <w:rsid w:val="001419A6"/>
    <w:rsid w:val="00141F49"/>
    <w:rsid w:val="00141FB2"/>
    <w:rsid w:val="00142040"/>
    <w:rsid w:val="00142293"/>
    <w:rsid w:val="0014233B"/>
    <w:rsid w:val="00142674"/>
    <w:rsid w:val="00142989"/>
    <w:rsid w:val="00142AE0"/>
    <w:rsid w:val="00142B7A"/>
    <w:rsid w:val="00142C97"/>
    <w:rsid w:val="00143334"/>
    <w:rsid w:val="00143421"/>
    <w:rsid w:val="0014342D"/>
    <w:rsid w:val="001434B9"/>
    <w:rsid w:val="001437D8"/>
    <w:rsid w:val="00143D64"/>
    <w:rsid w:val="001445BC"/>
    <w:rsid w:val="00144982"/>
    <w:rsid w:val="00144AFE"/>
    <w:rsid w:val="00144D49"/>
    <w:rsid w:val="0014521C"/>
    <w:rsid w:val="001452C5"/>
    <w:rsid w:val="0014539B"/>
    <w:rsid w:val="001455BD"/>
    <w:rsid w:val="0014568D"/>
    <w:rsid w:val="001459D7"/>
    <w:rsid w:val="0014611D"/>
    <w:rsid w:val="001461CD"/>
    <w:rsid w:val="00146648"/>
    <w:rsid w:val="00146A24"/>
    <w:rsid w:val="00146B43"/>
    <w:rsid w:val="00146E4D"/>
    <w:rsid w:val="00146FF6"/>
    <w:rsid w:val="0014761A"/>
    <w:rsid w:val="00147883"/>
    <w:rsid w:val="00147AA4"/>
    <w:rsid w:val="00147D47"/>
    <w:rsid w:val="001503ED"/>
    <w:rsid w:val="0015067D"/>
    <w:rsid w:val="001509D5"/>
    <w:rsid w:val="00150BB3"/>
    <w:rsid w:val="00150DA1"/>
    <w:rsid w:val="00150E2E"/>
    <w:rsid w:val="00150EC2"/>
    <w:rsid w:val="00150F92"/>
    <w:rsid w:val="00150F9A"/>
    <w:rsid w:val="00151180"/>
    <w:rsid w:val="00151443"/>
    <w:rsid w:val="0015164D"/>
    <w:rsid w:val="001519D3"/>
    <w:rsid w:val="00151CEB"/>
    <w:rsid w:val="00151F0D"/>
    <w:rsid w:val="00151FF7"/>
    <w:rsid w:val="0015223A"/>
    <w:rsid w:val="0015233B"/>
    <w:rsid w:val="001525BE"/>
    <w:rsid w:val="00152638"/>
    <w:rsid w:val="00152781"/>
    <w:rsid w:val="00152D32"/>
    <w:rsid w:val="0015335D"/>
    <w:rsid w:val="00153B48"/>
    <w:rsid w:val="00153DE4"/>
    <w:rsid w:val="00153F7E"/>
    <w:rsid w:val="0015409F"/>
    <w:rsid w:val="00154787"/>
    <w:rsid w:val="001549E8"/>
    <w:rsid w:val="00154DAF"/>
    <w:rsid w:val="00155136"/>
    <w:rsid w:val="0015542D"/>
    <w:rsid w:val="00155477"/>
    <w:rsid w:val="001554FF"/>
    <w:rsid w:val="001556D8"/>
    <w:rsid w:val="00155A4C"/>
    <w:rsid w:val="00155B6E"/>
    <w:rsid w:val="00155BDE"/>
    <w:rsid w:val="00155C31"/>
    <w:rsid w:val="00155F13"/>
    <w:rsid w:val="00156007"/>
    <w:rsid w:val="00156324"/>
    <w:rsid w:val="00156344"/>
    <w:rsid w:val="001566CF"/>
    <w:rsid w:val="001566FE"/>
    <w:rsid w:val="0015689C"/>
    <w:rsid w:val="00156BAA"/>
    <w:rsid w:val="00156C69"/>
    <w:rsid w:val="00156E48"/>
    <w:rsid w:val="0015701A"/>
    <w:rsid w:val="001570D7"/>
    <w:rsid w:val="001571F2"/>
    <w:rsid w:val="00157705"/>
    <w:rsid w:val="00157806"/>
    <w:rsid w:val="00157B25"/>
    <w:rsid w:val="00157C1A"/>
    <w:rsid w:val="00157C68"/>
    <w:rsid w:val="001602C4"/>
    <w:rsid w:val="00160444"/>
    <w:rsid w:val="00160650"/>
    <w:rsid w:val="001608C5"/>
    <w:rsid w:val="00160DC8"/>
    <w:rsid w:val="00160E9C"/>
    <w:rsid w:val="00161322"/>
    <w:rsid w:val="00161B1B"/>
    <w:rsid w:val="00161EAE"/>
    <w:rsid w:val="001621AC"/>
    <w:rsid w:val="001625FE"/>
    <w:rsid w:val="00162A27"/>
    <w:rsid w:val="00162B74"/>
    <w:rsid w:val="00162E17"/>
    <w:rsid w:val="00162E3E"/>
    <w:rsid w:val="00162F01"/>
    <w:rsid w:val="0016358C"/>
    <w:rsid w:val="0016366F"/>
    <w:rsid w:val="00163741"/>
    <w:rsid w:val="00163791"/>
    <w:rsid w:val="001637CF"/>
    <w:rsid w:val="00163901"/>
    <w:rsid w:val="001639C5"/>
    <w:rsid w:val="00163A41"/>
    <w:rsid w:val="00163EEF"/>
    <w:rsid w:val="0016434B"/>
    <w:rsid w:val="001643C5"/>
    <w:rsid w:val="001647B9"/>
    <w:rsid w:val="00164800"/>
    <w:rsid w:val="00164926"/>
    <w:rsid w:val="00164A5B"/>
    <w:rsid w:val="00164B9D"/>
    <w:rsid w:val="00164CD5"/>
    <w:rsid w:val="00164D99"/>
    <w:rsid w:val="00164DC0"/>
    <w:rsid w:val="00164EAF"/>
    <w:rsid w:val="001650BE"/>
    <w:rsid w:val="00165463"/>
    <w:rsid w:val="0016557B"/>
    <w:rsid w:val="00165717"/>
    <w:rsid w:val="001658FC"/>
    <w:rsid w:val="00165E35"/>
    <w:rsid w:val="00165EC7"/>
    <w:rsid w:val="00165F6E"/>
    <w:rsid w:val="001662EF"/>
    <w:rsid w:val="00166716"/>
    <w:rsid w:val="00166C06"/>
    <w:rsid w:val="00166F13"/>
    <w:rsid w:val="00166F57"/>
    <w:rsid w:val="00167187"/>
    <w:rsid w:val="001672E4"/>
    <w:rsid w:val="00167355"/>
    <w:rsid w:val="001677E9"/>
    <w:rsid w:val="00167C4D"/>
    <w:rsid w:val="00167D5A"/>
    <w:rsid w:val="001707F3"/>
    <w:rsid w:val="00170B48"/>
    <w:rsid w:val="00170F02"/>
    <w:rsid w:val="00170F7F"/>
    <w:rsid w:val="001712B4"/>
    <w:rsid w:val="001712BC"/>
    <w:rsid w:val="00171538"/>
    <w:rsid w:val="00171673"/>
    <w:rsid w:val="001717C8"/>
    <w:rsid w:val="00171911"/>
    <w:rsid w:val="001721B4"/>
    <w:rsid w:val="0017240B"/>
    <w:rsid w:val="0017243A"/>
    <w:rsid w:val="001724F3"/>
    <w:rsid w:val="001727C5"/>
    <w:rsid w:val="0017281D"/>
    <w:rsid w:val="00172CEB"/>
    <w:rsid w:val="00173080"/>
    <w:rsid w:val="0017319C"/>
    <w:rsid w:val="00173253"/>
    <w:rsid w:val="00173C22"/>
    <w:rsid w:val="0017404A"/>
    <w:rsid w:val="00174237"/>
    <w:rsid w:val="0017423A"/>
    <w:rsid w:val="00174253"/>
    <w:rsid w:val="001742A6"/>
    <w:rsid w:val="0017439B"/>
    <w:rsid w:val="00174542"/>
    <w:rsid w:val="0017466D"/>
    <w:rsid w:val="001748E3"/>
    <w:rsid w:val="00174967"/>
    <w:rsid w:val="00174B1F"/>
    <w:rsid w:val="00174C9B"/>
    <w:rsid w:val="00174F2F"/>
    <w:rsid w:val="001750FA"/>
    <w:rsid w:val="00175261"/>
    <w:rsid w:val="001752E5"/>
    <w:rsid w:val="001752F4"/>
    <w:rsid w:val="001756C5"/>
    <w:rsid w:val="00175E0E"/>
    <w:rsid w:val="00176476"/>
    <w:rsid w:val="0017647E"/>
    <w:rsid w:val="001764CA"/>
    <w:rsid w:val="001767AD"/>
    <w:rsid w:val="00176ABA"/>
    <w:rsid w:val="00176B05"/>
    <w:rsid w:val="00176C7D"/>
    <w:rsid w:val="00176D33"/>
    <w:rsid w:val="00176F9E"/>
    <w:rsid w:val="0017705B"/>
    <w:rsid w:val="00177376"/>
    <w:rsid w:val="00177422"/>
    <w:rsid w:val="001775E6"/>
    <w:rsid w:val="0017783D"/>
    <w:rsid w:val="00177ABE"/>
    <w:rsid w:val="00177C25"/>
    <w:rsid w:val="00180034"/>
    <w:rsid w:val="001800DA"/>
    <w:rsid w:val="001801F2"/>
    <w:rsid w:val="00180783"/>
    <w:rsid w:val="001809FC"/>
    <w:rsid w:val="00180ADE"/>
    <w:rsid w:val="00180DE7"/>
    <w:rsid w:val="00180E80"/>
    <w:rsid w:val="00181063"/>
    <w:rsid w:val="00181151"/>
    <w:rsid w:val="0018139B"/>
    <w:rsid w:val="00181433"/>
    <w:rsid w:val="00181501"/>
    <w:rsid w:val="0018151A"/>
    <w:rsid w:val="0018157E"/>
    <w:rsid w:val="00181861"/>
    <w:rsid w:val="00181959"/>
    <w:rsid w:val="001819B6"/>
    <w:rsid w:val="00181ADA"/>
    <w:rsid w:val="00181B90"/>
    <w:rsid w:val="00181C89"/>
    <w:rsid w:val="00181F43"/>
    <w:rsid w:val="00182240"/>
    <w:rsid w:val="0018240A"/>
    <w:rsid w:val="00182728"/>
    <w:rsid w:val="00182801"/>
    <w:rsid w:val="00182935"/>
    <w:rsid w:val="00182ADE"/>
    <w:rsid w:val="00182D9E"/>
    <w:rsid w:val="00182F32"/>
    <w:rsid w:val="001834E3"/>
    <w:rsid w:val="00183870"/>
    <w:rsid w:val="001838BE"/>
    <w:rsid w:val="00183A90"/>
    <w:rsid w:val="00183D96"/>
    <w:rsid w:val="00183E20"/>
    <w:rsid w:val="00184468"/>
    <w:rsid w:val="00184937"/>
    <w:rsid w:val="00184BA0"/>
    <w:rsid w:val="00184F7F"/>
    <w:rsid w:val="00185577"/>
    <w:rsid w:val="001855D2"/>
    <w:rsid w:val="00185697"/>
    <w:rsid w:val="00185B27"/>
    <w:rsid w:val="00185D4C"/>
    <w:rsid w:val="00185FD4"/>
    <w:rsid w:val="001862A5"/>
    <w:rsid w:val="00186323"/>
    <w:rsid w:val="0018651B"/>
    <w:rsid w:val="00186568"/>
    <w:rsid w:val="00186F92"/>
    <w:rsid w:val="0018731E"/>
    <w:rsid w:val="00187446"/>
    <w:rsid w:val="0018774E"/>
    <w:rsid w:val="001877D4"/>
    <w:rsid w:val="0018789F"/>
    <w:rsid w:val="001878C4"/>
    <w:rsid w:val="00187B80"/>
    <w:rsid w:val="00187B99"/>
    <w:rsid w:val="00190049"/>
    <w:rsid w:val="001900A1"/>
    <w:rsid w:val="00190283"/>
    <w:rsid w:val="0019057F"/>
    <w:rsid w:val="00190B00"/>
    <w:rsid w:val="00190CE5"/>
    <w:rsid w:val="00190D93"/>
    <w:rsid w:val="00191062"/>
    <w:rsid w:val="00191071"/>
    <w:rsid w:val="0019112E"/>
    <w:rsid w:val="001911BF"/>
    <w:rsid w:val="001913DC"/>
    <w:rsid w:val="0019142D"/>
    <w:rsid w:val="00191677"/>
    <w:rsid w:val="00191A48"/>
    <w:rsid w:val="00191CA7"/>
    <w:rsid w:val="00191FA6"/>
    <w:rsid w:val="001921B8"/>
    <w:rsid w:val="00192D0E"/>
    <w:rsid w:val="00192E39"/>
    <w:rsid w:val="001930E7"/>
    <w:rsid w:val="00193852"/>
    <w:rsid w:val="001939B8"/>
    <w:rsid w:val="00193A58"/>
    <w:rsid w:val="00193D39"/>
    <w:rsid w:val="00194007"/>
    <w:rsid w:val="0019433D"/>
    <w:rsid w:val="001944D6"/>
    <w:rsid w:val="00194525"/>
    <w:rsid w:val="00194599"/>
    <w:rsid w:val="00194626"/>
    <w:rsid w:val="001949F0"/>
    <w:rsid w:val="00194E43"/>
    <w:rsid w:val="00195099"/>
    <w:rsid w:val="001950E0"/>
    <w:rsid w:val="00195107"/>
    <w:rsid w:val="0019555D"/>
    <w:rsid w:val="001958C7"/>
    <w:rsid w:val="00195C64"/>
    <w:rsid w:val="00195E40"/>
    <w:rsid w:val="00196098"/>
    <w:rsid w:val="001963F4"/>
    <w:rsid w:val="00196852"/>
    <w:rsid w:val="00196C71"/>
    <w:rsid w:val="00196EBD"/>
    <w:rsid w:val="00197382"/>
    <w:rsid w:val="001974DF"/>
    <w:rsid w:val="001975AB"/>
    <w:rsid w:val="001976A1"/>
    <w:rsid w:val="001976D4"/>
    <w:rsid w:val="00197723"/>
    <w:rsid w:val="001977AB"/>
    <w:rsid w:val="001977B3"/>
    <w:rsid w:val="00197A73"/>
    <w:rsid w:val="00197CAA"/>
    <w:rsid w:val="00197DA9"/>
    <w:rsid w:val="00197E90"/>
    <w:rsid w:val="00197EAE"/>
    <w:rsid w:val="00197F75"/>
    <w:rsid w:val="001A0160"/>
    <w:rsid w:val="001A05C3"/>
    <w:rsid w:val="001A0ABB"/>
    <w:rsid w:val="001A0BA9"/>
    <w:rsid w:val="001A0D31"/>
    <w:rsid w:val="001A0DFD"/>
    <w:rsid w:val="001A1101"/>
    <w:rsid w:val="001A1223"/>
    <w:rsid w:val="001A155C"/>
    <w:rsid w:val="001A1AD0"/>
    <w:rsid w:val="001A1C5F"/>
    <w:rsid w:val="001A1DCD"/>
    <w:rsid w:val="001A24EB"/>
    <w:rsid w:val="001A27D8"/>
    <w:rsid w:val="001A287F"/>
    <w:rsid w:val="001A2A6A"/>
    <w:rsid w:val="001A2D04"/>
    <w:rsid w:val="001A2DD0"/>
    <w:rsid w:val="001A2DDE"/>
    <w:rsid w:val="001A3019"/>
    <w:rsid w:val="001A31E2"/>
    <w:rsid w:val="001A4196"/>
    <w:rsid w:val="001A428D"/>
    <w:rsid w:val="001A4490"/>
    <w:rsid w:val="001A4623"/>
    <w:rsid w:val="001A490C"/>
    <w:rsid w:val="001A4921"/>
    <w:rsid w:val="001A4AEB"/>
    <w:rsid w:val="001A52E9"/>
    <w:rsid w:val="001A53FF"/>
    <w:rsid w:val="001A54FE"/>
    <w:rsid w:val="001A5841"/>
    <w:rsid w:val="001A585E"/>
    <w:rsid w:val="001A589A"/>
    <w:rsid w:val="001A596D"/>
    <w:rsid w:val="001A62A8"/>
    <w:rsid w:val="001A640F"/>
    <w:rsid w:val="001A65B4"/>
    <w:rsid w:val="001A6656"/>
    <w:rsid w:val="001A695D"/>
    <w:rsid w:val="001A698A"/>
    <w:rsid w:val="001A6A92"/>
    <w:rsid w:val="001A6B15"/>
    <w:rsid w:val="001A6BC2"/>
    <w:rsid w:val="001A6D33"/>
    <w:rsid w:val="001A6FF4"/>
    <w:rsid w:val="001A7330"/>
    <w:rsid w:val="001A73D4"/>
    <w:rsid w:val="001A7593"/>
    <w:rsid w:val="001A78BB"/>
    <w:rsid w:val="001A7C08"/>
    <w:rsid w:val="001A7D54"/>
    <w:rsid w:val="001A7E77"/>
    <w:rsid w:val="001B00D6"/>
    <w:rsid w:val="001B017B"/>
    <w:rsid w:val="001B036E"/>
    <w:rsid w:val="001B0371"/>
    <w:rsid w:val="001B0525"/>
    <w:rsid w:val="001B05AB"/>
    <w:rsid w:val="001B0C66"/>
    <w:rsid w:val="001B0F3B"/>
    <w:rsid w:val="001B1041"/>
    <w:rsid w:val="001B122C"/>
    <w:rsid w:val="001B16CA"/>
    <w:rsid w:val="001B16EA"/>
    <w:rsid w:val="001B1AD7"/>
    <w:rsid w:val="001B1D54"/>
    <w:rsid w:val="001B1DBD"/>
    <w:rsid w:val="001B206A"/>
    <w:rsid w:val="001B2101"/>
    <w:rsid w:val="001B2210"/>
    <w:rsid w:val="001B2312"/>
    <w:rsid w:val="001B2BE2"/>
    <w:rsid w:val="001B2F61"/>
    <w:rsid w:val="001B3303"/>
    <w:rsid w:val="001B35FB"/>
    <w:rsid w:val="001B37A3"/>
    <w:rsid w:val="001B381D"/>
    <w:rsid w:val="001B3937"/>
    <w:rsid w:val="001B3A04"/>
    <w:rsid w:val="001B40A7"/>
    <w:rsid w:val="001B433C"/>
    <w:rsid w:val="001B4348"/>
    <w:rsid w:val="001B43CD"/>
    <w:rsid w:val="001B4423"/>
    <w:rsid w:val="001B4C25"/>
    <w:rsid w:val="001B4D57"/>
    <w:rsid w:val="001B4F40"/>
    <w:rsid w:val="001B4FA8"/>
    <w:rsid w:val="001B523A"/>
    <w:rsid w:val="001B5A8B"/>
    <w:rsid w:val="001B5D87"/>
    <w:rsid w:val="001B63EC"/>
    <w:rsid w:val="001B65D5"/>
    <w:rsid w:val="001B68AC"/>
    <w:rsid w:val="001B6B57"/>
    <w:rsid w:val="001B6BBC"/>
    <w:rsid w:val="001B6D0F"/>
    <w:rsid w:val="001B6EA3"/>
    <w:rsid w:val="001B713A"/>
    <w:rsid w:val="001B7340"/>
    <w:rsid w:val="001B73BA"/>
    <w:rsid w:val="001B7510"/>
    <w:rsid w:val="001B7700"/>
    <w:rsid w:val="001C0014"/>
    <w:rsid w:val="001C0029"/>
    <w:rsid w:val="001C01D8"/>
    <w:rsid w:val="001C0461"/>
    <w:rsid w:val="001C0534"/>
    <w:rsid w:val="001C06AF"/>
    <w:rsid w:val="001C06BA"/>
    <w:rsid w:val="001C0C16"/>
    <w:rsid w:val="001C0C55"/>
    <w:rsid w:val="001C1308"/>
    <w:rsid w:val="001C166F"/>
    <w:rsid w:val="001C170E"/>
    <w:rsid w:val="001C1929"/>
    <w:rsid w:val="001C1AA7"/>
    <w:rsid w:val="001C1B71"/>
    <w:rsid w:val="001C1C2E"/>
    <w:rsid w:val="001C1C90"/>
    <w:rsid w:val="001C1C92"/>
    <w:rsid w:val="001C1E41"/>
    <w:rsid w:val="001C1F58"/>
    <w:rsid w:val="001C1F9E"/>
    <w:rsid w:val="001C1FFD"/>
    <w:rsid w:val="001C206A"/>
    <w:rsid w:val="001C264E"/>
    <w:rsid w:val="001C29D1"/>
    <w:rsid w:val="001C2C60"/>
    <w:rsid w:val="001C36B9"/>
    <w:rsid w:val="001C39A7"/>
    <w:rsid w:val="001C3AE4"/>
    <w:rsid w:val="001C3E22"/>
    <w:rsid w:val="001C434D"/>
    <w:rsid w:val="001C43D3"/>
    <w:rsid w:val="001C4461"/>
    <w:rsid w:val="001C4767"/>
    <w:rsid w:val="001C4893"/>
    <w:rsid w:val="001C49E5"/>
    <w:rsid w:val="001C5618"/>
    <w:rsid w:val="001C5907"/>
    <w:rsid w:val="001C5AAB"/>
    <w:rsid w:val="001C5CEE"/>
    <w:rsid w:val="001C5E12"/>
    <w:rsid w:val="001C60FA"/>
    <w:rsid w:val="001C6274"/>
    <w:rsid w:val="001C64BE"/>
    <w:rsid w:val="001C678E"/>
    <w:rsid w:val="001C6B44"/>
    <w:rsid w:val="001C76A1"/>
    <w:rsid w:val="001C7C8D"/>
    <w:rsid w:val="001C7CD9"/>
    <w:rsid w:val="001D06CA"/>
    <w:rsid w:val="001D079D"/>
    <w:rsid w:val="001D0ACB"/>
    <w:rsid w:val="001D0D4F"/>
    <w:rsid w:val="001D0D83"/>
    <w:rsid w:val="001D0E83"/>
    <w:rsid w:val="001D1212"/>
    <w:rsid w:val="001D12C1"/>
    <w:rsid w:val="001D1786"/>
    <w:rsid w:val="001D1B5E"/>
    <w:rsid w:val="001D1E88"/>
    <w:rsid w:val="001D1F1B"/>
    <w:rsid w:val="001D1F3E"/>
    <w:rsid w:val="001D2212"/>
    <w:rsid w:val="001D2315"/>
    <w:rsid w:val="001D23D0"/>
    <w:rsid w:val="001D2507"/>
    <w:rsid w:val="001D2610"/>
    <w:rsid w:val="001D3392"/>
    <w:rsid w:val="001D3406"/>
    <w:rsid w:val="001D3713"/>
    <w:rsid w:val="001D38DE"/>
    <w:rsid w:val="001D3D01"/>
    <w:rsid w:val="001D3F1C"/>
    <w:rsid w:val="001D43E1"/>
    <w:rsid w:val="001D4664"/>
    <w:rsid w:val="001D4738"/>
    <w:rsid w:val="001D4927"/>
    <w:rsid w:val="001D4D2D"/>
    <w:rsid w:val="001D4DA2"/>
    <w:rsid w:val="001D5071"/>
    <w:rsid w:val="001D5761"/>
    <w:rsid w:val="001D5874"/>
    <w:rsid w:val="001D5CAF"/>
    <w:rsid w:val="001D5D50"/>
    <w:rsid w:val="001D5DE7"/>
    <w:rsid w:val="001D5EDC"/>
    <w:rsid w:val="001D6303"/>
    <w:rsid w:val="001D642B"/>
    <w:rsid w:val="001D689B"/>
    <w:rsid w:val="001D6C9F"/>
    <w:rsid w:val="001D7146"/>
    <w:rsid w:val="001D71A5"/>
    <w:rsid w:val="001D7243"/>
    <w:rsid w:val="001D761D"/>
    <w:rsid w:val="001D768F"/>
    <w:rsid w:val="001D7976"/>
    <w:rsid w:val="001D79AE"/>
    <w:rsid w:val="001D7A82"/>
    <w:rsid w:val="001E0963"/>
    <w:rsid w:val="001E0D28"/>
    <w:rsid w:val="001E10FC"/>
    <w:rsid w:val="001E1C43"/>
    <w:rsid w:val="001E1FB2"/>
    <w:rsid w:val="001E2490"/>
    <w:rsid w:val="001E26A2"/>
    <w:rsid w:val="001E26AB"/>
    <w:rsid w:val="001E27D6"/>
    <w:rsid w:val="001E28ED"/>
    <w:rsid w:val="001E2AA0"/>
    <w:rsid w:val="001E2BE4"/>
    <w:rsid w:val="001E2E3A"/>
    <w:rsid w:val="001E3023"/>
    <w:rsid w:val="001E3076"/>
    <w:rsid w:val="001E30B1"/>
    <w:rsid w:val="001E3197"/>
    <w:rsid w:val="001E31BB"/>
    <w:rsid w:val="001E31D2"/>
    <w:rsid w:val="001E32B8"/>
    <w:rsid w:val="001E339C"/>
    <w:rsid w:val="001E3476"/>
    <w:rsid w:val="001E347C"/>
    <w:rsid w:val="001E34A8"/>
    <w:rsid w:val="001E353D"/>
    <w:rsid w:val="001E3901"/>
    <w:rsid w:val="001E3A2F"/>
    <w:rsid w:val="001E3B72"/>
    <w:rsid w:val="001E3DAC"/>
    <w:rsid w:val="001E4010"/>
    <w:rsid w:val="001E40E2"/>
    <w:rsid w:val="001E43CC"/>
    <w:rsid w:val="001E457F"/>
    <w:rsid w:val="001E4716"/>
    <w:rsid w:val="001E491B"/>
    <w:rsid w:val="001E49A0"/>
    <w:rsid w:val="001E4B9D"/>
    <w:rsid w:val="001E4F18"/>
    <w:rsid w:val="001E50F2"/>
    <w:rsid w:val="001E53F9"/>
    <w:rsid w:val="001E5626"/>
    <w:rsid w:val="001E5B93"/>
    <w:rsid w:val="001E61EC"/>
    <w:rsid w:val="001E6293"/>
    <w:rsid w:val="001E633E"/>
    <w:rsid w:val="001E6563"/>
    <w:rsid w:val="001E6625"/>
    <w:rsid w:val="001E67C8"/>
    <w:rsid w:val="001E69D2"/>
    <w:rsid w:val="001E6C4C"/>
    <w:rsid w:val="001E7445"/>
    <w:rsid w:val="001E7457"/>
    <w:rsid w:val="001E7685"/>
    <w:rsid w:val="001E76D7"/>
    <w:rsid w:val="001E7CA1"/>
    <w:rsid w:val="001E7DAE"/>
    <w:rsid w:val="001F0468"/>
    <w:rsid w:val="001F07BA"/>
    <w:rsid w:val="001F0F5E"/>
    <w:rsid w:val="001F126A"/>
    <w:rsid w:val="001F1435"/>
    <w:rsid w:val="001F161C"/>
    <w:rsid w:val="001F17CE"/>
    <w:rsid w:val="001F1811"/>
    <w:rsid w:val="001F1980"/>
    <w:rsid w:val="001F1E33"/>
    <w:rsid w:val="001F1FD6"/>
    <w:rsid w:val="001F2675"/>
    <w:rsid w:val="001F2813"/>
    <w:rsid w:val="001F2C58"/>
    <w:rsid w:val="001F2CA8"/>
    <w:rsid w:val="001F2D1C"/>
    <w:rsid w:val="001F2DA8"/>
    <w:rsid w:val="001F2EE0"/>
    <w:rsid w:val="001F31A3"/>
    <w:rsid w:val="001F3254"/>
    <w:rsid w:val="001F3347"/>
    <w:rsid w:val="001F33F3"/>
    <w:rsid w:val="001F341F"/>
    <w:rsid w:val="001F3500"/>
    <w:rsid w:val="001F350D"/>
    <w:rsid w:val="001F3AE0"/>
    <w:rsid w:val="001F3DF3"/>
    <w:rsid w:val="001F3FCE"/>
    <w:rsid w:val="001F4195"/>
    <w:rsid w:val="001F4313"/>
    <w:rsid w:val="001F454B"/>
    <w:rsid w:val="001F46C6"/>
    <w:rsid w:val="001F49DC"/>
    <w:rsid w:val="001F4D0E"/>
    <w:rsid w:val="001F4D15"/>
    <w:rsid w:val="001F521B"/>
    <w:rsid w:val="001F565B"/>
    <w:rsid w:val="001F56C9"/>
    <w:rsid w:val="001F5921"/>
    <w:rsid w:val="001F5BC6"/>
    <w:rsid w:val="001F60AA"/>
    <w:rsid w:val="001F632D"/>
    <w:rsid w:val="001F6385"/>
    <w:rsid w:val="001F6572"/>
    <w:rsid w:val="001F69F0"/>
    <w:rsid w:val="001F6C51"/>
    <w:rsid w:val="001F6E21"/>
    <w:rsid w:val="001F6F2C"/>
    <w:rsid w:val="001F730B"/>
    <w:rsid w:val="001F7519"/>
    <w:rsid w:val="001F76B4"/>
    <w:rsid w:val="001F7A8A"/>
    <w:rsid w:val="002000B0"/>
    <w:rsid w:val="002000D3"/>
    <w:rsid w:val="0020035E"/>
    <w:rsid w:val="002004B7"/>
    <w:rsid w:val="00200589"/>
    <w:rsid w:val="002009A9"/>
    <w:rsid w:val="00200BE0"/>
    <w:rsid w:val="002012E9"/>
    <w:rsid w:val="00201466"/>
    <w:rsid w:val="002014F2"/>
    <w:rsid w:val="002017F2"/>
    <w:rsid w:val="00201844"/>
    <w:rsid w:val="002018A0"/>
    <w:rsid w:val="002023A5"/>
    <w:rsid w:val="00202583"/>
    <w:rsid w:val="00202716"/>
    <w:rsid w:val="00202C2C"/>
    <w:rsid w:val="00202CEB"/>
    <w:rsid w:val="00203170"/>
    <w:rsid w:val="002033A1"/>
    <w:rsid w:val="002033CF"/>
    <w:rsid w:val="0020361E"/>
    <w:rsid w:val="00203A61"/>
    <w:rsid w:val="00203ACB"/>
    <w:rsid w:val="00203C05"/>
    <w:rsid w:val="00204579"/>
    <w:rsid w:val="00204988"/>
    <w:rsid w:val="00204E7C"/>
    <w:rsid w:val="002050AB"/>
    <w:rsid w:val="0020524C"/>
    <w:rsid w:val="00205371"/>
    <w:rsid w:val="002054B3"/>
    <w:rsid w:val="0020562F"/>
    <w:rsid w:val="00205642"/>
    <w:rsid w:val="002059B1"/>
    <w:rsid w:val="00205C0F"/>
    <w:rsid w:val="00205DAB"/>
    <w:rsid w:val="002061FB"/>
    <w:rsid w:val="00206297"/>
    <w:rsid w:val="0020640C"/>
    <w:rsid w:val="00206412"/>
    <w:rsid w:val="0020670B"/>
    <w:rsid w:val="0020703F"/>
    <w:rsid w:val="002072B6"/>
    <w:rsid w:val="0020730A"/>
    <w:rsid w:val="00207BC9"/>
    <w:rsid w:val="0021007B"/>
    <w:rsid w:val="002101E5"/>
    <w:rsid w:val="002102AC"/>
    <w:rsid w:val="002106F1"/>
    <w:rsid w:val="00210A4F"/>
    <w:rsid w:val="00210DE5"/>
    <w:rsid w:val="00210F17"/>
    <w:rsid w:val="00211047"/>
    <w:rsid w:val="0021107C"/>
    <w:rsid w:val="00211693"/>
    <w:rsid w:val="00211AE6"/>
    <w:rsid w:val="00211CF0"/>
    <w:rsid w:val="00211E98"/>
    <w:rsid w:val="0021206F"/>
    <w:rsid w:val="00212096"/>
    <w:rsid w:val="00212353"/>
    <w:rsid w:val="002128AB"/>
    <w:rsid w:val="00212A96"/>
    <w:rsid w:val="00212AB0"/>
    <w:rsid w:val="00212AB7"/>
    <w:rsid w:val="00212ACB"/>
    <w:rsid w:val="00212BBA"/>
    <w:rsid w:val="00212BF8"/>
    <w:rsid w:val="00212C75"/>
    <w:rsid w:val="00212CAB"/>
    <w:rsid w:val="00212D6B"/>
    <w:rsid w:val="002132C6"/>
    <w:rsid w:val="002132FA"/>
    <w:rsid w:val="002135B7"/>
    <w:rsid w:val="002135E5"/>
    <w:rsid w:val="0021376D"/>
    <w:rsid w:val="00213848"/>
    <w:rsid w:val="00213991"/>
    <w:rsid w:val="00213D7A"/>
    <w:rsid w:val="00214052"/>
    <w:rsid w:val="0021468B"/>
    <w:rsid w:val="00214691"/>
    <w:rsid w:val="00214813"/>
    <w:rsid w:val="00214A69"/>
    <w:rsid w:val="0021533A"/>
    <w:rsid w:val="0021537E"/>
    <w:rsid w:val="0021548E"/>
    <w:rsid w:val="00215503"/>
    <w:rsid w:val="00215A67"/>
    <w:rsid w:val="002161BC"/>
    <w:rsid w:val="0021674A"/>
    <w:rsid w:val="0021680C"/>
    <w:rsid w:val="00216980"/>
    <w:rsid w:val="00216CEE"/>
    <w:rsid w:val="00216D9E"/>
    <w:rsid w:val="002172DD"/>
    <w:rsid w:val="002174B3"/>
    <w:rsid w:val="002174B6"/>
    <w:rsid w:val="002174DA"/>
    <w:rsid w:val="0021758B"/>
    <w:rsid w:val="00217B80"/>
    <w:rsid w:val="00217D0D"/>
    <w:rsid w:val="002200FE"/>
    <w:rsid w:val="00220176"/>
    <w:rsid w:val="002202E7"/>
    <w:rsid w:val="00220468"/>
    <w:rsid w:val="00220B1C"/>
    <w:rsid w:val="00220D0B"/>
    <w:rsid w:val="00221359"/>
    <w:rsid w:val="002222D7"/>
    <w:rsid w:val="002223FB"/>
    <w:rsid w:val="00222886"/>
    <w:rsid w:val="0022294D"/>
    <w:rsid w:val="00222C14"/>
    <w:rsid w:val="00222C3E"/>
    <w:rsid w:val="00222DBB"/>
    <w:rsid w:val="00223060"/>
    <w:rsid w:val="00223170"/>
    <w:rsid w:val="00223180"/>
    <w:rsid w:val="00223508"/>
    <w:rsid w:val="002236B2"/>
    <w:rsid w:val="0022385A"/>
    <w:rsid w:val="00223A34"/>
    <w:rsid w:val="00223BBA"/>
    <w:rsid w:val="00223E0E"/>
    <w:rsid w:val="00223EA1"/>
    <w:rsid w:val="00224037"/>
    <w:rsid w:val="002243E5"/>
    <w:rsid w:val="00224A11"/>
    <w:rsid w:val="00224D5A"/>
    <w:rsid w:val="00224F6A"/>
    <w:rsid w:val="00225486"/>
    <w:rsid w:val="0022549D"/>
    <w:rsid w:val="00225754"/>
    <w:rsid w:val="002257BB"/>
    <w:rsid w:val="002258F5"/>
    <w:rsid w:val="00225915"/>
    <w:rsid w:val="0022594F"/>
    <w:rsid w:val="00225B16"/>
    <w:rsid w:val="00225C87"/>
    <w:rsid w:val="00225D80"/>
    <w:rsid w:val="00225D8A"/>
    <w:rsid w:val="00225F39"/>
    <w:rsid w:val="002262C8"/>
    <w:rsid w:val="002266AA"/>
    <w:rsid w:val="0022680B"/>
    <w:rsid w:val="00226967"/>
    <w:rsid w:val="002269DA"/>
    <w:rsid w:val="00226A5C"/>
    <w:rsid w:val="00227303"/>
    <w:rsid w:val="002273D7"/>
    <w:rsid w:val="002274AD"/>
    <w:rsid w:val="00227700"/>
    <w:rsid w:val="00227898"/>
    <w:rsid w:val="00227A80"/>
    <w:rsid w:val="00227B40"/>
    <w:rsid w:val="00227FF7"/>
    <w:rsid w:val="00230255"/>
    <w:rsid w:val="002307C4"/>
    <w:rsid w:val="00230DB1"/>
    <w:rsid w:val="002314B7"/>
    <w:rsid w:val="002314D5"/>
    <w:rsid w:val="00231961"/>
    <w:rsid w:val="00232064"/>
    <w:rsid w:val="0023237C"/>
    <w:rsid w:val="00232487"/>
    <w:rsid w:val="00232773"/>
    <w:rsid w:val="00232E26"/>
    <w:rsid w:val="00232FDE"/>
    <w:rsid w:val="00233481"/>
    <w:rsid w:val="00233774"/>
    <w:rsid w:val="00233A75"/>
    <w:rsid w:val="00233C0F"/>
    <w:rsid w:val="00233EBE"/>
    <w:rsid w:val="00234022"/>
    <w:rsid w:val="00234250"/>
    <w:rsid w:val="002346E8"/>
    <w:rsid w:val="00234728"/>
    <w:rsid w:val="00234B48"/>
    <w:rsid w:val="00234E43"/>
    <w:rsid w:val="0023529E"/>
    <w:rsid w:val="002358D8"/>
    <w:rsid w:val="00235A1B"/>
    <w:rsid w:val="00235BAE"/>
    <w:rsid w:val="00235D9B"/>
    <w:rsid w:val="00235E6F"/>
    <w:rsid w:val="0023616B"/>
    <w:rsid w:val="002364E2"/>
    <w:rsid w:val="00236CD3"/>
    <w:rsid w:val="00236CE1"/>
    <w:rsid w:val="00236E14"/>
    <w:rsid w:val="002371A4"/>
    <w:rsid w:val="00237300"/>
    <w:rsid w:val="002376C4"/>
    <w:rsid w:val="00237B1D"/>
    <w:rsid w:val="00237BCB"/>
    <w:rsid w:val="00237FCD"/>
    <w:rsid w:val="00240508"/>
    <w:rsid w:val="00240514"/>
    <w:rsid w:val="002405BD"/>
    <w:rsid w:val="002405EB"/>
    <w:rsid w:val="00240919"/>
    <w:rsid w:val="00240AB5"/>
    <w:rsid w:val="00240B9A"/>
    <w:rsid w:val="00240B9B"/>
    <w:rsid w:val="00240C41"/>
    <w:rsid w:val="00240EB2"/>
    <w:rsid w:val="002411A0"/>
    <w:rsid w:val="00241339"/>
    <w:rsid w:val="0024149F"/>
    <w:rsid w:val="00241554"/>
    <w:rsid w:val="00241A5E"/>
    <w:rsid w:val="00242095"/>
    <w:rsid w:val="0024224E"/>
    <w:rsid w:val="00242302"/>
    <w:rsid w:val="002423D2"/>
    <w:rsid w:val="00242515"/>
    <w:rsid w:val="00242A9A"/>
    <w:rsid w:val="00242E09"/>
    <w:rsid w:val="00242FE9"/>
    <w:rsid w:val="00243117"/>
    <w:rsid w:val="00243658"/>
    <w:rsid w:val="0024389D"/>
    <w:rsid w:val="002438CA"/>
    <w:rsid w:val="00243AD7"/>
    <w:rsid w:val="00243D86"/>
    <w:rsid w:val="00244167"/>
    <w:rsid w:val="0024423D"/>
    <w:rsid w:val="0024457F"/>
    <w:rsid w:val="002445C8"/>
    <w:rsid w:val="002449C0"/>
    <w:rsid w:val="002449C8"/>
    <w:rsid w:val="00244CE5"/>
    <w:rsid w:val="00245305"/>
    <w:rsid w:val="002453D3"/>
    <w:rsid w:val="00245AB4"/>
    <w:rsid w:val="00245CCA"/>
    <w:rsid w:val="00245DA2"/>
    <w:rsid w:val="00245E19"/>
    <w:rsid w:val="002462BC"/>
    <w:rsid w:val="002462D2"/>
    <w:rsid w:val="002462F5"/>
    <w:rsid w:val="0024632A"/>
    <w:rsid w:val="002463D2"/>
    <w:rsid w:val="002466AC"/>
    <w:rsid w:val="002469B8"/>
    <w:rsid w:val="00246AB6"/>
    <w:rsid w:val="00246B15"/>
    <w:rsid w:val="00246C2F"/>
    <w:rsid w:val="00246F36"/>
    <w:rsid w:val="00246FF8"/>
    <w:rsid w:val="0024700C"/>
    <w:rsid w:val="002470B8"/>
    <w:rsid w:val="002473EB"/>
    <w:rsid w:val="002477F1"/>
    <w:rsid w:val="00247A89"/>
    <w:rsid w:val="00247B60"/>
    <w:rsid w:val="00247C4C"/>
    <w:rsid w:val="0025017D"/>
    <w:rsid w:val="002505E4"/>
    <w:rsid w:val="00250696"/>
    <w:rsid w:val="00250914"/>
    <w:rsid w:val="00250A81"/>
    <w:rsid w:val="00250D2F"/>
    <w:rsid w:val="00250E74"/>
    <w:rsid w:val="00250F11"/>
    <w:rsid w:val="00251247"/>
    <w:rsid w:val="002512D4"/>
    <w:rsid w:val="00251323"/>
    <w:rsid w:val="002515DD"/>
    <w:rsid w:val="0025186F"/>
    <w:rsid w:val="00251AE9"/>
    <w:rsid w:val="00251B92"/>
    <w:rsid w:val="00251F0C"/>
    <w:rsid w:val="00252615"/>
    <w:rsid w:val="00252721"/>
    <w:rsid w:val="002527F0"/>
    <w:rsid w:val="00252C99"/>
    <w:rsid w:val="00252C9D"/>
    <w:rsid w:val="00252CAB"/>
    <w:rsid w:val="00252E73"/>
    <w:rsid w:val="00253037"/>
    <w:rsid w:val="00253085"/>
    <w:rsid w:val="002531E3"/>
    <w:rsid w:val="00253324"/>
    <w:rsid w:val="0025336B"/>
    <w:rsid w:val="00253742"/>
    <w:rsid w:val="002538AE"/>
    <w:rsid w:val="002539C7"/>
    <w:rsid w:val="00253A9A"/>
    <w:rsid w:val="00253B3A"/>
    <w:rsid w:val="00253F60"/>
    <w:rsid w:val="0025436C"/>
    <w:rsid w:val="00254753"/>
    <w:rsid w:val="0025492A"/>
    <w:rsid w:val="00254947"/>
    <w:rsid w:val="00254AAA"/>
    <w:rsid w:val="0025546E"/>
    <w:rsid w:val="002554CA"/>
    <w:rsid w:val="00255687"/>
    <w:rsid w:val="00255860"/>
    <w:rsid w:val="00255BC1"/>
    <w:rsid w:val="00255E9C"/>
    <w:rsid w:val="00255F3C"/>
    <w:rsid w:val="00256200"/>
    <w:rsid w:val="00256432"/>
    <w:rsid w:val="0025652F"/>
    <w:rsid w:val="0025660E"/>
    <w:rsid w:val="002569F6"/>
    <w:rsid w:val="00256AEB"/>
    <w:rsid w:val="00256CA5"/>
    <w:rsid w:val="002573BE"/>
    <w:rsid w:val="002573E5"/>
    <w:rsid w:val="00257543"/>
    <w:rsid w:val="002575DF"/>
    <w:rsid w:val="00257ABE"/>
    <w:rsid w:val="00257D03"/>
    <w:rsid w:val="00260207"/>
    <w:rsid w:val="002607B6"/>
    <w:rsid w:val="00261336"/>
    <w:rsid w:val="002613E3"/>
    <w:rsid w:val="002614F9"/>
    <w:rsid w:val="0026164E"/>
    <w:rsid w:val="002617B4"/>
    <w:rsid w:val="00261A8D"/>
    <w:rsid w:val="00261B2D"/>
    <w:rsid w:val="00262176"/>
    <w:rsid w:val="00262250"/>
    <w:rsid w:val="002624C0"/>
    <w:rsid w:val="00262823"/>
    <w:rsid w:val="002628CA"/>
    <w:rsid w:val="002628D5"/>
    <w:rsid w:val="00262A47"/>
    <w:rsid w:val="00262D88"/>
    <w:rsid w:val="00262DFB"/>
    <w:rsid w:val="00263006"/>
    <w:rsid w:val="00263106"/>
    <w:rsid w:val="0026316C"/>
    <w:rsid w:val="00263201"/>
    <w:rsid w:val="002639ED"/>
    <w:rsid w:val="00263A96"/>
    <w:rsid w:val="00263AB1"/>
    <w:rsid w:val="00263C65"/>
    <w:rsid w:val="00263D6F"/>
    <w:rsid w:val="00263EF0"/>
    <w:rsid w:val="00263FE3"/>
    <w:rsid w:val="00264329"/>
    <w:rsid w:val="0026454E"/>
    <w:rsid w:val="00264602"/>
    <w:rsid w:val="00264A03"/>
    <w:rsid w:val="00264CE2"/>
    <w:rsid w:val="00264D84"/>
    <w:rsid w:val="00264DB2"/>
    <w:rsid w:val="00264F90"/>
    <w:rsid w:val="0026516D"/>
    <w:rsid w:val="0026539B"/>
    <w:rsid w:val="0026544A"/>
    <w:rsid w:val="0026560B"/>
    <w:rsid w:val="00265975"/>
    <w:rsid w:val="00265B8B"/>
    <w:rsid w:val="00265BA2"/>
    <w:rsid w:val="00265F0B"/>
    <w:rsid w:val="00266BBB"/>
    <w:rsid w:val="00266C5D"/>
    <w:rsid w:val="00266F23"/>
    <w:rsid w:val="00266F69"/>
    <w:rsid w:val="00267090"/>
    <w:rsid w:val="00267681"/>
    <w:rsid w:val="00267A01"/>
    <w:rsid w:val="00267A83"/>
    <w:rsid w:val="00267D34"/>
    <w:rsid w:val="0027029B"/>
    <w:rsid w:val="00270337"/>
    <w:rsid w:val="0027048D"/>
    <w:rsid w:val="0027051F"/>
    <w:rsid w:val="002708FF"/>
    <w:rsid w:val="00270A60"/>
    <w:rsid w:val="00270F50"/>
    <w:rsid w:val="0027139D"/>
    <w:rsid w:val="0027148B"/>
    <w:rsid w:val="002715F1"/>
    <w:rsid w:val="00271AE1"/>
    <w:rsid w:val="00271F39"/>
    <w:rsid w:val="0027201B"/>
    <w:rsid w:val="0027210B"/>
    <w:rsid w:val="002721B6"/>
    <w:rsid w:val="0027274A"/>
    <w:rsid w:val="00272884"/>
    <w:rsid w:val="00272D29"/>
    <w:rsid w:val="00272D5D"/>
    <w:rsid w:val="00273034"/>
    <w:rsid w:val="002732BB"/>
    <w:rsid w:val="0027355B"/>
    <w:rsid w:val="002735D2"/>
    <w:rsid w:val="0027360D"/>
    <w:rsid w:val="0027367D"/>
    <w:rsid w:val="00273692"/>
    <w:rsid w:val="002736C2"/>
    <w:rsid w:val="0027376D"/>
    <w:rsid w:val="00273791"/>
    <w:rsid w:val="00274090"/>
    <w:rsid w:val="00274195"/>
    <w:rsid w:val="002743A3"/>
    <w:rsid w:val="0027447E"/>
    <w:rsid w:val="00274556"/>
    <w:rsid w:val="0027475F"/>
    <w:rsid w:val="00274F01"/>
    <w:rsid w:val="00275398"/>
    <w:rsid w:val="00275805"/>
    <w:rsid w:val="002758A3"/>
    <w:rsid w:val="00275C24"/>
    <w:rsid w:val="00276299"/>
    <w:rsid w:val="00276491"/>
    <w:rsid w:val="0027653F"/>
    <w:rsid w:val="002767E0"/>
    <w:rsid w:val="00276AFB"/>
    <w:rsid w:val="00276D43"/>
    <w:rsid w:val="00276FFD"/>
    <w:rsid w:val="00277449"/>
    <w:rsid w:val="00277484"/>
    <w:rsid w:val="002774A1"/>
    <w:rsid w:val="002774EC"/>
    <w:rsid w:val="00277532"/>
    <w:rsid w:val="002775CB"/>
    <w:rsid w:val="0027763F"/>
    <w:rsid w:val="0027774B"/>
    <w:rsid w:val="00277A08"/>
    <w:rsid w:val="00277D62"/>
    <w:rsid w:val="00277FF5"/>
    <w:rsid w:val="00280337"/>
    <w:rsid w:val="002803F8"/>
    <w:rsid w:val="00280444"/>
    <w:rsid w:val="002804C0"/>
    <w:rsid w:val="0028066E"/>
    <w:rsid w:val="0028084E"/>
    <w:rsid w:val="00280957"/>
    <w:rsid w:val="00280A5B"/>
    <w:rsid w:val="00280ABB"/>
    <w:rsid w:val="00280C46"/>
    <w:rsid w:val="00281195"/>
    <w:rsid w:val="0028121A"/>
    <w:rsid w:val="0028169F"/>
    <w:rsid w:val="0028174D"/>
    <w:rsid w:val="00281767"/>
    <w:rsid w:val="00281F21"/>
    <w:rsid w:val="00282279"/>
    <w:rsid w:val="002828BA"/>
    <w:rsid w:val="00282EBA"/>
    <w:rsid w:val="002831BB"/>
    <w:rsid w:val="002835DC"/>
    <w:rsid w:val="0028377C"/>
    <w:rsid w:val="002839FF"/>
    <w:rsid w:val="00283BA7"/>
    <w:rsid w:val="00283F36"/>
    <w:rsid w:val="00284239"/>
    <w:rsid w:val="00284309"/>
    <w:rsid w:val="002843DB"/>
    <w:rsid w:val="00284458"/>
    <w:rsid w:val="002844B0"/>
    <w:rsid w:val="00284582"/>
    <w:rsid w:val="002845E3"/>
    <w:rsid w:val="002847B2"/>
    <w:rsid w:val="002847DD"/>
    <w:rsid w:val="00284FB0"/>
    <w:rsid w:val="00285360"/>
    <w:rsid w:val="00285B6B"/>
    <w:rsid w:val="00285BE4"/>
    <w:rsid w:val="00285E0F"/>
    <w:rsid w:val="00285F8C"/>
    <w:rsid w:val="00286AE5"/>
    <w:rsid w:val="0028728B"/>
    <w:rsid w:val="002873ED"/>
    <w:rsid w:val="00287730"/>
    <w:rsid w:val="00287AB6"/>
    <w:rsid w:val="00287D3E"/>
    <w:rsid w:val="00287FED"/>
    <w:rsid w:val="00290333"/>
    <w:rsid w:val="0029068D"/>
    <w:rsid w:val="00290A1E"/>
    <w:rsid w:val="00290B21"/>
    <w:rsid w:val="00290E1A"/>
    <w:rsid w:val="00291004"/>
    <w:rsid w:val="002910AB"/>
    <w:rsid w:val="00291218"/>
    <w:rsid w:val="00291830"/>
    <w:rsid w:val="00291EF1"/>
    <w:rsid w:val="0029200C"/>
    <w:rsid w:val="002923C1"/>
    <w:rsid w:val="002925CB"/>
    <w:rsid w:val="0029289A"/>
    <w:rsid w:val="00292A0F"/>
    <w:rsid w:val="00292F72"/>
    <w:rsid w:val="00293631"/>
    <w:rsid w:val="00293893"/>
    <w:rsid w:val="00293A6B"/>
    <w:rsid w:val="00293FC6"/>
    <w:rsid w:val="002941FA"/>
    <w:rsid w:val="00294227"/>
    <w:rsid w:val="0029447C"/>
    <w:rsid w:val="002944D3"/>
    <w:rsid w:val="002944F3"/>
    <w:rsid w:val="0029474A"/>
    <w:rsid w:val="00294869"/>
    <w:rsid w:val="00294AD5"/>
    <w:rsid w:val="00294DA4"/>
    <w:rsid w:val="00294E30"/>
    <w:rsid w:val="00294FA4"/>
    <w:rsid w:val="00294FB4"/>
    <w:rsid w:val="00295006"/>
    <w:rsid w:val="0029520E"/>
    <w:rsid w:val="00295760"/>
    <w:rsid w:val="00295797"/>
    <w:rsid w:val="00295867"/>
    <w:rsid w:val="00295B4A"/>
    <w:rsid w:val="00296137"/>
    <w:rsid w:val="00296159"/>
    <w:rsid w:val="0029649C"/>
    <w:rsid w:val="0029688A"/>
    <w:rsid w:val="00296991"/>
    <w:rsid w:val="00296A48"/>
    <w:rsid w:val="00296C67"/>
    <w:rsid w:val="00297022"/>
    <w:rsid w:val="002970E8"/>
    <w:rsid w:val="0029721E"/>
    <w:rsid w:val="002973D5"/>
    <w:rsid w:val="0029748C"/>
    <w:rsid w:val="0029763F"/>
    <w:rsid w:val="00297E56"/>
    <w:rsid w:val="00297EB2"/>
    <w:rsid w:val="002A00DA"/>
    <w:rsid w:val="002A02F1"/>
    <w:rsid w:val="002A0953"/>
    <w:rsid w:val="002A0C0B"/>
    <w:rsid w:val="002A0CEB"/>
    <w:rsid w:val="002A0D17"/>
    <w:rsid w:val="002A0D97"/>
    <w:rsid w:val="002A0DE7"/>
    <w:rsid w:val="002A1068"/>
    <w:rsid w:val="002A136D"/>
    <w:rsid w:val="002A150B"/>
    <w:rsid w:val="002A184E"/>
    <w:rsid w:val="002A19CB"/>
    <w:rsid w:val="002A1F92"/>
    <w:rsid w:val="002A235E"/>
    <w:rsid w:val="002A2616"/>
    <w:rsid w:val="002A278F"/>
    <w:rsid w:val="002A2B40"/>
    <w:rsid w:val="002A2C18"/>
    <w:rsid w:val="002A2C78"/>
    <w:rsid w:val="002A2D6A"/>
    <w:rsid w:val="002A32A7"/>
    <w:rsid w:val="002A35D3"/>
    <w:rsid w:val="002A370F"/>
    <w:rsid w:val="002A3796"/>
    <w:rsid w:val="002A37AE"/>
    <w:rsid w:val="002A3A80"/>
    <w:rsid w:val="002A3C5D"/>
    <w:rsid w:val="002A3DB5"/>
    <w:rsid w:val="002A3F68"/>
    <w:rsid w:val="002A42E7"/>
    <w:rsid w:val="002A45E8"/>
    <w:rsid w:val="002A4A31"/>
    <w:rsid w:val="002A4B65"/>
    <w:rsid w:val="002A51E5"/>
    <w:rsid w:val="002A5231"/>
    <w:rsid w:val="002A5543"/>
    <w:rsid w:val="002A5586"/>
    <w:rsid w:val="002A56F5"/>
    <w:rsid w:val="002A5940"/>
    <w:rsid w:val="002A5AE2"/>
    <w:rsid w:val="002A5D35"/>
    <w:rsid w:val="002A5DA7"/>
    <w:rsid w:val="002A6318"/>
    <w:rsid w:val="002A63F0"/>
    <w:rsid w:val="002A67E0"/>
    <w:rsid w:val="002A6ADF"/>
    <w:rsid w:val="002A6C5F"/>
    <w:rsid w:val="002A6C6C"/>
    <w:rsid w:val="002A6CE7"/>
    <w:rsid w:val="002A6E8F"/>
    <w:rsid w:val="002A6FC9"/>
    <w:rsid w:val="002A70C8"/>
    <w:rsid w:val="002A72D7"/>
    <w:rsid w:val="002A7583"/>
    <w:rsid w:val="002A7725"/>
    <w:rsid w:val="002A7EC8"/>
    <w:rsid w:val="002B012E"/>
    <w:rsid w:val="002B02B8"/>
    <w:rsid w:val="002B03DA"/>
    <w:rsid w:val="002B0678"/>
    <w:rsid w:val="002B0F43"/>
    <w:rsid w:val="002B113D"/>
    <w:rsid w:val="002B11B5"/>
    <w:rsid w:val="002B12FA"/>
    <w:rsid w:val="002B1300"/>
    <w:rsid w:val="002B333C"/>
    <w:rsid w:val="002B36E0"/>
    <w:rsid w:val="002B3883"/>
    <w:rsid w:val="002B3905"/>
    <w:rsid w:val="002B3C8F"/>
    <w:rsid w:val="002B3DA8"/>
    <w:rsid w:val="002B3E6F"/>
    <w:rsid w:val="002B3E90"/>
    <w:rsid w:val="002B4001"/>
    <w:rsid w:val="002B40A4"/>
    <w:rsid w:val="002B43BF"/>
    <w:rsid w:val="002B4AD0"/>
    <w:rsid w:val="002B4C31"/>
    <w:rsid w:val="002B4F2C"/>
    <w:rsid w:val="002B511A"/>
    <w:rsid w:val="002B52A9"/>
    <w:rsid w:val="002B52FF"/>
    <w:rsid w:val="002B5316"/>
    <w:rsid w:val="002B56EE"/>
    <w:rsid w:val="002B57B7"/>
    <w:rsid w:val="002B5825"/>
    <w:rsid w:val="002B5AA8"/>
    <w:rsid w:val="002B5ABE"/>
    <w:rsid w:val="002B607D"/>
    <w:rsid w:val="002B6196"/>
    <w:rsid w:val="002B683D"/>
    <w:rsid w:val="002B6879"/>
    <w:rsid w:val="002B6A11"/>
    <w:rsid w:val="002B6B73"/>
    <w:rsid w:val="002B70A0"/>
    <w:rsid w:val="002B7430"/>
    <w:rsid w:val="002B7832"/>
    <w:rsid w:val="002B7877"/>
    <w:rsid w:val="002B7917"/>
    <w:rsid w:val="002B799A"/>
    <w:rsid w:val="002B7D56"/>
    <w:rsid w:val="002B7F26"/>
    <w:rsid w:val="002C0024"/>
    <w:rsid w:val="002C03DA"/>
    <w:rsid w:val="002C03DE"/>
    <w:rsid w:val="002C084C"/>
    <w:rsid w:val="002C0A6B"/>
    <w:rsid w:val="002C0A8C"/>
    <w:rsid w:val="002C0D1F"/>
    <w:rsid w:val="002C0D83"/>
    <w:rsid w:val="002C105D"/>
    <w:rsid w:val="002C12B2"/>
    <w:rsid w:val="002C12EC"/>
    <w:rsid w:val="002C151C"/>
    <w:rsid w:val="002C1623"/>
    <w:rsid w:val="002C167D"/>
    <w:rsid w:val="002C1BAA"/>
    <w:rsid w:val="002C1D45"/>
    <w:rsid w:val="002C1E41"/>
    <w:rsid w:val="002C1F91"/>
    <w:rsid w:val="002C21FB"/>
    <w:rsid w:val="002C222D"/>
    <w:rsid w:val="002C22EF"/>
    <w:rsid w:val="002C2343"/>
    <w:rsid w:val="002C266D"/>
    <w:rsid w:val="002C2671"/>
    <w:rsid w:val="002C29C4"/>
    <w:rsid w:val="002C2B3D"/>
    <w:rsid w:val="002C2C38"/>
    <w:rsid w:val="002C3345"/>
    <w:rsid w:val="002C35C4"/>
    <w:rsid w:val="002C35F9"/>
    <w:rsid w:val="002C366C"/>
    <w:rsid w:val="002C39F1"/>
    <w:rsid w:val="002C3C55"/>
    <w:rsid w:val="002C3CB6"/>
    <w:rsid w:val="002C3E82"/>
    <w:rsid w:val="002C4304"/>
    <w:rsid w:val="002C4339"/>
    <w:rsid w:val="002C434F"/>
    <w:rsid w:val="002C4372"/>
    <w:rsid w:val="002C481E"/>
    <w:rsid w:val="002C4982"/>
    <w:rsid w:val="002C4DB5"/>
    <w:rsid w:val="002C4E01"/>
    <w:rsid w:val="002C4FB6"/>
    <w:rsid w:val="002C5476"/>
    <w:rsid w:val="002C5578"/>
    <w:rsid w:val="002C5C88"/>
    <w:rsid w:val="002C5E25"/>
    <w:rsid w:val="002C61D2"/>
    <w:rsid w:val="002C6233"/>
    <w:rsid w:val="002C62EF"/>
    <w:rsid w:val="002C6386"/>
    <w:rsid w:val="002C63FC"/>
    <w:rsid w:val="002C6482"/>
    <w:rsid w:val="002C662B"/>
    <w:rsid w:val="002C6651"/>
    <w:rsid w:val="002C68BD"/>
    <w:rsid w:val="002C6BD9"/>
    <w:rsid w:val="002C6C2E"/>
    <w:rsid w:val="002C6D67"/>
    <w:rsid w:val="002C6F45"/>
    <w:rsid w:val="002C6F4F"/>
    <w:rsid w:val="002C70E6"/>
    <w:rsid w:val="002C72B8"/>
    <w:rsid w:val="002C773E"/>
    <w:rsid w:val="002C7BD3"/>
    <w:rsid w:val="002C7C02"/>
    <w:rsid w:val="002D02D9"/>
    <w:rsid w:val="002D0419"/>
    <w:rsid w:val="002D0526"/>
    <w:rsid w:val="002D0961"/>
    <w:rsid w:val="002D09E2"/>
    <w:rsid w:val="002D0BF9"/>
    <w:rsid w:val="002D1011"/>
    <w:rsid w:val="002D11BD"/>
    <w:rsid w:val="002D1342"/>
    <w:rsid w:val="002D1367"/>
    <w:rsid w:val="002D150B"/>
    <w:rsid w:val="002D17DB"/>
    <w:rsid w:val="002D1C85"/>
    <w:rsid w:val="002D1DED"/>
    <w:rsid w:val="002D27F6"/>
    <w:rsid w:val="002D29DF"/>
    <w:rsid w:val="002D2AA0"/>
    <w:rsid w:val="002D2EAE"/>
    <w:rsid w:val="002D2FD7"/>
    <w:rsid w:val="002D347E"/>
    <w:rsid w:val="002D34BB"/>
    <w:rsid w:val="002D3A79"/>
    <w:rsid w:val="002D3E8F"/>
    <w:rsid w:val="002D3EBB"/>
    <w:rsid w:val="002D3F47"/>
    <w:rsid w:val="002D40FA"/>
    <w:rsid w:val="002D411D"/>
    <w:rsid w:val="002D47AE"/>
    <w:rsid w:val="002D54D7"/>
    <w:rsid w:val="002D57C8"/>
    <w:rsid w:val="002D591D"/>
    <w:rsid w:val="002D5C20"/>
    <w:rsid w:val="002D5FFD"/>
    <w:rsid w:val="002D61D8"/>
    <w:rsid w:val="002D6344"/>
    <w:rsid w:val="002D63B2"/>
    <w:rsid w:val="002D6614"/>
    <w:rsid w:val="002D6A88"/>
    <w:rsid w:val="002D6D4C"/>
    <w:rsid w:val="002D714D"/>
    <w:rsid w:val="002D7469"/>
    <w:rsid w:val="002D77D7"/>
    <w:rsid w:val="002D7B0D"/>
    <w:rsid w:val="002D7DB5"/>
    <w:rsid w:val="002D7E8E"/>
    <w:rsid w:val="002E038C"/>
    <w:rsid w:val="002E0BC1"/>
    <w:rsid w:val="002E0C87"/>
    <w:rsid w:val="002E0C9F"/>
    <w:rsid w:val="002E0E1C"/>
    <w:rsid w:val="002E11FE"/>
    <w:rsid w:val="002E178E"/>
    <w:rsid w:val="002E1CD2"/>
    <w:rsid w:val="002E1DA0"/>
    <w:rsid w:val="002E2010"/>
    <w:rsid w:val="002E211E"/>
    <w:rsid w:val="002E2297"/>
    <w:rsid w:val="002E2317"/>
    <w:rsid w:val="002E2544"/>
    <w:rsid w:val="002E26F3"/>
    <w:rsid w:val="002E2904"/>
    <w:rsid w:val="002E2DD2"/>
    <w:rsid w:val="002E2ED4"/>
    <w:rsid w:val="002E300F"/>
    <w:rsid w:val="002E307E"/>
    <w:rsid w:val="002E3089"/>
    <w:rsid w:val="002E315C"/>
    <w:rsid w:val="002E338F"/>
    <w:rsid w:val="002E33F5"/>
    <w:rsid w:val="002E340D"/>
    <w:rsid w:val="002E3AA6"/>
    <w:rsid w:val="002E3ADE"/>
    <w:rsid w:val="002E440F"/>
    <w:rsid w:val="002E45EA"/>
    <w:rsid w:val="002E475F"/>
    <w:rsid w:val="002E479C"/>
    <w:rsid w:val="002E4F3F"/>
    <w:rsid w:val="002E4F59"/>
    <w:rsid w:val="002E515E"/>
    <w:rsid w:val="002E5250"/>
    <w:rsid w:val="002E59B5"/>
    <w:rsid w:val="002E5C94"/>
    <w:rsid w:val="002E6006"/>
    <w:rsid w:val="002E6084"/>
    <w:rsid w:val="002E6C27"/>
    <w:rsid w:val="002E6D4E"/>
    <w:rsid w:val="002E6E18"/>
    <w:rsid w:val="002E7109"/>
    <w:rsid w:val="002E75BB"/>
    <w:rsid w:val="002E773A"/>
    <w:rsid w:val="002E783B"/>
    <w:rsid w:val="002E7A55"/>
    <w:rsid w:val="002E7CB7"/>
    <w:rsid w:val="002F01B2"/>
    <w:rsid w:val="002F04C3"/>
    <w:rsid w:val="002F061A"/>
    <w:rsid w:val="002F0820"/>
    <w:rsid w:val="002F0B75"/>
    <w:rsid w:val="002F0C92"/>
    <w:rsid w:val="002F0C96"/>
    <w:rsid w:val="002F1099"/>
    <w:rsid w:val="002F11B3"/>
    <w:rsid w:val="002F15B2"/>
    <w:rsid w:val="002F16DA"/>
    <w:rsid w:val="002F1B14"/>
    <w:rsid w:val="002F1DD9"/>
    <w:rsid w:val="002F1E47"/>
    <w:rsid w:val="002F1FF0"/>
    <w:rsid w:val="002F20F8"/>
    <w:rsid w:val="002F2113"/>
    <w:rsid w:val="002F24A2"/>
    <w:rsid w:val="002F2535"/>
    <w:rsid w:val="002F26A5"/>
    <w:rsid w:val="002F2C11"/>
    <w:rsid w:val="002F2C1C"/>
    <w:rsid w:val="002F2D64"/>
    <w:rsid w:val="002F2F29"/>
    <w:rsid w:val="002F30BD"/>
    <w:rsid w:val="002F3261"/>
    <w:rsid w:val="002F337A"/>
    <w:rsid w:val="002F33F9"/>
    <w:rsid w:val="002F3704"/>
    <w:rsid w:val="002F3A8A"/>
    <w:rsid w:val="002F3AC8"/>
    <w:rsid w:val="002F3ADD"/>
    <w:rsid w:val="002F3B07"/>
    <w:rsid w:val="002F3C19"/>
    <w:rsid w:val="002F3CAC"/>
    <w:rsid w:val="002F3E9D"/>
    <w:rsid w:val="002F4147"/>
    <w:rsid w:val="002F43A9"/>
    <w:rsid w:val="002F469D"/>
    <w:rsid w:val="002F46B1"/>
    <w:rsid w:val="002F4906"/>
    <w:rsid w:val="002F49AB"/>
    <w:rsid w:val="002F4A0B"/>
    <w:rsid w:val="002F4A13"/>
    <w:rsid w:val="002F4C98"/>
    <w:rsid w:val="002F5067"/>
    <w:rsid w:val="002F5130"/>
    <w:rsid w:val="002F519B"/>
    <w:rsid w:val="002F5307"/>
    <w:rsid w:val="002F53C8"/>
    <w:rsid w:val="002F5E0E"/>
    <w:rsid w:val="002F5E30"/>
    <w:rsid w:val="002F6570"/>
    <w:rsid w:val="002F6685"/>
    <w:rsid w:val="002F6738"/>
    <w:rsid w:val="002F6821"/>
    <w:rsid w:val="002F6914"/>
    <w:rsid w:val="002F6A32"/>
    <w:rsid w:val="002F6C7F"/>
    <w:rsid w:val="002F6C8D"/>
    <w:rsid w:val="002F6F38"/>
    <w:rsid w:val="002F70A2"/>
    <w:rsid w:val="002F7552"/>
    <w:rsid w:val="002F75B1"/>
    <w:rsid w:val="002F75DF"/>
    <w:rsid w:val="002F78AA"/>
    <w:rsid w:val="002F78FD"/>
    <w:rsid w:val="002F7C82"/>
    <w:rsid w:val="002F7E9A"/>
    <w:rsid w:val="003002E5"/>
    <w:rsid w:val="003007E4"/>
    <w:rsid w:val="003008A9"/>
    <w:rsid w:val="00300AE8"/>
    <w:rsid w:val="00300D19"/>
    <w:rsid w:val="00301197"/>
    <w:rsid w:val="00301357"/>
    <w:rsid w:val="003017D4"/>
    <w:rsid w:val="00301825"/>
    <w:rsid w:val="00301A82"/>
    <w:rsid w:val="00302AED"/>
    <w:rsid w:val="00302CDA"/>
    <w:rsid w:val="00303147"/>
    <w:rsid w:val="003034A6"/>
    <w:rsid w:val="003037B6"/>
    <w:rsid w:val="00303916"/>
    <w:rsid w:val="00303960"/>
    <w:rsid w:val="00303BEF"/>
    <w:rsid w:val="00304382"/>
    <w:rsid w:val="0030468B"/>
    <w:rsid w:val="00304722"/>
    <w:rsid w:val="0030492C"/>
    <w:rsid w:val="00304BE8"/>
    <w:rsid w:val="00305275"/>
    <w:rsid w:val="00305419"/>
    <w:rsid w:val="0030548E"/>
    <w:rsid w:val="0030565C"/>
    <w:rsid w:val="00305A87"/>
    <w:rsid w:val="00306286"/>
    <w:rsid w:val="00306317"/>
    <w:rsid w:val="00306361"/>
    <w:rsid w:val="0030648F"/>
    <w:rsid w:val="00306657"/>
    <w:rsid w:val="00306788"/>
    <w:rsid w:val="003068CB"/>
    <w:rsid w:val="003068FF"/>
    <w:rsid w:val="00306B5F"/>
    <w:rsid w:val="00306FF8"/>
    <w:rsid w:val="0030716A"/>
    <w:rsid w:val="003072C5"/>
    <w:rsid w:val="003072E1"/>
    <w:rsid w:val="003078D0"/>
    <w:rsid w:val="00307989"/>
    <w:rsid w:val="0031001B"/>
    <w:rsid w:val="00310029"/>
    <w:rsid w:val="00310249"/>
    <w:rsid w:val="003102CC"/>
    <w:rsid w:val="003104AB"/>
    <w:rsid w:val="0031097D"/>
    <w:rsid w:val="00310BE1"/>
    <w:rsid w:val="00310C90"/>
    <w:rsid w:val="003113BB"/>
    <w:rsid w:val="00311445"/>
    <w:rsid w:val="0031169B"/>
    <w:rsid w:val="00311858"/>
    <w:rsid w:val="003118E7"/>
    <w:rsid w:val="00311C4D"/>
    <w:rsid w:val="003121EA"/>
    <w:rsid w:val="003125DF"/>
    <w:rsid w:val="00312635"/>
    <w:rsid w:val="003128BC"/>
    <w:rsid w:val="00312B6F"/>
    <w:rsid w:val="00312CBC"/>
    <w:rsid w:val="00312D35"/>
    <w:rsid w:val="003130EA"/>
    <w:rsid w:val="00313309"/>
    <w:rsid w:val="003133A6"/>
    <w:rsid w:val="003133BA"/>
    <w:rsid w:val="00313468"/>
    <w:rsid w:val="003134FC"/>
    <w:rsid w:val="003136AD"/>
    <w:rsid w:val="00313762"/>
    <w:rsid w:val="00313816"/>
    <w:rsid w:val="00313F26"/>
    <w:rsid w:val="00314197"/>
    <w:rsid w:val="003144EC"/>
    <w:rsid w:val="003145C4"/>
    <w:rsid w:val="00314643"/>
    <w:rsid w:val="00314836"/>
    <w:rsid w:val="00314D21"/>
    <w:rsid w:val="00314D5F"/>
    <w:rsid w:val="00314ED0"/>
    <w:rsid w:val="00315291"/>
    <w:rsid w:val="003152D5"/>
    <w:rsid w:val="00315675"/>
    <w:rsid w:val="00316DAC"/>
    <w:rsid w:val="00316F04"/>
    <w:rsid w:val="0031716D"/>
    <w:rsid w:val="0031752B"/>
    <w:rsid w:val="003175F1"/>
    <w:rsid w:val="00317B08"/>
    <w:rsid w:val="00317B2F"/>
    <w:rsid w:val="00317FEF"/>
    <w:rsid w:val="003201CD"/>
    <w:rsid w:val="00320206"/>
    <w:rsid w:val="00320244"/>
    <w:rsid w:val="00320357"/>
    <w:rsid w:val="00320880"/>
    <w:rsid w:val="00320A12"/>
    <w:rsid w:val="00320B72"/>
    <w:rsid w:val="00320C1A"/>
    <w:rsid w:val="00320D95"/>
    <w:rsid w:val="00320F64"/>
    <w:rsid w:val="00320F9C"/>
    <w:rsid w:val="00320FE0"/>
    <w:rsid w:val="0032161F"/>
    <w:rsid w:val="003216B4"/>
    <w:rsid w:val="00321C5E"/>
    <w:rsid w:val="00321EB7"/>
    <w:rsid w:val="00321F0B"/>
    <w:rsid w:val="00321F1A"/>
    <w:rsid w:val="00322035"/>
    <w:rsid w:val="003221C2"/>
    <w:rsid w:val="00322455"/>
    <w:rsid w:val="00322584"/>
    <w:rsid w:val="003227D8"/>
    <w:rsid w:val="00322CF7"/>
    <w:rsid w:val="00322D7B"/>
    <w:rsid w:val="00322FD2"/>
    <w:rsid w:val="00323063"/>
    <w:rsid w:val="00323175"/>
    <w:rsid w:val="0032323C"/>
    <w:rsid w:val="003233C6"/>
    <w:rsid w:val="003234CA"/>
    <w:rsid w:val="003235D4"/>
    <w:rsid w:val="0032360A"/>
    <w:rsid w:val="00323629"/>
    <w:rsid w:val="0032392D"/>
    <w:rsid w:val="00323AB1"/>
    <w:rsid w:val="00323AB3"/>
    <w:rsid w:val="00323D18"/>
    <w:rsid w:val="00323E26"/>
    <w:rsid w:val="00323F90"/>
    <w:rsid w:val="00323FDB"/>
    <w:rsid w:val="003246A6"/>
    <w:rsid w:val="00324779"/>
    <w:rsid w:val="003249D4"/>
    <w:rsid w:val="00324C99"/>
    <w:rsid w:val="00324D3C"/>
    <w:rsid w:val="00324F24"/>
    <w:rsid w:val="003253B0"/>
    <w:rsid w:val="00325876"/>
    <w:rsid w:val="00325999"/>
    <w:rsid w:val="00325A2D"/>
    <w:rsid w:val="00325A9F"/>
    <w:rsid w:val="00325F71"/>
    <w:rsid w:val="003261AA"/>
    <w:rsid w:val="003262E6"/>
    <w:rsid w:val="00326560"/>
    <w:rsid w:val="003266A5"/>
    <w:rsid w:val="003267F0"/>
    <w:rsid w:val="00326E5E"/>
    <w:rsid w:val="003270EA"/>
    <w:rsid w:val="003274B3"/>
    <w:rsid w:val="003276F0"/>
    <w:rsid w:val="0032772D"/>
    <w:rsid w:val="0032790F"/>
    <w:rsid w:val="00327C71"/>
    <w:rsid w:val="00330486"/>
    <w:rsid w:val="003309B5"/>
    <w:rsid w:val="00330A8B"/>
    <w:rsid w:val="00330E9F"/>
    <w:rsid w:val="00331485"/>
    <w:rsid w:val="003318E8"/>
    <w:rsid w:val="00331B6B"/>
    <w:rsid w:val="00331C2F"/>
    <w:rsid w:val="003323E6"/>
    <w:rsid w:val="00332508"/>
    <w:rsid w:val="00332836"/>
    <w:rsid w:val="00332903"/>
    <w:rsid w:val="00332C71"/>
    <w:rsid w:val="00333072"/>
    <w:rsid w:val="00333320"/>
    <w:rsid w:val="00333459"/>
    <w:rsid w:val="00333820"/>
    <w:rsid w:val="003338D4"/>
    <w:rsid w:val="00333A33"/>
    <w:rsid w:val="00333B1C"/>
    <w:rsid w:val="00333BEC"/>
    <w:rsid w:val="00333EC4"/>
    <w:rsid w:val="00334353"/>
    <w:rsid w:val="0033447E"/>
    <w:rsid w:val="00334704"/>
    <w:rsid w:val="00334F93"/>
    <w:rsid w:val="0033529D"/>
    <w:rsid w:val="003354EB"/>
    <w:rsid w:val="00335B5C"/>
    <w:rsid w:val="00336324"/>
    <w:rsid w:val="00336325"/>
    <w:rsid w:val="00336596"/>
    <w:rsid w:val="00336665"/>
    <w:rsid w:val="00336892"/>
    <w:rsid w:val="00336C86"/>
    <w:rsid w:val="00337206"/>
    <w:rsid w:val="00337845"/>
    <w:rsid w:val="00340137"/>
    <w:rsid w:val="00340C69"/>
    <w:rsid w:val="00340DA8"/>
    <w:rsid w:val="00340DEE"/>
    <w:rsid w:val="00340F91"/>
    <w:rsid w:val="00341611"/>
    <w:rsid w:val="00341792"/>
    <w:rsid w:val="00341824"/>
    <w:rsid w:val="00341C70"/>
    <w:rsid w:val="00341E34"/>
    <w:rsid w:val="0034219A"/>
    <w:rsid w:val="00342241"/>
    <w:rsid w:val="003425B4"/>
    <w:rsid w:val="00342B62"/>
    <w:rsid w:val="00342CF3"/>
    <w:rsid w:val="00342FC6"/>
    <w:rsid w:val="00343152"/>
    <w:rsid w:val="00343184"/>
    <w:rsid w:val="00343277"/>
    <w:rsid w:val="003432A9"/>
    <w:rsid w:val="003434BC"/>
    <w:rsid w:val="0034350E"/>
    <w:rsid w:val="0034355F"/>
    <w:rsid w:val="003435E5"/>
    <w:rsid w:val="0034364F"/>
    <w:rsid w:val="00343817"/>
    <w:rsid w:val="003438BD"/>
    <w:rsid w:val="00343991"/>
    <w:rsid w:val="00343A00"/>
    <w:rsid w:val="00343D63"/>
    <w:rsid w:val="00343E0E"/>
    <w:rsid w:val="00343FEB"/>
    <w:rsid w:val="00344007"/>
    <w:rsid w:val="00344080"/>
    <w:rsid w:val="003444BE"/>
    <w:rsid w:val="003444FB"/>
    <w:rsid w:val="00344583"/>
    <w:rsid w:val="003448A2"/>
    <w:rsid w:val="003448D5"/>
    <w:rsid w:val="003448ED"/>
    <w:rsid w:val="00344C82"/>
    <w:rsid w:val="00344E31"/>
    <w:rsid w:val="00345122"/>
    <w:rsid w:val="00345185"/>
    <w:rsid w:val="003453D4"/>
    <w:rsid w:val="0034542F"/>
    <w:rsid w:val="0034543F"/>
    <w:rsid w:val="00345678"/>
    <w:rsid w:val="003456C4"/>
    <w:rsid w:val="00345969"/>
    <w:rsid w:val="0034598C"/>
    <w:rsid w:val="00345AA4"/>
    <w:rsid w:val="00346056"/>
    <w:rsid w:val="00346072"/>
    <w:rsid w:val="003460AF"/>
    <w:rsid w:val="00346217"/>
    <w:rsid w:val="00346869"/>
    <w:rsid w:val="003468C6"/>
    <w:rsid w:val="00346AE4"/>
    <w:rsid w:val="00346EAA"/>
    <w:rsid w:val="00346F2E"/>
    <w:rsid w:val="00346F53"/>
    <w:rsid w:val="003471BC"/>
    <w:rsid w:val="0034737B"/>
    <w:rsid w:val="00347564"/>
    <w:rsid w:val="00347580"/>
    <w:rsid w:val="00347609"/>
    <w:rsid w:val="00347D35"/>
    <w:rsid w:val="00347E1E"/>
    <w:rsid w:val="00350127"/>
    <w:rsid w:val="003503DD"/>
    <w:rsid w:val="0035052A"/>
    <w:rsid w:val="00350D01"/>
    <w:rsid w:val="00350FCA"/>
    <w:rsid w:val="00350FD5"/>
    <w:rsid w:val="0035113E"/>
    <w:rsid w:val="003511F9"/>
    <w:rsid w:val="0035122A"/>
    <w:rsid w:val="00351288"/>
    <w:rsid w:val="003517A6"/>
    <w:rsid w:val="003518C6"/>
    <w:rsid w:val="00351BAE"/>
    <w:rsid w:val="00351D3A"/>
    <w:rsid w:val="003522A1"/>
    <w:rsid w:val="003526A2"/>
    <w:rsid w:val="00352821"/>
    <w:rsid w:val="003528D4"/>
    <w:rsid w:val="00352AE5"/>
    <w:rsid w:val="00352C1F"/>
    <w:rsid w:val="00352CC1"/>
    <w:rsid w:val="00352D36"/>
    <w:rsid w:val="00352FD3"/>
    <w:rsid w:val="003534CB"/>
    <w:rsid w:val="003537B6"/>
    <w:rsid w:val="0035389F"/>
    <w:rsid w:val="00354172"/>
    <w:rsid w:val="003542E9"/>
    <w:rsid w:val="003542FD"/>
    <w:rsid w:val="00354465"/>
    <w:rsid w:val="00354813"/>
    <w:rsid w:val="00354EB9"/>
    <w:rsid w:val="00355325"/>
    <w:rsid w:val="00355397"/>
    <w:rsid w:val="003555E1"/>
    <w:rsid w:val="00355BDE"/>
    <w:rsid w:val="00355E23"/>
    <w:rsid w:val="00355F25"/>
    <w:rsid w:val="003565AE"/>
    <w:rsid w:val="00356757"/>
    <w:rsid w:val="003569EB"/>
    <w:rsid w:val="003569F9"/>
    <w:rsid w:val="00357366"/>
    <w:rsid w:val="00357417"/>
    <w:rsid w:val="003579AC"/>
    <w:rsid w:val="00357EED"/>
    <w:rsid w:val="00357F00"/>
    <w:rsid w:val="003603FB"/>
    <w:rsid w:val="003606FE"/>
    <w:rsid w:val="003607D5"/>
    <w:rsid w:val="00360A08"/>
    <w:rsid w:val="00360C7A"/>
    <w:rsid w:val="00360E6D"/>
    <w:rsid w:val="003610F4"/>
    <w:rsid w:val="00361D5B"/>
    <w:rsid w:val="00361EA1"/>
    <w:rsid w:val="003628CB"/>
    <w:rsid w:val="00362A83"/>
    <w:rsid w:val="00362E9A"/>
    <w:rsid w:val="00362F9D"/>
    <w:rsid w:val="003637D0"/>
    <w:rsid w:val="0036386E"/>
    <w:rsid w:val="00363B59"/>
    <w:rsid w:val="003640EE"/>
    <w:rsid w:val="003643CA"/>
    <w:rsid w:val="003643F3"/>
    <w:rsid w:val="00364618"/>
    <w:rsid w:val="0036484F"/>
    <w:rsid w:val="00364AD5"/>
    <w:rsid w:val="00364BAA"/>
    <w:rsid w:val="00364C08"/>
    <w:rsid w:val="00364DA1"/>
    <w:rsid w:val="00364FB8"/>
    <w:rsid w:val="0036508D"/>
    <w:rsid w:val="0036518F"/>
    <w:rsid w:val="00365328"/>
    <w:rsid w:val="003654D1"/>
    <w:rsid w:val="00365510"/>
    <w:rsid w:val="00365947"/>
    <w:rsid w:val="00365A53"/>
    <w:rsid w:val="00365E28"/>
    <w:rsid w:val="003660BA"/>
    <w:rsid w:val="0036618F"/>
    <w:rsid w:val="00366B67"/>
    <w:rsid w:val="00366B70"/>
    <w:rsid w:val="00366DA9"/>
    <w:rsid w:val="00366ECD"/>
    <w:rsid w:val="0036702D"/>
    <w:rsid w:val="00367059"/>
    <w:rsid w:val="00367C93"/>
    <w:rsid w:val="00367FDC"/>
    <w:rsid w:val="0037027D"/>
    <w:rsid w:val="00370301"/>
    <w:rsid w:val="00370358"/>
    <w:rsid w:val="00370510"/>
    <w:rsid w:val="003705BD"/>
    <w:rsid w:val="003707FB"/>
    <w:rsid w:val="00370902"/>
    <w:rsid w:val="00370BA4"/>
    <w:rsid w:val="00371132"/>
    <w:rsid w:val="00371214"/>
    <w:rsid w:val="003714F2"/>
    <w:rsid w:val="003715BC"/>
    <w:rsid w:val="00371928"/>
    <w:rsid w:val="00371CBA"/>
    <w:rsid w:val="00371DAA"/>
    <w:rsid w:val="00371EB7"/>
    <w:rsid w:val="003724D1"/>
    <w:rsid w:val="003725DB"/>
    <w:rsid w:val="0037279A"/>
    <w:rsid w:val="00372994"/>
    <w:rsid w:val="00372F17"/>
    <w:rsid w:val="00373190"/>
    <w:rsid w:val="003736DF"/>
    <w:rsid w:val="0037380B"/>
    <w:rsid w:val="0037389C"/>
    <w:rsid w:val="00373A02"/>
    <w:rsid w:val="00373C9E"/>
    <w:rsid w:val="00373EFB"/>
    <w:rsid w:val="003741C9"/>
    <w:rsid w:val="00374375"/>
    <w:rsid w:val="0037466A"/>
    <w:rsid w:val="00374CC8"/>
    <w:rsid w:val="00374D00"/>
    <w:rsid w:val="00375239"/>
    <w:rsid w:val="00375906"/>
    <w:rsid w:val="00375A7B"/>
    <w:rsid w:val="00375B04"/>
    <w:rsid w:val="00375DD4"/>
    <w:rsid w:val="00376089"/>
    <w:rsid w:val="00376291"/>
    <w:rsid w:val="0037629B"/>
    <w:rsid w:val="0037640B"/>
    <w:rsid w:val="00376570"/>
    <w:rsid w:val="00376685"/>
    <w:rsid w:val="003766DB"/>
    <w:rsid w:val="003769C4"/>
    <w:rsid w:val="00376C73"/>
    <w:rsid w:val="00376F5D"/>
    <w:rsid w:val="00376FDA"/>
    <w:rsid w:val="0037722E"/>
    <w:rsid w:val="00377DFD"/>
    <w:rsid w:val="00377F15"/>
    <w:rsid w:val="003801C5"/>
    <w:rsid w:val="003802F1"/>
    <w:rsid w:val="00380446"/>
    <w:rsid w:val="00380B39"/>
    <w:rsid w:val="00380D41"/>
    <w:rsid w:val="003810D2"/>
    <w:rsid w:val="003815D4"/>
    <w:rsid w:val="003817FC"/>
    <w:rsid w:val="003819C5"/>
    <w:rsid w:val="00381A44"/>
    <w:rsid w:val="00381FE7"/>
    <w:rsid w:val="00382151"/>
    <w:rsid w:val="00382926"/>
    <w:rsid w:val="00383107"/>
    <w:rsid w:val="0038318C"/>
    <w:rsid w:val="003831D8"/>
    <w:rsid w:val="003835D8"/>
    <w:rsid w:val="00383AC9"/>
    <w:rsid w:val="00383F13"/>
    <w:rsid w:val="00384529"/>
    <w:rsid w:val="003846B5"/>
    <w:rsid w:val="003849C7"/>
    <w:rsid w:val="00384B1D"/>
    <w:rsid w:val="003850A7"/>
    <w:rsid w:val="003852B8"/>
    <w:rsid w:val="003857BF"/>
    <w:rsid w:val="00385BC7"/>
    <w:rsid w:val="00385F34"/>
    <w:rsid w:val="0038602E"/>
    <w:rsid w:val="00386412"/>
    <w:rsid w:val="00386758"/>
    <w:rsid w:val="003867D4"/>
    <w:rsid w:val="00386DAF"/>
    <w:rsid w:val="00386FD9"/>
    <w:rsid w:val="00387219"/>
    <w:rsid w:val="0038766D"/>
    <w:rsid w:val="00387A95"/>
    <w:rsid w:val="00387CB0"/>
    <w:rsid w:val="00387DFB"/>
    <w:rsid w:val="00390073"/>
    <w:rsid w:val="00390087"/>
    <w:rsid w:val="00390259"/>
    <w:rsid w:val="003902C4"/>
    <w:rsid w:val="003904D9"/>
    <w:rsid w:val="003906EB"/>
    <w:rsid w:val="00390AF1"/>
    <w:rsid w:val="00390F4D"/>
    <w:rsid w:val="00390F68"/>
    <w:rsid w:val="00391106"/>
    <w:rsid w:val="003916E4"/>
    <w:rsid w:val="00391E55"/>
    <w:rsid w:val="00391EFD"/>
    <w:rsid w:val="00391F95"/>
    <w:rsid w:val="00392203"/>
    <w:rsid w:val="003923B7"/>
    <w:rsid w:val="00392408"/>
    <w:rsid w:val="00392845"/>
    <w:rsid w:val="00392AB7"/>
    <w:rsid w:val="00393268"/>
    <w:rsid w:val="00393511"/>
    <w:rsid w:val="003936BF"/>
    <w:rsid w:val="00393DE1"/>
    <w:rsid w:val="003944DE"/>
    <w:rsid w:val="003945EE"/>
    <w:rsid w:val="00394689"/>
    <w:rsid w:val="003946FB"/>
    <w:rsid w:val="003947EE"/>
    <w:rsid w:val="00394AAF"/>
    <w:rsid w:val="00394EF6"/>
    <w:rsid w:val="00394F17"/>
    <w:rsid w:val="003950C9"/>
    <w:rsid w:val="00395132"/>
    <w:rsid w:val="00395AA7"/>
    <w:rsid w:val="00395DF5"/>
    <w:rsid w:val="003960A2"/>
    <w:rsid w:val="003960B6"/>
    <w:rsid w:val="003967C3"/>
    <w:rsid w:val="0039698B"/>
    <w:rsid w:val="00396AB2"/>
    <w:rsid w:val="00396C3A"/>
    <w:rsid w:val="00396D6A"/>
    <w:rsid w:val="00396FC8"/>
    <w:rsid w:val="003974E4"/>
    <w:rsid w:val="0039791E"/>
    <w:rsid w:val="0039795A"/>
    <w:rsid w:val="003A02CF"/>
    <w:rsid w:val="003A03AE"/>
    <w:rsid w:val="003A03FE"/>
    <w:rsid w:val="003A0453"/>
    <w:rsid w:val="003A0695"/>
    <w:rsid w:val="003A1007"/>
    <w:rsid w:val="003A1153"/>
    <w:rsid w:val="003A1285"/>
    <w:rsid w:val="003A12CD"/>
    <w:rsid w:val="003A133C"/>
    <w:rsid w:val="003A1449"/>
    <w:rsid w:val="003A1499"/>
    <w:rsid w:val="003A16B4"/>
    <w:rsid w:val="003A1CC6"/>
    <w:rsid w:val="003A22D0"/>
    <w:rsid w:val="003A251A"/>
    <w:rsid w:val="003A26F5"/>
    <w:rsid w:val="003A2846"/>
    <w:rsid w:val="003A2881"/>
    <w:rsid w:val="003A29AE"/>
    <w:rsid w:val="003A2AF4"/>
    <w:rsid w:val="003A2D63"/>
    <w:rsid w:val="003A38A3"/>
    <w:rsid w:val="003A3A6F"/>
    <w:rsid w:val="003A3DA7"/>
    <w:rsid w:val="003A3DAC"/>
    <w:rsid w:val="003A43AC"/>
    <w:rsid w:val="003A44A8"/>
    <w:rsid w:val="003A4E57"/>
    <w:rsid w:val="003A56AA"/>
    <w:rsid w:val="003A57E0"/>
    <w:rsid w:val="003A5A4E"/>
    <w:rsid w:val="003A5B83"/>
    <w:rsid w:val="003A5C21"/>
    <w:rsid w:val="003A5C78"/>
    <w:rsid w:val="003A5D10"/>
    <w:rsid w:val="003A5D7E"/>
    <w:rsid w:val="003A6171"/>
    <w:rsid w:val="003A61CA"/>
    <w:rsid w:val="003A646C"/>
    <w:rsid w:val="003A66A1"/>
    <w:rsid w:val="003A69C8"/>
    <w:rsid w:val="003A6E37"/>
    <w:rsid w:val="003A71BE"/>
    <w:rsid w:val="003A737D"/>
    <w:rsid w:val="003A73F0"/>
    <w:rsid w:val="003A75D0"/>
    <w:rsid w:val="003A777F"/>
    <w:rsid w:val="003A78A2"/>
    <w:rsid w:val="003A7C67"/>
    <w:rsid w:val="003A7D03"/>
    <w:rsid w:val="003A7D99"/>
    <w:rsid w:val="003B0085"/>
    <w:rsid w:val="003B00EF"/>
    <w:rsid w:val="003B01D8"/>
    <w:rsid w:val="003B01FB"/>
    <w:rsid w:val="003B0678"/>
    <w:rsid w:val="003B0B46"/>
    <w:rsid w:val="003B0E79"/>
    <w:rsid w:val="003B1257"/>
    <w:rsid w:val="003B12F3"/>
    <w:rsid w:val="003B1426"/>
    <w:rsid w:val="003B153A"/>
    <w:rsid w:val="003B1636"/>
    <w:rsid w:val="003B16A9"/>
    <w:rsid w:val="003B16E7"/>
    <w:rsid w:val="003B174E"/>
    <w:rsid w:val="003B17F9"/>
    <w:rsid w:val="003B1860"/>
    <w:rsid w:val="003B1944"/>
    <w:rsid w:val="003B19A9"/>
    <w:rsid w:val="003B1E55"/>
    <w:rsid w:val="003B1F37"/>
    <w:rsid w:val="003B2000"/>
    <w:rsid w:val="003B2A1D"/>
    <w:rsid w:val="003B2B49"/>
    <w:rsid w:val="003B2D36"/>
    <w:rsid w:val="003B2DFE"/>
    <w:rsid w:val="003B2FB8"/>
    <w:rsid w:val="003B2FD9"/>
    <w:rsid w:val="003B3344"/>
    <w:rsid w:val="003B37B0"/>
    <w:rsid w:val="003B38E8"/>
    <w:rsid w:val="003B3A3E"/>
    <w:rsid w:val="003B3ECD"/>
    <w:rsid w:val="003B3F2F"/>
    <w:rsid w:val="003B3F8B"/>
    <w:rsid w:val="003B4832"/>
    <w:rsid w:val="003B556E"/>
    <w:rsid w:val="003B59E5"/>
    <w:rsid w:val="003B5B8F"/>
    <w:rsid w:val="003B5BC3"/>
    <w:rsid w:val="003B5E78"/>
    <w:rsid w:val="003B5EB6"/>
    <w:rsid w:val="003B5F54"/>
    <w:rsid w:val="003B69A3"/>
    <w:rsid w:val="003B6A66"/>
    <w:rsid w:val="003B6CD3"/>
    <w:rsid w:val="003B6E29"/>
    <w:rsid w:val="003B7089"/>
    <w:rsid w:val="003B71C2"/>
    <w:rsid w:val="003B7201"/>
    <w:rsid w:val="003B73F5"/>
    <w:rsid w:val="003B765D"/>
    <w:rsid w:val="003B7672"/>
    <w:rsid w:val="003B795F"/>
    <w:rsid w:val="003B7A2E"/>
    <w:rsid w:val="003B7B43"/>
    <w:rsid w:val="003B7C9D"/>
    <w:rsid w:val="003B7EE2"/>
    <w:rsid w:val="003C0031"/>
    <w:rsid w:val="003C02C3"/>
    <w:rsid w:val="003C0CD5"/>
    <w:rsid w:val="003C0DCD"/>
    <w:rsid w:val="003C0EE0"/>
    <w:rsid w:val="003C1265"/>
    <w:rsid w:val="003C14F7"/>
    <w:rsid w:val="003C1672"/>
    <w:rsid w:val="003C1B17"/>
    <w:rsid w:val="003C1CBC"/>
    <w:rsid w:val="003C1DE8"/>
    <w:rsid w:val="003C20E8"/>
    <w:rsid w:val="003C21CB"/>
    <w:rsid w:val="003C2255"/>
    <w:rsid w:val="003C237D"/>
    <w:rsid w:val="003C2411"/>
    <w:rsid w:val="003C34D2"/>
    <w:rsid w:val="003C353A"/>
    <w:rsid w:val="003C35F3"/>
    <w:rsid w:val="003C362B"/>
    <w:rsid w:val="003C3741"/>
    <w:rsid w:val="003C3985"/>
    <w:rsid w:val="003C39DF"/>
    <w:rsid w:val="003C3C08"/>
    <w:rsid w:val="003C3C7E"/>
    <w:rsid w:val="003C3D0A"/>
    <w:rsid w:val="003C3EC4"/>
    <w:rsid w:val="003C3F88"/>
    <w:rsid w:val="003C3FAC"/>
    <w:rsid w:val="003C4216"/>
    <w:rsid w:val="003C43A1"/>
    <w:rsid w:val="003C457F"/>
    <w:rsid w:val="003C4650"/>
    <w:rsid w:val="003C46AD"/>
    <w:rsid w:val="003C46EE"/>
    <w:rsid w:val="003C4921"/>
    <w:rsid w:val="003C4E55"/>
    <w:rsid w:val="003C4F07"/>
    <w:rsid w:val="003C511E"/>
    <w:rsid w:val="003C5405"/>
    <w:rsid w:val="003C5861"/>
    <w:rsid w:val="003C592C"/>
    <w:rsid w:val="003C59A0"/>
    <w:rsid w:val="003C5AB9"/>
    <w:rsid w:val="003C5B27"/>
    <w:rsid w:val="003C5CD3"/>
    <w:rsid w:val="003C5F1B"/>
    <w:rsid w:val="003C6004"/>
    <w:rsid w:val="003C6017"/>
    <w:rsid w:val="003C624E"/>
    <w:rsid w:val="003C6954"/>
    <w:rsid w:val="003C6AFE"/>
    <w:rsid w:val="003C75C4"/>
    <w:rsid w:val="003C7601"/>
    <w:rsid w:val="003C761B"/>
    <w:rsid w:val="003C7930"/>
    <w:rsid w:val="003C7C95"/>
    <w:rsid w:val="003C7D1B"/>
    <w:rsid w:val="003C7D4C"/>
    <w:rsid w:val="003C7FFE"/>
    <w:rsid w:val="003D0091"/>
    <w:rsid w:val="003D029F"/>
    <w:rsid w:val="003D02D9"/>
    <w:rsid w:val="003D07B6"/>
    <w:rsid w:val="003D0A8B"/>
    <w:rsid w:val="003D0E5F"/>
    <w:rsid w:val="003D142B"/>
    <w:rsid w:val="003D14FC"/>
    <w:rsid w:val="003D1515"/>
    <w:rsid w:val="003D1646"/>
    <w:rsid w:val="003D16AC"/>
    <w:rsid w:val="003D1980"/>
    <w:rsid w:val="003D1AC2"/>
    <w:rsid w:val="003D1BA7"/>
    <w:rsid w:val="003D20AC"/>
    <w:rsid w:val="003D20D5"/>
    <w:rsid w:val="003D25CA"/>
    <w:rsid w:val="003D2A16"/>
    <w:rsid w:val="003D2A3D"/>
    <w:rsid w:val="003D2D48"/>
    <w:rsid w:val="003D2E0D"/>
    <w:rsid w:val="003D2F35"/>
    <w:rsid w:val="003D317F"/>
    <w:rsid w:val="003D32F1"/>
    <w:rsid w:val="003D375A"/>
    <w:rsid w:val="003D3B29"/>
    <w:rsid w:val="003D3DC3"/>
    <w:rsid w:val="003D43D4"/>
    <w:rsid w:val="003D4B0B"/>
    <w:rsid w:val="003D4B86"/>
    <w:rsid w:val="003D4B93"/>
    <w:rsid w:val="003D4D16"/>
    <w:rsid w:val="003D4D24"/>
    <w:rsid w:val="003D4F4A"/>
    <w:rsid w:val="003D532E"/>
    <w:rsid w:val="003D58E9"/>
    <w:rsid w:val="003D5D49"/>
    <w:rsid w:val="003D6593"/>
    <w:rsid w:val="003D66CC"/>
    <w:rsid w:val="003D6726"/>
    <w:rsid w:val="003D68CD"/>
    <w:rsid w:val="003D6BE3"/>
    <w:rsid w:val="003D6DD1"/>
    <w:rsid w:val="003D6DE6"/>
    <w:rsid w:val="003D6E00"/>
    <w:rsid w:val="003D6FE3"/>
    <w:rsid w:val="003D708B"/>
    <w:rsid w:val="003D716F"/>
    <w:rsid w:val="003D718B"/>
    <w:rsid w:val="003D757C"/>
    <w:rsid w:val="003D77D3"/>
    <w:rsid w:val="003D77FD"/>
    <w:rsid w:val="003D77FE"/>
    <w:rsid w:val="003D7A05"/>
    <w:rsid w:val="003D7BB8"/>
    <w:rsid w:val="003D7C1D"/>
    <w:rsid w:val="003D7DF6"/>
    <w:rsid w:val="003D7E88"/>
    <w:rsid w:val="003E0178"/>
    <w:rsid w:val="003E0451"/>
    <w:rsid w:val="003E0B6A"/>
    <w:rsid w:val="003E0C42"/>
    <w:rsid w:val="003E0E74"/>
    <w:rsid w:val="003E0E78"/>
    <w:rsid w:val="003E0F41"/>
    <w:rsid w:val="003E10F6"/>
    <w:rsid w:val="003E1138"/>
    <w:rsid w:val="003E11D7"/>
    <w:rsid w:val="003E1331"/>
    <w:rsid w:val="003E1502"/>
    <w:rsid w:val="003E15BC"/>
    <w:rsid w:val="003E16A1"/>
    <w:rsid w:val="003E1ED0"/>
    <w:rsid w:val="003E2067"/>
    <w:rsid w:val="003E29BD"/>
    <w:rsid w:val="003E2BFF"/>
    <w:rsid w:val="003E2D55"/>
    <w:rsid w:val="003E2E1F"/>
    <w:rsid w:val="003E2E2F"/>
    <w:rsid w:val="003E2F40"/>
    <w:rsid w:val="003E3235"/>
    <w:rsid w:val="003E33A3"/>
    <w:rsid w:val="003E3B82"/>
    <w:rsid w:val="003E3C35"/>
    <w:rsid w:val="003E3E3C"/>
    <w:rsid w:val="003E42DB"/>
    <w:rsid w:val="003E443A"/>
    <w:rsid w:val="003E44A3"/>
    <w:rsid w:val="003E4A87"/>
    <w:rsid w:val="003E4F1A"/>
    <w:rsid w:val="003E4FB4"/>
    <w:rsid w:val="003E4FE7"/>
    <w:rsid w:val="003E530A"/>
    <w:rsid w:val="003E5834"/>
    <w:rsid w:val="003E5987"/>
    <w:rsid w:val="003E59F8"/>
    <w:rsid w:val="003E5A8C"/>
    <w:rsid w:val="003E5BFF"/>
    <w:rsid w:val="003E5E32"/>
    <w:rsid w:val="003E6004"/>
    <w:rsid w:val="003E67F9"/>
    <w:rsid w:val="003E6A59"/>
    <w:rsid w:val="003E6B82"/>
    <w:rsid w:val="003E6BE5"/>
    <w:rsid w:val="003E6DFE"/>
    <w:rsid w:val="003E6F2C"/>
    <w:rsid w:val="003E6F30"/>
    <w:rsid w:val="003E7226"/>
    <w:rsid w:val="003E7691"/>
    <w:rsid w:val="003E7927"/>
    <w:rsid w:val="003E796E"/>
    <w:rsid w:val="003E7A7A"/>
    <w:rsid w:val="003E7B2F"/>
    <w:rsid w:val="003E7E31"/>
    <w:rsid w:val="003E7E5D"/>
    <w:rsid w:val="003F02CB"/>
    <w:rsid w:val="003F046E"/>
    <w:rsid w:val="003F04FF"/>
    <w:rsid w:val="003F0859"/>
    <w:rsid w:val="003F0AF4"/>
    <w:rsid w:val="003F0C18"/>
    <w:rsid w:val="003F0FB0"/>
    <w:rsid w:val="003F0FD0"/>
    <w:rsid w:val="003F1836"/>
    <w:rsid w:val="003F1D5E"/>
    <w:rsid w:val="003F237A"/>
    <w:rsid w:val="003F2438"/>
    <w:rsid w:val="003F2456"/>
    <w:rsid w:val="003F2C0B"/>
    <w:rsid w:val="003F2EE1"/>
    <w:rsid w:val="003F3227"/>
    <w:rsid w:val="003F3519"/>
    <w:rsid w:val="003F38C9"/>
    <w:rsid w:val="003F3937"/>
    <w:rsid w:val="003F3CE4"/>
    <w:rsid w:val="003F3F9C"/>
    <w:rsid w:val="003F4085"/>
    <w:rsid w:val="003F41B4"/>
    <w:rsid w:val="003F42B9"/>
    <w:rsid w:val="003F48EF"/>
    <w:rsid w:val="003F49A6"/>
    <w:rsid w:val="003F4C04"/>
    <w:rsid w:val="003F4CFE"/>
    <w:rsid w:val="003F4E35"/>
    <w:rsid w:val="003F526C"/>
    <w:rsid w:val="003F5428"/>
    <w:rsid w:val="003F5465"/>
    <w:rsid w:val="003F5503"/>
    <w:rsid w:val="003F5602"/>
    <w:rsid w:val="003F565F"/>
    <w:rsid w:val="003F58A4"/>
    <w:rsid w:val="003F5FBE"/>
    <w:rsid w:val="003F6645"/>
    <w:rsid w:val="003F6923"/>
    <w:rsid w:val="003F6A94"/>
    <w:rsid w:val="003F6BD9"/>
    <w:rsid w:val="003F73A2"/>
    <w:rsid w:val="003F7730"/>
    <w:rsid w:val="003F77E7"/>
    <w:rsid w:val="003F792D"/>
    <w:rsid w:val="00400057"/>
    <w:rsid w:val="00400448"/>
    <w:rsid w:val="004007C4"/>
    <w:rsid w:val="004009DE"/>
    <w:rsid w:val="00400AB8"/>
    <w:rsid w:val="00401273"/>
    <w:rsid w:val="004012B9"/>
    <w:rsid w:val="004015D7"/>
    <w:rsid w:val="0040177E"/>
    <w:rsid w:val="00401AC3"/>
    <w:rsid w:val="00401B0E"/>
    <w:rsid w:val="00401C95"/>
    <w:rsid w:val="00401E96"/>
    <w:rsid w:val="00402004"/>
    <w:rsid w:val="00402839"/>
    <w:rsid w:val="00402923"/>
    <w:rsid w:val="00402C1C"/>
    <w:rsid w:val="00402DBA"/>
    <w:rsid w:val="0040300B"/>
    <w:rsid w:val="00403219"/>
    <w:rsid w:val="0040323E"/>
    <w:rsid w:val="004033D4"/>
    <w:rsid w:val="00403424"/>
    <w:rsid w:val="00403572"/>
    <w:rsid w:val="00403AEE"/>
    <w:rsid w:val="00403F93"/>
    <w:rsid w:val="0040420E"/>
    <w:rsid w:val="00404299"/>
    <w:rsid w:val="004044CE"/>
    <w:rsid w:val="0040454E"/>
    <w:rsid w:val="004049AA"/>
    <w:rsid w:val="00404AC5"/>
    <w:rsid w:val="00404D0F"/>
    <w:rsid w:val="00404D29"/>
    <w:rsid w:val="004056D8"/>
    <w:rsid w:val="00405ADA"/>
    <w:rsid w:val="00405AE0"/>
    <w:rsid w:val="00405C8A"/>
    <w:rsid w:val="00405E31"/>
    <w:rsid w:val="0040634F"/>
    <w:rsid w:val="00406662"/>
    <w:rsid w:val="00406C6E"/>
    <w:rsid w:val="004070DC"/>
    <w:rsid w:val="00407D85"/>
    <w:rsid w:val="00410054"/>
    <w:rsid w:val="0041022E"/>
    <w:rsid w:val="004103CE"/>
    <w:rsid w:val="004103EC"/>
    <w:rsid w:val="004103F1"/>
    <w:rsid w:val="00410493"/>
    <w:rsid w:val="0041056B"/>
    <w:rsid w:val="0041099A"/>
    <w:rsid w:val="00410B75"/>
    <w:rsid w:val="00410E1A"/>
    <w:rsid w:val="00410FB6"/>
    <w:rsid w:val="004115D0"/>
    <w:rsid w:val="00411996"/>
    <w:rsid w:val="00411A99"/>
    <w:rsid w:val="00411D82"/>
    <w:rsid w:val="00412225"/>
    <w:rsid w:val="00412AAA"/>
    <w:rsid w:val="00412B6F"/>
    <w:rsid w:val="00412B7D"/>
    <w:rsid w:val="00412E0F"/>
    <w:rsid w:val="00412E72"/>
    <w:rsid w:val="0041309A"/>
    <w:rsid w:val="00413269"/>
    <w:rsid w:val="004139E4"/>
    <w:rsid w:val="00413B5B"/>
    <w:rsid w:val="00413CFE"/>
    <w:rsid w:val="00413E46"/>
    <w:rsid w:val="00413F30"/>
    <w:rsid w:val="0041409B"/>
    <w:rsid w:val="00414508"/>
    <w:rsid w:val="00414740"/>
    <w:rsid w:val="00414AEF"/>
    <w:rsid w:val="00414E19"/>
    <w:rsid w:val="00414E72"/>
    <w:rsid w:val="00414E98"/>
    <w:rsid w:val="0041503B"/>
    <w:rsid w:val="0041514B"/>
    <w:rsid w:val="00415268"/>
    <w:rsid w:val="0041536A"/>
    <w:rsid w:val="004158A2"/>
    <w:rsid w:val="00415937"/>
    <w:rsid w:val="004159D9"/>
    <w:rsid w:val="00415E30"/>
    <w:rsid w:val="00415F08"/>
    <w:rsid w:val="00415FE0"/>
    <w:rsid w:val="004161F7"/>
    <w:rsid w:val="004162A2"/>
    <w:rsid w:val="00416839"/>
    <w:rsid w:val="00416B96"/>
    <w:rsid w:val="00417057"/>
    <w:rsid w:val="00417214"/>
    <w:rsid w:val="0041751C"/>
    <w:rsid w:val="004176BD"/>
    <w:rsid w:val="00417C04"/>
    <w:rsid w:val="00417F26"/>
    <w:rsid w:val="00417F2B"/>
    <w:rsid w:val="00420591"/>
    <w:rsid w:val="00420AC4"/>
    <w:rsid w:val="00420C50"/>
    <w:rsid w:val="00421225"/>
    <w:rsid w:val="00421349"/>
    <w:rsid w:val="0042138D"/>
    <w:rsid w:val="004213A6"/>
    <w:rsid w:val="0042186B"/>
    <w:rsid w:val="0042199C"/>
    <w:rsid w:val="00421D4B"/>
    <w:rsid w:val="00421DF2"/>
    <w:rsid w:val="004221F6"/>
    <w:rsid w:val="00422465"/>
    <w:rsid w:val="004227F8"/>
    <w:rsid w:val="00422972"/>
    <w:rsid w:val="00422CFA"/>
    <w:rsid w:val="00422E89"/>
    <w:rsid w:val="004230B7"/>
    <w:rsid w:val="0042326F"/>
    <w:rsid w:val="00423881"/>
    <w:rsid w:val="004238A8"/>
    <w:rsid w:val="004238FC"/>
    <w:rsid w:val="00423A67"/>
    <w:rsid w:val="00423E1D"/>
    <w:rsid w:val="00423FBA"/>
    <w:rsid w:val="004241B7"/>
    <w:rsid w:val="00424615"/>
    <w:rsid w:val="00424634"/>
    <w:rsid w:val="00424737"/>
    <w:rsid w:val="0042483B"/>
    <w:rsid w:val="0042493D"/>
    <w:rsid w:val="004249D4"/>
    <w:rsid w:val="0042506D"/>
    <w:rsid w:val="00425290"/>
    <w:rsid w:val="00425355"/>
    <w:rsid w:val="0042567E"/>
    <w:rsid w:val="00425B70"/>
    <w:rsid w:val="00425C88"/>
    <w:rsid w:val="00425E4A"/>
    <w:rsid w:val="00425EAC"/>
    <w:rsid w:val="00425F36"/>
    <w:rsid w:val="00426080"/>
    <w:rsid w:val="0042682A"/>
    <w:rsid w:val="00426966"/>
    <w:rsid w:val="00426C24"/>
    <w:rsid w:val="00426C9C"/>
    <w:rsid w:val="00427211"/>
    <w:rsid w:val="00427245"/>
    <w:rsid w:val="00427544"/>
    <w:rsid w:val="0042783D"/>
    <w:rsid w:val="00427C96"/>
    <w:rsid w:val="00427DBC"/>
    <w:rsid w:val="00427E78"/>
    <w:rsid w:val="00427F54"/>
    <w:rsid w:val="0043002B"/>
    <w:rsid w:val="00430143"/>
    <w:rsid w:val="00430174"/>
    <w:rsid w:val="00430281"/>
    <w:rsid w:val="0043051F"/>
    <w:rsid w:val="00430F95"/>
    <w:rsid w:val="00430FC5"/>
    <w:rsid w:val="004313F1"/>
    <w:rsid w:val="004314C0"/>
    <w:rsid w:val="004316F9"/>
    <w:rsid w:val="00431798"/>
    <w:rsid w:val="0043199F"/>
    <w:rsid w:val="004319FD"/>
    <w:rsid w:val="00431A59"/>
    <w:rsid w:val="00432507"/>
    <w:rsid w:val="0043250F"/>
    <w:rsid w:val="0043339B"/>
    <w:rsid w:val="0043377D"/>
    <w:rsid w:val="00433900"/>
    <w:rsid w:val="004339C5"/>
    <w:rsid w:val="00433A49"/>
    <w:rsid w:val="00433AB1"/>
    <w:rsid w:val="00433B34"/>
    <w:rsid w:val="00433C5C"/>
    <w:rsid w:val="00433EDE"/>
    <w:rsid w:val="00433FEC"/>
    <w:rsid w:val="004341F7"/>
    <w:rsid w:val="00434285"/>
    <w:rsid w:val="00434346"/>
    <w:rsid w:val="0043443F"/>
    <w:rsid w:val="00434B80"/>
    <w:rsid w:val="00434E23"/>
    <w:rsid w:val="00434E58"/>
    <w:rsid w:val="00435023"/>
    <w:rsid w:val="00435071"/>
    <w:rsid w:val="0043510B"/>
    <w:rsid w:val="004351EC"/>
    <w:rsid w:val="00435215"/>
    <w:rsid w:val="00435D79"/>
    <w:rsid w:val="00435E49"/>
    <w:rsid w:val="004360A6"/>
    <w:rsid w:val="00436268"/>
    <w:rsid w:val="00436365"/>
    <w:rsid w:val="00436629"/>
    <w:rsid w:val="00436862"/>
    <w:rsid w:val="00437041"/>
    <w:rsid w:val="00437208"/>
    <w:rsid w:val="004373B9"/>
    <w:rsid w:val="004373CC"/>
    <w:rsid w:val="00437695"/>
    <w:rsid w:val="0043786B"/>
    <w:rsid w:val="00437963"/>
    <w:rsid w:val="004379DD"/>
    <w:rsid w:val="00437E75"/>
    <w:rsid w:val="00437F1E"/>
    <w:rsid w:val="004400D0"/>
    <w:rsid w:val="0044012F"/>
    <w:rsid w:val="004407F9"/>
    <w:rsid w:val="0044086F"/>
    <w:rsid w:val="00440D38"/>
    <w:rsid w:val="004411F4"/>
    <w:rsid w:val="00441270"/>
    <w:rsid w:val="004412AB"/>
    <w:rsid w:val="0044142E"/>
    <w:rsid w:val="004414FB"/>
    <w:rsid w:val="00441610"/>
    <w:rsid w:val="00441858"/>
    <w:rsid w:val="00441CA1"/>
    <w:rsid w:val="00441D70"/>
    <w:rsid w:val="00441F7C"/>
    <w:rsid w:val="00442258"/>
    <w:rsid w:val="00442384"/>
    <w:rsid w:val="00442442"/>
    <w:rsid w:val="00442834"/>
    <w:rsid w:val="00442A07"/>
    <w:rsid w:val="00442C16"/>
    <w:rsid w:val="00442DF3"/>
    <w:rsid w:val="00443A1A"/>
    <w:rsid w:val="00443D75"/>
    <w:rsid w:val="0044442E"/>
    <w:rsid w:val="00444B0D"/>
    <w:rsid w:val="00444CB8"/>
    <w:rsid w:val="00445343"/>
    <w:rsid w:val="00445468"/>
    <w:rsid w:val="00445526"/>
    <w:rsid w:val="00445544"/>
    <w:rsid w:val="00445578"/>
    <w:rsid w:val="00445709"/>
    <w:rsid w:val="0044578E"/>
    <w:rsid w:val="00445C48"/>
    <w:rsid w:val="00446313"/>
    <w:rsid w:val="0044632C"/>
    <w:rsid w:val="004463B3"/>
    <w:rsid w:val="00446611"/>
    <w:rsid w:val="004466CA"/>
    <w:rsid w:val="00446938"/>
    <w:rsid w:val="00446D5B"/>
    <w:rsid w:val="00446D8B"/>
    <w:rsid w:val="00446E0C"/>
    <w:rsid w:val="00447017"/>
    <w:rsid w:val="004470D2"/>
    <w:rsid w:val="004470E6"/>
    <w:rsid w:val="00447339"/>
    <w:rsid w:val="00447471"/>
    <w:rsid w:val="00447620"/>
    <w:rsid w:val="00447A19"/>
    <w:rsid w:val="00447AF9"/>
    <w:rsid w:val="00447E16"/>
    <w:rsid w:val="004503C7"/>
    <w:rsid w:val="004506A0"/>
    <w:rsid w:val="00450C33"/>
    <w:rsid w:val="00450D1C"/>
    <w:rsid w:val="00451578"/>
    <w:rsid w:val="004518DB"/>
    <w:rsid w:val="00452000"/>
    <w:rsid w:val="004520F8"/>
    <w:rsid w:val="004521A3"/>
    <w:rsid w:val="004524A0"/>
    <w:rsid w:val="00452549"/>
    <w:rsid w:val="00452577"/>
    <w:rsid w:val="0045267D"/>
    <w:rsid w:val="00452806"/>
    <w:rsid w:val="00452B99"/>
    <w:rsid w:val="00452CEC"/>
    <w:rsid w:val="00452D8E"/>
    <w:rsid w:val="0045318C"/>
    <w:rsid w:val="004537A0"/>
    <w:rsid w:val="0045381A"/>
    <w:rsid w:val="0045385A"/>
    <w:rsid w:val="004538F9"/>
    <w:rsid w:val="0045398F"/>
    <w:rsid w:val="00453A18"/>
    <w:rsid w:val="00453B39"/>
    <w:rsid w:val="00454197"/>
    <w:rsid w:val="0045452E"/>
    <w:rsid w:val="0045456F"/>
    <w:rsid w:val="0045463A"/>
    <w:rsid w:val="00454691"/>
    <w:rsid w:val="004547BD"/>
    <w:rsid w:val="004549EA"/>
    <w:rsid w:val="00454DDD"/>
    <w:rsid w:val="00454F76"/>
    <w:rsid w:val="00455457"/>
    <w:rsid w:val="0045595B"/>
    <w:rsid w:val="0045597F"/>
    <w:rsid w:val="00455DB7"/>
    <w:rsid w:val="004560B8"/>
    <w:rsid w:val="00456B4D"/>
    <w:rsid w:val="00456CDC"/>
    <w:rsid w:val="00456D3B"/>
    <w:rsid w:val="00457028"/>
    <w:rsid w:val="00457504"/>
    <w:rsid w:val="004577FD"/>
    <w:rsid w:val="0045781F"/>
    <w:rsid w:val="0045797E"/>
    <w:rsid w:val="00457A48"/>
    <w:rsid w:val="00457B6D"/>
    <w:rsid w:val="00457B95"/>
    <w:rsid w:val="00457CF5"/>
    <w:rsid w:val="00457D86"/>
    <w:rsid w:val="004607B1"/>
    <w:rsid w:val="004608B2"/>
    <w:rsid w:val="00460932"/>
    <w:rsid w:val="00460CD1"/>
    <w:rsid w:val="0046109F"/>
    <w:rsid w:val="0046168C"/>
    <w:rsid w:val="004618E1"/>
    <w:rsid w:val="004619C1"/>
    <w:rsid w:val="00461E7D"/>
    <w:rsid w:val="00461FDD"/>
    <w:rsid w:val="004624E0"/>
    <w:rsid w:val="00462545"/>
    <w:rsid w:val="004626F1"/>
    <w:rsid w:val="0046274A"/>
    <w:rsid w:val="00462960"/>
    <w:rsid w:val="00462B1B"/>
    <w:rsid w:val="00462B3B"/>
    <w:rsid w:val="00462E9F"/>
    <w:rsid w:val="004635B4"/>
    <w:rsid w:val="0046382D"/>
    <w:rsid w:val="0046392E"/>
    <w:rsid w:val="00463A67"/>
    <w:rsid w:val="00463C1D"/>
    <w:rsid w:val="00463CB2"/>
    <w:rsid w:val="00463F33"/>
    <w:rsid w:val="0046400B"/>
    <w:rsid w:val="004642FC"/>
    <w:rsid w:val="0046506A"/>
    <w:rsid w:val="00465117"/>
    <w:rsid w:val="0046545F"/>
    <w:rsid w:val="00465E66"/>
    <w:rsid w:val="00466009"/>
    <w:rsid w:val="00466266"/>
    <w:rsid w:val="00466673"/>
    <w:rsid w:val="00466FA9"/>
    <w:rsid w:val="004671DF"/>
    <w:rsid w:val="00467394"/>
    <w:rsid w:val="00467AC0"/>
    <w:rsid w:val="00467B0A"/>
    <w:rsid w:val="0047008E"/>
    <w:rsid w:val="00470D47"/>
    <w:rsid w:val="00470E7B"/>
    <w:rsid w:val="00470F9D"/>
    <w:rsid w:val="0047126E"/>
    <w:rsid w:val="00471350"/>
    <w:rsid w:val="0047156A"/>
    <w:rsid w:val="00471583"/>
    <w:rsid w:val="00471761"/>
    <w:rsid w:val="004717E4"/>
    <w:rsid w:val="00471CDA"/>
    <w:rsid w:val="00471F5A"/>
    <w:rsid w:val="004720DA"/>
    <w:rsid w:val="004720E6"/>
    <w:rsid w:val="004721E9"/>
    <w:rsid w:val="0047286C"/>
    <w:rsid w:val="00472F3C"/>
    <w:rsid w:val="00472F7B"/>
    <w:rsid w:val="004733C4"/>
    <w:rsid w:val="0047369D"/>
    <w:rsid w:val="00473EF8"/>
    <w:rsid w:val="00473FB0"/>
    <w:rsid w:val="0047436B"/>
    <w:rsid w:val="004748AD"/>
    <w:rsid w:val="00474902"/>
    <w:rsid w:val="0047490C"/>
    <w:rsid w:val="00474936"/>
    <w:rsid w:val="00474ABE"/>
    <w:rsid w:val="00474DD0"/>
    <w:rsid w:val="00474EFC"/>
    <w:rsid w:val="004751CE"/>
    <w:rsid w:val="00475421"/>
    <w:rsid w:val="004758BD"/>
    <w:rsid w:val="00475A0E"/>
    <w:rsid w:val="00475BAE"/>
    <w:rsid w:val="00475E7A"/>
    <w:rsid w:val="0047638D"/>
    <w:rsid w:val="004764AF"/>
    <w:rsid w:val="00476822"/>
    <w:rsid w:val="00476911"/>
    <w:rsid w:val="00476D73"/>
    <w:rsid w:val="00477991"/>
    <w:rsid w:val="004779B4"/>
    <w:rsid w:val="00477EE5"/>
    <w:rsid w:val="004802A8"/>
    <w:rsid w:val="00480988"/>
    <w:rsid w:val="004809FF"/>
    <w:rsid w:val="00480AE2"/>
    <w:rsid w:val="00480BB2"/>
    <w:rsid w:val="00480E82"/>
    <w:rsid w:val="00480EE5"/>
    <w:rsid w:val="00480F03"/>
    <w:rsid w:val="00480F4A"/>
    <w:rsid w:val="00481015"/>
    <w:rsid w:val="004810A9"/>
    <w:rsid w:val="004811EF"/>
    <w:rsid w:val="00481227"/>
    <w:rsid w:val="00481392"/>
    <w:rsid w:val="004814DB"/>
    <w:rsid w:val="00481B8D"/>
    <w:rsid w:val="00481BE5"/>
    <w:rsid w:val="00481E0F"/>
    <w:rsid w:val="004822DE"/>
    <w:rsid w:val="00482360"/>
    <w:rsid w:val="00482765"/>
    <w:rsid w:val="004828A5"/>
    <w:rsid w:val="00482DC6"/>
    <w:rsid w:val="00482F04"/>
    <w:rsid w:val="00483065"/>
    <w:rsid w:val="0048318B"/>
    <w:rsid w:val="004836D8"/>
    <w:rsid w:val="004837D2"/>
    <w:rsid w:val="00483A35"/>
    <w:rsid w:val="00483B34"/>
    <w:rsid w:val="00483D3A"/>
    <w:rsid w:val="0048426E"/>
    <w:rsid w:val="0048430C"/>
    <w:rsid w:val="0048441A"/>
    <w:rsid w:val="00484429"/>
    <w:rsid w:val="0048443C"/>
    <w:rsid w:val="00484527"/>
    <w:rsid w:val="0048475F"/>
    <w:rsid w:val="004849CD"/>
    <w:rsid w:val="00484CB4"/>
    <w:rsid w:val="00484D19"/>
    <w:rsid w:val="00484FA9"/>
    <w:rsid w:val="0048548E"/>
    <w:rsid w:val="00485691"/>
    <w:rsid w:val="00485831"/>
    <w:rsid w:val="004858DA"/>
    <w:rsid w:val="004858F5"/>
    <w:rsid w:val="00485CF8"/>
    <w:rsid w:val="00485D8F"/>
    <w:rsid w:val="00485FA8"/>
    <w:rsid w:val="0048669F"/>
    <w:rsid w:val="00486709"/>
    <w:rsid w:val="004868AC"/>
    <w:rsid w:val="00486B0B"/>
    <w:rsid w:val="00487273"/>
    <w:rsid w:val="004874D8"/>
    <w:rsid w:val="0048757F"/>
    <w:rsid w:val="00487998"/>
    <w:rsid w:val="00487B2D"/>
    <w:rsid w:val="004901AA"/>
    <w:rsid w:val="00490891"/>
    <w:rsid w:val="00490B11"/>
    <w:rsid w:val="0049130F"/>
    <w:rsid w:val="004913A6"/>
    <w:rsid w:val="00491737"/>
    <w:rsid w:val="00491766"/>
    <w:rsid w:val="00491AA0"/>
    <w:rsid w:val="00491C9D"/>
    <w:rsid w:val="00491D58"/>
    <w:rsid w:val="00491D9F"/>
    <w:rsid w:val="004921D8"/>
    <w:rsid w:val="004929E9"/>
    <w:rsid w:val="00492B61"/>
    <w:rsid w:val="00492E89"/>
    <w:rsid w:val="00493104"/>
    <w:rsid w:val="00493209"/>
    <w:rsid w:val="004935D3"/>
    <w:rsid w:val="004936F9"/>
    <w:rsid w:val="00493E07"/>
    <w:rsid w:val="0049414A"/>
    <w:rsid w:val="00494406"/>
    <w:rsid w:val="004946E8"/>
    <w:rsid w:val="00494ACB"/>
    <w:rsid w:val="00494E1A"/>
    <w:rsid w:val="004953D7"/>
    <w:rsid w:val="00495506"/>
    <w:rsid w:val="00496455"/>
    <w:rsid w:val="0049654F"/>
    <w:rsid w:val="0049664A"/>
    <w:rsid w:val="0049665C"/>
    <w:rsid w:val="00496D31"/>
    <w:rsid w:val="00496D6E"/>
    <w:rsid w:val="004970D1"/>
    <w:rsid w:val="0049725F"/>
    <w:rsid w:val="0049764B"/>
    <w:rsid w:val="00497E81"/>
    <w:rsid w:val="00497FCD"/>
    <w:rsid w:val="004A02F1"/>
    <w:rsid w:val="004A0310"/>
    <w:rsid w:val="004A05F4"/>
    <w:rsid w:val="004A09CB"/>
    <w:rsid w:val="004A0C28"/>
    <w:rsid w:val="004A0C9A"/>
    <w:rsid w:val="004A0D3A"/>
    <w:rsid w:val="004A0EB2"/>
    <w:rsid w:val="004A103D"/>
    <w:rsid w:val="004A10F3"/>
    <w:rsid w:val="004A1390"/>
    <w:rsid w:val="004A1843"/>
    <w:rsid w:val="004A187B"/>
    <w:rsid w:val="004A19AF"/>
    <w:rsid w:val="004A1A66"/>
    <w:rsid w:val="004A1D75"/>
    <w:rsid w:val="004A1DAB"/>
    <w:rsid w:val="004A1FE8"/>
    <w:rsid w:val="004A21BB"/>
    <w:rsid w:val="004A23DC"/>
    <w:rsid w:val="004A2421"/>
    <w:rsid w:val="004A24DD"/>
    <w:rsid w:val="004A2CB7"/>
    <w:rsid w:val="004A2EEB"/>
    <w:rsid w:val="004A2F00"/>
    <w:rsid w:val="004A3240"/>
    <w:rsid w:val="004A3494"/>
    <w:rsid w:val="004A34CF"/>
    <w:rsid w:val="004A3802"/>
    <w:rsid w:val="004A39C2"/>
    <w:rsid w:val="004A3A33"/>
    <w:rsid w:val="004A4590"/>
    <w:rsid w:val="004A49D1"/>
    <w:rsid w:val="004A4BD1"/>
    <w:rsid w:val="004A4C75"/>
    <w:rsid w:val="004A4D68"/>
    <w:rsid w:val="004A4E18"/>
    <w:rsid w:val="004A4E92"/>
    <w:rsid w:val="004A4F71"/>
    <w:rsid w:val="004A4FBC"/>
    <w:rsid w:val="004A4FC4"/>
    <w:rsid w:val="004A5302"/>
    <w:rsid w:val="004A5336"/>
    <w:rsid w:val="004A5521"/>
    <w:rsid w:val="004A5910"/>
    <w:rsid w:val="004A5BCF"/>
    <w:rsid w:val="004A5E58"/>
    <w:rsid w:val="004A5E5C"/>
    <w:rsid w:val="004A64C2"/>
    <w:rsid w:val="004A67D5"/>
    <w:rsid w:val="004A6C61"/>
    <w:rsid w:val="004A6E74"/>
    <w:rsid w:val="004A6F85"/>
    <w:rsid w:val="004A7D1B"/>
    <w:rsid w:val="004B008C"/>
    <w:rsid w:val="004B025B"/>
    <w:rsid w:val="004B031A"/>
    <w:rsid w:val="004B03BB"/>
    <w:rsid w:val="004B04C0"/>
    <w:rsid w:val="004B06B5"/>
    <w:rsid w:val="004B089C"/>
    <w:rsid w:val="004B0979"/>
    <w:rsid w:val="004B0A0C"/>
    <w:rsid w:val="004B0E36"/>
    <w:rsid w:val="004B1278"/>
    <w:rsid w:val="004B128D"/>
    <w:rsid w:val="004B13B3"/>
    <w:rsid w:val="004B14D0"/>
    <w:rsid w:val="004B154A"/>
    <w:rsid w:val="004B193D"/>
    <w:rsid w:val="004B1B33"/>
    <w:rsid w:val="004B2161"/>
    <w:rsid w:val="004B24ED"/>
    <w:rsid w:val="004B2769"/>
    <w:rsid w:val="004B2997"/>
    <w:rsid w:val="004B346C"/>
    <w:rsid w:val="004B3658"/>
    <w:rsid w:val="004B3783"/>
    <w:rsid w:val="004B3C65"/>
    <w:rsid w:val="004B3E9E"/>
    <w:rsid w:val="004B41F8"/>
    <w:rsid w:val="004B43ED"/>
    <w:rsid w:val="004B4659"/>
    <w:rsid w:val="004B4A39"/>
    <w:rsid w:val="004B4E61"/>
    <w:rsid w:val="004B4F98"/>
    <w:rsid w:val="004B51B5"/>
    <w:rsid w:val="004B539E"/>
    <w:rsid w:val="004B5A01"/>
    <w:rsid w:val="004B5A20"/>
    <w:rsid w:val="004B5DE4"/>
    <w:rsid w:val="004B61AA"/>
    <w:rsid w:val="004B62C6"/>
    <w:rsid w:val="004B6392"/>
    <w:rsid w:val="004B6888"/>
    <w:rsid w:val="004B6896"/>
    <w:rsid w:val="004B6CC3"/>
    <w:rsid w:val="004B6D0D"/>
    <w:rsid w:val="004B6D15"/>
    <w:rsid w:val="004B6F07"/>
    <w:rsid w:val="004B70FC"/>
    <w:rsid w:val="004B73C3"/>
    <w:rsid w:val="004B73E9"/>
    <w:rsid w:val="004B747F"/>
    <w:rsid w:val="004B7A0C"/>
    <w:rsid w:val="004B7B6B"/>
    <w:rsid w:val="004B7C87"/>
    <w:rsid w:val="004B7CAB"/>
    <w:rsid w:val="004B7D6E"/>
    <w:rsid w:val="004C04BC"/>
    <w:rsid w:val="004C06F1"/>
    <w:rsid w:val="004C0B5F"/>
    <w:rsid w:val="004C0C5E"/>
    <w:rsid w:val="004C0C72"/>
    <w:rsid w:val="004C0E89"/>
    <w:rsid w:val="004C10ED"/>
    <w:rsid w:val="004C136D"/>
    <w:rsid w:val="004C1791"/>
    <w:rsid w:val="004C180D"/>
    <w:rsid w:val="004C19C0"/>
    <w:rsid w:val="004C1B07"/>
    <w:rsid w:val="004C1F1D"/>
    <w:rsid w:val="004C1F3E"/>
    <w:rsid w:val="004C2014"/>
    <w:rsid w:val="004C2079"/>
    <w:rsid w:val="004C218B"/>
    <w:rsid w:val="004C2947"/>
    <w:rsid w:val="004C295E"/>
    <w:rsid w:val="004C2981"/>
    <w:rsid w:val="004C2A54"/>
    <w:rsid w:val="004C2AF4"/>
    <w:rsid w:val="004C2ED2"/>
    <w:rsid w:val="004C308C"/>
    <w:rsid w:val="004C34B2"/>
    <w:rsid w:val="004C3737"/>
    <w:rsid w:val="004C37CF"/>
    <w:rsid w:val="004C3FAE"/>
    <w:rsid w:val="004C4166"/>
    <w:rsid w:val="004C4410"/>
    <w:rsid w:val="004C48D9"/>
    <w:rsid w:val="004C49F9"/>
    <w:rsid w:val="004C4BE5"/>
    <w:rsid w:val="004C4EEA"/>
    <w:rsid w:val="004C4F13"/>
    <w:rsid w:val="004C50D7"/>
    <w:rsid w:val="004C53E7"/>
    <w:rsid w:val="004C5697"/>
    <w:rsid w:val="004C581F"/>
    <w:rsid w:val="004C5D76"/>
    <w:rsid w:val="004C6169"/>
    <w:rsid w:val="004C619A"/>
    <w:rsid w:val="004C664E"/>
    <w:rsid w:val="004C6846"/>
    <w:rsid w:val="004C6931"/>
    <w:rsid w:val="004C6C4A"/>
    <w:rsid w:val="004C6CC6"/>
    <w:rsid w:val="004C7341"/>
    <w:rsid w:val="004C7750"/>
    <w:rsid w:val="004C7E12"/>
    <w:rsid w:val="004D04EA"/>
    <w:rsid w:val="004D05EE"/>
    <w:rsid w:val="004D0700"/>
    <w:rsid w:val="004D0AAB"/>
    <w:rsid w:val="004D1250"/>
    <w:rsid w:val="004D131C"/>
    <w:rsid w:val="004D1712"/>
    <w:rsid w:val="004D1790"/>
    <w:rsid w:val="004D1C6D"/>
    <w:rsid w:val="004D1DFF"/>
    <w:rsid w:val="004D23CD"/>
    <w:rsid w:val="004D2A64"/>
    <w:rsid w:val="004D2AF3"/>
    <w:rsid w:val="004D2EC4"/>
    <w:rsid w:val="004D31B9"/>
    <w:rsid w:val="004D3AD2"/>
    <w:rsid w:val="004D3B38"/>
    <w:rsid w:val="004D3DBA"/>
    <w:rsid w:val="004D3FCE"/>
    <w:rsid w:val="004D406F"/>
    <w:rsid w:val="004D4E1F"/>
    <w:rsid w:val="004D529D"/>
    <w:rsid w:val="004D5454"/>
    <w:rsid w:val="004D550C"/>
    <w:rsid w:val="004D5724"/>
    <w:rsid w:val="004D5B70"/>
    <w:rsid w:val="004D5B9E"/>
    <w:rsid w:val="004D616D"/>
    <w:rsid w:val="004D618A"/>
    <w:rsid w:val="004D6343"/>
    <w:rsid w:val="004D6451"/>
    <w:rsid w:val="004D66F9"/>
    <w:rsid w:val="004D6764"/>
    <w:rsid w:val="004D68D1"/>
    <w:rsid w:val="004D6D16"/>
    <w:rsid w:val="004D710C"/>
    <w:rsid w:val="004D71A0"/>
    <w:rsid w:val="004D7605"/>
    <w:rsid w:val="004D7C61"/>
    <w:rsid w:val="004D7CE2"/>
    <w:rsid w:val="004D7D32"/>
    <w:rsid w:val="004D7D87"/>
    <w:rsid w:val="004E0149"/>
    <w:rsid w:val="004E0559"/>
    <w:rsid w:val="004E05D1"/>
    <w:rsid w:val="004E0749"/>
    <w:rsid w:val="004E0982"/>
    <w:rsid w:val="004E0992"/>
    <w:rsid w:val="004E0E53"/>
    <w:rsid w:val="004E0FCE"/>
    <w:rsid w:val="004E12EF"/>
    <w:rsid w:val="004E1409"/>
    <w:rsid w:val="004E17A8"/>
    <w:rsid w:val="004E17AD"/>
    <w:rsid w:val="004E17F5"/>
    <w:rsid w:val="004E23B9"/>
    <w:rsid w:val="004E2751"/>
    <w:rsid w:val="004E2890"/>
    <w:rsid w:val="004E2931"/>
    <w:rsid w:val="004E2C85"/>
    <w:rsid w:val="004E2D57"/>
    <w:rsid w:val="004E3178"/>
    <w:rsid w:val="004E3483"/>
    <w:rsid w:val="004E36AE"/>
    <w:rsid w:val="004E38CC"/>
    <w:rsid w:val="004E3928"/>
    <w:rsid w:val="004E3D3F"/>
    <w:rsid w:val="004E4171"/>
    <w:rsid w:val="004E462D"/>
    <w:rsid w:val="004E4B1F"/>
    <w:rsid w:val="004E4B20"/>
    <w:rsid w:val="004E4C4A"/>
    <w:rsid w:val="004E55C8"/>
    <w:rsid w:val="004E55F2"/>
    <w:rsid w:val="004E5914"/>
    <w:rsid w:val="004E5BAA"/>
    <w:rsid w:val="004E6801"/>
    <w:rsid w:val="004E6A66"/>
    <w:rsid w:val="004E6B8E"/>
    <w:rsid w:val="004E77B2"/>
    <w:rsid w:val="004E77CC"/>
    <w:rsid w:val="004F0414"/>
    <w:rsid w:val="004F04E0"/>
    <w:rsid w:val="004F0575"/>
    <w:rsid w:val="004F0868"/>
    <w:rsid w:val="004F0FC1"/>
    <w:rsid w:val="004F123C"/>
    <w:rsid w:val="004F13ED"/>
    <w:rsid w:val="004F1486"/>
    <w:rsid w:val="004F1622"/>
    <w:rsid w:val="004F1C8A"/>
    <w:rsid w:val="004F1D33"/>
    <w:rsid w:val="004F2077"/>
    <w:rsid w:val="004F2A6D"/>
    <w:rsid w:val="004F2AC6"/>
    <w:rsid w:val="004F2AE1"/>
    <w:rsid w:val="004F2E30"/>
    <w:rsid w:val="004F2FB4"/>
    <w:rsid w:val="004F3330"/>
    <w:rsid w:val="004F339E"/>
    <w:rsid w:val="004F3515"/>
    <w:rsid w:val="004F39E8"/>
    <w:rsid w:val="004F3C60"/>
    <w:rsid w:val="004F3E60"/>
    <w:rsid w:val="004F4553"/>
    <w:rsid w:val="004F464F"/>
    <w:rsid w:val="004F5028"/>
    <w:rsid w:val="004F510E"/>
    <w:rsid w:val="004F5384"/>
    <w:rsid w:val="004F53DC"/>
    <w:rsid w:val="004F5405"/>
    <w:rsid w:val="004F5830"/>
    <w:rsid w:val="004F5A18"/>
    <w:rsid w:val="004F5A68"/>
    <w:rsid w:val="004F5BE3"/>
    <w:rsid w:val="004F5C3B"/>
    <w:rsid w:val="004F618A"/>
    <w:rsid w:val="004F62F4"/>
    <w:rsid w:val="004F6405"/>
    <w:rsid w:val="004F641C"/>
    <w:rsid w:val="004F67CA"/>
    <w:rsid w:val="004F7371"/>
    <w:rsid w:val="004F741F"/>
    <w:rsid w:val="004F7617"/>
    <w:rsid w:val="004F7E2F"/>
    <w:rsid w:val="00500095"/>
    <w:rsid w:val="005000BA"/>
    <w:rsid w:val="005003F2"/>
    <w:rsid w:val="00500740"/>
    <w:rsid w:val="0050089B"/>
    <w:rsid w:val="0050090A"/>
    <w:rsid w:val="0050095C"/>
    <w:rsid w:val="00500AD9"/>
    <w:rsid w:val="00500C4E"/>
    <w:rsid w:val="00500F7F"/>
    <w:rsid w:val="005012EA"/>
    <w:rsid w:val="00501333"/>
    <w:rsid w:val="0050136C"/>
    <w:rsid w:val="00501BC9"/>
    <w:rsid w:val="00501C92"/>
    <w:rsid w:val="00501CE9"/>
    <w:rsid w:val="00501FBE"/>
    <w:rsid w:val="00502281"/>
    <w:rsid w:val="00502438"/>
    <w:rsid w:val="00502ADC"/>
    <w:rsid w:val="00502C03"/>
    <w:rsid w:val="00502DB5"/>
    <w:rsid w:val="00503465"/>
    <w:rsid w:val="00503630"/>
    <w:rsid w:val="005038E4"/>
    <w:rsid w:val="00503AC9"/>
    <w:rsid w:val="00504056"/>
    <w:rsid w:val="00504930"/>
    <w:rsid w:val="00504974"/>
    <w:rsid w:val="005049C3"/>
    <w:rsid w:val="00504B80"/>
    <w:rsid w:val="00504BA8"/>
    <w:rsid w:val="00504C4B"/>
    <w:rsid w:val="00504E08"/>
    <w:rsid w:val="0050504A"/>
    <w:rsid w:val="005051D5"/>
    <w:rsid w:val="00505659"/>
    <w:rsid w:val="005056CD"/>
    <w:rsid w:val="005058BE"/>
    <w:rsid w:val="005059A8"/>
    <w:rsid w:val="005059CC"/>
    <w:rsid w:val="00505AC8"/>
    <w:rsid w:val="00505F4B"/>
    <w:rsid w:val="005060DA"/>
    <w:rsid w:val="00506216"/>
    <w:rsid w:val="00506421"/>
    <w:rsid w:val="00506CEB"/>
    <w:rsid w:val="00506E76"/>
    <w:rsid w:val="00507146"/>
    <w:rsid w:val="005072B3"/>
    <w:rsid w:val="00507322"/>
    <w:rsid w:val="00507326"/>
    <w:rsid w:val="00507573"/>
    <w:rsid w:val="005076AF"/>
    <w:rsid w:val="005078EB"/>
    <w:rsid w:val="0051045B"/>
    <w:rsid w:val="0051067B"/>
    <w:rsid w:val="00510D61"/>
    <w:rsid w:val="00510D80"/>
    <w:rsid w:val="005112BF"/>
    <w:rsid w:val="005113E0"/>
    <w:rsid w:val="0051171C"/>
    <w:rsid w:val="00511B50"/>
    <w:rsid w:val="005121F0"/>
    <w:rsid w:val="005125E2"/>
    <w:rsid w:val="005128FF"/>
    <w:rsid w:val="00512C5F"/>
    <w:rsid w:val="00512C82"/>
    <w:rsid w:val="00512E65"/>
    <w:rsid w:val="00513161"/>
    <w:rsid w:val="005131C1"/>
    <w:rsid w:val="005131C6"/>
    <w:rsid w:val="005131D8"/>
    <w:rsid w:val="00513552"/>
    <w:rsid w:val="0051356A"/>
    <w:rsid w:val="00513757"/>
    <w:rsid w:val="00513DA6"/>
    <w:rsid w:val="00513F88"/>
    <w:rsid w:val="005140C1"/>
    <w:rsid w:val="00514628"/>
    <w:rsid w:val="005149F3"/>
    <w:rsid w:val="00514A4B"/>
    <w:rsid w:val="00514C1E"/>
    <w:rsid w:val="00514E55"/>
    <w:rsid w:val="0051536F"/>
    <w:rsid w:val="00515732"/>
    <w:rsid w:val="00515D7D"/>
    <w:rsid w:val="0051648F"/>
    <w:rsid w:val="00516E21"/>
    <w:rsid w:val="0051711D"/>
    <w:rsid w:val="005171ED"/>
    <w:rsid w:val="00517300"/>
    <w:rsid w:val="00517349"/>
    <w:rsid w:val="005173BE"/>
    <w:rsid w:val="0051740F"/>
    <w:rsid w:val="00517542"/>
    <w:rsid w:val="005179C8"/>
    <w:rsid w:val="00517A82"/>
    <w:rsid w:val="00517AA3"/>
    <w:rsid w:val="00517BF3"/>
    <w:rsid w:val="00517E4B"/>
    <w:rsid w:val="00517FFA"/>
    <w:rsid w:val="0052022F"/>
    <w:rsid w:val="005202EB"/>
    <w:rsid w:val="0052039D"/>
    <w:rsid w:val="0052081D"/>
    <w:rsid w:val="00520FA9"/>
    <w:rsid w:val="00521555"/>
    <w:rsid w:val="005216EA"/>
    <w:rsid w:val="0052174B"/>
    <w:rsid w:val="00521E1D"/>
    <w:rsid w:val="0052204C"/>
    <w:rsid w:val="0052232A"/>
    <w:rsid w:val="0052244D"/>
    <w:rsid w:val="00522759"/>
    <w:rsid w:val="005227A6"/>
    <w:rsid w:val="00522BF6"/>
    <w:rsid w:val="00522D33"/>
    <w:rsid w:val="00522D4F"/>
    <w:rsid w:val="00522E50"/>
    <w:rsid w:val="0052319F"/>
    <w:rsid w:val="005231E4"/>
    <w:rsid w:val="005232E4"/>
    <w:rsid w:val="0052336F"/>
    <w:rsid w:val="005235A3"/>
    <w:rsid w:val="00523C93"/>
    <w:rsid w:val="00523E3E"/>
    <w:rsid w:val="00523F64"/>
    <w:rsid w:val="005243A2"/>
    <w:rsid w:val="005245E9"/>
    <w:rsid w:val="00524749"/>
    <w:rsid w:val="0052494B"/>
    <w:rsid w:val="00524B1E"/>
    <w:rsid w:val="00524FD2"/>
    <w:rsid w:val="0052521D"/>
    <w:rsid w:val="0052564B"/>
    <w:rsid w:val="005256B0"/>
    <w:rsid w:val="00525A0C"/>
    <w:rsid w:val="00525F34"/>
    <w:rsid w:val="00525F9C"/>
    <w:rsid w:val="00525FF8"/>
    <w:rsid w:val="005261A3"/>
    <w:rsid w:val="00526385"/>
    <w:rsid w:val="00526C1D"/>
    <w:rsid w:val="00526D4D"/>
    <w:rsid w:val="00526DE7"/>
    <w:rsid w:val="00527212"/>
    <w:rsid w:val="00527CC0"/>
    <w:rsid w:val="00530130"/>
    <w:rsid w:val="00530549"/>
    <w:rsid w:val="0053073F"/>
    <w:rsid w:val="005307D9"/>
    <w:rsid w:val="00530838"/>
    <w:rsid w:val="00530A85"/>
    <w:rsid w:val="00530C60"/>
    <w:rsid w:val="00530E76"/>
    <w:rsid w:val="00531428"/>
    <w:rsid w:val="00531912"/>
    <w:rsid w:val="00531978"/>
    <w:rsid w:val="005319D0"/>
    <w:rsid w:val="00531CC2"/>
    <w:rsid w:val="00531DEE"/>
    <w:rsid w:val="00531F27"/>
    <w:rsid w:val="00532343"/>
    <w:rsid w:val="00532686"/>
    <w:rsid w:val="0053268F"/>
    <w:rsid w:val="00532789"/>
    <w:rsid w:val="005327E8"/>
    <w:rsid w:val="005328C1"/>
    <w:rsid w:val="00532BB1"/>
    <w:rsid w:val="00532D49"/>
    <w:rsid w:val="00533053"/>
    <w:rsid w:val="00533380"/>
    <w:rsid w:val="00533413"/>
    <w:rsid w:val="0053364C"/>
    <w:rsid w:val="005336E6"/>
    <w:rsid w:val="00533893"/>
    <w:rsid w:val="005339B1"/>
    <w:rsid w:val="005339BE"/>
    <w:rsid w:val="005339D7"/>
    <w:rsid w:val="0053413D"/>
    <w:rsid w:val="005342DB"/>
    <w:rsid w:val="00534E36"/>
    <w:rsid w:val="005351BF"/>
    <w:rsid w:val="00535507"/>
    <w:rsid w:val="005355A3"/>
    <w:rsid w:val="00535871"/>
    <w:rsid w:val="005359AE"/>
    <w:rsid w:val="00535AF9"/>
    <w:rsid w:val="00535EA6"/>
    <w:rsid w:val="005365BB"/>
    <w:rsid w:val="0053662A"/>
    <w:rsid w:val="005366D3"/>
    <w:rsid w:val="0053716C"/>
    <w:rsid w:val="005371C7"/>
    <w:rsid w:val="00537749"/>
    <w:rsid w:val="0053779F"/>
    <w:rsid w:val="0053790B"/>
    <w:rsid w:val="005379A8"/>
    <w:rsid w:val="00537AAF"/>
    <w:rsid w:val="00537CE3"/>
    <w:rsid w:val="00537DED"/>
    <w:rsid w:val="00537EDB"/>
    <w:rsid w:val="00540307"/>
    <w:rsid w:val="005404C9"/>
    <w:rsid w:val="005405FF"/>
    <w:rsid w:val="00540617"/>
    <w:rsid w:val="00540853"/>
    <w:rsid w:val="005409CF"/>
    <w:rsid w:val="005409F0"/>
    <w:rsid w:val="00540AA6"/>
    <w:rsid w:val="00540EA4"/>
    <w:rsid w:val="005413B3"/>
    <w:rsid w:val="00541515"/>
    <w:rsid w:val="00541999"/>
    <w:rsid w:val="00541A16"/>
    <w:rsid w:val="00541D49"/>
    <w:rsid w:val="00541E67"/>
    <w:rsid w:val="00541F6F"/>
    <w:rsid w:val="00542246"/>
    <w:rsid w:val="005427DA"/>
    <w:rsid w:val="00542A5F"/>
    <w:rsid w:val="00543127"/>
    <w:rsid w:val="005431A8"/>
    <w:rsid w:val="005431F7"/>
    <w:rsid w:val="0054336A"/>
    <w:rsid w:val="0054391F"/>
    <w:rsid w:val="00543BB7"/>
    <w:rsid w:val="00544068"/>
    <w:rsid w:val="005444C5"/>
    <w:rsid w:val="00544509"/>
    <w:rsid w:val="005445D9"/>
    <w:rsid w:val="0054473A"/>
    <w:rsid w:val="00544883"/>
    <w:rsid w:val="00544A61"/>
    <w:rsid w:val="00544D1E"/>
    <w:rsid w:val="0054506E"/>
    <w:rsid w:val="005458E4"/>
    <w:rsid w:val="00545A88"/>
    <w:rsid w:val="00545AD6"/>
    <w:rsid w:val="00545B9A"/>
    <w:rsid w:val="00545D4F"/>
    <w:rsid w:val="00546135"/>
    <w:rsid w:val="00546242"/>
    <w:rsid w:val="005465B6"/>
    <w:rsid w:val="005467DE"/>
    <w:rsid w:val="00546A55"/>
    <w:rsid w:val="00546BB3"/>
    <w:rsid w:val="00546C5B"/>
    <w:rsid w:val="00546CF3"/>
    <w:rsid w:val="0054716E"/>
    <w:rsid w:val="0054720D"/>
    <w:rsid w:val="00547564"/>
    <w:rsid w:val="00547941"/>
    <w:rsid w:val="00547ABA"/>
    <w:rsid w:val="00547C33"/>
    <w:rsid w:val="00550003"/>
    <w:rsid w:val="0055051C"/>
    <w:rsid w:val="00550B70"/>
    <w:rsid w:val="0055144F"/>
    <w:rsid w:val="00551469"/>
    <w:rsid w:val="005515D1"/>
    <w:rsid w:val="00551A83"/>
    <w:rsid w:val="00551BD8"/>
    <w:rsid w:val="00551C71"/>
    <w:rsid w:val="00551FC9"/>
    <w:rsid w:val="0055213C"/>
    <w:rsid w:val="00552672"/>
    <w:rsid w:val="0055290D"/>
    <w:rsid w:val="00552943"/>
    <w:rsid w:val="005534C2"/>
    <w:rsid w:val="0055360D"/>
    <w:rsid w:val="00553620"/>
    <w:rsid w:val="00553811"/>
    <w:rsid w:val="00553945"/>
    <w:rsid w:val="005539FD"/>
    <w:rsid w:val="00553AEA"/>
    <w:rsid w:val="00553B95"/>
    <w:rsid w:val="00553DE2"/>
    <w:rsid w:val="0055483A"/>
    <w:rsid w:val="0055488B"/>
    <w:rsid w:val="00554A57"/>
    <w:rsid w:val="00554DAC"/>
    <w:rsid w:val="00554DBD"/>
    <w:rsid w:val="00554F01"/>
    <w:rsid w:val="00555190"/>
    <w:rsid w:val="005551CA"/>
    <w:rsid w:val="005551EC"/>
    <w:rsid w:val="005554A7"/>
    <w:rsid w:val="00555669"/>
    <w:rsid w:val="00555701"/>
    <w:rsid w:val="00555781"/>
    <w:rsid w:val="0055588B"/>
    <w:rsid w:val="00555D9D"/>
    <w:rsid w:val="00555DA6"/>
    <w:rsid w:val="00555E14"/>
    <w:rsid w:val="00556055"/>
    <w:rsid w:val="005560D0"/>
    <w:rsid w:val="005560DA"/>
    <w:rsid w:val="0055615C"/>
    <w:rsid w:val="005563D7"/>
    <w:rsid w:val="005568E6"/>
    <w:rsid w:val="00556F03"/>
    <w:rsid w:val="00557642"/>
    <w:rsid w:val="00557974"/>
    <w:rsid w:val="00560043"/>
    <w:rsid w:val="0056012F"/>
    <w:rsid w:val="0056026D"/>
    <w:rsid w:val="00560387"/>
    <w:rsid w:val="00560448"/>
    <w:rsid w:val="00560485"/>
    <w:rsid w:val="005604D3"/>
    <w:rsid w:val="00560845"/>
    <w:rsid w:val="00560AD3"/>
    <w:rsid w:val="00560F6A"/>
    <w:rsid w:val="005610AF"/>
    <w:rsid w:val="0056128A"/>
    <w:rsid w:val="00561646"/>
    <w:rsid w:val="00561866"/>
    <w:rsid w:val="00561B6F"/>
    <w:rsid w:val="00561FDD"/>
    <w:rsid w:val="0056215A"/>
    <w:rsid w:val="0056258B"/>
    <w:rsid w:val="00562897"/>
    <w:rsid w:val="00562A78"/>
    <w:rsid w:val="00562B83"/>
    <w:rsid w:val="00562BE7"/>
    <w:rsid w:val="00562D26"/>
    <w:rsid w:val="00562E43"/>
    <w:rsid w:val="00563004"/>
    <w:rsid w:val="00563081"/>
    <w:rsid w:val="005638A7"/>
    <w:rsid w:val="00563A58"/>
    <w:rsid w:val="00563DE1"/>
    <w:rsid w:val="0056406F"/>
    <w:rsid w:val="0056469D"/>
    <w:rsid w:val="00564934"/>
    <w:rsid w:val="00565032"/>
    <w:rsid w:val="00565189"/>
    <w:rsid w:val="00565202"/>
    <w:rsid w:val="00565235"/>
    <w:rsid w:val="00565256"/>
    <w:rsid w:val="005652B2"/>
    <w:rsid w:val="005652C5"/>
    <w:rsid w:val="005653BA"/>
    <w:rsid w:val="0056577F"/>
    <w:rsid w:val="00565E01"/>
    <w:rsid w:val="00566529"/>
    <w:rsid w:val="00566A32"/>
    <w:rsid w:val="00566B34"/>
    <w:rsid w:val="00566BAE"/>
    <w:rsid w:val="00566F43"/>
    <w:rsid w:val="00567191"/>
    <w:rsid w:val="005671AD"/>
    <w:rsid w:val="00567679"/>
    <w:rsid w:val="00567798"/>
    <w:rsid w:val="005679DA"/>
    <w:rsid w:val="00567D21"/>
    <w:rsid w:val="00570013"/>
    <w:rsid w:val="00570546"/>
    <w:rsid w:val="00570750"/>
    <w:rsid w:val="005709D5"/>
    <w:rsid w:val="00570B33"/>
    <w:rsid w:val="00570B83"/>
    <w:rsid w:val="00570E79"/>
    <w:rsid w:val="00570F22"/>
    <w:rsid w:val="00571163"/>
    <w:rsid w:val="005716E7"/>
    <w:rsid w:val="00571B1E"/>
    <w:rsid w:val="00571BF7"/>
    <w:rsid w:val="00571C86"/>
    <w:rsid w:val="00571DA1"/>
    <w:rsid w:val="00572109"/>
    <w:rsid w:val="0057221B"/>
    <w:rsid w:val="00572329"/>
    <w:rsid w:val="00572384"/>
    <w:rsid w:val="005724DE"/>
    <w:rsid w:val="0057256A"/>
    <w:rsid w:val="005725D5"/>
    <w:rsid w:val="0057286B"/>
    <w:rsid w:val="00572A6D"/>
    <w:rsid w:val="00572B83"/>
    <w:rsid w:val="00572C2F"/>
    <w:rsid w:val="00572D98"/>
    <w:rsid w:val="0057321A"/>
    <w:rsid w:val="00573259"/>
    <w:rsid w:val="0057405F"/>
    <w:rsid w:val="005748D1"/>
    <w:rsid w:val="00574A32"/>
    <w:rsid w:val="00574B2F"/>
    <w:rsid w:val="00574C52"/>
    <w:rsid w:val="00574C6E"/>
    <w:rsid w:val="00574E66"/>
    <w:rsid w:val="0057536B"/>
    <w:rsid w:val="005754B6"/>
    <w:rsid w:val="005756C4"/>
    <w:rsid w:val="00575A16"/>
    <w:rsid w:val="00575BC7"/>
    <w:rsid w:val="00575C0F"/>
    <w:rsid w:val="00575EC8"/>
    <w:rsid w:val="00575FC1"/>
    <w:rsid w:val="00576662"/>
    <w:rsid w:val="0057668F"/>
    <w:rsid w:val="00576BFA"/>
    <w:rsid w:val="00576CAE"/>
    <w:rsid w:val="005770E6"/>
    <w:rsid w:val="0057745B"/>
    <w:rsid w:val="00577732"/>
    <w:rsid w:val="0057778A"/>
    <w:rsid w:val="00577A8A"/>
    <w:rsid w:val="00577F75"/>
    <w:rsid w:val="00577FC1"/>
    <w:rsid w:val="00580047"/>
    <w:rsid w:val="00580272"/>
    <w:rsid w:val="00580645"/>
    <w:rsid w:val="0058069E"/>
    <w:rsid w:val="00580DC7"/>
    <w:rsid w:val="00580E08"/>
    <w:rsid w:val="005810F0"/>
    <w:rsid w:val="005811DD"/>
    <w:rsid w:val="0058153F"/>
    <w:rsid w:val="00581587"/>
    <w:rsid w:val="0058168B"/>
    <w:rsid w:val="00581788"/>
    <w:rsid w:val="00581BA2"/>
    <w:rsid w:val="00581D51"/>
    <w:rsid w:val="00581EC7"/>
    <w:rsid w:val="00581FA2"/>
    <w:rsid w:val="00581FD7"/>
    <w:rsid w:val="00582172"/>
    <w:rsid w:val="00582550"/>
    <w:rsid w:val="005826D2"/>
    <w:rsid w:val="00582FE7"/>
    <w:rsid w:val="0058304F"/>
    <w:rsid w:val="0058313D"/>
    <w:rsid w:val="0058334E"/>
    <w:rsid w:val="005834F0"/>
    <w:rsid w:val="00583A8B"/>
    <w:rsid w:val="00583BC0"/>
    <w:rsid w:val="00583C56"/>
    <w:rsid w:val="00583CEE"/>
    <w:rsid w:val="0058402A"/>
    <w:rsid w:val="005841C0"/>
    <w:rsid w:val="0058424D"/>
    <w:rsid w:val="005842F4"/>
    <w:rsid w:val="0058445D"/>
    <w:rsid w:val="00584671"/>
    <w:rsid w:val="005847DD"/>
    <w:rsid w:val="0058485F"/>
    <w:rsid w:val="00584971"/>
    <w:rsid w:val="00584D24"/>
    <w:rsid w:val="00584EA2"/>
    <w:rsid w:val="005850D2"/>
    <w:rsid w:val="005851A2"/>
    <w:rsid w:val="005854BA"/>
    <w:rsid w:val="005855B9"/>
    <w:rsid w:val="0058579D"/>
    <w:rsid w:val="005861B7"/>
    <w:rsid w:val="005862A6"/>
    <w:rsid w:val="00586536"/>
    <w:rsid w:val="00586E4A"/>
    <w:rsid w:val="00586E59"/>
    <w:rsid w:val="00586F8E"/>
    <w:rsid w:val="00587022"/>
    <w:rsid w:val="00587270"/>
    <w:rsid w:val="00587C06"/>
    <w:rsid w:val="00587F5D"/>
    <w:rsid w:val="00590128"/>
    <w:rsid w:val="005902E1"/>
    <w:rsid w:val="005903A5"/>
    <w:rsid w:val="0059055F"/>
    <w:rsid w:val="005905F5"/>
    <w:rsid w:val="0059067F"/>
    <w:rsid w:val="00590C80"/>
    <w:rsid w:val="00590CF5"/>
    <w:rsid w:val="00591000"/>
    <w:rsid w:val="0059135F"/>
    <w:rsid w:val="00591821"/>
    <w:rsid w:val="00591A1F"/>
    <w:rsid w:val="00591CC0"/>
    <w:rsid w:val="00591DDA"/>
    <w:rsid w:val="00591E58"/>
    <w:rsid w:val="00592124"/>
    <w:rsid w:val="005922CF"/>
    <w:rsid w:val="00592609"/>
    <w:rsid w:val="005926C5"/>
    <w:rsid w:val="005926F0"/>
    <w:rsid w:val="00592746"/>
    <w:rsid w:val="0059277D"/>
    <w:rsid w:val="00592987"/>
    <w:rsid w:val="00592D5E"/>
    <w:rsid w:val="00592DE1"/>
    <w:rsid w:val="00593185"/>
    <w:rsid w:val="005931C7"/>
    <w:rsid w:val="005932CE"/>
    <w:rsid w:val="005932ED"/>
    <w:rsid w:val="0059345B"/>
    <w:rsid w:val="0059362C"/>
    <w:rsid w:val="00593643"/>
    <w:rsid w:val="00593A3A"/>
    <w:rsid w:val="00593B0A"/>
    <w:rsid w:val="005944AC"/>
    <w:rsid w:val="0059459E"/>
    <w:rsid w:val="005945F2"/>
    <w:rsid w:val="00594678"/>
    <w:rsid w:val="00594970"/>
    <w:rsid w:val="00594C97"/>
    <w:rsid w:val="0059522E"/>
    <w:rsid w:val="00595388"/>
    <w:rsid w:val="0059568A"/>
    <w:rsid w:val="00595A16"/>
    <w:rsid w:val="00595AE3"/>
    <w:rsid w:val="00595E63"/>
    <w:rsid w:val="00595EA3"/>
    <w:rsid w:val="0059603C"/>
    <w:rsid w:val="00596094"/>
    <w:rsid w:val="00596132"/>
    <w:rsid w:val="005966E3"/>
    <w:rsid w:val="00596A04"/>
    <w:rsid w:val="00596CE3"/>
    <w:rsid w:val="00596FF6"/>
    <w:rsid w:val="0059704A"/>
    <w:rsid w:val="005970A9"/>
    <w:rsid w:val="00597233"/>
    <w:rsid w:val="00597237"/>
    <w:rsid w:val="0059727D"/>
    <w:rsid w:val="005973D1"/>
    <w:rsid w:val="00597492"/>
    <w:rsid w:val="00597ACD"/>
    <w:rsid w:val="00597B64"/>
    <w:rsid w:val="00597BAC"/>
    <w:rsid w:val="00597CD1"/>
    <w:rsid w:val="005A0DF7"/>
    <w:rsid w:val="005A1051"/>
    <w:rsid w:val="005A1200"/>
    <w:rsid w:val="005A1387"/>
    <w:rsid w:val="005A1416"/>
    <w:rsid w:val="005A1469"/>
    <w:rsid w:val="005A1471"/>
    <w:rsid w:val="005A19A6"/>
    <w:rsid w:val="005A1B32"/>
    <w:rsid w:val="005A1DEB"/>
    <w:rsid w:val="005A2831"/>
    <w:rsid w:val="005A2952"/>
    <w:rsid w:val="005A2A81"/>
    <w:rsid w:val="005A2BD3"/>
    <w:rsid w:val="005A2F62"/>
    <w:rsid w:val="005A30B7"/>
    <w:rsid w:val="005A38DF"/>
    <w:rsid w:val="005A3CBA"/>
    <w:rsid w:val="005A3DC6"/>
    <w:rsid w:val="005A3FF1"/>
    <w:rsid w:val="005A441C"/>
    <w:rsid w:val="005A4E81"/>
    <w:rsid w:val="005A4F09"/>
    <w:rsid w:val="005A4F7A"/>
    <w:rsid w:val="005A55EF"/>
    <w:rsid w:val="005A5892"/>
    <w:rsid w:val="005A5BE2"/>
    <w:rsid w:val="005A5C62"/>
    <w:rsid w:val="005A5FBD"/>
    <w:rsid w:val="005A6084"/>
    <w:rsid w:val="005A60E3"/>
    <w:rsid w:val="005A61C9"/>
    <w:rsid w:val="005A61D1"/>
    <w:rsid w:val="005A692D"/>
    <w:rsid w:val="005A6C7E"/>
    <w:rsid w:val="005A6DE3"/>
    <w:rsid w:val="005A6F25"/>
    <w:rsid w:val="005A71FF"/>
    <w:rsid w:val="005A7289"/>
    <w:rsid w:val="005A7290"/>
    <w:rsid w:val="005A73B5"/>
    <w:rsid w:val="005A73B7"/>
    <w:rsid w:val="005A74D3"/>
    <w:rsid w:val="005A76CF"/>
    <w:rsid w:val="005A7A43"/>
    <w:rsid w:val="005B022A"/>
    <w:rsid w:val="005B02ED"/>
    <w:rsid w:val="005B05C2"/>
    <w:rsid w:val="005B0AD8"/>
    <w:rsid w:val="005B1048"/>
    <w:rsid w:val="005B1094"/>
    <w:rsid w:val="005B160F"/>
    <w:rsid w:val="005B18D7"/>
    <w:rsid w:val="005B18FE"/>
    <w:rsid w:val="005B1A4B"/>
    <w:rsid w:val="005B1C39"/>
    <w:rsid w:val="005B21E7"/>
    <w:rsid w:val="005B2267"/>
    <w:rsid w:val="005B2577"/>
    <w:rsid w:val="005B2952"/>
    <w:rsid w:val="005B2B6F"/>
    <w:rsid w:val="005B30B7"/>
    <w:rsid w:val="005B3534"/>
    <w:rsid w:val="005B3611"/>
    <w:rsid w:val="005B36B3"/>
    <w:rsid w:val="005B42A3"/>
    <w:rsid w:val="005B46FD"/>
    <w:rsid w:val="005B4B7E"/>
    <w:rsid w:val="005B4B9D"/>
    <w:rsid w:val="005B4DE9"/>
    <w:rsid w:val="005B53A7"/>
    <w:rsid w:val="005B56CF"/>
    <w:rsid w:val="005B5CD6"/>
    <w:rsid w:val="005B5FDF"/>
    <w:rsid w:val="005B62A7"/>
    <w:rsid w:val="005B690F"/>
    <w:rsid w:val="005B69B0"/>
    <w:rsid w:val="005B6C6A"/>
    <w:rsid w:val="005B6CF8"/>
    <w:rsid w:val="005B6F6B"/>
    <w:rsid w:val="005B6F83"/>
    <w:rsid w:val="005B7648"/>
    <w:rsid w:val="005B7CD0"/>
    <w:rsid w:val="005B7D76"/>
    <w:rsid w:val="005B7ED3"/>
    <w:rsid w:val="005C00F8"/>
    <w:rsid w:val="005C01A3"/>
    <w:rsid w:val="005C0406"/>
    <w:rsid w:val="005C0653"/>
    <w:rsid w:val="005C07FF"/>
    <w:rsid w:val="005C0A95"/>
    <w:rsid w:val="005C0B88"/>
    <w:rsid w:val="005C0CAC"/>
    <w:rsid w:val="005C1405"/>
    <w:rsid w:val="005C146D"/>
    <w:rsid w:val="005C16FD"/>
    <w:rsid w:val="005C18A4"/>
    <w:rsid w:val="005C1D41"/>
    <w:rsid w:val="005C206B"/>
    <w:rsid w:val="005C2094"/>
    <w:rsid w:val="005C21FF"/>
    <w:rsid w:val="005C248D"/>
    <w:rsid w:val="005C256F"/>
    <w:rsid w:val="005C2837"/>
    <w:rsid w:val="005C29E9"/>
    <w:rsid w:val="005C2B74"/>
    <w:rsid w:val="005C2C27"/>
    <w:rsid w:val="005C2D29"/>
    <w:rsid w:val="005C2E9F"/>
    <w:rsid w:val="005C2ECF"/>
    <w:rsid w:val="005C333F"/>
    <w:rsid w:val="005C3598"/>
    <w:rsid w:val="005C37CA"/>
    <w:rsid w:val="005C3889"/>
    <w:rsid w:val="005C38CA"/>
    <w:rsid w:val="005C394A"/>
    <w:rsid w:val="005C3EFE"/>
    <w:rsid w:val="005C4429"/>
    <w:rsid w:val="005C4806"/>
    <w:rsid w:val="005C48D5"/>
    <w:rsid w:val="005C4961"/>
    <w:rsid w:val="005C52E3"/>
    <w:rsid w:val="005C5409"/>
    <w:rsid w:val="005C5836"/>
    <w:rsid w:val="005C5B95"/>
    <w:rsid w:val="005C628E"/>
    <w:rsid w:val="005C62BC"/>
    <w:rsid w:val="005C660B"/>
    <w:rsid w:val="005C6784"/>
    <w:rsid w:val="005C6B03"/>
    <w:rsid w:val="005C6EBD"/>
    <w:rsid w:val="005C7340"/>
    <w:rsid w:val="005C738F"/>
    <w:rsid w:val="005C770E"/>
    <w:rsid w:val="005C7856"/>
    <w:rsid w:val="005C786B"/>
    <w:rsid w:val="005C7989"/>
    <w:rsid w:val="005C79FF"/>
    <w:rsid w:val="005C7B2A"/>
    <w:rsid w:val="005C7D71"/>
    <w:rsid w:val="005D0401"/>
    <w:rsid w:val="005D07AD"/>
    <w:rsid w:val="005D0E18"/>
    <w:rsid w:val="005D1F78"/>
    <w:rsid w:val="005D23EB"/>
    <w:rsid w:val="005D23FB"/>
    <w:rsid w:val="005D25F6"/>
    <w:rsid w:val="005D2892"/>
    <w:rsid w:val="005D28CB"/>
    <w:rsid w:val="005D2A43"/>
    <w:rsid w:val="005D2BD6"/>
    <w:rsid w:val="005D2FE1"/>
    <w:rsid w:val="005D326A"/>
    <w:rsid w:val="005D3338"/>
    <w:rsid w:val="005D3558"/>
    <w:rsid w:val="005D36E6"/>
    <w:rsid w:val="005D3895"/>
    <w:rsid w:val="005D3A68"/>
    <w:rsid w:val="005D3B85"/>
    <w:rsid w:val="005D412D"/>
    <w:rsid w:val="005D4844"/>
    <w:rsid w:val="005D4866"/>
    <w:rsid w:val="005D52B4"/>
    <w:rsid w:val="005D604F"/>
    <w:rsid w:val="005D640C"/>
    <w:rsid w:val="005D649D"/>
    <w:rsid w:val="005D6693"/>
    <w:rsid w:val="005D67E3"/>
    <w:rsid w:val="005D699B"/>
    <w:rsid w:val="005D6AF7"/>
    <w:rsid w:val="005D6E29"/>
    <w:rsid w:val="005D6E6F"/>
    <w:rsid w:val="005D6F10"/>
    <w:rsid w:val="005D6F69"/>
    <w:rsid w:val="005D7101"/>
    <w:rsid w:val="005D7540"/>
    <w:rsid w:val="005D7885"/>
    <w:rsid w:val="005D7D42"/>
    <w:rsid w:val="005D7F57"/>
    <w:rsid w:val="005E00BF"/>
    <w:rsid w:val="005E0612"/>
    <w:rsid w:val="005E0773"/>
    <w:rsid w:val="005E0D63"/>
    <w:rsid w:val="005E0E8F"/>
    <w:rsid w:val="005E0EC1"/>
    <w:rsid w:val="005E1369"/>
    <w:rsid w:val="005E1744"/>
    <w:rsid w:val="005E1988"/>
    <w:rsid w:val="005E1B15"/>
    <w:rsid w:val="005E1B19"/>
    <w:rsid w:val="005E1BC2"/>
    <w:rsid w:val="005E1C7B"/>
    <w:rsid w:val="005E1EB8"/>
    <w:rsid w:val="005E20AD"/>
    <w:rsid w:val="005E2710"/>
    <w:rsid w:val="005E2B18"/>
    <w:rsid w:val="005E2C31"/>
    <w:rsid w:val="005E3457"/>
    <w:rsid w:val="005E374D"/>
    <w:rsid w:val="005E37A4"/>
    <w:rsid w:val="005E38E9"/>
    <w:rsid w:val="005E3A7F"/>
    <w:rsid w:val="005E3D80"/>
    <w:rsid w:val="005E3DB8"/>
    <w:rsid w:val="005E3DFA"/>
    <w:rsid w:val="005E3E36"/>
    <w:rsid w:val="005E42AE"/>
    <w:rsid w:val="005E4518"/>
    <w:rsid w:val="005E456E"/>
    <w:rsid w:val="005E4831"/>
    <w:rsid w:val="005E4BD1"/>
    <w:rsid w:val="005E4E13"/>
    <w:rsid w:val="005E5425"/>
    <w:rsid w:val="005E5463"/>
    <w:rsid w:val="005E5504"/>
    <w:rsid w:val="005E5526"/>
    <w:rsid w:val="005E5658"/>
    <w:rsid w:val="005E57DC"/>
    <w:rsid w:val="005E58EE"/>
    <w:rsid w:val="005E5994"/>
    <w:rsid w:val="005E5AB8"/>
    <w:rsid w:val="005E5B34"/>
    <w:rsid w:val="005E5B59"/>
    <w:rsid w:val="005E5DF1"/>
    <w:rsid w:val="005E6194"/>
    <w:rsid w:val="005E6545"/>
    <w:rsid w:val="005E67C9"/>
    <w:rsid w:val="005E6B0B"/>
    <w:rsid w:val="005E6DA2"/>
    <w:rsid w:val="005E6E7E"/>
    <w:rsid w:val="005E6F8C"/>
    <w:rsid w:val="005E708A"/>
    <w:rsid w:val="005E747B"/>
    <w:rsid w:val="005E7AF4"/>
    <w:rsid w:val="005E7C5F"/>
    <w:rsid w:val="005E7DD4"/>
    <w:rsid w:val="005E7F24"/>
    <w:rsid w:val="005E7F74"/>
    <w:rsid w:val="005F014D"/>
    <w:rsid w:val="005F0E26"/>
    <w:rsid w:val="005F0E97"/>
    <w:rsid w:val="005F0F3F"/>
    <w:rsid w:val="005F1582"/>
    <w:rsid w:val="005F159E"/>
    <w:rsid w:val="005F1757"/>
    <w:rsid w:val="005F1904"/>
    <w:rsid w:val="005F1D2A"/>
    <w:rsid w:val="005F1FB7"/>
    <w:rsid w:val="005F2044"/>
    <w:rsid w:val="005F2396"/>
    <w:rsid w:val="005F2707"/>
    <w:rsid w:val="005F29FC"/>
    <w:rsid w:val="005F2FC2"/>
    <w:rsid w:val="005F3147"/>
    <w:rsid w:val="005F339E"/>
    <w:rsid w:val="005F371D"/>
    <w:rsid w:val="005F3DB2"/>
    <w:rsid w:val="005F42CC"/>
    <w:rsid w:val="005F436B"/>
    <w:rsid w:val="005F43CF"/>
    <w:rsid w:val="005F44C5"/>
    <w:rsid w:val="005F44ED"/>
    <w:rsid w:val="005F45A7"/>
    <w:rsid w:val="005F463E"/>
    <w:rsid w:val="005F4928"/>
    <w:rsid w:val="005F493E"/>
    <w:rsid w:val="005F4EC4"/>
    <w:rsid w:val="005F529C"/>
    <w:rsid w:val="005F539B"/>
    <w:rsid w:val="005F57E6"/>
    <w:rsid w:val="005F5C61"/>
    <w:rsid w:val="005F5C72"/>
    <w:rsid w:val="005F618E"/>
    <w:rsid w:val="005F61F0"/>
    <w:rsid w:val="005F6513"/>
    <w:rsid w:val="005F68C2"/>
    <w:rsid w:val="005F696E"/>
    <w:rsid w:val="005F6F23"/>
    <w:rsid w:val="005F71A9"/>
    <w:rsid w:val="005F72E2"/>
    <w:rsid w:val="005F7367"/>
    <w:rsid w:val="005F73E0"/>
    <w:rsid w:val="005F74B4"/>
    <w:rsid w:val="005F75F7"/>
    <w:rsid w:val="005F7874"/>
    <w:rsid w:val="005F7A75"/>
    <w:rsid w:val="005F7AF2"/>
    <w:rsid w:val="005F7E06"/>
    <w:rsid w:val="00600213"/>
    <w:rsid w:val="00600311"/>
    <w:rsid w:val="00600A07"/>
    <w:rsid w:val="00600BE8"/>
    <w:rsid w:val="00600CF5"/>
    <w:rsid w:val="00600E4A"/>
    <w:rsid w:val="00601026"/>
    <w:rsid w:val="00601347"/>
    <w:rsid w:val="0060148B"/>
    <w:rsid w:val="006016C6"/>
    <w:rsid w:val="006017F5"/>
    <w:rsid w:val="0060197E"/>
    <w:rsid w:val="00601BDB"/>
    <w:rsid w:val="00601C30"/>
    <w:rsid w:val="00601D95"/>
    <w:rsid w:val="0060203C"/>
    <w:rsid w:val="0060249F"/>
    <w:rsid w:val="006024AC"/>
    <w:rsid w:val="0060277A"/>
    <w:rsid w:val="00602840"/>
    <w:rsid w:val="006029B6"/>
    <w:rsid w:val="00602C17"/>
    <w:rsid w:val="00602EDD"/>
    <w:rsid w:val="00602EF7"/>
    <w:rsid w:val="00603283"/>
    <w:rsid w:val="00603BC5"/>
    <w:rsid w:val="00603D00"/>
    <w:rsid w:val="0060469C"/>
    <w:rsid w:val="00604C0B"/>
    <w:rsid w:val="00604E85"/>
    <w:rsid w:val="00605120"/>
    <w:rsid w:val="00605280"/>
    <w:rsid w:val="006053D5"/>
    <w:rsid w:val="00605406"/>
    <w:rsid w:val="00605421"/>
    <w:rsid w:val="00605A02"/>
    <w:rsid w:val="00605AE2"/>
    <w:rsid w:val="00605C0B"/>
    <w:rsid w:val="00605F46"/>
    <w:rsid w:val="00606936"/>
    <w:rsid w:val="00606A2A"/>
    <w:rsid w:val="00606E04"/>
    <w:rsid w:val="00607195"/>
    <w:rsid w:val="00607564"/>
    <w:rsid w:val="0060769C"/>
    <w:rsid w:val="006077F9"/>
    <w:rsid w:val="00607946"/>
    <w:rsid w:val="006079F8"/>
    <w:rsid w:val="00607C55"/>
    <w:rsid w:val="00607FE8"/>
    <w:rsid w:val="00610300"/>
    <w:rsid w:val="00610510"/>
    <w:rsid w:val="00610B9A"/>
    <w:rsid w:val="00610CA8"/>
    <w:rsid w:val="00610E31"/>
    <w:rsid w:val="006110CC"/>
    <w:rsid w:val="0061116E"/>
    <w:rsid w:val="0061135B"/>
    <w:rsid w:val="006116CC"/>
    <w:rsid w:val="00611B90"/>
    <w:rsid w:val="00611C44"/>
    <w:rsid w:val="00611F81"/>
    <w:rsid w:val="00612043"/>
    <w:rsid w:val="00612125"/>
    <w:rsid w:val="006121EB"/>
    <w:rsid w:val="006123E9"/>
    <w:rsid w:val="006126D2"/>
    <w:rsid w:val="006127AC"/>
    <w:rsid w:val="006128D7"/>
    <w:rsid w:val="00612B09"/>
    <w:rsid w:val="00612D01"/>
    <w:rsid w:val="00612DB0"/>
    <w:rsid w:val="0061303A"/>
    <w:rsid w:val="006139DE"/>
    <w:rsid w:val="006139F1"/>
    <w:rsid w:val="00613B49"/>
    <w:rsid w:val="00613C3D"/>
    <w:rsid w:val="00613DD3"/>
    <w:rsid w:val="00614451"/>
    <w:rsid w:val="00614484"/>
    <w:rsid w:val="00614739"/>
    <w:rsid w:val="006148A3"/>
    <w:rsid w:val="006149EC"/>
    <w:rsid w:val="00614E95"/>
    <w:rsid w:val="0061530D"/>
    <w:rsid w:val="0061548C"/>
    <w:rsid w:val="006154FF"/>
    <w:rsid w:val="00615633"/>
    <w:rsid w:val="0061569C"/>
    <w:rsid w:val="00615895"/>
    <w:rsid w:val="00615D3A"/>
    <w:rsid w:val="00615FBC"/>
    <w:rsid w:val="0061666D"/>
    <w:rsid w:val="00616772"/>
    <w:rsid w:val="00616930"/>
    <w:rsid w:val="00616CC8"/>
    <w:rsid w:val="00616D50"/>
    <w:rsid w:val="00617474"/>
    <w:rsid w:val="006176C4"/>
    <w:rsid w:val="00617B6E"/>
    <w:rsid w:val="00617DBF"/>
    <w:rsid w:val="00617F30"/>
    <w:rsid w:val="0062003F"/>
    <w:rsid w:val="0062057C"/>
    <w:rsid w:val="00620A3C"/>
    <w:rsid w:val="00620B35"/>
    <w:rsid w:val="00620C8B"/>
    <w:rsid w:val="00620F45"/>
    <w:rsid w:val="006211F3"/>
    <w:rsid w:val="0062120C"/>
    <w:rsid w:val="0062138A"/>
    <w:rsid w:val="00621480"/>
    <w:rsid w:val="006216DF"/>
    <w:rsid w:val="00621A7F"/>
    <w:rsid w:val="00621C82"/>
    <w:rsid w:val="00621DF6"/>
    <w:rsid w:val="006220B1"/>
    <w:rsid w:val="00622238"/>
    <w:rsid w:val="00622680"/>
    <w:rsid w:val="00622AC0"/>
    <w:rsid w:val="00622C34"/>
    <w:rsid w:val="00622F2A"/>
    <w:rsid w:val="00623233"/>
    <w:rsid w:val="006233E6"/>
    <w:rsid w:val="006234A9"/>
    <w:rsid w:val="006238C3"/>
    <w:rsid w:val="006239AE"/>
    <w:rsid w:val="00623A39"/>
    <w:rsid w:val="00623CB2"/>
    <w:rsid w:val="00623D2A"/>
    <w:rsid w:val="00624090"/>
    <w:rsid w:val="0062418C"/>
    <w:rsid w:val="0062420B"/>
    <w:rsid w:val="00624434"/>
    <w:rsid w:val="00624511"/>
    <w:rsid w:val="0062459E"/>
    <w:rsid w:val="006248DF"/>
    <w:rsid w:val="00624931"/>
    <w:rsid w:val="00624A38"/>
    <w:rsid w:val="00624ACB"/>
    <w:rsid w:val="00624AE5"/>
    <w:rsid w:val="00624BE6"/>
    <w:rsid w:val="00624FE4"/>
    <w:rsid w:val="00625056"/>
    <w:rsid w:val="00625169"/>
    <w:rsid w:val="006259DC"/>
    <w:rsid w:val="006259EA"/>
    <w:rsid w:val="00625C14"/>
    <w:rsid w:val="00625D73"/>
    <w:rsid w:val="00626227"/>
    <w:rsid w:val="00626324"/>
    <w:rsid w:val="006263E1"/>
    <w:rsid w:val="00626535"/>
    <w:rsid w:val="00626A60"/>
    <w:rsid w:val="00627556"/>
    <w:rsid w:val="006276A7"/>
    <w:rsid w:val="0062786B"/>
    <w:rsid w:val="006279F9"/>
    <w:rsid w:val="00627AD3"/>
    <w:rsid w:val="00627EDD"/>
    <w:rsid w:val="00630925"/>
    <w:rsid w:val="00630959"/>
    <w:rsid w:val="00630988"/>
    <w:rsid w:val="00630BC0"/>
    <w:rsid w:val="00630F65"/>
    <w:rsid w:val="006313A9"/>
    <w:rsid w:val="0063158C"/>
    <w:rsid w:val="0063161D"/>
    <w:rsid w:val="00631669"/>
    <w:rsid w:val="00631B38"/>
    <w:rsid w:val="00631FDC"/>
    <w:rsid w:val="00632142"/>
    <w:rsid w:val="00632238"/>
    <w:rsid w:val="00632297"/>
    <w:rsid w:val="00632B2F"/>
    <w:rsid w:val="00632E40"/>
    <w:rsid w:val="00633281"/>
    <w:rsid w:val="00633311"/>
    <w:rsid w:val="00633505"/>
    <w:rsid w:val="0063376A"/>
    <w:rsid w:val="00633809"/>
    <w:rsid w:val="00633FBB"/>
    <w:rsid w:val="00634373"/>
    <w:rsid w:val="00634B24"/>
    <w:rsid w:val="00635661"/>
    <w:rsid w:val="006358A7"/>
    <w:rsid w:val="00635B8A"/>
    <w:rsid w:val="00635E35"/>
    <w:rsid w:val="00635E46"/>
    <w:rsid w:val="00635E80"/>
    <w:rsid w:val="00635FF9"/>
    <w:rsid w:val="006361F2"/>
    <w:rsid w:val="0063622C"/>
    <w:rsid w:val="0063674B"/>
    <w:rsid w:val="0063690F"/>
    <w:rsid w:val="00636D21"/>
    <w:rsid w:val="0063717B"/>
    <w:rsid w:val="006372AB"/>
    <w:rsid w:val="00637394"/>
    <w:rsid w:val="006374BF"/>
    <w:rsid w:val="0063755B"/>
    <w:rsid w:val="00637A00"/>
    <w:rsid w:val="00637E50"/>
    <w:rsid w:val="00637EB5"/>
    <w:rsid w:val="00640072"/>
    <w:rsid w:val="0064069F"/>
    <w:rsid w:val="006406EC"/>
    <w:rsid w:val="0064075D"/>
    <w:rsid w:val="00640954"/>
    <w:rsid w:val="00640D50"/>
    <w:rsid w:val="006413D2"/>
    <w:rsid w:val="00641626"/>
    <w:rsid w:val="006418B3"/>
    <w:rsid w:val="006418E2"/>
    <w:rsid w:val="00642020"/>
    <w:rsid w:val="0064246D"/>
    <w:rsid w:val="006424E2"/>
    <w:rsid w:val="00642642"/>
    <w:rsid w:val="006429F5"/>
    <w:rsid w:val="00642E4F"/>
    <w:rsid w:val="00643045"/>
    <w:rsid w:val="00643065"/>
    <w:rsid w:val="006435C5"/>
    <w:rsid w:val="006435FF"/>
    <w:rsid w:val="0064376B"/>
    <w:rsid w:val="00643876"/>
    <w:rsid w:val="0064396A"/>
    <w:rsid w:val="00643A21"/>
    <w:rsid w:val="00643BCD"/>
    <w:rsid w:val="00643C51"/>
    <w:rsid w:val="00643D62"/>
    <w:rsid w:val="006445A5"/>
    <w:rsid w:val="00644894"/>
    <w:rsid w:val="006448FB"/>
    <w:rsid w:val="006450AB"/>
    <w:rsid w:val="00645229"/>
    <w:rsid w:val="00645604"/>
    <w:rsid w:val="006458A8"/>
    <w:rsid w:val="006461DA"/>
    <w:rsid w:val="00646491"/>
    <w:rsid w:val="00646600"/>
    <w:rsid w:val="00646B24"/>
    <w:rsid w:val="00646B63"/>
    <w:rsid w:val="00646B72"/>
    <w:rsid w:val="00646BC1"/>
    <w:rsid w:val="00646D09"/>
    <w:rsid w:val="00647089"/>
    <w:rsid w:val="006474CE"/>
    <w:rsid w:val="006477E6"/>
    <w:rsid w:val="0064783A"/>
    <w:rsid w:val="00647D81"/>
    <w:rsid w:val="00647FB5"/>
    <w:rsid w:val="00647FCB"/>
    <w:rsid w:val="0065015A"/>
    <w:rsid w:val="00650594"/>
    <w:rsid w:val="0065059F"/>
    <w:rsid w:val="0065089E"/>
    <w:rsid w:val="00650C43"/>
    <w:rsid w:val="00650D40"/>
    <w:rsid w:val="006517B4"/>
    <w:rsid w:val="00651A8B"/>
    <w:rsid w:val="00651D03"/>
    <w:rsid w:val="00651D6F"/>
    <w:rsid w:val="00651DF3"/>
    <w:rsid w:val="00651EA9"/>
    <w:rsid w:val="00651FDD"/>
    <w:rsid w:val="00652AF2"/>
    <w:rsid w:val="00652BB3"/>
    <w:rsid w:val="00652CAE"/>
    <w:rsid w:val="0065324F"/>
    <w:rsid w:val="00653735"/>
    <w:rsid w:val="00653B03"/>
    <w:rsid w:val="00653BB0"/>
    <w:rsid w:val="00653EA9"/>
    <w:rsid w:val="00653FFB"/>
    <w:rsid w:val="0065403E"/>
    <w:rsid w:val="006540D2"/>
    <w:rsid w:val="00654263"/>
    <w:rsid w:val="0065454E"/>
    <w:rsid w:val="006546D7"/>
    <w:rsid w:val="00654B04"/>
    <w:rsid w:val="00654CB9"/>
    <w:rsid w:val="00654CD4"/>
    <w:rsid w:val="00654E93"/>
    <w:rsid w:val="006555A8"/>
    <w:rsid w:val="0065568A"/>
    <w:rsid w:val="00655A81"/>
    <w:rsid w:val="0065639F"/>
    <w:rsid w:val="00656B65"/>
    <w:rsid w:val="00656C04"/>
    <w:rsid w:val="00657060"/>
    <w:rsid w:val="006570CB"/>
    <w:rsid w:val="006573BB"/>
    <w:rsid w:val="00657494"/>
    <w:rsid w:val="0065773E"/>
    <w:rsid w:val="00657D41"/>
    <w:rsid w:val="0066018B"/>
    <w:rsid w:val="0066022D"/>
    <w:rsid w:val="006607A9"/>
    <w:rsid w:val="00660D0E"/>
    <w:rsid w:val="00660E02"/>
    <w:rsid w:val="00661410"/>
    <w:rsid w:val="006617FB"/>
    <w:rsid w:val="006618DC"/>
    <w:rsid w:val="00661A1A"/>
    <w:rsid w:val="00661A69"/>
    <w:rsid w:val="00661A76"/>
    <w:rsid w:val="00661B0A"/>
    <w:rsid w:val="00661E92"/>
    <w:rsid w:val="00661FF2"/>
    <w:rsid w:val="00662197"/>
    <w:rsid w:val="0066219C"/>
    <w:rsid w:val="00662274"/>
    <w:rsid w:val="0066230C"/>
    <w:rsid w:val="00662468"/>
    <w:rsid w:val="00662518"/>
    <w:rsid w:val="006628A5"/>
    <w:rsid w:val="006630E0"/>
    <w:rsid w:val="00663163"/>
    <w:rsid w:val="006634CC"/>
    <w:rsid w:val="0066467B"/>
    <w:rsid w:val="006646F4"/>
    <w:rsid w:val="006648F8"/>
    <w:rsid w:val="006649D6"/>
    <w:rsid w:val="00664C09"/>
    <w:rsid w:val="00664EBC"/>
    <w:rsid w:val="0066548E"/>
    <w:rsid w:val="006659F2"/>
    <w:rsid w:val="00665B31"/>
    <w:rsid w:val="00665BB8"/>
    <w:rsid w:val="00665D62"/>
    <w:rsid w:val="00665DA6"/>
    <w:rsid w:val="00665F39"/>
    <w:rsid w:val="00665F84"/>
    <w:rsid w:val="0066610E"/>
    <w:rsid w:val="006662D3"/>
    <w:rsid w:val="006663C2"/>
    <w:rsid w:val="006666F8"/>
    <w:rsid w:val="00666D0B"/>
    <w:rsid w:val="006672FE"/>
    <w:rsid w:val="00667330"/>
    <w:rsid w:val="006673BE"/>
    <w:rsid w:val="006673C6"/>
    <w:rsid w:val="0066775D"/>
    <w:rsid w:val="0066786A"/>
    <w:rsid w:val="00670183"/>
    <w:rsid w:val="006702F6"/>
    <w:rsid w:val="00670C00"/>
    <w:rsid w:val="00670CDE"/>
    <w:rsid w:val="0067125B"/>
    <w:rsid w:val="00671264"/>
    <w:rsid w:val="006712DA"/>
    <w:rsid w:val="0067142E"/>
    <w:rsid w:val="0067179D"/>
    <w:rsid w:val="00671E43"/>
    <w:rsid w:val="006722B9"/>
    <w:rsid w:val="006726AE"/>
    <w:rsid w:val="006726F2"/>
    <w:rsid w:val="00672800"/>
    <w:rsid w:val="00672839"/>
    <w:rsid w:val="00672D7B"/>
    <w:rsid w:val="0067312B"/>
    <w:rsid w:val="0067329F"/>
    <w:rsid w:val="006732D7"/>
    <w:rsid w:val="00673380"/>
    <w:rsid w:val="00673395"/>
    <w:rsid w:val="00673463"/>
    <w:rsid w:val="006737EB"/>
    <w:rsid w:val="006738F2"/>
    <w:rsid w:val="00673A33"/>
    <w:rsid w:val="00673A7A"/>
    <w:rsid w:val="00673C61"/>
    <w:rsid w:val="00673CF9"/>
    <w:rsid w:val="00673D47"/>
    <w:rsid w:val="00674144"/>
    <w:rsid w:val="006741B6"/>
    <w:rsid w:val="006742E2"/>
    <w:rsid w:val="00674658"/>
    <w:rsid w:val="00674F18"/>
    <w:rsid w:val="00674F56"/>
    <w:rsid w:val="00675018"/>
    <w:rsid w:val="00675B67"/>
    <w:rsid w:val="00675C1B"/>
    <w:rsid w:val="006761F3"/>
    <w:rsid w:val="00676316"/>
    <w:rsid w:val="00676434"/>
    <w:rsid w:val="006764F9"/>
    <w:rsid w:val="006765D0"/>
    <w:rsid w:val="006766AF"/>
    <w:rsid w:val="006768E7"/>
    <w:rsid w:val="00676958"/>
    <w:rsid w:val="00676EFC"/>
    <w:rsid w:val="00676F39"/>
    <w:rsid w:val="0067712D"/>
    <w:rsid w:val="00677325"/>
    <w:rsid w:val="006779A6"/>
    <w:rsid w:val="00677A23"/>
    <w:rsid w:val="00677C01"/>
    <w:rsid w:val="00677E29"/>
    <w:rsid w:val="006800F5"/>
    <w:rsid w:val="006803FE"/>
    <w:rsid w:val="00680F95"/>
    <w:rsid w:val="00681124"/>
    <w:rsid w:val="006811A9"/>
    <w:rsid w:val="006811D3"/>
    <w:rsid w:val="00681815"/>
    <w:rsid w:val="006818E5"/>
    <w:rsid w:val="00681A6E"/>
    <w:rsid w:val="00681E1B"/>
    <w:rsid w:val="006821EE"/>
    <w:rsid w:val="006826B6"/>
    <w:rsid w:val="00682C8D"/>
    <w:rsid w:val="00682D40"/>
    <w:rsid w:val="00683436"/>
    <w:rsid w:val="006838B8"/>
    <w:rsid w:val="00683C1C"/>
    <w:rsid w:val="00683F46"/>
    <w:rsid w:val="00684364"/>
    <w:rsid w:val="006844DC"/>
    <w:rsid w:val="00684527"/>
    <w:rsid w:val="006848FF"/>
    <w:rsid w:val="00684B6E"/>
    <w:rsid w:val="00684B9D"/>
    <w:rsid w:val="00684FC1"/>
    <w:rsid w:val="00684FDF"/>
    <w:rsid w:val="006850DD"/>
    <w:rsid w:val="006853E8"/>
    <w:rsid w:val="006854C2"/>
    <w:rsid w:val="006857F8"/>
    <w:rsid w:val="0068586F"/>
    <w:rsid w:val="00685989"/>
    <w:rsid w:val="00685D7E"/>
    <w:rsid w:val="00685F7D"/>
    <w:rsid w:val="0068603C"/>
    <w:rsid w:val="0068664D"/>
    <w:rsid w:val="00686827"/>
    <w:rsid w:val="00686C72"/>
    <w:rsid w:val="00686C99"/>
    <w:rsid w:val="00686EEA"/>
    <w:rsid w:val="00686F64"/>
    <w:rsid w:val="0068741E"/>
    <w:rsid w:val="006874B9"/>
    <w:rsid w:val="006875AC"/>
    <w:rsid w:val="0068768F"/>
    <w:rsid w:val="006877A2"/>
    <w:rsid w:val="00687F4A"/>
    <w:rsid w:val="006900CB"/>
    <w:rsid w:val="00690135"/>
    <w:rsid w:val="006905D5"/>
    <w:rsid w:val="00690875"/>
    <w:rsid w:val="006908C0"/>
    <w:rsid w:val="00690A8A"/>
    <w:rsid w:val="00690B18"/>
    <w:rsid w:val="00690B21"/>
    <w:rsid w:val="00690CB2"/>
    <w:rsid w:val="00690CC7"/>
    <w:rsid w:val="00690CD1"/>
    <w:rsid w:val="00690DC5"/>
    <w:rsid w:val="00691084"/>
    <w:rsid w:val="00691335"/>
    <w:rsid w:val="006913CB"/>
    <w:rsid w:val="00691590"/>
    <w:rsid w:val="006917ED"/>
    <w:rsid w:val="00691AD8"/>
    <w:rsid w:val="00691BE5"/>
    <w:rsid w:val="00691EA3"/>
    <w:rsid w:val="0069229C"/>
    <w:rsid w:val="00692355"/>
    <w:rsid w:val="0069294C"/>
    <w:rsid w:val="00692AD4"/>
    <w:rsid w:val="00692D3F"/>
    <w:rsid w:val="00692E01"/>
    <w:rsid w:val="00693094"/>
    <w:rsid w:val="006931B1"/>
    <w:rsid w:val="006931DD"/>
    <w:rsid w:val="006932BE"/>
    <w:rsid w:val="006934EA"/>
    <w:rsid w:val="00693A8D"/>
    <w:rsid w:val="00693C03"/>
    <w:rsid w:val="00693C0E"/>
    <w:rsid w:val="00693E3B"/>
    <w:rsid w:val="006940ED"/>
    <w:rsid w:val="006943A6"/>
    <w:rsid w:val="006944C8"/>
    <w:rsid w:val="006948C0"/>
    <w:rsid w:val="00694B67"/>
    <w:rsid w:val="00694CF1"/>
    <w:rsid w:val="006954B9"/>
    <w:rsid w:val="00695820"/>
    <w:rsid w:val="00695935"/>
    <w:rsid w:val="006959FF"/>
    <w:rsid w:val="00695C7C"/>
    <w:rsid w:val="00695D05"/>
    <w:rsid w:val="0069602F"/>
    <w:rsid w:val="006962BD"/>
    <w:rsid w:val="0069661D"/>
    <w:rsid w:val="0069664A"/>
    <w:rsid w:val="0069675C"/>
    <w:rsid w:val="0069699C"/>
    <w:rsid w:val="0069716E"/>
    <w:rsid w:val="0069759E"/>
    <w:rsid w:val="0069761C"/>
    <w:rsid w:val="00697995"/>
    <w:rsid w:val="00697B41"/>
    <w:rsid w:val="00697CF4"/>
    <w:rsid w:val="006A0030"/>
    <w:rsid w:val="006A0211"/>
    <w:rsid w:val="006A044A"/>
    <w:rsid w:val="006A09B3"/>
    <w:rsid w:val="006A11E2"/>
    <w:rsid w:val="006A16B9"/>
    <w:rsid w:val="006A17D9"/>
    <w:rsid w:val="006A1848"/>
    <w:rsid w:val="006A1A3E"/>
    <w:rsid w:val="006A1CEB"/>
    <w:rsid w:val="006A2215"/>
    <w:rsid w:val="006A2234"/>
    <w:rsid w:val="006A24C7"/>
    <w:rsid w:val="006A27C2"/>
    <w:rsid w:val="006A2A84"/>
    <w:rsid w:val="006A2CD5"/>
    <w:rsid w:val="006A2EF4"/>
    <w:rsid w:val="006A3876"/>
    <w:rsid w:val="006A47E8"/>
    <w:rsid w:val="006A49CF"/>
    <w:rsid w:val="006A4C44"/>
    <w:rsid w:val="006A5642"/>
    <w:rsid w:val="006A56FA"/>
    <w:rsid w:val="006A579C"/>
    <w:rsid w:val="006A59EB"/>
    <w:rsid w:val="006A5AA7"/>
    <w:rsid w:val="006A5D81"/>
    <w:rsid w:val="006A6028"/>
    <w:rsid w:val="006A621F"/>
    <w:rsid w:val="006A69C7"/>
    <w:rsid w:val="006A6A1E"/>
    <w:rsid w:val="006A6EA5"/>
    <w:rsid w:val="006A7113"/>
    <w:rsid w:val="006A769D"/>
    <w:rsid w:val="006A7748"/>
    <w:rsid w:val="006A7757"/>
    <w:rsid w:val="006A7B4B"/>
    <w:rsid w:val="006A7C26"/>
    <w:rsid w:val="006A7E58"/>
    <w:rsid w:val="006B029E"/>
    <w:rsid w:val="006B058F"/>
    <w:rsid w:val="006B0936"/>
    <w:rsid w:val="006B095F"/>
    <w:rsid w:val="006B0A2E"/>
    <w:rsid w:val="006B0C4B"/>
    <w:rsid w:val="006B1086"/>
    <w:rsid w:val="006B15B9"/>
    <w:rsid w:val="006B1A34"/>
    <w:rsid w:val="006B1D4B"/>
    <w:rsid w:val="006B221B"/>
    <w:rsid w:val="006B24AE"/>
    <w:rsid w:val="006B2564"/>
    <w:rsid w:val="006B28CD"/>
    <w:rsid w:val="006B295C"/>
    <w:rsid w:val="006B2A81"/>
    <w:rsid w:val="006B43DA"/>
    <w:rsid w:val="006B465B"/>
    <w:rsid w:val="006B47CD"/>
    <w:rsid w:val="006B499A"/>
    <w:rsid w:val="006B49ED"/>
    <w:rsid w:val="006B4D7A"/>
    <w:rsid w:val="006B50D5"/>
    <w:rsid w:val="006B5208"/>
    <w:rsid w:val="006B5425"/>
    <w:rsid w:val="006B5532"/>
    <w:rsid w:val="006B57CE"/>
    <w:rsid w:val="006B5904"/>
    <w:rsid w:val="006B5D64"/>
    <w:rsid w:val="006B60B5"/>
    <w:rsid w:val="006B62F6"/>
    <w:rsid w:val="006B63CA"/>
    <w:rsid w:val="006B6478"/>
    <w:rsid w:val="006B6745"/>
    <w:rsid w:val="006B6942"/>
    <w:rsid w:val="006B6A03"/>
    <w:rsid w:val="006B6D3E"/>
    <w:rsid w:val="006B6D45"/>
    <w:rsid w:val="006B716D"/>
    <w:rsid w:val="006B720A"/>
    <w:rsid w:val="006B72FA"/>
    <w:rsid w:val="006B790B"/>
    <w:rsid w:val="006C049D"/>
    <w:rsid w:val="006C0598"/>
    <w:rsid w:val="006C061E"/>
    <w:rsid w:val="006C0635"/>
    <w:rsid w:val="006C0730"/>
    <w:rsid w:val="006C073E"/>
    <w:rsid w:val="006C0786"/>
    <w:rsid w:val="006C07B3"/>
    <w:rsid w:val="006C097A"/>
    <w:rsid w:val="006C09FE"/>
    <w:rsid w:val="006C0A50"/>
    <w:rsid w:val="006C0CE3"/>
    <w:rsid w:val="006C1006"/>
    <w:rsid w:val="006C1122"/>
    <w:rsid w:val="006C197C"/>
    <w:rsid w:val="006C1C4F"/>
    <w:rsid w:val="006C1DF2"/>
    <w:rsid w:val="006C1EB1"/>
    <w:rsid w:val="006C1EE4"/>
    <w:rsid w:val="006C2517"/>
    <w:rsid w:val="006C273F"/>
    <w:rsid w:val="006C27E2"/>
    <w:rsid w:val="006C2BD8"/>
    <w:rsid w:val="006C308A"/>
    <w:rsid w:val="006C3170"/>
    <w:rsid w:val="006C3271"/>
    <w:rsid w:val="006C330F"/>
    <w:rsid w:val="006C3658"/>
    <w:rsid w:val="006C38A8"/>
    <w:rsid w:val="006C40BD"/>
    <w:rsid w:val="006C40CC"/>
    <w:rsid w:val="006C41A6"/>
    <w:rsid w:val="006C470C"/>
    <w:rsid w:val="006C4867"/>
    <w:rsid w:val="006C4EAF"/>
    <w:rsid w:val="006C50A4"/>
    <w:rsid w:val="006C50B1"/>
    <w:rsid w:val="006C52AF"/>
    <w:rsid w:val="006C5480"/>
    <w:rsid w:val="006C55DF"/>
    <w:rsid w:val="006C5726"/>
    <w:rsid w:val="006C5AED"/>
    <w:rsid w:val="006C5DA4"/>
    <w:rsid w:val="006C6155"/>
    <w:rsid w:val="006C6382"/>
    <w:rsid w:val="006C6485"/>
    <w:rsid w:val="006C6560"/>
    <w:rsid w:val="006C658B"/>
    <w:rsid w:val="006C68F6"/>
    <w:rsid w:val="006C69AB"/>
    <w:rsid w:val="006C6A82"/>
    <w:rsid w:val="006C6E6A"/>
    <w:rsid w:val="006C71E7"/>
    <w:rsid w:val="006D0428"/>
    <w:rsid w:val="006D07B4"/>
    <w:rsid w:val="006D088D"/>
    <w:rsid w:val="006D0895"/>
    <w:rsid w:val="006D09BF"/>
    <w:rsid w:val="006D0A9D"/>
    <w:rsid w:val="006D0BA1"/>
    <w:rsid w:val="006D0C48"/>
    <w:rsid w:val="006D0EF1"/>
    <w:rsid w:val="006D0FAD"/>
    <w:rsid w:val="006D10C5"/>
    <w:rsid w:val="006D1101"/>
    <w:rsid w:val="006D1324"/>
    <w:rsid w:val="006D1370"/>
    <w:rsid w:val="006D14DC"/>
    <w:rsid w:val="006D15CA"/>
    <w:rsid w:val="006D1725"/>
    <w:rsid w:val="006D175A"/>
    <w:rsid w:val="006D1951"/>
    <w:rsid w:val="006D1AA8"/>
    <w:rsid w:val="006D1BBC"/>
    <w:rsid w:val="006D1BC2"/>
    <w:rsid w:val="006D1BCE"/>
    <w:rsid w:val="006D1E96"/>
    <w:rsid w:val="006D1F1D"/>
    <w:rsid w:val="006D27FD"/>
    <w:rsid w:val="006D2930"/>
    <w:rsid w:val="006D2B8D"/>
    <w:rsid w:val="006D2BBB"/>
    <w:rsid w:val="006D2D7D"/>
    <w:rsid w:val="006D2E55"/>
    <w:rsid w:val="006D3097"/>
    <w:rsid w:val="006D3439"/>
    <w:rsid w:val="006D34C4"/>
    <w:rsid w:val="006D3DCF"/>
    <w:rsid w:val="006D4145"/>
    <w:rsid w:val="006D41C0"/>
    <w:rsid w:val="006D447C"/>
    <w:rsid w:val="006D46F1"/>
    <w:rsid w:val="006D4703"/>
    <w:rsid w:val="006D4853"/>
    <w:rsid w:val="006D4AB2"/>
    <w:rsid w:val="006D4AD0"/>
    <w:rsid w:val="006D4B8B"/>
    <w:rsid w:val="006D4C1A"/>
    <w:rsid w:val="006D4E0D"/>
    <w:rsid w:val="006D5332"/>
    <w:rsid w:val="006D55AD"/>
    <w:rsid w:val="006D574F"/>
    <w:rsid w:val="006D594A"/>
    <w:rsid w:val="006D5992"/>
    <w:rsid w:val="006D5A8C"/>
    <w:rsid w:val="006D6047"/>
    <w:rsid w:val="006D60FC"/>
    <w:rsid w:val="006D65E2"/>
    <w:rsid w:val="006D70E4"/>
    <w:rsid w:val="006D74A2"/>
    <w:rsid w:val="006E037D"/>
    <w:rsid w:val="006E0625"/>
    <w:rsid w:val="006E0860"/>
    <w:rsid w:val="006E0A59"/>
    <w:rsid w:val="006E0C59"/>
    <w:rsid w:val="006E0E4F"/>
    <w:rsid w:val="006E1027"/>
    <w:rsid w:val="006E107F"/>
    <w:rsid w:val="006E1123"/>
    <w:rsid w:val="006E1192"/>
    <w:rsid w:val="006E1597"/>
    <w:rsid w:val="006E167A"/>
    <w:rsid w:val="006E1819"/>
    <w:rsid w:val="006E181B"/>
    <w:rsid w:val="006E1F0A"/>
    <w:rsid w:val="006E2078"/>
    <w:rsid w:val="006E218B"/>
    <w:rsid w:val="006E230C"/>
    <w:rsid w:val="006E231A"/>
    <w:rsid w:val="006E272A"/>
    <w:rsid w:val="006E2C49"/>
    <w:rsid w:val="006E2E4E"/>
    <w:rsid w:val="006E2EE5"/>
    <w:rsid w:val="006E2FB7"/>
    <w:rsid w:val="006E2FBD"/>
    <w:rsid w:val="006E344E"/>
    <w:rsid w:val="006E3672"/>
    <w:rsid w:val="006E3B3B"/>
    <w:rsid w:val="006E3B7A"/>
    <w:rsid w:val="006E3CEF"/>
    <w:rsid w:val="006E3E3F"/>
    <w:rsid w:val="006E3E5C"/>
    <w:rsid w:val="006E3E85"/>
    <w:rsid w:val="006E4443"/>
    <w:rsid w:val="006E4510"/>
    <w:rsid w:val="006E46D0"/>
    <w:rsid w:val="006E519E"/>
    <w:rsid w:val="006E5740"/>
    <w:rsid w:val="006E5BFC"/>
    <w:rsid w:val="006E5D02"/>
    <w:rsid w:val="006E5E87"/>
    <w:rsid w:val="006E5F1B"/>
    <w:rsid w:val="006E5F75"/>
    <w:rsid w:val="006E6B87"/>
    <w:rsid w:val="006E6C4D"/>
    <w:rsid w:val="006E6CA9"/>
    <w:rsid w:val="006E6F7B"/>
    <w:rsid w:val="006E6F8A"/>
    <w:rsid w:val="006E711B"/>
    <w:rsid w:val="006E7226"/>
    <w:rsid w:val="006E7917"/>
    <w:rsid w:val="006E7C19"/>
    <w:rsid w:val="006E7EFE"/>
    <w:rsid w:val="006E7F13"/>
    <w:rsid w:val="006F0D65"/>
    <w:rsid w:val="006F100A"/>
    <w:rsid w:val="006F148F"/>
    <w:rsid w:val="006F1916"/>
    <w:rsid w:val="006F19B2"/>
    <w:rsid w:val="006F1B23"/>
    <w:rsid w:val="006F1CA7"/>
    <w:rsid w:val="006F1E01"/>
    <w:rsid w:val="006F1FDB"/>
    <w:rsid w:val="006F20E9"/>
    <w:rsid w:val="006F21A3"/>
    <w:rsid w:val="006F25BA"/>
    <w:rsid w:val="006F25CF"/>
    <w:rsid w:val="006F26FB"/>
    <w:rsid w:val="006F28A0"/>
    <w:rsid w:val="006F29E3"/>
    <w:rsid w:val="006F3037"/>
    <w:rsid w:val="006F3325"/>
    <w:rsid w:val="006F387C"/>
    <w:rsid w:val="006F3913"/>
    <w:rsid w:val="006F3BD6"/>
    <w:rsid w:val="006F3C4F"/>
    <w:rsid w:val="006F3C7D"/>
    <w:rsid w:val="006F3E21"/>
    <w:rsid w:val="006F40B1"/>
    <w:rsid w:val="006F4347"/>
    <w:rsid w:val="006F43EF"/>
    <w:rsid w:val="006F5037"/>
    <w:rsid w:val="006F5587"/>
    <w:rsid w:val="006F57C2"/>
    <w:rsid w:val="006F5908"/>
    <w:rsid w:val="006F5BAD"/>
    <w:rsid w:val="006F5DBE"/>
    <w:rsid w:val="006F5F45"/>
    <w:rsid w:val="006F633B"/>
    <w:rsid w:val="006F633D"/>
    <w:rsid w:val="006F6401"/>
    <w:rsid w:val="006F6797"/>
    <w:rsid w:val="006F681E"/>
    <w:rsid w:val="006F6B49"/>
    <w:rsid w:val="006F6BA5"/>
    <w:rsid w:val="006F6C80"/>
    <w:rsid w:val="006F7236"/>
    <w:rsid w:val="006F7E26"/>
    <w:rsid w:val="006F7F5F"/>
    <w:rsid w:val="0070011F"/>
    <w:rsid w:val="007001AF"/>
    <w:rsid w:val="007001BE"/>
    <w:rsid w:val="0070042B"/>
    <w:rsid w:val="007008D4"/>
    <w:rsid w:val="00700E44"/>
    <w:rsid w:val="00700E4A"/>
    <w:rsid w:val="00700EC0"/>
    <w:rsid w:val="00700F6E"/>
    <w:rsid w:val="00701535"/>
    <w:rsid w:val="00701D99"/>
    <w:rsid w:val="00701DA4"/>
    <w:rsid w:val="00702662"/>
    <w:rsid w:val="0070274D"/>
    <w:rsid w:val="0070289A"/>
    <w:rsid w:val="00702986"/>
    <w:rsid w:val="00702A2E"/>
    <w:rsid w:val="00702C49"/>
    <w:rsid w:val="00702EAE"/>
    <w:rsid w:val="0070304F"/>
    <w:rsid w:val="007031EE"/>
    <w:rsid w:val="00703541"/>
    <w:rsid w:val="00703608"/>
    <w:rsid w:val="0070386D"/>
    <w:rsid w:val="007038B6"/>
    <w:rsid w:val="00703A77"/>
    <w:rsid w:val="00703EF4"/>
    <w:rsid w:val="00704068"/>
    <w:rsid w:val="00704658"/>
    <w:rsid w:val="007046BC"/>
    <w:rsid w:val="0070481A"/>
    <w:rsid w:val="00704A99"/>
    <w:rsid w:val="007052D2"/>
    <w:rsid w:val="007055B9"/>
    <w:rsid w:val="0070578A"/>
    <w:rsid w:val="007059C8"/>
    <w:rsid w:val="00705C76"/>
    <w:rsid w:val="00705EAA"/>
    <w:rsid w:val="00706136"/>
    <w:rsid w:val="00706376"/>
    <w:rsid w:val="007063A5"/>
    <w:rsid w:val="007063E4"/>
    <w:rsid w:val="0070670F"/>
    <w:rsid w:val="0070686E"/>
    <w:rsid w:val="0070690A"/>
    <w:rsid w:val="00707055"/>
    <w:rsid w:val="0070708E"/>
    <w:rsid w:val="0070718A"/>
    <w:rsid w:val="00707191"/>
    <w:rsid w:val="007075EE"/>
    <w:rsid w:val="007076E4"/>
    <w:rsid w:val="00707D4F"/>
    <w:rsid w:val="00707DC9"/>
    <w:rsid w:val="007106AD"/>
    <w:rsid w:val="00710854"/>
    <w:rsid w:val="007109D5"/>
    <w:rsid w:val="00710ACD"/>
    <w:rsid w:val="00710E15"/>
    <w:rsid w:val="00711784"/>
    <w:rsid w:val="007119A7"/>
    <w:rsid w:val="00711A1A"/>
    <w:rsid w:val="00712364"/>
    <w:rsid w:val="007126F1"/>
    <w:rsid w:val="00712878"/>
    <w:rsid w:val="00712A62"/>
    <w:rsid w:val="00712ABD"/>
    <w:rsid w:val="00712B14"/>
    <w:rsid w:val="00712BD6"/>
    <w:rsid w:val="0071309B"/>
    <w:rsid w:val="007130C4"/>
    <w:rsid w:val="00713261"/>
    <w:rsid w:val="007135F7"/>
    <w:rsid w:val="007136D0"/>
    <w:rsid w:val="007137C1"/>
    <w:rsid w:val="00713CDC"/>
    <w:rsid w:val="00714AB5"/>
    <w:rsid w:val="00714C2A"/>
    <w:rsid w:val="00714C41"/>
    <w:rsid w:val="007150E7"/>
    <w:rsid w:val="00715A1B"/>
    <w:rsid w:val="00715A95"/>
    <w:rsid w:val="00715CEE"/>
    <w:rsid w:val="00716002"/>
    <w:rsid w:val="00716271"/>
    <w:rsid w:val="00716793"/>
    <w:rsid w:val="00716861"/>
    <w:rsid w:val="00716B63"/>
    <w:rsid w:val="00716C2A"/>
    <w:rsid w:val="00716D6F"/>
    <w:rsid w:val="00716DF6"/>
    <w:rsid w:val="007171B3"/>
    <w:rsid w:val="0071722C"/>
    <w:rsid w:val="0071728B"/>
    <w:rsid w:val="0071744C"/>
    <w:rsid w:val="007175C1"/>
    <w:rsid w:val="00717664"/>
    <w:rsid w:val="007176F5"/>
    <w:rsid w:val="007179D7"/>
    <w:rsid w:val="00717C94"/>
    <w:rsid w:val="00717D81"/>
    <w:rsid w:val="00717E0B"/>
    <w:rsid w:val="0072067B"/>
    <w:rsid w:val="007207E0"/>
    <w:rsid w:val="007209FF"/>
    <w:rsid w:val="00720AAB"/>
    <w:rsid w:val="00720C00"/>
    <w:rsid w:val="00720CE4"/>
    <w:rsid w:val="007216E3"/>
    <w:rsid w:val="00721E67"/>
    <w:rsid w:val="00721F28"/>
    <w:rsid w:val="00721F2B"/>
    <w:rsid w:val="00721FB8"/>
    <w:rsid w:val="00722A96"/>
    <w:rsid w:val="00722B1B"/>
    <w:rsid w:val="00722B58"/>
    <w:rsid w:val="0072300B"/>
    <w:rsid w:val="0072322D"/>
    <w:rsid w:val="00723238"/>
    <w:rsid w:val="0072323D"/>
    <w:rsid w:val="00723830"/>
    <w:rsid w:val="00723BC8"/>
    <w:rsid w:val="007241D4"/>
    <w:rsid w:val="00724352"/>
    <w:rsid w:val="00724585"/>
    <w:rsid w:val="00724705"/>
    <w:rsid w:val="00724833"/>
    <w:rsid w:val="00724E2C"/>
    <w:rsid w:val="00724E6F"/>
    <w:rsid w:val="00725012"/>
    <w:rsid w:val="00725210"/>
    <w:rsid w:val="00725236"/>
    <w:rsid w:val="007253F3"/>
    <w:rsid w:val="00725446"/>
    <w:rsid w:val="007254B7"/>
    <w:rsid w:val="007266EF"/>
    <w:rsid w:val="007269AE"/>
    <w:rsid w:val="00726B1B"/>
    <w:rsid w:val="00726C6B"/>
    <w:rsid w:val="00727304"/>
    <w:rsid w:val="00727338"/>
    <w:rsid w:val="0072779E"/>
    <w:rsid w:val="00727BDA"/>
    <w:rsid w:val="00730271"/>
    <w:rsid w:val="0073047E"/>
    <w:rsid w:val="0073052D"/>
    <w:rsid w:val="007305AB"/>
    <w:rsid w:val="007306D7"/>
    <w:rsid w:val="007307B9"/>
    <w:rsid w:val="00730FDC"/>
    <w:rsid w:val="0073111A"/>
    <w:rsid w:val="00731143"/>
    <w:rsid w:val="00731A0A"/>
    <w:rsid w:val="00731A3B"/>
    <w:rsid w:val="00731A89"/>
    <w:rsid w:val="00731CE7"/>
    <w:rsid w:val="00731D16"/>
    <w:rsid w:val="00732017"/>
    <w:rsid w:val="00732356"/>
    <w:rsid w:val="00732A38"/>
    <w:rsid w:val="00732A9A"/>
    <w:rsid w:val="00732AE8"/>
    <w:rsid w:val="00732B85"/>
    <w:rsid w:val="00732BCE"/>
    <w:rsid w:val="00732F9F"/>
    <w:rsid w:val="007330DD"/>
    <w:rsid w:val="0073313A"/>
    <w:rsid w:val="00733253"/>
    <w:rsid w:val="00733535"/>
    <w:rsid w:val="00733725"/>
    <w:rsid w:val="00733A7F"/>
    <w:rsid w:val="00733EBE"/>
    <w:rsid w:val="0073407F"/>
    <w:rsid w:val="00734A3A"/>
    <w:rsid w:val="00734AAD"/>
    <w:rsid w:val="00734B65"/>
    <w:rsid w:val="00734C4D"/>
    <w:rsid w:val="00734CC0"/>
    <w:rsid w:val="00734DC1"/>
    <w:rsid w:val="00734DDF"/>
    <w:rsid w:val="00734E08"/>
    <w:rsid w:val="00734F37"/>
    <w:rsid w:val="007351FC"/>
    <w:rsid w:val="00735309"/>
    <w:rsid w:val="00735451"/>
    <w:rsid w:val="007356C9"/>
    <w:rsid w:val="00735CD1"/>
    <w:rsid w:val="00735F68"/>
    <w:rsid w:val="00735F88"/>
    <w:rsid w:val="00735FA8"/>
    <w:rsid w:val="00736015"/>
    <w:rsid w:val="0073611A"/>
    <w:rsid w:val="00736618"/>
    <w:rsid w:val="00736893"/>
    <w:rsid w:val="00736A4E"/>
    <w:rsid w:val="007370B3"/>
    <w:rsid w:val="0073786F"/>
    <w:rsid w:val="00737A95"/>
    <w:rsid w:val="00737AE6"/>
    <w:rsid w:val="00737B05"/>
    <w:rsid w:val="00737B4D"/>
    <w:rsid w:val="00737F32"/>
    <w:rsid w:val="0074032E"/>
    <w:rsid w:val="007403BC"/>
    <w:rsid w:val="0074075E"/>
    <w:rsid w:val="007407B8"/>
    <w:rsid w:val="007407F8"/>
    <w:rsid w:val="007408B5"/>
    <w:rsid w:val="0074094E"/>
    <w:rsid w:val="00740ACB"/>
    <w:rsid w:val="00740DAC"/>
    <w:rsid w:val="00741405"/>
    <w:rsid w:val="007418EB"/>
    <w:rsid w:val="00741947"/>
    <w:rsid w:val="00741C10"/>
    <w:rsid w:val="00741D67"/>
    <w:rsid w:val="00742479"/>
    <w:rsid w:val="007427AD"/>
    <w:rsid w:val="007428E8"/>
    <w:rsid w:val="0074294A"/>
    <w:rsid w:val="00743114"/>
    <w:rsid w:val="0074375D"/>
    <w:rsid w:val="0074376E"/>
    <w:rsid w:val="00743EDE"/>
    <w:rsid w:val="0074465E"/>
    <w:rsid w:val="00744696"/>
    <w:rsid w:val="0074474A"/>
    <w:rsid w:val="00744B5A"/>
    <w:rsid w:val="00744BF2"/>
    <w:rsid w:val="0074503A"/>
    <w:rsid w:val="00745085"/>
    <w:rsid w:val="00745257"/>
    <w:rsid w:val="007457AC"/>
    <w:rsid w:val="0074598A"/>
    <w:rsid w:val="00745AF9"/>
    <w:rsid w:val="00745B0E"/>
    <w:rsid w:val="00745B63"/>
    <w:rsid w:val="00745EB2"/>
    <w:rsid w:val="00745EC3"/>
    <w:rsid w:val="00746107"/>
    <w:rsid w:val="00746296"/>
    <w:rsid w:val="007465CD"/>
    <w:rsid w:val="00746663"/>
    <w:rsid w:val="00746785"/>
    <w:rsid w:val="00746787"/>
    <w:rsid w:val="00746ABC"/>
    <w:rsid w:val="00747066"/>
    <w:rsid w:val="007472E6"/>
    <w:rsid w:val="007473D7"/>
    <w:rsid w:val="0074745C"/>
    <w:rsid w:val="00747625"/>
    <w:rsid w:val="0074784C"/>
    <w:rsid w:val="00747A8E"/>
    <w:rsid w:val="00747B3A"/>
    <w:rsid w:val="00747CD3"/>
    <w:rsid w:val="007500DC"/>
    <w:rsid w:val="007505C9"/>
    <w:rsid w:val="00750751"/>
    <w:rsid w:val="00750AEC"/>
    <w:rsid w:val="00750E33"/>
    <w:rsid w:val="00750F8D"/>
    <w:rsid w:val="00750F96"/>
    <w:rsid w:val="007510A6"/>
    <w:rsid w:val="00751114"/>
    <w:rsid w:val="00751228"/>
    <w:rsid w:val="00751385"/>
    <w:rsid w:val="007513DB"/>
    <w:rsid w:val="00751455"/>
    <w:rsid w:val="00751670"/>
    <w:rsid w:val="00751B6E"/>
    <w:rsid w:val="00751E8D"/>
    <w:rsid w:val="00752115"/>
    <w:rsid w:val="00752204"/>
    <w:rsid w:val="0075226C"/>
    <w:rsid w:val="00752347"/>
    <w:rsid w:val="007527B0"/>
    <w:rsid w:val="00752B44"/>
    <w:rsid w:val="00752D01"/>
    <w:rsid w:val="007530A0"/>
    <w:rsid w:val="007530EB"/>
    <w:rsid w:val="00753449"/>
    <w:rsid w:val="00753B57"/>
    <w:rsid w:val="00753B78"/>
    <w:rsid w:val="007543FE"/>
    <w:rsid w:val="007544F2"/>
    <w:rsid w:val="007545CA"/>
    <w:rsid w:val="0075472B"/>
    <w:rsid w:val="00754AD9"/>
    <w:rsid w:val="00754D1E"/>
    <w:rsid w:val="00754FA0"/>
    <w:rsid w:val="007551A5"/>
    <w:rsid w:val="007554BC"/>
    <w:rsid w:val="00755791"/>
    <w:rsid w:val="00755AB5"/>
    <w:rsid w:val="00755C78"/>
    <w:rsid w:val="00755D92"/>
    <w:rsid w:val="00755E65"/>
    <w:rsid w:val="00756156"/>
    <w:rsid w:val="007561E3"/>
    <w:rsid w:val="007563FF"/>
    <w:rsid w:val="00756843"/>
    <w:rsid w:val="007569BF"/>
    <w:rsid w:val="00756DFC"/>
    <w:rsid w:val="00756F9A"/>
    <w:rsid w:val="0075710E"/>
    <w:rsid w:val="007578CE"/>
    <w:rsid w:val="00757A15"/>
    <w:rsid w:val="00757B18"/>
    <w:rsid w:val="00757CB0"/>
    <w:rsid w:val="00757CD8"/>
    <w:rsid w:val="007605FE"/>
    <w:rsid w:val="00760896"/>
    <w:rsid w:val="00760C0B"/>
    <w:rsid w:val="00760E81"/>
    <w:rsid w:val="00761073"/>
    <w:rsid w:val="00761151"/>
    <w:rsid w:val="0076137A"/>
    <w:rsid w:val="00761436"/>
    <w:rsid w:val="0076156B"/>
    <w:rsid w:val="007615AF"/>
    <w:rsid w:val="007615F3"/>
    <w:rsid w:val="007620FB"/>
    <w:rsid w:val="0076214A"/>
    <w:rsid w:val="007623C1"/>
    <w:rsid w:val="0076253A"/>
    <w:rsid w:val="0076260D"/>
    <w:rsid w:val="00762A44"/>
    <w:rsid w:val="00762A74"/>
    <w:rsid w:val="00762CD2"/>
    <w:rsid w:val="007632D5"/>
    <w:rsid w:val="007634B1"/>
    <w:rsid w:val="007634EA"/>
    <w:rsid w:val="007637D0"/>
    <w:rsid w:val="00763966"/>
    <w:rsid w:val="0076419D"/>
    <w:rsid w:val="00764573"/>
    <w:rsid w:val="00764AB9"/>
    <w:rsid w:val="00764C3E"/>
    <w:rsid w:val="00764EBE"/>
    <w:rsid w:val="007655DA"/>
    <w:rsid w:val="00765753"/>
    <w:rsid w:val="007659D9"/>
    <w:rsid w:val="00765C92"/>
    <w:rsid w:val="00765D17"/>
    <w:rsid w:val="0076646D"/>
    <w:rsid w:val="007669C7"/>
    <w:rsid w:val="00766E7E"/>
    <w:rsid w:val="00766FF4"/>
    <w:rsid w:val="0076723C"/>
    <w:rsid w:val="0076731B"/>
    <w:rsid w:val="00767567"/>
    <w:rsid w:val="00767600"/>
    <w:rsid w:val="007676F8"/>
    <w:rsid w:val="00767B70"/>
    <w:rsid w:val="00767D0D"/>
    <w:rsid w:val="00770B4B"/>
    <w:rsid w:val="0077109E"/>
    <w:rsid w:val="00771E16"/>
    <w:rsid w:val="007727DE"/>
    <w:rsid w:val="00772905"/>
    <w:rsid w:val="00772D43"/>
    <w:rsid w:val="0077361A"/>
    <w:rsid w:val="00773640"/>
    <w:rsid w:val="007737E3"/>
    <w:rsid w:val="00773909"/>
    <w:rsid w:val="00773C06"/>
    <w:rsid w:val="00773E95"/>
    <w:rsid w:val="007742D3"/>
    <w:rsid w:val="0077497A"/>
    <w:rsid w:val="00774CB6"/>
    <w:rsid w:val="00774D24"/>
    <w:rsid w:val="00774F3A"/>
    <w:rsid w:val="007750EB"/>
    <w:rsid w:val="00775148"/>
    <w:rsid w:val="00775B37"/>
    <w:rsid w:val="00775E15"/>
    <w:rsid w:val="00776241"/>
    <w:rsid w:val="00776388"/>
    <w:rsid w:val="00776460"/>
    <w:rsid w:val="007764B4"/>
    <w:rsid w:val="00776633"/>
    <w:rsid w:val="007767EA"/>
    <w:rsid w:val="007769BC"/>
    <w:rsid w:val="00776A1B"/>
    <w:rsid w:val="00776A62"/>
    <w:rsid w:val="00777068"/>
    <w:rsid w:val="007770D2"/>
    <w:rsid w:val="00777326"/>
    <w:rsid w:val="007773B4"/>
    <w:rsid w:val="0077779C"/>
    <w:rsid w:val="007777EF"/>
    <w:rsid w:val="00777B60"/>
    <w:rsid w:val="00777F49"/>
    <w:rsid w:val="00780537"/>
    <w:rsid w:val="007807A1"/>
    <w:rsid w:val="007807B0"/>
    <w:rsid w:val="00780E0F"/>
    <w:rsid w:val="00780F8D"/>
    <w:rsid w:val="00780FFC"/>
    <w:rsid w:val="00781207"/>
    <w:rsid w:val="0078139F"/>
    <w:rsid w:val="00781501"/>
    <w:rsid w:val="00781552"/>
    <w:rsid w:val="00781600"/>
    <w:rsid w:val="00781A75"/>
    <w:rsid w:val="00781D01"/>
    <w:rsid w:val="00781E57"/>
    <w:rsid w:val="00781EA7"/>
    <w:rsid w:val="00781EBB"/>
    <w:rsid w:val="00781EF1"/>
    <w:rsid w:val="00781EFC"/>
    <w:rsid w:val="007820CF"/>
    <w:rsid w:val="0078242D"/>
    <w:rsid w:val="0078249C"/>
    <w:rsid w:val="007825F7"/>
    <w:rsid w:val="00782656"/>
    <w:rsid w:val="007827B2"/>
    <w:rsid w:val="007829B0"/>
    <w:rsid w:val="00782B3E"/>
    <w:rsid w:val="00782B6E"/>
    <w:rsid w:val="00782BCD"/>
    <w:rsid w:val="007834A8"/>
    <w:rsid w:val="00783557"/>
    <w:rsid w:val="00784129"/>
    <w:rsid w:val="0078463F"/>
    <w:rsid w:val="00784AA8"/>
    <w:rsid w:val="00784B7C"/>
    <w:rsid w:val="00784B89"/>
    <w:rsid w:val="00784FD6"/>
    <w:rsid w:val="0078568D"/>
    <w:rsid w:val="00785B47"/>
    <w:rsid w:val="00786232"/>
    <w:rsid w:val="007862B5"/>
    <w:rsid w:val="007862CD"/>
    <w:rsid w:val="007865AC"/>
    <w:rsid w:val="00786766"/>
    <w:rsid w:val="007868D8"/>
    <w:rsid w:val="00786CD2"/>
    <w:rsid w:val="007874B0"/>
    <w:rsid w:val="007874E5"/>
    <w:rsid w:val="00787575"/>
    <w:rsid w:val="00787F69"/>
    <w:rsid w:val="0079041F"/>
    <w:rsid w:val="00790493"/>
    <w:rsid w:val="00790496"/>
    <w:rsid w:val="007907FC"/>
    <w:rsid w:val="00790B6D"/>
    <w:rsid w:val="00790D3D"/>
    <w:rsid w:val="00790EAF"/>
    <w:rsid w:val="0079148F"/>
    <w:rsid w:val="00791957"/>
    <w:rsid w:val="0079195D"/>
    <w:rsid w:val="00791D57"/>
    <w:rsid w:val="0079253C"/>
    <w:rsid w:val="007926F1"/>
    <w:rsid w:val="00792882"/>
    <w:rsid w:val="00792A3B"/>
    <w:rsid w:val="00792E65"/>
    <w:rsid w:val="00792E77"/>
    <w:rsid w:val="00793708"/>
    <w:rsid w:val="00794018"/>
    <w:rsid w:val="0079445C"/>
    <w:rsid w:val="00794974"/>
    <w:rsid w:val="00794999"/>
    <w:rsid w:val="00794AB5"/>
    <w:rsid w:val="00794C1D"/>
    <w:rsid w:val="007950DD"/>
    <w:rsid w:val="00795456"/>
    <w:rsid w:val="00795676"/>
    <w:rsid w:val="00795679"/>
    <w:rsid w:val="007958A9"/>
    <w:rsid w:val="007958F8"/>
    <w:rsid w:val="00795939"/>
    <w:rsid w:val="00795A6E"/>
    <w:rsid w:val="00795B3C"/>
    <w:rsid w:val="00795C80"/>
    <w:rsid w:val="0079610F"/>
    <w:rsid w:val="00796224"/>
    <w:rsid w:val="0079640D"/>
    <w:rsid w:val="007967C6"/>
    <w:rsid w:val="00796803"/>
    <w:rsid w:val="00796D19"/>
    <w:rsid w:val="00796F68"/>
    <w:rsid w:val="007970C9"/>
    <w:rsid w:val="007970D7"/>
    <w:rsid w:val="007978D4"/>
    <w:rsid w:val="00797EFF"/>
    <w:rsid w:val="007A02E6"/>
    <w:rsid w:val="007A0718"/>
    <w:rsid w:val="007A0D46"/>
    <w:rsid w:val="007A0D53"/>
    <w:rsid w:val="007A0E33"/>
    <w:rsid w:val="007A14B5"/>
    <w:rsid w:val="007A2365"/>
    <w:rsid w:val="007A25DF"/>
    <w:rsid w:val="007A25EE"/>
    <w:rsid w:val="007A296C"/>
    <w:rsid w:val="007A29C1"/>
    <w:rsid w:val="007A3197"/>
    <w:rsid w:val="007A31D9"/>
    <w:rsid w:val="007A3D3B"/>
    <w:rsid w:val="007A40B3"/>
    <w:rsid w:val="007A40D0"/>
    <w:rsid w:val="007A4245"/>
    <w:rsid w:val="007A42D4"/>
    <w:rsid w:val="007A48D9"/>
    <w:rsid w:val="007A4DDA"/>
    <w:rsid w:val="007A51CD"/>
    <w:rsid w:val="007A532D"/>
    <w:rsid w:val="007A5524"/>
    <w:rsid w:val="007A5552"/>
    <w:rsid w:val="007A5778"/>
    <w:rsid w:val="007A57C9"/>
    <w:rsid w:val="007A5859"/>
    <w:rsid w:val="007A5A88"/>
    <w:rsid w:val="007A5AAF"/>
    <w:rsid w:val="007A5EA0"/>
    <w:rsid w:val="007A60D2"/>
    <w:rsid w:val="007A6240"/>
    <w:rsid w:val="007A6580"/>
    <w:rsid w:val="007A6795"/>
    <w:rsid w:val="007A68D3"/>
    <w:rsid w:val="007A6AA6"/>
    <w:rsid w:val="007A717D"/>
    <w:rsid w:val="007A71D5"/>
    <w:rsid w:val="007A7517"/>
    <w:rsid w:val="007A7548"/>
    <w:rsid w:val="007A77F0"/>
    <w:rsid w:val="007A7856"/>
    <w:rsid w:val="007A7B70"/>
    <w:rsid w:val="007A7BE3"/>
    <w:rsid w:val="007B0065"/>
    <w:rsid w:val="007B00E2"/>
    <w:rsid w:val="007B01CA"/>
    <w:rsid w:val="007B06BF"/>
    <w:rsid w:val="007B06FC"/>
    <w:rsid w:val="007B071F"/>
    <w:rsid w:val="007B07A2"/>
    <w:rsid w:val="007B09E8"/>
    <w:rsid w:val="007B0CEA"/>
    <w:rsid w:val="007B1818"/>
    <w:rsid w:val="007B1880"/>
    <w:rsid w:val="007B1DEE"/>
    <w:rsid w:val="007B25BA"/>
    <w:rsid w:val="007B2775"/>
    <w:rsid w:val="007B27E9"/>
    <w:rsid w:val="007B2958"/>
    <w:rsid w:val="007B2C1C"/>
    <w:rsid w:val="007B2F11"/>
    <w:rsid w:val="007B3030"/>
    <w:rsid w:val="007B30D5"/>
    <w:rsid w:val="007B3777"/>
    <w:rsid w:val="007B389A"/>
    <w:rsid w:val="007B3927"/>
    <w:rsid w:val="007B3A29"/>
    <w:rsid w:val="007B3B08"/>
    <w:rsid w:val="007B3C92"/>
    <w:rsid w:val="007B43FD"/>
    <w:rsid w:val="007B44E4"/>
    <w:rsid w:val="007B461E"/>
    <w:rsid w:val="007B4839"/>
    <w:rsid w:val="007B4B86"/>
    <w:rsid w:val="007B4FD5"/>
    <w:rsid w:val="007B4FEB"/>
    <w:rsid w:val="007B5039"/>
    <w:rsid w:val="007B5139"/>
    <w:rsid w:val="007B5181"/>
    <w:rsid w:val="007B5199"/>
    <w:rsid w:val="007B57D3"/>
    <w:rsid w:val="007B5898"/>
    <w:rsid w:val="007B5D08"/>
    <w:rsid w:val="007B5E1F"/>
    <w:rsid w:val="007B5F00"/>
    <w:rsid w:val="007B63F5"/>
    <w:rsid w:val="007B640C"/>
    <w:rsid w:val="007B662B"/>
    <w:rsid w:val="007B66C8"/>
    <w:rsid w:val="007B6987"/>
    <w:rsid w:val="007B69E7"/>
    <w:rsid w:val="007B6A0C"/>
    <w:rsid w:val="007B7268"/>
    <w:rsid w:val="007B74A8"/>
    <w:rsid w:val="007B75A0"/>
    <w:rsid w:val="007B7687"/>
    <w:rsid w:val="007B7763"/>
    <w:rsid w:val="007B7B73"/>
    <w:rsid w:val="007B7BB1"/>
    <w:rsid w:val="007B7F6E"/>
    <w:rsid w:val="007C03BE"/>
    <w:rsid w:val="007C05C2"/>
    <w:rsid w:val="007C0C18"/>
    <w:rsid w:val="007C0D11"/>
    <w:rsid w:val="007C0D7F"/>
    <w:rsid w:val="007C0DAF"/>
    <w:rsid w:val="007C129C"/>
    <w:rsid w:val="007C15E0"/>
    <w:rsid w:val="007C19A1"/>
    <w:rsid w:val="007C1BFD"/>
    <w:rsid w:val="007C1D86"/>
    <w:rsid w:val="007C1FDD"/>
    <w:rsid w:val="007C2315"/>
    <w:rsid w:val="007C2532"/>
    <w:rsid w:val="007C259F"/>
    <w:rsid w:val="007C25A6"/>
    <w:rsid w:val="007C28E0"/>
    <w:rsid w:val="007C32F2"/>
    <w:rsid w:val="007C334C"/>
    <w:rsid w:val="007C3B7A"/>
    <w:rsid w:val="007C3C5A"/>
    <w:rsid w:val="007C42FD"/>
    <w:rsid w:val="007C430D"/>
    <w:rsid w:val="007C442C"/>
    <w:rsid w:val="007C4820"/>
    <w:rsid w:val="007C49BC"/>
    <w:rsid w:val="007C4B3D"/>
    <w:rsid w:val="007C4BA2"/>
    <w:rsid w:val="007C4FFE"/>
    <w:rsid w:val="007C5046"/>
    <w:rsid w:val="007C547D"/>
    <w:rsid w:val="007C5CAF"/>
    <w:rsid w:val="007C5CD4"/>
    <w:rsid w:val="007C5D16"/>
    <w:rsid w:val="007C5DF7"/>
    <w:rsid w:val="007C6035"/>
    <w:rsid w:val="007C6046"/>
    <w:rsid w:val="007C6078"/>
    <w:rsid w:val="007C6668"/>
    <w:rsid w:val="007C6D84"/>
    <w:rsid w:val="007C6D9F"/>
    <w:rsid w:val="007C7277"/>
    <w:rsid w:val="007C75E7"/>
    <w:rsid w:val="007C775E"/>
    <w:rsid w:val="007C77C4"/>
    <w:rsid w:val="007C7D8A"/>
    <w:rsid w:val="007D04BC"/>
    <w:rsid w:val="007D06F8"/>
    <w:rsid w:val="007D079A"/>
    <w:rsid w:val="007D07C0"/>
    <w:rsid w:val="007D08F3"/>
    <w:rsid w:val="007D0B1F"/>
    <w:rsid w:val="007D0C28"/>
    <w:rsid w:val="007D1081"/>
    <w:rsid w:val="007D1BC8"/>
    <w:rsid w:val="007D1C69"/>
    <w:rsid w:val="007D2299"/>
    <w:rsid w:val="007D2459"/>
    <w:rsid w:val="007D249A"/>
    <w:rsid w:val="007D2630"/>
    <w:rsid w:val="007D2890"/>
    <w:rsid w:val="007D290B"/>
    <w:rsid w:val="007D2B8B"/>
    <w:rsid w:val="007D2F5E"/>
    <w:rsid w:val="007D3146"/>
    <w:rsid w:val="007D3230"/>
    <w:rsid w:val="007D3364"/>
    <w:rsid w:val="007D37C4"/>
    <w:rsid w:val="007D391F"/>
    <w:rsid w:val="007D392F"/>
    <w:rsid w:val="007D3DD5"/>
    <w:rsid w:val="007D3ED5"/>
    <w:rsid w:val="007D3F24"/>
    <w:rsid w:val="007D41AF"/>
    <w:rsid w:val="007D4241"/>
    <w:rsid w:val="007D42BE"/>
    <w:rsid w:val="007D447E"/>
    <w:rsid w:val="007D448F"/>
    <w:rsid w:val="007D45CA"/>
    <w:rsid w:val="007D4617"/>
    <w:rsid w:val="007D4D40"/>
    <w:rsid w:val="007D4FA0"/>
    <w:rsid w:val="007D50EE"/>
    <w:rsid w:val="007D5144"/>
    <w:rsid w:val="007D51F5"/>
    <w:rsid w:val="007D534A"/>
    <w:rsid w:val="007D54FA"/>
    <w:rsid w:val="007D55BD"/>
    <w:rsid w:val="007D55E5"/>
    <w:rsid w:val="007D5BFC"/>
    <w:rsid w:val="007D5F9D"/>
    <w:rsid w:val="007D61AF"/>
    <w:rsid w:val="007D61DA"/>
    <w:rsid w:val="007D6333"/>
    <w:rsid w:val="007D6BB7"/>
    <w:rsid w:val="007D6DAB"/>
    <w:rsid w:val="007D6EE8"/>
    <w:rsid w:val="007D7481"/>
    <w:rsid w:val="007D7A40"/>
    <w:rsid w:val="007D7C8B"/>
    <w:rsid w:val="007D7D6D"/>
    <w:rsid w:val="007D7D75"/>
    <w:rsid w:val="007E009F"/>
    <w:rsid w:val="007E01D1"/>
    <w:rsid w:val="007E01E8"/>
    <w:rsid w:val="007E0204"/>
    <w:rsid w:val="007E03DD"/>
    <w:rsid w:val="007E08FF"/>
    <w:rsid w:val="007E0AC2"/>
    <w:rsid w:val="007E0AF4"/>
    <w:rsid w:val="007E0BBC"/>
    <w:rsid w:val="007E0D9F"/>
    <w:rsid w:val="007E15F4"/>
    <w:rsid w:val="007E17E7"/>
    <w:rsid w:val="007E1B1F"/>
    <w:rsid w:val="007E2343"/>
    <w:rsid w:val="007E250A"/>
    <w:rsid w:val="007E297D"/>
    <w:rsid w:val="007E2D3B"/>
    <w:rsid w:val="007E30CC"/>
    <w:rsid w:val="007E36FF"/>
    <w:rsid w:val="007E3798"/>
    <w:rsid w:val="007E3A35"/>
    <w:rsid w:val="007E3F0C"/>
    <w:rsid w:val="007E40F8"/>
    <w:rsid w:val="007E41CB"/>
    <w:rsid w:val="007E421B"/>
    <w:rsid w:val="007E4456"/>
    <w:rsid w:val="007E451E"/>
    <w:rsid w:val="007E4605"/>
    <w:rsid w:val="007E4772"/>
    <w:rsid w:val="007E48AE"/>
    <w:rsid w:val="007E5013"/>
    <w:rsid w:val="007E503F"/>
    <w:rsid w:val="007E511C"/>
    <w:rsid w:val="007E5268"/>
    <w:rsid w:val="007E531A"/>
    <w:rsid w:val="007E5A20"/>
    <w:rsid w:val="007E6551"/>
    <w:rsid w:val="007E6816"/>
    <w:rsid w:val="007E6DAC"/>
    <w:rsid w:val="007E7085"/>
    <w:rsid w:val="007E71C4"/>
    <w:rsid w:val="007E72AD"/>
    <w:rsid w:val="007E7381"/>
    <w:rsid w:val="007E7386"/>
    <w:rsid w:val="007E78C5"/>
    <w:rsid w:val="007E7EDA"/>
    <w:rsid w:val="007E7EF6"/>
    <w:rsid w:val="007F00C2"/>
    <w:rsid w:val="007F01A3"/>
    <w:rsid w:val="007F021A"/>
    <w:rsid w:val="007F0236"/>
    <w:rsid w:val="007F0249"/>
    <w:rsid w:val="007F030A"/>
    <w:rsid w:val="007F04CA"/>
    <w:rsid w:val="007F077E"/>
    <w:rsid w:val="007F081F"/>
    <w:rsid w:val="007F0CFE"/>
    <w:rsid w:val="007F0FFD"/>
    <w:rsid w:val="007F16DC"/>
    <w:rsid w:val="007F18B3"/>
    <w:rsid w:val="007F195D"/>
    <w:rsid w:val="007F1B56"/>
    <w:rsid w:val="007F1C46"/>
    <w:rsid w:val="007F1E15"/>
    <w:rsid w:val="007F2192"/>
    <w:rsid w:val="007F22A6"/>
    <w:rsid w:val="007F240E"/>
    <w:rsid w:val="007F25B9"/>
    <w:rsid w:val="007F261F"/>
    <w:rsid w:val="007F2701"/>
    <w:rsid w:val="007F2D64"/>
    <w:rsid w:val="007F2F22"/>
    <w:rsid w:val="007F3191"/>
    <w:rsid w:val="007F3762"/>
    <w:rsid w:val="007F3901"/>
    <w:rsid w:val="007F39B1"/>
    <w:rsid w:val="007F3CF4"/>
    <w:rsid w:val="007F3EF5"/>
    <w:rsid w:val="007F3F5B"/>
    <w:rsid w:val="007F3FAD"/>
    <w:rsid w:val="007F44EF"/>
    <w:rsid w:val="007F4648"/>
    <w:rsid w:val="007F492E"/>
    <w:rsid w:val="007F4E16"/>
    <w:rsid w:val="007F4F3B"/>
    <w:rsid w:val="007F50D0"/>
    <w:rsid w:val="007F529B"/>
    <w:rsid w:val="007F550D"/>
    <w:rsid w:val="007F5533"/>
    <w:rsid w:val="007F5555"/>
    <w:rsid w:val="007F5634"/>
    <w:rsid w:val="007F5BD3"/>
    <w:rsid w:val="007F601A"/>
    <w:rsid w:val="007F60E8"/>
    <w:rsid w:val="007F6220"/>
    <w:rsid w:val="007F624B"/>
    <w:rsid w:val="007F64C3"/>
    <w:rsid w:val="007F65E1"/>
    <w:rsid w:val="007F6A7D"/>
    <w:rsid w:val="007F6DAD"/>
    <w:rsid w:val="007F6F12"/>
    <w:rsid w:val="007F715F"/>
    <w:rsid w:val="007F75B2"/>
    <w:rsid w:val="007F76D4"/>
    <w:rsid w:val="007F7CDA"/>
    <w:rsid w:val="00800025"/>
    <w:rsid w:val="008002F1"/>
    <w:rsid w:val="008005EF"/>
    <w:rsid w:val="00800D45"/>
    <w:rsid w:val="00800F13"/>
    <w:rsid w:val="00800FE3"/>
    <w:rsid w:val="008011C2"/>
    <w:rsid w:val="00801433"/>
    <w:rsid w:val="008015FC"/>
    <w:rsid w:val="00801711"/>
    <w:rsid w:val="00801721"/>
    <w:rsid w:val="00801A5E"/>
    <w:rsid w:val="00801D80"/>
    <w:rsid w:val="00802238"/>
    <w:rsid w:val="008024FC"/>
    <w:rsid w:val="008026F1"/>
    <w:rsid w:val="00802A33"/>
    <w:rsid w:val="00802EF0"/>
    <w:rsid w:val="00802F14"/>
    <w:rsid w:val="008030FE"/>
    <w:rsid w:val="00803144"/>
    <w:rsid w:val="00803162"/>
    <w:rsid w:val="00803192"/>
    <w:rsid w:val="00803970"/>
    <w:rsid w:val="00803BFD"/>
    <w:rsid w:val="00803C54"/>
    <w:rsid w:val="008040F2"/>
    <w:rsid w:val="008041B1"/>
    <w:rsid w:val="0080448F"/>
    <w:rsid w:val="00804639"/>
    <w:rsid w:val="008046B9"/>
    <w:rsid w:val="008047F0"/>
    <w:rsid w:val="00804986"/>
    <w:rsid w:val="00804BDA"/>
    <w:rsid w:val="00804EEE"/>
    <w:rsid w:val="00805171"/>
    <w:rsid w:val="00805341"/>
    <w:rsid w:val="00805361"/>
    <w:rsid w:val="0080537A"/>
    <w:rsid w:val="0080539D"/>
    <w:rsid w:val="0080549E"/>
    <w:rsid w:val="0080569B"/>
    <w:rsid w:val="00805B01"/>
    <w:rsid w:val="00805BB1"/>
    <w:rsid w:val="00805D69"/>
    <w:rsid w:val="00805EF5"/>
    <w:rsid w:val="00805FA6"/>
    <w:rsid w:val="00806100"/>
    <w:rsid w:val="008061D2"/>
    <w:rsid w:val="008064E7"/>
    <w:rsid w:val="00806A8A"/>
    <w:rsid w:val="00807181"/>
    <w:rsid w:val="008078C6"/>
    <w:rsid w:val="0081046B"/>
    <w:rsid w:val="00810618"/>
    <w:rsid w:val="0081085E"/>
    <w:rsid w:val="0081086E"/>
    <w:rsid w:val="008108D3"/>
    <w:rsid w:val="00811353"/>
    <w:rsid w:val="00811441"/>
    <w:rsid w:val="0081156D"/>
    <w:rsid w:val="00811689"/>
    <w:rsid w:val="00811CD4"/>
    <w:rsid w:val="0081230F"/>
    <w:rsid w:val="008127B1"/>
    <w:rsid w:val="008128F8"/>
    <w:rsid w:val="008128FB"/>
    <w:rsid w:val="00812C0B"/>
    <w:rsid w:val="00812D0D"/>
    <w:rsid w:val="00812F23"/>
    <w:rsid w:val="008131AD"/>
    <w:rsid w:val="0081334F"/>
    <w:rsid w:val="00813B69"/>
    <w:rsid w:val="00813BD9"/>
    <w:rsid w:val="00813F63"/>
    <w:rsid w:val="00814190"/>
    <w:rsid w:val="008144A3"/>
    <w:rsid w:val="0081468A"/>
    <w:rsid w:val="008147F9"/>
    <w:rsid w:val="00814D85"/>
    <w:rsid w:val="00814E06"/>
    <w:rsid w:val="00814E0A"/>
    <w:rsid w:val="00814F96"/>
    <w:rsid w:val="00814FF8"/>
    <w:rsid w:val="008156C2"/>
    <w:rsid w:val="00815811"/>
    <w:rsid w:val="00815827"/>
    <w:rsid w:val="00815D88"/>
    <w:rsid w:val="00815F22"/>
    <w:rsid w:val="00815F98"/>
    <w:rsid w:val="00816076"/>
    <w:rsid w:val="00816AA8"/>
    <w:rsid w:val="00816F0E"/>
    <w:rsid w:val="008170C8"/>
    <w:rsid w:val="008174B4"/>
    <w:rsid w:val="008174C8"/>
    <w:rsid w:val="0081770D"/>
    <w:rsid w:val="00817C7A"/>
    <w:rsid w:val="0082015E"/>
    <w:rsid w:val="008206A3"/>
    <w:rsid w:val="00820732"/>
    <w:rsid w:val="00820A04"/>
    <w:rsid w:val="00820A4B"/>
    <w:rsid w:val="00820AC7"/>
    <w:rsid w:val="00820D54"/>
    <w:rsid w:val="00821042"/>
    <w:rsid w:val="008210B6"/>
    <w:rsid w:val="00821EC1"/>
    <w:rsid w:val="008223A9"/>
    <w:rsid w:val="00822551"/>
    <w:rsid w:val="00822F8F"/>
    <w:rsid w:val="00823001"/>
    <w:rsid w:val="008230C5"/>
    <w:rsid w:val="00823786"/>
    <w:rsid w:val="00823885"/>
    <w:rsid w:val="00823C9C"/>
    <w:rsid w:val="00823E85"/>
    <w:rsid w:val="00824066"/>
    <w:rsid w:val="00824093"/>
    <w:rsid w:val="00824199"/>
    <w:rsid w:val="008243F1"/>
    <w:rsid w:val="0082448B"/>
    <w:rsid w:val="0082449E"/>
    <w:rsid w:val="008247F1"/>
    <w:rsid w:val="0082490B"/>
    <w:rsid w:val="00824E9A"/>
    <w:rsid w:val="008250FB"/>
    <w:rsid w:val="00825700"/>
    <w:rsid w:val="00825F58"/>
    <w:rsid w:val="00825FBA"/>
    <w:rsid w:val="0082610C"/>
    <w:rsid w:val="00826289"/>
    <w:rsid w:val="0082637C"/>
    <w:rsid w:val="0082654B"/>
    <w:rsid w:val="00826758"/>
    <w:rsid w:val="008268AB"/>
    <w:rsid w:val="00826CC6"/>
    <w:rsid w:val="00826DAD"/>
    <w:rsid w:val="00827027"/>
    <w:rsid w:val="00827177"/>
    <w:rsid w:val="008271D9"/>
    <w:rsid w:val="008276D2"/>
    <w:rsid w:val="00830303"/>
    <w:rsid w:val="00830312"/>
    <w:rsid w:val="008304F4"/>
    <w:rsid w:val="00830644"/>
    <w:rsid w:val="008307BB"/>
    <w:rsid w:val="00830966"/>
    <w:rsid w:val="00830C4F"/>
    <w:rsid w:val="00831046"/>
    <w:rsid w:val="00831107"/>
    <w:rsid w:val="00831425"/>
    <w:rsid w:val="0083150C"/>
    <w:rsid w:val="008316EE"/>
    <w:rsid w:val="00831702"/>
    <w:rsid w:val="00831903"/>
    <w:rsid w:val="00831B20"/>
    <w:rsid w:val="00831C13"/>
    <w:rsid w:val="00831E8E"/>
    <w:rsid w:val="00831EF5"/>
    <w:rsid w:val="00831F21"/>
    <w:rsid w:val="0083207B"/>
    <w:rsid w:val="0083220C"/>
    <w:rsid w:val="0083225B"/>
    <w:rsid w:val="008324FD"/>
    <w:rsid w:val="00832563"/>
    <w:rsid w:val="0083277D"/>
    <w:rsid w:val="008329C2"/>
    <w:rsid w:val="00832D17"/>
    <w:rsid w:val="008331D0"/>
    <w:rsid w:val="00833359"/>
    <w:rsid w:val="00833375"/>
    <w:rsid w:val="008338F3"/>
    <w:rsid w:val="00833AC2"/>
    <w:rsid w:val="00833C0E"/>
    <w:rsid w:val="00833C25"/>
    <w:rsid w:val="00833CDA"/>
    <w:rsid w:val="0083418F"/>
    <w:rsid w:val="00834247"/>
    <w:rsid w:val="008342E3"/>
    <w:rsid w:val="00834339"/>
    <w:rsid w:val="00834533"/>
    <w:rsid w:val="008347D3"/>
    <w:rsid w:val="00834830"/>
    <w:rsid w:val="00834AFD"/>
    <w:rsid w:val="00834B40"/>
    <w:rsid w:val="00834D9E"/>
    <w:rsid w:val="00834ECF"/>
    <w:rsid w:val="00835149"/>
    <w:rsid w:val="00835166"/>
    <w:rsid w:val="008355C1"/>
    <w:rsid w:val="00835635"/>
    <w:rsid w:val="00835A88"/>
    <w:rsid w:val="00835B6F"/>
    <w:rsid w:val="00835E89"/>
    <w:rsid w:val="00835ECB"/>
    <w:rsid w:val="00835F6E"/>
    <w:rsid w:val="008361A8"/>
    <w:rsid w:val="008365EE"/>
    <w:rsid w:val="00836B14"/>
    <w:rsid w:val="00836F35"/>
    <w:rsid w:val="008373A6"/>
    <w:rsid w:val="0083740C"/>
    <w:rsid w:val="00837BDB"/>
    <w:rsid w:val="00837E0C"/>
    <w:rsid w:val="008401AD"/>
    <w:rsid w:val="008401C6"/>
    <w:rsid w:val="00840435"/>
    <w:rsid w:val="00840820"/>
    <w:rsid w:val="00840DCC"/>
    <w:rsid w:val="00841193"/>
    <w:rsid w:val="00841608"/>
    <w:rsid w:val="00841AA0"/>
    <w:rsid w:val="00841D76"/>
    <w:rsid w:val="008422D4"/>
    <w:rsid w:val="00842A00"/>
    <w:rsid w:val="00842E27"/>
    <w:rsid w:val="008430F6"/>
    <w:rsid w:val="00843178"/>
    <w:rsid w:val="00843363"/>
    <w:rsid w:val="008435CE"/>
    <w:rsid w:val="008439CD"/>
    <w:rsid w:val="00843A3A"/>
    <w:rsid w:val="00843ABC"/>
    <w:rsid w:val="00843B88"/>
    <w:rsid w:val="00843B93"/>
    <w:rsid w:val="00843C07"/>
    <w:rsid w:val="00843CAC"/>
    <w:rsid w:val="0084424E"/>
    <w:rsid w:val="00844270"/>
    <w:rsid w:val="008445BA"/>
    <w:rsid w:val="00845221"/>
    <w:rsid w:val="00845316"/>
    <w:rsid w:val="00845A9D"/>
    <w:rsid w:val="00845B43"/>
    <w:rsid w:val="00845B4D"/>
    <w:rsid w:val="00845E1E"/>
    <w:rsid w:val="00845F05"/>
    <w:rsid w:val="00846045"/>
    <w:rsid w:val="0084607D"/>
    <w:rsid w:val="00846205"/>
    <w:rsid w:val="00846265"/>
    <w:rsid w:val="0084663A"/>
    <w:rsid w:val="00846D64"/>
    <w:rsid w:val="0084719B"/>
    <w:rsid w:val="00847399"/>
    <w:rsid w:val="0084740B"/>
    <w:rsid w:val="00847469"/>
    <w:rsid w:val="008475B7"/>
    <w:rsid w:val="00847792"/>
    <w:rsid w:val="00847DDA"/>
    <w:rsid w:val="00850585"/>
    <w:rsid w:val="008507B3"/>
    <w:rsid w:val="00850802"/>
    <w:rsid w:val="00850D26"/>
    <w:rsid w:val="00850DCA"/>
    <w:rsid w:val="008519C8"/>
    <w:rsid w:val="00851C5A"/>
    <w:rsid w:val="00852529"/>
    <w:rsid w:val="00852661"/>
    <w:rsid w:val="0085273C"/>
    <w:rsid w:val="008529EB"/>
    <w:rsid w:val="00852D71"/>
    <w:rsid w:val="00852F7F"/>
    <w:rsid w:val="00853687"/>
    <w:rsid w:val="0085378E"/>
    <w:rsid w:val="00853799"/>
    <w:rsid w:val="0085399F"/>
    <w:rsid w:val="00853B6B"/>
    <w:rsid w:val="00853DD3"/>
    <w:rsid w:val="00853DFA"/>
    <w:rsid w:val="00853E3F"/>
    <w:rsid w:val="00853FA5"/>
    <w:rsid w:val="00853FA9"/>
    <w:rsid w:val="00854827"/>
    <w:rsid w:val="008549C2"/>
    <w:rsid w:val="008549F3"/>
    <w:rsid w:val="00854BE6"/>
    <w:rsid w:val="00855100"/>
    <w:rsid w:val="00855163"/>
    <w:rsid w:val="008551BF"/>
    <w:rsid w:val="00855491"/>
    <w:rsid w:val="00855A20"/>
    <w:rsid w:val="00855B20"/>
    <w:rsid w:val="00855D5A"/>
    <w:rsid w:val="008566C8"/>
    <w:rsid w:val="008568C3"/>
    <w:rsid w:val="00856AC7"/>
    <w:rsid w:val="00856FCC"/>
    <w:rsid w:val="008570E3"/>
    <w:rsid w:val="0085723D"/>
    <w:rsid w:val="008574A2"/>
    <w:rsid w:val="00857586"/>
    <w:rsid w:val="008576EF"/>
    <w:rsid w:val="008579BC"/>
    <w:rsid w:val="00857D52"/>
    <w:rsid w:val="008600A6"/>
    <w:rsid w:val="00860198"/>
    <w:rsid w:val="008602E4"/>
    <w:rsid w:val="00860696"/>
    <w:rsid w:val="0086069C"/>
    <w:rsid w:val="00860721"/>
    <w:rsid w:val="00860946"/>
    <w:rsid w:val="00860A9F"/>
    <w:rsid w:val="00860BE5"/>
    <w:rsid w:val="00861253"/>
    <w:rsid w:val="0086166D"/>
    <w:rsid w:val="00861A31"/>
    <w:rsid w:val="00861B11"/>
    <w:rsid w:val="00861DDD"/>
    <w:rsid w:val="00861E22"/>
    <w:rsid w:val="00861EB3"/>
    <w:rsid w:val="008621C2"/>
    <w:rsid w:val="00862291"/>
    <w:rsid w:val="0086254F"/>
    <w:rsid w:val="008625F3"/>
    <w:rsid w:val="00862614"/>
    <w:rsid w:val="0086285C"/>
    <w:rsid w:val="00862C13"/>
    <w:rsid w:val="00862F2A"/>
    <w:rsid w:val="00863090"/>
    <w:rsid w:val="008630CB"/>
    <w:rsid w:val="00863512"/>
    <w:rsid w:val="00863525"/>
    <w:rsid w:val="0086365F"/>
    <w:rsid w:val="0086391A"/>
    <w:rsid w:val="00863B98"/>
    <w:rsid w:val="00863E96"/>
    <w:rsid w:val="00863F16"/>
    <w:rsid w:val="00863F37"/>
    <w:rsid w:val="00863FB6"/>
    <w:rsid w:val="0086420F"/>
    <w:rsid w:val="0086422C"/>
    <w:rsid w:val="00864435"/>
    <w:rsid w:val="008644D7"/>
    <w:rsid w:val="008645C8"/>
    <w:rsid w:val="0086469F"/>
    <w:rsid w:val="00864788"/>
    <w:rsid w:val="00864C25"/>
    <w:rsid w:val="00864FC3"/>
    <w:rsid w:val="00864FC8"/>
    <w:rsid w:val="0086514B"/>
    <w:rsid w:val="008651D1"/>
    <w:rsid w:val="0086520A"/>
    <w:rsid w:val="00865A3C"/>
    <w:rsid w:val="00865DBA"/>
    <w:rsid w:val="00866448"/>
    <w:rsid w:val="008664A2"/>
    <w:rsid w:val="00866589"/>
    <w:rsid w:val="0086665F"/>
    <w:rsid w:val="00866878"/>
    <w:rsid w:val="00866998"/>
    <w:rsid w:val="008669D0"/>
    <w:rsid w:val="00866B54"/>
    <w:rsid w:val="00866B8C"/>
    <w:rsid w:val="00866ECE"/>
    <w:rsid w:val="00867052"/>
    <w:rsid w:val="008672D5"/>
    <w:rsid w:val="00867322"/>
    <w:rsid w:val="00867912"/>
    <w:rsid w:val="00867C96"/>
    <w:rsid w:val="00867CA6"/>
    <w:rsid w:val="00867CAF"/>
    <w:rsid w:val="008703DD"/>
    <w:rsid w:val="00870624"/>
    <w:rsid w:val="00870773"/>
    <w:rsid w:val="00870788"/>
    <w:rsid w:val="008708D2"/>
    <w:rsid w:val="00870A02"/>
    <w:rsid w:val="00870AC8"/>
    <w:rsid w:val="00870C24"/>
    <w:rsid w:val="0087106F"/>
    <w:rsid w:val="008713B3"/>
    <w:rsid w:val="008714A6"/>
    <w:rsid w:val="00871536"/>
    <w:rsid w:val="008715B8"/>
    <w:rsid w:val="0087176C"/>
    <w:rsid w:val="00871980"/>
    <w:rsid w:val="00871A0B"/>
    <w:rsid w:val="00871A11"/>
    <w:rsid w:val="00871A2C"/>
    <w:rsid w:val="00871C85"/>
    <w:rsid w:val="00871EA6"/>
    <w:rsid w:val="00871ED8"/>
    <w:rsid w:val="00872292"/>
    <w:rsid w:val="008727D4"/>
    <w:rsid w:val="00872FCE"/>
    <w:rsid w:val="00872FED"/>
    <w:rsid w:val="008731AF"/>
    <w:rsid w:val="0087330E"/>
    <w:rsid w:val="0087356F"/>
    <w:rsid w:val="00873AB3"/>
    <w:rsid w:val="00873AFD"/>
    <w:rsid w:val="00873CC4"/>
    <w:rsid w:val="00874452"/>
    <w:rsid w:val="008744D6"/>
    <w:rsid w:val="00874BDB"/>
    <w:rsid w:val="00874C10"/>
    <w:rsid w:val="0087521A"/>
    <w:rsid w:val="00875A6A"/>
    <w:rsid w:val="00875B73"/>
    <w:rsid w:val="00875D82"/>
    <w:rsid w:val="0087641C"/>
    <w:rsid w:val="0087647B"/>
    <w:rsid w:val="00876780"/>
    <w:rsid w:val="00876C4B"/>
    <w:rsid w:val="00876E3B"/>
    <w:rsid w:val="00876FB1"/>
    <w:rsid w:val="0087725C"/>
    <w:rsid w:val="0087751B"/>
    <w:rsid w:val="0087757E"/>
    <w:rsid w:val="00877606"/>
    <w:rsid w:val="00877608"/>
    <w:rsid w:val="008776D1"/>
    <w:rsid w:val="008779F0"/>
    <w:rsid w:val="008801F3"/>
    <w:rsid w:val="0088038F"/>
    <w:rsid w:val="00880A32"/>
    <w:rsid w:val="00880CD5"/>
    <w:rsid w:val="00880DCD"/>
    <w:rsid w:val="00880E5E"/>
    <w:rsid w:val="00880EAD"/>
    <w:rsid w:val="00880EE6"/>
    <w:rsid w:val="00881269"/>
    <w:rsid w:val="00881394"/>
    <w:rsid w:val="008814E7"/>
    <w:rsid w:val="00881544"/>
    <w:rsid w:val="00881803"/>
    <w:rsid w:val="00881989"/>
    <w:rsid w:val="00881A2D"/>
    <w:rsid w:val="00881D2A"/>
    <w:rsid w:val="00881E07"/>
    <w:rsid w:val="0088257E"/>
    <w:rsid w:val="00882B66"/>
    <w:rsid w:val="00882D95"/>
    <w:rsid w:val="00882DB0"/>
    <w:rsid w:val="0088374B"/>
    <w:rsid w:val="008837B1"/>
    <w:rsid w:val="00883848"/>
    <w:rsid w:val="00883CD3"/>
    <w:rsid w:val="00883EEA"/>
    <w:rsid w:val="00884019"/>
    <w:rsid w:val="008840D0"/>
    <w:rsid w:val="00884208"/>
    <w:rsid w:val="00884293"/>
    <w:rsid w:val="00884359"/>
    <w:rsid w:val="00884688"/>
    <w:rsid w:val="0088470F"/>
    <w:rsid w:val="008847CF"/>
    <w:rsid w:val="00884887"/>
    <w:rsid w:val="00884F41"/>
    <w:rsid w:val="0088518E"/>
    <w:rsid w:val="008851E9"/>
    <w:rsid w:val="00885408"/>
    <w:rsid w:val="0088548A"/>
    <w:rsid w:val="008854ED"/>
    <w:rsid w:val="00885C73"/>
    <w:rsid w:val="00885F9A"/>
    <w:rsid w:val="00886097"/>
    <w:rsid w:val="00886365"/>
    <w:rsid w:val="008864DB"/>
    <w:rsid w:val="008866C8"/>
    <w:rsid w:val="0088689A"/>
    <w:rsid w:val="00886939"/>
    <w:rsid w:val="0088693C"/>
    <w:rsid w:val="00886DDC"/>
    <w:rsid w:val="008870B9"/>
    <w:rsid w:val="008870DF"/>
    <w:rsid w:val="0088717B"/>
    <w:rsid w:val="008871E7"/>
    <w:rsid w:val="0088787A"/>
    <w:rsid w:val="00887C5C"/>
    <w:rsid w:val="00887E2C"/>
    <w:rsid w:val="00887E77"/>
    <w:rsid w:val="0089034E"/>
    <w:rsid w:val="00890C95"/>
    <w:rsid w:val="00891280"/>
    <w:rsid w:val="00891371"/>
    <w:rsid w:val="00891A8A"/>
    <w:rsid w:val="00891D51"/>
    <w:rsid w:val="00891E45"/>
    <w:rsid w:val="00891ECA"/>
    <w:rsid w:val="00891FB1"/>
    <w:rsid w:val="0089200D"/>
    <w:rsid w:val="00892964"/>
    <w:rsid w:val="00892A95"/>
    <w:rsid w:val="008930C7"/>
    <w:rsid w:val="008937C4"/>
    <w:rsid w:val="00893F10"/>
    <w:rsid w:val="00893FD5"/>
    <w:rsid w:val="008941A8"/>
    <w:rsid w:val="0089457A"/>
    <w:rsid w:val="008949A3"/>
    <w:rsid w:val="00894D9A"/>
    <w:rsid w:val="00894E3C"/>
    <w:rsid w:val="0089580C"/>
    <w:rsid w:val="00895880"/>
    <w:rsid w:val="0089598E"/>
    <w:rsid w:val="00896179"/>
    <w:rsid w:val="00896188"/>
    <w:rsid w:val="008970FC"/>
    <w:rsid w:val="0089715A"/>
    <w:rsid w:val="008974DE"/>
    <w:rsid w:val="008A012F"/>
    <w:rsid w:val="008A02AC"/>
    <w:rsid w:val="008A0983"/>
    <w:rsid w:val="008A0B4C"/>
    <w:rsid w:val="008A0E89"/>
    <w:rsid w:val="008A161E"/>
    <w:rsid w:val="008A1625"/>
    <w:rsid w:val="008A1C31"/>
    <w:rsid w:val="008A2305"/>
    <w:rsid w:val="008A232A"/>
    <w:rsid w:val="008A2564"/>
    <w:rsid w:val="008A2955"/>
    <w:rsid w:val="008A2A4A"/>
    <w:rsid w:val="008A2BE9"/>
    <w:rsid w:val="008A2D3E"/>
    <w:rsid w:val="008A2D8E"/>
    <w:rsid w:val="008A2E41"/>
    <w:rsid w:val="008A31EA"/>
    <w:rsid w:val="008A3702"/>
    <w:rsid w:val="008A3750"/>
    <w:rsid w:val="008A3833"/>
    <w:rsid w:val="008A4054"/>
    <w:rsid w:val="008A406D"/>
    <w:rsid w:val="008A4A4A"/>
    <w:rsid w:val="008A4A7E"/>
    <w:rsid w:val="008A4B77"/>
    <w:rsid w:val="008A4EEA"/>
    <w:rsid w:val="008A4EF9"/>
    <w:rsid w:val="008A4FAD"/>
    <w:rsid w:val="008A52C3"/>
    <w:rsid w:val="008A555D"/>
    <w:rsid w:val="008A58C8"/>
    <w:rsid w:val="008A5BE6"/>
    <w:rsid w:val="008A6188"/>
    <w:rsid w:val="008A6300"/>
    <w:rsid w:val="008A69BF"/>
    <w:rsid w:val="008A6CE1"/>
    <w:rsid w:val="008A6F01"/>
    <w:rsid w:val="008A7552"/>
    <w:rsid w:val="008A7689"/>
    <w:rsid w:val="008A7B2E"/>
    <w:rsid w:val="008A7CB8"/>
    <w:rsid w:val="008A7D60"/>
    <w:rsid w:val="008A7F07"/>
    <w:rsid w:val="008B0965"/>
    <w:rsid w:val="008B0976"/>
    <w:rsid w:val="008B0A69"/>
    <w:rsid w:val="008B0ADD"/>
    <w:rsid w:val="008B0CB1"/>
    <w:rsid w:val="008B0D82"/>
    <w:rsid w:val="008B107F"/>
    <w:rsid w:val="008B1182"/>
    <w:rsid w:val="008B125D"/>
    <w:rsid w:val="008B134A"/>
    <w:rsid w:val="008B1438"/>
    <w:rsid w:val="008B1528"/>
    <w:rsid w:val="008B1714"/>
    <w:rsid w:val="008B17C5"/>
    <w:rsid w:val="008B18FC"/>
    <w:rsid w:val="008B198E"/>
    <w:rsid w:val="008B1CAC"/>
    <w:rsid w:val="008B1EA4"/>
    <w:rsid w:val="008B21B7"/>
    <w:rsid w:val="008B24F5"/>
    <w:rsid w:val="008B2946"/>
    <w:rsid w:val="008B2C8A"/>
    <w:rsid w:val="008B3415"/>
    <w:rsid w:val="008B42E2"/>
    <w:rsid w:val="008B431A"/>
    <w:rsid w:val="008B435D"/>
    <w:rsid w:val="008B437A"/>
    <w:rsid w:val="008B44C2"/>
    <w:rsid w:val="008B4558"/>
    <w:rsid w:val="008B45CD"/>
    <w:rsid w:val="008B4620"/>
    <w:rsid w:val="008B4C4A"/>
    <w:rsid w:val="008B4CB1"/>
    <w:rsid w:val="008B4E1B"/>
    <w:rsid w:val="008B4FE0"/>
    <w:rsid w:val="008B4FE4"/>
    <w:rsid w:val="008B58E4"/>
    <w:rsid w:val="008B5B39"/>
    <w:rsid w:val="008B5D89"/>
    <w:rsid w:val="008B5E59"/>
    <w:rsid w:val="008B6527"/>
    <w:rsid w:val="008B6789"/>
    <w:rsid w:val="008B6937"/>
    <w:rsid w:val="008B6B95"/>
    <w:rsid w:val="008B6DAB"/>
    <w:rsid w:val="008B73BC"/>
    <w:rsid w:val="008B7975"/>
    <w:rsid w:val="008B79C4"/>
    <w:rsid w:val="008B7DFD"/>
    <w:rsid w:val="008C044F"/>
    <w:rsid w:val="008C07C3"/>
    <w:rsid w:val="008C097A"/>
    <w:rsid w:val="008C0B7B"/>
    <w:rsid w:val="008C0B93"/>
    <w:rsid w:val="008C0D60"/>
    <w:rsid w:val="008C0FD3"/>
    <w:rsid w:val="008C104E"/>
    <w:rsid w:val="008C10EB"/>
    <w:rsid w:val="008C1232"/>
    <w:rsid w:val="008C164A"/>
    <w:rsid w:val="008C18A9"/>
    <w:rsid w:val="008C1B38"/>
    <w:rsid w:val="008C2032"/>
    <w:rsid w:val="008C2058"/>
    <w:rsid w:val="008C2096"/>
    <w:rsid w:val="008C2230"/>
    <w:rsid w:val="008C2316"/>
    <w:rsid w:val="008C2556"/>
    <w:rsid w:val="008C26F0"/>
    <w:rsid w:val="008C2714"/>
    <w:rsid w:val="008C2BD8"/>
    <w:rsid w:val="008C3315"/>
    <w:rsid w:val="008C357D"/>
    <w:rsid w:val="008C3623"/>
    <w:rsid w:val="008C3700"/>
    <w:rsid w:val="008C3CF0"/>
    <w:rsid w:val="008C3DD7"/>
    <w:rsid w:val="008C3FCF"/>
    <w:rsid w:val="008C4269"/>
    <w:rsid w:val="008C4592"/>
    <w:rsid w:val="008C45DD"/>
    <w:rsid w:val="008C47CA"/>
    <w:rsid w:val="008C4D63"/>
    <w:rsid w:val="008C52BE"/>
    <w:rsid w:val="008C53E7"/>
    <w:rsid w:val="008C585F"/>
    <w:rsid w:val="008C5FDE"/>
    <w:rsid w:val="008C636D"/>
    <w:rsid w:val="008C6405"/>
    <w:rsid w:val="008C666E"/>
    <w:rsid w:val="008C678F"/>
    <w:rsid w:val="008C692D"/>
    <w:rsid w:val="008C6B3F"/>
    <w:rsid w:val="008C6C52"/>
    <w:rsid w:val="008C709A"/>
    <w:rsid w:val="008C745A"/>
    <w:rsid w:val="008C74B8"/>
    <w:rsid w:val="008C7D85"/>
    <w:rsid w:val="008C7E95"/>
    <w:rsid w:val="008C7E9F"/>
    <w:rsid w:val="008D051D"/>
    <w:rsid w:val="008D09F5"/>
    <w:rsid w:val="008D0FCE"/>
    <w:rsid w:val="008D10E3"/>
    <w:rsid w:val="008D1AFA"/>
    <w:rsid w:val="008D1CDC"/>
    <w:rsid w:val="008D1D8D"/>
    <w:rsid w:val="008D22CE"/>
    <w:rsid w:val="008D2417"/>
    <w:rsid w:val="008D255E"/>
    <w:rsid w:val="008D2663"/>
    <w:rsid w:val="008D2940"/>
    <w:rsid w:val="008D2C86"/>
    <w:rsid w:val="008D2E6E"/>
    <w:rsid w:val="008D2E8F"/>
    <w:rsid w:val="008D3130"/>
    <w:rsid w:val="008D3373"/>
    <w:rsid w:val="008D3A39"/>
    <w:rsid w:val="008D40C5"/>
    <w:rsid w:val="008D437B"/>
    <w:rsid w:val="008D4879"/>
    <w:rsid w:val="008D4972"/>
    <w:rsid w:val="008D4A3A"/>
    <w:rsid w:val="008D4C59"/>
    <w:rsid w:val="008D4D88"/>
    <w:rsid w:val="008D51B1"/>
    <w:rsid w:val="008D52FB"/>
    <w:rsid w:val="008D562F"/>
    <w:rsid w:val="008D5851"/>
    <w:rsid w:val="008D5A80"/>
    <w:rsid w:val="008D5BFF"/>
    <w:rsid w:val="008D61C1"/>
    <w:rsid w:val="008D6342"/>
    <w:rsid w:val="008D686C"/>
    <w:rsid w:val="008D6970"/>
    <w:rsid w:val="008D6FBF"/>
    <w:rsid w:val="008D704C"/>
    <w:rsid w:val="008D754B"/>
    <w:rsid w:val="008D76AC"/>
    <w:rsid w:val="008D778C"/>
    <w:rsid w:val="008D793E"/>
    <w:rsid w:val="008D7F47"/>
    <w:rsid w:val="008E006E"/>
    <w:rsid w:val="008E0071"/>
    <w:rsid w:val="008E0271"/>
    <w:rsid w:val="008E0661"/>
    <w:rsid w:val="008E06B8"/>
    <w:rsid w:val="008E084B"/>
    <w:rsid w:val="008E0CCC"/>
    <w:rsid w:val="008E0D5D"/>
    <w:rsid w:val="008E0DD7"/>
    <w:rsid w:val="008E0F7B"/>
    <w:rsid w:val="008E18F3"/>
    <w:rsid w:val="008E1E05"/>
    <w:rsid w:val="008E1E4A"/>
    <w:rsid w:val="008E1F75"/>
    <w:rsid w:val="008E22D6"/>
    <w:rsid w:val="008E22E2"/>
    <w:rsid w:val="008E2311"/>
    <w:rsid w:val="008E2632"/>
    <w:rsid w:val="008E26A3"/>
    <w:rsid w:val="008E28C9"/>
    <w:rsid w:val="008E2B58"/>
    <w:rsid w:val="008E2B5C"/>
    <w:rsid w:val="008E305B"/>
    <w:rsid w:val="008E334C"/>
    <w:rsid w:val="008E36CD"/>
    <w:rsid w:val="008E3ACA"/>
    <w:rsid w:val="008E3D36"/>
    <w:rsid w:val="008E3FD0"/>
    <w:rsid w:val="008E4569"/>
    <w:rsid w:val="008E4A74"/>
    <w:rsid w:val="008E510A"/>
    <w:rsid w:val="008E52B9"/>
    <w:rsid w:val="008E53B3"/>
    <w:rsid w:val="008E57EA"/>
    <w:rsid w:val="008E58CC"/>
    <w:rsid w:val="008E5E51"/>
    <w:rsid w:val="008E5EC3"/>
    <w:rsid w:val="008E6205"/>
    <w:rsid w:val="008E6390"/>
    <w:rsid w:val="008E64C9"/>
    <w:rsid w:val="008E67AE"/>
    <w:rsid w:val="008E6813"/>
    <w:rsid w:val="008E6AA7"/>
    <w:rsid w:val="008E6E35"/>
    <w:rsid w:val="008E7353"/>
    <w:rsid w:val="008E7768"/>
    <w:rsid w:val="008F0078"/>
    <w:rsid w:val="008F0108"/>
    <w:rsid w:val="008F024A"/>
    <w:rsid w:val="008F0617"/>
    <w:rsid w:val="008F0A10"/>
    <w:rsid w:val="008F0C74"/>
    <w:rsid w:val="008F0D3B"/>
    <w:rsid w:val="008F0F6B"/>
    <w:rsid w:val="008F102B"/>
    <w:rsid w:val="008F1058"/>
    <w:rsid w:val="008F1107"/>
    <w:rsid w:val="008F1136"/>
    <w:rsid w:val="008F1457"/>
    <w:rsid w:val="008F1B17"/>
    <w:rsid w:val="008F1CE7"/>
    <w:rsid w:val="008F1EC9"/>
    <w:rsid w:val="008F1F1D"/>
    <w:rsid w:val="008F22A6"/>
    <w:rsid w:val="008F241B"/>
    <w:rsid w:val="008F286B"/>
    <w:rsid w:val="008F29F9"/>
    <w:rsid w:val="008F2AB7"/>
    <w:rsid w:val="008F2C22"/>
    <w:rsid w:val="008F2D7A"/>
    <w:rsid w:val="008F2E82"/>
    <w:rsid w:val="008F3269"/>
    <w:rsid w:val="008F36AF"/>
    <w:rsid w:val="008F373C"/>
    <w:rsid w:val="008F3BEC"/>
    <w:rsid w:val="008F3E71"/>
    <w:rsid w:val="008F4082"/>
    <w:rsid w:val="008F43E1"/>
    <w:rsid w:val="008F4561"/>
    <w:rsid w:val="008F479A"/>
    <w:rsid w:val="008F4A3B"/>
    <w:rsid w:val="008F4A6A"/>
    <w:rsid w:val="008F4BA0"/>
    <w:rsid w:val="008F4BA6"/>
    <w:rsid w:val="008F5796"/>
    <w:rsid w:val="008F580C"/>
    <w:rsid w:val="008F5E6A"/>
    <w:rsid w:val="008F5FF2"/>
    <w:rsid w:val="008F6259"/>
    <w:rsid w:val="008F6494"/>
    <w:rsid w:val="008F64D1"/>
    <w:rsid w:val="008F651A"/>
    <w:rsid w:val="008F6536"/>
    <w:rsid w:val="008F6B36"/>
    <w:rsid w:val="008F6B62"/>
    <w:rsid w:val="008F7086"/>
    <w:rsid w:val="008F72AE"/>
    <w:rsid w:val="008F7756"/>
    <w:rsid w:val="008F78DA"/>
    <w:rsid w:val="008F7958"/>
    <w:rsid w:val="008F798B"/>
    <w:rsid w:val="008F7AC2"/>
    <w:rsid w:val="008F7F42"/>
    <w:rsid w:val="009002E6"/>
    <w:rsid w:val="009006E1"/>
    <w:rsid w:val="00900771"/>
    <w:rsid w:val="0090079F"/>
    <w:rsid w:val="00900942"/>
    <w:rsid w:val="0090149F"/>
    <w:rsid w:val="00901564"/>
    <w:rsid w:val="0090188B"/>
    <w:rsid w:val="00901988"/>
    <w:rsid w:val="009019C5"/>
    <w:rsid w:val="00902009"/>
    <w:rsid w:val="0090211F"/>
    <w:rsid w:val="00902398"/>
    <w:rsid w:val="00902796"/>
    <w:rsid w:val="00902BF8"/>
    <w:rsid w:val="00902D62"/>
    <w:rsid w:val="00902EF5"/>
    <w:rsid w:val="009030C5"/>
    <w:rsid w:val="00903298"/>
    <w:rsid w:val="009032D8"/>
    <w:rsid w:val="0090333B"/>
    <w:rsid w:val="0090383E"/>
    <w:rsid w:val="00903926"/>
    <w:rsid w:val="00904099"/>
    <w:rsid w:val="009046AA"/>
    <w:rsid w:val="009048E4"/>
    <w:rsid w:val="00904BE3"/>
    <w:rsid w:val="00904D75"/>
    <w:rsid w:val="00904DDC"/>
    <w:rsid w:val="00904EDB"/>
    <w:rsid w:val="00905052"/>
    <w:rsid w:val="009054CE"/>
    <w:rsid w:val="009063E3"/>
    <w:rsid w:val="00906628"/>
    <w:rsid w:val="009066E8"/>
    <w:rsid w:val="0090692B"/>
    <w:rsid w:val="009069A9"/>
    <w:rsid w:val="00906BDC"/>
    <w:rsid w:val="00906E8E"/>
    <w:rsid w:val="0090702E"/>
    <w:rsid w:val="00907146"/>
    <w:rsid w:val="00907181"/>
    <w:rsid w:val="0090733A"/>
    <w:rsid w:val="00907971"/>
    <w:rsid w:val="00907E39"/>
    <w:rsid w:val="0091049B"/>
    <w:rsid w:val="00910622"/>
    <w:rsid w:val="009108BA"/>
    <w:rsid w:val="0091095C"/>
    <w:rsid w:val="009109B1"/>
    <w:rsid w:val="009109B7"/>
    <w:rsid w:val="00910FAF"/>
    <w:rsid w:val="00910FC7"/>
    <w:rsid w:val="00911048"/>
    <w:rsid w:val="009113A5"/>
    <w:rsid w:val="009114DF"/>
    <w:rsid w:val="00911737"/>
    <w:rsid w:val="00911753"/>
    <w:rsid w:val="009117BF"/>
    <w:rsid w:val="009117F0"/>
    <w:rsid w:val="00911ED4"/>
    <w:rsid w:val="00911EF6"/>
    <w:rsid w:val="00912282"/>
    <w:rsid w:val="0091256E"/>
    <w:rsid w:val="0091263A"/>
    <w:rsid w:val="00912867"/>
    <w:rsid w:val="00912A91"/>
    <w:rsid w:val="00912BB7"/>
    <w:rsid w:val="00913566"/>
    <w:rsid w:val="00913884"/>
    <w:rsid w:val="00913AF6"/>
    <w:rsid w:val="00913F84"/>
    <w:rsid w:val="009140CF"/>
    <w:rsid w:val="0091451B"/>
    <w:rsid w:val="009146C2"/>
    <w:rsid w:val="00914757"/>
    <w:rsid w:val="009148B5"/>
    <w:rsid w:val="00914A51"/>
    <w:rsid w:val="00914A5C"/>
    <w:rsid w:val="00914A8A"/>
    <w:rsid w:val="00914DE9"/>
    <w:rsid w:val="00914DEA"/>
    <w:rsid w:val="0091500A"/>
    <w:rsid w:val="009152D6"/>
    <w:rsid w:val="00915A35"/>
    <w:rsid w:val="00915A9B"/>
    <w:rsid w:val="00915AA4"/>
    <w:rsid w:val="00915BAB"/>
    <w:rsid w:val="00915F11"/>
    <w:rsid w:val="00916020"/>
    <w:rsid w:val="009163A0"/>
    <w:rsid w:val="00916596"/>
    <w:rsid w:val="0091664E"/>
    <w:rsid w:val="0091684B"/>
    <w:rsid w:val="0091689B"/>
    <w:rsid w:val="00916B74"/>
    <w:rsid w:val="00916BAA"/>
    <w:rsid w:val="00916D77"/>
    <w:rsid w:val="009170B0"/>
    <w:rsid w:val="009173C7"/>
    <w:rsid w:val="00917C32"/>
    <w:rsid w:val="00917D26"/>
    <w:rsid w:val="0092041F"/>
    <w:rsid w:val="009204D2"/>
    <w:rsid w:val="00920665"/>
    <w:rsid w:val="0092066E"/>
    <w:rsid w:val="009206EE"/>
    <w:rsid w:val="00920795"/>
    <w:rsid w:val="009209F8"/>
    <w:rsid w:val="00920A93"/>
    <w:rsid w:val="00920D00"/>
    <w:rsid w:val="00920E5C"/>
    <w:rsid w:val="0092102B"/>
    <w:rsid w:val="0092119E"/>
    <w:rsid w:val="00921861"/>
    <w:rsid w:val="00921C26"/>
    <w:rsid w:val="00921F35"/>
    <w:rsid w:val="009222B5"/>
    <w:rsid w:val="009223EF"/>
    <w:rsid w:val="0092258D"/>
    <w:rsid w:val="00922A4B"/>
    <w:rsid w:val="00923059"/>
    <w:rsid w:val="0092347A"/>
    <w:rsid w:val="0092378B"/>
    <w:rsid w:val="009237E5"/>
    <w:rsid w:val="00923862"/>
    <w:rsid w:val="00923895"/>
    <w:rsid w:val="00923BEC"/>
    <w:rsid w:val="0092420E"/>
    <w:rsid w:val="00924302"/>
    <w:rsid w:val="009244DF"/>
    <w:rsid w:val="0092464D"/>
    <w:rsid w:val="00924760"/>
    <w:rsid w:val="00924DE7"/>
    <w:rsid w:val="00924EE0"/>
    <w:rsid w:val="009250DA"/>
    <w:rsid w:val="00925694"/>
    <w:rsid w:val="00925889"/>
    <w:rsid w:val="00925CAA"/>
    <w:rsid w:val="009261C8"/>
    <w:rsid w:val="009265C0"/>
    <w:rsid w:val="009267F6"/>
    <w:rsid w:val="00927229"/>
    <w:rsid w:val="00927310"/>
    <w:rsid w:val="0092740A"/>
    <w:rsid w:val="0092779C"/>
    <w:rsid w:val="00927C7B"/>
    <w:rsid w:val="00930025"/>
    <w:rsid w:val="00930034"/>
    <w:rsid w:val="0093017B"/>
    <w:rsid w:val="009301AF"/>
    <w:rsid w:val="00930339"/>
    <w:rsid w:val="009306A8"/>
    <w:rsid w:val="009309C4"/>
    <w:rsid w:val="00930E5A"/>
    <w:rsid w:val="00930F9C"/>
    <w:rsid w:val="00931156"/>
    <w:rsid w:val="00931353"/>
    <w:rsid w:val="009313AE"/>
    <w:rsid w:val="009315B6"/>
    <w:rsid w:val="00931A63"/>
    <w:rsid w:val="00931C68"/>
    <w:rsid w:val="00931DAF"/>
    <w:rsid w:val="00931FE9"/>
    <w:rsid w:val="00932201"/>
    <w:rsid w:val="0093224E"/>
    <w:rsid w:val="00932471"/>
    <w:rsid w:val="009328E6"/>
    <w:rsid w:val="0093293B"/>
    <w:rsid w:val="00932B7A"/>
    <w:rsid w:val="00932BA0"/>
    <w:rsid w:val="009330CA"/>
    <w:rsid w:val="00933172"/>
    <w:rsid w:val="009334BC"/>
    <w:rsid w:val="0093353A"/>
    <w:rsid w:val="00933694"/>
    <w:rsid w:val="00933947"/>
    <w:rsid w:val="00933988"/>
    <w:rsid w:val="00933A26"/>
    <w:rsid w:val="00933AD8"/>
    <w:rsid w:val="009343EB"/>
    <w:rsid w:val="00934777"/>
    <w:rsid w:val="00934A66"/>
    <w:rsid w:val="00934D61"/>
    <w:rsid w:val="00934F29"/>
    <w:rsid w:val="0093532F"/>
    <w:rsid w:val="0093546E"/>
    <w:rsid w:val="00935557"/>
    <w:rsid w:val="00935AB9"/>
    <w:rsid w:val="00935CFA"/>
    <w:rsid w:val="00935E1B"/>
    <w:rsid w:val="009363D9"/>
    <w:rsid w:val="00936532"/>
    <w:rsid w:val="0093657F"/>
    <w:rsid w:val="00936635"/>
    <w:rsid w:val="00937072"/>
    <w:rsid w:val="0093719D"/>
    <w:rsid w:val="00937288"/>
    <w:rsid w:val="009372F5"/>
    <w:rsid w:val="009373B0"/>
    <w:rsid w:val="00937B68"/>
    <w:rsid w:val="00937CEF"/>
    <w:rsid w:val="00937EDE"/>
    <w:rsid w:val="00940298"/>
    <w:rsid w:val="009402A3"/>
    <w:rsid w:val="009408E5"/>
    <w:rsid w:val="009409F3"/>
    <w:rsid w:val="00940F62"/>
    <w:rsid w:val="0094121E"/>
    <w:rsid w:val="00941313"/>
    <w:rsid w:val="009417DF"/>
    <w:rsid w:val="00941CD8"/>
    <w:rsid w:val="00941DDB"/>
    <w:rsid w:val="0094243E"/>
    <w:rsid w:val="00942441"/>
    <w:rsid w:val="009424E0"/>
    <w:rsid w:val="009428DC"/>
    <w:rsid w:val="0094290D"/>
    <w:rsid w:val="009430E5"/>
    <w:rsid w:val="00943466"/>
    <w:rsid w:val="0094389E"/>
    <w:rsid w:val="00943B90"/>
    <w:rsid w:val="00944661"/>
    <w:rsid w:val="00944788"/>
    <w:rsid w:val="00944822"/>
    <w:rsid w:val="009448EE"/>
    <w:rsid w:val="00944945"/>
    <w:rsid w:val="00944A2C"/>
    <w:rsid w:val="00944C72"/>
    <w:rsid w:val="00944C8B"/>
    <w:rsid w:val="00944D1A"/>
    <w:rsid w:val="00944F57"/>
    <w:rsid w:val="00945DAC"/>
    <w:rsid w:val="00945DDD"/>
    <w:rsid w:val="00945FB0"/>
    <w:rsid w:val="00946308"/>
    <w:rsid w:val="00946317"/>
    <w:rsid w:val="00946319"/>
    <w:rsid w:val="009464B0"/>
    <w:rsid w:val="0094656D"/>
    <w:rsid w:val="009467AE"/>
    <w:rsid w:val="009467E6"/>
    <w:rsid w:val="009467F9"/>
    <w:rsid w:val="00946879"/>
    <w:rsid w:val="00946A98"/>
    <w:rsid w:val="00946F85"/>
    <w:rsid w:val="00947200"/>
    <w:rsid w:val="00947568"/>
    <w:rsid w:val="0094768B"/>
    <w:rsid w:val="00947B0B"/>
    <w:rsid w:val="00947D80"/>
    <w:rsid w:val="00947D8D"/>
    <w:rsid w:val="00947DB3"/>
    <w:rsid w:val="009501F8"/>
    <w:rsid w:val="0095038C"/>
    <w:rsid w:val="009506B6"/>
    <w:rsid w:val="00950AD6"/>
    <w:rsid w:val="00950C32"/>
    <w:rsid w:val="00950EDC"/>
    <w:rsid w:val="00951042"/>
    <w:rsid w:val="009514B9"/>
    <w:rsid w:val="0095193A"/>
    <w:rsid w:val="00951972"/>
    <w:rsid w:val="00951ED3"/>
    <w:rsid w:val="00952B7D"/>
    <w:rsid w:val="00952F7E"/>
    <w:rsid w:val="00953263"/>
    <w:rsid w:val="009539B7"/>
    <w:rsid w:val="00953B0B"/>
    <w:rsid w:val="00953B79"/>
    <w:rsid w:val="00953EA4"/>
    <w:rsid w:val="00953FF2"/>
    <w:rsid w:val="00954002"/>
    <w:rsid w:val="009541A9"/>
    <w:rsid w:val="0095424A"/>
    <w:rsid w:val="00954863"/>
    <w:rsid w:val="009548E6"/>
    <w:rsid w:val="00954B0E"/>
    <w:rsid w:val="00954D04"/>
    <w:rsid w:val="009552CE"/>
    <w:rsid w:val="0095537C"/>
    <w:rsid w:val="009557A6"/>
    <w:rsid w:val="009557B4"/>
    <w:rsid w:val="009558DD"/>
    <w:rsid w:val="00955A07"/>
    <w:rsid w:val="00955BB4"/>
    <w:rsid w:val="00956177"/>
    <w:rsid w:val="00956457"/>
    <w:rsid w:val="0095654C"/>
    <w:rsid w:val="00956A58"/>
    <w:rsid w:val="00957049"/>
    <w:rsid w:val="009573DA"/>
    <w:rsid w:val="009577ED"/>
    <w:rsid w:val="009578F5"/>
    <w:rsid w:val="00957D95"/>
    <w:rsid w:val="009600C8"/>
    <w:rsid w:val="009600D6"/>
    <w:rsid w:val="00960273"/>
    <w:rsid w:val="009604EB"/>
    <w:rsid w:val="00960839"/>
    <w:rsid w:val="00960E2B"/>
    <w:rsid w:val="00961392"/>
    <w:rsid w:val="00961747"/>
    <w:rsid w:val="0096187B"/>
    <w:rsid w:val="00961A6B"/>
    <w:rsid w:val="00962049"/>
    <w:rsid w:val="0096205F"/>
    <w:rsid w:val="009621AC"/>
    <w:rsid w:val="009623F3"/>
    <w:rsid w:val="0096251D"/>
    <w:rsid w:val="00962609"/>
    <w:rsid w:val="0096291C"/>
    <w:rsid w:val="009629E8"/>
    <w:rsid w:val="00962B53"/>
    <w:rsid w:val="00962D69"/>
    <w:rsid w:val="009630F4"/>
    <w:rsid w:val="0096351F"/>
    <w:rsid w:val="0096372F"/>
    <w:rsid w:val="00963812"/>
    <w:rsid w:val="00963937"/>
    <w:rsid w:val="00963D38"/>
    <w:rsid w:val="009642FA"/>
    <w:rsid w:val="0096449D"/>
    <w:rsid w:val="009644A9"/>
    <w:rsid w:val="009644B7"/>
    <w:rsid w:val="0096450B"/>
    <w:rsid w:val="0096497B"/>
    <w:rsid w:val="00964CC0"/>
    <w:rsid w:val="009655E3"/>
    <w:rsid w:val="00965886"/>
    <w:rsid w:val="00965AA2"/>
    <w:rsid w:val="00965AC6"/>
    <w:rsid w:val="00965BAB"/>
    <w:rsid w:val="00965C7A"/>
    <w:rsid w:val="00965DF6"/>
    <w:rsid w:val="00965FF1"/>
    <w:rsid w:val="009662FB"/>
    <w:rsid w:val="00966562"/>
    <w:rsid w:val="009667D4"/>
    <w:rsid w:val="009668C6"/>
    <w:rsid w:val="009668DE"/>
    <w:rsid w:val="009668F9"/>
    <w:rsid w:val="009669EB"/>
    <w:rsid w:val="00966A91"/>
    <w:rsid w:val="00966E3A"/>
    <w:rsid w:val="0096757E"/>
    <w:rsid w:val="0096779D"/>
    <w:rsid w:val="00967A21"/>
    <w:rsid w:val="00967A2E"/>
    <w:rsid w:val="00967C8F"/>
    <w:rsid w:val="00967CE2"/>
    <w:rsid w:val="00967FD8"/>
    <w:rsid w:val="00970163"/>
    <w:rsid w:val="009701C7"/>
    <w:rsid w:val="00970300"/>
    <w:rsid w:val="009703A1"/>
    <w:rsid w:val="00970490"/>
    <w:rsid w:val="0097082E"/>
    <w:rsid w:val="009708B5"/>
    <w:rsid w:val="00970EA1"/>
    <w:rsid w:val="00970F4C"/>
    <w:rsid w:val="00970F81"/>
    <w:rsid w:val="00971102"/>
    <w:rsid w:val="00971111"/>
    <w:rsid w:val="009711CA"/>
    <w:rsid w:val="009713A9"/>
    <w:rsid w:val="00971570"/>
    <w:rsid w:val="00971D4B"/>
    <w:rsid w:val="00971D79"/>
    <w:rsid w:val="00971E04"/>
    <w:rsid w:val="00971E1F"/>
    <w:rsid w:val="00972231"/>
    <w:rsid w:val="009722DE"/>
    <w:rsid w:val="00972532"/>
    <w:rsid w:val="00972D08"/>
    <w:rsid w:val="00972D13"/>
    <w:rsid w:val="00972D6E"/>
    <w:rsid w:val="00972F7D"/>
    <w:rsid w:val="00973190"/>
    <w:rsid w:val="00973292"/>
    <w:rsid w:val="00973513"/>
    <w:rsid w:val="0097402E"/>
    <w:rsid w:val="00974624"/>
    <w:rsid w:val="0097481F"/>
    <w:rsid w:val="009749E6"/>
    <w:rsid w:val="00974C4D"/>
    <w:rsid w:val="00974EC6"/>
    <w:rsid w:val="00975215"/>
    <w:rsid w:val="0097527E"/>
    <w:rsid w:val="0097532D"/>
    <w:rsid w:val="009755D2"/>
    <w:rsid w:val="009757BD"/>
    <w:rsid w:val="009759B8"/>
    <w:rsid w:val="00975BF6"/>
    <w:rsid w:val="00975C2C"/>
    <w:rsid w:val="0097627F"/>
    <w:rsid w:val="0097658B"/>
    <w:rsid w:val="009765BD"/>
    <w:rsid w:val="00976685"/>
    <w:rsid w:val="009767EC"/>
    <w:rsid w:val="00976C41"/>
    <w:rsid w:val="00976E89"/>
    <w:rsid w:val="00977407"/>
    <w:rsid w:val="0097750D"/>
    <w:rsid w:val="00977649"/>
    <w:rsid w:val="00977787"/>
    <w:rsid w:val="009778E9"/>
    <w:rsid w:val="0097796C"/>
    <w:rsid w:val="009779C2"/>
    <w:rsid w:val="00977A03"/>
    <w:rsid w:val="00977ABE"/>
    <w:rsid w:val="00977E3F"/>
    <w:rsid w:val="00977FE1"/>
    <w:rsid w:val="00980030"/>
    <w:rsid w:val="009805FE"/>
    <w:rsid w:val="0098079A"/>
    <w:rsid w:val="00980A08"/>
    <w:rsid w:val="00980CDC"/>
    <w:rsid w:val="00980E92"/>
    <w:rsid w:val="00980F00"/>
    <w:rsid w:val="00980F73"/>
    <w:rsid w:val="009812A3"/>
    <w:rsid w:val="009813F6"/>
    <w:rsid w:val="0098150C"/>
    <w:rsid w:val="00981A38"/>
    <w:rsid w:val="00981D94"/>
    <w:rsid w:val="00981F1F"/>
    <w:rsid w:val="00981F7F"/>
    <w:rsid w:val="0098203E"/>
    <w:rsid w:val="00982128"/>
    <w:rsid w:val="009824D3"/>
    <w:rsid w:val="00982506"/>
    <w:rsid w:val="00982556"/>
    <w:rsid w:val="00982A9A"/>
    <w:rsid w:val="00982BEB"/>
    <w:rsid w:val="00982CCB"/>
    <w:rsid w:val="0098310D"/>
    <w:rsid w:val="009831C9"/>
    <w:rsid w:val="00983411"/>
    <w:rsid w:val="00983669"/>
    <w:rsid w:val="0098391A"/>
    <w:rsid w:val="00984487"/>
    <w:rsid w:val="009847E0"/>
    <w:rsid w:val="00984BC0"/>
    <w:rsid w:val="009850D2"/>
    <w:rsid w:val="00985395"/>
    <w:rsid w:val="00985ACB"/>
    <w:rsid w:val="00985B6E"/>
    <w:rsid w:val="00986862"/>
    <w:rsid w:val="00986919"/>
    <w:rsid w:val="00986BAF"/>
    <w:rsid w:val="00986C1B"/>
    <w:rsid w:val="009873EE"/>
    <w:rsid w:val="009878D3"/>
    <w:rsid w:val="009879C4"/>
    <w:rsid w:val="00987B5B"/>
    <w:rsid w:val="00987C4B"/>
    <w:rsid w:val="00987E89"/>
    <w:rsid w:val="00987F6A"/>
    <w:rsid w:val="00990292"/>
    <w:rsid w:val="0099061F"/>
    <w:rsid w:val="0099065D"/>
    <w:rsid w:val="00990EEB"/>
    <w:rsid w:val="00990FD7"/>
    <w:rsid w:val="00991073"/>
    <w:rsid w:val="00991272"/>
    <w:rsid w:val="00991479"/>
    <w:rsid w:val="00991549"/>
    <w:rsid w:val="00991870"/>
    <w:rsid w:val="00992261"/>
    <w:rsid w:val="00992370"/>
    <w:rsid w:val="0099288D"/>
    <w:rsid w:val="00992944"/>
    <w:rsid w:val="009929F8"/>
    <w:rsid w:val="00992AC6"/>
    <w:rsid w:val="00992C4C"/>
    <w:rsid w:val="009930F5"/>
    <w:rsid w:val="00993227"/>
    <w:rsid w:val="009933D3"/>
    <w:rsid w:val="00993A5C"/>
    <w:rsid w:val="00993C3F"/>
    <w:rsid w:val="00993C8F"/>
    <w:rsid w:val="00993D5A"/>
    <w:rsid w:val="00993DFD"/>
    <w:rsid w:val="00994098"/>
    <w:rsid w:val="00994235"/>
    <w:rsid w:val="00994265"/>
    <w:rsid w:val="009942A8"/>
    <w:rsid w:val="00994670"/>
    <w:rsid w:val="009948D8"/>
    <w:rsid w:val="009949E6"/>
    <w:rsid w:val="00994AD8"/>
    <w:rsid w:val="00994D31"/>
    <w:rsid w:val="00995032"/>
    <w:rsid w:val="009950AF"/>
    <w:rsid w:val="0099535F"/>
    <w:rsid w:val="00995420"/>
    <w:rsid w:val="009956D7"/>
    <w:rsid w:val="009957DC"/>
    <w:rsid w:val="0099587A"/>
    <w:rsid w:val="00995A72"/>
    <w:rsid w:val="00995B7D"/>
    <w:rsid w:val="00995B98"/>
    <w:rsid w:val="00995C5D"/>
    <w:rsid w:val="00996228"/>
    <w:rsid w:val="00996589"/>
    <w:rsid w:val="00996D38"/>
    <w:rsid w:val="00996F71"/>
    <w:rsid w:val="0099777F"/>
    <w:rsid w:val="009A0266"/>
    <w:rsid w:val="009A03B8"/>
    <w:rsid w:val="009A04CD"/>
    <w:rsid w:val="009A0F54"/>
    <w:rsid w:val="009A11FA"/>
    <w:rsid w:val="009A127F"/>
    <w:rsid w:val="009A1321"/>
    <w:rsid w:val="009A161F"/>
    <w:rsid w:val="009A1657"/>
    <w:rsid w:val="009A1770"/>
    <w:rsid w:val="009A1E27"/>
    <w:rsid w:val="009A1F18"/>
    <w:rsid w:val="009A2179"/>
    <w:rsid w:val="009A21F1"/>
    <w:rsid w:val="009A233E"/>
    <w:rsid w:val="009A26FC"/>
    <w:rsid w:val="009A2781"/>
    <w:rsid w:val="009A2865"/>
    <w:rsid w:val="009A2BDE"/>
    <w:rsid w:val="009A2CFE"/>
    <w:rsid w:val="009A30FB"/>
    <w:rsid w:val="009A32D0"/>
    <w:rsid w:val="009A3305"/>
    <w:rsid w:val="009A3375"/>
    <w:rsid w:val="009A33C5"/>
    <w:rsid w:val="009A36FF"/>
    <w:rsid w:val="009A3CA3"/>
    <w:rsid w:val="009A3F8F"/>
    <w:rsid w:val="009A4005"/>
    <w:rsid w:val="009A40BF"/>
    <w:rsid w:val="009A417E"/>
    <w:rsid w:val="009A4210"/>
    <w:rsid w:val="009A43C4"/>
    <w:rsid w:val="009A475B"/>
    <w:rsid w:val="009A4C2A"/>
    <w:rsid w:val="009A4D71"/>
    <w:rsid w:val="009A4F58"/>
    <w:rsid w:val="009A551B"/>
    <w:rsid w:val="009A56D5"/>
    <w:rsid w:val="009A6304"/>
    <w:rsid w:val="009A67D8"/>
    <w:rsid w:val="009A6969"/>
    <w:rsid w:val="009A6B64"/>
    <w:rsid w:val="009A6FD2"/>
    <w:rsid w:val="009A7169"/>
    <w:rsid w:val="009A7285"/>
    <w:rsid w:val="009A72DC"/>
    <w:rsid w:val="009A73BD"/>
    <w:rsid w:val="009A741E"/>
    <w:rsid w:val="009A75C3"/>
    <w:rsid w:val="009A7A2F"/>
    <w:rsid w:val="009A7AA5"/>
    <w:rsid w:val="009A7AE8"/>
    <w:rsid w:val="009A7B5A"/>
    <w:rsid w:val="009A7B9F"/>
    <w:rsid w:val="009A7D89"/>
    <w:rsid w:val="009B0048"/>
    <w:rsid w:val="009B011C"/>
    <w:rsid w:val="009B08EF"/>
    <w:rsid w:val="009B0941"/>
    <w:rsid w:val="009B0B5D"/>
    <w:rsid w:val="009B0E54"/>
    <w:rsid w:val="009B0EAA"/>
    <w:rsid w:val="009B0FD6"/>
    <w:rsid w:val="009B16F0"/>
    <w:rsid w:val="009B1EED"/>
    <w:rsid w:val="009B2186"/>
    <w:rsid w:val="009B224B"/>
    <w:rsid w:val="009B246B"/>
    <w:rsid w:val="009B24B7"/>
    <w:rsid w:val="009B2690"/>
    <w:rsid w:val="009B2A16"/>
    <w:rsid w:val="009B2AA4"/>
    <w:rsid w:val="009B2C5A"/>
    <w:rsid w:val="009B2D74"/>
    <w:rsid w:val="009B385F"/>
    <w:rsid w:val="009B3A18"/>
    <w:rsid w:val="009B3F25"/>
    <w:rsid w:val="009B4111"/>
    <w:rsid w:val="009B432E"/>
    <w:rsid w:val="009B435C"/>
    <w:rsid w:val="009B4466"/>
    <w:rsid w:val="009B491A"/>
    <w:rsid w:val="009B4E28"/>
    <w:rsid w:val="009B4EBA"/>
    <w:rsid w:val="009B4F1D"/>
    <w:rsid w:val="009B4F66"/>
    <w:rsid w:val="009B5323"/>
    <w:rsid w:val="009B5439"/>
    <w:rsid w:val="009B547E"/>
    <w:rsid w:val="009B5869"/>
    <w:rsid w:val="009B5EFD"/>
    <w:rsid w:val="009B629F"/>
    <w:rsid w:val="009B6360"/>
    <w:rsid w:val="009B6E8B"/>
    <w:rsid w:val="009B7037"/>
    <w:rsid w:val="009B7164"/>
    <w:rsid w:val="009B735B"/>
    <w:rsid w:val="009B797F"/>
    <w:rsid w:val="009B7A7E"/>
    <w:rsid w:val="009B7AF0"/>
    <w:rsid w:val="009C015F"/>
    <w:rsid w:val="009C0730"/>
    <w:rsid w:val="009C0C58"/>
    <w:rsid w:val="009C0DC9"/>
    <w:rsid w:val="009C0E28"/>
    <w:rsid w:val="009C0EE8"/>
    <w:rsid w:val="009C0F10"/>
    <w:rsid w:val="009C128E"/>
    <w:rsid w:val="009C12DF"/>
    <w:rsid w:val="009C1CD9"/>
    <w:rsid w:val="009C1E06"/>
    <w:rsid w:val="009C1EF7"/>
    <w:rsid w:val="009C216B"/>
    <w:rsid w:val="009C23A4"/>
    <w:rsid w:val="009C23D0"/>
    <w:rsid w:val="009C25B1"/>
    <w:rsid w:val="009C2726"/>
    <w:rsid w:val="009C27A0"/>
    <w:rsid w:val="009C27B4"/>
    <w:rsid w:val="009C2A63"/>
    <w:rsid w:val="009C2DDC"/>
    <w:rsid w:val="009C2F0C"/>
    <w:rsid w:val="009C32EC"/>
    <w:rsid w:val="009C3780"/>
    <w:rsid w:val="009C37A9"/>
    <w:rsid w:val="009C4003"/>
    <w:rsid w:val="009C421F"/>
    <w:rsid w:val="009C4434"/>
    <w:rsid w:val="009C45D9"/>
    <w:rsid w:val="009C4875"/>
    <w:rsid w:val="009C4AE7"/>
    <w:rsid w:val="009C4C7E"/>
    <w:rsid w:val="009C535A"/>
    <w:rsid w:val="009C55B6"/>
    <w:rsid w:val="009C55EF"/>
    <w:rsid w:val="009C5690"/>
    <w:rsid w:val="009C596D"/>
    <w:rsid w:val="009C5C06"/>
    <w:rsid w:val="009C5D98"/>
    <w:rsid w:val="009C5F62"/>
    <w:rsid w:val="009C60C9"/>
    <w:rsid w:val="009C60F8"/>
    <w:rsid w:val="009C6D9A"/>
    <w:rsid w:val="009C71C5"/>
    <w:rsid w:val="009C7290"/>
    <w:rsid w:val="009C7440"/>
    <w:rsid w:val="009C758D"/>
    <w:rsid w:val="009C77BF"/>
    <w:rsid w:val="009C77CF"/>
    <w:rsid w:val="009C7D67"/>
    <w:rsid w:val="009C7E52"/>
    <w:rsid w:val="009C7E81"/>
    <w:rsid w:val="009C7EB9"/>
    <w:rsid w:val="009D0133"/>
    <w:rsid w:val="009D07A1"/>
    <w:rsid w:val="009D0A4F"/>
    <w:rsid w:val="009D0B33"/>
    <w:rsid w:val="009D0EB7"/>
    <w:rsid w:val="009D10B7"/>
    <w:rsid w:val="009D13D3"/>
    <w:rsid w:val="009D14BF"/>
    <w:rsid w:val="009D183F"/>
    <w:rsid w:val="009D187A"/>
    <w:rsid w:val="009D2111"/>
    <w:rsid w:val="009D2257"/>
    <w:rsid w:val="009D2578"/>
    <w:rsid w:val="009D2591"/>
    <w:rsid w:val="009D25EE"/>
    <w:rsid w:val="009D2727"/>
    <w:rsid w:val="009D2791"/>
    <w:rsid w:val="009D2893"/>
    <w:rsid w:val="009D28BE"/>
    <w:rsid w:val="009D28E2"/>
    <w:rsid w:val="009D2D61"/>
    <w:rsid w:val="009D3301"/>
    <w:rsid w:val="009D3B89"/>
    <w:rsid w:val="009D3D3D"/>
    <w:rsid w:val="009D3D72"/>
    <w:rsid w:val="009D4867"/>
    <w:rsid w:val="009D48EA"/>
    <w:rsid w:val="009D5376"/>
    <w:rsid w:val="009D53DF"/>
    <w:rsid w:val="009D5976"/>
    <w:rsid w:val="009D5A71"/>
    <w:rsid w:val="009D5AD8"/>
    <w:rsid w:val="009D5BC9"/>
    <w:rsid w:val="009D5DFF"/>
    <w:rsid w:val="009D5E5D"/>
    <w:rsid w:val="009D61C7"/>
    <w:rsid w:val="009D6254"/>
    <w:rsid w:val="009D64D2"/>
    <w:rsid w:val="009D6881"/>
    <w:rsid w:val="009D6E20"/>
    <w:rsid w:val="009D6FE3"/>
    <w:rsid w:val="009D70B7"/>
    <w:rsid w:val="009D7135"/>
    <w:rsid w:val="009D78F1"/>
    <w:rsid w:val="009D7BCA"/>
    <w:rsid w:val="009D7CAA"/>
    <w:rsid w:val="009E07A2"/>
    <w:rsid w:val="009E0905"/>
    <w:rsid w:val="009E0B6C"/>
    <w:rsid w:val="009E1A05"/>
    <w:rsid w:val="009E1E46"/>
    <w:rsid w:val="009E1FA5"/>
    <w:rsid w:val="009E22AC"/>
    <w:rsid w:val="009E231E"/>
    <w:rsid w:val="009E2333"/>
    <w:rsid w:val="009E24BC"/>
    <w:rsid w:val="009E2A20"/>
    <w:rsid w:val="009E2C1A"/>
    <w:rsid w:val="009E2C75"/>
    <w:rsid w:val="009E2C81"/>
    <w:rsid w:val="009E2E7B"/>
    <w:rsid w:val="009E33BA"/>
    <w:rsid w:val="009E33E1"/>
    <w:rsid w:val="009E35EC"/>
    <w:rsid w:val="009E38D5"/>
    <w:rsid w:val="009E3A62"/>
    <w:rsid w:val="009E3B0D"/>
    <w:rsid w:val="009E3DFB"/>
    <w:rsid w:val="009E410C"/>
    <w:rsid w:val="009E473B"/>
    <w:rsid w:val="009E48A1"/>
    <w:rsid w:val="009E4E0C"/>
    <w:rsid w:val="009E4ECC"/>
    <w:rsid w:val="009E50D5"/>
    <w:rsid w:val="009E50D8"/>
    <w:rsid w:val="009E514B"/>
    <w:rsid w:val="009E51F9"/>
    <w:rsid w:val="009E5231"/>
    <w:rsid w:val="009E52C4"/>
    <w:rsid w:val="009E55E1"/>
    <w:rsid w:val="009E5A2C"/>
    <w:rsid w:val="009E5AB1"/>
    <w:rsid w:val="009E5D21"/>
    <w:rsid w:val="009E5D35"/>
    <w:rsid w:val="009E6276"/>
    <w:rsid w:val="009E63E8"/>
    <w:rsid w:val="009E63EB"/>
    <w:rsid w:val="009E6797"/>
    <w:rsid w:val="009E68EF"/>
    <w:rsid w:val="009E690A"/>
    <w:rsid w:val="009E6EFD"/>
    <w:rsid w:val="009E70AC"/>
    <w:rsid w:val="009E73C4"/>
    <w:rsid w:val="009E767E"/>
    <w:rsid w:val="009E784B"/>
    <w:rsid w:val="009E7ABE"/>
    <w:rsid w:val="009E7B17"/>
    <w:rsid w:val="009E7B1B"/>
    <w:rsid w:val="009F01CF"/>
    <w:rsid w:val="009F03F0"/>
    <w:rsid w:val="009F0525"/>
    <w:rsid w:val="009F0A0D"/>
    <w:rsid w:val="009F0A49"/>
    <w:rsid w:val="009F0EF0"/>
    <w:rsid w:val="009F1214"/>
    <w:rsid w:val="009F1241"/>
    <w:rsid w:val="009F12A1"/>
    <w:rsid w:val="009F137C"/>
    <w:rsid w:val="009F1910"/>
    <w:rsid w:val="009F1EC7"/>
    <w:rsid w:val="009F2010"/>
    <w:rsid w:val="009F219B"/>
    <w:rsid w:val="009F2388"/>
    <w:rsid w:val="009F2BFB"/>
    <w:rsid w:val="009F2EE2"/>
    <w:rsid w:val="009F3061"/>
    <w:rsid w:val="009F32BA"/>
    <w:rsid w:val="009F366C"/>
    <w:rsid w:val="009F369F"/>
    <w:rsid w:val="009F3B3E"/>
    <w:rsid w:val="009F3C03"/>
    <w:rsid w:val="009F3E54"/>
    <w:rsid w:val="009F4017"/>
    <w:rsid w:val="009F4111"/>
    <w:rsid w:val="009F422E"/>
    <w:rsid w:val="009F4389"/>
    <w:rsid w:val="009F44CD"/>
    <w:rsid w:val="009F45E6"/>
    <w:rsid w:val="009F4B51"/>
    <w:rsid w:val="009F4F10"/>
    <w:rsid w:val="009F4F8B"/>
    <w:rsid w:val="009F5135"/>
    <w:rsid w:val="009F538A"/>
    <w:rsid w:val="009F5A7D"/>
    <w:rsid w:val="009F5AE2"/>
    <w:rsid w:val="009F5CF8"/>
    <w:rsid w:val="009F5E70"/>
    <w:rsid w:val="009F5F80"/>
    <w:rsid w:val="009F6042"/>
    <w:rsid w:val="009F60D6"/>
    <w:rsid w:val="009F6420"/>
    <w:rsid w:val="009F6441"/>
    <w:rsid w:val="009F6599"/>
    <w:rsid w:val="009F7176"/>
    <w:rsid w:val="009F71EE"/>
    <w:rsid w:val="009F7429"/>
    <w:rsid w:val="009F7940"/>
    <w:rsid w:val="009F7BB8"/>
    <w:rsid w:val="009F7CB4"/>
    <w:rsid w:val="00A0027A"/>
    <w:rsid w:val="00A00327"/>
    <w:rsid w:val="00A00370"/>
    <w:rsid w:val="00A004D0"/>
    <w:rsid w:val="00A00594"/>
    <w:rsid w:val="00A00BAF"/>
    <w:rsid w:val="00A00CFF"/>
    <w:rsid w:val="00A00D4D"/>
    <w:rsid w:val="00A00E57"/>
    <w:rsid w:val="00A00EEA"/>
    <w:rsid w:val="00A00FEC"/>
    <w:rsid w:val="00A010B1"/>
    <w:rsid w:val="00A0124E"/>
    <w:rsid w:val="00A012A5"/>
    <w:rsid w:val="00A012F8"/>
    <w:rsid w:val="00A01444"/>
    <w:rsid w:val="00A014EE"/>
    <w:rsid w:val="00A01965"/>
    <w:rsid w:val="00A01AF4"/>
    <w:rsid w:val="00A01B42"/>
    <w:rsid w:val="00A01BCA"/>
    <w:rsid w:val="00A01BE1"/>
    <w:rsid w:val="00A01EBA"/>
    <w:rsid w:val="00A01FB4"/>
    <w:rsid w:val="00A0274C"/>
    <w:rsid w:val="00A0277B"/>
    <w:rsid w:val="00A02CD3"/>
    <w:rsid w:val="00A03009"/>
    <w:rsid w:val="00A0337B"/>
    <w:rsid w:val="00A033AF"/>
    <w:rsid w:val="00A0378B"/>
    <w:rsid w:val="00A03BD5"/>
    <w:rsid w:val="00A03CF1"/>
    <w:rsid w:val="00A03D48"/>
    <w:rsid w:val="00A03D57"/>
    <w:rsid w:val="00A040E3"/>
    <w:rsid w:val="00A041DE"/>
    <w:rsid w:val="00A0430F"/>
    <w:rsid w:val="00A0436E"/>
    <w:rsid w:val="00A04823"/>
    <w:rsid w:val="00A04B1E"/>
    <w:rsid w:val="00A05023"/>
    <w:rsid w:val="00A055AF"/>
    <w:rsid w:val="00A056C0"/>
    <w:rsid w:val="00A05B73"/>
    <w:rsid w:val="00A06120"/>
    <w:rsid w:val="00A066C3"/>
    <w:rsid w:val="00A0688F"/>
    <w:rsid w:val="00A068A0"/>
    <w:rsid w:val="00A068DF"/>
    <w:rsid w:val="00A069D7"/>
    <w:rsid w:val="00A06EDC"/>
    <w:rsid w:val="00A07197"/>
    <w:rsid w:val="00A07696"/>
    <w:rsid w:val="00A07814"/>
    <w:rsid w:val="00A1004A"/>
    <w:rsid w:val="00A1044A"/>
    <w:rsid w:val="00A10A4F"/>
    <w:rsid w:val="00A10A63"/>
    <w:rsid w:val="00A10AF3"/>
    <w:rsid w:val="00A10B9D"/>
    <w:rsid w:val="00A10E02"/>
    <w:rsid w:val="00A110C7"/>
    <w:rsid w:val="00A110E3"/>
    <w:rsid w:val="00A1153C"/>
    <w:rsid w:val="00A116F8"/>
    <w:rsid w:val="00A118EA"/>
    <w:rsid w:val="00A11D13"/>
    <w:rsid w:val="00A11D3B"/>
    <w:rsid w:val="00A120E0"/>
    <w:rsid w:val="00A1210B"/>
    <w:rsid w:val="00A12148"/>
    <w:rsid w:val="00A125AC"/>
    <w:rsid w:val="00A128E7"/>
    <w:rsid w:val="00A12B90"/>
    <w:rsid w:val="00A12C5B"/>
    <w:rsid w:val="00A12D0E"/>
    <w:rsid w:val="00A134DB"/>
    <w:rsid w:val="00A1393C"/>
    <w:rsid w:val="00A13C46"/>
    <w:rsid w:val="00A142D7"/>
    <w:rsid w:val="00A1434B"/>
    <w:rsid w:val="00A143E7"/>
    <w:rsid w:val="00A14433"/>
    <w:rsid w:val="00A14524"/>
    <w:rsid w:val="00A14708"/>
    <w:rsid w:val="00A14AA2"/>
    <w:rsid w:val="00A14E05"/>
    <w:rsid w:val="00A14F85"/>
    <w:rsid w:val="00A14FA8"/>
    <w:rsid w:val="00A15037"/>
    <w:rsid w:val="00A154C5"/>
    <w:rsid w:val="00A15542"/>
    <w:rsid w:val="00A1564F"/>
    <w:rsid w:val="00A157AE"/>
    <w:rsid w:val="00A158A6"/>
    <w:rsid w:val="00A15D98"/>
    <w:rsid w:val="00A1608D"/>
    <w:rsid w:val="00A16245"/>
    <w:rsid w:val="00A16400"/>
    <w:rsid w:val="00A165FA"/>
    <w:rsid w:val="00A16912"/>
    <w:rsid w:val="00A16B69"/>
    <w:rsid w:val="00A16D69"/>
    <w:rsid w:val="00A16D9B"/>
    <w:rsid w:val="00A17288"/>
    <w:rsid w:val="00A17469"/>
    <w:rsid w:val="00A1748F"/>
    <w:rsid w:val="00A17A4C"/>
    <w:rsid w:val="00A2009F"/>
    <w:rsid w:val="00A20CC9"/>
    <w:rsid w:val="00A20D32"/>
    <w:rsid w:val="00A20DE9"/>
    <w:rsid w:val="00A20FC5"/>
    <w:rsid w:val="00A21279"/>
    <w:rsid w:val="00A212B3"/>
    <w:rsid w:val="00A2168E"/>
    <w:rsid w:val="00A218B2"/>
    <w:rsid w:val="00A21903"/>
    <w:rsid w:val="00A21A49"/>
    <w:rsid w:val="00A21A9E"/>
    <w:rsid w:val="00A21E21"/>
    <w:rsid w:val="00A21ECA"/>
    <w:rsid w:val="00A21FFD"/>
    <w:rsid w:val="00A224B6"/>
    <w:rsid w:val="00A2289C"/>
    <w:rsid w:val="00A22A5D"/>
    <w:rsid w:val="00A22AFC"/>
    <w:rsid w:val="00A22B4D"/>
    <w:rsid w:val="00A22B81"/>
    <w:rsid w:val="00A23148"/>
    <w:rsid w:val="00A2387C"/>
    <w:rsid w:val="00A23C2E"/>
    <w:rsid w:val="00A23CD4"/>
    <w:rsid w:val="00A23DAA"/>
    <w:rsid w:val="00A24572"/>
    <w:rsid w:val="00A24B97"/>
    <w:rsid w:val="00A24F25"/>
    <w:rsid w:val="00A250FE"/>
    <w:rsid w:val="00A25162"/>
    <w:rsid w:val="00A251AC"/>
    <w:rsid w:val="00A251B4"/>
    <w:rsid w:val="00A25583"/>
    <w:rsid w:val="00A25623"/>
    <w:rsid w:val="00A256DC"/>
    <w:rsid w:val="00A25797"/>
    <w:rsid w:val="00A257F7"/>
    <w:rsid w:val="00A25B26"/>
    <w:rsid w:val="00A25DE8"/>
    <w:rsid w:val="00A25EE4"/>
    <w:rsid w:val="00A25EEA"/>
    <w:rsid w:val="00A25F0D"/>
    <w:rsid w:val="00A2606F"/>
    <w:rsid w:val="00A2621A"/>
    <w:rsid w:val="00A2636D"/>
    <w:rsid w:val="00A264FD"/>
    <w:rsid w:val="00A26CA3"/>
    <w:rsid w:val="00A26F52"/>
    <w:rsid w:val="00A26F76"/>
    <w:rsid w:val="00A27255"/>
    <w:rsid w:val="00A27A1B"/>
    <w:rsid w:val="00A27A38"/>
    <w:rsid w:val="00A27A51"/>
    <w:rsid w:val="00A27CD5"/>
    <w:rsid w:val="00A27CE7"/>
    <w:rsid w:val="00A300F7"/>
    <w:rsid w:val="00A30100"/>
    <w:rsid w:val="00A30614"/>
    <w:rsid w:val="00A3061E"/>
    <w:rsid w:val="00A306E4"/>
    <w:rsid w:val="00A30AAE"/>
    <w:rsid w:val="00A30B6E"/>
    <w:rsid w:val="00A30BB2"/>
    <w:rsid w:val="00A3129C"/>
    <w:rsid w:val="00A31505"/>
    <w:rsid w:val="00A316EA"/>
    <w:rsid w:val="00A318A5"/>
    <w:rsid w:val="00A31E00"/>
    <w:rsid w:val="00A31E1B"/>
    <w:rsid w:val="00A32252"/>
    <w:rsid w:val="00A3255A"/>
    <w:rsid w:val="00A3264A"/>
    <w:rsid w:val="00A327D3"/>
    <w:rsid w:val="00A32A70"/>
    <w:rsid w:val="00A32A78"/>
    <w:rsid w:val="00A32D7D"/>
    <w:rsid w:val="00A331CD"/>
    <w:rsid w:val="00A33491"/>
    <w:rsid w:val="00A33708"/>
    <w:rsid w:val="00A33A21"/>
    <w:rsid w:val="00A33B0D"/>
    <w:rsid w:val="00A33C24"/>
    <w:rsid w:val="00A33F57"/>
    <w:rsid w:val="00A34166"/>
    <w:rsid w:val="00A345BC"/>
    <w:rsid w:val="00A34620"/>
    <w:rsid w:val="00A34853"/>
    <w:rsid w:val="00A3490A"/>
    <w:rsid w:val="00A34A14"/>
    <w:rsid w:val="00A351A6"/>
    <w:rsid w:val="00A3532E"/>
    <w:rsid w:val="00A35395"/>
    <w:rsid w:val="00A35783"/>
    <w:rsid w:val="00A35850"/>
    <w:rsid w:val="00A35EA6"/>
    <w:rsid w:val="00A35ED9"/>
    <w:rsid w:val="00A361AF"/>
    <w:rsid w:val="00A362AA"/>
    <w:rsid w:val="00A3695E"/>
    <w:rsid w:val="00A3696D"/>
    <w:rsid w:val="00A36986"/>
    <w:rsid w:val="00A369B1"/>
    <w:rsid w:val="00A36C6F"/>
    <w:rsid w:val="00A371A1"/>
    <w:rsid w:val="00A376E3"/>
    <w:rsid w:val="00A3791A"/>
    <w:rsid w:val="00A37D4A"/>
    <w:rsid w:val="00A404EF"/>
    <w:rsid w:val="00A4051A"/>
    <w:rsid w:val="00A40B49"/>
    <w:rsid w:val="00A40C06"/>
    <w:rsid w:val="00A40C27"/>
    <w:rsid w:val="00A40CF1"/>
    <w:rsid w:val="00A40D9D"/>
    <w:rsid w:val="00A41317"/>
    <w:rsid w:val="00A4136C"/>
    <w:rsid w:val="00A41523"/>
    <w:rsid w:val="00A4164D"/>
    <w:rsid w:val="00A41746"/>
    <w:rsid w:val="00A417D2"/>
    <w:rsid w:val="00A4190A"/>
    <w:rsid w:val="00A41C03"/>
    <w:rsid w:val="00A41CF4"/>
    <w:rsid w:val="00A42598"/>
    <w:rsid w:val="00A42BEF"/>
    <w:rsid w:val="00A42CE3"/>
    <w:rsid w:val="00A43207"/>
    <w:rsid w:val="00A43378"/>
    <w:rsid w:val="00A43479"/>
    <w:rsid w:val="00A4362D"/>
    <w:rsid w:val="00A4367C"/>
    <w:rsid w:val="00A43846"/>
    <w:rsid w:val="00A43BB1"/>
    <w:rsid w:val="00A4433E"/>
    <w:rsid w:val="00A4467A"/>
    <w:rsid w:val="00A44795"/>
    <w:rsid w:val="00A44CE0"/>
    <w:rsid w:val="00A4545C"/>
    <w:rsid w:val="00A45472"/>
    <w:rsid w:val="00A456AF"/>
    <w:rsid w:val="00A45956"/>
    <w:rsid w:val="00A45996"/>
    <w:rsid w:val="00A45C25"/>
    <w:rsid w:val="00A45C38"/>
    <w:rsid w:val="00A45D55"/>
    <w:rsid w:val="00A45F3F"/>
    <w:rsid w:val="00A45F81"/>
    <w:rsid w:val="00A46415"/>
    <w:rsid w:val="00A465DE"/>
    <w:rsid w:val="00A467B1"/>
    <w:rsid w:val="00A46AEE"/>
    <w:rsid w:val="00A46E9D"/>
    <w:rsid w:val="00A46F40"/>
    <w:rsid w:val="00A473EE"/>
    <w:rsid w:val="00A47A7B"/>
    <w:rsid w:val="00A47F6A"/>
    <w:rsid w:val="00A5031A"/>
    <w:rsid w:val="00A5045C"/>
    <w:rsid w:val="00A504AD"/>
    <w:rsid w:val="00A50623"/>
    <w:rsid w:val="00A506E0"/>
    <w:rsid w:val="00A50B84"/>
    <w:rsid w:val="00A50C90"/>
    <w:rsid w:val="00A50CB3"/>
    <w:rsid w:val="00A50DA3"/>
    <w:rsid w:val="00A50E85"/>
    <w:rsid w:val="00A5100F"/>
    <w:rsid w:val="00A5149A"/>
    <w:rsid w:val="00A514F7"/>
    <w:rsid w:val="00A51630"/>
    <w:rsid w:val="00A518FE"/>
    <w:rsid w:val="00A51CD2"/>
    <w:rsid w:val="00A51FA2"/>
    <w:rsid w:val="00A520F7"/>
    <w:rsid w:val="00A522B6"/>
    <w:rsid w:val="00A524B0"/>
    <w:rsid w:val="00A52B51"/>
    <w:rsid w:val="00A52B6F"/>
    <w:rsid w:val="00A52DD7"/>
    <w:rsid w:val="00A53078"/>
    <w:rsid w:val="00A5310F"/>
    <w:rsid w:val="00A532D6"/>
    <w:rsid w:val="00A536EE"/>
    <w:rsid w:val="00A53846"/>
    <w:rsid w:val="00A53933"/>
    <w:rsid w:val="00A53A52"/>
    <w:rsid w:val="00A53C19"/>
    <w:rsid w:val="00A53C28"/>
    <w:rsid w:val="00A53DE3"/>
    <w:rsid w:val="00A54085"/>
    <w:rsid w:val="00A5412A"/>
    <w:rsid w:val="00A54330"/>
    <w:rsid w:val="00A54458"/>
    <w:rsid w:val="00A54525"/>
    <w:rsid w:val="00A5470A"/>
    <w:rsid w:val="00A5476A"/>
    <w:rsid w:val="00A54779"/>
    <w:rsid w:val="00A548A0"/>
    <w:rsid w:val="00A54A23"/>
    <w:rsid w:val="00A550A3"/>
    <w:rsid w:val="00A55123"/>
    <w:rsid w:val="00A5524C"/>
    <w:rsid w:val="00A55373"/>
    <w:rsid w:val="00A554D2"/>
    <w:rsid w:val="00A554D7"/>
    <w:rsid w:val="00A5557C"/>
    <w:rsid w:val="00A55664"/>
    <w:rsid w:val="00A5582B"/>
    <w:rsid w:val="00A55D76"/>
    <w:rsid w:val="00A565EE"/>
    <w:rsid w:val="00A5746A"/>
    <w:rsid w:val="00A57B37"/>
    <w:rsid w:val="00A57BC1"/>
    <w:rsid w:val="00A57EEF"/>
    <w:rsid w:val="00A57F0D"/>
    <w:rsid w:val="00A606FC"/>
    <w:rsid w:val="00A60EF3"/>
    <w:rsid w:val="00A61236"/>
    <w:rsid w:val="00A6162E"/>
    <w:rsid w:val="00A618DA"/>
    <w:rsid w:val="00A61B15"/>
    <w:rsid w:val="00A61B9A"/>
    <w:rsid w:val="00A61D30"/>
    <w:rsid w:val="00A61D6B"/>
    <w:rsid w:val="00A6205B"/>
    <w:rsid w:val="00A621C5"/>
    <w:rsid w:val="00A62405"/>
    <w:rsid w:val="00A62692"/>
    <w:rsid w:val="00A6273D"/>
    <w:rsid w:val="00A627B9"/>
    <w:rsid w:val="00A6290B"/>
    <w:rsid w:val="00A62CA0"/>
    <w:rsid w:val="00A62E89"/>
    <w:rsid w:val="00A62F49"/>
    <w:rsid w:val="00A62F4D"/>
    <w:rsid w:val="00A6300B"/>
    <w:rsid w:val="00A6333E"/>
    <w:rsid w:val="00A6362A"/>
    <w:rsid w:val="00A636E8"/>
    <w:rsid w:val="00A638D8"/>
    <w:rsid w:val="00A639CE"/>
    <w:rsid w:val="00A63D95"/>
    <w:rsid w:val="00A642A7"/>
    <w:rsid w:val="00A642FC"/>
    <w:rsid w:val="00A64315"/>
    <w:rsid w:val="00A64452"/>
    <w:rsid w:val="00A64846"/>
    <w:rsid w:val="00A64864"/>
    <w:rsid w:val="00A64982"/>
    <w:rsid w:val="00A64A29"/>
    <w:rsid w:val="00A64D72"/>
    <w:rsid w:val="00A64F9F"/>
    <w:rsid w:val="00A650AA"/>
    <w:rsid w:val="00A651AA"/>
    <w:rsid w:val="00A65263"/>
    <w:rsid w:val="00A6528E"/>
    <w:rsid w:val="00A65764"/>
    <w:rsid w:val="00A65804"/>
    <w:rsid w:val="00A6589B"/>
    <w:rsid w:val="00A659A2"/>
    <w:rsid w:val="00A65AF6"/>
    <w:rsid w:val="00A6622A"/>
    <w:rsid w:val="00A66771"/>
    <w:rsid w:val="00A6683D"/>
    <w:rsid w:val="00A66D0C"/>
    <w:rsid w:val="00A6713F"/>
    <w:rsid w:val="00A6734B"/>
    <w:rsid w:val="00A67748"/>
    <w:rsid w:val="00A678C8"/>
    <w:rsid w:val="00A67A24"/>
    <w:rsid w:val="00A67AD4"/>
    <w:rsid w:val="00A70C37"/>
    <w:rsid w:val="00A711F4"/>
    <w:rsid w:val="00A7142F"/>
    <w:rsid w:val="00A71637"/>
    <w:rsid w:val="00A71882"/>
    <w:rsid w:val="00A718DD"/>
    <w:rsid w:val="00A71A13"/>
    <w:rsid w:val="00A71ADF"/>
    <w:rsid w:val="00A71C1F"/>
    <w:rsid w:val="00A71E9D"/>
    <w:rsid w:val="00A71ED5"/>
    <w:rsid w:val="00A7230E"/>
    <w:rsid w:val="00A72BDC"/>
    <w:rsid w:val="00A72FB5"/>
    <w:rsid w:val="00A73198"/>
    <w:rsid w:val="00A73406"/>
    <w:rsid w:val="00A73478"/>
    <w:rsid w:val="00A7354D"/>
    <w:rsid w:val="00A73629"/>
    <w:rsid w:val="00A7402A"/>
    <w:rsid w:val="00A74399"/>
    <w:rsid w:val="00A74A9C"/>
    <w:rsid w:val="00A74B8F"/>
    <w:rsid w:val="00A74E15"/>
    <w:rsid w:val="00A750BE"/>
    <w:rsid w:val="00A75A2A"/>
    <w:rsid w:val="00A75C2C"/>
    <w:rsid w:val="00A75CF0"/>
    <w:rsid w:val="00A76133"/>
    <w:rsid w:val="00A7658A"/>
    <w:rsid w:val="00A76AFE"/>
    <w:rsid w:val="00A76CEB"/>
    <w:rsid w:val="00A77382"/>
    <w:rsid w:val="00A773C7"/>
    <w:rsid w:val="00A7742C"/>
    <w:rsid w:val="00A77578"/>
    <w:rsid w:val="00A778FC"/>
    <w:rsid w:val="00A77A6B"/>
    <w:rsid w:val="00A80036"/>
    <w:rsid w:val="00A80118"/>
    <w:rsid w:val="00A80807"/>
    <w:rsid w:val="00A80B27"/>
    <w:rsid w:val="00A80B85"/>
    <w:rsid w:val="00A80CC5"/>
    <w:rsid w:val="00A80D40"/>
    <w:rsid w:val="00A80D62"/>
    <w:rsid w:val="00A81407"/>
    <w:rsid w:val="00A8159A"/>
    <w:rsid w:val="00A81A1E"/>
    <w:rsid w:val="00A81BCB"/>
    <w:rsid w:val="00A81CAD"/>
    <w:rsid w:val="00A81E62"/>
    <w:rsid w:val="00A8210E"/>
    <w:rsid w:val="00A8233C"/>
    <w:rsid w:val="00A82408"/>
    <w:rsid w:val="00A827EA"/>
    <w:rsid w:val="00A82995"/>
    <w:rsid w:val="00A82A97"/>
    <w:rsid w:val="00A82DA9"/>
    <w:rsid w:val="00A82E47"/>
    <w:rsid w:val="00A82EF9"/>
    <w:rsid w:val="00A83183"/>
    <w:rsid w:val="00A8343E"/>
    <w:rsid w:val="00A8389D"/>
    <w:rsid w:val="00A83A59"/>
    <w:rsid w:val="00A83E8E"/>
    <w:rsid w:val="00A83F7A"/>
    <w:rsid w:val="00A83F93"/>
    <w:rsid w:val="00A8435B"/>
    <w:rsid w:val="00A84601"/>
    <w:rsid w:val="00A849FD"/>
    <w:rsid w:val="00A84B9A"/>
    <w:rsid w:val="00A84F0A"/>
    <w:rsid w:val="00A85175"/>
    <w:rsid w:val="00A852BA"/>
    <w:rsid w:val="00A85575"/>
    <w:rsid w:val="00A85605"/>
    <w:rsid w:val="00A85694"/>
    <w:rsid w:val="00A85719"/>
    <w:rsid w:val="00A85758"/>
    <w:rsid w:val="00A857EF"/>
    <w:rsid w:val="00A85969"/>
    <w:rsid w:val="00A8612A"/>
    <w:rsid w:val="00A861E5"/>
    <w:rsid w:val="00A86622"/>
    <w:rsid w:val="00A866B5"/>
    <w:rsid w:val="00A8719F"/>
    <w:rsid w:val="00A87224"/>
    <w:rsid w:val="00A87959"/>
    <w:rsid w:val="00A87BDB"/>
    <w:rsid w:val="00A87C5B"/>
    <w:rsid w:val="00A87ECE"/>
    <w:rsid w:val="00A87EDC"/>
    <w:rsid w:val="00A90495"/>
    <w:rsid w:val="00A90594"/>
    <w:rsid w:val="00A905F5"/>
    <w:rsid w:val="00A9079E"/>
    <w:rsid w:val="00A908BF"/>
    <w:rsid w:val="00A90A7E"/>
    <w:rsid w:val="00A90CBF"/>
    <w:rsid w:val="00A90D05"/>
    <w:rsid w:val="00A90D10"/>
    <w:rsid w:val="00A90ECB"/>
    <w:rsid w:val="00A90F2E"/>
    <w:rsid w:val="00A9120C"/>
    <w:rsid w:val="00A9143A"/>
    <w:rsid w:val="00A91526"/>
    <w:rsid w:val="00A91539"/>
    <w:rsid w:val="00A9172E"/>
    <w:rsid w:val="00A9187C"/>
    <w:rsid w:val="00A91887"/>
    <w:rsid w:val="00A91C40"/>
    <w:rsid w:val="00A91CA2"/>
    <w:rsid w:val="00A91FB9"/>
    <w:rsid w:val="00A92048"/>
    <w:rsid w:val="00A92069"/>
    <w:rsid w:val="00A926CB"/>
    <w:rsid w:val="00A92F8B"/>
    <w:rsid w:val="00A9304B"/>
    <w:rsid w:val="00A933E0"/>
    <w:rsid w:val="00A934EF"/>
    <w:rsid w:val="00A9372A"/>
    <w:rsid w:val="00A93987"/>
    <w:rsid w:val="00A93B85"/>
    <w:rsid w:val="00A93BF0"/>
    <w:rsid w:val="00A93C52"/>
    <w:rsid w:val="00A93C83"/>
    <w:rsid w:val="00A93CDE"/>
    <w:rsid w:val="00A93DB9"/>
    <w:rsid w:val="00A93FDA"/>
    <w:rsid w:val="00A94166"/>
    <w:rsid w:val="00A94225"/>
    <w:rsid w:val="00A94424"/>
    <w:rsid w:val="00A94738"/>
    <w:rsid w:val="00A948EA"/>
    <w:rsid w:val="00A94BC7"/>
    <w:rsid w:val="00A94F4F"/>
    <w:rsid w:val="00A95111"/>
    <w:rsid w:val="00A951D1"/>
    <w:rsid w:val="00A95836"/>
    <w:rsid w:val="00A95B8B"/>
    <w:rsid w:val="00A961D0"/>
    <w:rsid w:val="00A968BA"/>
    <w:rsid w:val="00A96CA8"/>
    <w:rsid w:val="00A970BC"/>
    <w:rsid w:val="00A97295"/>
    <w:rsid w:val="00A97505"/>
    <w:rsid w:val="00A975E9"/>
    <w:rsid w:val="00A97776"/>
    <w:rsid w:val="00A97966"/>
    <w:rsid w:val="00A97B80"/>
    <w:rsid w:val="00A97C81"/>
    <w:rsid w:val="00A97D9D"/>
    <w:rsid w:val="00AA012B"/>
    <w:rsid w:val="00AA0866"/>
    <w:rsid w:val="00AA094E"/>
    <w:rsid w:val="00AA096E"/>
    <w:rsid w:val="00AA0A99"/>
    <w:rsid w:val="00AA0B6C"/>
    <w:rsid w:val="00AA1102"/>
    <w:rsid w:val="00AA14C7"/>
    <w:rsid w:val="00AA1500"/>
    <w:rsid w:val="00AA17FD"/>
    <w:rsid w:val="00AA18F6"/>
    <w:rsid w:val="00AA19F6"/>
    <w:rsid w:val="00AA1B3B"/>
    <w:rsid w:val="00AA1F06"/>
    <w:rsid w:val="00AA1F1E"/>
    <w:rsid w:val="00AA2071"/>
    <w:rsid w:val="00AA22A9"/>
    <w:rsid w:val="00AA2548"/>
    <w:rsid w:val="00AA274F"/>
    <w:rsid w:val="00AA2E5D"/>
    <w:rsid w:val="00AA2EB8"/>
    <w:rsid w:val="00AA31C9"/>
    <w:rsid w:val="00AA369E"/>
    <w:rsid w:val="00AA39B2"/>
    <w:rsid w:val="00AA3DBD"/>
    <w:rsid w:val="00AA41E1"/>
    <w:rsid w:val="00AA42F1"/>
    <w:rsid w:val="00AA437B"/>
    <w:rsid w:val="00AA4693"/>
    <w:rsid w:val="00AA49B2"/>
    <w:rsid w:val="00AA5093"/>
    <w:rsid w:val="00AA5883"/>
    <w:rsid w:val="00AA58FF"/>
    <w:rsid w:val="00AA590A"/>
    <w:rsid w:val="00AA5B2D"/>
    <w:rsid w:val="00AA5F69"/>
    <w:rsid w:val="00AA6181"/>
    <w:rsid w:val="00AA6203"/>
    <w:rsid w:val="00AA6392"/>
    <w:rsid w:val="00AA66DE"/>
    <w:rsid w:val="00AA6B0F"/>
    <w:rsid w:val="00AA6CF9"/>
    <w:rsid w:val="00AA72CF"/>
    <w:rsid w:val="00AA77BA"/>
    <w:rsid w:val="00AA78EB"/>
    <w:rsid w:val="00AA7A16"/>
    <w:rsid w:val="00AA7CA1"/>
    <w:rsid w:val="00AA7F4F"/>
    <w:rsid w:val="00AA7F75"/>
    <w:rsid w:val="00AA7F89"/>
    <w:rsid w:val="00AB02E4"/>
    <w:rsid w:val="00AB0A4E"/>
    <w:rsid w:val="00AB0C15"/>
    <w:rsid w:val="00AB0CA0"/>
    <w:rsid w:val="00AB0CDF"/>
    <w:rsid w:val="00AB0F91"/>
    <w:rsid w:val="00AB10E8"/>
    <w:rsid w:val="00AB1184"/>
    <w:rsid w:val="00AB149C"/>
    <w:rsid w:val="00AB15AD"/>
    <w:rsid w:val="00AB15DC"/>
    <w:rsid w:val="00AB1984"/>
    <w:rsid w:val="00AB1AD6"/>
    <w:rsid w:val="00AB2509"/>
    <w:rsid w:val="00AB2BA0"/>
    <w:rsid w:val="00AB2C7B"/>
    <w:rsid w:val="00AB2F61"/>
    <w:rsid w:val="00AB330D"/>
    <w:rsid w:val="00AB356B"/>
    <w:rsid w:val="00AB3633"/>
    <w:rsid w:val="00AB3908"/>
    <w:rsid w:val="00AB3B75"/>
    <w:rsid w:val="00AB3CC2"/>
    <w:rsid w:val="00AB3F0A"/>
    <w:rsid w:val="00AB44F2"/>
    <w:rsid w:val="00AB45D0"/>
    <w:rsid w:val="00AB461B"/>
    <w:rsid w:val="00AB46A1"/>
    <w:rsid w:val="00AB4829"/>
    <w:rsid w:val="00AB486D"/>
    <w:rsid w:val="00AB48FE"/>
    <w:rsid w:val="00AB4967"/>
    <w:rsid w:val="00AB49E6"/>
    <w:rsid w:val="00AB4E52"/>
    <w:rsid w:val="00AB4EF2"/>
    <w:rsid w:val="00AB5307"/>
    <w:rsid w:val="00AB5519"/>
    <w:rsid w:val="00AB579A"/>
    <w:rsid w:val="00AB5C8C"/>
    <w:rsid w:val="00AB5CCB"/>
    <w:rsid w:val="00AB5F90"/>
    <w:rsid w:val="00AB60AB"/>
    <w:rsid w:val="00AB6368"/>
    <w:rsid w:val="00AB6425"/>
    <w:rsid w:val="00AB6777"/>
    <w:rsid w:val="00AB6A08"/>
    <w:rsid w:val="00AB6C44"/>
    <w:rsid w:val="00AB6CEA"/>
    <w:rsid w:val="00AB6DC2"/>
    <w:rsid w:val="00AB716B"/>
    <w:rsid w:val="00AB71C6"/>
    <w:rsid w:val="00AB7B62"/>
    <w:rsid w:val="00AB7E07"/>
    <w:rsid w:val="00AC00B3"/>
    <w:rsid w:val="00AC0170"/>
    <w:rsid w:val="00AC0293"/>
    <w:rsid w:val="00AC0647"/>
    <w:rsid w:val="00AC064C"/>
    <w:rsid w:val="00AC07F4"/>
    <w:rsid w:val="00AC0C1C"/>
    <w:rsid w:val="00AC0CA4"/>
    <w:rsid w:val="00AC0D1D"/>
    <w:rsid w:val="00AC10E2"/>
    <w:rsid w:val="00AC10E7"/>
    <w:rsid w:val="00AC112C"/>
    <w:rsid w:val="00AC1468"/>
    <w:rsid w:val="00AC1A76"/>
    <w:rsid w:val="00AC1C32"/>
    <w:rsid w:val="00AC1E8D"/>
    <w:rsid w:val="00AC1F35"/>
    <w:rsid w:val="00AC2060"/>
    <w:rsid w:val="00AC29DA"/>
    <w:rsid w:val="00AC2A80"/>
    <w:rsid w:val="00AC2C91"/>
    <w:rsid w:val="00AC3322"/>
    <w:rsid w:val="00AC3471"/>
    <w:rsid w:val="00AC3618"/>
    <w:rsid w:val="00AC36EB"/>
    <w:rsid w:val="00AC39B7"/>
    <w:rsid w:val="00AC3D3C"/>
    <w:rsid w:val="00AC3D80"/>
    <w:rsid w:val="00AC3E85"/>
    <w:rsid w:val="00AC41FA"/>
    <w:rsid w:val="00AC421B"/>
    <w:rsid w:val="00AC4310"/>
    <w:rsid w:val="00AC45AC"/>
    <w:rsid w:val="00AC48E2"/>
    <w:rsid w:val="00AC4E97"/>
    <w:rsid w:val="00AC51AA"/>
    <w:rsid w:val="00AC5532"/>
    <w:rsid w:val="00AC557C"/>
    <w:rsid w:val="00AC5AF6"/>
    <w:rsid w:val="00AC650B"/>
    <w:rsid w:val="00AC68CE"/>
    <w:rsid w:val="00AC6C91"/>
    <w:rsid w:val="00AC6CC3"/>
    <w:rsid w:val="00AC6E6D"/>
    <w:rsid w:val="00AC70DA"/>
    <w:rsid w:val="00AC7106"/>
    <w:rsid w:val="00AC722E"/>
    <w:rsid w:val="00AC799E"/>
    <w:rsid w:val="00AC7DDC"/>
    <w:rsid w:val="00AC7DF5"/>
    <w:rsid w:val="00AC7FEF"/>
    <w:rsid w:val="00AD005D"/>
    <w:rsid w:val="00AD006A"/>
    <w:rsid w:val="00AD042D"/>
    <w:rsid w:val="00AD055B"/>
    <w:rsid w:val="00AD05A5"/>
    <w:rsid w:val="00AD0730"/>
    <w:rsid w:val="00AD0F66"/>
    <w:rsid w:val="00AD1488"/>
    <w:rsid w:val="00AD14B2"/>
    <w:rsid w:val="00AD16B3"/>
    <w:rsid w:val="00AD1AD0"/>
    <w:rsid w:val="00AD1B8D"/>
    <w:rsid w:val="00AD20D5"/>
    <w:rsid w:val="00AD214F"/>
    <w:rsid w:val="00AD2350"/>
    <w:rsid w:val="00AD26B4"/>
    <w:rsid w:val="00AD2758"/>
    <w:rsid w:val="00AD27D8"/>
    <w:rsid w:val="00AD2ADD"/>
    <w:rsid w:val="00AD2F50"/>
    <w:rsid w:val="00AD315F"/>
    <w:rsid w:val="00AD3295"/>
    <w:rsid w:val="00AD32D1"/>
    <w:rsid w:val="00AD35A3"/>
    <w:rsid w:val="00AD35E2"/>
    <w:rsid w:val="00AD3918"/>
    <w:rsid w:val="00AD3A57"/>
    <w:rsid w:val="00AD3BF0"/>
    <w:rsid w:val="00AD3CF3"/>
    <w:rsid w:val="00AD3DE3"/>
    <w:rsid w:val="00AD3E3B"/>
    <w:rsid w:val="00AD474A"/>
    <w:rsid w:val="00AD47DE"/>
    <w:rsid w:val="00AD48D3"/>
    <w:rsid w:val="00AD4B7D"/>
    <w:rsid w:val="00AD4D98"/>
    <w:rsid w:val="00AD525C"/>
    <w:rsid w:val="00AD5339"/>
    <w:rsid w:val="00AD54BF"/>
    <w:rsid w:val="00AD5737"/>
    <w:rsid w:val="00AD5756"/>
    <w:rsid w:val="00AD5A2F"/>
    <w:rsid w:val="00AD5D42"/>
    <w:rsid w:val="00AD5EBB"/>
    <w:rsid w:val="00AD6227"/>
    <w:rsid w:val="00AD62CA"/>
    <w:rsid w:val="00AD6582"/>
    <w:rsid w:val="00AD6881"/>
    <w:rsid w:val="00AD69C9"/>
    <w:rsid w:val="00AD6BBE"/>
    <w:rsid w:val="00AD703E"/>
    <w:rsid w:val="00AD70D0"/>
    <w:rsid w:val="00AD734D"/>
    <w:rsid w:val="00AD79F5"/>
    <w:rsid w:val="00AD7C5D"/>
    <w:rsid w:val="00AD7D54"/>
    <w:rsid w:val="00AD7E2C"/>
    <w:rsid w:val="00AD7EC3"/>
    <w:rsid w:val="00AE00AF"/>
    <w:rsid w:val="00AE0219"/>
    <w:rsid w:val="00AE02B8"/>
    <w:rsid w:val="00AE057B"/>
    <w:rsid w:val="00AE059B"/>
    <w:rsid w:val="00AE068A"/>
    <w:rsid w:val="00AE0701"/>
    <w:rsid w:val="00AE09CA"/>
    <w:rsid w:val="00AE1285"/>
    <w:rsid w:val="00AE1628"/>
    <w:rsid w:val="00AE18D1"/>
    <w:rsid w:val="00AE1C18"/>
    <w:rsid w:val="00AE1C3C"/>
    <w:rsid w:val="00AE1C62"/>
    <w:rsid w:val="00AE20F7"/>
    <w:rsid w:val="00AE22FC"/>
    <w:rsid w:val="00AE247D"/>
    <w:rsid w:val="00AE26E4"/>
    <w:rsid w:val="00AE2751"/>
    <w:rsid w:val="00AE2938"/>
    <w:rsid w:val="00AE2B35"/>
    <w:rsid w:val="00AE2EB0"/>
    <w:rsid w:val="00AE2FC1"/>
    <w:rsid w:val="00AE3385"/>
    <w:rsid w:val="00AE36F6"/>
    <w:rsid w:val="00AE370E"/>
    <w:rsid w:val="00AE3915"/>
    <w:rsid w:val="00AE3A4A"/>
    <w:rsid w:val="00AE3E48"/>
    <w:rsid w:val="00AE4013"/>
    <w:rsid w:val="00AE42EA"/>
    <w:rsid w:val="00AE470A"/>
    <w:rsid w:val="00AE4812"/>
    <w:rsid w:val="00AE48EE"/>
    <w:rsid w:val="00AE49B2"/>
    <w:rsid w:val="00AE49BE"/>
    <w:rsid w:val="00AE4AB5"/>
    <w:rsid w:val="00AE4E81"/>
    <w:rsid w:val="00AE4F43"/>
    <w:rsid w:val="00AE50CA"/>
    <w:rsid w:val="00AE5319"/>
    <w:rsid w:val="00AE56AE"/>
    <w:rsid w:val="00AE57B0"/>
    <w:rsid w:val="00AE587A"/>
    <w:rsid w:val="00AE593D"/>
    <w:rsid w:val="00AE5B41"/>
    <w:rsid w:val="00AE5C7A"/>
    <w:rsid w:val="00AE5D11"/>
    <w:rsid w:val="00AE5E62"/>
    <w:rsid w:val="00AE643C"/>
    <w:rsid w:val="00AE6845"/>
    <w:rsid w:val="00AE68A6"/>
    <w:rsid w:val="00AE6C08"/>
    <w:rsid w:val="00AE6DBF"/>
    <w:rsid w:val="00AE6E0B"/>
    <w:rsid w:val="00AE7067"/>
    <w:rsid w:val="00AE72AB"/>
    <w:rsid w:val="00AE7395"/>
    <w:rsid w:val="00AE7DBD"/>
    <w:rsid w:val="00AF0040"/>
    <w:rsid w:val="00AF0214"/>
    <w:rsid w:val="00AF023F"/>
    <w:rsid w:val="00AF032D"/>
    <w:rsid w:val="00AF0400"/>
    <w:rsid w:val="00AF041C"/>
    <w:rsid w:val="00AF0557"/>
    <w:rsid w:val="00AF0B8A"/>
    <w:rsid w:val="00AF0D52"/>
    <w:rsid w:val="00AF11C6"/>
    <w:rsid w:val="00AF1428"/>
    <w:rsid w:val="00AF1717"/>
    <w:rsid w:val="00AF190F"/>
    <w:rsid w:val="00AF19AC"/>
    <w:rsid w:val="00AF1AC8"/>
    <w:rsid w:val="00AF201B"/>
    <w:rsid w:val="00AF21C8"/>
    <w:rsid w:val="00AF221E"/>
    <w:rsid w:val="00AF22A0"/>
    <w:rsid w:val="00AF231A"/>
    <w:rsid w:val="00AF241C"/>
    <w:rsid w:val="00AF270C"/>
    <w:rsid w:val="00AF2952"/>
    <w:rsid w:val="00AF29B2"/>
    <w:rsid w:val="00AF2B4A"/>
    <w:rsid w:val="00AF2CE2"/>
    <w:rsid w:val="00AF2DC4"/>
    <w:rsid w:val="00AF3019"/>
    <w:rsid w:val="00AF3138"/>
    <w:rsid w:val="00AF3394"/>
    <w:rsid w:val="00AF36A2"/>
    <w:rsid w:val="00AF36F2"/>
    <w:rsid w:val="00AF372F"/>
    <w:rsid w:val="00AF3B8F"/>
    <w:rsid w:val="00AF3C98"/>
    <w:rsid w:val="00AF3F34"/>
    <w:rsid w:val="00AF4026"/>
    <w:rsid w:val="00AF4171"/>
    <w:rsid w:val="00AF44B8"/>
    <w:rsid w:val="00AF4B17"/>
    <w:rsid w:val="00AF4B42"/>
    <w:rsid w:val="00AF4FDA"/>
    <w:rsid w:val="00AF4FEC"/>
    <w:rsid w:val="00AF5064"/>
    <w:rsid w:val="00AF5A26"/>
    <w:rsid w:val="00AF5AA0"/>
    <w:rsid w:val="00AF5DD0"/>
    <w:rsid w:val="00AF5E2D"/>
    <w:rsid w:val="00AF6344"/>
    <w:rsid w:val="00AF646E"/>
    <w:rsid w:val="00AF66BD"/>
    <w:rsid w:val="00AF68EA"/>
    <w:rsid w:val="00AF6B3C"/>
    <w:rsid w:val="00AF6B7C"/>
    <w:rsid w:val="00AF6D8A"/>
    <w:rsid w:val="00AF6DDF"/>
    <w:rsid w:val="00AF6DE0"/>
    <w:rsid w:val="00AF6DE5"/>
    <w:rsid w:val="00AF7227"/>
    <w:rsid w:val="00AF73A5"/>
    <w:rsid w:val="00AF7965"/>
    <w:rsid w:val="00AF7CE6"/>
    <w:rsid w:val="00B0003C"/>
    <w:rsid w:val="00B001C8"/>
    <w:rsid w:val="00B001D4"/>
    <w:rsid w:val="00B00250"/>
    <w:rsid w:val="00B002A8"/>
    <w:rsid w:val="00B0048D"/>
    <w:rsid w:val="00B0049D"/>
    <w:rsid w:val="00B00641"/>
    <w:rsid w:val="00B0068F"/>
    <w:rsid w:val="00B0072D"/>
    <w:rsid w:val="00B007EA"/>
    <w:rsid w:val="00B0088C"/>
    <w:rsid w:val="00B00904"/>
    <w:rsid w:val="00B00AA2"/>
    <w:rsid w:val="00B00BED"/>
    <w:rsid w:val="00B00BFE"/>
    <w:rsid w:val="00B00C15"/>
    <w:rsid w:val="00B00CE6"/>
    <w:rsid w:val="00B00E10"/>
    <w:rsid w:val="00B00F1E"/>
    <w:rsid w:val="00B00F3E"/>
    <w:rsid w:val="00B011DA"/>
    <w:rsid w:val="00B01228"/>
    <w:rsid w:val="00B01676"/>
    <w:rsid w:val="00B0199D"/>
    <w:rsid w:val="00B01C27"/>
    <w:rsid w:val="00B01C84"/>
    <w:rsid w:val="00B01F71"/>
    <w:rsid w:val="00B01FF8"/>
    <w:rsid w:val="00B0203B"/>
    <w:rsid w:val="00B02275"/>
    <w:rsid w:val="00B023D3"/>
    <w:rsid w:val="00B02763"/>
    <w:rsid w:val="00B02B7B"/>
    <w:rsid w:val="00B0308A"/>
    <w:rsid w:val="00B03765"/>
    <w:rsid w:val="00B0383E"/>
    <w:rsid w:val="00B03957"/>
    <w:rsid w:val="00B03B4C"/>
    <w:rsid w:val="00B04113"/>
    <w:rsid w:val="00B04132"/>
    <w:rsid w:val="00B043C4"/>
    <w:rsid w:val="00B04442"/>
    <w:rsid w:val="00B044CA"/>
    <w:rsid w:val="00B0471C"/>
    <w:rsid w:val="00B04A32"/>
    <w:rsid w:val="00B04C68"/>
    <w:rsid w:val="00B05012"/>
    <w:rsid w:val="00B051AA"/>
    <w:rsid w:val="00B054A8"/>
    <w:rsid w:val="00B057CE"/>
    <w:rsid w:val="00B05807"/>
    <w:rsid w:val="00B05A56"/>
    <w:rsid w:val="00B05BA8"/>
    <w:rsid w:val="00B05C4F"/>
    <w:rsid w:val="00B05CDE"/>
    <w:rsid w:val="00B062D0"/>
    <w:rsid w:val="00B06715"/>
    <w:rsid w:val="00B06741"/>
    <w:rsid w:val="00B06A08"/>
    <w:rsid w:val="00B06B21"/>
    <w:rsid w:val="00B06B9E"/>
    <w:rsid w:val="00B06D30"/>
    <w:rsid w:val="00B0750F"/>
    <w:rsid w:val="00B07923"/>
    <w:rsid w:val="00B07B56"/>
    <w:rsid w:val="00B07D49"/>
    <w:rsid w:val="00B10418"/>
    <w:rsid w:val="00B104A2"/>
    <w:rsid w:val="00B106DC"/>
    <w:rsid w:val="00B1090B"/>
    <w:rsid w:val="00B109E8"/>
    <w:rsid w:val="00B10CA0"/>
    <w:rsid w:val="00B10F8D"/>
    <w:rsid w:val="00B114AF"/>
    <w:rsid w:val="00B1172E"/>
    <w:rsid w:val="00B11784"/>
    <w:rsid w:val="00B1181A"/>
    <w:rsid w:val="00B1204D"/>
    <w:rsid w:val="00B1234E"/>
    <w:rsid w:val="00B123AF"/>
    <w:rsid w:val="00B12A4B"/>
    <w:rsid w:val="00B12D17"/>
    <w:rsid w:val="00B1308E"/>
    <w:rsid w:val="00B139BA"/>
    <w:rsid w:val="00B13AB5"/>
    <w:rsid w:val="00B13B44"/>
    <w:rsid w:val="00B13BA5"/>
    <w:rsid w:val="00B13CA4"/>
    <w:rsid w:val="00B13E18"/>
    <w:rsid w:val="00B13E59"/>
    <w:rsid w:val="00B13FAA"/>
    <w:rsid w:val="00B140C0"/>
    <w:rsid w:val="00B1413A"/>
    <w:rsid w:val="00B1421C"/>
    <w:rsid w:val="00B1448C"/>
    <w:rsid w:val="00B14504"/>
    <w:rsid w:val="00B14BD4"/>
    <w:rsid w:val="00B14CA3"/>
    <w:rsid w:val="00B14F21"/>
    <w:rsid w:val="00B15344"/>
    <w:rsid w:val="00B155AE"/>
    <w:rsid w:val="00B15CCD"/>
    <w:rsid w:val="00B16212"/>
    <w:rsid w:val="00B16832"/>
    <w:rsid w:val="00B16951"/>
    <w:rsid w:val="00B16FCB"/>
    <w:rsid w:val="00B170C1"/>
    <w:rsid w:val="00B17230"/>
    <w:rsid w:val="00B1726B"/>
    <w:rsid w:val="00B1758E"/>
    <w:rsid w:val="00B1764B"/>
    <w:rsid w:val="00B17963"/>
    <w:rsid w:val="00B179EB"/>
    <w:rsid w:val="00B17D1E"/>
    <w:rsid w:val="00B17D5A"/>
    <w:rsid w:val="00B17F58"/>
    <w:rsid w:val="00B2014B"/>
    <w:rsid w:val="00B20248"/>
    <w:rsid w:val="00B202E7"/>
    <w:rsid w:val="00B20442"/>
    <w:rsid w:val="00B205DA"/>
    <w:rsid w:val="00B20629"/>
    <w:rsid w:val="00B20631"/>
    <w:rsid w:val="00B206B9"/>
    <w:rsid w:val="00B20F02"/>
    <w:rsid w:val="00B21173"/>
    <w:rsid w:val="00B2117D"/>
    <w:rsid w:val="00B2167F"/>
    <w:rsid w:val="00B21731"/>
    <w:rsid w:val="00B2175A"/>
    <w:rsid w:val="00B21A71"/>
    <w:rsid w:val="00B21BD7"/>
    <w:rsid w:val="00B222A1"/>
    <w:rsid w:val="00B223C5"/>
    <w:rsid w:val="00B2241C"/>
    <w:rsid w:val="00B22502"/>
    <w:rsid w:val="00B227DE"/>
    <w:rsid w:val="00B22CEC"/>
    <w:rsid w:val="00B22E0B"/>
    <w:rsid w:val="00B2368F"/>
    <w:rsid w:val="00B2374D"/>
    <w:rsid w:val="00B238AC"/>
    <w:rsid w:val="00B239B2"/>
    <w:rsid w:val="00B23B01"/>
    <w:rsid w:val="00B23B13"/>
    <w:rsid w:val="00B23BD1"/>
    <w:rsid w:val="00B23D7E"/>
    <w:rsid w:val="00B23E2A"/>
    <w:rsid w:val="00B241EA"/>
    <w:rsid w:val="00B245B0"/>
    <w:rsid w:val="00B2467B"/>
    <w:rsid w:val="00B24797"/>
    <w:rsid w:val="00B24A03"/>
    <w:rsid w:val="00B24A31"/>
    <w:rsid w:val="00B24B5D"/>
    <w:rsid w:val="00B24ECF"/>
    <w:rsid w:val="00B252BF"/>
    <w:rsid w:val="00B252E9"/>
    <w:rsid w:val="00B2537A"/>
    <w:rsid w:val="00B25383"/>
    <w:rsid w:val="00B2598D"/>
    <w:rsid w:val="00B25ABD"/>
    <w:rsid w:val="00B25BCD"/>
    <w:rsid w:val="00B25D07"/>
    <w:rsid w:val="00B25D4A"/>
    <w:rsid w:val="00B25E1E"/>
    <w:rsid w:val="00B25EBA"/>
    <w:rsid w:val="00B25F9F"/>
    <w:rsid w:val="00B25FD0"/>
    <w:rsid w:val="00B261B8"/>
    <w:rsid w:val="00B26291"/>
    <w:rsid w:val="00B26ACF"/>
    <w:rsid w:val="00B26B33"/>
    <w:rsid w:val="00B26D49"/>
    <w:rsid w:val="00B26DE3"/>
    <w:rsid w:val="00B26FBC"/>
    <w:rsid w:val="00B272C4"/>
    <w:rsid w:val="00B273CF"/>
    <w:rsid w:val="00B2760E"/>
    <w:rsid w:val="00B27D60"/>
    <w:rsid w:val="00B27E54"/>
    <w:rsid w:val="00B27F6F"/>
    <w:rsid w:val="00B302ED"/>
    <w:rsid w:val="00B30317"/>
    <w:rsid w:val="00B30430"/>
    <w:rsid w:val="00B30473"/>
    <w:rsid w:val="00B304FF"/>
    <w:rsid w:val="00B30698"/>
    <w:rsid w:val="00B31230"/>
    <w:rsid w:val="00B31528"/>
    <w:rsid w:val="00B31B70"/>
    <w:rsid w:val="00B31CD6"/>
    <w:rsid w:val="00B3278C"/>
    <w:rsid w:val="00B3279D"/>
    <w:rsid w:val="00B327BE"/>
    <w:rsid w:val="00B32872"/>
    <w:rsid w:val="00B328BD"/>
    <w:rsid w:val="00B32AD0"/>
    <w:rsid w:val="00B32B76"/>
    <w:rsid w:val="00B3359C"/>
    <w:rsid w:val="00B336F8"/>
    <w:rsid w:val="00B33CB3"/>
    <w:rsid w:val="00B33E07"/>
    <w:rsid w:val="00B33E97"/>
    <w:rsid w:val="00B3430C"/>
    <w:rsid w:val="00B34473"/>
    <w:rsid w:val="00B34966"/>
    <w:rsid w:val="00B34B48"/>
    <w:rsid w:val="00B34D21"/>
    <w:rsid w:val="00B34EC8"/>
    <w:rsid w:val="00B34F18"/>
    <w:rsid w:val="00B34F9D"/>
    <w:rsid w:val="00B350AA"/>
    <w:rsid w:val="00B3541A"/>
    <w:rsid w:val="00B35538"/>
    <w:rsid w:val="00B35645"/>
    <w:rsid w:val="00B35A0F"/>
    <w:rsid w:val="00B35A37"/>
    <w:rsid w:val="00B35FE2"/>
    <w:rsid w:val="00B362B3"/>
    <w:rsid w:val="00B3631E"/>
    <w:rsid w:val="00B36473"/>
    <w:rsid w:val="00B364D3"/>
    <w:rsid w:val="00B36662"/>
    <w:rsid w:val="00B370B4"/>
    <w:rsid w:val="00B371B9"/>
    <w:rsid w:val="00B37241"/>
    <w:rsid w:val="00B37859"/>
    <w:rsid w:val="00B37F4C"/>
    <w:rsid w:val="00B40746"/>
    <w:rsid w:val="00B40A9C"/>
    <w:rsid w:val="00B40B97"/>
    <w:rsid w:val="00B40BC6"/>
    <w:rsid w:val="00B40C86"/>
    <w:rsid w:val="00B4108D"/>
    <w:rsid w:val="00B4117D"/>
    <w:rsid w:val="00B41247"/>
    <w:rsid w:val="00B412DD"/>
    <w:rsid w:val="00B4143E"/>
    <w:rsid w:val="00B414C8"/>
    <w:rsid w:val="00B41C59"/>
    <w:rsid w:val="00B41E12"/>
    <w:rsid w:val="00B4211B"/>
    <w:rsid w:val="00B42204"/>
    <w:rsid w:val="00B42948"/>
    <w:rsid w:val="00B429F8"/>
    <w:rsid w:val="00B42A60"/>
    <w:rsid w:val="00B43155"/>
    <w:rsid w:val="00B43263"/>
    <w:rsid w:val="00B439C7"/>
    <w:rsid w:val="00B44494"/>
    <w:rsid w:val="00B444CC"/>
    <w:rsid w:val="00B445FE"/>
    <w:rsid w:val="00B44DB8"/>
    <w:rsid w:val="00B44E75"/>
    <w:rsid w:val="00B453BB"/>
    <w:rsid w:val="00B454F3"/>
    <w:rsid w:val="00B45A69"/>
    <w:rsid w:val="00B45CAA"/>
    <w:rsid w:val="00B45D43"/>
    <w:rsid w:val="00B461BC"/>
    <w:rsid w:val="00B461CD"/>
    <w:rsid w:val="00B46640"/>
    <w:rsid w:val="00B4673B"/>
    <w:rsid w:val="00B46C8B"/>
    <w:rsid w:val="00B470F3"/>
    <w:rsid w:val="00B47681"/>
    <w:rsid w:val="00B476E2"/>
    <w:rsid w:val="00B478BE"/>
    <w:rsid w:val="00B50208"/>
    <w:rsid w:val="00B505E4"/>
    <w:rsid w:val="00B5071C"/>
    <w:rsid w:val="00B50B6C"/>
    <w:rsid w:val="00B50CD4"/>
    <w:rsid w:val="00B50CE3"/>
    <w:rsid w:val="00B50D1B"/>
    <w:rsid w:val="00B50DBF"/>
    <w:rsid w:val="00B5126C"/>
    <w:rsid w:val="00B51A02"/>
    <w:rsid w:val="00B51EDB"/>
    <w:rsid w:val="00B51F13"/>
    <w:rsid w:val="00B51FDC"/>
    <w:rsid w:val="00B52414"/>
    <w:rsid w:val="00B5247B"/>
    <w:rsid w:val="00B5255D"/>
    <w:rsid w:val="00B526D9"/>
    <w:rsid w:val="00B5278A"/>
    <w:rsid w:val="00B52A69"/>
    <w:rsid w:val="00B531E7"/>
    <w:rsid w:val="00B53309"/>
    <w:rsid w:val="00B5349B"/>
    <w:rsid w:val="00B537DD"/>
    <w:rsid w:val="00B53BEA"/>
    <w:rsid w:val="00B53C43"/>
    <w:rsid w:val="00B53C55"/>
    <w:rsid w:val="00B53E84"/>
    <w:rsid w:val="00B5437B"/>
    <w:rsid w:val="00B5524B"/>
    <w:rsid w:val="00B554B1"/>
    <w:rsid w:val="00B55CDB"/>
    <w:rsid w:val="00B55D3A"/>
    <w:rsid w:val="00B55EC7"/>
    <w:rsid w:val="00B56593"/>
    <w:rsid w:val="00B566DB"/>
    <w:rsid w:val="00B56C47"/>
    <w:rsid w:val="00B56D8C"/>
    <w:rsid w:val="00B57260"/>
    <w:rsid w:val="00B57601"/>
    <w:rsid w:val="00B5786F"/>
    <w:rsid w:val="00B578AB"/>
    <w:rsid w:val="00B57A14"/>
    <w:rsid w:val="00B57B48"/>
    <w:rsid w:val="00B57B86"/>
    <w:rsid w:val="00B605DC"/>
    <w:rsid w:val="00B606CF"/>
    <w:rsid w:val="00B6071D"/>
    <w:rsid w:val="00B60766"/>
    <w:rsid w:val="00B608B5"/>
    <w:rsid w:val="00B6098D"/>
    <w:rsid w:val="00B60A8C"/>
    <w:rsid w:val="00B60D71"/>
    <w:rsid w:val="00B60FD1"/>
    <w:rsid w:val="00B61065"/>
    <w:rsid w:val="00B610AA"/>
    <w:rsid w:val="00B61158"/>
    <w:rsid w:val="00B61691"/>
    <w:rsid w:val="00B6182D"/>
    <w:rsid w:val="00B61965"/>
    <w:rsid w:val="00B61B6E"/>
    <w:rsid w:val="00B61BBE"/>
    <w:rsid w:val="00B61BD7"/>
    <w:rsid w:val="00B61BF3"/>
    <w:rsid w:val="00B61E89"/>
    <w:rsid w:val="00B61FEC"/>
    <w:rsid w:val="00B621C7"/>
    <w:rsid w:val="00B62247"/>
    <w:rsid w:val="00B624A2"/>
    <w:rsid w:val="00B62631"/>
    <w:rsid w:val="00B62690"/>
    <w:rsid w:val="00B62740"/>
    <w:rsid w:val="00B6281C"/>
    <w:rsid w:val="00B62A5A"/>
    <w:rsid w:val="00B62DEC"/>
    <w:rsid w:val="00B62E71"/>
    <w:rsid w:val="00B6307D"/>
    <w:rsid w:val="00B63080"/>
    <w:rsid w:val="00B63170"/>
    <w:rsid w:val="00B631E9"/>
    <w:rsid w:val="00B636CD"/>
    <w:rsid w:val="00B639A7"/>
    <w:rsid w:val="00B639B3"/>
    <w:rsid w:val="00B63BB9"/>
    <w:rsid w:val="00B63C45"/>
    <w:rsid w:val="00B63E7B"/>
    <w:rsid w:val="00B63ED5"/>
    <w:rsid w:val="00B63F84"/>
    <w:rsid w:val="00B64319"/>
    <w:rsid w:val="00B64819"/>
    <w:rsid w:val="00B64A97"/>
    <w:rsid w:val="00B64DB1"/>
    <w:rsid w:val="00B654AD"/>
    <w:rsid w:val="00B654D3"/>
    <w:rsid w:val="00B654D4"/>
    <w:rsid w:val="00B65B58"/>
    <w:rsid w:val="00B65BD6"/>
    <w:rsid w:val="00B65E5E"/>
    <w:rsid w:val="00B65EF5"/>
    <w:rsid w:val="00B66282"/>
    <w:rsid w:val="00B66382"/>
    <w:rsid w:val="00B66684"/>
    <w:rsid w:val="00B66735"/>
    <w:rsid w:val="00B66827"/>
    <w:rsid w:val="00B66B8F"/>
    <w:rsid w:val="00B66D32"/>
    <w:rsid w:val="00B66D79"/>
    <w:rsid w:val="00B66E2E"/>
    <w:rsid w:val="00B671BF"/>
    <w:rsid w:val="00B6751B"/>
    <w:rsid w:val="00B67748"/>
    <w:rsid w:val="00B67B9E"/>
    <w:rsid w:val="00B67C40"/>
    <w:rsid w:val="00B707A9"/>
    <w:rsid w:val="00B70812"/>
    <w:rsid w:val="00B70BF9"/>
    <w:rsid w:val="00B70CE0"/>
    <w:rsid w:val="00B70E08"/>
    <w:rsid w:val="00B710EF"/>
    <w:rsid w:val="00B71165"/>
    <w:rsid w:val="00B71814"/>
    <w:rsid w:val="00B71A4C"/>
    <w:rsid w:val="00B71B7C"/>
    <w:rsid w:val="00B722A5"/>
    <w:rsid w:val="00B72339"/>
    <w:rsid w:val="00B723A0"/>
    <w:rsid w:val="00B72512"/>
    <w:rsid w:val="00B72A4E"/>
    <w:rsid w:val="00B72C71"/>
    <w:rsid w:val="00B73187"/>
    <w:rsid w:val="00B735ED"/>
    <w:rsid w:val="00B73BA5"/>
    <w:rsid w:val="00B73E02"/>
    <w:rsid w:val="00B73E70"/>
    <w:rsid w:val="00B73EB2"/>
    <w:rsid w:val="00B74A90"/>
    <w:rsid w:val="00B74D26"/>
    <w:rsid w:val="00B74DA6"/>
    <w:rsid w:val="00B74EB6"/>
    <w:rsid w:val="00B74F94"/>
    <w:rsid w:val="00B75018"/>
    <w:rsid w:val="00B75340"/>
    <w:rsid w:val="00B75BB3"/>
    <w:rsid w:val="00B75C9B"/>
    <w:rsid w:val="00B75CE0"/>
    <w:rsid w:val="00B75D27"/>
    <w:rsid w:val="00B75DC7"/>
    <w:rsid w:val="00B75EAE"/>
    <w:rsid w:val="00B75F5F"/>
    <w:rsid w:val="00B765AC"/>
    <w:rsid w:val="00B76774"/>
    <w:rsid w:val="00B767CE"/>
    <w:rsid w:val="00B7686B"/>
    <w:rsid w:val="00B7724E"/>
    <w:rsid w:val="00B775CD"/>
    <w:rsid w:val="00B776DE"/>
    <w:rsid w:val="00B77A50"/>
    <w:rsid w:val="00B77F28"/>
    <w:rsid w:val="00B80408"/>
    <w:rsid w:val="00B80AA5"/>
    <w:rsid w:val="00B812C0"/>
    <w:rsid w:val="00B813D2"/>
    <w:rsid w:val="00B818E0"/>
    <w:rsid w:val="00B818E4"/>
    <w:rsid w:val="00B81A57"/>
    <w:rsid w:val="00B81BB9"/>
    <w:rsid w:val="00B81D66"/>
    <w:rsid w:val="00B827BD"/>
    <w:rsid w:val="00B82985"/>
    <w:rsid w:val="00B829E0"/>
    <w:rsid w:val="00B82A35"/>
    <w:rsid w:val="00B82C1C"/>
    <w:rsid w:val="00B83235"/>
    <w:rsid w:val="00B838AB"/>
    <w:rsid w:val="00B838EE"/>
    <w:rsid w:val="00B83FE6"/>
    <w:rsid w:val="00B8404B"/>
    <w:rsid w:val="00B84223"/>
    <w:rsid w:val="00B842D7"/>
    <w:rsid w:val="00B843C7"/>
    <w:rsid w:val="00B84FC6"/>
    <w:rsid w:val="00B853B9"/>
    <w:rsid w:val="00B85CBB"/>
    <w:rsid w:val="00B85CC8"/>
    <w:rsid w:val="00B86228"/>
    <w:rsid w:val="00B86808"/>
    <w:rsid w:val="00B86941"/>
    <w:rsid w:val="00B86A2F"/>
    <w:rsid w:val="00B86DC1"/>
    <w:rsid w:val="00B87308"/>
    <w:rsid w:val="00B8745E"/>
    <w:rsid w:val="00B87781"/>
    <w:rsid w:val="00B878A9"/>
    <w:rsid w:val="00B87A5B"/>
    <w:rsid w:val="00B87B25"/>
    <w:rsid w:val="00B87E2B"/>
    <w:rsid w:val="00B9000C"/>
    <w:rsid w:val="00B90286"/>
    <w:rsid w:val="00B90387"/>
    <w:rsid w:val="00B903B8"/>
    <w:rsid w:val="00B906C4"/>
    <w:rsid w:val="00B90881"/>
    <w:rsid w:val="00B9096E"/>
    <w:rsid w:val="00B90DED"/>
    <w:rsid w:val="00B90F4A"/>
    <w:rsid w:val="00B9104D"/>
    <w:rsid w:val="00B9152B"/>
    <w:rsid w:val="00B91828"/>
    <w:rsid w:val="00B91AE7"/>
    <w:rsid w:val="00B91D10"/>
    <w:rsid w:val="00B91FC6"/>
    <w:rsid w:val="00B92184"/>
    <w:rsid w:val="00B923E5"/>
    <w:rsid w:val="00B92BF1"/>
    <w:rsid w:val="00B92F6A"/>
    <w:rsid w:val="00B9343D"/>
    <w:rsid w:val="00B93446"/>
    <w:rsid w:val="00B93728"/>
    <w:rsid w:val="00B93892"/>
    <w:rsid w:val="00B9397C"/>
    <w:rsid w:val="00B93B19"/>
    <w:rsid w:val="00B93B60"/>
    <w:rsid w:val="00B93FCC"/>
    <w:rsid w:val="00B940AD"/>
    <w:rsid w:val="00B9415B"/>
    <w:rsid w:val="00B941F4"/>
    <w:rsid w:val="00B9431C"/>
    <w:rsid w:val="00B94406"/>
    <w:rsid w:val="00B949C5"/>
    <w:rsid w:val="00B94F30"/>
    <w:rsid w:val="00B95517"/>
    <w:rsid w:val="00B955D6"/>
    <w:rsid w:val="00B9569A"/>
    <w:rsid w:val="00B957A4"/>
    <w:rsid w:val="00B957DA"/>
    <w:rsid w:val="00B95A2F"/>
    <w:rsid w:val="00B95EAC"/>
    <w:rsid w:val="00B95F22"/>
    <w:rsid w:val="00B96112"/>
    <w:rsid w:val="00B9622E"/>
    <w:rsid w:val="00B96359"/>
    <w:rsid w:val="00B96619"/>
    <w:rsid w:val="00B96FE1"/>
    <w:rsid w:val="00B97147"/>
    <w:rsid w:val="00B973A6"/>
    <w:rsid w:val="00B97426"/>
    <w:rsid w:val="00B97440"/>
    <w:rsid w:val="00B9752E"/>
    <w:rsid w:val="00B975A5"/>
    <w:rsid w:val="00B97719"/>
    <w:rsid w:val="00B979FB"/>
    <w:rsid w:val="00B97AA2"/>
    <w:rsid w:val="00B97BA9"/>
    <w:rsid w:val="00B97C1C"/>
    <w:rsid w:val="00B97E6B"/>
    <w:rsid w:val="00B97F2A"/>
    <w:rsid w:val="00BA002B"/>
    <w:rsid w:val="00BA05A1"/>
    <w:rsid w:val="00BA08E4"/>
    <w:rsid w:val="00BA0906"/>
    <w:rsid w:val="00BA092B"/>
    <w:rsid w:val="00BA0C28"/>
    <w:rsid w:val="00BA0D09"/>
    <w:rsid w:val="00BA0D84"/>
    <w:rsid w:val="00BA0E67"/>
    <w:rsid w:val="00BA0ECF"/>
    <w:rsid w:val="00BA13A3"/>
    <w:rsid w:val="00BA15FC"/>
    <w:rsid w:val="00BA193A"/>
    <w:rsid w:val="00BA1A96"/>
    <w:rsid w:val="00BA1BDB"/>
    <w:rsid w:val="00BA1C31"/>
    <w:rsid w:val="00BA1C92"/>
    <w:rsid w:val="00BA1FAD"/>
    <w:rsid w:val="00BA2198"/>
    <w:rsid w:val="00BA2294"/>
    <w:rsid w:val="00BA22A7"/>
    <w:rsid w:val="00BA22A8"/>
    <w:rsid w:val="00BA250B"/>
    <w:rsid w:val="00BA2AD5"/>
    <w:rsid w:val="00BA2D6B"/>
    <w:rsid w:val="00BA2F14"/>
    <w:rsid w:val="00BA33D4"/>
    <w:rsid w:val="00BA391A"/>
    <w:rsid w:val="00BA3D57"/>
    <w:rsid w:val="00BA3F91"/>
    <w:rsid w:val="00BA45D4"/>
    <w:rsid w:val="00BA4FD7"/>
    <w:rsid w:val="00BA519F"/>
    <w:rsid w:val="00BA54E7"/>
    <w:rsid w:val="00BA562F"/>
    <w:rsid w:val="00BA5E9E"/>
    <w:rsid w:val="00BA60B9"/>
    <w:rsid w:val="00BA657B"/>
    <w:rsid w:val="00BA6723"/>
    <w:rsid w:val="00BA6773"/>
    <w:rsid w:val="00BA7159"/>
    <w:rsid w:val="00BA7424"/>
    <w:rsid w:val="00BA75FF"/>
    <w:rsid w:val="00BA7765"/>
    <w:rsid w:val="00BA7D34"/>
    <w:rsid w:val="00BB001B"/>
    <w:rsid w:val="00BB0161"/>
    <w:rsid w:val="00BB032B"/>
    <w:rsid w:val="00BB03E7"/>
    <w:rsid w:val="00BB060B"/>
    <w:rsid w:val="00BB0724"/>
    <w:rsid w:val="00BB0A5D"/>
    <w:rsid w:val="00BB0E05"/>
    <w:rsid w:val="00BB1008"/>
    <w:rsid w:val="00BB15F1"/>
    <w:rsid w:val="00BB173C"/>
    <w:rsid w:val="00BB1833"/>
    <w:rsid w:val="00BB18CC"/>
    <w:rsid w:val="00BB192F"/>
    <w:rsid w:val="00BB19BF"/>
    <w:rsid w:val="00BB19E4"/>
    <w:rsid w:val="00BB1A6A"/>
    <w:rsid w:val="00BB2A9A"/>
    <w:rsid w:val="00BB2B0E"/>
    <w:rsid w:val="00BB2D62"/>
    <w:rsid w:val="00BB2DFA"/>
    <w:rsid w:val="00BB2E4A"/>
    <w:rsid w:val="00BB305A"/>
    <w:rsid w:val="00BB35BD"/>
    <w:rsid w:val="00BB35DF"/>
    <w:rsid w:val="00BB36EA"/>
    <w:rsid w:val="00BB397B"/>
    <w:rsid w:val="00BB3A6E"/>
    <w:rsid w:val="00BB3F88"/>
    <w:rsid w:val="00BB4013"/>
    <w:rsid w:val="00BB40C2"/>
    <w:rsid w:val="00BB40EA"/>
    <w:rsid w:val="00BB4165"/>
    <w:rsid w:val="00BB4330"/>
    <w:rsid w:val="00BB435C"/>
    <w:rsid w:val="00BB4A59"/>
    <w:rsid w:val="00BB4DF9"/>
    <w:rsid w:val="00BB52FF"/>
    <w:rsid w:val="00BB5841"/>
    <w:rsid w:val="00BB58C7"/>
    <w:rsid w:val="00BB5FB0"/>
    <w:rsid w:val="00BB606B"/>
    <w:rsid w:val="00BB60EA"/>
    <w:rsid w:val="00BB61B7"/>
    <w:rsid w:val="00BB67B0"/>
    <w:rsid w:val="00BB680F"/>
    <w:rsid w:val="00BB6B66"/>
    <w:rsid w:val="00BB6BDA"/>
    <w:rsid w:val="00BB6F47"/>
    <w:rsid w:val="00BB7097"/>
    <w:rsid w:val="00BB765E"/>
    <w:rsid w:val="00BB77B3"/>
    <w:rsid w:val="00BB79A6"/>
    <w:rsid w:val="00BB7BC3"/>
    <w:rsid w:val="00BB7D3B"/>
    <w:rsid w:val="00BB7FE3"/>
    <w:rsid w:val="00BC05C8"/>
    <w:rsid w:val="00BC0740"/>
    <w:rsid w:val="00BC0A2E"/>
    <w:rsid w:val="00BC0CB5"/>
    <w:rsid w:val="00BC0DF0"/>
    <w:rsid w:val="00BC148D"/>
    <w:rsid w:val="00BC15A4"/>
    <w:rsid w:val="00BC16D7"/>
    <w:rsid w:val="00BC1A1E"/>
    <w:rsid w:val="00BC1A76"/>
    <w:rsid w:val="00BC1A87"/>
    <w:rsid w:val="00BC1DDA"/>
    <w:rsid w:val="00BC1E34"/>
    <w:rsid w:val="00BC2085"/>
    <w:rsid w:val="00BC2093"/>
    <w:rsid w:val="00BC2140"/>
    <w:rsid w:val="00BC22CE"/>
    <w:rsid w:val="00BC238F"/>
    <w:rsid w:val="00BC2691"/>
    <w:rsid w:val="00BC2806"/>
    <w:rsid w:val="00BC2819"/>
    <w:rsid w:val="00BC2A59"/>
    <w:rsid w:val="00BC2B23"/>
    <w:rsid w:val="00BC2EF0"/>
    <w:rsid w:val="00BC3612"/>
    <w:rsid w:val="00BC3B49"/>
    <w:rsid w:val="00BC3B80"/>
    <w:rsid w:val="00BC3D7B"/>
    <w:rsid w:val="00BC4243"/>
    <w:rsid w:val="00BC433B"/>
    <w:rsid w:val="00BC435A"/>
    <w:rsid w:val="00BC4391"/>
    <w:rsid w:val="00BC450B"/>
    <w:rsid w:val="00BC4534"/>
    <w:rsid w:val="00BC4785"/>
    <w:rsid w:val="00BC47A8"/>
    <w:rsid w:val="00BC4901"/>
    <w:rsid w:val="00BC49D9"/>
    <w:rsid w:val="00BC4A6D"/>
    <w:rsid w:val="00BC4F7D"/>
    <w:rsid w:val="00BC500B"/>
    <w:rsid w:val="00BC5327"/>
    <w:rsid w:val="00BC55E3"/>
    <w:rsid w:val="00BC56C3"/>
    <w:rsid w:val="00BC594A"/>
    <w:rsid w:val="00BC5979"/>
    <w:rsid w:val="00BC5C9E"/>
    <w:rsid w:val="00BC68F4"/>
    <w:rsid w:val="00BC69FD"/>
    <w:rsid w:val="00BC69FE"/>
    <w:rsid w:val="00BC6A91"/>
    <w:rsid w:val="00BC6ADC"/>
    <w:rsid w:val="00BC6C90"/>
    <w:rsid w:val="00BC6D1C"/>
    <w:rsid w:val="00BC736B"/>
    <w:rsid w:val="00BC74E2"/>
    <w:rsid w:val="00BC75B9"/>
    <w:rsid w:val="00BC78E9"/>
    <w:rsid w:val="00BC7DC2"/>
    <w:rsid w:val="00BD00FD"/>
    <w:rsid w:val="00BD0322"/>
    <w:rsid w:val="00BD0693"/>
    <w:rsid w:val="00BD0737"/>
    <w:rsid w:val="00BD09F1"/>
    <w:rsid w:val="00BD0BC5"/>
    <w:rsid w:val="00BD0E64"/>
    <w:rsid w:val="00BD10A4"/>
    <w:rsid w:val="00BD148A"/>
    <w:rsid w:val="00BD14C1"/>
    <w:rsid w:val="00BD14DA"/>
    <w:rsid w:val="00BD1674"/>
    <w:rsid w:val="00BD1757"/>
    <w:rsid w:val="00BD1A82"/>
    <w:rsid w:val="00BD1B06"/>
    <w:rsid w:val="00BD1F06"/>
    <w:rsid w:val="00BD1F11"/>
    <w:rsid w:val="00BD1F51"/>
    <w:rsid w:val="00BD227D"/>
    <w:rsid w:val="00BD22D4"/>
    <w:rsid w:val="00BD236A"/>
    <w:rsid w:val="00BD23F0"/>
    <w:rsid w:val="00BD2544"/>
    <w:rsid w:val="00BD2548"/>
    <w:rsid w:val="00BD27A5"/>
    <w:rsid w:val="00BD27E3"/>
    <w:rsid w:val="00BD283D"/>
    <w:rsid w:val="00BD2933"/>
    <w:rsid w:val="00BD2963"/>
    <w:rsid w:val="00BD29CB"/>
    <w:rsid w:val="00BD2B68"/>
    <w:rsid w:val="00BD2C97"/>
    <w:rsid w:val="00BD2D82"/>
    <w:rsid w:val="00BD30C9"/>
    <w:rsid w:val="00BD3344"/>
    <w:rsid w:val="00BD35A1"/>
    <w:rsid w:val="00BD35AA"/>
    <w:rsid w:val="00BD35E5"/>
    <w:rsid w:val="00BD364D"/>
    <w:rsid w:val="00BD3B07"/>
    <w:rsid w:val="00BD3C00"/>
    <w:rsid w:val="00BD3FF9"/>
    <w:rsid w:val="00BD40F3"/>
    <w:rsid w:val="00BD4701"/>
    <w:rsid w:val="00BD4705"/>
    <w:rsid w:val="00BD4C39"/>
    <w:rsid w:val="00BD51C6"/>
    <w:rsid w:val="00BD522C"/>
    <w:rsid w:val="00BD5290"/>
    <w:rsid w:val="00BD54C2"/>
    <w:rsid w:val="00BD54D1"/>
    <w:rsid w:val="00BD55C4"/>
    <w:rsid w:val="00BD5C36"/>
    <w:rsid w:val="00BD5F01"/>
    <w:rsid w:val="00BD6240"/>
    <w:rsid w:val="00BD626D"/>
    <w:rsid w:val="00BD66EB"/>
    <w:rsid w:val="00BD6988"/>
    <w:rsid w:val="00BD7061"/>
    <w:rsid w:val="00BD752E"/>
    <w:rsid w:val="00BD75D3"/>
    <w:rsid w:val="00BD7697"/>
    <w:rsid w:val="00BD7752"/>
    <w:rsid w:val="00BD7C73"/>
    <w:rsid w:val="00BD7E65"/>
    <w:rsid w:val="00BD7EE7"/>
    <w:rsid w:val="00BE03CC"/>
    <w:rsid w:val="00BE0530"/>
    <w:rsid w:val="00BE07AD"/>
    <w:rsid w:val="00BE0BBB"/>
    <w:rsid w:val="00BE0EED"/>
    <w:rsid w:val="00BE117A"/>
    <w:rsid w:val="00BE1326"/>
    <w:rsid w:val="00BE13F5"/>
    <w:rsid w:val="00BE1411"/>
    <w:rsid w:val="00BE1438"/>
    <w:rsid w:val="00BE1575"/>
    <w:rsid w:val="00BE16D4"/>
    <w:rsid w:val="00BE17E7"/>
    <w:rsid w:val="00BE1BD6"/>
    <w:rsid w:val="00BE1CB4"/>
    <w:rsid w:val="00BE1E18"/>
    <w:rsid w:val="00BE1EBF"/>
    <w:rsid w:val="00BE2511"/>
    <w:rsid w:val="00BE2949"/>
    <w:rsid w:val="00BE2A12"/>
    <w:rsid w:val="00BE2C72"/>
    <w:rsid w:val="00BE2CFE"/>
    <w:rsid w:val="00BE2E19"/>
    <w:rsid w:val="00BE2EC8"/>
    <w:rsid w:val="00BE30DB"/>
    <w:rsid w:val="00BE3191"/>
    <w:rsid w:val="00BE3938"/>
    <w:rsid w:val="00BE3FFF"/>
    <w:rsid w:val="00BE414F"/>
    <w:rsid w:val="00BE4229"/>
    <w:rsid w:val="00BE4243"/>
    <w:rsid w:val="00BE43D2"/>
    <w:rsid w:val="00BE45B4"/>
    <w:rsid w:val="00BE4B1D"/>
    <w:rsid w:val="00BE4BF0"/>
    <w:rsid w:val="00BE4EFE"/>
    <w:rsid w:val="00BE55B0"/>
    <w:rsid w:val="00BE592A"/>
    <w:rsid w:val="00BE5B99"/>
    <w:rsid w:val="00BE5ED2"/>
    <w:rsid w:val="00BE6139"/>
    <w:rsid w:val="00BE61DF"/>
    <w:rsid w:val="00BE655B"/>
    <w:rsid w:val="00BE66C5"/>
    <w:rsid w:val="00BE6752"/>
    <w:rsid w:val="00BE6A7D"/>
    <w:rsid w:val="00BE6B5A"/>
    <w:rsid w:val="00BE7434"/>
    <w:rsid w:val="00BE7A9F"/>
    <w:rsid w:val="00BE7AB4"/>
    <w:rsid w:val="00BE7BA5"/>
    <w:rsid w:val="00BF0384"/>
    <w:rsid w:val="00BF0578"/>
    <w:rsid w:val="00BF0ABA"/>
    <w:rsid w:val="00BF0B6E"/>
    <w:rsid w:val="00BF139A"/>
    <w:rsid w:val="00BF1441"/>
    <w:rsid w:val="00BF1561"/>
    <w:rsid w:val="00BF179C"/>
    <w:rsid w:val="00BF1A03"/>
    <w:rsid w:val="00BF1E5F"/>
    <w:rsid w:val="00BF2097"/>
    <w:rsid w:val="00BF20BD"/>
    <w:rsid w:val="00BF2B5B"/>
    <w:rsid w:val="00BF33A7"/>
    <w:rsid w:val="00BF3611"/>
    <w:rsid w:val="00BF3A73"/>
    <w:rsid w:val="00BF3BAA"/>
    <w:rsid w:val="00BF3BEB"/>
    <w:rsid w:val="00BF3E0C"/>
    <w:rsid w:val="00BF4316"/>
    <w:rsid w:val="00BF43D7"/>
    <w:rsid w:val="00BF493C"/>
    <w:rsid w:val="00BF54C6"/>
    <w:rsid w:val="00BF57B2"/>
    <w:rsid w:val="00BF58E6"/>
    <w:rsid w:val="00BF5D63"/>
    <w:rsid w:val="00BF5FA2"/>
    <w:rsid w:val="00BF635E"/>
    <w:rsid w:val="00BF66F0"/>
    <w:rsid w:val="00BF68AE"/>
    <w:rsid w:val="00BF691B"/>
    <w:rsid w:val="00BF696F"/>
    <w:rsid w:val="00BF69AA"/>
    <w:rsid w:val="00BF6AA6"/>
    <w:rsid w:val="00BF6F2A"/>
    <w:rsid w:val="00BF707C"/>
    <w:rsid w:val="00BF7CA4"/>
    <w:rsid w:val="00BF7FF1"/>
    <w:rsid w:val="00C00158"/>
    <w:rsid w:val="00C0038A"/>
    <w:rsid w:val="00C0061D"/>
    <w:rsid w:val="00C01451"/>
    <w:rsid w:val="00C01516"/>
    <w:rsid w:val="00C01674"/>
    <w:rsid w:val="00C016A2"/>
    <w:rsid w:val="00C01792"/>
    <w:rsid w:val="00C01872"/>
    <w:rsid w:val="00C01C2F"/>
    <w:rsid w:val="00C01EB5"/>
    <w:rsid w:val="00C01FD6"/>
    <w:rsid w:val="00C022F1"/>
    <w:rsid w:val="00C02512"/>
    <w:rsid w:val="00C0272C"/>
    <w:rsid w:val="00C02F11"/>
    <w:rsid w:val="00C02FA0"/>
    <w:rsid w:val="00C03290"/>
    <w:rsid w:val="00C0358D"/>
    <w:rsid w:val="00C03616"/>
    <w:rsid w:val="00C03661"/>
    <w:rsid w:val="00C03D58"/>
    <w:rsid w:val="00C03D83"/>
    <w:rsid w:val="00C03E2E"/>
    <w:rsid w:val="00C0420E"/>
    <w:rsid w:val="00C04274"/>
    <w:rsid w:val="00C04BF4"/>
    <w:rsid w:val="00C04CEF"/>
    <w:rsid w:val="00C04F97"/>
    <w:rsid w:val="00C04FB2"/>
    <w:rsid w:val="00C050AB"/>
    <w:rsid w:val="00C050E3"/>
    <w:rsid w:val="00C052EC"/>
    <w:rsid w:val="00C054A8"/>
    <w:rsid w:val="00C055DF"/>
    <w:rsid w:val="00C056E4"/>
    <w:rsid w:val="00C0591C"/>
    <w:rsid w:val="00C059EC"/>
    <w:rsid w:val="00C05A5F"/>
    <w:rsid w:val="00C060E6"/>
    <w:rsid w:val="00C0642B"/>
    <w:rsid w:val="00C06432"/>
    <w:rsid w:val="00C064AB"/>
    <w:rsid w:val="00C0657E"/>
    <w:rsid w:val="00C0658D"/>
    <w:rsid w:val="00C0678B"/>
    <w:rsid w:val="00C06937"/>
    <w:rsid w:val="00C06B3F"/>
    <w:rsid w:val="00C06B77"/>
    <w:rsid w:val="00C06BAB"/>
    <w:rsid w:val="00C06F44"/>
    <w:rsid w:val="00C07141"/>
    <w:rsid w:val="00C07196"/>
    <w:rsid w:val="00C07204"/>
    <w:rsid w:val="00C074C3"/>
    <w:rsid w:val="00C0751D"/>
    <w:rsid w:val="00C07693"/>
    <w:rsid w:val="00C07B8C"/>
    <w:rsid w:val="00C07F61"/>
    <w:rsid w:val="00C10161"/>
    <w:rsid w:val="00C10769"/>
    <w:rsid w:val="00C10A27"/>
    <w:rsid w:val="00C10C8D"/>
    <w:rsid w:val="00C10EFD"/>
    <w:rsid w:val="00C11335"/>
    <w:rsid w:val="00C114D7"/>
    <w:rsid w:val="00C1224F"/>
    <w:rsid w:val="00C122BE"/>
    <w:rsid w:val="00C1239E"/>
    <w:rsid w:val="00C123F2"/>
    <w:rsid w:val="00C1247B"/>
    <w:rsid w:val="00C126EA"/>
    <w:rsid w:val="00C126F1"/>
    <w:rsid w:val="00C1271E"/>
    <w:rsid w:val="00C129D1"/>
    <w:rsid w:val="00C129E8"/>
    <w:rsid w:val="00C12C10"/>
    <w:rsid w:val="00C12F86"/>
    <w:rsid w:val="00C13478"/>
    <w:rsid w:val="00C13591"/>
    <w:rsid w:val="00C13AAB"/>
    <w:rsid w:val="00C13C36"/>
    <w:rsid w:val="00C13C99"/>
    <w:rsid w:val="00C140A3"/>
    <w:rsid w:val="00C14221"/>
    <w:rsid w:val="00C1432E"/>
    <w:rsid w:val="00C1444B"/>
    <w:rsid w:val="00C1496A"/>
    <w:rsid w:val="00C14ECB"/>
    <w:rsid w:val="00C15169"/>
    <w:rsid w:val="00C15516"/>
    <w:rsid w:val="00C157A2"/>
    <w:rsid w:val="00C15C1B"/>
    <w:rsid w:val="00C15E67"/>
    <w:rsid w:val="00C1600B"/>
    <w:rsid w:val="00C16038"/>
    <w:rsid w:val="00C16056"/>
    <w:rsid w:val="00C160E3"/>
    <w:rsid w:val="00C160E4"/>
    <w:rsid w:val="00C1615F"/>
    <w:rsid w:val="00C1618B"/>
    <w:rsid w:val="00C16291"/>
    <w:rsid w:val="00C16DF4"/>
    <w:rsid w:val="00C17048"/>
    <w:rsid w:val="00C171EC"/>
    <w:rsid w:val="00C175A7"/>
    <w:rsid w:val="00C175FC"/>
    <w:rsid w:val="00C1777A"/>
    <w:rsid w:val="00C17F38"/>
    <w:rsid w:val="00C20210"/>
    <w:rsid w:val="00C20D7D"/>
    <w:rsid w:val="00C20EE9"/>
    <w:rsid w:val="00C21147"/>
    <w:rsid w:val="00C213BD"/>
    <w:rsid w:val="00C2140E"/>
    <w:rsid w:val="00C215A5"/>
    <w:rsid w:val="00C219D7"/>
    <w:rsid w:val="00C21ABF"/>
    <w:rsid w:val="00C21C75"/>
    <w:rsid w:val="00C21EAA"/>
    <w:rsid w:val="00C21FD5"/>
    <w:rsid w:val="00C2258C"/>
    <w:rsid w:val="00C22BE6"/>
    <w:rsid w:val="00C22D9E"/>
    <w:rsid w:val="00C232BB"/>
    <w:rsid w:val="00C23381"/>
    <w:rsid w:val="00C234A0"/>
    <w:rsid w:val="00C2361D"/>
    <w:rsid w:val="00C23733"/>
    <w:rsid w:val="00C23831"/>
    <w:rsid w:val="00C23D88"/>
    <w:rsid w:val="00C23F4A"/>
    <w:rsid w:val="00C241A5"/>
    <w:rsid w:val="00C24309"/>
    <w:rsid w:val="00C248B9"/>
    <w:rsid w:val="00C248DF"/>
    <w:rsid w:val="00C24911"/>
    <w:rsid w:val="00C24E81"/>
    <w:rsid w:val="00C24F5C"/>
    <w:rsid w:val="00C251F1"/>
    <w:rsid w:val="00C2562D"/>
    <w:rsid w:val="00C257EA"/>
    <w:rsid w:val="00C25E59"/>
    <w:rsid w:val="00C2665F"/>
    <w:rsid w:val="00C26D60"/>
    <w:rsid w:val="00C270DD"/>
    <w:rsid w:val="00C2730A"/>
    <w:rsid w:val="00C27659"/>
    <w:rsid w:val="00C276A5"/>
    <w:rsid w:val="00C27DCA"/>
    <w:rsid w:val="00C27DF6"/>
    <w:rsid w:val="00C27FF0"/>
    <w:rsid w:val="00C300BF"/>
    <w:rsid w:val="00C30373"/>
    <w:rsid w:val="00C3059C"/>
    <w:rsid w:val="00C30BB3"/>
    <w:rsid w:val="00C30D02"/>
    <w:rsid w:val="00C30D37"/>
    <w:rsid w:val="00C30F64"/>
    <w:rsid w:val="00C30FA4"/>
    <w:rsid w:val="00C31001"/>
    <w:rsid w:val="00C31241"/>
    <w:rsid w:val="00C3126A"/>
    <w:rsid w:val="00C313E3"/>
    <w:rsid w:val="00C318D2"/>
    <w:rsid w:val="00C31B4A"/>
    <w:rsid w:val="00C31B9F"/>
    <w:rsid w:val="00C31C14"/>
    <w:rsid w:val="00C31C4F"/>
    <w:rsid w:val="00C31E52"/>
    <w:rsid w:val="00C31EA3"/>
    <w:rsid w:val="00C3229F"/>
    <w:rsid w:val="00C3234D"/>
    <w:rsid w:val="00C32888"/>
    <w:rsid w:val="00C32924"/>
    <w:rsid w:val="00C32A86"/>
    <w:rsid w:val="00C32D36"/>
    <w:rsid w:val="00C32EE4"/>
    <w:rsid w:val="00C33258"/>
    <w:rsid w:val="00C3336E"/>
    <w:rsid w:val="00C33854"/>
    <w:rsid w:val="00C33879"/>
    <w:rsid w:val="00C338AA"/>
    <w:rsid w:val="00C339A9"/>
    <w:rsid w:val="00C33A79"/>
    <w:rsid w:val="00C33BC6"/>
    <w:rsid w:val="00C33D25"/>
    <w:rsid w:val="00C33EB5"/>
    <w:rsid w:val="00C34649"/>
    <w:rsid w:val="00C34673"/>
    <w:rsid w:val="00C34898"/>
    <w:rsid w:val="00C349E3"/>
    <w:rsid w:val="00C34C0B"/>
    <w:rsid w:val="00C34CE3"/>
    <w:rsid w:val="00C34D1E"/>
    <w:rsid w:val="00C34EDA"/>
    <w:rsid w:val="00C354D1"/>
    <w:rsid w:val="00C35555"/>
    <w:rsid w:val="00C355E3"/>
    <w:rsid w:val="00C35680"/>
    <w:rsid w:val="00C35AB6"/>
    <w:rsid w:val="00C360C0"/>
    <w:rsid w:val="00C360F9"/>
    <w:rsid w:val="00C3691E"/>
    <w:rsid w:val="00C36C29"/>
    <w:rsid w:val="00C37114"/>
    <w:rsid w:val="00C377DD"/>
    <w:rsid w:val="00C379CF"/>
    <w:rsid w:val="00C37C8C"/>
    <w:rsid w:val="00C37CBE"/>
    <w:rsid w:val="00C37D4E"/>
    <w:rsid w:val="00C37E2C"/>
    <w:rsid w:val="00C4007F"/>
    <w:rsid w:val="00C4016C"/>
    <w:rsid w:val="00C40206"/>
    <w:rsid w:val="00C40264"/>
    <w:rsid w:val="00C406D4"/>
    <w:rsid w:val="00C408D8"/>
    <w:rsid w:val="00C40B0C"/>
    <w:rsid w:val="00C40F6C"/>
    <w:rsid w:val="00C41112"/>
    <w:rsid w:val="00C41238"/>
    <w:rsid w:val="00C418F3"/>
    <w:rsid w:val="00C41A3C"/>
    <w:rsid w:val="00C41A89"/>
    <w:rsid w:val="00C41AC3"/>
    <w:rsid w:val="00C41DA9"/>
    <w:rsid w:val="00C41DDD"/>
    <w:rsid w:val="00C42031"/>
    <w:rsid w:val="00C42346"/>
    <w:rsid w:val="00C423DB"/>
    <w:rsid w:val="00C42F2A"/>
    <w:rsid w:val="00C43378"/>
    <w:rsid w:val="00C43588"/>
    <w:rsid w:val="00C43FDA"/>
    <w:rsid w:val="00C44108"/>
    <w:rsid w:val="00C4444D"/>
    <w:rsid w:val="00C446BE"/>
    <w:rsid w:val="00C45528"/>
    <w:rsid w:val="00C45542"/>
    <w:rsid w:val="00C45615"/>
    <w:rsid w:val="00C4579D"/>
    <w:rsid w:val="00C458C8"/>
    <w:rsid w:val="00C45D9D"/>
    <w:rsid w:val="00C46049"/>
    <w:rsid w:val="00C462B2"/>
    <w:rsid w:val="00C4670B"/>
    <w:rsid w:val="00C46773"/>
    <w:rsid w:val="00C46916"/>
    <w:rsid w:val="00C46AA9"/>
    <w:rsid w:val="00C46BF4"/>
    <w:rsid w:val="00C46CD8"/>
    <w:rsid w:val="00C46EF9"/>
    <w:rsid w:val="00C472CC"/>
    <w:rsid w:val="00C47560"/>
    <w:rsid w:val="00C47743"/>
    <w:rsid w:val="00C47B2B"/>
    <w:rsid w:val="00C47E1C"/>
    <w:rsid w:val="00C5025B"/>
    <w:rsid w:val="00C505A7"/>
    <w:rsid w:val="00C50B29"/>
    <w:rsid w:val="00C50F0C"/>
    <w:rsid w:val="00C51280"/>
    <w:rsid w:val="00C5151D"/>
    <w:rsid w:val="00C516A2"/>
    <w:rsid w:val="00C51822"/>
    <w:rsid w:val="00C51954"/>
    <w:rsid w:val="00C51FE0"/>
    <w:rsid w:val="00C52206"/>
    <w:rsid w:val="00C523DC"/>
    <w:rsid w:val="00C527B4"/>
    <w:rsid w:val="00C52811"/>
    <w:rsid w:val="00C5294A"/>
    <w:rsid w:val="00C52D11"/>
    <w:rsid w:val="00C52DDA"/>
    <w:rsid w:val="00C52F98"/>
    <w:rsid w:val="00C52FB7"/>
    <w:rsid w:val="00C53A45"/>
    <w:rsid w:val="00C53BDF"/>
    <w:rsid w:val="00C53F2B"/>
    <w:rsid w:val="00C53F39"/>
    <w:rsid w:val="00C53F60"/>
    <w:rsid w:val="00C53F7D"/>
    <w:rsid w:val="00C53FB2"/>
    <w:rsid w:val="00C53FF1"/>
    <w:rsid w:val="00C544E1"/>
    <w:rsid w:val="00C54694"/>
    <w:rsid w:val="00C546CA"/>
    <w:rsid w:val="00C54802"/>
    <w:rsid w:val="00C548AB"/>
    <w:rsid w:val="00C549E6"/>
    <w:rsid w:val="00C54DF2"/>
    <w:rsid w:val="00C54EB1"/>
    <w:rsid w:val="00C54FB9"/>
    <w:rsid w:val="00C550DE"/>
    <w:rsid w:val="00C552E7"/>
    <w:rsid w:val="00C55446"/>
    <w:rsid w:val="00C558FB"/>
    <w:rsid w:val="00C55B7D"/>
    <w:rsid w:val="00C55CAF"/>
    <w:rsid w:val="00C55D80"/>
    <w:rsid w:val="00C55EFB"/>
    <w:rsid w:val="00C55FEB"/>
    <w:rsid w:val="00C560A2"/>
    <w:rsid w:val="00C5627F"/>
    <w:rsid w:val="00C563D3"/>
    <w:rsid w:val="00C565AD"/>
    <w:rsid w:val="00C566E1"/>
    <w:rsid w:val="00C5680F"/>
    <w:rsid w:val="00C568E5"/>
    <w:rsid w:val="00C56AFE"/>
    <w:rsid w:val="00C56B2C"/>
    <w:rsid w:val="00C56D3B"/>
    <w:rsid w:val="00C56E85"/>
    <w:rsid w:val="00C56F82"/>
    <w:rsid w:val="00C57043"/>
    <w:rsid w:val="00C5705C"/>
    <w:rsid w:val="00C5722E"/>
    <w:rsid w:val="00C57302"/>
    <w:rsid w:val="00C5761C"/>
    <w:rsid w:val="00C5762C"/>
    <w:rsid w:val="00C57884"/>
    <w:rsid w:val="00C57A40"/>
    <w:rsid w:val="00C57C02"/>
    <w:rsid w:val="00C57D67"/>
    <w:rsid w:val="00C57D74"/>
    <w:rsid w:val="00C57E33"/>
    <w:rsid w:val="00C57EF4"/>
    <w:rsid w:val="00C57FDE"/>
    <w:rsid w:val="00C602D7"/>
    <w:rsid w:val="00C602E6"/>
    <w:rsid w:val="00C60661"/>
    <w:rsid w:val="00C606FE"/>
    <w:rsid w:val="00C609B5"/>
    <w:rsid w:val="00C60C81"/>
    <w:rsid w:val="00C60C90"/>
    <w:rsid w:val="00C60F4B"/>
    <w:rsid w:val="00C61DA7"/>
    <w:rsid w:val="00C62260"/>
    <w:rsid w:val="00C626DD"/>
    <w:rsid w:val="00C62AB8"/>
    <w:rsid w:val="00C62CC9"/>
    <w:rsid w:val="00C631F7"/>
    <w:rsid w:val="00C63217"/>
    <w:rsid w:val="00C635BC"/>
    <w:rsid w:val="00C635EB"/>
    <w:rsid w:val="00C6376B"/>
    <w:rsid w:val="00C63E03"/>
    <w:rsid w:val="00C63E2E"/>
    <w:rsid w:val="00C64098"/>
    <w:rsid w:val="00C64129"/>
    <w:rsid w:val="00C641C3"/>
    <w:rsid w:val="00C64652"/>
    <w:rsid w:val="00C64816"/>
    <w:rsid w:val="00C6498B"/>
    <w:rsid w:val="00C64B5B"/>
    <w:rsid w:val="00C64BD2"/>
    <w:rsid w:val="00C64D19"/>
    <w:rsid w:val="00C650B0"/>
    <w:rsid w:val="00C653DF"/>
    <w:rsid w:val="00C655D6"/>
    <w:rsid w:val="00C65905"/>
    <w:rsid w:val="00C65D3E"/>
    <w:rsid w:val="00C65D66"/>
    <w:rsid w:val="00C66353"/>
    <w:rsid w:val="00C66BA5"/>
    <w:rsid w:val="00C66CFA"/>
    <w:rsid w:val="00C66D53"/>
    <w:rsid w:val="00C66F12"/>
    <w:rsid w:val="00C6706E"/>
    <w:rsid w:val="00C67076"/>
    <w:rsid w:val="00C67109"/>
    <w:rsid w:val="00C675C0"/>
    <w:rsid w:val="00C675DA"/>
    <w:rsid w:val="00C67C1A"/>
    <w:rsid w:val="00C67C1E"/>
    <w:rsid w:val="00C67D34"/>
    <w:rsid w:val="00C70486"/>
    <w:rsid w:val="00C706CD"/>
    <w:rsid w:val="00C70926"/>
    <w:rsid w:val="00C70A20"/>
    <w:rsid w:val="00C70BC3"/>
    <w:rsid w:val="00C70CC6"/>
    <w:rsid w:val="00C70E84"/>
    <w:rsid w:val="00C71437"/>
    <w:rsid w:val="00C71A52"/>
    <w:rsid w:val="00C71B40"/>
    <w:rsid w:val="00C71C4D"/>
    <w:rsid w:val="00C71D4E"/>
    <w:rsid w:val="00C724BF"/>
    <w:rsid w:val="00C72635"/>
    <w:rsid w:val="00C7285F"/>
    <w:rsid w:val="00C728E1"/>
    <w:rsid w:val="00C72B53"/>
    <w:rsid w:val="00C72CAA"/>
    <w:rsid w:val="00C73590"/>
    <w:rsid w:val="00C735C9"/>
    <w:rsid w:val="00C73791"/>
    <w:rsid w:val="00C73ACC"/>
    <w:rsid w:val="00C73C34"/>
    <w:rsid w:val="00C73F09"/>
    <w:rsid w:val="00C74367"/>
    <w:rsid w:val="00C74498"/>
    <w:rsid w:val="00C744CE"/>
    <w:rsid w:val="00C744EB"/>
    <w:rsid w:val="00C74655"/>
    <w:rsid w:val="00C746B3"/>
    <w:rsid w:val="00C748B7"/>
    <w:rsid w:val="00C74A99"/>
    <w:rsid w:val="00C74C56"/>
    <w:rsid w:val="00C74CE2"/>
    <w:rsid w:val="00C74DDC"/>
    <w:rsid w:val="00C75044"/>
    <w:rsid w:val="00C751F2"/>
    <w:rsid w:val="00C7590F"/>
    <w:rsid w:val="00C75AB2"/>
    <w:rsid w:val="00C75AC7"/>
    <w:rsid w:val="00C75B41"/>
    <w:rsid w:val="00C7663F"/>
    <w:rsid w:val="00C76A7B"/>
    <w:rsid w:val="00C76F9B"/>
    <w:rsid w:val="00C77239"/>
    <w:rsid w:val="00C7750B"/>
    <w:rsid w:val="00C7782B"/>
    <w:rsid w:val="00C77832"/>
    <w:rsid w:val="00C77BB6"/>
    <w:rsid w:val="00C77D7D"/>
    <w:rsid w:val="00C8075F"/>
    <w:rsid w:val="00C80792"/>
    <w:rsid w:val="00C80827"/>
    <w:rsid w:val="00C80ABB"/>
    <w:rsid w:val="00C80D39"/>
    <w:rsid w:val="00C80E03"/>
    <w:rsid w:val="00C80E35"/>
    <w:rsid w:val="00C81029"/>
    <w:rsid w:val="00C8105C"/>
    <w:rsid w:val="00C8111B"/>
    <w:rsid w:val="00C81204"/>
    <w:rsid w:val="00C815FE"/>
    <w:rsid w:val="00C81871"/>
    <w:rsid w:val="00C81992"/>
    <w:rsid w:val="00C81B35"/>
    <w:rsid w:val="00C81B89"/>
    <w:rsid w:val="00C81C28"/>
    <w:rsid w:val="00C823B8"/>
    <w:rsid w:val="00C8244C"/>
    <w:rsid w:val="00C82586"/>
    <w:rsid w:val="00C82727"/>
    <w:rsid w:val="00C82D0F"/>
    <w:rsid w:val="00C82FA8"/>
    <w:rsid w:val="00C8306A"/>
    <w:rsid w:val="00C83142"/>
    <w:rsid w:val="00C8373E"/>
    <w:rsid w:val="00C83881"/>
    <w:rsid w:val="00C83A6C"/>
    <w:rsid w:val="00C83B03"/>
    <w:rsid w:val="00C83EFD"/>
    <w:rsid w:val="00C844C3"/>
    <w:rsid w:val="00C84572"/>
    <w:rsid w:val="00C8478A"/>
    <w:rsid w:val="00C8488B"/>
    <w:rsid w:val="00C8489F"/>
    <w:rsid w:val="00C848AC"/>
    <w:rsid w:val="00C84A77"/>
    <w:rsid w:val="00C84BED"/>
    <w:rsid w:val="00C84DEF"/>
    <w:rsid w:val="00C85363"/>
    <w:rsid w:val="00C856AF"/>
    <w:rsid w:val="00C8580A"/>
    <w:rsid w:val="00C85E5B"/>
    <w:rsid w:val="00C8637D"/>
    <w:rsid w:val="00C86488"/>
    <w:rsid w:val="00C865BB"/>
    <w:rsid w:val="00C86788"/>
    <w:rsid w:val="00C86B17"/>
    <w:rsid w:val="00C86BF2"/>
    <w:rsid w:val="00C86EF1"/>
    <w:rsid w:val="00C86F55"/>
    <w:rsid w:val="00C86FCC"/>
    <w:rsid w:val="00C8760A"/>
    <w:rsid w:val="00C87A77"/>
    <w:rsid w:val="00C87BE5"/>
    <w:rsid w:val="00C87CDF"/>
    <w:rsid w:val="00C87DA5"/>
    <w:rsid w:val="00C90664"/>
    <w:rsid w:val="00C906CA"/>
    <w:rsid w:val="00C9081B"/>
    <w:rsid w:val="00C9084A"/>
    <w:rsid w:val="00C9084F"/>
    <w:rsid w:val="00C90869"/>
    <w:rsid w:val="00C90890"/>
    <w:rsid w:val="00C90F4B"/>
    <w:rsid w:val="00C90FAF"/>
    <w:rsid w:val="00C9156A"/>
    <w:rsid w:val="00C91CE0"/>
    <w:rsid w:val="00C91DBC"/>
    <w:rsid w:val="00C91E2B"/>
    <w:rsid w:val="00C91E70"/>
    <w:rsid w:val="00C92440"/>
    <w:rsid w:val="00C92551"/>
    <w:rsid w:val="00C92604"/>
    <w:rsid w:val="00C9263B"/>
    <w:rsid w:val="00C92831"/>
    <w:rsid w:val="00C92AB4"/>
    <w:rsid w:val="00C92B08"/>
    <w:rsid w:val="00C92E84"/>
    <w:rsid w:val="00C932DC"/>
    <w:rsid w:val="00C93725"/>
    <w:rsid w:val="00C93D42"/>
    <w:rsid w:val="00C93F6D"/>
    <w:rsid w:val="00C940E5"/>
    <w:rsid w:val="00C9428A"/>
    <w:rsid w:val="00C94296"/>
    <w:rsid w:val="00C942AB"/>
    <w:rsid w:val="00C94633"/>
    <w:rsid w:val="00C94665"/>
    <w:rsid w:val="00C94978"/>
    <w:rsid w:val="00C94AD2"/>
    <w:rsid w:val="00C95171"/>
    <w:rsid w:val="00C951F9"/>
    <w:rsid w:val="00C954FB"/>
    <w:rsid w:val="00C954FD"/>
    <w:rsid w:val="00C9556B"/>
    <w:rsid w:val="00C95A4E"/>
    <w:rsid w:val="00C95A5D"/>
    <w:rsid w:val="00C95D6F"/>
    <w:rsid w:val="00C96175"/>
    <w:rsid w:val="00C9619E"/>
    <w:rsid w:val="00C9662F"/>
    <w:rsid w:val="00C96984"/>
    <w:rsid w:val="00C96E3F"/>
    <w:rsid w:val="00C9713D"/>
    <w:rsid w:val="00C97371"/>
    <w:rsid w:val="00C9771C"/>
    <w:rsid w:val="00C97D90"/>
    <w:rsid w:val="00C97F71"/>
    <w:rsid w:val="00CA0698"/>
    <w:rsid w:val="00CA0A8F"/>
    <w:rsid w:val="00CA105B"/>
    <w:rsid w:val="00CA10E7"/>
    <w:rsid w:val="00CA1178"/>
    <w:rsid w:val="00CA1271"/>
    <w:rsid w:val="00CA1349"/>
    <w:rsid w:val="00CA14D8"/>
    <w:rsid w:val="00CA15D1"/>
    <w:rsid w:val="00CA1692"/>
    <w:rsid w:val="00CA1800"/>
    <w:rsid w:val="00CA18FC"/>
    <w:rsid w:val="00CA191D"/>
    <w:rsid w:val="00CA2009"/>
    <w:rsid w:val="00CA2123"/>
    <w:rsid w:val="00CA233C"/>
    <w:rsid w:val="00CA250D"/>
    <w:rsid w:val="00CA2897"/>
    <w:rsid w:val="00CA28AE"/>
    <w:rsid w:val="00CA2938"/>
    <w:rsid w:val="00CA2FCE"/>
    <w:rsid w:val="00CA3052"/>
    <w:rsid w:val="00CA30A6"/>
    <w:rsid w:val="00CA30DB"/>
    <w:rsid w:val="00CA34CE"/>
    <w:rsid w:val="00CA38E8"/>
    <w:rsid w:val="00CA3931"/>
    <w:rsid w:val="00CA3FAE"/>
    <w:rsid w:val="00CA43E6"/>
    <w:rsid w:val="00CA43F5"/>
    <w:rsid w:val="00CA4732"/>
    <w:rsid w:val="00CA4815"/>
    <w:rsid w:val="00CA4F10"/>
    <w:rsid w:val="00CA5276"/>
    <w:rsid w:val="00CA5A43"/>
    <w:rsid w:val="00CA5AC9"/>
    <w:rsid w:val="00CA5CDA"/>
    <w:rsid w:val="00CA5EFB"/>
    <w:rsid w:val="00CA63BF"/>
    <w:rsid w:val="00CA63CE"/>
    <w:rsid w:val="00CA666B"/>
    <w:rsid w:val="00CA6BD4"/>
    <w:rsid w:val="00CA6BF6"/>
    <w:rsid w:val="00CA6D17"/>
    <w:rsid w:val="00CA6D36"/>
    <w:rsid w:val="00CA6E48"/>
    <w:rsid w:val="00CA6EA0"/>
    <w:rsid w:val="00CA7143"/>
    <w:rsid w:val="00CA72C0"/>
    <w:rsid w:val="00CA7685"/>
    <w:rsid w:val="00CA769A"/>
    <w:rsid w:val="00CA781A"/>
    <w:rsid w:val="00CA7862"/>
    <w:rsid w:val="00CA79F9"/>
    <w:rsid w:val="00CA7C49"/>
    <w:rsid w:val="00CA7D77"/>
    <w:rsid w:val="00CB0233"/>
    <w:rsid w:val="00CB05D6"/>
    <w:rsid w:val="00CB05F8"/>
    <w:rsid w:val="00CB08EB"/>
    <w:rsid w:val="00CB0B95"/>
    <w:rsid w:val="00CB0CB1"/>
    <w:rsid w:val="00CB10BF"/>
    <w:rsid w:val="00CB10FF"/>
    <w:rsid w:val="00CB1488"/>
    <w:rsid w:val="00CB14A8"/>
    <w:rsid w:val="00CB1851"/>
    <w:rsid w:val="00CB1919"/>
    <w:rsid w:val="00CB1D90"/>
    <w:rsid w:val="00CB1EE6"/>
    <w:rsid w:val="00CB1FB8"/>
    <w:rsid w:val="00CB21C2"/>
    <w:rsid w:val="00CB2641"/>
    <w:rsid w:val="00CB2756"/>
    <w:rsid w:val="00CB281C"/>
    <w:rsid w:val="00CB2B00"/>
    <w:rsid w:val="00CB36F2"/>
    <w:rsid w:val="00CB37E5"/>
    <w:rsid w:val="00CB37EF"/>
    <w:rsid w:val="00CB3836"/>
    <w:rsid w:val="00CB3DA2"/>
    <w:rsid w:val="00CB3DC2"/>
    <w:rsid w:val="00CB3E9C"/>
    <w:rsid w:val="00CB3F44"/>
    <w:rsid w:val="00CB40BD"/>
    <w:rsid w:val="00CB5109"/>
    <w:rsid w:val="00CB52A6"/>
    <w:rsid w:val="00CB55B4"/>
    <w:rsid w:val="00CB5610"/>
    <w:rsid w:val="00CB562B"/>
    <w:rsid w:val="00CB5B7C"/>
    <w:rsid w:val="00CB5E1B"/>
    <w:rsid w:val="00CB5F0B"/>
    <w:rsid w:val="00CB6048"/>
    <w:rsid w:val="00CB63FF"/>
    <w:rsid w:val="00CB645C"/>
    <w:rsid w:val="00CB65E8"/>
    <w:rsid w:val="00CB660B"/>
    <w:rsid w:val="00CB68C6"/>
    <w:rsid w:val="00CB6D47"/>
    <w:rsid w:val="00CB6D4F"/>
    <w:rsid w:val="00CB70CE"/>
    <w:rsid w:val="00CB76B2"/>
    <w:rsid w:val="00CB776C"/>
    <w:rsid w:val="00CB7C95"/>
    <w:rsid w:val="00CB7CA0"/>
    <w:rsid w:val="00CC0178"/>
    <w:rsid w:val="00CC0658"/>
    <w:rsid w:val="00CC089A"/>
    <w:rsid w:val="00CC0967"/>
    <w:rsid w:val="00CC0D52"/>
    <w:rsid w:val="00CC0FB4"/>
    <w:rsid w:val="00CC1018"/>
    <w:rsid w:val="00CC1134"/>
    <w:rsid w:val="00CC11AF"/>
    <w:rsid w:val="00CC16AD"/>
    <w:rsid w:val="00CC17BD"/>
    <w:rsid w:val="00CC1A03"/>
    <w:rsid w:val="00CC1A6D"/>
    <w:rsid w:val="00CC1B95"/>
    <w:rsid w:val="00CC1BA7"/>
    <w:rsid w:val="00CC1DA0"/>
    <w:rsid w:val="00CC24F7"/>
    <w:rsid w:val="00CC2A03"/>
    <w:rsid w:val="00CC2E5C"/>
    <w:rsid w:val="00CC2EC8"/>
    <w:rsid w:val="00CC30A3"/>
    <w:rsid w:val="00CC31DD"/>
    <w:rsid w:val="00CC3255"/>
    <w:rsid w:val="00CC34C1"/>
    <w:rsid w:val="00CC38A8"/>
    <w:rsid w:val="00CC3912"/>
    <w:rsid w:val="00CC3B59"/>
    <w:rsid w:val="00CC3CEB"/>
    <w:rsid w:val="00CC3CF0"/>
    <w:rsid w:val="00CC403B"/>
    <w:rsid w:val="00CC4527"/>
    <w:rsid w:val="00CC470A"/>
    <w:rsid w:val="00CC4C0F"/>
    <w:rsid w:val="00CC4E37"/>
    <w:rsid w:val="00CC4E50"/>
    <w:rsid w:val="00CC5081"/>
    <w:rsid w:val="00CC51BB"/>
    <w:rsid w:val="00CC5282"/>
    <w:rsid w:val="00CC5731"/>
    <w:rsid w:val="00CC5745"/>
    <w:rsid w:val="00CC59EA"/>
    <w:rsid w:val="00CC5BEF"/>
    <w:rsid w:val="00CC60DF"/>
    <w:rsid w:val="00CC61A4"/>
    <w:rsid w:val="00CC6223"/>
    <w:rsid w:val="00CC6A3F"/>
    <w:rsid w:val="00CC6BA3"/>
    <w:rsid w:val="00CC6F5F"/>
    <w:rsid w:val="00CC6F9D"/>
    <w:rsid w:val="00CC706B"/>
    <w:rsid w:val="00CC70B6"/>
    <w:rsid w:val="00CC7199"/>
    <w:rsid w:val="00CC72DB"/>
    <w:rsid w:val="00CC7BAE"/>
    <w:rsid w:val="00CC7C5D"/>
    <w:rsid w:val="00CC7D5D"/>
    <w:rsid w:val="00CD0237"/>
    <w:rsid w:val="00CD03BA"/>
    <w:rsid w:val="00CD05D5"/>
    <w:rsid w:val="00CD064A"/>
    <w:rsid w:val="00CD0704"/>
    <w:rsid w:val="00CD0941"/>
    <w:rsid w:val="00CD0BBF"/>
    <w:rsid w:val="00CD0C56"/>
    <w:rsid w:val="00CD0F11"/>
    <w:rsid w:val="00CD118C"/>
    <w:rsid w:val="00CD12DC"/>
    <w:rsid w:val="00CD12DD"/>
    <w:rsid w:val="00CD1516"/>
    <w:rsid w:val="00CD15CC"/>
    <w:rsid w:val="00CD1960"/>
    <w:rsid w:val="00CD1E19"/>
    <w:rsid w:val="00CD1F05"/>
    <w:rsid w:val="00CD1F70"/>
    <w:rsid w:val="00CD2042"/>
    <w:rsid w:val="00CD2694"/>
    <w:rsid w:val="00CD26DE"/>
    <w:rsid w:val="00CD292A"/>
    <w:rsid w:val="00CD2C56"/>
    <w:rsid w:val="00CD2DE2"/>
    <w:rsid w:val="00CD3025"/>
    <w:rsid w:val="00CD324D"/>
    <w:rsid w:val="00CD33C8"/>
    <w:rsid w:val="00CD379D"/>
    <w:rsid w:val="00CD3913"/>
    <w:rsid w:val="00CD3942"/>
    <w:rsid w:val="00CD3A92"/>
    <w:rsid w:val="00CD3C0F"/>
    <w:rsid w:val="00CD4035"/>
    <w:rsid w:val="00CD4413"/>
    <w:rsid w:val="00CD451A"/>
    <w:rsid w:val="00CD45C2"/>
    <w:rsid w:val="00CD45E9"/>
    <w:rsid w:val="00CD4BAE"/>
    <w:rsid w:val="00CD4D29"/>
    <w:rsid w:val="00CD4E00"/>
    <w:rsid w:val="00CD4FFC"/>
    <w:rsid w:val="00CD5473"/>
    <w:rsid w:val="00CD5858"/>
    <w:rsid w:val="00CD5B24"/>
    <w:rsid w:val="00CD652D"/>
    <w:rsid w:val="00CD6A5F"/>
    <w:rsid w:val="00CD6CF4"/>
    <w:rsid w:val="00CD73A3"/>
    <w:rsid w:val="00CD7738"/>
    <w:rsid w:val="00CD7C09"/>
    <w:rsid w:val="00CE010E"/>
    <w:rsid w:val="00CE0499"/>
    <w:rsid w:val="00CE049C"/>
    <w:rsid w:val="00CE07D7"/>
    <w:rsid w:val="00CE08D7"/>
    <w:rsid w:val="00CE091E"/>
    <w:rsid w:val="00CE0A41"/>
    <w:rsid w:val="00CE0A87"/>
    <w:rsid w:val="00CE0B0D"/>
    <w:rsid w:val="00CE0EEA"/>
    <w:rsid w:val="00CE0F75"/>
    <w:rsid w:val="00CE1079"/>
    <w:rsid w:val="00CE14BF"/>
    <w:rsid w:val="00CE1831"/>
    <w:rsid w:val="00CE18E3"/>
    <w:rsid w:val="00CE1A42"/>
    <w:rsid w:val="00CE1AB4"/>
    <w:rsid w:val="00CE1E8C"/>
    <w:rsid w:val="00CE2ADD"/>
    <w:rsid w:val="00CE2AE0"/>
    <w:rsid w:val="00CE2D72"/>
    <w:rsid w:val="00CE2DE6"/>
    <w:rsid w:val="00CE32EB"/>
    <w:rsid w:val="00CE35D9"/>
    <w:rsid w:val="00CE3764"/>
    <w:rsid w:val="00CE3A4E"/>
    <w:rsid w:val="00CE3CCB"/>
    <w:rsid w:val="00CE3CF8"/>
    <w:rsid w:val="00CE400D"/>
    <w:rsid w:val="00CE42C7"/>
    <w:rsid w:val="00CE4309"/>
    <w:rsid w:val="00CE430B"/>
    <w:rsid w:val="00CE4312"/>
    <w:rsid w:val="00CE431E"/>
    <w:rsid w:val="00CE44F6"/>
    <w:rsid w:val="00CE45CA"/>
    <w:rsid w:val="00CE4749"/>
    <w:rsid w:val="00CE474B"/>
    <w:rsid w:val="00CE47F1"/>
    <w:rsid w:val="00CE498C"/>
    <w:rsid w:val="00CE4BCC"/>
    <w:rsid w:val="00CE4E0B"/>
    <w:rsid w:val="00CE4FAD"/>
    <w:rsid w:val="00CE4FCE"/>
    <w:rsid w:val="00CE56CA"/>
    <w:rsid w:val="00CE584F"/>
    <w:rsid w:val="00CE5B67"/>
    <w:rsid w:val="00CE5C86"/>
    <w:rsid w:val="00CE6430"/>
    <w:rsid w:val="00CE645C"/>
    <w:rsid w:val="00CE6665"/>
    <w:rsid w:val="00CE670E"/>
    <w:rsid w:val="00CE6E1A"/>
    <w:rsid w:val="00CE6EA5"/>
    <w:rsid w:val="00CE733D"/>
    <w:rsid w:val="00CE7442"/>
    <w:rsid w:val="00CE74D4"/>
    <w:rsid w:val="00CE7743"/>
    <w:rsid w:val="00CE783D"/>
    <w:rsid w:val="00CE7A21"/>
    <w:rsid w:val="00CE7B10"/>
    <w:rsid w:val="00CE7BFE"/>
    <w:rsid w:val="00CE7DBA"/>
    <w:rsid w:val="00CE7F69"/>
    <w:rsid w:val="00CE7FD4"/>
    <w:rsid w:val="00CF0070"/>
    <w:rsid w:val="00CF00F9"/>
    <w:rsid w:val="00CF018F"/>
    <w:rsid w:val="00CF0202"/>
    <w:rsid w:val="00CF0223"/>
    <w:rsid w:val="00CF0344"/>
    <w:rsid w:val="00CF044F"/>
    <w:rsid w:val="00CF04E1"/>
    <w:rsid w:val="00CF04FC"/>
    <w:rsid w:val="00CF07AA"/>
    <w:rsid w:val="00CF07B4"/>
    <w:rsid w:val="00CF0890"/>
    <w:rsid w:val="00CF0B0A"/>
    <w:rsid w:val="00CF0C33"/>
    <w:rsid w:val="00CF0D4A"/>
    <w:rsid w:val="00CF0D4F"/>
    <w:rsid w:val="00CF0E18"/>
    <w:rsid w:val="00CF0E70"/>
    <w:rsid w:val="00CF1373"/>
    <w:rsid w:val="00CF13B5"/>
    <w:rsid w:val="00CF1547"/>
    <w:rsid w:val="00CF17D3"/>
    <w:rsid w:val="00CF183C"/>
    <w:rsid w:val="00CF19F1"/>
    <w:rsid w:val="00CF1BBE"/>
    <w:rsid w:val="00CF2602"/>
    <w:rsid w:val="00CF2A21"/>
    <w:rsid w:val="00CF2E40"/>
    <w:rsid w:val="00CF2EF2"/>
    <w:rsid w:val="00CF2F32"/>
    <w:rsid w:val="00CF2F60"/>
    <w:rsid w:val="00CF376A"/>
    <w:rsid w:val="00CF38E9"/>
    <w:rsid w:val="00CF3947"/>
    <w:rsid w:val="00CF3C19"/>
    <w:rsid w:val="00CF410B"/>
    <w:rsid w:val="00CF4190"/>
    <w:rsid w:val="00CF41D9"/>
    <w:rsid w:val="00CF4557"/>
    <w:rsid w:val="00CF468D"/>
    <w:rsid w:val="00CF47A8"/>
    <w:rsid w:val="00CF4805"/>
    <w:rsid w:val="00CF4DA2"/>
    <w:rsid w:val="00CF4FB4"/>
    <w:rsid w:val="00CF5140"/>
    <w:rsid w:val="00CF515F"/>
    <w:rsid w:val="00CF53B6"/>
    <w:rsid w:val="00CF5408"/>
    <w:rsid w:val="00CF5509"/>
    <w:rsid w:val="00CF595A"/>
    <w:rsid w:val="00CF5FA4"/>
    <w:rsid w:val="00CF614C"/>
    <w:rsid w:val="00CF6264"/>
    <w:rsid w:val="00CF6411"/>
    <w:rsid w:val="00CF6436"/>
    <w:rsid w:val="00CF67FC"/>
    <w:rsid w:val="00CF69E5"/>
    <w:rsid w:val="00CF6C18"/>
    <w:rsid w:val="00CF6DEE"/>
    <w:rsid w:val="00CF6E1C"/>
    <w:rsid w:val="00CF6EC5"/>
    <w:rsid w:val="00CF7306"/>
    <w:rsid w:val="00CF7BAF"/>
    <w:rsid w:val="00D0012B"/>
    <w:rsid w:val="00D00A64"/>
    <w:rsid w:val="00D00FB2"/>
    <w:rsid w:val="00D01133"/>
    <w:rsid w:val="00D0113A"/>
    <w:rsid w:val="00D0117C"/>
    <w:rsid w:val="00D011C8"/>
    <w:rsid w:val="00D013F8"/>
    <w:rsid w:val="00D01446"/>
    <w:rsid w:val="00D014D3"/>
    <w:rsid w:val="00D017BA"/>
    <w:rsid w:val="00D017FA"/>
    <w:rsid w:val="00D01815"/>
    <w:rsid w:val="00D01C5C"/>
    <w:rsid w:val="00D01CA7"/>
    <w:rsid w:val="00D01E73"/>
    <w:rsid w:val="00D01E85"/>
    <w:rsid w:val="00D0208C"/>
    <w:rsid w:val="00D0240F"/>
    <w:rsid w:val="00D025AC"/>
    <w:rsid w:val="00D0269F"/>
    <w:rsid w:val="00D02878"/>
    <w:rsid w:val="00D03594"/>
    <w:rsid w:val="00D03C25"/>
    <w:rsid w:val="00D03D35"/>
    <w:rsid w:val="00D03EFF"/>
    <w:rsid w:val="00D04164"/>
    <w:rsid w:val="00D0448A"/>
    <w:rsid w:val="00D04517"/>
    <w:rsid w:val="00D0467C"/>
    <w:rsid w:val="00D0469A"/>
    <w:rsid w:val="00D04744"/>
    <w:rsid w:val="00D04B87"/>
    <w:rsid w:val="00D04C4D"/>
    <w:rsid w:val="00D04CED"/>
    <w:rsid w:val="00D050E7"/>
    <w:rsid w:val="00D05221"/>
    <w:rsid w:val="00D052B5"/>
    <w:rsid w:val="00D052BC"/>
    <w:rsid w:val="00D05AF5"/>
    <w:rsid w:val="00D05DBD"/>
    <w:rsid w:val="00D05EBD"/>
    <w:rsid w:val="00D06009"/>
    <w:rsid w:val="00D06028"/>
    <w:rsid w:val="00D06043"/>
    <w:rsid w:val="00D06064"/>
    <w:rsid w:val="00D06450"/>
    <w:rsid w:val="00D067BB"/>
    <w:rsid w:val="00D0681E"/>
    <w:rsid w:val="00D068C8"/>
    <w:rsid w:val="00D06B46"/>
    <w:rsid w:val="00D06C44"/>
    <w:rsid w:val="00D06CCD"/>
    <w:rsid w:val="00D06DB5"/>
    <w:rsid w:val="00D06E6C"/>
    <w:rsid w:val="00D06E71"/>
    <w:rsid w:val="00D07127"/>
    <w:rsid w:val="00D07643"/>
    <w:rsid w:val="00D0786B"/>
    <w:rsid w:val="00D07A10"/>
    <w:rsid w:val="00D07B05"/>
    <w:rsid w:val="00D1070F"/>
    <w:rsid w:val="00D10C56"/>
    <w:rsid w:val="00D11100"/>
    <w:rsid w:val="00D116D4"/>
    <w:rsid w:val="00D1271C"/>
    <w:rsid w:val="00D129DF"/>
    <w:rsid w:val="00D136D3"/>
    <w:rsid w:val="00D13733"/>
    <w:rsid w:val="00D13AB4"/>
    <w:rsid w:val="00D13AE6"/>
    <w:rsid w:val="00D13C07"/>
    <w:rsid w:val="00D13E53"/>
    <w:rsid w:val="00D13EDB"/>
    <w:rsid w:val="00D140DF"/>
    <w:rsid w:val="00D14961"/>
    <w:rsid w:val="00D1497A"/>
    <w:rsid w:val="00D14DC8"/>
    <w:rsid w:val="00D14DC9"/>
    <w:rsid w:val="00D15678"/>
    <w:rsid w:val="00D15A72"/>
    <w:rsid w:val="00D15B0B"/>
    <w:rsid w:val="00D15BBE"/>
    <w:rsid w:val="00D15C8C"/>
    <w:rsid w:val="00D1635F"/>
    <w:rsid w:val="00D17283"/>
    <w:rsid w:val="00D1740F"/>
    <w:rsid w:val="00D17497"/>
    <w:rsid w:val="00D20023"/>
    <w:rsid w:val="00D20431"/>
    <w:rsid w:val="00D20802"/>
    <w:rsid w:val="00D20815"/>
    <w:rsid w:val="00D20889"/>
    <w:rsid w:val="00D2093A"/>
    <w:rsid w:val="00D20B5C"/>
    <w:rsid w:val="00D20CCF"/>
    <w:rsid w:val="00D21104"/>
    <w:rsid w:val="00D211CF"/>
    <w:rsid w:val="00D2138A"/>
    <w:rsid w:val="00D21469"/>
    <w:rsid w:val="00D21C48"/>
    <w:rsid w:val="00D21DB5"/>
    <w:rsid w:val="00D21E06"/>
    <w:rsid w:val="00D22090"/>
    <w:rsid w:val="00D220A6"/>
    <w:rsid w:val="00D221C3"/>
    <w:rsid w:val="00D22308"/>
    <w:rsid w:val="00D22A65"/>
    <w:rsid w:val="00D22B1E"/>
    <w:rsid w:val="00D22E6F"/>
    <w:rsid w:val="00D22F0E"/>
    <w:rsid w:val="00D23053"/>
    <w:rsid w:val="00D231F9"/>
    <w:rsid w:val="00D23407"/>
    <w:rsid w:val="00D23856"/>
    <w:rsid w:val="00D23890"/>
    <w:rsid w:val="00D2397B"/>
    <w:rsid w:val="00D23BC2"/>
    <w:rsid w:val="00D2402C"/>
    <w:rsid w:val="00D24097"/>
    <w:rsid w:val="00D240A0"/>
    <w:rsid w:val="00D24262"/>
    <w:rsid w:val="00D246CD"/>
    <w:rsid w:val="00D24D6A"/>
    <w:rsid w:val="00D256B4"/>
    <w:rsid w:val="00D25AB0"/>
    <w:rsid w:val="00D25BC2"/>
    <w:rsid w:val="00D25EF8"/>
    <w:rsid w:val="00D25F7A"/>
    <w:rsid w:val="00D261FE"/>
    <w:rsid w:val="00D26421"/>
    <w:rsid w:val="00D26519"/>
    <w:rsid w:val="00D268CD"/>
    <w:rsid w:val="00D26948"/>
    <w:rsid w:val="00D26A53"/>
    <w:rsid w:val="00D26FD5"/>
    <w:rsid w:val="00D270EF"/>
    <w:rsid w:val="00D2746E"/>
    <w:rsid w:val="00D277C3"/>
    <w:rsid w:val="00D2787F"/>
    <w:rsid w:val="00D27B11"/>
    <w:rsid w:val="00D27DE4"/>
    <w:rsid w:val="00D303CE"/>
    <w:rsid w:val="00D304AF"/>
    <w:rsid w:val="00D30A69"/>
    <w:rsid w:val="00D30E99"/>
    <w:rsid w:val="00D3104C"/>
    <w:rsid w:val="00D31077"/>
    <w:rsid w:val="00D31093"/>
    <w:rsid w:val="00D312DF"/>
    <w:rsid w:val="00D3130C"/>
    <w:rsid w:val="00D3145D"/>
    <w:rsid w:val="00D31530"/>
    <w:rsid w:val="00D316C8"/>
    <w:rsid w:val="00D31772"/>
    <w:rsid w:val="00D31B41"/>
    <w:rsid w:val="00D31C6D"/>
    <w:rsid w:val="00D31FFE"/>
    <w:rsid w:val="00D321EF"/>
    <w:rsid w:val="00D32366"/>
    <w:rsid w:val="00D32985"/>
    <w:rsid w:val="00D32A13"/>
    <w:rsid w:val="00D32AA6"/>
    <w:rsid w:val="00D32AB9"/>
    <w:rsid w:val="00D32C93"/>
    <w:rsid w:val="00D32F34"/>
    <w:rsid w:val="00D3304E"/>
    <w:rsid w:val="00D333A0"/>
    <w:rsid w:val="00D334EF"/>
    <w:rsid w:val="00D3368E"/>
    <w:rsid w:val="00D33752"/>
    <w:rsid w:val="00D33859"/>
    <w:rsid w:val="00D33931"/>
    <w:rsid w:val="00D33A32"/>
    <w:rsid w:val="00D33C68"/>
    <w:rsid w:val="00D33F6B"/>
    <w:rsid w:val="00D3462A"/>
    <w:rsid w:val="00D34876"/>
    <w:rsid w:val="00D348F2"/>
    <w:rsid w:val="00D351FD"/>
    <w:rsid w:val="00D35606"/>
    <w:rsid w:val="00D35B24"/>
    <w:rsid w:val="00D35DBE"/>
    <w:rsid w:val="00D361AB"/>
    <w:rsid w:val="00D3631D"/>
    <w:rsid w:val="00D36581"/>
    <w:rsid w:val="00D36601"/>
    <w:rsid w:val="00D36727"/>
    <w:rsid w:val="00D36804"/>
    <w:rsid w:val="00D369C8"/>
    <w:rsid w:val="00D36CDE"/>
    <w:rsid w:val="00D37035"/>
    <w:rsid w:val="00D370D8"/>
    <w:rsid w:val="00D37569"/>
    <w:rsid w:val="00D375F5"/>
    <w:rsid w:val="00D3791F"/>
    <w:rsid w:val="00D37A91"/>
    <w:rsid w:val="00D37B68"/>
    <w:rsid w:val="00D37BAD"/>
    <w:rsid w:val="00D37CC9"/>
    <w:rsid w:val="00D37F61"/>
    <w:rsid w:val="00D40010"/>
    <w:rsid w:val="00D40385"/>
    <w:rsid w:val="00D403E4"/>
    <w:rsid w:val="00D403F3"/>
    <w:rsid w:val="00D40620"/>
    <w:rsid w:val="00D409ED"/>
    <w:rsid w:val="00D40ED6"/>
    <w:rsid w:val="00D411AF"/>
    <w:rsid w:val="00D414E3"/>
    <w:rsid w:val="00D41FF7"/>
    <w:rsid w:val="00D421B9"/>
    <w:rsid w:val="00D4233B"/>
    <w:rsid w:val="00D4236E"/>
    <w:rsid w:val="00D4252E"/>
    <w:rsid w:val="00D425AB"/>
    <w:rsid w:val="00D425BD"/>
    <w:rsid w:val="00D42701"/>
    <w:rsid w:val="00D42888"/>
    <w:rsid w:val="00D4292F"/>
    <w:rsid w:val="00D429B8"/>
    <w:rsid w:val="00D42A9E"/>
    <w:rsid w:val="00D42B7E"/>
    <w:rsid w:val="00D42BF8"/>
    <w:rsid w:val="00D42D6B"/>
    <w:rsid w:val="00D4315A"/>
    <w:rsid w:val="00D43310"/>
    <w:rsid w:val="00D4361D"/>
    <w:rsid w:val="00D437BD"/>
    <w:rsid w:val="00D4395B"/>
    <w:rsid w:val="00D43BF7"/>
    <w:rsid w:val="00D43D40"/>
    <w:rsid w:val="00D43D97"/>
    <w:rsid w:val="00D43E3F"/>
    <w:rsid w:val="00D4400C"/>
    <w:rsid w:val="00D445EA"/>
    <w:rsid w:val="00D44C31"/>
    <w:rsid w:val="00D44C73"/>
    <w:rsid w:val="00D44D07"/>
    <w:rsid w:val="00D44DD3"/>
    <w:rsid w:val="00D44E4C"/>
    <w:rsid w:val="00D44E82"/>
    <w:rsid w:val="00D4506F"/>
    <w:rsid w:val="00D453BA"/>
    <w:rsid w:val="00D45435"/>
    <w:rsid w:val="00D45482"/>
    <w:rsid w:val="00D45755"/>
    <w:rsid w:val="00D45C05"/>
    <w:rsid w:val="00D45CE7"/>
    <w:rsid w:val="00D45F4C"/>
    <w:rsid w:val="00D46531"/>
    <w:rsid w:val="00D465AC"/>
    <w:rsid w:val="00D46648"/>
    <w:rsid w:val="00D46BD0"/>
    <w:rsid w:val="00D46D51"/>
    <w:rsid w:val="00D46F11"/>
    <w:rsid w:val="00D4707D"/>
    <w:rsid w:val="00D471D4"/>
    <w:rsid w:val="00D4766A"/>
    <w:rsid w:val="00D47FDC"/>
    <w:rsid w:val="00D50036"/>
    <w:rsid w:val="00D50209"/>
    <w:rsid w:val="00D5036D"/>
    <w:rsid w:val="00D5060C"/>
    <w:rsid w:val="00D507A3"/>
    <w:rsid w:val="00D50D34"/>
    <w:rsid w:val="00D50E8A"/>
    <w:rsid w:val="00D5126F"/>
    <w:rsid w:val="00D5150C"/>
    <w:rsid w:val="00D516E1"/>
    <w:rsid w:val="00D51950"/>
    <w:rsid w:val="00D51A3E"/>
    <w:rsid w:val="00D51BE7"/>
    <w:rsid w:val="00D51E32"/>
    <w:rsid w:val="00D51F45"/>
    <w:rsid w:val="00D51F52"/>
    <w:rsid w:val="00D520DC"/>
    <w:rsid w:val="00D52136"/>
    <w:rsid w:val="00D5227A"/>
    <w:rsid w:val="00D52537"/>
    <w:rsid w:val="00D52559"/>
    <w:rsid w:val="00D525C9"/>
    <w:rsid w:val="00D5345B"/>
    <w:rsid w:val="00D54273"/>
    <w:rsid w:val="00D542AA"/>
    <w:rsid w:val="00D54449"/>
    <w:rsid w:val="00D549E3"/>
    <w:rsid w:val="00D54F05"/>
    <w:rsid w:val="00D54F12"/>
    <w:rsid w:val="00D5508C"/>
    <w:rsid w:val="00D5549D"/>
    <w:rsid w:val="00D55846"/>
    <w:rsid w:val="00D55A13"/>
    <w:rsid w:val="00D55B6C"/>
    <w:rsid w:val="00D55DF1"/>
    <w:rsid w:val="00D5602E"/>
    <w:rsid w:val="00D563D0"/>
    <w:rsid w:val="00D56AD6"/>
    <w:rsid w:val="00D56C27"/>
    <w:rsid w:val="00D579DB"/>
    <w:rsid w:val="00D57DC0"/>
    <w:rsid w:val="00D57EDA"/>
    <w:rsid w:val="00D57FC4"/>
    <w:rsid w:val="00D60060"/>
    <w:rsid w:val="00D602CE"/>
    <w:rsid w:val="00D603B5"/>
    <w:rsid w:val="00D603CD"/>
    <w:rsid w:val="00D603F9"/>
    <w:rsid w:val="00D60548"/>
    <w:rsid w:val="00D60560"/>
    <w:rsid w:val="00D6079E"/>
    <w:rsid w:val="00D607CA"/>
    <w:rsid w:val="00D60B91"/>
    <w:rsid w:val="00D60BCC"/>
    <w:rsid w:val="00D60E29"/>
    <w:rsid w:val="00D60E85"/>
    <w:rsid w:val="00D613EA"/>
    <w:rsid w:val="00D61505"/>
    <w:rsid w:val="00D61623"/>
    <w:rsid w:val="00D61783"/>
    <w:rsid w:val="00D61AA3"/>
    <w:rsid w:val="00D61E20"/>
    <w:rsid w:val="00D62200"/>
    <w:rsid w:val="00D62434"/>
    <w:rsid w:val="00D62CFA"/>
    <w:rsid w:val="00D62DAA"/>
    <w:rsid w:val="00D630DC"/>
    <w:rsid w:val="00D631B2"/>
    <w:rsid w:val="00D63423"/>
    <w:rsid w:val="00D63435"/>
    <w:rsid w:val="00D6384E"/>
    <w:rsid w:val="00D63E56"/>
    <w:rsid w:val="00D63F9F"/>
    <w:rsid w:val="00D6419D"/>
    <w:rsid w:val="00D642A2"/>
    <w:rsid w:val="00D64400"/>
    <w:rsid w:val="00D646D5"/>
    <w:rsid w:val="00D64BD2"/>
    <w:rsid w:val="00D64D18"/>
    <w:rsid w:val="00D64D6B"/>
    <w:rsid w:val="00D65120"/>
    <w:rsid w:val="00D6542F"/>
    <w:rsid w:val="00D65760"/>
    <w:rsid w:val="00D657CA"/>
    <w:rsid w:val="00D65AE2"/>
    <w:rsid w:val="00D65D79"/>
    <w:rsid w:val="00D65D7F"/>
    <w:rsid w:val="00D65E12"/>
    <w:rsid w:val="00D65F04"/>
    <w:rsid w:val="00D664E9"/>
    <w:rsid w:val="00D66816"/>
    <w:rsid w:val="00D668B7"/>
    <w:rsid w:val="00D66909"/>
    <w:rsid w:val="00D66A56"/>
    <w:rsid w:val="00D66CCA"/>
    <w:rsid w:val="00D67110"/>
    <w:rsid w:val="00D67142"/>
    <w:rsid w:val="00D67182"/>
    <w:rsid w:val="00D671BD"/>
    <w:rsid w:val="00D67775"/>
    <w:rsid w:val="00D6787D"/>
    <w:rsid w:val="00D679DA"/>
    <w:rsid w:val="00D67B1E"/>
    <w:rsid w:val="00D7009E"/>
    <w:rsid w:val="00D7012E"/>
    <w:rsid w:val="00D70135"/>
    <w:rsid w:val="00D70145"/>
    <w:rsid w:val="00D70167"/>
    <w:rsid w:val="00D70225"/>
    <w:rsid w:val="00D70738"/>
    <w:rsid w:val="00D7082E"/>
    <w:rsid w:val="00D70BA7"/>
    <w:rsid w:val="00D70E38"/>
    <w:rsid w:val="00D70FFD"/>
    <w:rsid w:val="00D71022"/>
    <w:rsid w:val="00D710AB"/>
    <w:rsid w:val="00D710E4"/>
    <w:rsid w:val="00D71193"/>
    <w:rsid w:val="00D711F9"/>
    <w:rsid w:val="00D7127F"/>
    <w:rsid w:val="00D71634"/>
    <w:rsid w:val="00D716A8"/>
    <w:rsid w:val="00D716FA"/>
    <w:rsid w:val="00D71D8E"/>
    <w:rsid w:val="00D7276B"/>
    <w:rsid w:val="00D72891"/>
    <w:rsid w:val="00D72959"/>
    <w:rsid w:val="00D72B06"/>
    <w:rsid w:val="00D72B8D"/>
    <w:rsid w:val="00D72E3B"/>
    <w:rsid w:val="00D72FD8"/>
    <w:rsid w:val="00D730E8"/>
    <w:rsid w:val="00D731C4"/>
    <w:rsid w:val="00D73229"/>
    <w:rsid w:val="00D734BF"/>
    <w:rsid w:val="00D736A8"/>
    <w:rsid w:val="00D73856"/>
    <w:rsid w:val="00D73887"/>
    <w:rsid w:val="00D7399C"/>
    <w:rsid w:val="00D73A63"/>
    <w:rsid w:val="00D73BD4"/>
    <w:rsid w:val="00D73DFC"/>
    <w:rsid w:val="00D73EA7"/>
    <w:rsid w:val="00D740E8"/>
    <w:rsid w:val="00D74385"/>
    <w:rsid w:val="00D743ED"/>
    <w:rsid w:val="00D7444B"/>
    <w:rsid w:val="00D7478B"/>
    <w:rsid w:val="00D747D0"/>
    <w:rsid w:val="00D7487E"/>
    <w:rsid w:val="00D74B8D"/>
    <w:rsid w:val="00D74C34"/>
    <w:rsid w:val="00D74CFB"/>
    <w:rsid w:val="00D74D73"/>
    <w:rsid w:val="00D75074"/>
    <w:rsid w:val="00D75542"/>
    <w:rsid w:val="00D75775"/>
    <w:rsid w:val="00D76167"/>
    <w:rsid w:val="00D761CA"/>
    <w:rsid w:val="00D7638F"/>
    <w:rsid w:val="00D76449"/>
    <w:rsid w:val="00D76480"/>
    <w:rsid w:val="00D76B18"/>
    <w:rsid w:val="00D76D4F"/>
    <w:rsid w:val="00D76F62"/>
    <w:rsid w:val="00D771DE"/>
    <w:rsid w:val="00D7725A"/>
    <w:rsid w:val="00D77C28"/>
    <w:rsid w:val="00D8009D"/>
    <w:rsid w:val="00D80217"/>
    <w:rsid w:val="00D802F3"/>
    <w:rsid w:val="00D80432"/>
    <w:rsid w:val="00D8081E"/>
    <w:rsid w:val="00D80DC0"/>
    <w:rsid w:val="00D80E47"/>
    <w:rsid w:val="00D80F83"/>
    <w:rsid w:val="00D8111D"/>
    <w:rsid w:val="00D811A2"/>
    <w:rsid w:val="00D81225"/>
    <w:rsid w:val="00D812FF"/>
    <w:rsid w:val="00D81C98"/>
    <w:rsid w:val="00D81DC2"/>
    <w:rsid w:val="00D82097"/>
    <w:rsid w:val="00D820AA"/>
    <w:rsid w:val="00D82828"/>
    <w:rsid w:val="00D828A3"/>
    <w:rsid w:val="00D829D9"/>
    <w:rsid w:val="00D8330E"/>
    <w:rsid w:val="00D83404"/>
    <w:rsid w:val="00D836F5"/>
    <w:rsid w:val="00D8392A"/>
    <w:rsid w:val="00D839E6"/>
    <w:rsid w:val="00D83A32"/>
    <w:rsid w:val="00D83B6F"/>
    <w:rsid w:val="00D83E77"/>
    <w:rsid w:val="00D84070"/>
    <w:rsid w:val="00D84493"/>
    <w:rsid w:val="00D84569"/>
    <w:rsid w:val="00D85204"/>
    <w:rsid w:val="00D8532C"/>
    <w:rsid w:val="00D85470"/>
    <w:rsid w:val="00D85571"/>
    <w:rsid w:val="00D85671"/>
    <w:rsid w:val="00D857DB"/>
    <w:rsid w:val="00D85B2A"/>
    <w:rsid w:val="00D85CA8"/>
    <w:rsid w:val="00D86629"/>
    <w:rsid w:val="00D86767"/>
    <w:rsid w:val="00D8677B"/>
    <w:rsid w:val="00D86AD2"/>
    <w:rsid w:val="00D86CC2"/>
    <w:rsid w:val="00D86CDD"/>
    <w:rsid w:val="00D86E0B"/>
    <w:rsid w:val="00D8709F"/>
    <w:rsid w:val="00D872D9"/>
    <w:rsid w:val="00D873A4"/>
    <w:rsid w:val="00D8759B"/>
    <w:rsid w:val="00D87967"/>
    <w:rsid w:val="00D879AD"/>
    <w:rsid w:val="00D879D7"/>
    <w:rsid w:val="00D87B3E"/>
    <w:rsid w:val="00D87DAC"/>
    <w:rsid w:val="00D87E18"/>
    <w:rsid w:val="00D901B6"/>
    <w:rsid w:val="00D90221"/>
    <w:rsid w:val="00D902A2"/>
    <w:rsid w:val="00D90709"/>
    <w:rsid w:val="00D90B8F"/>
    <w:rsid w:val="00D90F01"/>
    <w:rsid w:val="00D91140"/>
    <w:rsid w:val="00D915D2"/>
    <w:rsid w:val="00D91651"/>
    <w:rsid w:val="00D91797"/>
    <w:rsid w:val="00D91A0B"/>
    <w:rsid w:val="00D91BF6"/>
    <w:rsid w:val="00D91EDB"/>
    <w:rsid w:val="00D91F19"/>
    <w:rsid w:val="00D9209A"/>
    <w:rsid w:val="00D9226B"/>
    <w:rsid w:val="00D92308"/>
    <w:rsid w:val="00D92422"/>
    <w:rsid w:val="00D929EA"/>
    <w:rsid w:val="00D92C3D"/>
    <w:rsid w:val="00D92CBA"/>
    <w:rsid w:val="00D93265"/>
    <w:rsid w:val="00D935B8"/>
    <w:rsid w:val="00D936D6"/>
    <w:rsid w:val="00D93736"/>
    <w:rsid w:val="00D93AE2"/>
    <w:rsid w:val="00D93C7C"/>
    <w:rsid w:val="00D93D87"/>
    <w:rsid w:val="00D93D91"/>
    <w:rsid w:val="00D93ED9"/>
    <w:rsid w:val="00D93EFE"/>
    <w:rsid w:val="00D93F2B"/>
    <w:rsid w:val="00D93FBB"/>
    <w:rsid w:val="00D940D7"/>
    <w:rsid w:val="00D943C7"/>
    <w:rsid w:val="00D9447D"/>
    <w:rsid w:val="00D944E0"/>
    <w:rsid w:val="00D94586"/>
    <w:rsid w:val="00D9490D"/>
    <w:rsid w:val="00D94E46"/>
    <w:rsid w:val="00D954DF"/>
    <w:rsid w:val="00D95663"/>
    <w:rsid w:val="00D95956"/>
    <w:rsid w:val="00D959C9"/>
    <w:rsid w:val="00D95B43"/>
    <w:rsid w:val="00D95FF3"/>
    <w:rsid w:val="00D96092"/>
    <w:rsid w:val="00D960B4"/>
    <w:rsid w:val="00D96632"/>
    <w:rsid w:val="00D9684F"/>
    <w:rsid w:val="00D969A8"/>
    <w:rsid w:val="00D96B6F"/>
    <w:rsid w:val="00D96C63"/>
    <w:rsid w:val="00D96CC6"/>
    <w:rsid w:val="00D970AF"/>
    <w:rsid w:val="00D971BB"/>
    <w:rsid w:val="00D973B7"/>
    <w:rsid w:val="00D97C22"/>
    <w:rsid w:val="00D97F8E"/>
    <w:rsid w:val="00DA0145"/>
    <w:rsid w:val="00DA0345"/>
    <w:rsid w:val="00DA03B8"/>
    <w:rsid w:val="00DA03E2"/>
    <w:rsid w:val="00DA0733"/>
    <w:rsid w:val="00DA0BB7"/>
    <w:rsid w:val="00DA10D4"/>
    <w:rsid w:val="00DA1255"/>
    <w:rsid w:val="00DA1AE8"/>
    <w:rsid w:val="00DA203C"/>
    <w:rsid w:val="00DA24A1"/>
    <w:rsid w:val="00DA25CA"/>
    <w:rsid w:val="00DA27FF"/>
    <w:rsid w:val="00DA2A6E"/>
    <w:rsid w:val="00DA2BDF"/>
    <w:rsid w:val="00DA2D3C"/>
    <w:rsid w:val="00DA3004"/>
    <w:rsid w:val="00DA313E"/>
    <w:rsid w:val="00DA32F4"/>
    <w:rsid w:val="00DA33F8"/>
    <w:rsid w:val="00DA351D"/>
    <w:rsid w:val="00DA352B"/>
    <w:rsid w:val="00DA3558"/>
    <w:rsid w:val="00DA365D"/>
    <w:rsid w:val="00DA38F1"/>
    <w:rsid w:val="00DA3B17"/>
    <w:rsid w:val="00DA3ECC"/>
    <w:rsid w:val="00DA409E"/>
    <w:rsid w:val="00DA48B2"/>
    <w:rsid w:val="00DA48F4"/>
    <w:rsid w:val="00DA4F1A"/>
    <w:rsid w:val="00DA502F"/>
    <w:rsid w:val="00DA521C"/>
    <w:rsid w:val="00DA59D6"/>
    <w:rsid w:val="00DA5AA2"/>
    <w:rsid w:val="00DA5AB1"/>
    <w:rsid w:val="00DA6263"/>
    <w:rsid w:val="00DA630F"/>
    <w:rsid w:val="00DA6583"/>
    <w:rsid w:val="00DA68DC"/>
    <w:rsid w:val="00DA6D90"/>
    <w:rsid w:val="00DA6E47"/>
    <w:rsid w:val="00DA6ECB"/>
    <w:rsid w:val="00DA710E"/>
    <w:rsid w:val="00DA752B"/>
    <w:rsid w:val="00DA7812"/>
    <w:rsid w:val="00DA7A1C"/>
    <w:rsid w:val="00DA7D09"/>
    <w:rsid w:val="00DB01A2"/>
    <w:rsid w:val="00DB02C3"/>
    <w:rsid w:val="00DB03EA"/>
    <w:rsid w:val="00DB04DB"/>
    <w:rsid w:val="00DB04F1"/>
    <w:rsid w:val="00DB0536"/>
    <w:rsid w:val="00DB05EE"/>
    <w:rsid w:val="00DB067D"/>
    <w:rsid w:val="00DB0D06"/>
    <w:rsid w:val="00DB0E53"/>
    <w:rsid w:val="00DB12FE"/>
    <w:rsid w:val="00DB1315"/>
    <w:rsid w:val="00DB169D"/>
    <w:rsid w:val="00DB1A1C"/>
    <w:rsid w:val="00DB1ABB"/>
    <w:rsid w:val="00DB1DEE"/>
    <w:rsid w:val="00DB2615"/>
    <w:rsid w:val="00DB2D3C"/>
    <w:rsid w:val="00DB2EED"/>
    <w:rsid w:val="00DB3485"/>
    <w:rsid w:val="00DB3558"/>
    <w:rsid w:val="00DB3AA9"/>
    <w:rsid w:val="00DB3D6F"/>
    <w:rsid w:val="00DB42CA"/>
    <w:rsid w:val="00DB4366"/>
    <w:rsid w:val="00DB49B7"/>
    <w:rsid w:val="00DB4B95"/>
    <w:rsid w:val="00DB5B1F"/>
    <w:rsid w:val="00DB5BEC"/>
    <w:rsid w:val="00DB5C94"/>
    <w:rsid w:val="00DB61DA"/>
    <w:rsid w:val="00DB6217"/>
    <w:rsid w:val="00DB6259"/>
    <w:rsid w:val="00DB6613"/>
    <w:rsid w:val="00DB66A0"/>
    <w:rsid w:val="00DB6704"/>
    <w:rsid w:val="00DB6782"/>
    <w:rsid w:val="00DB6989"/>
    <w:rsid w:val="00DB703A"/>
    <w:rsid w:val="00DB7189"/>
    <w:rsid w:val="00DB725F"/>
    <w:rsid w:val="00DB77A4"/>
    <w:rsid w:val="00DB77E2"/>
    <w:rsid w:val="00DB7E5D"/>
    <w:rsid w:val="00DC0395"/>
    <w:rsid w:val="00DC04C6"/>
    <w:rsid w:val="00DC083B"/>
    <w:rsid w:val="00DC0C21"/>
    <w:rsid w:val="00DC0D9B"/>
    <w:rsid w:val="00DC0F56"/>
    <w:rsid w:val="00DC1448"/>
    <w:rsid w:val="00DC18DA"/>
    <w:rsid w:val="00DC1901"/>
    <w:rsid w:val="00DC190C"/>
    <w:rsid w:val="00DC2202"/>
    <w:rsid w:val="00DC22C0"/>
    <w:rsid w:val="00DC249B"/>
    <w:rsid w:val="00DC2560"/>
    <w:rsid w:val="00DC2635"/>
    <w:rsid w:val="00DC2891"/>
    <w:rsid w:val="00DC30EC"/>
    <w:rsid w:val="00DC3A34"/>
    <w:rsid w:val="00DC3D13"/>
    <w:rsid w:val="00DC3E56"/>
    <w:rsid w:val="00DC40D3"/>
    <w:rsid w:val="00DC40FA"/>
    <w:rsid w:val="00DC4363"/>
    <w:rsid w:val="00DC43A2"/>
    <w:rsid w:val="00DC4497"/>
    <w:rsid w:val="00DC45ED"/>
    <w:rsid w:val="00DC4F05"/>
    <w:rsid w:val="00DC51BD"/>
    <w:rsid w:val="00DC53F8"/>
    <w:rsid w:val="00DC591A"/>
    <w:rsid w:val="00DC5E93"/>
    <w:rsid w:val="00DC5F22"/>
    <w:rsid w:val="00DC61E4"/>
    <w:rsid w:val="00DC64D6"/>
    <w:rsid w:val="00DC66A6"/>
    <w:rsid w:val="00DC677B"/>
    <w:rsid w:val="00DC6CF9"/>
    <w:rsid w:val="00DC6EC0"/>
    <w:rsid w:val="00DC72A3"/>
    <w:rsid w:val="00DC731D"/>
    <w:rsid w:val="00DC7570"/>
    <w:rsid w:val="00DC7A8C"/>
    <w:rsid w:val="00DC7EEC"/>
    <w:rsid w:val="00DC7FE1"/>
    <w:rsid w:val="00DD023A"/>
    <w:rsid w:val="00DD038E"/>
    <w:rsid w:val="00DD03B2"/>
    <w:rsid w:val="00DD0689"/>
    <w:rsid w:val="00DD090E"/>
    <w:rsid w:val="00DD0CA3"/>
    <w:rsid w:val="00DD108B"/>
    <w:rsid w:val="00DD11C5"/>
    <w:rsid w:val="00DD14C1"/>
    <w:rsid w:val="00DD14C9"/>
    <w:rsid w:val="00DD17A5"/>
    <w:rsid w:val="00DD1A57"/>
    <w:rsid w:val="00DD1B52"/>
    <w:rsid w:val="00DD1BE3"/>
    <w:rsid w:val="00DD1F7B"/>
    <w:rsid w:val="00DD2317"/>
    <w:rsid w:val="00DD243F"/>
    <w:rsid w:val="00DD258E"/>
    <w:rsid w:val="00DD27A7"/>
    <w:rsid w:val="00DD27C7"/>
    <w:rsid w:val="00DD2A62"/>
    <w:rsid w:val="00DD2B5C"/>
    <w:rsid w:val="00DD2CE8"/>
    <w:rsid w:val="00DD2F08"/>
    <w:rsid w:val="00DD3175"/>
    <w:rsid w:val="00DD3ABA"/>
    <w:rsid w:val="00DD3CAA"/>
    <w:rsid w:val="00DD4184"/>
    <w:rsid w:val="00DD424F"/>
    <w:rsid w:val="00DD43E5"/>
    <w:rsid w:val="00DD441D"/>
    <w:rsid w:val="00DD46E3"/>
    <w:rsid w:val="00DD47AC"/>
    <w:rsid w:val="00DD4871"/>
    <w:rsid w:val="00DD4D95"/>
    <w:rsid w:val="00DD4DA2"/>
    <w:rsid w:val="00DD4E22"/>
    <w:rsid w:val="00DD4ED7"/>
    <w:rsid w:val="00DD4F71"/>
    <w:rsid w:val="00DD4FFC"/>
    <w:rsid w:val="00DD501F"/>
    <w:rsid w:val="00DD5142"/>
    <w:rsid w:val="00DD5633"/>
    <w:rsid w:val="00DD565E"/>
    <w:rsid w:val="00DD58A4"/>
    <w:rsid w:val="00DD60D0"/>
    <w:rsid w:val="00DD6234"/>
    <w:rsid w:val="00DD62B4"/>
    <w:rsid w:val="00DD6FEC"/>
    <w:rsid w:val="00DD72ED"/>
    <w:rsid w:val="00DD75B3"/>
    <w:rsid w:val="00DD76EE"/>
    <w:rsid w:val="00DD78B2"/>
    <w:rsid w:val="00DD7C70"/>
    <w:rsid w:val="00DE026F"/>
    <w:rsid w:val="00DE02BC"/>
    <w:rsid w:val="00DE04D4"/>
    <w:rsid w:val="00DE0674"/>
    <w:rsid w:val="00DE076E"/>
    <w:rsid w:val="00DE0AD8"/>
    <w:rsid w:val="00DE0CB4"/>
    <w:rsid w:val="00DE104A"/>
    <w:rsid w:val="00DE19C1"/>
    <w:rsid w:val="00DE1C50"/>
    <w:rsid w:val="00DE1D49"/>
    <w:rsid w:val="00DE1DA7"/>
    <w:rsid w:val="00DE1EB7"/>
    <w:rsid w:val="00DE1F81"/>
    <w:rsid w:val="00DE2217"/>
    <w:rsid w:val="00DE224E"/>
    <w:rsid w:val="00DE22CE"/>
    <w:rsid w:val="00DE2364"/>
    <w:rsid w:val="00DE2A3A"/>
    <w:rsid w:val="00DE2F5B"/>
    <w:rsid w:val="00DE3296"/>
    <w:rsid w:val="00DE3488"/>
    <w:rsid w:val="00DE3562"/>
    <w:rsid w:val="00DE35D6"/>
    <w:rsid w:val="00DE37EC"/>
    <w:rsid w:val="00DE3C8F"/>
    <w:rsid w:val="00DE3D2D"/>
    <w:rsid w:val="00DE4043"/>
    <w:rsid w:val="00DE438B"/>
    <w:rsid w:val="00DE43C0"/>
    <w:rsid w:val="00DE4467"/>
    <w:rsid w:val="00DE450F"/>
    <w:rsid w:val="00DE45D0"/>
    <w:rsid w:val="00DE4C51"/>
    <w:rsid w:val="00DE4D25"/>
    <w:rsid w:val="00DE4D35"/>
    <w:rsid w:val="00DE4D9D"/>
    <w:rsid w:val="00DE538B"/>
    <w:rsid w:val="00DE5CE1"/>
    <w:rsid w:val="00DE630F"/>
    <w:rsid w:val="00DE648A"/>
    <w:rsid w:val="00DE6A5A"/>
    <w:rsid w:val="00DE6ACA"/>
    <w:rsid w:val="00DE6ACD"/>
    <w:rsid w:val="00DE6F1C"/>
    <w:rsid w:val="00DE750B"/>
    <w:rsid w:val="00DE7A40"/>
    <w:rsid w:val="00DE7D16"/>
    <w:rsid w:val="00DE7D95"/>
    <w:rsid w:val="00DE7DAB"/>
    <w:rsid w:val="00DE7DC9"/>
    <w:rsid w:val="00DF0028"/>
    <w:rsid w:val="00DF033C"/>
    <w:rsid w:val="00DF03C7"/>
    <w:rsid w:val="00DF0898"/>
    <w:rsid w:val="00DF0B7F"/>
    <w:rsid w:val="00DF0BF3"/>
    <w:rsid w:val="00DF15E7"/>
    <w:rsid w:val="00DF1606"/>
    <w:rsid w:val="00DF16C1"/>
    <w:rsid w:val="00DF189C"/>
    <w:rsid w:val="00DF18BA"/>
    <w:rsid w:val="00DF1D51"/>
    <w:rsid w:val="00DF25BC"/>
    <w:rsid w:val="00DF2652"/>
    <w:rsid w:val="00DF2910"/>
    <w:rsid w:val="00DF2A55"/>
    <w:rsid w:val="00DF2CA6"/>
    <w:rsid w:val="00DF2EE4"/>
    <w:rsid w:val="00DF2FAE"/>
    <w:rsid w:val="00DF3197"/>
    <w:rsid w:val="00DF3963"/>
    <w:rsid w:val="00DF3BF7"/>
    <w:rsid w:val="00DF3C55"/>
    <w:rsid w:val="00DF3DD8"/>
    <w:rsid w:val="00DF3E28"/>
    <w:rsid w:val="00DF3E8A"/>
    <w:rsid w:val="00DF40CE"/>
    <w:rsid w:val="00DF4DF5"/>
    <w:rsid w:val="00DF4F6B"/>
    <w:rsid w:val="00DF58DA"/>
    <w:rsid w:val="00DF5C27"/>
    <w:rsid w:val="00DF5D0D"/>
    <w:rsid w:val="00DF5D53"/>
    <w:rsid w:val="00DF5DBA"/>
    <w:rsid w:val="00DF5EA8"/>
    <w:rsid w:val="00DF60E5"/>
    <w:rsid w:val="00DF6189"/>
    <w:rsid w:val="00DF66CB"/>
    <w:rsid w:val="00DF66F3"/>
    <w:rsid w:val="00DF68E4"/>
    <w:rsid w:val="00DF6963"/>
    <w:rsid w:val="00DF6B78"/>
    <w:rsid w:val="00DF742C"/>
    <w:rsid w:val="00DF76DC"/>
    <w:rsid w:val="00DF7941"/>
    <w:rsid w:val="00DF7D8C"/>
    <w:rsid w:val="00E00042"/>
    <w:rsid w:val="00E000A8"/>
    <w:rsid w:val="00E001F3"/>
    <w:rsid w:val="00E00280"/>
    <w:rsid w:val="00E00390"/>
    <w:rsid w:val="00E00718"/>
    <w:rsid w:val="00E007D5"/>
    <w:rsid w:val="00E009FC"/>
    <w:rsid w:val="00E00F64"/>
    <w:rsid w:val="00E01006"/>
    <w:rsid w:val="00E0113D"/>
    <w:rsid w:val="00E01228"/>
    <w:rsid w:val="00E013C5"/>
    <w:rsid w:val="00E015FB"/>
    <w:rsid w:val="00E0162E"/>
    <w:rsid w:val="00E01784"/>
    <w:rsid w:val="00E017DC"/>
    <w:rsid w:val="00E01B2D"/>
    <w:rsid w:val="00E01E82"/>
    <w:rsid w:val="00E0228D"/>
    <w:rsid w:val="00E024BE"/>
    <w:rsid w:val="00E0254A"/>
    <w:rsid w:val="00E0259F"/>
    <w:rsid w:val="00E02BFB"/>
    <w:rsid w:val="00E02D0E"/>
    <w:rsid w:val="00E02D37"/>
    <w:rsid w:val="00E02EE7"/>
    <w:rsid w:val="00E030F5"/>
    <w:rsid w:val="00E0376E"/>
    <w:rsid w:val="00E03FC4"/>
    <w:rsid w:val="00E04347"/>
    <w:rsid w:val="00E047BB"/>
    <w:rsid w:val="00E048C1"/>
    <w:rsid w:val="00E04B65"/>
    <w:rsid w:val="00E04CA4"/>
    <w:rsid w:val="00E04FA2"/>
    <w:rsid w:val="00E05729"/>
    <w:rsid w:val="00E05CF3"/>
    <w:rsid w:val="00E05F6D"/>
    <w:rsid w:val="00E06129"/>
    <w:rsid w:val="00E06379"/>
    <w:rsid w:val="00E06451"/>
    <w:rsid w:val="00E067AE"/>
    <w:rsid w:val="00E06C90"/>
    <w:rsid w:val="00E076BC"/>
    <w:rsid w:val="00E07CA0"/>
    <w:rsid w:val="00E07EE1"/>
    <w:rsid w:val="00E10033"/>
    <w:rsid w:val="00E10232"/>
    <w:rsid w:val="00E10F3B"/>
    <w:rsid w:val="00E10FC3"/>
    <w:rsid w:val="00E11292"/>
    <w:rsid w:val="00E1162D"/>
    <w:rsid w:val="00E11D4E"/>
    <w:rsid w:val="00E11D7C"/>
    <w:rsid w:val="00E1236F"/>
    <w:rsid w:val="00E123C5"/>
    <w:rsid w:val="00E123D8"/>
    <w:rsid w:val="00E1287A"/>
    <w:rsid w:val="00E12DF4"/>
    <w:rsid w:val="00E132FD"/>
    <w:rsid w:val="00E134F2"/>
    <w:rsid w:val="00E139D4"/>
    <w:rsid w:val="00E13AC4"/>
    <w:rsid w:val="00E13C31"/>
    <w:rsid w:val="00E13CD6"/>
    <w:rsid w:val="00E13E32"/>
    <w:rsid w:val="00E14154"/>
    <w:rsid w:val="00E141FF"/>
    <w:rsid w:val="00E1444F"/>
    <w:rsid w:val="00E14459"/>
    <w:rsid w:val="00E14815"/>
    <w:rsid w:val="00E14B43"/>
    <w:rsid w:val="00E14DBF"/>
    <w:rsid w:val="00E15347"/>
    <w:rsid w:val="00E153A8"/>
    <w:rsid w:val="00E154DE"/>
    <w:rsid w:val="00E156E1"/>
    <w:rsid w:val="00E1574F"/>
    <w:rsid w:val="00E158E3"/>
    <w:rsid w:val="00E15C04"/>
    <w:rsid w:val="00E15CE4"/>
    <w:rsid w:val="00E16327"/>
    <w:rsid w:val="00E16550"/>
    <w:rsid w:val="00E165F5"/>
    <w:rsid w:val="00E16655"/>
    <w:rsid w:val="00E166A2"/>
    <w:rsid w:val="00E16FAE"/>
    <w:rsid w:val="00E1704E"/>
    <w:rsid w:val="00E17126"/>
    <w:rsid w:val="00E17502"/>
    <w:rsid w:val="00E17666"/>
    <w:rsid w:val="00E1792C"/>
    <w:rsid w:val="00E17A67"/>
    <w:rsid w:val="00E203AE"/>
    <w:rsid w:val="00E20479"/>
    <w:rsid w:val="00E20574"/>
    <w:rsid w:val="00E20581"/>
    <w:rsid w:val="00E2060A"/>
    <w:rsid w:val="00E2098B"/>
    <w:rsid w:val="00E20B94"/>
    <w:rsid w:val="00E20D56"/>
    <w:rsid w:val="00E21371"/>
    <w:rsid w:val="00E213BA"/>
    <w:rsid w:val="00E2198C"/>
    <w:rsid w:val="00E219BB"/>
    <w:rsid w:val="00E21B0E"/>
    <w:rsid w:val="00E21D24"/>
    <w:rsid w:val="00E21D39"/>
    <w:rsid w:val="00E21F71"/>
    <w:rsid w:val="00E22000"/>
    <w:rsid w:val="00E227F8"/>
    <w:rsid w:val="00E22A0B"/>
    <w:rsid w:val="00E22ACB"/>
    <w:rsid w:val="00E22C5F"/>
    <w:rsid w:val="00E22DC4"/>
    <w:rsid w:val="00E22E25"/>
    <w:rsid w:val="00E22EE6"/>
    <w:rsid w:val="00E23020"/>
    <w:rsid w:val="00E23032"/>
    <w:rsid w:val="00E23397"/>
    <w:rsid w:val="00E23A6A"/>
    <w:rsid w:val="00E24357"/>
    <w:rsid w:val="00E243B9"/>
    <w:rsid w:val="00E245D5"/>
    <w:rsid w:val="00E24AB0"/>
    <w:rsid w:val="00E24B28"/>
    <w:rsid w:val="00E24BD6"/>
    <w:rsid w:val="00E24DE5"/>
    <w:rsid w:val="00E24EFB"/>
    <w:rsid w:val="00E2520A"/>
    <w:rsid w:val="00E252F8"/>
    <w:rsid w:val="00E25385"/>
    <w:rsid w:val="00E257E0"/>
    <w:rsid w:val="00E25E0F"/>
    <w:rsid w:val="00E25E9E"/>
    <w:rsid w:val="00E25F5F"/>
    <w:rsid w:val="00E26541"/>
    <w:rsid w:val="00E2685A"/>
    <w:rsid w:val="00E26900"/>
    <w:rsid w:val="00E269F7"/>
    <w:rsid w:val="00E26A90"/>
    <w:rsid w:val="00E26C28"/>
    <w:rsid w:val="00E26FB8"/>
    <w:rsid w:val="00E27037"/>
    <w:rsid w:val="00E2703C"/>
    <w:rsid w:val="00E271AF"/>
    <w:rsid w:val="00E27553"/>
    <w:rsid w:val="00E2758B"/>
    <w:rsid w:val="00E275FA"/>
    <w:rsid w:val="00E2776C"/>
    <w:rsid w:val="00E2778D"/>
    <w:rsid w:val="00E279FA"/>
    <w:rsid w:val="00E30277"/>
    <w:rsid w:val="00E30373"/>
    <w:rsid w:val="00E30375"/>
    <w:rsid w:val="00E306EF"/>
    <w:rsid w:val="00E308E1"/>
    <w:rsid w:val="00E30AC6"/>
    <w:rsid w:val="00E30D81"/>
    <w:rsid w:val="00E31010"/>
    <w:rsid w:val="00E31037"/>
    <w:rsid w:val="00E3136A"/>
    <w:rsid w:val="00E316D1"/>
    <w:rsid w:val="00E31E8C"/>
    <w:rsid w:val="00E32158"/>
    <w:rsid w:val="00E3234B"/>
    <w:rsid w:val="00E32501"/>
    <w:rsid w:val="00E330A2"/>
    <w:rsid w:val="00E3387B"/>
    <w:rsid w:val="00E34340"/>
    <w:rsid w:val="00E345F8"/>
    <w:rsid w:val="00E3461A"/>
    <w:rsid w:val="00E346A9"/>
    <w:rsid w:val="00E34A41"/>
    <w:rsid w:val="00E34B9A"/>
    <w:rsid w:val="00E34BC2"/>
    <w:rsid w:val="00E34C4D"/>
    <w:rsid w:val="00E34D8D"/>
    <w:rsid w:val="00E34EBB"/>
    <w:rsid w:val="00E35059"/>
    <w:rsid w:val="00E35076"/>
    <w:rsid w:val="00E35674"/>
    <w:rsid w:val="00E356D7"/>
    <w:rsid w:val="00E35FB8"/>
    <w:rsid w:val="00E361B8"/>
    <w:rsid w:val="00E361FF"/>
    <w:rsid w:val="00E364CA"/>
    <w:rsid w:val="00E36696"/>
    <w:rsid w:val="00E36A85"/>
    <w:rsid w:val="00E36D01"/>
    <w:rsid w:val="00E36D80"/>
    <w:rsid w:val="00E37A8B"/>
    <w:rsid w:val="00E37EC7"/>
    <w:rsid w:val="00E40069"/>
    <w:rsid w:val="00E4011E"/>
    <w:rsid w:val="00E40376"/>
    <w:rsid w:val="00E40520"/>
    <w:rsid w:val="00E40571"/>
    <w:rsid w:val="00E405FB"/>
    <w:rsid w:val="00E40620"/>
    <w:rsid w:val="00E40681"/>
    <w:rsid w:val="00E40A27"/>
    <w:rsid w:val="00E40A51"/>
    <w:rsid w:val="00E40F6D"/>
    <w:rsid w:val="00E40FF9"/>
    <w:rsid w:val="00E4122C"/>
    <w:rsid w:val="00E4129F"/>
    <w:rsid w:val="00E419FD"/>
    <w:rsid w:val="00E41B57"/>
    <w:rsid w:val="00E421BC"/>
    <w:rsid w:val="00E42231"/>
    <w:rsid w:val="00E423CD"/>
    <w:rsid w:val="00E4266A"/>
    <w:rsid w:val="00E42A61"/>
    <w:rsid w:val="00E42C1D"/>
    <w:rsid w:val="00E42C6F"/>
    <w:rsid w:val="00E42D8D"/>
    <w:rsid w:val="00E433C8"/>
    <w:rsid w:val="00E43480"/>
    <w:rsid w:val="00E43503"/>
    <w:rsid w:val="00E43C36"/>
    <w:rsid w:val="00E43E19"/>
    <w:rsid w:val="00E442E0"/>
    <w:rsid w:val="00E4431D"/>
    <w:rsid w:val="00E44C19"/>
    <w:rsid w:val="00E44EF5"/>
    <w:rsid w:val="00E45851"/>
    <w:rsid w:val="00E45921"/>
    <w:rsid w:val="00E46076"/>
    <w:rsid w:val="00E461BB"/>
    <w:rsid w:val="00E466F8"/>
    <w:rsid w:val="00E46863"/>
    <w:rsid w:val="00E468E5"/>
    <w:rsid w:val="00E46B9C"/>
    <w:rsid w:val="00E46D0F"/>
    <w:rsid w:val="00E47150"/>
    <w:rsid w:val="00E47318"/>
    <w:rsid w:val="00E47603"/>
    <w:rsid w:val="00E47631"/>
    <w:rsid w:val="00E47677"/>
    <w:rsid w:val="00E47973"/>
    <w:rsid w:val="00E47B91"/>
    <w:rsid w:val="00E50159"/>
    <w:rsid w:val="00E5017E"/>
    <w:rsid w:val="00E501BD"/>
    <w:rsid w:val="00E505CF"/>
    <w:rsid w:val="00E505F1"/>
    <w:rsid w:val="00E508C3"/>
    <w:rsid w:val="00E509BC"/>
    <w:rsid w:val="00E50B77"/>
    <w:rsid w:val="00E50DAE"/>
    <w:rsid w:val="00E50DBE"/>
    <w:rsid w:val="00E50EE9"/>
    <w:rsid w:val="00E514C1"/>
    <w:rsid w:val="00E515C8"/>
    <w:rsid w:val="00E517AE"/>
    <w:rsid w:val="00E51846"/>
    <w:rsid w:val="00E5189D"/>
    <w:rsid w:val="00E51B32"/>
    <w:rsid w:val="00E51EC3"/>
    <w:rsid w:val="00E524DF"/>
    <w:rsid w:val="00E5251F"/>
    <w:rsid w:val="00E52602"/>
    <w:rsid w:val="00E5275A"/>
    <w:rsid w:val="00E529EB"/>
    <w:rsid w:val="00E52B55"/>
    <w:rsid w:val="00E530A4"/>
    <w:rsid w:val="00E53175"/>
    <w:rsid w:val="00E5321B"/>
    <w:rsid w:val="00E53481"/>
    <w:rsid w:val="00E535F7"/>
    <w:rsid w:val="00E5390C"/>
    <w:rsid w:val="00E53B95"/>
    <w:rsid w:val="00E53CEB"/>
    <w:rsid w:val="00E53D08"/>
    <w:rsid w:val="00E53F74"/>
    <w:rsid w:val="00E53F81"/>
    <w:rsid w:val="00E540C8"/>
    <w:rsid w:val="00E5457B"/>
    <w:rsid w:val="00E545FA"/>
    <w:rsid w:val="00E5462A"/>
    <w:rsid w:val="00E54A8D"/>
    <w:rsid w:val="00E54AE0"/>
    <w:rsid w:val="00E54EE6"/>
    <w:rsid w:val="00E5502E"/>
    <w:rsid w:val="00E553E0"/>
    <w:rsid w:val="00E55763"/>
    <w:rsid w:val="00E55803"/>
    <w:rsid w:val="00E55C97"/>
    <w:rsid w:val="00E55D69"/>
    <w:rsid w:val="00E55F3C"/>
    <w:rsid w:val="00E5604E"/>
    <w:rsid w:val="00E56413"/>
    <w:rsid w:val="00E5687D"/>
    <w:rsid w:val="00E56CAE"/>
    <w:rsid w:val="00E57173"/>
    <w:rsid w:val="00E5778A"/>
    <w:rsid w:val="00E57E0F"/>
    <w:rsid w:val="00E6046E"/>
    <w:rsid w:val="00E60879"/>
    <w:rsid w:val="00E60C17"/>
    <w:rsid w:val="00E60F8A"/>
    <w:rsid w:val="00E611F0"/>
    <w:rsid w:val="00E61413"/>
    <w:rsid w:val="00E619FD"/>
    <w:rsid w:val="00E61A87"/>
    <w:rsid w:val="00E61E83"/>
    <w:rsid w:val="00E6213D"/>
    <w:rsid w:val="00E62241"/>
    <w:rsid w:val="00E624EE"/>
    <w:rsid w:val="00E62636"/>
    <w:rsid w:val="00E626BD"/>
    <w:rsid w:val="00E627CE"/>
    <w:rsid w:val="00E62A40"/>
    <w:rsid w:val="00E62ACC"/>
    <w:rsid w:val="00E62C1A"/>
    <w:rsid w:val="00E62DA9"/>
    <w:rsid w:val="00E63115"/>
    <w:rsid w:val="00E632EC"/>
    <w:rsid w:val="00E63827"/>
    <w:rsid w:val="00E63931"/>
    <w:rsid w:val="00E63A56"/>
    <w:rsid w:val="00E63C06"/>
    <w:rsid w:val="00E63C41"/>
    <w:rsid w:val="00E63C9D"/>
    <w:rsid w:val="00E63E3F"/>
    <w:rsid w:val="00E64080"/>
    <w:rsid w:val="00E64499"/>
    <w:rsid w:val="00E648BB"/>
    <w:rsid w:val="00E64C1D"/>
    <w:rsid w:val="00E64D74"/>
    <w:rsid w:val="00E65489"/>
    <w:rsid w:val="00E659AE"/>
    <w:rsid w:val="00E65A4D"/>
    <w:rsid w:val="00E65A50"/>
    <w:rsid w:val="00E65C29"/>
    <w:rsid w:val="00E65CE3"/>
    <w:rsid w:val="00E65F42"/>
    <w:rsid w:val="00E6601E"/>
    <w:rsid w:val="00E660F0"/>
    <w:rsid w:val="00E661AD"/>
    <w:rsid w:val="00E66608"/>
    <w:rsid w:val="00E6699A"/>
    <w:rsid w:val="00E66C71"/>
    <w:rsid w:val="00E66DDA"/>
    <w:rsid w:val="00E66DDC"/>
    <w:rsid w:val="00E66E96"/>
    <w:rsid w:val="00E67982"/>
    <w:rsid w:val="00E67ABF"/>
    <w:rsid w:val="00E67AF1"/>
    <w:rsid w:val="00E67DB5"/>
    <w:rsid w:val="00E702A3"/>
    <w:rsid w:val="00E70621"/>
    <w:rsid w:val="00E707EF"/>
    <w:rsid w:val="00E70BA2"/>
    <w:rsid w:val="00E70E06"/>
    <w:rsid w:val="00E70E1D"/>
    <w:rsid w:val="00E70FD8"/>
    <w:rsid w:val="00E7106E"/>
    <w:rsid w:val="00E7154F"/>
    <w:rsid w:val="00E716EE"/>
    <w:rsid w:val="00E717BA"/>
    <w:rsid w:val="00E71858"/>
    <w:rsid w:val="00E71A5D"/>
    <w:rsid w:val="00E71B58"/>
    <w:rsid w:val="00E71F0E"/>
    <w:rsid w:val="00E71FD4"/>
    <w:rsid w:val="00E721B5"/>
    <w:rsid w:val="00E72359"/>
    <w:rsid w:val="00E723DD"/>
    <w:rsid w:val="00E725C7"/>
    <w:rsid w:val="00E7265A"/>
    <w:rsid w:val="00E726A0"/>
    <w:rsid w:val="00E7278E"/>
    <w:rsid w:val="00E72ACC"/>
    <w:rsid w:val="00E72DE3"/>
    <w:rsid w:val="00E7362E"/>
    <w:rsid w:val="00E737E0"/>
    <w:rsid w:val="00E73839"/>
    <w:rsid w:val="00E73842"/>
    <w:rsid w:val="00E73889"/>
    <w:rsid w:val="00E738F7"/>
    <w:rsid w:val="00E73C63"/>
    <w:rsid w:val="00E73E77"/>
    <w:rsid w:val="00E73FF3"/>
    <w:rsid w:val="00E7447E"/>
    <w:rsid w:val="00E744B7"/>
    <w:rsid w:val="00E745E4"/>
    <w:rsid w:val="00E74718"/>
    <w:rsid w:val="00E74B90"/>
    <w:rsid w:val="00E74E23"/>
    <w:rsid w:val="00E74E60"/>
    <w:rsid w:val="00E75979"/>
    <w:rsid w:val="00E75B2B"/>
    <w:rsid w:val="00E75CC6"/>
    <w:rsid w:val="00E75D75"/>
    <w:rsid w:val="00E75E49"/>
    <w:rsid w:val="00E75FA1"/>
    <w:rsid w:val="00E76193"/>
    <w:rsid w:val="00E76866"/>
    <w:rsid w:val="00E76F45"/>
    <w:rsid w:val="00E772BB"/>
    <w:rsid w:val="00E774BF"/>
    <w:rsid w:val="00E7788B"/>
    <w:rsid w:val="00E778F2"/>
    <w:rsid w:val="00E77996"/>
    <w:rsid w:val="00E77CB4"/>
    <w:rsid w:val="00E77E94"/>
    <w:rsid w:val="00E77FA3"/>
    <w:rsid w:val="00E80006"/>
    <w:rsid w:val="00E80249"/>
    <w:rsid w:val="00E80429"/>
    <w:rsid w:val="00E80745"/>
    <w:rsid w:val="00E80978"/>
    <w:rsid w:val="00E80CEA"/>
    <w:rsid w:val="00E80DBB"/>
    <w:rsid w:val="00E810A3"/>
    <w:rsid w:val="00E8132E"/>
    <w:rsid w:val="00E813C5"/>
    <w:rsid w:val="00E813EC"/>
    <w:rsid w:val="00E815E9"/>
    <w:rsid w:val="00E81737"/>
    <w:rsid w:val="00E817FB"/>
    <w:rsid w:val="00E81A5F"/>
    <w:rsid w:val="00E81D5B"/>
    <w:rsid w:val="00E820F8"/>
    <w:rsid w:val="00E828D7"/>
    <w:rsid w:val="00E82B69"/>
    <w:rsid w:val="00E83185"/>
    <w:rsid w:val="00E832DA"/>
    <w:rsid w:val="00E83B19"/>
    <w:rsid w:val="00E83DB6"/>
    <w:rsid w:val="00E840A4"/>
    <w:rsid w:val="00E84236"/>
    <w:rsid w:val="00E84657"/>
    <w:rsid w:val="00E848FA"/>
    <w:rsid w:val="00E84DC5"/>
    <w:rsid w:val="00E84EF9"/>
    <w:rsid w:val="00E853FA"/>
    <w:rsid w:val="00E85512"/>
    <w:rsid w:val="00E8562B"/>
    <w:rsid w:val="00E8590A"/>
    <w:rsid w:val="00E85C2B"/>
    <w:rsid w:val="00E85CF0"/>
    <w:rsid w:val="00E85F6F"/>
    <w:rsid w:val="00E860A3"/>
    <w:rsid w:val="00E860AF"/>
    <w:rsid w:val="00E86132"/>
    <w:rsid w:val="00E86172"/>
    <w:rsid w:val="00E86251"/>
    <w:rsid w:val="00E86476"/>
    <w:rsid w:val="00E86490"/>
    <w:rsid w:val="00E86CA3"/>
    <w:rsid w:val="00E87077"/>
    <w:rsid w:val="00E87533"/>
    <w:rsid w:val="00E87540"/>
    <w:rsid w:val="00E87AFA"/>
    <w:rsid w:val="00E87F17"/>
    <w:rsid w:val="00E87F4B"/>
    <w:rsid w:val="00E9005F"/>
    <w:rsid w:val="00E9060E"/>
    <w:rsid w:val="00E906ED"/>
    <w:rsid w:val="00E90849"/>
    <w:rsid w:val="00E90A75"/>
    <w:rsid w:val="00E90CC9"/>
    <w:rsid w:val="00E90E3E"/>
    <w:rsid w:val="00E91057"/>
    <w:rsid w:val="00E9126F"/>
    <w:rsid w:val="00E912B8"/>
    <w:rsid w:val="00E91702"/>
    <w:rsid w:val="00E917C6"/>
    <w:rsid w:val="00E918A1"/>
    <w:rsid w:val="00E91C8F"/>
    <w:rsid w:val="00E91CB2"/>
    <w:rsid w:val="00E91EFE"/>
    <w:rsid w:val="00E92042"/>
    <w:rsid w:val="00E9226F"/>
    <w:rsid w:val="00E9256B"/>
    <w:rsid w:val="00E92641"/>
    <w:rsid w:val="00E926DD"/>
    <w:rsid w:val="00E92BDA"/>
    <w:rsid w:val="00E93139"/>
    <w:rsid w:val="00E93366"/>
    <w:rsid w:val="00E93619"/>
    <w:rsid w:val="00E9419E"/>
    <w:rsid w:val="00E94A7F"/>
    <w:rsid w:val="00E94CB1"/>
    <w:rsid w:val="00E94D7E"/>
    <w:rsid w:val="00E951BA"/>
    <w:rsid w:val="00E95786"/>
    <w:rsid w:val="00E95802"/>
    <w:rsid w:val="00E96141"/>
    <w:rsid w:val="00E9626A"/>
    <w:rsid w:val="00E962EC"/>
    <w:rsid w:val="00E9660F"/>
    <w:rsid w:val="00E973B8"/>
    <w:rsid w:val="00E97400"/>
    <w:rsid w:val="00E97623"/>
    <w:rsid w:val="00E977B7"/>
    <w:rsid w:val="00E97837"/>
    <w:rsid w:val="00E97B8B"/>
    <w:rsid w:val="00E97C1A"/>
    <w:rsid w:val="00EA02B0"/>
    <w:rsid w:val="00EA06CC"/>
    <w:rsid w:val="00EA0749"/>
    <w:rsid w:val="00EA0B3C"/>
    <w:rsid w:val="00EA0C7A"/>
    <w:rsid w:val="00EA0EE5"/>
    <w:rsid w:val="00EA1011"/>
    <w:rsid w:val="00EA11ED"/>
    <w:rsid w:val="00EA13A9"/>
    <w:rsid w:val="00EA15C9"/>
    <w:rsid w:val="00EA16DC"/>
    <w:rsid w:val="00EA1ABE"/>
    <w:rsid w:val="00EA1CB4"/>
    <w:rsid w:val="00EA1FE4"/>
    <w:rsid w:val="00EA20FF"/>
    <w:rsid w:val="00EA2239"/>
    <w:rsid w:val="00EA22AC"/>
    <w:rsid w:val="00EA230D"/>
    <w:rsid w:val="00EA2794"/>
    <w:rsid w:val="00EA288A"/>
    <w:rsid w:val="00EA2EE5"/>
    <w:rsid w:val="00EA2F43"/>
    <w:rsid w:val="00EA2FFF"/>
    <w:rsid w:val="00EA31BA"/>
    <w:rsid w:val="00EA31F9"/>
    <w:rsid w:val="00EA321D"/>
    <w:rsid w:val="00EA390C"/>
    <w:rsid w:val="00EA3988"/>
    <w:rsid w:val="00EA3DF0"/>
    <w:rsid w:val="00EA3E29"/>
    <w:rsid w:val="00EA3F34"/>
    <w:rsid w:val="00EA448B"/>
    <w:rsid w:val="00EA4490"/>
    <w:rsid w:val="00EA44BD"/>
    <w:rsid w:val="00EA44FE"/>
    <w:rsid w:val="00EA47AE"/>
    <w:rsid w:val="00EA4B7C"/>
    <w:rsid w:val="00EA4BBF"/>
    <w:rsid w:val="00EA5134"/>
    <w:rsid w:val="00EA5651"/>
    <w:rsid w:val="00EA569C"/>
    <w:rsid w:val="00EA59E1"/>
    <w:rsid w:val="00EA5C82"/>
    <w:rsid w:val="00EA5CEC"/>
    <w:rsid w:val="00EA5EC1"/>
    <w:rsid w:val="00EA5EED"/>
    <w:rsid w:val="00EA61E2"/>
    <w:rsid w:val="00EA6338"/>
    <w:rsid w:val="00EA685E"/>
    <w:rsid w:val="00EA6D6D"/>
    <w:rsid w:val="00EA6DE6"/>
    <w:rsid w:val="00EA6F7E"/>
    <w:rsid w:val="00EA70B4"/>
    <w:rsid w:val="00EA70D2"/>
    <w:rsid w:val="00EA7196"/>
    <w:rsid w:val="00EA72B7"/>
    <w:rsid w:val="00EA79F9"/>
    <w:rsid w:val="00EB0072"/>
    <w:rsid w:val="00EB03E1"/>
    <w:rsid w:val="00EB058D"/>
    <w:rsid w:val="00EB0612"/>
    <w:rsid w:val="00EB0A5E"/>
    <w:rsid w:val="00EB0BAD"/>
    <w:rsid w:val="00EB0F3D"/>
    <w:rsid w:val="00EB1164"/>
    <w:rsid w:val="00EB13A5"/>
    <w:rsid w:val="00EB1D0D"/>
    <w:rsid w:val="00EB1DAA"/>
    <w:rsid w:val="00EB1DF4"/>
    <w:rsid w:val="00EB2448"/>
    <w:rsid w:val="00EB25FF"/>
    <w:rsid w:val="00EB2681"/>
    <w:rsid w:val="00EB2A20"/>
    <w:rsid w:val="00EB2C05"/>
    <w:rsid w:val="00EB2FAB"/>
    <w:rsid w:val="00EB31DF"/>
    <w:rsid w:val="00EB35D3"/>
    <w:rsid w:val="00EB3FED"/>
    <w:rsid w:val="00EB476C"/>
    <w:rsid w:val="00EB49AC"/>
    <w:rsid w:val="00EB4A77"/>
    <w:rsid w:val="00EB4CDA"/>
    <w:rsid w:val="00EB4E8C"/>
    <w:rsid w:val="00EB4EDD"/>
    <w:rsid w:val="00EB4F3F"/>
    <w:rsid w:val="00EB53C8"/>
    <w:rsid w:val="00EB545C"/>
    <w:rsid w:val="00EB5987"/>
    <w:rsid w:val="00EB5E9F"/>
    <w:rsid w:val="00EB5EB8"/>
    <w:rsid w:val="00EB6495"/>
    <w:rsid w:val="00EB66E6"/>
    <w:rsid w:val="00EB6A0C"/>
    <w:rsid w:val="00EB6AB7"/>
    <w:rsid w:val="00EB6C30"/>
    <w:rsid w:val="00EB6E30"/>
    <w:rsid w:val="00EB6E63"/>
    <w:rsid w:val="00EB7202"/>
    <w:rsid w:val="00EB73BA"/>
    <w:rsid w:val="00EB7514"/>
    <w:rsid w:val="00EB7642"/>
    <w:rsid w:val="00EB764B"/>
    <w:rsid w:val="00EB78D6"/>
    <w:rsid w:val="00EB7E1B"/>
    <w:rsid w:val="00EC0095"/>
    <w:rsid w:val="00EC0E0F"/>
    <w:rsid w:val="00EC0ECE"/>
    <w:rsid w:val="00EC1103"/>
    <w:rsid w:val="00EC1253"/>
    <w:rsid w:val="00EC1330"/>
    <w:rsid w:val="00EC14FC"/>
    <w:rsid w:val="00EC178E"/>
    <w:rsid w:val="00EC18D1"/>
    <w:rsid w:val="00EC1A28"/>
    <w:rsid w:val="00EC1F4A"/>
    <w:rsid w:val="00EC2237"/>
    <w:rsid w:val="00EC2657"/>
    <w:rsid w:val="00EC26BF"/>
    <w:rsid w:val="00EC27C5"/>
    <w:rsid w:val="00EC2860"/>
    <w:rsid w:val="00EC28A0"/>
    <w:rsid w:val="00EC2A7D"/>
    <w:rsid w:val="00EC2B5E"/>
    <w:rsid w:val="00EC2C27"/>
    <w:rsid w:val="00EC2EA7"/>
    <w:rsid w:val="00EC2EE9"/>
    <w:rsid w:val="00EC3533"/>
    <w:rsid w:val="00EC35F6"/>
    <w:rsid w:val="00EC372D"/>
    <w:rsid w:val="00EC398F"/>
    <w:rsid w:val="00EC3A7A"/>
    <w:rsid w:val="00EC3C8D"/>
    <w:rsid w:val="00EC40BD"/>
    <w:rsid w:val="00EC420D"/>
    <w:rsid w:val="00EC43E5"/>
    <w:rsid w:val="00EC4878"/>
    <w:rsid w:val="00EC48F4"/>
    <w:rsid w:val="00EC49B6"/>
    <w:rsid w:val="00EC4FCC"/>
    <w:rsid w:val="00EC55B6"/>
    <w:rsid w:val="00EC55D1"/>
    <w:rsid w:val="00EC592E"/>
    <w:rsid w:val="00EC5B95"/>
    <w:rsid w:val="00EC5D40"/>
    <w:rsid w:val="00EC64AD"/>
    <w:rsid w:val="00EC6A1C"/>
    <w:rsid w:val="00EC725A"/>
    <w:rsid w:val="00EC7663"/>
    <w:rsid w:val="00EC7A1C"/>
    <w:rsid w:val="00EC7B76"/>
    <w:rsid w:val="00EC7DB1"/>
    <w:rsid w:val="00ED0461"/>
    <w:rsid w:val="00ED04CA"/>
    <w:rsid w:val="00ED05F8"/>
    <w:rsid w:val="00ED0906"/>
    <w:rsid w:val="00ED0E94"/>
    <w:rsid w:val="00ED0FC5"/>
    <w:rsid w:val="00ED10E9"/>
    <w:rsid w:val="00ED12E0"/>
    <w:rsid w:val="00ED15BD"/>
    <w:rsid w:val="00ED1819"/>
    <w:rsid w:val="00ED1877"/>
    <w:rsid w:val="00ED1CD8"/>
    <w:rsid w:val="00ED1CED"/>
    <w:rsid w:val="00ED20A3"/>
    <w:rsid w:val="00ED2381"/>
    <w:rsid w:val="00ED28FC"/>
    <w:rsid w:val="00ED2967"/>
    <w:rsid w:val="00ED2E2C"/>
    <w:rsid w:val="00ED3254"/>
    <w:rsid w:val="00ED34D8"/>
    <w:rsid w:val="00ED3540"/>
    <w:rsid w:val="00ED364A"/>
    <w:rsid w:val="00ED3A2C"/>
    <w:rsid w:val="00ED3C17"/>
    <w:rsid w:val="00ED3D70"/>
    <w:rsid w:val="00ED3E63"/>
    <w:rsid w:val="00ED403C"/>
    <w:rsid w:val="00ED40D3"/>
    <w:rsid w:val="00ED4124"/>
    <w:rsid w:val="00ED428C"/>
    <w:rsid w:val="00ED4363"/>
    <w:rsid w:val="00ED4464"/>
    <w:rsid w:val="00ED4607"/>
    <w:rsid w:val="00ED46F4"/>
    <w:rsid w:val="00ED4C3C"/>
    <w:rsid w:val="00ED50D6"/>
    <w:rsid w:val="00ED5702"/>
    <w:rsid w:val="00ED5C26"/>
    <w:rsid w:val="00ED5F2B"/>
    <w:rsid w:val="00ED65C8"/>
    <w:rsid w:val="00ED67A3"/>
    <w:rsid w:val="00ED6BA5"/>
    <w:rsid w:val="00ED6CF0"/>
    <w:rsid w:val="00ED7576"/>
    <w:rsid w:val="00ED793D"/>
    <w:rsid w:val="00ED7AA9"/>
    <w:rsid w:val="00ED7B4A"/>
    <w:rsid w:val="00EE0070"/>
    <w:rsid w:val="00EE0264"/>
    <w:rsid w:val="00EE03DA"/>
    <w:rsid w:val="00EE0623"/>
    <w:rsid w:val="00EE0ACD"/>
    <w:rsid w:val="00EE0E8D"/>
    <w:rsid w:val="00EE0F68"/>
    <w:rsid w:val="00EE148C"/>
    <w:rsid w:val="00EE19C3"/>
    <w:rsid w:val="00EE1AF8"/>
    <w:rsid w:val="00EE1B55"/>
    <w:rsid w:val="00EE1CB7"/>
    <w:rsid w:val="00EE209B"/>
    <w:rsid w:val="00EE2212"/>
    <w:rsid w:val="00EE23B4"/>
    <w:rsid w:val="00EE2A30"/>
    <w:rsid w:val="00EE3904"/>
    <w:rsid w:val="00EE39DD"/>
    <w:rsid w:val="00EE3E95"/>
    <w:rsid w:val="00EE43AE"/>
    <w:rsid w:val="00EE4630"/>
    <w:rsid w:val="00EE46BD"/>
    <w:rsid w:val="00EE491F"/>
    <w:rsid w:val="00EE4B0A"/>
    <w:rsid w:val="00EE4D61"/>
    <w:rsid w:val="00EE522B"/>
    <w:rsid w:val="00EE52E6"/>
    <w:rsid w:val="00EE5344"/>
    <w:rsid w:val="00EE5519"/>
    <w:rsid w:val="00EE5544"/>
    <w:rsid w:val="00EE5798"/>
    <w:rsid w:val="00EE5A6E"/>
    <w:rsid w:val="00EE5A80"/>
    <w:rsid w:val="00EE5C00"/>
    <w:rsid w:val="00EE5FA3"/>
    <w:rsid w:val="00EE6098"/>
    <w:rsid w:val="00EE6875"/>
    <w:rsid w:val="00EE68B5"/>
    <w:rsid w:val="00EE6B82"/>
    <w:rsid w:val="00EE6D72"/>
    <w:rsid w:val="00EE6DA8"/>
    <w:rsid w:val="00EE713F"/>
    <w:rsid w:val="00EE723B"/>
    <w:rsid w:val="00EE7245"/>
    <w:rsid w:val="00EE794D"/>
    <w:rsid w:val="00EE7FAE"/>
    <w:rsid w:val="00EE7FE6"/>
    <w:rsid w:val="00EF024E"/>
    <w:rsid w:val="00EF02AE"/>
    <w:rsid w:val="00EF02DD"/>
    <w:rsid w:val="00EF05A4"/>
    <w:rsid w:val="00EF05FA"/>
    <w:rsid w:val="00EF07A1"/>
    <w:rsid w:val="00EF0D6D"/>
    <w:rsid w:val="00EF0D8E"/>
    <w:rsid w:val="00EF145F"/>
    <w:rsid w:val="00EF14D1"/>
    <w:rsid w:val="00EF157F"/>
    <w:rsid w:val="00EF1D53"/>
    <w:rsid w:val="00EF1D63"/>
    <w:rsid w:val="00EF1F28"/>
    <w:rsid w:val="00EF1F34"/>
    <w:rsid w:val="00EF220A"/>
    <w:rsid w:val="00EF244C"/>
    <w:rsid w:val="00EF24D4"/>
    <w:rsid w:val="00EF24DF"/>
    <w:rsid w:val="00EF25F8"/>
    <w:rsid w:val="00EF2A44"/>
    <w:rsid w:val="00EF2C64"/>
    <w:rsid w:val="00EF2DCA"/>
    <w:rsid w:val="00EF2E8C"/>
    <w:rsid w:val="00EF2ECA"/>
    <w:rsid w:val="00EF30E9"/>
    <w:rsid w:val="00EF35A7"/>
    <w:rsid w:val="00EF3DCF"/>
    <w:rsid w:val="00EF41F7"/>
    <w:rsid w:val="00EF443E"/>
    <w:rsid w:val="00EF4665"/>
    <w:rsid w:val="00EF488E"/>
    <w:rsid w:val="00EF48A2"/>
    <w:rsid w:val="00EF4CC0"/>
    <w:rsid w:val="00EF4D5F"/>
    <w:rsid w:val="00EF542D"/>
    <w:rsid w:val="00EF5512"/>
    <w:rsid w:val="00EF5922"/>
    <w:rsid w:val="00EF5B06"/>
    <w:rsid w:val="00EF5CE4"/>
    <w:rsid w:val="00EF5DBF"/>
    <w:rsid w:val="00EF5F7A"/>
    <w:rsid w:val="00EF6721"/>
    <w:rsid w:val="00EF67E5"/>
    <w:rsid w:val="00EF68AD"/>
    <w:rsid w:val="00EF68F1"/>
    <w:rsid w:val="00EF6995"/>
    <w:rsid w:val="00EF6A41"/>
    <w:rsid w:val="00EF6A7B"/>
    <w:rsid w:val="00EF6B36"/>
    <w:rsid w:val="00EF6B53"/>
    <w:rsid w:val="00EF73DB"/>
    <w:rsid w:val="00EF740F"/>
    <w:rsid w:val="00EF74B6"/>
    <w:rsid w:val="00EF7583"/>
    <w:rsid w:val="00EF7A08"/>
    <w:rsid w:val="00F00435"/>
    <w:rsid w:val="00F007C8"/>
    <w:rsid w:val="00F0084F"/>
    <w:rsid w:val="00F00A45"/>
    <w:rsid w:val="00F00ADF"/>
    <w:rsid w:val="00F00AE6"/>
    <w:rsid w:val="00F01338"/>
    <w:rsid w:val="00F01867"/>
    <w:rsid w:val="00F01902"/>
    <w:rsid w:val="00F01C51"/>
    <w:rsid w:val="00F01C5D"/>
    <w:rsid w:val="00F01C9E"/>
    <w:rsid w:val="00F01F0C"/>
    <w:rsid w:val="00F02573"/>
    <w:rsid w:val="00F0262C"/>
    <w:rsid w:val="00F02916"/>
    <w:rsid w:val="00F02994"/>
    <w:rsid w:val="00F02BAE"/>
    <w:rsid w:val="00F03213"/>
    <w:rsid w:val="00F03811"/>
    <w:rsid w:val="00F0407A"/>
    <w:rsid w:val="00F0415F"/>
    <w:rsid w:val="00F04249"/>
    <w:rsid w:val="00F043C8"/>
    <w:rsid w:val="00F0446D"/>
    <w:rsid w:val="00F04732"/>
    <w:rsid w:val="00F0487A"/>
    <w:rsid w:val="00F04970"/>
    <w:rsid w:val="00F0498C"/>
    <w:rsid w:val="00F04F35"/>
    <w:rsid w:val="00F054BC"/>
    <w:rsid w:val="00F054D1"/>
    <w:rsid w:val="00F054E7"/>
    <w:rsid w:val="00F05E06"/>
    <w:rsid w:val="00F05FA7"/>
    <w:rsid w:val="00F06499"/>
    <w:rsid w:val="00F069D1"/>
    <w:rsid w:val="00F069EA"/>
    <w:rsid w:val="00F069FB"/>
    <w:rsid w:val="00F06B8E"/>
    <w:rsid w:val="00F06C41"/>
    <w:rsid w:val="00F071FC"/>
    <w:rsid w:val="00F07881"/>
    <w:rsid w:val="00F07978"/>
    <w:rsid w:val="00F07DDF"/>
    <w:rsid w:val="00F07E5E"/>
    <w:rsid w:val="00F07EC9"/>
    <w:rsid w:val="00F102BC"/>
    <w:rsid w:val="00F106BC"/>
    <w:rsid w:val="00F10862"/>
    <w:rsid w:val="00F109CA"/>
    <w:rsid w:val="00F10CB1"/>
    <w:rsid w:val="00F10F28"/>
    <w:rsid w:val="00F113EE"/>
    <w:rsid w:val="00F11556"/>
    <w:rsid w:val="00F11B04"/>
    <w:rsid w:val="00F11FE0"/>
    <w:rsid w:val="00F12488"/>
    <w:rsid w:val="00F12521"/>
    <w:rsid w:val="00F12696"/>
    <w:rsid w:val="00F1274A"/>
    <w:rsid w:val="00F12C34"/>
    <w:rsid w:val="00F12CE2"/>
    <w:rsid w:val="00F12D68"/>
    <w:rsid w:val="00F1458F"/>
    <w:rsid w:val="00F149A3"/>
    <w:rsid w:val="00F14BC0"/>
    <w:rsid w:val="00F14DA2"/>
    <w:rsid w:val="00F14F88"/>
    <w:rsid w:val="00F15447"/>
    <w:rsid w:val="00F15546"/>
    <w:rsid w:val="00F1582C"/>
    <w:rsid w:val="00F15AB1"/>
    <w:rsid w:val="00F15C52"/>
    <w:rsid w:val="00F15F5F"/>
    <w:rsid w:val="00F15F7E"/>
    <w:rsid w:val="00F160CB"/>
    <w:rsid w:val="00F1623B"/>
    <w:rsid w:val="00F16321"/>
    <w:rsid w:val="00F1635C"/>
    <w:rsid w:val="00F16592"/>
    <w:rsid w:val="00F16695"/>
    <w:rsid w:val="00F166E6"/>
    <w:rsid w:val="00F172D5"/>
    <w:rsid w:val="00F173A1"/>
    <w:rsid w:val="00F17617"/>
    <w:rsid w:val="00F1761E"/>
    <w:rsid w:val="00F17899"/>
    <w:rsid w:val="00F17B12"/>
    <w:rsid w:val="00F17B30"/>
    <w:rsid w:val="00F17EF1"/>
    <w:rsid w:val="00F20111"/>
    <w:rsid w:val="00F20291"/>
    <w:rsid w:val="00F20337"/>
    <w:rsid w:val="00F203D8"/>
    <w:rsid w:val="00F2043C"/>
    <w:rsid w:val="00F20741"/>
    <w:rsid w:val="00F207B9"/>
    <w:rsid w:val="00F20B95"/>
    <w:rsid w:val="00F211E7"/>
    <w:rsid w:val="00F2152E"/>
    <w:rsid w:val="00F216BF"/>
    <w:rsid w:val="00F21A17"/>
    <w:rsid w:val="00F21AA4"/>
    <w:rsid w:val="00F21D09"/>
    <w:rsid w:val="00F21D92"/>
    <w:rsid w:val="00F22020"/>
    <w:rsid w:val="00F22384"/>
    <w:rsid w:val="00F22438"/>
    <w:rsid w:val="00F224F5"/>
    <w:rsid w:val="00F22921"/>
    <w:rsid w:val="00F22990"/>
    <w:rsid w:val="00F22BC1"/>
    <w:rsid w:val="00F22C75"/>
    <w:rsid w:val="00F23493"/>
    <w:rsid w:val="00F236DE"/>
    <w:rsid w:val="00F23995"/>
    <w:rsid w:val="00F23AB6"/>
    <w:rsid w:val="00F23B64"/>
    <w:rsid w:val="00F23C3A"/>
    <w:rsid w:val="00F23EA9"/>
    <w:rsid w:val="00F24210"/>
    <w:rsid w:val="00F242CF"/>
    <w:rsid w:val="00F2459D"/>
    <w:rsid w:val="00F2464D"/>
    <w:rsid w:val="00F24786"/>
    <w:rsid w:val="00F24A3A"/>
    <w:rsid w:val="00F24D5A"/>
    <w:rsid w:val="00F24E97"/>
    <w:rsid w:val="00F2509D"/>
    <w:rsid w:val="00F250F0"/>
    <w:rsid w:val="00F2513F"/>
    <w:rsid w:val="00F25496"/>
    <w:rsid w:val="00F25C0B"/>
    <w:rsid w:val="00F25C30"/>
    <w:rsid w:val="00F26160"/>
    <w:rsid w:val="00F26406"/>
    <w:rsid w:val="00F264BF"/>
    <w:rsid w:val="00F26564"/>
    <w:rsid w:val="00F26571"/>
    <w:rsid w:val="00F26811"/>
    <w:rsid w:val="00F26853"/>
    <w:rsid w:val="00F26934"/>
    <w:rsid w:val="00F26938"/>
    <w:rsid w:val="00F26B32"/>
    <w:rsid w:val="00F26B77"/>
    <w:rsid w:val="00F26C27"/>
    <w:rsid w:val="00F26C52"/>
    <w:rsid w:val="00F27341"/>
    <w:rsid w:val="00F2757E"/>
    <w:rsid w:val="00F276D0"/>
    <w:rsid w:val="00F277E1"/>
    <w:rsid w:val="00F27C58"/>
    <w:rsid w:val="00F27DAC"/>
    <w:rsid w:val="00F30238"/>
    <w:rsid w:val="00F303A3"/>
    <w:rsid w:val="00F306D1"/>
    <w:rsid w:val="00F306FF"/>
    <w:rsid w:val="00F30D4E"/>
    <w:rsid w:val="00F30EDE"/>
    <w:rsid w:val="00F30F85"/>
    <w:rsid w:val="00F311E8"/>
    <w:rsid w:val="00F312BD"/>
    <w:rsid w:val="00F31385"/>
    <w:rsid w:val="00F315B5"/>
    <w:rsid w:val="00F31655"/>
    <w:rsid w:val="00F31673"/>
    <w:rsid w:val="00F31B70"/>
    <w:rsid w:val="00F31D95"/>
    <w:rsid w:val="00F32145"/>
    <w:rsid w:val="00F3239E"/>
    <w:rsid w:val="00F325AC"/>
    <w:rsid w:val="00F325EC"/>
    <w:rsid w:val="00F32649"/>
    <w:rsid w:val="00F329B4"/>
    <w:rsid w:val="00F329EA"/>
    <w:rsid w:val="00F32A55"/>
    <w:rsid w:val="00F32E39"/>
    <w:rsid w:val="00F32FCC"/>
    <w:rsid w:val="00F33087"/>
    <w:rsid w:val="00F33271"/>
    <w:rsid w:val="00F338FB"/>
    <w:rsid w:val="00F33E69"/>
    <w:rsid w:val="00F33E75"/>
    <w:rsid w:val="00F3405F"/>
    <w:rsid w:val="00F340C7"/>
    <w:rsid w:val="00F349C2"/>
    <w:rsid w:val="00F34DB8"/>
    <w:rsid w:val="00F35053"/>
    <w:rsid w:val="00F35218"/>
    <w:rsid w:val="00F35342"/>
    <w:rsid w:val="00F3534A"/>
    <w:rsid w:val="00F355AD"/>
    <w:rsid w:val="00F3560A"/>
    <w:rsid w:val="00F35DAD"/>
    <w:rsid w:val="00F36077"/>
    <w:rsid w:val="00F36726"/>
    <w:rsid w:val="00F36B87"/>
    <w:rsid w:val="00F36C03"/>
    <w:rsid w:val="00F36DDC"/>
    <w:rsid w:val="00F36FB8"/>
    <w:rsid w:val="00F3755B"/>
    <w:rsid w:val="00F37917"/>
    <w:rsid w:val="00F37A8F"/>
    <w:rsid w:val="00F37AC9"/>
    <w:rsid w:val="00F37CF4"/>
    <w:rsid w:val="00F37D2D"/>
    <w:rsid w:val="00F37E6C"/>
    <w:rsid w:val="00F37F76"/>
    <w:rsid w:val="00F4005D"/>
    <w:rsid w:val="00F4035C"/>
    <w:rsid w:val="00F4083A"/>
    <w:rsid w:val="00F4084B"/>
    <w:rsid w:val="00F40947"/>
    <w:rsid w:val="00F40A60"/>
    <w:rsid w:val="00F40D3D"/>
    <w:rsid w:val="00F410EB"/>
    <w:rsid w:val="00F4152B"/>
    <w:rsid w:val="00F41746"/>
    <w:rsid w:val="00F4193F"/>
    <w:rsid w:val="00F419FD"/>
    <w:rsid w:val="00F41C9E"/>
    <w:rsid w:val="00F41F45"/>
    <w:rsid w:val="00F41F77"/>
    <w:rsid w:val="00F420CE"/>
    <w:rsid w:val="00F4293F"/>
    <w:rsid w:val="00F42D80"/>
    <w:rsid w:val="00F42F29"/>
    <w:rsid w:val="00F4355E"/>
    <w:rsid w:val="00F437DC"/>
    <w:rsid w:val="00F4381D"/>
    <w:rsid w:val="00F43F14"/>
    <w:rsid w:val="00F44469"/>
    <w:rsid w:val="00F446ED"/>
    <w:rsid w:val="00F44A5E"/>
    <w:rsid w:val="00F44AC5"/>
    <w:rsid w:val="00F44D17"/>
    <w:rsid w:val="00F44E26"/>
    <w:rsid w:val="00F450A5"/>
    <w:rsid w:val="00F4571F"/>
    <w:rsid w:val="00F45814"/>
    <w:rsid w:val="00F4582D"/>
    <w:rsid w:val="00F45C67"/>
    <w:rsid w:val="00F45C83"/>
    <w:rsid w:val="00F45D94"/>
    <w:rsid w:val="00F45F3A"/>
    <w:rsid w:val="00F46099"/>
    <w:rsid w:val="00F460E2"/>
    <w:rsid w:val="00F4660E"/>
    <w:rsid w:val="00F4673F"/>
    <w:rsid w:val="00F46919"/>
    <w:rsid w:val="00F46B5F"/>
    <w:rsid w:val="00F46DEC"/>
    <w:rsid w:val="00F46E1B"/>
    <w:rsid w:val="00F46EDF"/>
    <w:rsid w:val="00F47039"/>
    <w:rsid w:val="00F4703F"/>
    <w:rsid w:val="00F470F4"/>
    <w:rsid w:val="00F4749E"/>
    <w:rsid w:val="00F47976"/>
    <w:rsid w:val="00F47B63"/>
    <w:rsid w:val="00F47FF2"/>
    <w:rsid w:val="00F500E8"/>
    <w:rsid w:val="00F50302"/>
    <w:rsid w:val="00F50340"/>
    <w:rsid w:val="00F50639"/>
    <w:rsid w:val="00F50996"/>
    <w:rsid w:val="00F50CF3"/>
    <w:rsid w:val="00F51086"/>
    <w:rsid w:val="00F51276"/>
    <w:rsid w:val="00F51523"/>
    <w:rsid w:val="00F51527"/>
    <w:rsid w:val="00F515EF"/>
    <w:rsid w:val="00F516EF"/>
    <w:rsid w:val="00F51AA0"/>
    <w:rsid w:val="00F51E33"/>
    <w:rsid w:val="00F51E90"/>
    <w:rsid w:val="00F51EB4"/>
    <w:rsid w:val="00F52182"/>
    <w:rsid w:val="00F52238"/>
    <w:rsid w:val="00F52280"/>
    <w:rsid w:val="00F522CF"/>
    <w:rsid w:val="00F5239B"/>
    <w:rsid w:val="00F52525"/>
    <w:rsid w:val="00F525E1"/>
    <w:rsid w:val="00F52D05"/>
    <w:rsid w:val="00F52E9A"/>
    <w:rsid w:val="00F5319A"/>
    <w:rsid w:val="00F53985"/>
    <w:rsid w:val="00F53EDC"/>
    <w:rsid w:val="00F53F2A"/>
    <w:rsid w:val="00F53F3A"/>
    <w:rsid w:val="00F54268"/>
    <w:rsid w:val="00F54699"/>
    <w:rsid w:val="00F54912"/>
    <w:rsid w:val="00F54921"/>
    <w:rsid w:val="00F54C9D"/>
    <w:rsid w:val="00F54ECB"/>
    <w:rsid w:val="00F5515B"/>
    <w:rsid w:val="00F55269"/>
    <w:rsid w:val="00F5547C"/>
    <w:rsid w:val="00F559B8"/>
    <w:rsid w:val="00F56302"/>
    <w:rsid w:val="00F5675B"/>
    <w:rsid w:val="00F56B39"/>
    <w:rsid w:val="00F56F32"/>
    <w:rsid w:val="00F57028"/>
    <w:rsid w:val="00F5708C"/>
    <w:rsid w:val="00F5779A"/>
    <w:rsid w:val="00F57901"/>
    <w:rsid w:val="00F5790B"/>
    <w:rsid w:val="00F57946"/>
    <w:rsid w:val="00F57F46"/>
    <w:rsid w:val="00F60326"/>
    <w:rsid w:val="00F608F0"/>
    <w:rsid w:val="00F60924"/>
    <w:rsid w:val="00F60C21"/>
    <w:rsid w:val="00F60CC5"/>
    <w:rsid w:val="00F60D17"/>
    <w:rsid w:val="00F61141"/>
    <w:rsid w:val="00F6118B"/>
    <w:rsid w:val="00F615AD"/>
    <w:rsid w:val="00F61692"/>
    <w:rsid w:val="00F61818"/>
    <w:rsid w:val="00F61BCB"/>
    <w:rsid w:val="00F61EA0"/>
    <w:rsid w:val="00F61FED"/>
    <w:rsid w:val="00F62048"/>
    <w:rsid w:val="00F62452"/>
    <w:rsid w:val="00F624EA"/>
    <w:rsid w:val="00F6258D"/>
    <w:rsid w:val="00F6297F"/>
    <w:rsid w:val="00F62C81"/>
    <w:rsid w:val="00F630F2"/>
    <w:rsid w:val="00F63227"/>
    <w:rsid w:val="00F6355B"/>
    <w:rsid w:val="00F63F0F"/>
    <w:rsid w:val="00F63F52"/>
    <w:rsid w:val="00F63FB3"/>
    <w:rsid w:val="00F64023"/>
    <w:rsid w:val="00F6409E"/>
    <w:rsid w:val="00F64226"/>
    <w:rsid w:val="00F642A9"/>
    <w:rsid w:val="00F64470"/>
    <w:rsid w:val="00F64565"/>
    <w:rsid w:val="00F64A46"/>
    <w:rsid w:val="00F64B7A"/>
    <w:rsid w:val="00F6513B"/>
    <w:rsid w:val="00F651CD"/>
    <w:rsid w:val="00F656FB"/>
    <w:rsid w:val="00F659ED"/>
    <w:rsid w:val="00F65AFC"/>
    <w:rsid w:val="00F65C91"/>
    <w:rsid w:val="00F65C9A"/>
    <w:rsid w:val="00F662D5"/>
    <w:rsid w:val="00F665D7"/>
    <w:rsid w:val="00F667C8"/>
    <w:rsid w:val="00F67209"/>
    <w:rsid w:val="00F675C1"/>
    <w:rsid w:val="00F675CC"/>
    <w:rsid w:val="00F67932"/>
    <w:rsid w:val="00F679E0"/>
    <w:rsid w:val="00F67A96"/>
    <w:rsid w:val="00F67C2A"/>
    <w:rsid w:val="00F67C65"/>
    <w:rsid w:val="00F67DAC"/>
    <w:rsid w:val="00F67E46"/>
    <w:rsid w:val="00F67EA4"/>
    <w:rsid w:val="00F67ED2"/>
    <w:rsid w:val="00F708CC"/>
    <w:rsid w:val="00F70DF1"/>
    <w:rsid w:val="00F70E19"/>
    <w:rsid w:val="00F71118"/>
    <w:rsid w:val="00F7146F"/>
    <w:rsid w:val="00F717B1"/>
    <w:rsid w:val="00F718F8"/>
    <w:rsid w:val="00F71B4E"/>
    <w:rsid w:val="00F71BD8"/>
    <w:rsid w:val="00F71D4B"/>
    <w:rsid w:val="00F71E3D"/>
    <w:rsid w:val="00F71FFA"/>
    <w:rsid w:val="00F729FF"/>
    <w:rsid w:val="00F72E0C"/>
    <w:rsid w:val="00F72FF6"/>
    <w:rsid w:val="00F730EA"/>
    <w:rsid w:val="00F7315E"/>
    <w:rsid w:val="00F73968"/>
    <w:rsid w:val="00F73B43"/>
    <w:rsid w:val="00F73C16"/>
    <w:rsid w:val="00F74193"/>
    <w:rsid w:val="00F7481A"/>
    <w:rsid w:val="00F74ACD"/>
    <w:rsid w:val="00F74B85"/>
    <w:rsid w:val="00F74B9D"/>
    <w:rsid w:val="00F74E32"/>
    <w:rsid w:val="00F74ECF"/>
    <w:rsid w:val="00F75344"/>
    <w:rsid w:val="00F7552C"/>
    <w:rsid w:val="00F757CE"/>
    <w:rsid w:val="00F75C32"/>
    <w:rsid w:val="00F75CAD"/>
    <w:rsid w:val="00F76134"/>
    <w:rsid w:val="00F76145"/>
    <w:rsid w:val="00F76546"/>
    <w:rsid w:val="00F76569"/>
    <w:rsid w:val="00F7659A"/>
    <w:rsid w:val="00F76933"/>
    <w:rsid w:val="00F76A32"/>
    <w:rsid w:val="00F7709E"/>
    <w:rsid w:val="00F773B5"/>
    <w:rsid w:val="00F7744B"/>
    <w:rsid w:val="00F775C8"/>
    <w:rsid w:val="00F7780F"/>
    <w:rsid w:val="00F77C23"/>
    <w:rsid w:val="00F77D36"/>
    <w:rsid w:val="00F80024"/>
    <w:rsid w:val="00F8040D"/>
    <w:rsid w:val="00F805E9"/>
    <w:rsid w:val="00F80673"/>
    <w:rsid w:val="00F80860"/>
    <w:rsid w:val="00F80BA6"/>
    <w:rsid w:val="00F80DCE"/>
    <w:rsid w:val="00F80DE2"/>
    <w:rsid w:val="00F80E06"/>
    <w:rsid w:val="00F81464"/>
    <w:rsid w:val="00F815D1"/>
    <w:rsid w:val="00F81DDA"/>
    <w:rsid w:val="00F81E4D"/>
    <w:rsid w:val="00F81F96"/>
    <w:rsid w:val="00F82113"/>
    <w:rsid w:val="00F826C5"/>
    <w:rsid w:val="00F82897"/>
    <w:rsid w:val="00F82991"/>
    <w:rsid w:val="00F831D7"/>
    <w:rsid w:val="00F837F8"/>
    <w:rsid w:val="00F839CC"/>
    <w:rsid w:val="00F83D4C"/>
    <w:rsid w:val="00F83DF6"/>
    <w:rsid w:val="00F8453A"/>
    <w:rsid w:val="00F84758"/>
    <w:rsid w:val="00F848C6"/>
    <w:rsid w:val="00F848F2"/>
    <w:rsid w:val="00F8494D"/>
    <w:rsid w:val="00F84FAB"/>
    <w:rsid w:val="00F85010"/>
    <w:rsid w:val="00F850D0"/>
    <w:rsid w:val="00F857E7"/>
    <w:rsid w:val="00F85CDB"/>
    <w:rsid w:val="00F85DAB"/>
    <w:rsid w:val="00F85E06"/>
    <w:rsid w:val="00F860FD"/>
    <w:rsid w:val="00F86198"/>
    <w:rsid w:val="00F8648E"/>
    <w:rsid w:val="00F8649B"/>
    <w:rsid w:val="00F86764"/>
    <w:rsid w:val="00F8693C"/>
    <w:rsid w:val="00F86A76"/>
    <w:rsid w:val="00F87100"/>
    <w:rsid w:val="00F87478"/>
    <w:rsid w:val="00F87814"/>
    <w:rsid w:val="00F90288"/>
    <w:rsid w:val="00F90481"/>
    <w:rsid w:val="00F90984"/>
    <w:rsid w:val="00F90AF5"/>
    <w:rsid w:val="00F90B36"/>
    <w:rsid w:val="00F90E78"/>
    <w:rsid w:val="00F9127F"/>
    <w:rsid w:val="00F91299"/>
    <w:rsid w:val="00F91620"/>
    <w:rsid w:val="00F9183A"/>
    <w:rsid w:val="00F91A9F"/>
    <w:rsid w:val="00F91AE5"/>
    <w:rsid w:val="00F91C5B"/>
    <w:rsid w:val="00F91EBD"/>
    <w:rsid w:val="00F92231"/>
    <w:rsid w:val="00F922E9"/>
    <w:rsid w:val="00F9283C"/>
    <w:rsid w:val="00F9293C"/>
    <w:rsid w:val="00F92C34"/>
    <w:rsid w:val="00F92C9F"/>
    <w:rsid w:val="00F92FC1"/>
    <w:rsid w:val="00F9305D"/>
    <w:rsid w:val="00F931E5"/>
    <w:rsid w:val="00F934D1"/>
    <w:rsid w:val="00F939F2"/>
    <w:rsid w:val="00F93A34"/>
    <w:rsid w:val="00F93DCC"/>
    <w:rsid w:val="00F94072"/>
    <w:rsid w:val="00F94421"/>
    <w:rsid w:val="00F944CA"/>
    <w:rsid w:val="00F94588"/>
    <w:rsid w:val="00F94753"/>
    <w:rsid w:val="00F94899"/>
    <w:rsid w:val="00F94AF7"/>
    <w:rsid w:val="00F95172"/>
    <w:rsid w:val="00F95201"/>
    <w:rsid w:val="00F953AA"/>
    <w:rsid w:val="00F955C3"/>
    <w:rsid w:val="00F95799"/>
    <w:rsid w:val="00F959F1"/>
    <w:rsid w:val="00F95A1C"/>
    <w:rsid w:val="00F95D23"/>
    <w:rsid w:val="00F95DC4"/>
    <w:rsid w:val="00F95EB4"/>
    <w:rsid w:val="00F96060"/>
    <w:rsid w:val="00F9647E"/>
    <w:rsid w:val="00F96606"/>
    <w:rsid w:val="00F96656"/>
    <w:rsid w:val="00F96720"/>
    <w:rsid w:val="00F97038"/>
    <w:rsid w:val="00F97424"/>
    <w:rsid w:val="00F97978"/>
    <w:rsid w:val="00F97C89"/>
    <w:rsid w:val="00F97D12"/>
    <w:rsid w:val="00FA00FD"/>
    <w:rsid w:val="00FA0143"/>
    <w:rsid w:val="00FA0551"/>
    <w:rsid w:val="00FA0949"/>
    <w:rsid w:val="00FA09D6"/>
    <w:rsid w:val="00FA0B0F"/>
    <w:rsid w:val="00FA0F34"/>
    <w:rsid w:val="00FA0FB2"/>
    <w:rsid w:val="00FA11DF"/>
    <w:rsid w:val="00FA15C0"/>
    <w:rsid w:val="00FA199B"/>
    <w:rsid w:val="00FA2393"/>
    <w:rsid w:val="00FA23A8"/>
    <w:rsid w:val="00FA23EE"/>
    <w:rsid w:val="00FA24EE"/>
    <w:rsid w:val="00FA2549"/>
    <w:rsid w:val="00FA311B"/>
    <w:rsid w:val="00FA322A"/>
    <w:rsid w:val="00FA35B1"/>
    <w:rsid w:val="00FA3AC1"/>
    <w:rsid w:val="00FA3BB2"/>
    <w:rsid w:val="00FA3E7F"/>
    <w:rsid w:val="00FA3FEB"/>
    <w:rsid w:val="00FA40A5"/>
    <w:rsid w:val="00FA41BB"/>
    <w:rsid w:val="00FA4507"/>
    <w:rsid w:val="00FA4712"/>
    <w:rsid w:val="00FA476F"/>
    <w:rsid w:val="00FA497D"/>
    <w:rsid w:val="00FA4C66"/>
    <w:rsid w:val="00FA4D9E"/>
    <w:rsid w:val="00FA5015"/>
    <w:rsid w:val="00FA55D2"/>
    <w:rsid w:val="00FA57EA"/>
    <w:rsid w:val="00FA5898"/>
    <w:rsid w:val="00FA58F7"/>
    <w:rsid w:val="00FA5A82"/>
    <w:rsid w:val="00FA5DC3"/>
    <w:rsid w:val="00FA5E25"/>
    <w:rsid w:val="00FA664F"/>
    <w:rsid w:val="00FA6723"/>
    <w:rsid w:val="00FA69D7"/>
    <w:rsid w:val="00FA6CB2"/>
    <w:rsid w:val="00FA6ED5"/>
    <w:rsid w:val="00FA6FE8"/>
    <w:rsid w:val="00FA717D"/>
    <w:rsid w:val="00FA725D"/>
    <w:rsid w:val="00FA74E6"/>
    <w:rsid w:val="00FA7A33"/>
    <w:rsid w:val="00FA7B0C"/>
    <w:rsid w:val="00FA7C44"/>
    <w:rsid w:val="00FB02A4"/>
    <w:rsid w:val="00FB0A10"/>
    <w:rsid w:val="00FB0D61"/>
    <w:rsid w:val="00FB0DC6"/>
    <w:rsid w:val="00FB11A3"/>
    <w:rsid w:val="00FB1201"/>
    <w:rsid w:val="00FB15E4"/>
    <w:rsid w:val="00FB1ADC"/>
    <w:rsid w:val="00FB1B78"/>
    <w:rsid w:val="00FB1C7C"/>
    <w:rsid w:val="00FB1F79"/>
    <w:rsid w:val="00FB1FF5"/>
    <w:rsid w:val="00FB2411"/>
    <w:rsid w:val="00FB24F0"/>
    <w:rsid w:val="00FB2BEE"/>
    <w:rsid w:val="00FB2E29"/>
    <w:rsid w:val="00FB2E90"/>
    <w:rsid w:val="00FB31A4"/>
    <w:rsid w:val="00FB330D"/>
    <w:rsid w:val="00FB351E"/>
    <w:rsid w:val="00FB3566"/>
    <w:rsid w:val="00FB35B0"/>
    <w:rsid w:val="00FB39E2"/>
    <w:rsid w:val="00FB3B1C"/>
    <w:rsid w:val="00FB3C1A"/>
    <w:rsid w:val="00FB3D8D"/>
    <w:rsid w:val="00FB3EA8"/>
    <w:rsid w:val="00FB42F9"/>
    <w:rsid w:val="00FB4643"/>
    <w:rsid w:val="00FB4A89"/>
    <w:rsid w:val="00FB4C39"/>
    <w:rsid w:val="00FB4CD9"/>
    <w:rsid w:val="00FB525F"/>
    <w:rsid w:val="00FB52FC"/>
    <w:rsid w:val="00FB53E5"/>
    <w:rsid w:val="00FB5596"/>
    <w:rsid w:val="00FB5629"/>
    <w:rsid w:val="00FB5926"/>
    <w:rsid w:val="00FB59DF"/>
    <w:rsid w:val="00FB5D7C"/>
    <w:rsid w:val="00FB5E32"/>
    <w:rsid w:val="00FB5E85"/>
    <w:rsid w:val="00FB5EB6"/>
    <w:rsid w:val="00FB600B"/>
    <w:rsid w:val="00FB603E"/>
    <w:rsid w:val="00FB6053"/>
    <w:rsid w:val="00FB6108"/>
    <w:rsid w:val="00FB61E7"/>
    <w:rsid w:val="00FB6BF0"/>
    <w:rsid w:val="00FB6D36"/>
    <w:rsid w:val="00FB6D5C"/>
    <w:rsid w:val="00FB6DCE"/>
    <w:rsid w:val="00FB73EE"/>
    <w:rsid w:val="00FB743C"/>
    <w:rsid w:val="00FB7BD3"/>
    <w:rsid w:val="00FB7CA9"/>
    <w:rsid w:val="00FB7D5D"/>
    <w:rsid w:val="00FC06C0"/>
    <w:rsid w:val="00FC0C5A"/>
    <w:rsid w:val="00FC0D97"/>
    <w:rsid w:val="00FC1620"/>
    <w:rsid w:val="00FC16FF"/>
    <w:rsid w:val="00FC184F"/>
    <w:rsid w:val="00FC1F8A"/>
    <w:rsid w:val="00FC20B4"/>
    <w:rsid w:val="00FC23D6"/>
    <w:rsid w:val="00FC25A2"/>
    <w:rsid w:val="00FC25D3"/>
    <w:rsid w:val="00FC2D14"/>
    <w:rsid w:val="00FC3062"/>
    <w:rsid w:val="00FC33D6"/>
    <w:rsid w:val="00FC3426"/>
    <w:rsid w:val="00FC3606"/>
    <w:rsid w:val="00FC37B0"/>
    <w:rsid w:val="00FC3BED"/>
    <w:rsid w:val="00FC3C13"/>
    <w:rsid w:val="00FC3E61"/>
    <w:rsid w:val="00FC3E6F"/>
    <w:rsid w:val="00FC4031"/>
    <w:rsid w:val="00FC4299"/>
    <w:rsid w:val="00FC44AB"/>
    <w:rsid w:val="00FC4793"/>
    <w:rsid w:val="00FC4900"/>
    <w:rsid w:val="00FC490F"/>
    <w:rsid w:val="00FC4A9E"/>
    <w:rsid w:val="00FC4B8D"/>
    <w:rsid w:val="00FC4E4A"/>
    <w:rsid w:val="00FC5333"/>
    <w:rsid w:val="00FC559E"/>
    <w:rsid w:val="00FC58FB"/>
    <w:rsid w:val="00FC595C"/>
    <w:rsid w:val="00FC5AC6"/>
    <w:rsid w:val="00FC5C30"/>
    <w:rsid w:val="00FC5E6C"/>
    <w:rsid w:val="00FC5F7C"/>
    <w:rsid w:val="00FC61D3"/>
    <w:rsid w:val="00FC65E6"/>
    <w:rsid w:val="00FC68FB"/>
    <w:rsid w:val="00FC6A58"/>
    <w:rsid w:val="00FC71F6"/>
    <w:rsid w:val="00FC734E"/>
    <w:rsid w:val="00FC749D"/>
    <w:rsid w:val="00FC74C9"/>
    <w:rsid w:val="00FC7500"/>
    <w:rsid w:val="00FC7711"/>
    <w:rsid w:val="00FC7E28"/>
    <w:rsid w:val="00FD01BE"/>
    <w:rsid w:val="00FD05C1"/>
    <w:rsid w:val="00FD0A48"/>
    <w:rsid w:val="00FD0A4D"/>
    <w:rsid w:val="00FD0C2E"/>
    <w:rsid w:val="00FD0F81"/>
    <w:rsid w:val="00FD128D"/>
    <w:rsid w:val="00FD1A09"/>
    <w:rsid w:val="00FD1A67"/>
    <w:rsid w:val="00FD1A92"/>
    <w:rsid w:val="00FD2088"/>
    <w:rsid w:val="00FD20F6"/>
    <w:rsid w:val="00FD212A"/>
    <w:rsid w:val="00FD216B"/>
    <w:rsid w:val="00FD2201"/>
    <w:rsid w:val="00FD2417"/>
    <w:rsid w:val="00FD24F1"/>
    <w:rsid w:val="00FD252B"/>
    <w:rsid w:val="00FD2582"/>
    <w:rsid w:val="00FD2BA3"/>
    <w:rsid w:val="00FD2DFC"/>
    <w:rsid w:val="00FD2E80"/>
    <w:rsid w:val="00FD2E91"/>
    <w:rsid w:val="00FD2FCF"/>
    <w:rsid w:val="00FD30F5"/>
    <w:rsid w:val="00FD34C0"/>
    <w:rsid w:val="00FD40EC"/>
    <w:rsid w:val="00FD4DDB"/>
    <w:rsid w:val="00FD5498"/>
    <w:rsid w:val="00FD559E"/>
    <w:rsid w:val="00FD5C57"/>
    <w:rsid w:val="00FD5FD0"/>
    <w:rsid w:val="00FD61CA"/>
    <w:rsid w:val="00FD61F3"/>
    <w:rsid w:val="00FD622E"/>
    <w:rsid w:val="00FD634D"/>
    <w:rsid w:val="00FD6362"/>
    <w:rsid w:val="00FD66E8"/>
    <w:rsid w:val="00FD6933"/>
    <w:rsid w:val="00FD69FB"/>
    <w:rsid w:val="00FD6B3C"/>
    <w:rsid w:val="00FD6D30"/>
    <w:rsid w:val="00FD6FFE"/>
    <w:rsid w:val="00FD711C"/>
    <w:rsid w:val="00FD717E"/>
    <w:rsid w:val="00FD7214"/>
    <w:rsid w:val="00FD74E1"/>
    <w:rsid w:val="00FD77E0"/>
    <w:rsid w:val="00FD77EA"/>
    <w:rsid w:val="00FD7869"/>
    <w:rsid w:val="00FD78F6"/>
    <w:rsid w:val="00FD796D"/>
    <w:rsid w:val="00FD7BAB"/>
    <w:rsid w:val="00FD7CBD"/>
    <w:rsid w:val="00FD7CF3"/>
    <w:rsid w:val="00FE0421"/>
    <w:rsid w:val="00FE0520"/>
    <w:rsid w:val="00FE0B7D"/>
    <w:rsid w:val="00FE0E6E"/>
    <w:rsid w:val="00FE1018"/>
    <w:rsid w:val="00FE1588"/>
    <w:rsid w:val="00FE15C5"/>
    <w:rsid w:val="00FE15C6"/>
    <w:rsid w:val="00FE1B62"/>
    <w:rsid w:val="00FE1E70"/>
    <w:rsid w:val="00FE20D4"/>
    <w:rsid w:val="00FE299C"/>
    <w:rsid w:val="00FE33C7"/>
    <w:rsid w:val="00FE368C"/>
    <w:rsid w:val="00FE3792"/>
    <w:rsid w:val="00FE3998"/>
    <w:rsid w:val="00FE3F1C"/>
    <w:rsid w:val="00FE41C1"/>
    <w:rsid w:val="00FE420B"/>
    <w:rsid w:val="00FE460D"/>
    <w:rsid w:val="00FE4682"/>
    <w:rsid w:val="00FE474A"/>
    <w:rsid w:val="00FE4A43"/>
    <w:rsid w:val="00FE4B1D"/>
    <w:rsid w:val="00FE4B8B"/>
    <w:rsid w:val="00FE4DF3"/>
    <w:rsid w:val="00FE52D8"/>
    <w:rsid w:val="00FE53EF"/>
    <w:rsid w:val="00FE5536"/>
    <w:rsid w:val="00FE56AA"/>
    <w:rsid w:val="00FE57C6"/>
    <w:rsid w:val="00FE5DF9"/>
    <w:rsid w:val="00FE5E72"/>
    <w:rsid w:val="00FE5F04"/>
    <w:rsid w:val="00FE5F67"/>
    <w:rsid w:val="00FE673F"/>
    <w:rsid w:val="00FE6E28"/>
    <w:rsid w:val="00FE7317"/>
    <w:rsid w:val="00FE73B1"/>
    <w:rsid w:val="00FE7978"/>
    <w:rsid w:val="00FE7D64"/>
    <w:rsid w:val="00FE7E90"/>
    <w:rsid w:val="00FF0010"/>
    <w:rsid w:val="00FF06B1"/>
    <w:rsid w:val="00FF0B18"/>
    <w:rsid w:val="00FF101C"/>
    <w:rsid w:val="00FF12FF"/>
    <w:rsid w:val="00FF160D"/>
    <w:rsid w:val="00FF1838"/>
    <w:rsid w:val="00FF1987"/>
    <w:rsid w:val="00FF1AA1"/>
    <w:rsid w:val="00FF1B32"/>
    <w:rsid w:val="00FF1BE5"/>
    <w:rsid w:val="00FF1F60"/>
    <w:rsid w:val="00FF1F9B"/>
    <w:rsid w:val="00FF21AA"/>
    <w:rsid w:val="00FF242F"/>
    <w:rsid w:val="00FF27EE"/>
    <w:rsid w:val="00FF280D"/>
    <w:rsid w:val="00FF29F2"/>
    <w:rsid w:val="00FF2C26"/>
    <w:rsid w:val="00FF2EB3"/>
    <w:rsid w:val="00FF2ED0"/>
    <w:rsid w:val="00FF2FB4"/>
    <w:rsid w:val="00FF3000"/>
    <w:rsid w:val="00FF322A"/>
    <w:rsid w:val="00FF3368"/>
    <w:rsid w:val="00FF338F"/>
    <w:rsid w:val="00FF3CEA"/>
    <w:rsid w:val="00FF430B"/>
    <w:rsid w:val="00FF43A7"/>
    <w:rsid w:val="00FF447C"/>
    <w:rsid w:val="00FF494E"/>
    <w:rsid w:val="00FF49ED"/>
    <w:rsid w:val="00FF4F52"/>
    <w:rsid w:val="00FF4FD6"/>
    <w:rsid w:val="00FF5677"/>
    <w:rsid w:val="00FF5AF7"/>
    <w:rsid w:val="00FF5B3D"/>
    <w:rsid w:val="00FF5DE0"/>
    <w:rsid w:val="00FF618B"/>
    <w:rsid w:val="00FF6870"/>
    <w:rsid w:val="00FF69C6"/>
    <w:rsid w:val="00FF7185"/>
    <w:rsid w:val="00FF780D"/>
    <w:rsid w:val="00FF79B0"/>
    <w:rsid w:val="00FF7D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C6B3A4"/>
  <w15:docId w15:val="{EE91C140-75DA-4CF1-8816-F4D6D84F7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4F37"/>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ParagraphFontParaCharCharCharCharChar">
    <w:name w:val="Default Paragraph Font Para Char Char Char Char Char"/>
    <w:autoRedefine/>
    <w:pPr>
      <w:tabs>
        <w:tab w:val="left" w:pos="1152"/>
      </w:tabs>
      <w:suppressAutoHyphens/>
      <w:autoSpaceDN w:val="0"/>
      <w:spacing w:line="312" w:lineRule="auto"/>
      <w:ind w:left="1440" w:firstLine="806"/>
      <w:jc w:val="both"/>
      <w:textAlignment w:val="baseline"/>
    </w:pPr>
    <w:rPr>
      <w:rFonts w:eastAsia="Times New Roman"/>
      <w:sz w:val="28"/>
      <w:szCs w:val="28"/>
    </w:rPr>
  </w:style>
  <w:style w:type="paragraph" w:styleId="BodyTextIndent2">
    <w:name w:val="Body Text Indent 2"/>
    <w:basedOn w:val="Normal"/>
    <w:pPr>
      <w:ind w:firstLine="720"/>
      <w:jc w:val="both"/>
    </w:pPr>
    <w:rPr>
      <w:rFonts w:ascii="VNI-Times" w:hAnsi="VNI-Times"/>
      <w:szCs w:val="20"/>
    </w:rPr>
  </w:style>
  <w:style w:type="character" w:customStyle="1" w:styleId="BodyTextIndent2Char">
    <w:name w:val="Body Text Indent 2 Char"/>
    <w:rPr>
      <w:rFonts w:ascii="VNI-Times" w:eastAsia="Times New Roman" w:hAnsi="VNI-Times"/>
      <w:sz w:val="24"/>
    </w:rPr>
  </w:style>
  <w:style w:type="character" w:styleId="Hyperlink">
    <w:name w:val="Hyperlink"/>
    <w:rPr>
      <w:strike w:val="0"/>
      <w:dstrike w:val="0"/>
      <w:color w:val="227CD2"/>
      <w:u w:val="none"/>
    </w:rPr>
  </w:style>
  <w:style w:type="character" w:styleId="Strong">
    <w:name w:val="Strong"/>
    <w:uiPriority w:val="22"/>
    <w:qFormat/>
    <w:rPr>
      <w:b/>
      <w:bCs/>
    </w:rPr>
  </w:style>
  <w:style w:type="paragraph" w:styleId="BalloonText">
    <w:name w:val="Balloon Text"/>
    <w:basedOn w:val="Normal"/>
    <w:rPr>
      <w:rFonts w:ascii="Tahoma" w:hAnsi="Tahoma"/>
      <w:sz w:val="16"/>
      <w:szCs w:val="16"/>
    </w:rPr>
  </w:style>
  <w:style w:type="character" w:customStyle="1" w:styleId="BalloonTextChar">
    <w:name w:val="Balloon Text Char"/>
    <w:rPr>
      <w:rFonts w:ascii="Tahoma" w:eastAsia="Times New Roman" w:hAnsi="Tahoma" w:cs="Tahoma"/>
      <w:sz w:val="16"/>
      <w:szCs w:val="16"/>
    </w:rPr>
  </w:style>
  <w:style w:type="character" w:customStyle="1" w:styleId="apple-converted-space">
    <w:name w:val="apple-converted-space"/>
    <w:basedOn w:val="DefaultParagraphFont"/>
  </w:style>
  <w:style w:type="character" w:customStyle="1" w:styleId="aui-wcot">
    <w:name w:val="aui-wcot"/>
    <w:basedOn w:val="DefaultParagraphFont"/>
  </w:style>
  <w:style w:type="paragraph" w:styleId="ListParagraph">
    <w:name w:val="List Paragraph"/>
    <w:basedOn w:val="Normal"/>
    <w:pPr>
      <w:ind w:left="720"/>
    </w:pPr>
  </w:style>
  <w:style w:type="paragraph" w:styleId="Header">
    <w:name w:val="header"/>
    <w:basedOn w:val="Normal"/>
    <w:uiPriority w:val="99"/>
    <w:pPr>
      <w:tabs>
        <w:tab w:val="center" w:pos="4680"/>
        <w:tab w:val="right" w:pos="9360"/>
      </w:tabs>
    </w:pPr>
  </w:style>
  <w:style w:type="character" w:customStyle="1" w:styleId="HeaderChar">
    <w:name w:val="Header Char"/>
    <w:uiPriority w:val="99"/>
    <w:rPr>
      <w:rFonts w:eastAsia="Times New Roman"/>
      <w:sz w:val="24"/>
      <w:szCs w:val="24"/>
    </w:rPr>
  </w:style>
  <w:style w:type="paragraph" w:styleId="Footer">
    <w:name w:val="footer"/>
    <w:basedOn w:val="Normal"/>
    <w:uiPriority w:val="99"/>
    <w:pPr>
      <w:tabs>
        <w:tab w:val="center" w:pos="4680"/>
        <w:tab w:val="right" w:pos="9360"/>
      </w:tabs>
    </w:pPr>
  </w:style>
  <w:style w:type="character" w:customStyle="1" w:styleId="FooterChar">
    <w:name w:val="Footer Char"/>
    <w:uiPriority w:val="99"/>
    <w:rPr>
      <w:rFonts w:eastAsia="Times New Roman"/>
      <w:sz w:val="24"/>
      <w:szCs w:val="24"/>
    </w:rPr>
  </w:style>
  <w:style w:type="character" w:styleId="FollowedHyperlink">
    <w:name w:val="FollowedHyperlink"/>
    <w:rPr>
      <w:color w:val="954F72"/>
      <w:u w:val="single"/>
    </w:rPr>
  </w:style>
  <w:style w:type="paragraph" w:styleId="BodyTextIndent">
    <w:name w:val="Body Text Indent"/>
    <w:basedOn w:val="Normal"/>
    <w:pPr>
      <w:spacing w:after="120"/>
      <w:ind w:left="283"/>
    </w:pPr>
  </w:style>
  <w:style w:type="character" w:customStyle="1" w:styleId="BodyTextIndentChar">
    <w:name w:val="Body Text Indent Char"/>
    <w:rPr>
      <w:rFonts w:eastAsia="Times New Roman"/>
      <w:sz w:val="24"/>
      <w:szCs w:val="24"/>
    </w:rPr>
  </w:style>
  <w:style w:type="character" w:customStyle="1" w:styleId="aui-wb">
    <w:name w:val="aui-wb"/>
  </w:style>
  <w:style w:type="paragraph" w:styleId="NoSpacing">
    <w:name w:val="No Spacing"/>
    <w:uiPriority w:val="1"/>
    <w:qFormat/>
    <w:rsid w:val="00DC66A6"/>
    <w:pPr>
      <w:suppressAutoHyphens/>
      <w:autoSpaceDN w:val="0"/>
      <w:textAlignment w:val="baseline"/>
    </w:pPr>
    <w:rPr>
      <w:rFonts w:eastAsia="Times New Roman"/>
      <w:sz w:val="24"/>
      <w:szCs w:val="24"/>
    </w:rPr>
  </w:style>
  <w:style w:type="paragraph" w:styleId="NormalWeb">
    <w:name w:val="Normal (Web)"/>
    <w:basedOn w:val="Normal"/>
    <w:uiPriority w:val="99"/>
    <w:unhideWhenUsed/>
    <w:rsid w:val="007A4245"/>
  </w:style>
  <w:style w:type="character" w:customStyle="1" w:styleId="fontstyle01">
    <w:name w:val="fontstyle01"/>
    <w:rsid w:val="00F85DAB"/>
    <w:rPr>
      <w:rFonts w:ascii="Times New Roman" w:hAnsi="Times New Roman" w:cs="Times New Roman" w:hint="default"/>
      <w:b w:val="0"/>
      <w:bCs w:val="0"/>
      <w:i w:val="0"/>
      <w:iCs w:val="0"/>
      <w:color w:val="000000"/>
      <w:sz w:val="26"/>
      <w:szCs w:val="26"/>
    </w:rPr>
  </w:style>
  <w:style w:type="character" w:customStyle="1" w:styleId="CharChar2">
    <w:name w:val="Char Char2"/>
    <w:rsid w:val="00E54A8D"/>
    <w:rPr>
      <w:lang w:val="en-US" w:eastAsia="en-US" w:bidi="ar-SA"/>
    </w:rPr>
  </w:style>
  <w:style w:type="paragraph" w:styleId="BodyText">
    <w:name w:val="Body Text"/>
    <w:basedOn w:val="Normal"/>
    <w:link w:val="BodyTextChar"/>
    <w:uiPriority w:val="99"/>
    <w:semiHidden/>
    <w:unhideWhenUsed/>
    <w:rsid w:val="00EA1FE4"/>
    <w:pPr>
      <w:spacing w:after="120"/>
    </w:pPr>
  </w:style>
  <w:style w:type="character" w:customStyle="1" w:styleId="BodyTextChar">
    <w:name w:val="Body Text Char"/>
    <w:basedOn w:val="DefaultParagraphFont"/>
    <w:link w:val="BodyText"/>
    <w:uiPriority w:val="99"/>
    <w:semiHidden/>
    <w:rsid w:val="00EA1FE4"/>
    <w:rPr>
      <w:rFonts w:eastAsia="Times New Roman"/>
      <w:sz w:val="24"/>
      <w:szCs w:val="24"/>
    </w:rPr>
  </w:style>
  <w:style w:type="character" w:customStyle="1" w:styleId="fontstyle21">
    <w:name w:val="fontstyle21"/>
    <w:basedOn w:val="DefaultParagraphFont"/>
    <w:rsid w:val="00734F37"/>
    <w:rPr>
      <w:rFonts w:ascii="TimesNewRomanPS-ItalicMT" w:hAnsi="TimesNewRomanPS-ItalicMT" w:hint="default"/>
      <w:b w:val="0"/>
      <w:bCs w:val="0"/>
      <w:i/>
      <w:iCs/>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6155">
      <w:bodyDiv w:val="1"/>
      <w:marLeft w:val="0"/>
      <w:marRight w:val="0"/>
      <w:marTop w:val="0"/>
      <w:marBottom w:val="0"/>
      <w:divBdr>
        <w:top w:val="none" w:sz="0" w:space="0" w:color="auto"/>
        <w:left w:val="none" w:sz="0" w:space="0" w:color="auto"/>
        <w:bottom w:val="none" w:sz="0" w:space="0" w:color="auto"/>
        <w:right w:val="none" w:sz="0" w:space="0" w:color="auto"/>
      </w:divBdr>
    </w:div>
    <w:div w:id="737655">
      <w:bodyDiv w:val="1"/>
      <w:marLeft w:val="0"/>
      <w:marRight w:val="0"/>
      <w:marTop w:val="0"/>
      <w:marBottom w:val="0"/>
      <w:divBdr>
        <w:top w:val="none" w:sz="0" w:space="0" w:color="auto"/>
        <w:left w:val="none" w:sz="0" w:space="0" w:color="auto"/>
        <w:bottom w:val="none" w:sz="0" w:space="0" w:color="auto"/>
        <w:right w:val="none" w:sz="0" w:space="0" w:color="auto"/>
      </w:divBdr>
    </w:div>
    <w:div w:id="6562505">
      <w:bodyDiv w:val="1"/>
      <w:marLeft w:val="0"/>
      <w:marRight w:val="0"/>
      <w:marTop w:val="0"/>
      <w:marBottom w:val="0"/>
      <w:divBdr>
        <w:top w:val="none" w:sz="0" w:space="0" w:color="auto"/>
        <w:left w:val="none" w:sz="0" w:space="0" w:color="auto"/>
        <w:bottom w:val="none" w:sz="0" w:space="0" w:color="auto"/>
        <w:right w:val="none" w:sz="0" w:space="0" w:color="auto"/>
      </w:divBdr>
    </w:div>
    <w:div w:id="7412423">
      <w:bodyDiv w:val="1"/>
      <w:marLeft w:val="0"/>
      <w:marRight w:val="0"/>
      <w:marTop w:val="0"/>
      <w:marBottom w:val="0"/>
      <w:divBdr>
        <w:top w:val="none" w:sz="0" w:space="0" w:color="auto"/>
        <w:left w:val="none" w:sz="0" w:space="0" w:color="auto"/>
        <w:bottom w:val="none" w:sz="0" w:space="0" w:color="auto"/>
        <w:right w:val="none" w:sz="0" w:space="0" w:color="auto"/>
      </w:divBdr>
    </w:div>
    <w:div w:id="7829401">
      <w:bodyDiv w:val="1"/>
      <w:marLeft w:val="0"/>
      <w:marRight w:val="0"/>
      <w:marTop w:val="0"/>
      <w:marBottom w:val="0"/>
      <w:divBdr>
        <w:top w:val="none" w:sz="0" w:space="0" w:color="auto"/>
        <w:left w:val="none" w:sz="0" w:space="0" w:color="auto"/>
        <w:bottom w:val="none" w:sz="0" w:space="0" w:color="auto"/>
        <w:right w:val="none" w:sz="0" w:space="0" w:color="auto"/>
      </w:divBdr>
    </w:div>
    <w:div w:id="13189371">
      <w:bodyDiv w:val="1"/>
      <w:marLeft w:val="0"/>
      <w:marRight w:val="0"/>
      <w:marTop w:val="0"/>
      <w:marBottom w:val="0"/>
      <w:divBdr>
        <w:top w:val="none" w:sz="0" w:space="0" w:color="auto"/>
        <w:left w:val="none" w:sz="0" w:space="0" w:color="auto"/>
        <w:bottom w:val="none" w:sz="0" w:space="0" w:color="auto"/>
        <w:right w:val="none" w:sz="0" w:space="0" w:color="auto"/>
      </w:divBdr>
    </w:div>
    <w:div w:id="13653677">
      <w:bodyDiv w:val="1"/>
      <w:marLeft w:val="0"/>
      <w:marRight w:val="0"/>
      <w:marTop w:val="0"/>
      <w:marBottom w:val="0"/>
      <w:divBdr>
        <w:top w:val="none" w:sz="0" w:space="0" w:color="auto"/>
        <w:left w:val="none" w:sz="0" w:space="0" w:color="auto"/>
        <w:bottom w:val="none" w:sz="0" w:space="0" w:color="auto"/>
        <w:right w:val="none" w:sz="0" w:space="0" w:color="auto"/>
      </w:divBdr>
    </w:div>
    <w:div w:id="14430728">
      <w:bodyDiv w:val="1"/>
      <w:marLeft w:val="0"/>
      <w:marRight w:val="0"/>
      <w:marTop w:val="0"/>
      <w:marBottom w:val="0"/>
      <w:divBdr>
        <w:top w:val="none" w:sz="0" w:space="0" w:color="auto"/>
        <w:left w:val="none" w:sz="0" w:space="0" w:color="auto"/>
        <w:bottom w:val="none" w:sz="0" w:space="0" w:color="auto"/>
        <w:right w:val="none" w:sz="0" w:space="0" w:color="auto"/>
      </w:divBdr>
    </w:div>
    <w:div w:id="14964128">
      <w:bodyDiv w:val="1"/>
      <w:marLeft w:val="0"/>
      <w:marRight w:val="0"/>
      <w:marTop w:val="0"/>
      <w:marBottom w:val="0"/>
      <w:divBdr>
        <w:top w:val="none" w:sz="0" w:space="0" w:color="auto"/>
        <w:left w:val="none" w:sz="0" w:space="0" w:color="auto"/>
        <w:bottom w:val="none" w:sz="0" w:space="0" w:color="auto"/>
        <w:right w:val="none" w:sz="0" w:space="0" w:color="auto"/>
      </w:divBdr>
    </w:div>
    <w:div w:id="16002667">
      <w:bodyDiv w:val="1"/>
      <w:marLeft w:val="0"/>
      <w:marRight w:val="0"/>
      <w:marTop w:val="0"/>
      <w:marBottom w:val="0"/>
      <w:divBdr>
        <w:top w:val="none" w:sz="0" w:space="0" w:color="auto"/>
        <w:left w:val="none" w:sz="0" w:space="0" w:color="auto"/>
        <w:bottom w:val="none" w:sz="0" w:space="0" w:color="auto"/>
        <w:right w:val="none" w:sz="0" w:space="0" w:color="auto"/>
      </w:divBdr>
    </w:div>
    <w:div w:id="16657614">
      <w:bodyDiv w:val="1"/>
      <w:marLeft w:val="0"/>
      <w:marRight w:val="0"/>
      <w:marTop w:val="0"/>
      <w:marBottom w:val="0"/>
      <w:divBdr>
        <w:top w:val="none" w:sz="0" w:space="0" w:color="auto"/>
        <w:left w:val="none" w:sz="0" w:space="0" w:color="auto"/>
        <w:bottom w:val="none" w:sz="0" w:space="0" w:color="auto"/>
        <w:right w:val="none" w:sz="0" w:space="0" w:color="auto"/>
      </w:divBdr>
    </w:div>
    <w:div w:id="17001901">
      <w:bodyDiv w:val="1"/>
      <w:marLeft w:val="0"/>
      <w:marRight w:val="0"/>
      <w:marTop w:val="0"/>
      <w:marBottom w:val="0"/>
      <w:divBdr>
        <w:top w:val="none" w:sz="0" w:space="0" w:color="auto"/>
        <w:left w:val="none" w:sz="0" w:space="0" w:color="auto"/>
        <w:bottom w:val="none" w:sz="0" w:space="0" w:color="auto"/>
        <w:right w:val="none" w:sz="0" w:space="0" w:color="auto"/>
      </w:divBdr>
    </w:div>
    <w:div w:id="17971254">
      <w:bodyDiv w:val="1"/>
      <w:marLeft w:val="0"/>
      <w:marRight w:val="0"/>
      <w:marTop w:val="0"/>
      <w:marBottom w:val="0"/>
      <w:divBdr>
        <w:top w:val="none" w:sz="0" w:space="0" w:color="auto"/>
        <w:left w:val="none" w:sz="0" w:space="0" w:color="auto"/>
        <w:bottom w:val="none" w:sz="0" w:space="0" w:color="auto"/>
        <w:right w:val="none" w:sz="0" w:space="0" w:color="auto"/>
      </w:divBdr>
    </w:div>
    <w:div w:id="21561529">
      <w:bodyDiv w:val="1"/>
      <w:marLeft w:val="0"/>
      <w:marRight w:val="0"/>
      <w:marTop w:val="0"/>
      <w:marBottom w:val="0"/>
      <w:divBdr>
        <w:top w:val="none" w:sz="0" w:space="0" w:color="auto"/>
        <w:left w:val="none" w:sz="0" w:space="0" w:color="auto"/>
        <w:bottom w:val="none" w:sz="0" w:space="0" w:color="auto"/>
        <w:right w:val="none" w:sz="0" w:space="0" w:color="auto"/>
      </w:divBdr>
    </w:div>
    <w:div w:id="23137844">
      <w:bodyDiv w:val="1"/>
      <w:marLeft w:val="0"/>
      <w:marRight w:val="0"/>
      <w:marTop w:val="0"/>
      <w:marBottom w:val="0"/>
      <w:divBdr>
        <w:top w:val="none" w:sz="0" w:space="0" w:color="auto"/>
        <w:left w:val="none" w:sz="0" w:space="0" w:color="auto"/>
        <w:bottom w:val="none" w:sz="0" w:space="0" w:color="auto"/>
        <w:right w:val="none" w:sz="0" w:space="0" w:color="auto"/>
      </w:divBdr>
    </w:div>
    <w:div w:id="26412978">
      <w:bodyDiv w:val="1"/>
      <w:marLeft w:val="0"/>
      <w:marRight w:val="0"/>
      <w:marTop w:val="0"/>
      <w:marBottom w:val="0"/>
      <w:divBdr>
        <w:top w:val="none" w:sz="0" w:space="0" w:color="auto"/>
        <w:left w:val="none" w:sz="0" w:space="0" w:color="auto"/>
        <w:bottom w:val="none" w:sz="0" w:space="0" w:color="auto"/>
        <w:right w:val="none" w:sz="0" w:space="0" w:color="auto"/>
      </w:divBdr>
    </w:div>
    <w:div w:id="26831901">
      <w:bodyDiv w:val="1"/>
      <w:marLeft w:val="0"/>
      <w:marRight w:val="0"/>
      <w:marTop w:val="0"/>
      <w:marBottom w:val="0"/>
      <w:divBdr>
        <w:top w:val="none" w:sz="0" w:space="0" w:color="auto"/>
        <w:left w:val="none" w:sz="0" w:space="0" w:color="auto"/>
        <w:bottom w:val="none" w:sz="0" w:space="0" w:color="auto"/>
        <w:right w:val="none" w:sz="0" w:space="0" w:color="auto"/>
      </w:divBdr>
    </w:div>
    <w:div w:id="27801863">
      <w:bodyDiv w:val="1"/>
      <w:marLeft w:val="0"/>
      <w:marRight w:val="0"/>
      <w:marTop w:val="0"/>
      <w:marBottom w:val="0"/>
      <w:divBdr>
        <w:top w:val="none" w:sz="0" w:space="0" w:color="auto"/>
        <w:left w:val="none" w:sz="0" w:space="0" w:color="auto"/>
        <w:bottom w:val="none" w:sz="0" w:space="0" w:color="auto"/>
        <w:right w:val="none" w:sz="0" w:space="0" w:color="auto"/>
      </w:divBdr>
    </w:div>
    <w:div w:id="28604714">
      <w:bodyDiv w:val="1"/>
      <w:marLeft w:val="0"/>
      <w:marRight w:val="0"/>
      <w:marTop w:val="0"/>
      <w:marBottom w:val="0"/>
      <w:divBdr>
        <w:top w:val="none" w:sz="0" w:space="0" w:color="auto"/>
        <w:left w:val="none" w:sz="0" w:space="0" w:color="auto"/>
        <w:bottom w:val="none" w:sz="0" w:space="0" w:color="auto"/>
        <w:right w:val="none" w:sz="0" w:space="0" w:color="auto"/>
      </w:divBdr>
    </w:div>
    <w:div w:id="29961218">
      <w:bodyDiv w:val="1"/>
      <w:marLeft w:val="0"/>
      <w:marRight w:val="0"/>
      <w:marTop w:val="0"/>
      <w:marBottom w:val="0"/>
      <w:divBdr>
        <w:top w:val="none" w:sz="0" w:space="0" w:color="auto"/>
        <w:left w:val="none" w:sz="0" w:space="0" w:color="auto"/>
        <w:bottom w:val="none" w:sz="0" w:space="0" w:color="auto"/>
        <w:right w:val="none" w:sz="0" w:space="0" w:color="auto"/>
      </w:divBdr>
    </w:div>
    <w:div w:id="33697308">
      <w:bodyDiv w:val="1"/>
      <w:marLeft w:val="0"/>
      <w:marRight w:val="0"/>
      <w:marTop w:val="0"/>
      <w:marBottom w:val="0"/>
      <w:divBdr>
        <w:top w:val="none" w:sz="0" w:space="0" w:color="auto"/>
        <w:left w:val="none" w:sz="0" w:space="0" w:color="auto"/>
        <w:bottom w:val="none" w:sz="0" w:space="0" w:color="auto"/>
        <w:right w:val="none" w:sz="0" w:space="0" w:color="auto"/>
      </w:divBdr>
    </w:div>
    <w:div w:id="37701434">
      <w:bodyDiv w:val="1"/>
      <w:marLeft w:val="0"/>
      <w:marRight w:val="0"/>
      <w:marTop w:val="0"/>
      <w:marBottom w:val="0"/>
      <w:divBdr>
        <w:top w:val="none" w:sz="0" w:space="0" w:color="auto"/>
        <w:left w:val="none" w:sz="0" w:space="0" w:color="auto"/>
        <w:bottom w:val="none" w:sz="0" w:space="0" w:color="auto"/>
        <w:right w:val="none" w:sz="0" w:space="0" w:color="auto"/>
      </w:divBdr>
    </w:div>
    <w:div w:id="38285649">
      <w:bodyDiv w:val="1"/>
      <w:marLeft w:val="0"/>
      <w:marRight w:val="0"/>
      <w:marTop w:val="0"/>
      <w:marBottom w:val="0"/>
      <w:divBdr>
        <w:top w:val="none" w:sz="0" w:space="0" w:color="auto"/>
        <w:left w:val="none" w:sz="0" w:space="0" w:color="auto"/>
        <w:bottom w:val="none" w:sz="0" w:space="0" w:color="auto"/>
        <w:right w:val="none" w:sz="0" w:space="0" w:color="auto"/>
      </w:divBdr>
    </w:div>
    <w:div w:id="41945403">
      <w:bodyDiv w:val="1"/>
      <w:marLeft w:val="0"/>
      <w:marRight w:val="0"/>
      <w:marTop w:val="0"/>
      <w:marBottom w:val="0"/>
      <w:divBdr>
        <w:top w:val="none" w:sz="0" w:space="0" w:color="auto"/>
        <w:left w:val="none" w:sz="0" w:space="0" w:color="auto"/>
        <w:bottom w:val="none" w:sz="0" w:space="0" w:color="auto"/>
        <w:right w:val="none" w:sz="0" w:space="0" w:color="auto"/>
      </w:divBdr>
    </w:div>
    <w:div w:id="44526265">
      <w:bodyDiv w:val="1"/>
      <w:marLeft w:val="0"/>
      <w:marRight w:val="0"/>
      <w:marTop w:val="0"/>
      <w:marBottom w:val="0"/>
      <w:divBdr>
        <w:top w:val="none" w:sz="0" w:space="0" w:color="auto"/>
        <w:left w:val="none" w:sz="0" w:space="0" w:color="auto"/>
        <w:bottom w:val="none" w:sz="0" w:space="0" w:color="auto"/>
        <w:right w:val="none" w:sz="0" w:space="0" w:color="auto"/>
      </w:divBdr>
    </w:div>
    <w:div w:id="45027600">
      <w:bodyDiv w:val="1"/>
      <w:marLeft w:val="0"/>
      <w:marRight w:val="0"/>
      <w:marTop w:val="0"/>
      <w:marBottom w:val="0"/>
      <w:divBdr>
        <w:top w:val="none" w:sz="0" w:space="0" w:color="auto"/>
        <w:left w:val="none" w:sz="0" w:space="0" w:color="auto"/>
        <w:bottom w:val="none" w:sz="0" w:space="0" w:color="auto"/>
        <w:right w:val="none" w:sz="0" w:space="0" w:color="auto"/>
      </w:divBdr>
    </w:div>
    <w:div w:id="49159673">
      <w:bodyDiv w:val="1"/>
      <w:marLeft w:val="0"/>
      <w:marRight w:val="0"/>
      <w:marTop w:val="0"/>
      <w:marBottom w:val="0"/>
      <w:divBdr>
        <w:top w:val="none" w:sz="0" w:space="0" w:color="auto"/>
        <w:left w:val="none" w:sz="0" w:space="0" w:color="auto"/>
        <w:bottom w:val="none" w:sz="0" w:space="0" w:color="auto"/>
        <w:right w:val="none" w:sz="0" w:space="0" w:color="auto"/>
      </w:divBdr>
    </w:div>
    <w:div w:id="49623850">
      <w:bodyDiv w:val="1"/>
      <w:marLeft w:val="0"/>
      <w:marRight w:val="0"/>
      <w:marTop w:val="0"/>
      <w:marBottom w:val="0"/>
      <w:divBdr>
        <w:top w:val="none" w:sz="0" w:space="0" w:color="auto"/>
        <w:left w:val="none" w:sz="0" w:space="0" w:color="auto"/>
        <w:bottom w:val="none" w:sz="0" w:space="0" w:color="auto"/>
        <w:right w:val="none" w:sz="0" w:space="0" w:color="auto"/>
      </w:divBdr>
    </w:div>
    <w:div w:id="53049833">
      <w:bodyDiv w:val="1"/>
      <w:marLeft w:val="0"/>
      <w:marRight w:val="0"/>
      <w:marTop w:val="0"/>
      <w:marBottom w:val="0"/>
      <w:divBdr>
        <w:top w:val="none" w:sz="0" w:space="0" w:color="auto"/>
        <w:left w:val="none" w:sz="0" w:space="0" w:color="auto"/>
        <w:bottom w:val="none" w:sz="0" w:space="0" w:color="auto"/>
        <w:right w:val="none" w:sz="0" w:space="0" w:color="auto"/>
      </w:divBdr>
    </w:div>
    <w:div w:id="55052345">
      <w:bodyDiv w:val="1"/>
      <w:marLeft w:val="0"/>
      <w:marRight w:val="0"/>
      <w:marTop w:val="0"/>
      <w:marBottom w:val="0"/>
      <w:divBdr>
        <w:top w:val="none" w:sz="0" w:space="0" w:color="auto"/>
        <w:left w:val="none" w:sz="0" w:space="0" w:color="auto"/>
        <w:bottom w:val="none" w:sz="0" w:space="0" w:color="auto"/>
        <w:right w:val="none" w:sz="0" w:space="0" w:color="auto"/>
      </w:divBdr>
    </w:div>
    <w:div w:id="55670274">
      <w:bodyDiv w:val="1"/>
      <w:marLeft w:val="0"/>
      <w:marRight w:val="0"/>
      <w:marTop w:val="0"/>
      <w:marBottom w:val="0"/>
      <w:divBdr>
        <w:top w:val="none" w:sz="0" w:space="0" w:color="auto"/>
        <w:left w:val="none" w:sz="0" w:space="0" w:color="auto"/>
        <w:bottom w:val="none" w:sz="0" w:space="0" w:color="auto"/>
        <w:right w:val="none" w:sz="0" w:space="0" w:color="auto"/>
      </w:divBdr>
    </w:div>
    <w:div w:id="58788398">
      <w:bodyDiv w:val="1"/>
      <w:marLeft w:val="0"/>
      <w:marRight w:val="0"/>
      <w:marTop w:val="0"/>
      <w:marBottom w:val="0"/>
      <w:divBdr>
        <w:top w:val="none" w:sz="0" w:space="0" w:color="auto"/>
        <w:left w:val="none" w:sz="0" w:space="0" w:color="auto"/>
        <w:bottom w:val="none" w:sz="0" w:space="0" w:color="auto"/>
        <w:right w:val="none" w:sz="0" w:space="0" w:color="auto"/>
      </w:divBdr>
    </w:div>
    <w:div w:id="59597563">
      <w:bodyDiv w:val="1"/>
      <w:marLeft w:val="0"/>
      <w:marRight w:val="0"/>
      <w:marTop w:val="0"/>
      <w:marBottom w:val="0"/>
      <w:divBdr>
        <w:top w:val="none" w:sz="0" w:space="0" w:color="auto"/>
        <w:left w:val="none" w:sz="0" w:space="0" w:color="auto"/>
        <w:bottom w:val="none" w:sz="0" w:space="0" w:color="auto"/>
        <w:right w:val="none" w:sz="0" w:space="0" w:color="auto"/>
      </w:divBdr>
    </w:div>
    <w:div w:id="62990557">
      <w:bodyDiv w:val="1"/>
      <w:marLeft w:val="0"/>
      <w:marRight w:val="0"/>
      <w:marTop w:val="0"/>
      <w:marBottom w:val="0"/>
      <w:divBdr>
        <w:top w:val="none" w:sz="0" w:space="0" w:color="auto"/>
        <w:left w:val="none" w:sz="0" w:space="0" w:color="auto"/>
        <w:bottom w:val="none" w:sz="0" w:space="0" w:color="auto"/>
        <w:right w:val="none" w:sz="0" w:space="0" w:color="auto"/>
      </w:divBdr>
    </w:div>
    <w:div w:id="62992675">
      <w:bodyDiv w:val="1"/>
      <w:marLeft w:val="0"/>
      <w:marRight w:val="0"/>
      <w:marTop w:val="0"/>
      <w:marBottom w:val="0"/>
      <w:divBdr>
        <w:top w:val="none" w:sz="0" w:space="0" w:color="auto"/>
        <w:left w:val="none" w:sz="0" w:space="0" w:color="auto"/>
        <w:bottom w:val="none" w:sz="0" w:space="0" w:color="auto"/>
        <w:right w:val="none" w:sz="0" w:space="0" w:color="auto"/>
      </w:divBdr>
    </w:div>
    <w:div w:id="63838539">
      <w:bodyDiv w:val="1"/>
      <w:marLeft w:val="0"/>
      <w:marRight w:val="0"/>
      <w:marTop w:val="0"/>
      <w:marBottom w:val="0"/>
      <w:divBdr>
        <w:top w:val="none" w:sz="0" w:space="0" w:color="auto"/>
        <w:left w:val="none" w:sz="0" w:space="0" w:color="auto"/>
        <w:bottom w:val="none" w:sz="0" w:space="0" w:color="auto"/>
        <w:right w:val="none" w:sz="0" w:space="0" w:color="auto"/>
      </w:divBdr>
    </w:div>
    <w:div w:id="63919672">
      <w:bodyDiv w:val="1"/>
      <w:marLeft w:val="0"/>
      <w:marRight w:val="0"/>
      <w:marTop w:val="0"/>
      <w:marBottom w:val="0"/>
      <w:divBdr>
        <w:top w:val="none" w:sz="0" w:space="0" w:color="auto"/>
        <w:left w:val="none" w:sz="0" w:space="0" w:color="auto"/>
        <w:bottom w:val="none" w:sz="0" w:space="0" w:color="auto"/>
        <w:right w:val="none" w:sz="0" w:space="0" w:color="auto"/>
      </w:divBdr>
    </w:div>
    <w:div w:id="71204578">
      <w:bodyDiv w:val="1"/>
      <w:marLeft w:val="0"/>
      <w:marRight w:val="0"/>
      <w:marTop w:val="0"/>
      <w:marBottom w:val="0"/>
      <w:divBdr>
        <w:top w:val="none" w:sz="0" w:space="0" w:color="auto"/>
        <w:left w:val="none" w:sz="0" w:space="0" w:color="auto"/>
        <w:bottom w:val="none" w:sz="0" w:space="0" w:color="auto"/>
        <w:right w:val="none" w:sz="0" w:space="0" w:color="auto"/>
      </w:divBdr>
    </w:div>
    <w:div w:id="72707621">
      <w:bodyDiv w:val="1"/>
      <w:marLeft w:val="0"/>
      <w:marRight w:val="0"/>
      <w:marTop w:val="0"/>
      <w:marBottom w:val="0"/>
      <w:divBdr>
        <w:top w:val="none" w:sz="0" w:space="0" w:color="auto"/>
        <w:left w:val="none" w:sz="0" w:space="0" w:color="auto"/>
        <w:bottom w:val="none" w:sz="0" w:space="0" w:color="auto"/>
        <w:right w:val="none" w:sz="0" w:space="0" w:color="auto"/>
      </w:divBdr>
    </w:div>
    <w:div w:id="74058336">
      <w:bodyDiv w:val="1"/>
      <w:marLeft w:val="0"/>
      <w:marRight w:val="0"/>
      <w:marTop w:val="0"/>
      <w:marBottom w:val="0"/>
      <w:divBdr>
        <w:top w:val="none" w:sz="0" w:space="0" w:color="auto"/>
        <w:left w:val="none" w:sz="0" w:space="0" w:color="auto"/>
        <w:bottom w:val="none" w:sz="0" w:space="0" w:color="auto"/>
        <w:right w:val="none" w:sz="0" w:space="0" w:color="auto"/>
      </w:divBdr>
    </w:div>
    <w:div w:id="74088406">
      <w:bodyDiv w:val="1"/>
      <w:marLeft w:val="0"/>
      <w:marRight w:val="0"/>
      <w:marTop w:val="0"/>
      <w:marBottom w:val="0"/>
      <w:divBdr>
        <w:top w:val="none" w:sz="0" w:space="0" w:color="auto"/>
        <w:left w:val="none" w:sz="0" w:space="0" w:color="auto"/>
        <w:bottom w:val="none" w:sz="0" w:space="0" w:color="auto"/>
        <w:right w:val="none" w:sz="0" w:space="0" w:color="auto"/>
      </w:divBdr>
    </w:div>
    <w:div w:id="75441816">
      <w:bodyDiv w:val="1"/>
      <w:marLeft w:val="0"/>
      <w:marRight w:val="0"/>
      <w:marTop w:val="0"/>
      <w:marBottom w:val="0"/>
      <w:divBdr>
        <w:top w:val="none" w:sz="0" w:space="0" w:color="auto"/>
        <w:left w:val="none" w:sz="0" w:space="0" w:color="auto"/>
        <w:bottom w:val="none" w:sz="0" w:space="0" w:color="auto"/>
        <w:right w:val="none" w:sz="0" w:space="0" w:color="auto"/>
      </w:divBdr>
    </w:div>
    <w:div w:id="76484382">
      <w:bodyDiv w:val="1"/>
      <w:marLeft w:val="0"/>
      <w:marRight w:val="0"/>
      <w:marTop w:val="0"/>
      <w:marBottom w:val="0"/>
      <w:divBdr>
        <w:top w:val="none" w:sz="0" w:space="0" w:color="auto"/>
        <w:left w:val="none" w:sz="0" w:space="0" w:color="auto"/>
        <w:bottom w:val="none" w:sz="0" w:space="0" w:color="auto"/>
        <w:right w:val="none" w:sz="0" w:space="0" w:color="auto"/>
      </w:divBdr>
    </w:div>
    <w:div w:id="76831995">
      <w:bodyDiv w:val="1"/>
      <w:marLeft w:val="0"/>
      <w:marRight w:val="0"/>
      <w:marTop w:val="0"/>
      <w:marBottom w:val="0"/>
      <w:divBdr>
        <w:top w:val="none" w:sz="0" w:space="0" w:color="auto"/>
        <w:left w:val="none" w:sz="0" w:space="0" w:color="auto"/>
        <w:bottom w:val="none" w:sz="0" w:space="0" w:color="auto"/>
        <w:right w:val="none" w:sz="0" w:space="0" w:color="auto"/>
      </w:divBdr>
    </w:div>
    <w:div w:id="77288549">
      <w:bodyDiv w:val="1"/>
      <w:marLeft w:val="0"/>
      <w:marRight w:val="0"/>
      <w:marTop w:val="0"/>
      <w:marBottom w:val="0"/>
      <w:divBdr>
        <w:top w:val="none" w:sz="0" w:space="0" w:color="auto"/>
        <w:left w:val="none" w:sz="0" w:space="0" w:color="auto"/>
        <w:bottom w:val="none" w:sz="0" w:space="0" w:color="auto"/>
        <w:right w:val="none" w:sz="0" w:space="0" w:color="auto"/>
      </w:divBdr>
    </w:div>
    <w:div w:id="78214401">
      <w:bodyDiv w:val="1"/>
      <w:marLeft w:val="0"/>
      <w:marRight w:val="0"/>
      <w:marTop w:val="0"/>
      <w:marBottom w:val="0"/>
      <w:divBdr>
        <w:top w:val="none" w:sz="0" w:space="0" w:color="auto"/>
        <w:left w:val="none" w:sz="0" w:space="0" w:color="auto"/>
        <w:bottom w:val="none" w:sz="0" w:space="0" w:color="auto"/>
        <w:right w:val="none" w:sz="0" w:space="0" w:color="auto"/>
      </w:divBdr>
    </w:div>
    <w:div w:id="78336642">
      <w:bodyDiv w:val="1"/>
      <w:marLeft w:val="0"/>
      <w:marRight w:val="0"/>
      <w:marTop w:val="0"/>
      <w:marBottom w:val="0"/>
      <w:divBdr>
        <w:top w:val="none" w:sz="0" w:space="0" w:color="auto"/>
        <w:left w:val="none" w:sz="0" w:space="0" w:color="auto"/>
        <w:bottom w:val="none" w:sz="0" w:space="0" w:color="auto"/>
        <w:right w:val="none" w:sz="0" w:space="0" w:color="auto"/>
      </w:divBdr>
    </w:div>
    <w:div w:id="82648050">
      <w:bodyDiv w:val="1"/>
      <w:marLeft w:val="0"/>
      <w:marRight w:val="0"/>
      <w:marTop w:val="0"/>
      <w:marBottom w:val="0"/>
      <w:divBdr>
        <w:top w:val="none" w:sz="0" w:space="0" w:color="auto"/>
        <w:left w:val="none" w:sz="0" w:space="0" w:color="auto"/>
        <w:bottom w:val="none" w:sz="0" w:space="0" w:color="auto"/>
        <w:right w:val="none" w:sz="0" w:space="0" w:color="auto"/>
      </w:divBdr>
    </w:div>
    <w:div w:id="83231490">
      <w:bodyDiv w:val="1"/>
      <w:marLeft w:val="0"/>
      <w:marRight w:val="0"/>
      <w:marTop w:val="0"/>
      <w:marBottom w:val="0"/>
      <w:divBdr>
        <w:top w:val="none" w:sz="0" w:space="0" w:color="auto"/>
        <w:left w:val="none" w:sz="0" w:space="0" w:color="auto"/>
        <w:bottom w:val="none" w:sz="0" w:space="0" w:color="auto"/>
        <w:right w:val="none" w:sz="0" w:space="0" w:color="auto"/>
      </w:divBdr>
    </w:div>
    <w:div w:id="85003400">
      <w:bodyDiv w:val="1"/>
      <w:marLeft w:val="0"/>
      <w:marRight w:val="0"/>
      <w:marTop w:val="0"/>
      <w:marBottom w:val="0"/>
      <w:divBdr>
        <w:top w:val="none" w:sz="0" w:space="0" w:color="auto"/>
        <w:left w:val="none" w:sz="0" w:space="0" w:color="auto"/>
        <w:bottom w:val="none" w:sz="0" w:space="0" w:color="auto"/>
        <w:right w:val="none" w:sz="0" w:space="0" w:color="auto"/>
      </w:divBdr>
    </w:div>
    <w:div w:id="92360074">
      <w:bodyDiv w:val="1"/>
      <w:marLeft w:val="0"/>
      <w:marRight w:val="0"/>
      <w:marTop w:val="0"/>
      <w:marBottom w:val="0"/>
      <w:divBdr>
        <w:top w:val="none" w:sz="0" w:space="0" w:color="auto"/>
        <w:left w:val="none" w:sz="0" w:space="0" w:color="auto"/>
        <w:bottom w:val="none" w:sz="0" w:space="0" w:color="auto"/>
        <w:right w:val="none" w:sz="0" w:space="0" w:color="auto"/>
      </w:divBdr>
    </w:div>
    <w:div w:id="92676548">
      <w:bodyDiv w:val="1"/>
      <w:marLeft w:val="0"/>
      <w:marRight w:val="0"/>
      <w:marTop w:val="0"/>
      <w:marBottom w:val="0"/>
      <w:divBdr>
        <w:top w:val="none" w:sz="0" w:space="0" w:color="auto"/>
        <w:left w:val="none" w:sz="0" w:space="0" w:color="auto"/>
        <w:bottom w:val="none" w:sz="0" w:space="0" w:color="auto"/>
        <w:right w:val="none" w:sz="0" w:space="0" w:color="auto"/>
      </w:divBdr>
    </w:div>
    <w:div w:id="96608214">
      <w:bodyDiv w:val="1"/>
      <w:marLeft w:val="0"/>
      <w:marRight w:val="0"/>
      <w:marTop w:val="0"/>
      <w:marBottom w:val="0"/>
      <w:divBdr>
        <w:top w:val="none" w:sz="0" w:space="0" w:color="auto"/>
        <w:left w:val="none" w:sz="0" w:space="0" w:color="auto"/>
        <w:bottom w:val="none" w:sz="0" w:space="0" w:color="auto"/>
        <w:right w:val="none" w:sz="0" w:space="0" w:color="auto"/>
      </w:divBdr>
    </w:div>
    <w:div w:id="97458075">
      <w:bodyDiv w:val="1"/>
      <w:marLeft w:val="0"/>
      <w:marRight w:val="0"/>
      <w:marTop w:val="0"/>
      <w:marBottom w:val="0"/>
      <w:divBdr>
        <w:top w:val="none" w:sz="0" w:space="0" w:color="auto"/>
        <w:left w:val="none" w:sz="0" w:space="0" w:color="auto"/>
        <w:bottom w:val="none" w:sz="0" w:space="0" w:color="auto"/>
        <w:right w:val="none" w:sz="0" w:space="0" w:color="auto"/>
      </w:divBdr>
    </w:div>
    <w:div w:id="100876151">
      <w:bodyDiv w:val="1"/>
      <w:marLeft w:val="0"/>
      <w:marRight w:val="0"/>
      <w:marTop w:val="0"/>
      <w:marBottom w:val="0"/>
      <w:divBdr>
        <w:top w:val="none" w:sz="0" w:space="0" w:color="auto"/>
        <w:left w:val="none" w:sz="0" w:space="0" w:color="auto"/>
        <w:bottom w:val="none" w:sz="0" w:space="0" w:color="auto"/>
        <w:right w:val="none" w:sz="0" w:space="0" w:color="auto"/>
      </w:divBdr>
    </w:div>
    <w:div w:id="101196693">
      <w:bodyDiv w:val="1"/>
      <w:marLeft w:val="0"/>
      <w:marRight w:val="0"/>
      <w:marTop w:val="0"/>
      <w:marBottom w:val="0"/>
      <w:divBdr>
        <w:top w:val="none" w:sz="0" w:space="0" w:color="auto"/>
        <w:left w:val="none" w:sz="0" w:space="0" w:color="auto"/>
        <w:bottom w:val="none" w:sz="0" w:space="0" w:color="auto"/>
        <w:right w:val="none" w:sz="0" w:space="0" w:color="auto"/>
      </w:divBdr>
    </w:div>
    <w:div w:id="104619733">
      <w:bodyDiv w:val="1"/>
      <w:marLeft w:val="0"/>
      <w:marRight w:val="0"/>
      <w:marTop w:val="0"/>
      <w:marBottom w:val="0"/>
      <w:divBdr>
        <w:top w:val="none" w:sz="0" w:space="0" w:color="auto"/>
        <w:left w:val="none" w:sz="0" w:space="0" w:color="auto"/>
        <w:bottom w:val="none" w:sz="0" w:space="0" w:color="auto"/>
        <w:right w:val="none" w:sz="0" w:space="0" w:color="auto"/>
      </w:divBdr>
    </w:div>
    <w:div w:id="107047777">
      <w:bodyDiv w:val="1"/>
      <w:marLeft w:val="0"/>
      <w:marRight w:val="0"/>
      <w:marTop w:val="0"/>
      <w:marBottom w:val="0"/>
      <w:divBdr>
        <w:top w:val="none" w:sz="0" w:space="0" w:color="auto"/>
        <w:left w:val="none" w:sz="0" w:space="0" w:color="auto"/>
        <w:bottom w:val="none" w:sz="0" w:space="0" w:color="auto"/>
        <w:right w:val="none" w:sz="0" w:space="0" w:color="auto"/>
      </w:divBdr>
    </w:div>
    <w:div w:id="107088521">
      <w:bodyDiv w:val="1"/>
      <w:marLeft w:val="0"/>
      <w:marRight w:val="0"/>
      <w:marTop w:val="0"/>
      <w:marBottom w:val="0"/>
      <w:divBdr>
        <w:top w:val="none" w:sz="0" w:space="0" w:color="auto"/>
        <w:left w:val="none" w:sz="0" w:space="0" w:color="auto"/>
        <w:bottom w:val="none" w:sz="0" w:space="0" w:color="auto"/>
        <w:right w:val="none" w:sz="0" w:space="0" w:color="auto"/>
      </w:divBdr>
    </w:div>
    <w:div w:id="108547713">
      <w:bodyDiv w:val="1"/>
      <w:marLeft w:val="0"/>
      <w:marRight w:val="0"/>
      <w:marTop w:val="0"/>
      <w:marBottom w:val="0"/>
      <w:divBdr>
        <w:top w:val="none" w:sz="0" w:space="0" w:color="auto"/>
        <w:left w:val="none" w:sz="0" w:space="0" w:color="auto"/>
        <w:bottom w:val="none" w:sz="0" w:space="0" w:color="auto"/>
        <w:right w:val="none" w:sz="0" w:space="0" w:color="auto"/>
      </w:divBdr>
    </w:div>
    <w:div w:id="112212115">
      <w:bodyDiv w:val="1"/>
      <w:marLeft w:val="0"/>
      <w:marRight w:val="0"/>
      <w:marTop w:val="0"/>
      <w:marBottom w:val="0"/>
      <w:divBdr>
        <w:top w:val="none" w:sz="0" w:space="0" w:color="auto"/>
        <w:left w:val="none" w:sz="0" w:space="0" w:color="auto"/>
        <w:bottom w:val="none" w:sz="0" w:space="0" w:color="auto"/>
        <w:right w:val="none" w:sz="0" w:space="0" w:color="auto"/>
      </w:divBdr>
    </w:div>
    <w:div w:id="112331096">
      <w:bodyDiv w:val="1"/>
      <w:marLeft w:val="0"/>
      <w:marRight w:val="0"/>
      <w:marTop w:val="0"/>
      <w:marBottom w:val="0"/>
      <w:divBdr>
        <w:top w:val="none" w:sz="0" w:space="0" w:color="auto"/>
        <w:left w:val="none" w:sz="0" w:space="0" w:color="auto"/>
        <w:bottom w:val="none" w:sz="0" w:space="0" w:color="auto"/>
        <w:right w:val="none" w:sz="0" w:space="0" w:color="auto"/>
      </w:divBdr>
    </w:div>
    <w:div w:id="112867759">
      <w:bodyDiv w:val="1"/>
      <w:marLeft w:val="0"/>
      <w:marRight w:val="0"/>
      <w:marTop w:val="0"/>
      <w:marBottom w:val="0"/>
      <w:divBdr>
        <w:top w:val="none" w:sz="0" w:space="0" w:color="auto"/>
        <w:left w:val="none" w:sz="0" w:space="0" w:color="auto"/>
        <w:bottom w:val="none" w:sz="0" w:space="0" w:color="auto"/>
        <w:right w:val="none" w:sz="0" w:space="0" w:color="auto"/>
      </w:divBdr>
    </w:div>
    <w:div w:id="115224894">
      <w:bodyDiv w:val="1"/>
      <w:marLeft w:val="0"/>
      <w:marRight w:val="0"/>
      <w:marTop w:val="0"/>
      <w:marBottom w:val="0"/>
      <w:divBdr>
        <w:top w:val="none" w:sz="0" w:space="0" w:color="auto"/>
        <w:left w:val="none" w:sz="0" w:space="0" w:color="auto"/>
        <w:bottom w:val="none" w:sz="0" w:space="0" w:color="auto"/>
        <w:right w:val="none" w:sz="0" w:space="0" w:color="auto"/>
      </w:divBdr>
    </w:div>
    <w:div w:id="118954879">
      <w:bodyDiv w:val="1"/>
      <w:marLeft w:val="0"/>
      <w:marRight w:val="0"/>
      <w:marTop w:val="0"/>
      <w:marBottom w:val="0"/>
      <w:divBdr>
        <w:top w:val="none" w:sz="0" w:space="0" w:color="auto"/>
        <w:left w:val="none" w:sz="0" w:space="0" w:color="auto"/>
        <w:bottom w:val="none" w:sz="0" w:space="0" w:color="auto"/>
        <w:right w:val="none" w:sz="0" w:space="0" w:color="auto"/>
      </w:divBdr>
      <w:divsChild>
        <w:div w:id="277833175">
          <w:marLeft w:val="0"/>
          <w:marRight w:val="0"/>
          <w:marTop w:val="0"/>
          <w:marBottom w:val="0"/>
          <w:divBdr>
            <w:top w:val="none" w:sz="0" w:space="0" w:color="auto"/>
            <w:left w:val="none" w:sz="0" w:space="0" w:color="auto"/>
            <w:bottom w:val="none" w:sz="0" w:space="0" w:color="auto"/>
            <w:right w:val="none" w:sz="0" w:space="0" w:color="auto"/>
          </w:divBdr>
          <w:divsChild>
            <w:div w:id="1398554592">
              <w:marLeft w:val="0"/>
              <w:marRight w:val="0"/>
              <w:marTop w:val="0"/>
              <w:marBottom w:val="0"/>
              <w:divBdr>
                <w:top w:val="none" w:sz="0" w:space="0" w:color="auto"/>
                <w:left w:val="none" w:sz="0" w:space="0" w:color="auto"/>
                <w:bottom w:val="none" w:sz="0" w:space="0" w:color="auto"/>
                <w:right w:val="none" w:sz="0" w:space="0" w:color="auto"/>
              </w:divBdr>
              <w:divsChild>
                <w:div w:id="947152625">
                  <w:marLeft w:val="0"/>
                  <w:marRight w:val="0"/>
                  <w:marTop w:val="0"/>
                  <w:marBottom w:val="0"/>
                  <w:divBdr>
                    <w:top w:val="none" w:sz="0" w:space="0" w:color="auto"/>
                    <w:left w:val="none" w:sz="0" w:space="0" w:color="auto"/>
                    <w:bottom w:val="none" w:sz="0" w:space="0" w:color="auto"/>
                    <w:right w:val="none" w:sz="0" w:space="0" w:color="auto"/>
                  </w:divBdr>
                  <w:divsChild>
                    <w:div w:id="1433280419">
                      <w:marLeft w:val="0"/>
                      <w:marRight w:val="-105"/>
                      <w:marTop w:val="0"/>
                      <w:marBottom w:val="0"/>
                      <w:divBdr>
                        <w:top w:val="none" w:sz="0" w:space="0" w:color="auto"/>
                        <w:left w:val="none" w:sz="0" w:space="0" w:color="auto"/>
                        <w:bottom w:val="none" w:sz="0" w:space="0" w:color="auto"/>
                        <w:right w:val="none" w:sz="0" w:space="0" w:color="auto"/>
                      </w:divBdr>
                      <w:divsChild>
                        <w:div w:id="1080761645">
                          <w:marLeft w:val="0"/>
                          <w:marRight w:val="0"/>
                          <w:marTop w:val="0"/>
                          <w:marBottom w:val="0"/>
                          <w:divBdr>
                            <w:top w:val="none" w:sz="0" w:space="0" w:color="auto"/>
                            <w:left w:val="none" w:sz="0" w:space="0" w:color="auto"/>
                            <w:bottom w:val="none" w:sz="0" w:space="0" w:color="auto"/>
                            <w:right w:val="none" w:sz="0" w:space="0" w:color="auto"/>
                          </w:divBdr>
                          <w:divsChild>
                            <w:div w:id="1492986815">
                              <w:marLeft w:val="0"/>
                              <w:marRight w:val="0"/>
                              <w:marTop w:val="0"/>
                              <w:marBottom w:val="0"/>
                              <w:divBdr>
                                <w:top w:val="none" w:sz="0" w:space="0" w:color="auto"/>
                                <w:left w:val="none" w:sz="0" w:space="0" w:color="auto"/>
                                <w:bottom w:val="none" w:sz="0" w:space="0" w:color="auto"/>
                                <w:right w:val="none" w:sz="0" w:space="0" w:color="auto"/>
                              </w:divBdr>
                              <w:divsChild>
                                <w:div w:id="1310865471">
                                  <w:marLeft w:val="0"/>
                                  <w:marRight w:val="0"/>
                                  <w:marTop w:val="0"/>
                                  <w:marBottom w:val="0"/>
                                  <w:divBdr>
                                    <w:top w:val="none" w:sz="0" w:space="0" w:color="auto"/>
                                    <w:left w:val="none" w:sz="0" w:space="0" w:color="auto"/>
                                    <w:bottom w:val="none" w:sz="0" w:space="0" w:color="auto"/>
                                    <w:right w:val="none" w:sz="0" w:space="0" w:color="auto"/>
                                  </w:divBdr>
                                  <w:divsChild>
                                    <w:div w:id="427122994">
                                      <w:marLeft w:val="750"/>
                                      <w:marRight w:val="0"/>
                                      <w:marTop w:val="0"/>
                                      <w:marBottom w:val="0"/>
                                      <w:divBdr>
                                        <w:top w:val="none" w:sz="0" w:space="0" w:color="auto"/>
                                        <w:left w:val="none" w:sz="0" w:space="0" w:color="auto"/>
                                        <w:bottom w:val="none" w:sz="0" w:space="0" w:color="auto"/>
                                        <w:right w:val="none" w:sz="0" w:space="0" w:color="auto"/>
                                      </w:divBdr>
                                      <w:divsChild>
                                        <w:div w:id="1375078047">
                                          <w:marLeft w:val="0"/>
                                          <w:marRight w:val="0"/>
                                          <w:marTop w:val="0"/>
                                          <w:marBottom w:val="0"/>
                                          <w:divBdr>
                                            <w:top w:val="none" w:sz="0" w:space="0" w:color="auto"/>
                                            <w:left w:val="none" w:sz="0" w:space="0" w:color="auto"/>
                                            <w:bottom w:val="none" w:sz="0" w:space="0" w:color="auto"/>
                                            <w:right w:val="none" w:sz="0" w:space="0" w:color="auto"/>
                                          </w:divBdr>
                                          <w:divsChild>
                                            <w:div w:id="3211673">
                                              <w:marLeft w:val="0"/>
                                              <w:marRight w:val="0"/>
                                              <w:marTop w:val="0"/>
                                              <w:marBottom w:val="0"/>
                                              <w:divBdr>
                                                <w:top w:val="none" w:sz="0" w:space="0" w:color="auto"/>
                                                <w:left w:val="none" w:sz="0" w:space="0" w:color="auto"/>
                                                <w:bottom w:val="none" w:sz="0" w:space="0" w:color="auto"/>
                                                <w:right w:val="none" w:sz="0" w:space="0" w:color="auto"/>
                                              </w:divBdr>
                                              <w:divsChild>
                                                <w:div w:id="324434429">
                                                  <w:marLeft w:val="0"/>
                                                  <w:marRight w:val="0"/>
                                                  <w:marTop w:val="0"/>
                                                  <w:marBottom w:val="0"/>
                                                  <w:divBdr>
                                                    <w:top w:val="none" w:sz="0" w:space="0" w:color="auto"/>
                                                    <w:left w:val="none" w:sz="0" w:space="0" w:color="auto"/>
                                                    <w:bottom w:val="none" w:sz="0" w:space="0" w:color="auto"/>
                                                    <w:right w:val="none" w:sz="0" w:space="0" w:color="auto"/>
                                                  </w:divBdr>
                                                  <w:divsChild>
                                                    <w:div w:id="1018115725">
                                                      <w:marLeft w:val="0"/>
                                                      <w:marRight w:val="0"/>
                                                      <w:marTop w:val="0"/>
                                                      <w:marBottom w:val="0"/>
                                                      <w:divBdr>
                                                        <w:top w:val="none" w:sz="0" w:space="0" w:color="auto"/>
                                                        <w:left w:val="none" w:sz="0" w:space="0" w:color="auto"/>
                                                        <w:bottom w:val="none" w:sz="0" w:space="0" w:color="auto"/>
                                                        <w:right w:val="none" w:sz="0" w:space="0" w:color="auto"/>
                                                      </w:divBdr>
                                                      <w:divsChild>
                                                        <w:div w:id="312682951">
                                                          <w:marLeft w:val="0"/>
                                                          <w:marRight w:val="0"/>
                                                          <w:marTop w:val="0"/>
                                                          <w:marBottom w:val="0"/>
                                                          <w:divBdr>
                                                            <w:top w:val="none" w:sz="0" w:space="0" w:color="auto"/>
                                                            <w:left w:val="none" w:sz="0" w:space="0" w:color="auto"/>
                                                            <w:bottom w:val="none" w:sz="0" w:space="0" w:color="auto"/>
                                                            <w:right w:val="none" w:sz="0" w:space="0" w:color="auto"/>
                                                          </w:divBdr>
                                                        </w:div>
                                                      </w:divsChild>
                                                    </w:div>
                                                    <w:div w:id="1286346980">
                                                      <w:marLeft w:val="0"/>
                                                      <w:marRight w:val="0"/>
                                                      <w:marTop w:val="150"/>
                                                      <w:marBottom w:val="0"/>
                                                      <w:divBdr>
                                                        <w:top w:val="none" w:sz="0" w:space="0" w:color="auto"/>
                                                        <w:left w:val="none" w:sz="0" w:space="0" w:color="auto"/>
                                                        <w:bottom w:val="none" w:sz="0" w:space="0" w:color="auto"/>
                                                        <w:right w:val="none" w:sz="0" w:space="0" w:color="auto"/>
                                                      </w:divBdr>
                                                    </w:div>
                                                    <w:div w:id="1766876551">
                                                      <w:marLeft w:val="0"/>
                                                      <w:marRight w:val="0"/>
                                                      <w:marTop w:val="0"/>
                                                      <w:marBottom w:val="0"/>
                                                      <w:divBdr>
                                                        <w:top w:val="none" w:sz="0" w:space="0" w:color="auto"/>
                                                        <w:left w:val="none" w:sz="0" w:space="0" w:color="auto"/>
                                                        <w:bottom w:val="none" w:sz="0" w:space="0" w:color="auto"/>
                                                        <w:right w:val="none" w:sz="0" w:space="0" w:color="auto"/>
                                                      </w:divBdr>
                                                      <w:divsChild>
                                                        <w:div w:id="1952396848">
                                                          <w:marLeft w:val="0"/>
                                                          <w:marRight w:val="0"/>
                                                          <w:marTop w:val="0"/>
                                                          <w:marBottom w:val="0"/>
                                                          <w:divBdr>
                                                            <w:top w:val="none" w:sz="0" w:space="0" w:color="auto"/>
                                                            <w:left w:val="none" w:sz="0" w:space="0" w:color="auto"/>
                                                            <w:bottom w:val="none" w:sz="0" w:space="0" w:color="auto"/>
                                                            <w:right w:val="none" w:sz="0" w:space="0" w:color="auto"/>
                                                          </w:divBdr>
                                                          <w:divsChild>
                                                            <w:div w:id="1956449220">
                                                              <w:marLeft w:val="0"/>
                                                              <w:marRight w:val="0"/>
                                                              <w:marTop w:val="0"/>
                                                              <w:marBottom w:val="0"/>
                                                              <w:divBdr>
                                                                <w:top w:val="none" w:sz="0" w:space="0" w:color="auto"/>
                                                                <w:left w:val="none" w:sz="0" w:space="0" w:color="auto"/>
                                                                <w:bottom w:val="none" w:sz="0" w:space="0" w:color="auto"/>
                                                                <w:right w:val="none" w:sz="0" w:space="0" w:color="auto"/>
                                                              </w:divBdr>
                                                              <w:divsChild>
                                                                <w:div w:id="1662193675">
                                                                  <w:marLeft w:val="0"/>
                                                                  <w:marRight w:val="0"/>
                                                                  <w:marTop w:val="0"/>
                                                                  <w:marBottom w:val="0"/>
                                                                  <w:divBdr>
                                                                    <w:top w:val="none" w:sz="0" w:space="0" w:color="auto"/>
                                                                    <w:left w:val="none" w:sz="0" w:space="0" w:color="auto"/>
                                                                    <w:bottom w:val="none" w:sz="0" w:space="0" w:color="auto"/>
                                                                    <w:right w:val="none" w:sz="0" w:space="0" w:color="auto"/>
                                                                  </w:divBdr>
                                                                  <w:divsChild>
                                                                    <w:div w:id="1740403735">
                                                                      <w:marLeft w:val="105"/>
                                                                      <w:marRight w:val="105"/>
                                                                      <w:marTop w:val="90"/>
                                                                      <w:marBottom w:val="150"/>
                                                                      <w:divBdr>
                                                                        <w:top w:val="none" w:sz="0" w:space="0" w:color="auto"/>
                                                                        <w:left w:val="none" w:sz="0" w:space="0" w:color="auto"/>
                                                                        <w:bottom w:val="none" w:sz="0" w:space="0" w:color="auto"/>
                                                                        <w:right w:val="none" w:sz="0" w:space="0" w:color="auto"/>
                                                                      </w:divBdr>
                                                                    </w:div>
                                                                    <w:div w:id="955985358">
                                                                      <w:marLeft w:val="105"/>
                                                                      <w:marRight w:val="105"/>
                                                                      <w:marTop w:val="90"/>
                                                                      <w:marBottom w:val="150"/>
                                                                      <w:divBdr>
                                                                        <w:top w:val="none" w:sz="0" w:space="0" w:color="auto"/>
                                                                        <w:left w:val="none" w:sz="0" w:space="0" w:color="auto"/>
                                                                        <w:bottom w:val="none" w:sz="0" w:space="0" w:color="auto"/>
                                                                        <w:right w:val="none" w:sz="0" w:space="0" w:color="auto"/>
                                                                      </w:divBdr>
                                                                    </w:div>
                                                                    <w:div w:id="1521311592">
                                                                      <w:marLeft w:val="105"/>
                                                                      <w:marRight w:val="105"/>
                                                                      <w:marTop w:val="90"/>
                                                                      <w:marBottom w:val="150"/>
                                                                      <w:divBdr>
                                                                        <w:top w:val="none" w:sz="0" w:space="0" w:color="auto"/>
                                                                        <w:left w:val="none" w:sz="0" w:space="0" w:color="auto"/>
                                                                        <w:bottom w:val="none" w:sz="0" w:space="0" w:color="auto"/>
                                                                        <w:right w:val="none" w:sz="0" w:space="0" w:color="auto"/>
                                                                      </w:divBdr>
                                                                    </w:div>
                                                                    <w:div w:id="1137068456">
                                                                      <w:marLeft w:val="105"/>
                                                                      <w:marRight w:val="105"/>
                                                                      <w:marTop w:val="90"/>
                                                                      <w:marBottom w:val="150"/>
                                                                      <w:divBdr>
                                                                        <w:top w:val="none" w:sz="0" w:space="0" w:color="auto"/>
                                                                        <w:left w:val="none" w:sz="0" w:space="0" w:color="auto"/>
                                                                        <w:bottom w:val="none" w:sz="0" w:space="0" w:color="auto"/>
                                                                        <w:right w:val="none" w:sz="0" w:space="0" w:color="auto"/>
                                                                      </w:divBdr>
                                                                    </w:div>
                                                                    <w:div w:id="1123303710">
                                                                      <w:marLeft w:val="105"/>
                                                                      <w:marRight w:val="105"/>
                                                                      <w:marTop w:val="90"/>
                                                                      <w:marBottom w:val="150"/>
                                                                      <w:divBdr>
                                                                        <w:top w:val="none" w:sz="0" w:space="0" w:color="auto"/>
                                                                        <w:left w:val="none" w:sz="0" w:space="0" w:color="auto"/>
                                                                        <w:bottom w:val="none" w:sz="0" w:space="0" w:color="auto"/>
                                                                        <w:right w:val="none" w:sz="0" w:space="0" w:color="auto"/>
                                                                      </w:divBdr>
                                                                    </w:div>
                                                                    <w:div w:id="606429360">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882404063">
          <w:marLeft w:val="0"/>
          <w:marRight w:val="0"/>
          <w:marTop w:val="0"/>
          <w:marBottom w:val="0"/>
          <w:divBdr>
            <w:top w:val="none" w:sz="0" w:space="0" w:color="auto"/>
            <w:left w:val="none" w:sz="0" w:space="0" w:color="auto"/>
            <w:bottom w:val="none" w:sz="0" w:space="0" w:color="auto"/>
            <w:right w:val="none" w:sz="0" w:space="0" w:color="auto"/>
          </w:divBdr>
          <w:divsChild>
            <w:div w:id="1618834279">
              <w:marLeft w:val="0"/>
              <w:marRight w:val="0"/>
              <w:marTop w:val="0"/>
              <w:marBottom w:val="0"/>
              <w:divBdr>
                <w:top w:val="none" w:sz="0" w:space="0" w:color="auto"/>
                <w:left w:val="none" w:sz="0" w:space="0" w:color="auto"/>
                <w:bottom w:val="none" w:sz="0" w:space="0" w:color="auto"/>
                <w:right w:val="none" w:sz="0" w:space="0" w:color="auto"/>
              </w:divBdr>
              <w:divsChild>
                <w:div w:id="1050419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03022">
      <w:bodyDiv w:val="1"/>
      <w:marLeft w:val="0"/>
      <w:marRight w:val="0"/>
      <w:marTop w:val="0"/>
      <w:marBottom w:val="0"/>
      <w:divBdr>
        <w:top w:val="none" w:sz="0" w:space="0" w:color="auto"/>
        <w:left w:val="none" w:sz="0" w:space="0" w:color="auto"/>
        <w:bottom w:val="none" w:sz="0" w:space="0" w:color="auto"/>
        <w:right w:val="none" w:sz="0" w:space="0" w:color="auto"/>
      </w:divBdr>
    </w:div>
    <w:div w:id="130097802">
      <w:bodyDiv w:val="1"/>
      <w:marLeft w:val="0"/>
      <w:marRight w:val="0"/>
      <w:marTop w:val="0"/>
      <w:marBottom w:val="0"/>
      <w:divBdr>
        <w:top w:val="none" w:sz="0" w:space="0" w:color="auto"/>
        <w:left w:val="none" w:sz="0" w:space="0" w:color="auto"/>
        <w:bottom w:val="none" w:sz="0" w:space="0" w:color="auto"/>
        <w:right w:val="none" w:sz="0" w:space="0" w:color="auto"/>
      </w:divBdr>
    </w:div>
    <w:div w:id="136188557">
      <w:bodyDiv w:val="1"/>
      <w:marLeft w:val="0"/>
      <w:marRight w:val="0"/>
      <w:marTop w:val="0"/>
      <w:marBottom w:val="0"/>
      <w:divBdr>
        <w:top w:val="none" w:sz="0" w:space="0" w:color="auto"/>
        <w:left w:val="none" w:sz="0" w:space="0" w:color="auto"/>
        <w:bottom w:val="none" w:sz="0" w:space="0" w:color="auto"/>
        <w:right w:val="none" w:sz="0" w:space="0" w:color="auto"/>
      </w:divBdr>
    </w:div>
    <w:div w:id="137839863">
      <w:bodyDiv w:val="1"/>
      <w:marLeft w:val="0"/>
      <w:marRight w:val="0"/>
      <w:marTop w:val="0"/>
      <w:marBottom w:val="0"/>
      <w:divBdr>
        <w:top w:val="none" w:sz="0" w:space="0" w:color="auto"/>
        <w:left w:val="none" w:sz="0" w:space="0" w:color="auto"/>
        <w:bottom w:val="none" w:sz="0" w:space="0" w:color="auto"/>
        <w:right w:val="none" w:sz="0" w:space="0" w:color="auto"/>
      </w:divBdr>
      <w:divsChild>
        <w:div w:id="603920471">
          <w:marLeft w:val="240"/>
          <w:marRight w:val="240"/>
          <w:marTop w:val="0"/>
          <w:marBottom w:val="105"/>
          <w:divBdr>
            <w:top w:val="none" w:sz="0" w:space="0" w:color="auto"/>
            <w:left w:val="none" w:sz="0" w:space="0" w:color="auto"/>
            <w:bottom w:val="none" w:sz="0" w:space="0" w:color="auto"/>
            <w:right w:val="none" w:sz="0" w:space="0" w:color="auto"/>
          </w:divBdr>
          <w:divsChild>
            <w:div w:id="1556577586">
              <w:marLeft w:val="150"/>
              <w:marRight w:val="0"/>
              <w:marTop w:val="0"/>
              <w:marBottom w:val="0"/>
              <w:divBdr>
                <w:top w:val="none" w:sz="0" w:space="0" w:color="auto"/>
                <w:left w:val="none" w:sz="0" w:space="0" w:color="auto"/>
                <w:bottom w:val="none" w:sz="0" w:space="0" w:color="auto"/>
                <w:right w:val="none" w:sz="0" w:space="0" w:color="auto"/>
              </w:divBdr>
              <w:divsChild>
                <w:div w:id="1771924580">
                  <w:marLeft w:val="0"/>
                  <w:marRight w:val="0"/>
                  <w:marTop w:val="0"/>
                  <w:marBottom w:val="0"/>
                  <w:divBdr>
                    <w:top w:val="none" w:sz="0" w:space="0" w:color="auto"/>
                    <w:left w:val="none" w:sz="0" w:space="0" w:color="auto"/>
                    <w:bottom w:val="none" w:sz="0" w:space="0" w:color="auto"/>
                    <w:right w:val="none" w:sz="0" w:space="0" w:color="auto"/>
                  </w:divBdr>
                  <w:divsChild>
                    <w:div w:id="882443517">
                      <w:marLeft w:val="0"/>
                      <w:marRight w:val="0"/>
                      <w:marTop w:val="0"/>
                      <w:marBottom w:val="0"/>
                      <w:divBdr>
                        <w:top w:val="none" w:sz="0" w:space="0" w:color="auto"/>
                        <w:left w:val="none" w:sz="0" w:space="0" w:color="auto"/>
                        <w:bottom w:val="none" w:sz="0" w:space="0" w:color="auto"/>
                        <w:right w:val="none" w:sz="0" w:space="0" w:color="auto"/>
                      </w:divBdr>
                      <w:divsChild>
                        <w:div w:id="1489901591">
                          <w:marLeft w:val="0"/>
                          <w:marRight w:val="0"/>
                          <w:marTop w:val="0"/>
                          <w:marBottom w:val="60"/>
                          <w:divBdr>
                            <w:top w:val="none" w:sz="0" w:space="0" w:color="auto"/>
                            <w:left w:val="none" w:sz="0" w:space="0" w:color="auto"/>
                            <w:bottom w:val="none" w:sz="0" w:space="0" w:color="auto"/>
                            <w:right w:val="none" w:sz="0" w:space="0" w:color="auto"/>
                          </w:divBdr>
                          <w:divsChild>
                            <w:div w:id="494957808">
                              <w:marLeft w:val="0"/>
                              <w:marRight w:val="0"/>
                              <w:marTop w:val="150"/>
                              <w:marBottom w:val="0"/>
                              <w:divBdr>
                                <w:top w:val="none" w:sz="0" w:space="0" w:color="auto"/>
                                <w:left w:val="none" w:sz="0" w:space="0" w:color="auto"/>
                                <w:bottom w:val="none" w:sz="0" w:space="0" w:color="auto"/>
                                <w:right w:val="none" w:sz="0" w:space="0" w:color="auto"/>
                              </w:divBdr>
                            </w:div>
                            <w:div w:id="1371539664">
                              <w:marLeft w:val="0"/>
                              <w:marRight w:val="0"/>
                              <w:marTop w:val="0"/>
                              <w:marBottom w:val="0"/>
                              <w:divBdr>
                                <w:top w:val="none" w:sz="0" w:space="0" w:color="auto"/>
                                <w:left w:val="none" w:sz="0" w:space="0" w:color="auto"/>
                                <w:bottom w:val="none" w:sz="0" w:space="0" w:color="auto"/>
                                <w:right w:val="none" w:sz="0" w:space="0" w:color="auto"/>
                              </w:divBdr>
                              <w:divsChild>
                                <w:div w:id="232086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3857343">
          <w:marLeft w:val="240"/>
          <w:marRight w:val="240"/>
          <w:marTop w:val="0"/>
          <w:marBottom w:val="105"/>
          <w:divBdr>
            <w:top w:val="none" w:sz="0" w:space="0" w:color="auto"/>
            <w:left w:val="none" w:sz="0" w:space="0" w:color="auto"/>
            <w:bottom w:val="none" w:sz="0" w:space="0" w:color="auto"/>
            <w:right w:val="none" w:sz="0" w:space="0" w:color="auto"/>
          </w:divBdr>
          <w:divsChild>
            <w:div w:id="219632530">
              <w:marLeft w:val="150"/>
              <w:marRight w:val="0"/>
              <w:marTop w:val="0"/>
              <w:marBottom w:val="0"/>
              <w:divBdr>
                <w:top w:val="none" w:sz="0" w:space="0" w:color="auto"/>
                <w:left w:val="none" w:sz="0" w:space="0" w:color="auto"/>
                <w:bottom w:val="none" w:sz="0" w:space="0" w:color="auto"/>
                <w:right w:val="none" w:sz="0" w:space="0" w:color="auto"/>
              </w:divBdr>
              <w:divsChild>
                <w:div w:id="2104765140">
                  <w:marLeft w:val="0"/>
                  <w:marRight w:val="0"/>
                  <w:marTop w:val="0"/>
                  <w:marBottom w:val="0"/>
                  <w:divBdr>
                    <w:top w:val="none" w:sz="0" w:space="0" w:color="auto"/>
                    <w:left w:val="none" w:sz="0" w:space="0" w:color="auto"/>
                    <w:bottom w:val="none" w:sz="0" w:space="0" w:color="auto"/>
                    <w:right w:val="none" w:sz="0" w:space="0" w:color="auto"/>
                  </w:divBdr>
                  <w:divsChild>
                    <w:div w:id="750658182">
                      <w:marLeft w:val="0"/>
                      <w:marRight w:val="0"/>
                      <w:marTop w:val="0"/>
                      <w:marBottom w:val="0"/>
                      <w:divBdr>
                        <w:top w:val="none" w:sz="0" w:space="0" w:color="auto"/>
                        <w:left w:val="none" w:sz="0" w:space="0" w:color="auto"/>
                        <w:bottom w:val="none" w:sz="0" w:space="0" w:color="auto"/>
                        <w:right w:val="none" w:sz="0" w:space="0" w:color="auto"/>
                      </w:divBdr>
                      <w:divsChild>
                        <w:div w:id="1122268726">
                          <w:marLeft w:val="0"/>
                          <w:marRight w:val="0"/>
                          <w:marTop w:val="0"/>
                          <w:marBottom w:val="60"/>
                          <w:divBdr>
                            <w:top w:val="none" w:sz="0" w:space="0" w:color="auto"/>
                            <w:left w:val="none" w:sz="0" w:space="0" w:color="auto"/>
                            <w:bottom w:val="none" w:sz="0" w:space="0" w:color="auto"/>
                            <w:right w:val="none" w:sz="0" w:space="0" w:color="auto"/>
                          </w:divBdr>
                          <w:divsChild>
                            <w:div w:id="1089274368">
                              <w:marLeft w:val="0"/>
                              <w:marRight w:val="0"/>
                              <w:marTop w:val="0"/>
                              <w:marBottom w:val="0"/>
                              <w:divBdr>
                                <w:top w:val="none" w:sz="0" w:space="0" w:color="auto"/>
                                <w:left w:val="none" w:sz="0" w:space="0" w:color="auto"/>
                                <w:bottom w:val="none" w:sz="0" w:space="0" w:color="auto"/>
                                <w:right w:val="none" w:sz="0" w:space="0" w:color="auto"/>
                              </w:divBdr>
                            </w:div>
                            <w:div w:id="1599634339">
                              <w:marLeft w:val="0"/>
                              <w:marRight w:val="0"/>
                              <w:marTop w:val="0"/>
                              <w:marBottom w:val="0"/>
                              <w:divBdr>
                                <w:top w:val="none" w:sz="0" w:space="0" w:color="auto"/>
                                <w:left w:val="none" w:sz="0" w:space="0" w:color="auto"/>
                                <w:bottom w:val="none" w:sz="0" w:space="0" w:color="auto"/>
                                <w:right w:val="none" w:sz="0" w:space="0" w:color="auto"/>
                              </w:divBdr>
                              <w:divsChild>
                                <w:div w:id="883831656">
                                  <w:marLeft w:val="0"/>
                                  <w:marRight w:val="0"/>
                                  <w:marTop w:val="0"/>
                                  <w:marBottom w:val="0"/>
                                  <w:divBdr>
                                    <w:top w:val="none" w:sz="0" w:space="0" w:color="auto"/>
                                    <w:left w:val="none" w:sz="0" w:space="0" w:color="auto"/>
                                    <w:bottom w:val="none" w:sz="0" w:space="0" w:color="auto"/>
                                    <w:right w:val="none" w:sz="0" w:space="0" w:color="auto"/>
                                  </w:divBdr>
                                </w:div>
                                <w:div w:id="963148184">
                                  <w:marLeft w:val="0"/>
                                  <w:marRight w:val="0"/>
                                  <w:marTop w:val="0"/>
                                  <w:marBottom w:val="0"/>
                                  <w:divBdr>
                                    <w:top w:val="none" w:sz="0" w:space="0" w:color="auto"/>
                                    <w:left w:val="none" w:sz="0" w:space="0" w:color="auto"/>
                                    <w:bottom w:val="none" w:sz="0" w:space="0" w:color="auto"/>
                                    <w:right w:val="none" w:sz="0" w:space="0" w:color="auto"/>
                                  </w:divBdr>
                                  <w:divsChild>
                                    <w:div w:id="740297305">
                                      <w:marLeft w:val="0"/>
                                      <w:marRight w:val="0"/>
                                      <w:marTop w:val="0"/>
                                      <w:marBottom w:val="0"/>
                                      <w:divBdr>
                                        <w:top w:val="none" w:sz="0" w:space="0" w:color="auto"/>
                                        <w:left w:val="none" w:sz="0" w:space="0" w:color="auto"/>
                                        <w:bottom w:val="none" w:sz="0" w:space="0" w:color="auto"/>
                                        <w:right w:val="none" w:sz="0" w:space="0" w:color="auto"/>
                                      </w:divBdr>
                                    </w:div>
                                    <w:div w:id="1424032487">
                                      <w:marLeft w:val="0"/>
                                      <w:marRight w:val="0"/>
                                      <w:marTop w:val="0"/>
                                      <w:marBottom w:val="0"/>
                                      <w:divBdr>
                                        <w:top w:val="none" w:sz="0" w:space="0" w:color="auto"/>
                                        <w:left w:val="none" w:sz="0" w:space="0" w:color="auto"/>
                                        <w:bottom w:val="none" w:sz="0" w:space="0" w:color="auto"/>
                                        <w:right w:val="none" w:sz="0" w:space="0" w:color="auto"/>
                                      </w:divBdr>
                                      <w:divsChild>
                                        <w:div w:id="1514682070">
                                          <w:marLeft w:val="0"/>
                                          <w:marRight w:val="0"/>
                                          <w:marTop w:val="0"/>
                                          <w:marBottom w:val="0"/>
                                          <w:divBdr>
                                            <w:top w:val="none" w:sz="0" w:space="0" w:color="auto"/>
                                            <w:left w:val="none" w:sz="0" w:space="0" w:color="auto"/>
                                            <w:bottom w:val="none" w:sz="0" w:space="0" w:color="auto"/>
                                            <w:right w:val="none" w:sz="0" w:space="0" w:color="auto"/>
                                          </w:divBdr>
                                          <w:divsChild>
                                            <w:div w:id="1507406634">
                                              <w:marLeft w:val="0"/>
                                              <w:marRight w:val="0"/>
                                              <w:marTop w:val="0"/>
                                              <w:marBottom w:val="0"/>
                                              <w:divBdr>
                                                <w:top w:val="none" w:sz="0" w:space="0" w:color="auto"/>
                                                <w:left w:val="none" w:sz="0" w:space="0" w:color="auto"/>
                                                <w:bottom w:val="none" w:sz="0" w:space="0" w:color="auto"/>
                                                <w:right w:val="none" w:sz="0" w:space="0" w:color="auto"/>
                                              </w:divBdr>
                                              <w:divsChild>
                                                <w:div w:id="1852522890">
                                                  <w:marLeft w:val="0"/>
                                                  <w:marRight w:val="0"/>
                                                  <w:marTop w:val="0"/>
                                                  <w:marBottom w:val="0"/>
                                                  <w:divBdr>
                                                    <w:top w:val="none" w:sz="0" w:space="0" w:color="auto"/>
                                                    <w:left w:val="none" w:sz="0" w:space="0" w:color="auto"/>
                                                    <w:bottom w:val="none" w:sz="0" w:space="0" w:color="auto"/>
                                                    <w:right w:val="none" w:sz="0" w:space="0" w:color="auto"/>
                                                  </w:divBdr>
                                                  <w:divsChild>
                                                    <w:div w:id="1819835443">
                                                      <w:marLeft w:val="0"/>
                                                      <w:marRight w:val="0"/>
                                                      <w:marTop w:val="0"/>
                                                      <w:marBottom w:val="0"/>
                                                      <w:divBdr>
                                                        <w:top w:val="none" w:sz="0" w:space="0" w:color="auto"/>
                                                        <w:left w:val="none" w:sz="0" w:space="0" w:color="auto"/>
                                                        <w:bottom w:val="none" w:sz="0" w:space="0" w:color="auto"/>
                                                        <w:right w:val="none" w:sz="0" w:space="0" w:color="auto"/>
                                                      </w:divBdr>
                                                    </w:div>
                                                  </w:divsChild>
                                                </w:div>
                                                <w:div w:id="2069448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7029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3945923">
              <w:marLeft w:val="0"/>
              <w:marRight w:val="0"/>
              <w:marTop w:val="0"/>
              <w:marBottom w:val="0"/>
              <w:divBdr>
                <w:top w:val="none" w:sz="0" w:space="0" w:color="auto"/>
                <w:left w:val="none" w:sz="0" w:space="0" w:color="auto"/>
                <w:bottom w:val="none" w:sz="0" w:space="0" w:color="auto"/>
                <w:right w:val="none" w:sz="0" w:space="0" w:color="auto"/>
              </w:divBdr>
              <w:divsChild>
                <w:div w:id="98960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259479">
          <w:marLeft w:val="0"/>
          <w:marRight w:val="0"/>
          <w:marTop w:val="0"/>
          <w:marBottom w:val="150"/>
          <w:divBdr>
            <w:top w:val="none" w:sz="0" w:space="0" w:color="auto"/>
            <w:left w:val="none" w:sz="0" w:space="0" w:color="auto"/>
            <w:bottom w:val="none" w:sz="0" w:space="0" w:color="auto"/>
            <w:right w:val="none" w:sz="0" w:space="0" w:color="auto"/>
          </w:divBdr>
        </w:div>
      </w:divsChild>
    </w:div>
    <w:div w:id="138302616">
      <w:bodyDiv w:val="1"/>
      <w:marLeft w:val="0"/>
      <w:marRight w:val="0"/>
      <w:marTop w:val="0"/>
      <w:marBottom w:val="0"/>
      <w:divBdr>
        <w:top w:val="none" w:sz="0" w:space="0" w:color="auto"/>
        <w:left w:val="none" w:sz="0" w:space="0" w:color="auto"/>
        <w:bottom w:val="none" w:sz="0" w:space="0" w:color="auto"/>
        <w:right w:val="none" w:sz="0" w:space="0" w:color="auto"/>
      </w:divBdr>
    </w:div>
    <w:div w:id="142704212">
      <w:bodyDiv w:val="1"/>
      <w:marLeft w:val="0"/>
      <w:marRight w:val="0"/>
      <w:marTop w:val="0"/>
      <w:marBottom w:val="0"/>
      <w:divBdr>
        <w:top w:val="none" w:sz="0" w:space="0" w:color="auto"/>
        <w:left w:val="none" w:sz="0" w:space="0" w:color="auto"/>
        <w:bottom w:val="none" w:sz="0" w:space="0" w:color="auto"/>
        <w:right w:val="none" w:sz="0" w:space="0" w:color="auto"/>
      </w:divBdr>
    </w:div>
    <w:div w:id="143161745">
      <w:bodyDiv w:val="1"/>
      <w:marLeft w:val="0"/>
      <w:marRight w:val="0"/>
      <w:marTop w:val="0"/>
      <w:marBottom w:val="0"/>
      <w:divBdr>
        <w:top w:val="none" w:sz="0" w:space="0" w:color="auto"/>
        <w:left w:val="none" w:sz="0" w:space="0" w:color="auto"/>
        <w:bottom w:val="none" w:sz="0" w:space="0" w:color="auto"/>
        <w:right w:val="none" w:sz="0" w:space="0" w:color="auto"/>
      </w:divBdr>
    </w:div>
    <w:div w:id="143818356">
      <w:bodyDiv w:val="1"/>
      <w:marLeft w:val="0"/>
      <w:marRight w:val="0"/>
      <w:marTop w:val="0"/>
      <w:marBottom w:val="0"/>
      <w:divBdr>
        <w:top w:val="none" w:sz="0" w:space="0" w:color="auto"/>
        <w:left w:val="none" w:sz="0" w:space="0" w:color="auto"/>
        <w:bottom w:val="none" w:sz="0" w:space="0" w:color="auto"/>
        <w:right w:val="none" w:sz="0" w:space="0" w:color="auto"/>
      </w:divBdr>
    </w:div>
    <w:div w:id="146944819">
      <w:bodyDiv w:val="1"/>
      <w:marLeft w:val="0"/>
      <w:marRight w:val="0"/>
      <w:marTop w:val="0"/>
      <w:marBottom w:val="0"/>
      <w:divBdr>
        <w:top w:val="none" w:sz="0" w:space="0" w:color="auto"/>
        <w:left w:val="none" w:sz="0" w:space="0" w:color="auto"/>
        <w:bottom w:val="none" w:sz="0" w:space="0" w:color="auto"/>
        <w:right w:val="none" w:sz="0" w:space="0" w:color="auto"/>
      </w:divBdr>
    </w:div>
    <w:div w:id="147788458">
      <w:bodyDiv w:val="1"/>
      <w:marLeft w:val="0"/>
      <w:marRight w:val="0"/>
      <w:marTop w:val="0"/>
      <w:marBottom w:val="0"/>
      <w:divBdr>
        <w:top w:val="none" w:sz="0" w:space="0" w:color="auto"/>
        <w:left w:val="none" w:sz="0" w:space="0" w:color="auto"/>
        <w:bottom w:val="none" w:sz="0" w:space="0" w:color="auto"/>
        <w:right w:val="none" w:sz="0" w:space="0" w:color="auto"/>
      </w:divBdr>
    </w:div>
    <w:div w:id="148794040">
      <w:bodyDiv w:val="1"/>
      <w:marLeft w:val="0"/>
      <w:marRight w:val="0"/>
      <w:marTop w:val="0"/>
      <w:marBottom w:val="0"/>
      <w:divBdr>
        <w:top w:val="none" w:sz="0" w:space="0" w:color="auto"/>
        <w:left w:val="none" w:sz="0" w:space="0" w:color="auto"/>
        <w:bottom w:val="none" w:sz="0" w:space="0" w:color="auto"/>
        <w:right w:val="none" w:sz="0" w:space="0" w:color="auto"/>
      </w:divBdr>
    </w:div>
    <w:div w:id="149250774">
      <w:bodyDiv w:val="1"/>
      <w:marLeft w:val="0"/>
      <w:marRight w:val="0"/>
      <w:marTop w:val="0"/>
      <w:marBottom w:val="0"/>
      <w:divBdr>
        <w:top w:val="none" w:sz="0" w:space="0" w:color="auto"/>
        <w:left w:val="none" w:sz="0" w:space="0" w:color="auto"/>
        <w:bottom w:val="none" w:sz="0" w:space="0" w:color="auto"/>
        <w:right w:val="none" w:sz="0" w:space="0" w:color="auto"/>
      </w:divBdr>
    </w:div>
    <w:div w:id="156657315">
      <w:bodyDiv w:val="1"/>
      <w:marLeft w:val="0"/>
      <w:marRight w:val="0"/>
      <w:marTop w:val="0"/>
      <w:marBottom w:val="0"/>
      <w:divBdr>
        <w:top w:val="none" w:sz="0" w:space="0" w:color="auto"/>
        <w:left w:val="none" w:sz="0" w:space="0" w:color="auto"/>
        <w:bottom w:val="none" w:sz="0" w:space="0" w:color="auto"/>
        <w:right w:val="none" w:sz="0" w:space="0" w:color="auto"/>
      </w:divBdr>
    </w:div>
    <w:div w:id="157767012">
      <w:bodyDiv w:val="1"/>
      <w:marLeft w:val="0"/>
      <w:marRight w:val="0"/>
      <w:marTop w:val="0"/>
      <w:marBottom w:val="0"/>
      <w:divBdr>
        <w:top w:val="none" w:sz="0" w:space="0" w:color="auto"/>
        <w:left w:val="none" w:sz="0" w:space="0" w:color="auto"/>
        <w:bottom w:val="none" w:sz="0" w:space="0" w:color="auto"/>
        <w:right w:val="none" w:sz="0" w:space="0" w:color="auto"/>
      </w:divBdr>
    </w:div>
    <w:div w:id="157962371">
      <w:bodyDiv w:val="1"/>
      <w:marLeft w:val="0"/>
      <w:marRight w:val="0"/>
      <w:marTop w:val="0"/>
      <w:marBottom w:val="0"/>
      <w:divBdr>
        <w:top w:val="none" w:sz="0" w:space="0" w:color="auto"/>
        <w:left w:val="none" w:sz="0" w:space="0" w:color="auto"/>
        <w:bottom w:val="none" w:sz="0" w:space="0" w:color="auto"/>
        <w:right w:val="none" w:sz="0" w:space="0" w:color="auto"/>
      </w:divBdr>
    </w:div>
    <w:div w:id="158424142">
      <w:bodyDiv w:val="1"/>
      <w:marLeft w:val="0"/>
      <w:marRight w:val="0"/>
      <w:marTop w:val="0"/>
      <w:marBottom w:val="0"/>
      <w:divBdr>
        <w:top w:val="none" w:sz="0" w:space="0" w:color="auto"/>
        <w:left w:val="none" w:sz="0" w:space="0" w:color="auto"/>
        <w:bottom w:val="none" w:sz="0" w:space="0" w:color="auto"/>
        <w:right w:val="none" w:sz="0" w:space="0" w:color="auto"/>
      </w:divBdr>
    </w:div>
    <w:div w:id="158887198">
      <w:bodyDiv w:val="1"/>
      <w:marLeft w:val="0"/>
      <w:marRight w:val="0"/>
      <w:marTop w:val="0"/>
      <w:marBottom w:val="0"/>
      <w:divBdr>
        <w:top w:val="none" w:sz="0" w:space="0" w:color="auto"/>
        <w:left w:val="none" w:sz="0" w:space="0" w:color="auto"/>
        <w:bottom w:val="none" w:sz="0" w:space="0" w:color="auto"/>
        <w:right w:val="none" w:sz="0" w:space="0" w:color="auto"/>
      </w:divBdr>
    </w:div>
    <w:div w:id="159084190">
      <w:bodyDiv w:val="1"/>
      <w:marLeft w:val="0"/>
      <w:marRight w:val="0"/>
      <w:marTop w:val="0"/>
      <w:marBottom w:val="0"/>
      <w:divBdr>
        <w:top w:val="none" w:sz="0" w:space="0" w:color="auto"/>
        <w:left w:val="none" w:sz="0" w:space="0" w:color="auto"/>
        <w:bottom w:val="none" w:sz="0" w:space="0" w:color="auto"/>
        <w:right w:val="none" w:sz="0" w:space="0" w:color="auto"/>
      </w:divBdr>
    </w:div>
    <w:div w:id="159122270">
      <w:bodyDiv w:val="1"/>
      <w:marLeft w:val="0"/>
      <w:marRight w:val="0"/>
      <w:marTop w:val="0"/>
      <w:marBottom w:val="0"/>
      <w:divBdr>
        <w:top w:val="none" w:sz="0" w:space="0" w:color="auto"/>
        <w:left w:val="none" w:sz="0" w:space="0" w:color="auto"/>
        <w:bottom w:val="none" w:sz="0" w:space="0" w:color="auto"/>
        <w:right w:val="none" w:sz="0" w:space="0" w:color="auto"/>
      </w:divBdr>
    </w:div>
    <w:div w:id="162009116">
      <w:bodyDiv w:val="1"/>
      <w:marLeft w:val="0"/>
      <w:marRight w:val="0"/>
      <w:marTop w:val="0"/>
      <w:marBottom w:val="0"/>
      <w:divBdr>
        <w:top w:val="none" w:sz="0" w:space="0" w:color="auto"/>
        <w:left w:val="none" w:sz="0" w:space="0" w:color="auto"/>
        <w:bottom w:val="none" w:sz="0" w:space="0" w:color="auto"/>
        <w:right w:val="none" w:sz="0" w:space="0" w:color="auto"/>
      </w:divBdr>
    </w:div>
    <w:div w:id="164056088">
      <w:bodyDiv w:val="1"/>
      <w:marLeft w:val="0"/>
      <w:marRight w:val="0"/>
      <w:marTop w:val="0"/>
      <w:marBottom w:val="0"/>
      <w:divBdr>
        <w:top w:val="none" w:sz="0" w:space="0" w:color="auto"/>
        <w:left w:val="none" w:sz="0" w:space="0" w:color="auto"/>
        <w:bottom w:val="none" w:sz="0" w:space="0" w:color="auto"/>
        <w:right w:val="none" w:sz="0" w:space="0" w:color="auto"/>
      </w:divBdr>
    </w:div>
    <w:div w:id="164366999">
      <w:bodyDiv w:val="1"/>
      <w:marLeft w:val="0"/>
      <w:marRight w:val="0"/>
      <w:marTop w:val="0"/>
      <w:marBottom w:val="0"/>
      <w:divBdr>
        <w:top w:val="none" w:sz="0" w:space="0" w:color="auto"/>
        <w:left w:val="none" w:sz="0" w:space="0" w:color="auto"/>
        <w:bottom w:val="none" w:sz="0" w:space="0" w:color="auto"/>
        <w:right w:val="none" w:sz="0" w:space="0" w:color="auto"/>
      </w:divBdr>
    </w:div>
    <w:div w:id="167260545">
      <w:bodyDiv w:val="1"/>
      <w:marLeft w:val="0"/>
      <w:marRight w:val="0"/>
      <w:marTop w:val="0"/>
      <w:marBottom w:val="0"/>
      <w:divBdr>
        <w:top w:val="none" w:sz="0" w:space="0" w:color="auto"/>
        <w:left w:val="none" w:sz="0" w:space="0" w:color="auto"/>
        <w:bottom w:val="none" w:sz="0" w:space="0" w:color="auto"/>
        <w:right w:val="none" w:sz="0" w:space="0" w:color="auto"/>
      </w:divBdr>
    </w:div>
    <w:div w:id="168525178">
      <w:bodyDiv w:val="1"/>
      <w:marLeft w:val="0"/>
      <w:marRight w:val="0"/>
      <w:marTop w:val="0"/>
      <w:marBottom w:val="0"/>
      <w:divBdr>
        <w:top w:val="none" w:sz="0" w:space="0" w:color="auto"/>
        <w:left w:val="none" w:sz="0" w:space="0" w:color="auto"/>
        <w:bottom w:val="none" w:sz="0" w:space="0" w:color="auto"/>
        <w:right w:val="none" w:sz="0" w:space="0" w:color="auto"/>
      </w:divBdr>
    </w:div>
    <w:div w:id="168637630">
      <w:bodyDiv w:val="1"/>
      <w:marLeft w:val="0"/>
      <w:marRight w:val="0"/>
      <w:marTop w:val="0"/>
      <w:marBottom w:val="0"/>
      <w:divBdr>
        <w:top w:val="none" w:sz="0" w:space="0" w:color="auto"/>
        <w:left w:val="none" w:sz="0" w:space="0" w:color="auto"/>
        <w:bottom w:val="none" w:sz="0" w:space="0" w:color="auto"/>
        <w:right w:val="none" w:sz="0" w:space="0" w:color="auto"/>
      </w:divBdr>
    </w:div>
    <w:div w:id="168831960">
      <w:bodyDiv w:val="1"/>
      <w:marLeft w:val="0"/>
      <w:marRight w:val="0"/>
      <w:marTop w:val="0"/>
      <w:marBottom w:val="0"/>
      <w:divBdr>
        <w:top w:val="none" w:sz="0" w:space="0" w:color="auto"/>
        <w:left w:val="none" w:sz="0" w:space="0" w:color="auto"/>
        <w:bottom w:val="none" w:sz="0" w:space="0" w:color="auto"/>
        <w:right w:val="none" w:sz="0" w:space="0" w:color="auto"/>
      </w:divBdr>
    </w:div>
    <w:div w:id="172038871">
      <w:bodyDiv w:val="1"/>
      <w:marLeft w:val="0"/>
      <w:marRight w:val="0"/>
      <w:marTop w:val="0"/>
      <w:marBottom w:val="0"/>
      <w:divBdr>
        <w:top w:val="none" w:sz="0" w:space="0" w:color="auto"/>
        <w:left w:val="none" w:sz="0" w:space="0" w:color="auto"/>
        <w:bottom w:val="none" w:sz="0" w:space="0" w:color="auto"/>
        <w:right w:val="none" w:sz="0" w:space="0" w:color="auto"/>
      </w:divBdr>
    </w:div>
    <w:div w:id="172694402">
      <w:bodyDiv w:val="1"/>
      <w:marLeft w:val="0"/>
      <w:marRight w:val="0"/>
      <w:marTop w:val="0"/>
      <w:marBottom w:val="0"/>
      <w:divBdr>
        <w:top w:val="none" w:sz="0" w:space="0" w:color="auto"/>
        <w:left w:val="none" w:sz="0" w:space="0" w:color="auto"/>
        <w:bottom w:val="none" w:sz="0" w:space="0" w:color="auto"/>
        <w:right w:val="none" w:sz="0" w:space="0" w:color="auto"/>
      </w:divBdr>
    </w:div>
    <w:div w:id="173570143">
      <w:bodyDiv w:val="1"/>
      <w:marLeft w:val="0"/>
      <w:marRight w:val="0"/>
      <w:marTop w:val="0"/>
      <w:marBottom w:val="0"/>
      <w:divBdr>
        <w:top w:val="none" w:sz="0" w:space="0" w:color="auto"/>
        <w:left w:val="none" w:sz="0" w:space="0" w:color="auto"/>
        <w:bottom w:val="none" w:sz="0" w:space="0" w:color="auto"/>
        <w:right w:val="none" w:sz="0" w:space="0" w:color="auto"/>
      </w:divBdr>
    </w:div>
    <w:div w:id="175926332">
      <w:bodyDiv w:val="1"/>
      <w:marLeft w:val="0"/>
      <w:marRight w:val="0"/>
      <w:marTop w:val="0"/>
      <w:marBottom w:val="0"/>
      <w:divBdr>
        <w:top w:val="none" w:sz="0" w:space="0" w:color="auto"/>
        <w:left w:val="none" w:sz="0" w:space="0" w:color="auto"/>
        <w:bottom w:val="none" w:sz="0" w:space="0" w:color="auto"/>
        <w:right w:val="none" w:sz="0" w:space="0" w:color="auto"/>
      </w:divBdr>
    </w:div>
    <w:div w:id="176190138">
      <w:bodyDiv w:val="1"/>
      <w:marLeft w:val="0"/>
      <w:marRight w:val="0"/>
      <w:marTop w:val="0"/>
      <w:marBottom w:val="0"/>
      <w:divBdr>
        <w:top w:val="none" w:sz="0" w:space="0" w:color="auto"/>
        <w:left w:val="none" w:sz="0" w:space="0" w:color="auto"/>
        <w:bottom w:val="none" w:sz="0" w:space="0" w:color="auto"/>
        <w:right w:val="none" w:sz="0" w:space="0" w:color="auto"/>
      </w:divBdr>
    </w:div>
    <w:div w:id="178739669">
      <w:bodyDiv w:val="1"/>
      <w:marLeft w:val="0"/>
      <w:marRight w:val="0"/>
      <w:marTop w:val="0"/>
      <w:marBottom w:val="0"/>
      <w:divBdr>
        <w:top w:val="none" w:sz="0" w:space="0" w:color="auto"/>
        <w:left w:val="none" w:sz="0" w:space="0" w:color="auto"/>
        <w:bottom w:val="none" w:sz="0" w:space="0" w:color="auto"/>
        <w:right w:val="none" w:sz="0" w:space="0" w:color="auto"/>
      </w:divBdr>
    </w:div>
    <w:div w:id="181434045">
      <w:bodyDiv w:val="1"/>
      <w:marLeft w:val="0"/>
      <w:marRight w:val="0"/>
      <w:marTop w:val="0"/>
      <w:marBottom w:val="0"/>
      <w:divBdr>
        <w:top w:val="none" w:sz="0" w:space="0" w:color="auto"/>
        <w:left w:val="none" w:sz="0" w:space="0" w:color="auto"/>
        <w:bottom w:val="none" w:sz="0" w:space="0" w:color="auto"/>
        <w:right w:val="none" w:sz="0" w:space="0" w:color="auto"/>
      </w:divBdr>
    </w:div>
    <w:div w:id="181866463">
      <w:bodyDiv w:val="1"/>
      <w:marLeft w:val="0"/>
      <w:marRight w:val="0"/>
      <w:marTop w:val="0"/>
      <w:marBottom w:val="0"/>
      <w:divBdr>
        <w:top w:val="none" w:sz="0" w:space="0" w:color="auto"/>
        <w:left w:val="none" w:sz="0" w:space="0" w:color="auto"/>
        <w:bottom w:val="none" w:sz="0" w:space="0" w:color="auto"/>
        <w:right w:val="none" w:sz="0" w:space="0" w:color="auto"/>
      </w:divBdr>
    </w:div>
    <w:div w:id="185023096">
      <w:bodyDiv w:val="1"/>
      <w:marLeft w:val="0"/>
      <w:marRight w:val="0"/>
      <w:marTop w:val="0"/>
      <w:marBottom w:val="0"/>
      <w:divBdr>
        <w:top w:val="none" w:sz="0" w:space="0" w:color="auto"/>
        <w:left w:val="none" w:sz="0" w:space="0" w:color="auto"/>
        <w:bottom w:val="none" w:sz="0" w:space="0" w:color="auto"/>
        <w:right w:val="none" w:sz="0" w:space="0" w:color="auto"/>
      </w:divBdr>
    </w:div>
    <w:div w:id="187912157">
      <w:bodyDiv w:val="1"/>
      <w:marLeft w:val="0"/>
      <w:marRight w:val="0"/>
      <w:marTop w:val="0"/>
      <w:marBottom w:val="0"/>
      <w:divBdr>
        <w:top w:val="none" w:sz="0" w:space="0" w:color="auto"/>
        <w:left w:val="none" w:sz="0" w:space="0" w:color="auto"/>
        <w:bottom w:val="none" w:sz="0" w:space="0" w:color="auto"/>
        <w:right w:val="none" w:sz="0" w:space="0" w:color="auto"/>
      </w:divBdr>
    </w:div>
    <w:div w:id="190916701">
      <w:bodyDiv w:val="1"/>
      <w:marLeft w:val="0"/>
      <w:marRight w:val="0"/>
      <w:marTop w:val="0"/>
      <w:marBottom w:val="0"/>
      <w:divBdr>
        <w:top w:val="none" w:sz="0" w:space="0" w:color="auto"/>
        <w:left w:val="none" w:sz="0" w:space="0" w:color="auto"/>
        <w:bottom w:val="none" w:sz="0" w:space="0" w:color="auto"/>
        <w:right w:val="none" w:sz="0" w:space="0" w:color="auto"/>
      </w:divBdr>
    </w:div>
    <w:div w:id="195310772">
      <w:bodyDiv w:val="1"/>
      <w:marLeft w:val="0"/>
      <w:marRight w:val="0"/>
      <w:marTop w:val="0"/>
      <w:marBottom w:val="0"/>
      <w:divBdr>
        <w:top w:val="none" w:sz="0" w:space="0" w:color="auto"/>
        <w:left w:val="none" w:sz="0" w:space="0" w:color="auto"/>
        <w:bottom w:val="none" w:sz="0" w:space="0" w:color="auto"/>
        <w:right w:val="none" w:sz="0" w:space="0" w:color="auto"/>
      </w:divBdr>
    </w:div>
    <w:div w:id="195429662">
      <w:bodyDiv w:val="1"/>
      <w:marLeft w:val="0"/>
      <w:marRight w:val="0"/>
      <w:marTop w:val="0"/>
      <w:marBottom w:val="0"/>
      <w:divBdr>
        <w:top w:val="none" w:sz="0" w:space="0" w:color="auto"/>
        <w:left w:val="none" w:sz="0" w:space="0" w:color="auto"/>
        <w:bottom w:val="none" w:sz="0" w:space="0" w:color="auto"/>
        <w:right w:val="none" w:sz="0" w:space="0" w:color="auto"/>
      </w:divBdr>
    </w:div>
    <w:div w:id="196358538">
      <w:bodyDiv w:val="1"/>
      <w:marLeft w:val="0"/>
      <w:marRight w:val="0"/>
      <w:marTop w:val="0"/>
      <w:marBottom w:val="0"/>
      <w:divBdr>
        <w:top w:val="none" w:sz="0" w:space="0" w:color="auto"/>
        <w:left w:val="none" w:sz="0" w:space="0" w:color="auto"/>
        <w:bottom w:val="none" w:sz="0" w:space="0" w:color="auto"/>
        <w:right w:val="none" w:sz="0" w:space="0" w:color="auto"/>
      </w:divBdr>
    </w:div>
    <w:div w:id="200868848">
      <w:bodyDiv w:val="1"/>
      <w:marLeft w:val="0"/>
      <w:marRight w:val="0"/>
      <w:marTop w:val="0"/>
      <w:marBottom w:val="0"/>
      <w:divBdr>
        <w:top w:val="none" w:sz="0" w:space="0" w:color="auto"/>
        <w:left w:val="none" w:sz="0" w:space="0" w:color="auto"/>
        <w:bottom w:val="none" w:sz="0" w:space="0" w:color="auto"/>
        <w:right w:val="none" w:sz="0" w:space="0" w:color="auto"/>
      </w:divBdr>
    </w:div>
    <w:div w:id="201331557">
      <w:bodyDiv w:val="1"/>
      <w:marLeft w:val="0"/>
      <w:marRight w:val="0"/>
      <w:marTop w:val="0"/>
      <w:marBottom w:val="0"/>
      <w:divBdr>
        <w:top w:val="none" w:sz="0" w:space="0" w:color="auto"/>
        <w:left w:val="none" w:sz="0" w:space="0" w:color="auto"/>
        <w:bottom w:val="none" w:sz="0" w:space="0" w:color="auto"/>
        <w:right w:val="none" w:sz="0" w:space="0" w:color="auto"/>
      </w:divBdr>
    </w:div>
    <w:div w:id="202403093">
      <w:bodyDiv w:val="1"/>
      <w:marLeft w:val="0"/>
      <w:marRight w:val="0"/>
      <w:marTop w:val="0"/>
      <w:marBottom w:val="0"/>
      <w:divBdr>
        <w:top w:val="none" w:sz="0" w:space="0" w:color="auto"/>
        <w:left w:val="none" w:sz="0" w:space="0" w:color="auto"/>
        <w:bottom w:val="none" w:sz="0" w:space="0" w:color="auto"/>
        <w:right w:val="none" w:sz="0" w:space="0" w:color="auto"/>
      </w:divBdr>
    </w:div>
    <w:div w:id="202407558">
      <w:bodyDiv w:val="1"/>
      <w:marLeft w:val="0"/>
      <w:marRight w:val="0"/>
      <w:marTop w:val="0"/>
      <w:marBottom w:val="0"/>
      <w:divBdr>
        <w:top w:val="none" w:sz="0" w:space="0" w:color="auto"/>
        <w:left w:val="none" w:sz="0" w:space="0" w:color="auto"/>
        <w:bottom w:val="none" w:sz="0" w:space="0" w:color="auto"/>
        <w:right w:val="none" w:sz="0" w:space="0" w:color="auto"/>
      </w:divBdr>
    </w:div>
    <w:div w:id="202637942">
      <w:bodyDiv w:val="1"/>
      <w:marLeft w:val="0"/>
      <w:marRight w:val="0"/>
      <w:marTop w:val="0"/>
      <w:marBottom w:val="0"/>
      <w:divBdr>
        <w:top w:val="none" w:sz="0" w:space="0" w:color="auto"/>
        <w:left w:val="none" w:sz="0" w:space="0" w:color="auto"/>
        <w:bottom w:val="none" w:sz="0" w:space="0" w:color="auto"/>
        <w:right w:val="none" w:sz="0" w:space="0" w:color="auto"/>
      </w:divBdr>
    </w:div>
    <w:div w:id="203098916">
      <w:bodyDiv w:val="1"/>
      <w:marLeft w:val="0"/>
      <w:marRight w:val="0"/>
      <w:marTop w:val="0"/>
      <w:marBottom w:val="0"/>
      <w:divBdr>
        <w:top w:val="none" w:sz="0" w:space="0" w:color="auto"/>
        <w:left w:val="none" w:sz="0" w:space="0" w:color="auto"/>
        <w:bottom w:val="none" w:sz="0" w:space="0" w:color="auto"/>
        <w:right w:val="none" w:sz="0" w:space="0" w:color="auto"/>
      </w:divBdr>
    </w:div>
    <w:div w:id="204800585">
      <w:bodyDiv w:val="1"/>
      <w:marLeft w:val="0"/>
      <w:marRight w:val="0"/>
      <w:marTop w:val="0"/>
      <w:marBottom w:val="0"/>
      <w:divBdr>
        <w:top w:val="none" w:sz="0" w:space="0" w:color="auto"/>
        <w:left w:val="none" w:sz="0" w:space="0" w:color="auto"/>
        <w:bottom w:val="none" w:sz="0" w:space="0" w:color="auto"/>
        <w:right w:val="none" w:sz="0" w:space="0" w:color="auto"/>
      </w:divBdr>
    </w:div>
    <w:div w:id="205872371">
      <w:bodyDiv w:val="1"/>
      <w:marLeft w:val="0"/>
      <w:marRight w:val="0"/>
      <w:marTop w:val="0"/>
      <w:marBottom w:val="0"/>
      <w:divBdr>
        <w:top w:val="none" w:sz="0" w:space="0" w:color="auto"/>
        <w:left w:val="none" w:sz="0" w:space="0" w:color="auto"/>
        <w:bottom w:val="none" w:sz="0" w:space="0" w:color="auto"/>
        <w:right w:val="none" w:sz="0" w:space="0" w:color="auto"/>
      </w:divBdr>
    </w:div>
    <w:div w:id="206720297">
      <w:bodyDiv w:val="1"/>
      <w:marLeft w:val="0"/>
      <w:marRight w:val="0"/>
      <w:marTop w:val="0"/>
      <w:marBottom w:val="0"/>
      <w:divBdr>
        <w:top w:val="none" w:sz="0" w:space="0" w:color="auto"/>
        <w:left w:val="none" w:sz="0" w:space="0" w:color="auto"/>
        <w:bottom w:val="none" w:sz="0" w:space="0" w:color="auto"/>
        <w:right w:val="none" w:sz="0" w:space="0" w:color="auto"/>
      </w:divBdr>
    </w:div>
    <w:div w:id="210112565">
      <w:bodyDiv w:val="1"/>
      <w:marLeft w:val="0"/>
      <w:marRight w:val="0"/>
      <w:marTop w:val="0"/>
      <w:marBottom w:val="0"/>
      <w:divBdr>
        <w:top w:val="none" w:sz="0" w:space="0" w:color="auto"/>
        <w:left w:val="none" w:sz="0" w:space="0" w:color="auto"/>
        <w:bottom w:val="none" w:sz="0" w:space="0" w:color="auto"/>
        <w:right w:val="none" w:sz="0" w:space="0" w:color="auto"/>
      </w:divBdr>
    </w:div>
    <w:div w:id="210969282">
      <w:bodyDiv w:val="1"/>
      <w:marLeft w:val="0"/>
      <w:marRight w:val="0"/>
      <w:marTop w:val="0"/>
      <w:marBottom w:val="0"/>
      <w:divBdr>
        <w:top w:val="none" w:sz="0" w:space="0" w:color="auto"/>
        <w:left w:val="none" w:sz="0" w:space="0" w:color="auto"/>
        <w:bottom w:val="none" w:sz="0" w:space="0" w:color="auto"/>
        <w:right w:val="none" w:sz="0" w:space="0" w:color="auto"/>
      </w:divBdr>
    </w:div>
    <w:div w:id="212154000">
      <w:bodyDiv w:val="1"/>
      <w:marLeft w:val="0"/>
      <w:marRight w:val="0"/>
      <w:marTop w:val="0"/>
      <w:marBottom w:val="0"/>
      <w:divBdr>
        <w:top w:val="none" w:sz="0" w:space="0" w:color="auto"/>
        <w:left w:val="none" w:sz="0" w:space="0" w:color="auto"/>
        <w:bottom w:val="none" w:sz="0" w:space="0" w:color="auto"/>
        <w:right w:val="none" w:sz="0" w:space="0" w:color="auto"/>
      </w:divBdr>
    </w:div>
    <w:div w:id="212818060">
      <w:bodyDiv w:val="1"/>
      <w:marLeft w:val="0"/>
      <w:marRight w:val="0"/>
      <w:marTop w:val="0"/>
      <w:marBottom w:val="0"/>
      <w:divBdr>
        <w:top w:val="none" w:sz="0" w:space="0" w:color="auto"/>
        <w:left w:val="none" w:sz="0" w:space="0" w:color="auto"/>
        <w:bottom w:val="none" w:sz="0" w:space="0" w:color="auto"/>
        <w:right w:val="none" w:sz="0" w:space="0" w:color="auto"/>
      </w:divBdr>
    </w:div>
    <w:div w:id="214120809">
      <w:bodyDiv w:val="1"/>
      <w:marLeft w:val="0"/>
      <w:marRight w:val="0"/>
      <w:marTop w:val="0"/>
      <w:marBottom w:val="0"/>
      <w:divBdr>
        <w:top w:val="none" w:sz="0" w:space="0" w:color="auto"/>
        <w:left w:val="none" w:sz="0" w:space="0" w:color="auto"/>
        <w:bottom w:val="none" w:sz="0" w:space="0" w:color="auto"/>
        <w:right w:val="none" w:sz="0" w:space="0" w:color="auto"/>
      </w:divBdr>
      <w:divsChild>
        <w:div w:id="156508046">
          <w:marLeft w:val="0"/>
          <w:marRight w:val="0"/>
          <w:marTop w:val="0"/>
          <w:marBottom w:val="0"/>
          <w:divBdr>
            <w:top w:val="none" w:sz="0" w:space="0" w:color="auto"/>
            <w:left w:val="none" w:sz="0" w:space="0" w:color="auto"/>
            <w:bottom w:val="none" w:sz="0" w:space="0" w:color="auto"/>
            <w:right w:val="none" w:sz="0" w:space="0" w:color="auto"/>
          </w:divBdr>
          <w:divsChild>
            <w:div w:id="1768429747">
              <w:marLeft w:val="0"/>
              <w:marRight w:val="0"/>
              <w:marTop w:val="0"/>
              <w:marBottom w:val="0"/>
              <w:divBdr>
                <w:top w:val="none" w:sz="0" w:space="0" w:color="auto"/>
                <w:left w:val="none" w:sz="0" w:space="0" w:color="auto"/>
                <w:bottom w:val="none" w:sz="0" w:space="0" w:color="auto"/>
                <w:right w:val="none" w:sz="0" w:space="0" w:color="auto"/>
              </w:divBdr>
              <w:divsChild>
                <w:div w:id="1691300523">
                  <w:marLeft w:val="0"/>
                  <w:marRight w:val="0"/>
                  <w:marTop w:val="0"/>
                  <w:marBottom w:val="0"/>
                  <w:divBdr>
                    <w:top w:val="none" w:sz="0" w:space="0" w:color="auto"/>
                    <w:left w:val="none" w:sz="0" w:space="0" w:color="auto"/>
                    <w:bottom w:val="none" w:sz="0" w:space="0" w:color="auto"/>
                    <w:right w:val="none" w:sz="0" w:space="0" w:color="auto"/>
                  </w:divBdr>
                  <w:divsChild>
                    <w:div w:id="455831646">
                      <w:marLeft w:val="0"/>
                      <w:marRight w:val="-105"/>
                      <w:marTop w:val="0"/>
                      <w:marBottom w:val="0"/>
                      <w:divBdr>
                        <w:top w:val="none" w:sz="0" w:space="0" w:color="auto"/>
                        <w:left w:val="none" w:sz="0" w:space="0" w:color="auto"/>
                        <w:bottom w:val="none" w:sz="0" w:space="0" w:color="auto"/>
                        <w:right w:val="none" w:sz="0" w:space="0" w:color="auto"/>
                      </w:divBdr>
                      <w:divsChild>
                        <w:div w:id="362511840">
                          <w:marLeft w:val="0"/>
                          <w:marRight w:val="0"/>
                          <w:marTop w:val="0"/>
                          <w:marBottom w:val="0"/>
                          <w:divBdr>
                            <w:top w:val="none" w:sz="0" w:space="0" w:color="auto"/>
                            <w:left w:val="none" w:sz="0" w:space="0" w:color="auto"/>
                            <w:bottom w:val="none" w:sz="0" w:space="0" w:color="auto"/>
                            <w:right w:val="none" w:sz="0" w:space="0" w:color="auto"/>
                          </w:divBdr>
                          <w:divsChild>
                            <w:div w:id="92436008">
                              <w:marLeft w:val="0"/>
                              <w:marRight w:val="0"/>
                              <w:marTop w:val="0"/>
                              <w:marBottom w:val="0"/>
                              <w:divBdr>
                                <w:top w:val="none" w:sz="0" w:space="0" w:color="auto"/>
                                <w:left w:val="none" w:sz="0" w:space="0" w:color="auto"/>
                                <w:bottom w:val="none" w:sz="0" w:space="0" w:color="auto"/>
                                <w:right w:val="none" w:sz="0" w:space="0" w:color="auto"/>
                              </w:divBdr>
                              <w:divsChild>
                                <w:div w:id="1505244991">
                                  <w:marLeft w:val="0"/>
                                  <w:marRight w:val="0"/>
                                  <w:marTop w:val="0"/>
                                  <w:marBottom w:val="0"/>
                                  <w:divBdr>
                                    <w:top w:val="none" w:sz="0" w:space="0" w:color="auto"/>
                                    <w:left w:val="none" w:sz="0" w:space="0" w:color="auto"/>
                                    <w:bottom w:val="none" w:sz="0" w:space="0" w:color="auto"/>
                                    <w:right w:val="none" w:sz="0" w:space="0" w:color="auto"/>
                                  </w:divBdr>
                                  <w:divsChild>
                                    <w:div w:id="1491479257">
                                      <w:marLeft w:val="750"/>
                                      <w:marRight w:val="0"/>
                                      <w:marTop w:val="0"/>
                                      <w:marBottom w:val="0"/>
                                      <w:divBdr>
                                        <w:top w:val="none" w:sz="0" w:space="0" w:color="auto"/>
                                        <w:left w:val="none" w:sz="0" w:space="0" w:color="auto"/>
                                        <w:bottom w:val="none" w:sz="0" w:space="0" w:color="auto"/>
                                        <w:right w:val="none" w:sz="0" w:space="0" w:color="auto"/>
                                      </w:divBdr>
                                      <w:divsChild>
                                        <w:div w:id="1448310981">
                                          <w:marLeft w:val="0"/>
                                          <w:marRight w:val="0"/>
                                          <w:marTop w:val="0"/>
                                          <w:marBottom w:val="0"/>
                                          <w:divBdr>
                                            <w:top w:val="none" w:sz="0" w:space="0" w:color="auto"/>
                                            <w:left w:val="none" w:sz="0" w:space="0" w:color="auto"/>
                                            <w:bottom w:val="none" w:sz="0" w:space="0" w:color="auto"/>
                                            <w:right w:val="none" w:sz="0" w:space="0" w:color="auto"/>
                                          </w:divBdr>
                                          <w:divsChild>
                                            <w:div w:id="1004163246">
                                              <w:marLeft w:val="0"/>
                                              <w:marRight w:val="0"/>
                                              <w:marTop w:val="0"/>
                                              <w:marBottom w:val="0"/>
                                              <w:divBdr>
                                                <w:top w:val="none" w:sz="0" w:space="0" w:color="auto"/>
                                                <w:left w:val="none" w:sz="0" w:space="0" w:color="auto"/>
                                                <w:bottom w:val="none" w:sz="0" w:space="0" w:color="auto"/>
                                                <w:right w:val="none" w:sz="0" w:space="0" w:color="auto"/>
                                              </w:divBdr>
                                              <w:divsChild>
                                                <w:div w:id="644550081">
                                                  <w:marLeft w:val="0"/>
                                                  <w:marRight w:val="0"/>
                                                  <w:marTop w:val="0"/>
                                                  <w:marBottom w:val="0"/>
                                                  <w:divBdr>
                                                    <w:top w:val="none" w:sz="0" w:space="0" w:color="auto"/>
                                                    <w:left w:val="none" w:sz="0" w:space="0" w:color="auto"/>
                                                    <w:bottom w:val="none" w:sz="0" w:space="0" w:color="auto"/>
                                                    <w:right w:val="none" w:sz="0" w:space="0" w:color="auto"/>
                                                  </w:divBdr>
                                                  <w:divsChild>
                                                    <w:div w:id="189147657">
                                                      <w:marLeft w:val="0"/>
                                                      <w:marRight w:val="0"/>
                                                      <w:marTop w:val="0"/>
                                                      <w:marBottom w:val="0"/>
                                                      <w:divBdr>
                                                        <w:top w:val="none" w:sz="0" w:space="0" w:color="auto"/>
                                                        <w:left w:val="none" w:sz="0" w:space="0" w:color="auto"/>
                                                        <w:bottom w:val="none" w:sz="0" w:space="0" w:color="auto"/>
                                                        <w:right w:val="none" w:sz="0" w:space="0" w:color="auto"/>
                                                      </w:divBdr>
                                                      <w:divsChild>
                                                        <w:div w:id="2052411394">
                                                          <w:marLeft w:val="0"/>
                                                          <w:marRight w:val="0"/>
                                                          <w:marTop w:val="0"/>
                                                          <w:marBottom w:val="0"/>
                                                          <w:divBdr>
                                                            <w:top w:val="none" w:sz="0" w:space="0" w:color="auto"/>
                                                            <w:left w:val="none" w:sz="0" w:space="0" w:color="auto"/>
                                                            <w:bottom w:val="none" w:sz="0" w:space="0" w:color="auto"/>
                                                            <w:right w:val="none" w:sz="0" w:space="0" w:color="auto"/>
                                                          </w:divBdr>
                                                          <w:divsChild>
                                                            <w:div w:id="664288510">
                                                              <w:marLeft w:val="0"/>
                                                              <w:marRight w:val="0"/>
                                                              <w:marTop w:val="0"/>
                                                              <w:marBottom w:val="0"/>
                                                              <w:divBdr>
                                                                <w:top w:val="none" w:sz="0" w:space="0" w:color="auto"/>
                                                                <w:left w:val="none" w:sz="0" w:space="0" w:color="auto"/>
                                                                <w:bottom w:val="none" w:sz="0" w:space="0" w:color="auto"/>
                                                                <w:right w:val="none" w:sz="0" w:space="0" w:color="auto"/>
                                                              </w:divBdr>
                                                              <w:divsChild>
                                                                <w:div w:id="1753697501">
                                                                  <w:marLeft w:val="0"/>
                                                                  <w:marRight w:val="0"/>
                                                                  <w:marTop w:val="0"/>
                                                                  <w:marBottom w:val="0"/>
                                                                  <w:divBdr>
                                                                    <w:top w:val="none" w:sz="0" w:space="0" w:color="auto"/>
                                                                    <w:left w:val="none" w:sz="0" w:space="0" w:color="auto"/>
                                                                    <w:bottom w:val="none" w:sz="0" w:space="0" w:color="auto"/>
                                                                    <w:right w:val="none" w:sz="0" w:space="0" w:color="auto"/>
                                                                  </w:divBdr>
                                                                  <w:divsChild>
                                                                    <w:div w:id="956840343">
                                                                      <w:marLeft w:val="0"/>
                                                                      <w:marRight w:val="0"/>
                                                                      <w:marTop w:val="0"/>
                                                                      <w:marBottom w:val="0"/>
                                                                      <w:divBdr>
                                                                        <w:top w:val="none" w:sz="0" w:space="0" w:color="auto"/>
                                                                        <w:left w:val="none" w:sz="0" w:space="0" w:color="auto"/>
                                                                        <w:bottom w:val="none" w:sz="0" w:space="0" w:color="auto"/>
                                                                        <w:right w:val="none" w:sz="0" w:space="0" w:color="auto"/>
                                                                      </w:divBdr>
                                                                      <w:divsChild>
                                                                        <w:div w:id="166139743">
                                                                          <w:marLeft w:val="0"/>
                                                                          <w:marRight w:val="0"/>
                                                                          <w:marTop w:val="0"/>
                                                                          <w:marBottom w:val="0"/>
                                                                          <w:divBdr>
                                                                            <w:top w:val="none" w:sz="0" w:space="0" w:color="auto"/>
                                                                            <w:left w:val="none" w:sz="0" w:space="0" w:color="auto"/>
                                                                            <w:bottom w:val="none" w:sz="0" w:space="0" w:color="auto"/>
                                                                            <w:right w:val="none" w:sz="0" w:space="0" w:color="auto"/>
                                                                          </w:divBdr>
                                                                          <w:divsChild>
                                                                            <w:div w:id="828134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4938364">
                                                                  <w:marLeft w:val="0"/>
                                                                  <w:marRight w:val="0"/>
                                                                  <w:marTop w:val="60"/>
                                                                  <w:marBottom w:val="0"/>
                                                                  <w:divBdr>
                                                                    <w:top w:val="none" w:sz="0" w:space="0" w:color="auto"/>
                                                                    <w:left w:val="none" w:sz="0" w:space="0" w:color="auto"/>
                                                                    <w:bottom w:val="none" w:sz="0" w:space="0" w:color="auto"/>
                                                                    <w:right w:val="none" w:sz="0" w:space="0" w:color="auto"/>
                                                                  </w:divBdr>
                                                                </w:div>
                                                                <w:div w:id="617376630">
                                                                  <w:marLeft w:val="0"/>
                                                                  <w:marRight w:val="0"/>
                                                                  <w:marTop w:val="0"/>
                                                                  <w:marBottom w:val="0"/>
                                                                  <w:divBdr>
                                                                    <w:top w:val="none" w:sz="0" w:space="0" w:color="auto"/>
                                                                    <w:left w:val="none" w:sz="0" w:space="0" w:color="auto"/>
                                                                    <w:bottom w:val="none" w:sz="0" w:space="0" w:color="auto"/>
                                                                    <w:right w:val="none" w:sz="0" w:space="0" w:color="auto"/>
                                                                  </w:divBdr>
                                                                  <w:divsChild>
                                                                    <w:div w:id="1929996845">
                                                                      <w:marLeft w:val="0"/>
                                                                      <w:marRight w:val="60"/>
                                                                      <w:marTop w:val="0"/>
                                                                      <w:marBottom w:val="0"/>
                                                                      <w:divBdr>
                                                                        <w:top w:val="none" w:sz="0" w:space="0" w:color="auto"/>
                                                                        <w:left w:val="none" w:sz="0" w:space="0" w:color="auto"/>
                                                                        <w:bottom w:val="none" w:sz="0" w:space="0" w:color="auto"/>
                                                                        <w:right w:val="none" w:sz="0" w:space="0" w:color="auto"/>
                                                                      </w:divBdr>
                                                                      <w:divsChild>
                                                                        <w:div w:id="751580947">
                                                                          <w:marLeft w:val="0"/>
                                                                          <w:marRight w:val="0"/>
                                                                          <w:marTop w:val="100"/>
                                                                          <w:marBottom w:val="100"/>
                                                                          <w:divBdr>
                                                                            <w:top w:val="none" w:sz="0" w:space="0" w:color="auto"/>
                                                                            <w:left w:val="none" w:sz="0" w:space="0" w:color="auto"/>
                                                                            <w:bottom w:val="none" w:sz="0" w:space="0" w:color="auto"/>
                                                                            <w:right w:val="none" w:sz="0" w:space="0" w:color="auto"/>
                                                                          </w:divBdr>
                                                                          <w:divsChild>
                                                                            <w:div w:id="1441913">
                                                                              <w:marLeft w:val="0"/>
                                                                              <w:marRight w:val="0"/>
                                                                              <w:marTop w:val="0"/>
                                                                              <w:marBottom w:val="0"/>
                                                                              <w:divBdr>
                                                                                <w:top w:val="none" w:sz="0" w:space="0" w:color="auto"/>
                                                                                <w:left w:val="none" w:sz="0" w:space="0" w:color="auto"/>
                                                                                <w:bottom w:val="none" w:sz="0" w:space="0" w:color="auto"/>
                                                                                <w:right w:val="none" w:sz="0" w:space="0" w:color="auto"/>
                                                                              </w:divBdr>
                                                                            </w:div>
                                                                          </w:divsChild>
                                                                        </w:div>
                                                                        <w:div w:id="1730029594">
                                                                          <w:marLeft w:val="60"/>
                                                                          <w:marRight w:val="0"/>
                                                                          <w:marTop w:val="0"/>
                                                                          <w:marBottom w:val="30"/>
                                                                          <w:divBdr>
                                                                            <w:top w:val="none" w:sz="0" w:space="0" w:color="auto"/>
                                                                            <w:left w:val="none" w:sz="0" w:space="0" w:color="auto"/>
                                                                            <w:bottom w:val="none" w:sz="0" w:space="0" w:color="auto"/>
                                                                            <w:right w:val="none" w:sz="0" w:space="0" w:color="auto"/>
                                                                          </w:divBdr>
                                                                        </w:div>
                                                                      </w:divsChild>
                                                                    </w:div>
                                                                    <w:div w:id="1188566902">
                                                                      <w:marLeft w:val="0"/>
                                                                      <w:marRight w:val="0"/>
                                                                      <w:marTop w:val="0"/>
                                                                      <w:marBottom w:val="0"/>
                                                                      <w:divBdr>
                                                                        <w:top w:val="none" w:sz="0" w:space="0" w:color="auto"/>
                                                                        <w:left w:val="none" w:sz="0" w:space="0" w:color="auto"/>
                                                                        <w:bottom w:val="none" w:sz="0" w:space="0" w:color="auto"/>
                                                                        <w:right w:val="none" w:sz="0" w:space="0" w:color="auto"/>
                                                                      </w:divBdr>
                                                                      <w:divsChild>
                                                                        <w:div w:id="2072001602">
                                                                          <w:marLeft w:val="0"/>
                                                                          <w:marRight w:val="0"/>
                                                                          <w:marTop w:val="0"/>
                                                                          <w:marBottom w:val="0"/>
                                                                          <w:divBdr>
                                                                            <w:top w:val="none" w:sz="0" w:space="0" w:color="auto"/>
                                                                            <w:left w:val="none" w:sz="0" w:space="0" w:color="auto"/>
                                                                            <w:bottom w:val="none" w:sz="0" w:space="0" w:color="auto"/>
                                                                            <w:right w:val="none" w:sz="0" w:space="0" w:color="auto"/>
                                                                          </w:divBdr>
                                                                          <w:divsChild>
                                                                            <w:div w:id="909654900">
                                                                              <w:marLeft w:val="0"/>
                                                                              <w:marRight w:val="0"/>
                                                                              <w:marTop w:val="0"/>
                                                                              <w:marBottom w:val="0"/>
                                                                              <w:divBdr>
                                                                                <w:top w:val="none" w:sz="0" w:space="0" w:color="auto"/>
                                                                                <w:left w:val="none" w:sz="0" w:space="0" w:color="auto"/>
                                                                                <w:bottom w:val="none" w:sz="0" w:space="0" w:color="auto"/>
                                                                                <w:right w:val="none" w:sz="0" w:space="0" w:color="auto"/>
                                                                              </w:divBdr>
                                                                              <w:divsChild>
                                                                                <w:div w:id="1612518726">
                                                                                  <w:marLeft w:val="105"/>
                                                                                  <w:marRight w:val="105"/>
                                                                                  <w:marTop w:val="90"/>
                                                                                  <w:marBottom w:val="150"/>
                                                                                  <w:divBdr>
                                                                                    <w:top w:val="none" w:sz="0" w:space="0" w:color="auto"/>
                                                                                    <w:left w:val="none" w:sz="0" w:space="0" w:color="auto"/>
                                                                                    <w:bottom w:val="none" w:sz="0" w:space="0" w:color="auto"/>
                                                                                    <w:right w:val="none" w:sz="0" w:space="0" w:color="auto"/>
                                                                                  </w:divBdr>
                                                                                </w:div>
                                                                                <w:div w:id="887911429">
                                                                                  <w:marLeft w:val="105"/>
                                                                                  <w:marRight w:val="105"/>
                                                                                  <w:marTop w:val="90"/>
                                                                                  <w:marBottom w:val="150"/>
                                                                                  <w:divBdr>
                                                                                    <w:top w:val="none" w:sz="0" w:space="0" w:color="auto"/>
                                                                                    <w:left w:val="none" w:sz="0" w:space="0" w:color="auto"/>
                                                                                    <w:bottom w:val="none" w:sz="0" w:space="0" w:color="auto"/>
                                                                                    <w:right w:val="none" w:sz="0" w:space="0" w:color="auto"/>
                                                                                  </w:divBdr>
                                                                                </w:div>
                                                                                <w:div w:id="15810379">
                                                                                  <w:marLeft w:val="105"/>
                                                                                  <w:marRight w:val="105"/>
                                                                                  <w:marTop w:val="90"/>
                                                                                  <w:marBottom w:val="150"/>
                                                                                  <w:divBdr>
                                                                                    <w:top w:val="none" w:sz="0" w:space="0" w:color="auto"/>
                                                                                    <w:left w:val="none" w:sz="0" w:space="0" w:color="auto"/>
                                                                                    <w:bottom w:val="none" w:sz="0" w:space="0" w:color="auto"/>
                                                                                    <w:right w:val="none" w:sz="0" w:space="0" w:color="auto"/>
                                                                                  </w:divBdr>
                                                                                </w:div>
                                                                                <w:div w:id="871649763">
                                                                                  <w:marLeft w:val="105"/>
                                                                                  <w:marRight w:val="105"/>
                                                                                  <w:marTop w:val="90"/>
                                                                                  <w:marBottom w:val="150"/>
                                                                                  <w:divBdr>
                                                                                    <w:top w:val="none" w:sz="0" w:space="0" w:color="auto"/>
                                                                                    <w:left w:val="none" w:sz="0" w:space="0" w:color="auto"/>
                                                                                    <w:bottom w:val="none" w:sz="0" w:space="0" w:color="auto"/>
                                                                                    <w:right w:val="none" w:sz="0" w:space="0" w:color="auto"/>
                                                                                  </w:divBdr>
                                                                                </w:div>
                                                                                <w:div w:id="371075945">
                                                                                  <w:marLeft w:val="105"/>
                                                                                  <w:marRight w:val="105"/>
                                                                                  <w:marTop w:val="90"/>
                                                                                  <w:marBottom w:val="150"/>
                                                                                  <w:divBdr>
                                                                                    <w:top w:val="none" w:sz="0" w:space="0" w:color="auto"/>
                                                                                    <w:left w:val="none" w:sz="0" w:space="0" w:color="auto"/>
                                                                                    <w:bottom w:val="none" w:sz="0" w:space="0" w:color="auto"/>
                                                                                    <w:right w:val="none" w:sz="0" w:space="0" w:color="auto"/>
                                                                                  </w:divBdr>
                                                                                </w:div>
                                                                                <w:div w:id="1655259232">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22925790">
          <w:marLeft w:val="0"/>
          <w:marRight w:val="0"/>
          <w:marTop w:val="0"/>
          <w:marBottom w:val="0"/>
          <w:divBdr>
            <w:top w:val="none" w:sz="0" w:space="0" w:color="auto"/>
            <w:left w:val="none" w:sz="0" w:space="0" w:color="auto"/>
            <w:bottom w:val="none" w:sz="0" w:space="0" w:color="auto"/>
            <w:right w:val="none" w:sz="0" w:space="0" w:color="auto"/>
          </w:divBdr>
          <w:divsChild>
            <w:div w:id="689529546">
              <w:marLeft w:val="0"/>
              <w:marRight w:val="0"/>
              <w:marTop w:val="0"/>
              <w:marBottom w:val="0"/>
              <w:divBdr>
                <w:top w:val="none" w:sz="0" w:space="0" w:color="auto"/>
                <w:left w:val="none" w:sz="0" w:space="0" w:color="auto"/>
                <w:bottom w:val="none" w:sz="0" w:space="0" w:color="auto"/>
                <w:right w:val="none" w:sz="0" w:space="0" w:color="auto"/>
              </w:divBdr>
              <w:divsChild>
                <w:div w:id="1655988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708157">
      <w:bodyDiv w:val="1"/>
      <w:marLeft w:val="0"/>
      <w:marRight w:val="0"/>
      <w:marTop w:val="0"/>
      <w:marBottom w:val="0"/>
      <w:divBdr>
        <w:top w:val="none" w:sz="0" w:space="0" w:color="auto"/>
        <w:left w:val="none" w:sz="0" w:space="0" w:color="auto"/>
        <w:bottom w:val="none" w:sz="0" w:space="0" w:color="auto"/>
        <w:right w:val="none" w:sz="0" w:space="0" w:color="auto"/>
      </w:divBdr>
    </w:div>
    <w:div w:id="217979260">
      <w:bodyDiv w:val="1"/>
      <w:marLeft w:val="0"/>
      <w:marRight w:val="0"/>
      <w:marTop w:val="0"/>
      <w:marBottom w:val="0"/>
      <w:divBdr>
        <w:top w:val="none" w:sz="0" w:space="0" w:color="auto"/>
        <w:left w:val="none" w:sz="0" w:space="0" w:color="auto"/>
        <w:bottom w:val="none" w:sz="0" w:space="0" w:color="auto"/>
        <w:right w:val="none" w:sz="0" w:space="0" w:color="auto"/>
      </w:divBdr>
    </w:div>
    <w:div w:id="218444407">
      <w:bodyDiv w:val="1"/>
      <w:marLeft w:val="0"/>
      <w:marRight w:val="0"/>
      <w:marTop w:val="0"/>
      <w:marBottom w:val="0"/>
      <w:divBdr>
        <w:top w:val="none" w:sz="0" w:space="0" w:color="auto"/>
        <w:left w:val="none" w:sz="0" w:space="0" w:color="auto"/>
        <w:bottom w:val="none" w:sz="0" w:space="0" w:color="auto"/>
        <w:right w:val="none" w:sz="0" w:space="0" w:color="auto"/>
      </w:divBdr>
    </w:div>
    <w:div w:id="219288791">
      <w:bodyDiv w:val="1"/>
      <w:marLeft w:val="0"/>
      <w:marRight w:val="0"/>
      <w:marTop w:val="0"/>
      <w:marBottom w:val="0"/>
      <w:divBdr>
        <w:top w:val="none" w:sz="0" w:space="0" w:color="auto"/>
        <w:left w:val="none" w:sz="0" w:space="0" w:color="auto"/>
        <w:bottom w:val="none" w:sz="0" w:space="0" w:color="auto"/>
        <w:right w:val="none" w:sz="0" w:space="0" w:color="auto"/>
      </w:divBdr>
    </w:div>
    <w:div w:id="225066975">
      <w:bodyDiv w:val="1"/>
      <w:marLeft w:val="0"/>
      <w:marRight w:val="0"/>
      <w:marTop w:val="0"/>
      <w:marBottom w:val="0"/>
      <w:divBdr>
        <w:top w:val="none" w:sz="0" w:space="0" w:color="auto"/>
        <w:left w:val="none" w:sz="0" w:space="0" w:color="auto"/>
        <w:bottom w:val="none" w:sz="0" w:space="0" w:color="auto"/>
        <w:right w:val="none" w:sz="0" w:space="0" w:color="auto"/>
      </w:divBdr>
    </w:div>
    <w:div w:id="227768377">
      <w:bodyDiv w:val="1"/>
      <w:marLeft w:val="0"/>
      <w:marRight w:val="0"/>
      <w:marTop w:val="0"/>
      <w:marBottom w:val="0"/>
      <w:divBdr>
        <w:top w:val="none" w:sz="0" w:space="0" w:color="auto"/>
        <w:left w:val="none" w:sz="0" w:space="0" w:color="auto"/>
        <w:bottom w:val="none" w:sz="0" w:space="0" w:color="auto"/>
        <w:right w:val="none" w:sz="0" w:space="0" w:color="auto"/>
      </w:divBdr>
    </w:div>
    <w:div w:id="228273606">
      <w:bodyDiv w:val="1"/>
      <w:marLeft w:val="0"/>
      <w:marRight w:val="0"/>
      <w:marTop w:val="0"/>
      <w:marBottom w:val="0"/>
      <w:divBdr>
        <w:top w:val="none" w:sz="0" w:space="0" w:color="auto"/>
        <w:left w:val="none" w:sz="0" w:space="0" w:color="auto"/>
        <w:bottom w:val="none" w:sz="0" w:space="0" w:color="auto"/>
        <w:right w:val="none" w:sz="0" w:space="0" w:color="auto"/>
      </w:divBdr>
    </w:div>
    <w:div w:id="229072816">
      <w:bodyDiv w:val="1"/>
      <w:marLeft w:val="0"/>
      <w:marRight w:val="0"/>
      <w:marTop w:val="0"/>
      <w:marBottom w:val="0"/>
      <w:divBdr>
        <w:top w:val="none" w:sz="0" w:space="0" w:color="auto"/>
        <w:left w:val="none" w:sz="0" w:space="0" w:color="auto"/>
        <w:bottom w:val="none" w:sz="0" w:space="0" w:color="auto"/>
        <w:right w:val="none" w:sz="0" w:space="0" w:color="auto"/>
      </w:divBdr>
    </w:div>
    <w:div w:id="231430310">
      <w:bodyDiv w:val="1"/>
      <w:marLeft w:val="0"/>
      <w:marRight w:val="0"/>
      <w:marTop w:val="0"/>
      <w:marBottom w:val="0"/>
      <w:divBdr>
        <w:top w:val="none" w:sz="0" w:space="0" w:color="auto"/>
        <w:left w:val="none" w:sz="0" w:space="0" w:color="auto"/>
        <w:bottom w:val="none" w:sz="0" w:space="0" w:color="auto"/>
        <w:right w:val="none" w:sz="0" w:space="0" w:color="auto"/>
      </w:divBdr>
    </w:div>
    <w:div w:id="231738923">
      <w:bodyDiv w:val="1"/>
      <w:marLeft w:val="0"/>
      <w:marRight w:val="0"/>
      <w:marTop w:val="0"/>
      <w:marBottom w:val="0"/>
      <w:divBdr>
        <w:top w:val="none" w:sz="0" w:space="0" w:color="auto"/>
        <w:left w:val="none" w:sz="0" w:space="0" w:color="auto"/>
        <w:bottom w:val="none" w:sz="0" w:space="0" w:color="auto"/>
        <w:right w:val="none" w:sz="0" w:space="0" w:color="auto"/>
      </w:divBdr>
    </w:div>
    <w:div w:id="232005597">
      <w:bodyDiv w:val="1"/>
      <w:marLeft w:val="0"/>
      <w:marRight w:val="0"/>
      <w:marTop w:val="0"/>
      <w:marBottom w:val="0"/>
      <w:divBdr>
        <w:top w:val="none" w:sz="0" w:space="0" w:color="auto"/>
        <w:left w:val="none" w:sz="0" w:space="0" w:color="auto"/>
        <w:bottom w:val="none" w:sz="0" w:space="0" w:color="auto"/>
        <w:right w:val="none" w:sz="0" w:space="0" w:color="auto"/>
      </w:divBdr>
    </w:div>
    <w:div w:id="233858456">
      <w:bodyDiv w:val="1"/>
      <w:marLeft w:val="0"/>
      <w:marRight w:val="0"/>
      <w:marTop w:val="0"/>
      <w:marBottom w:val="0"/>
      <w:divBdr>
        <w:top w:val="none" w:sz="0" w:space="0" w:color="auto"/>
        <w:left w:val="none" w:sz="0" w:space="0" w:color="auto"/>
        <w:bottom w:val="none" w:sz="0" w:space="0" w:color="auto"/>
        <w:right w:val="none" w:sz="0" w:space="0" w:color="auto"/>
      </w:divBdr>
    </w:div>
    <w:div w:id="234246056">
      <w:bodyDiv w:val="1"/>
      <w:marLeft w:val="0"/>
      <w:marRight w:val="0"/>
      <w:marTop w:val="0"/>
      <w:marBottom w:val="0"/>
      <w:divBdr>
        <w:top w:val="none" w:sz="0" w:space="0" w:color="auto"/>
        <w:left w:val="none" w:sz="0" w:space="0" w:color="auto"/>
        <w:bottom w:val="none" w:sz="0" w:space="0" w:color="auto"/>
        <w:right w:val="none" w:sz="0" w:space="0" w:color="auto"/>
      </w:divBdr>
    </w:div>
    <w:div w:id="235014999">
      <w:bodyDiv w:val="1"/>
      <w:marLeft w:val="0"/>
      <w:marRight w:val="0"/>
      <w:marTop w:val="0"/>
      <w:marBottom w:val="0"/>
      <w:divBdr>
        <w:top w:val="none" w:sz="0" w:space="0" w:color="auto"/>
        <w:left w:val="none" w:sz="0" w:space="0" w:color="auto"/>
        <w:bottom w:val="none" w:sz="0" w:space="0" w:color="auto"/>
        <w:right w:val="none" w:sz="0" w:space="0" w:color="auto"/>
      </w:divBdr>
    </w:div>
    <w:div w:id="236211484">
      <w:bodyDiv w:val="1"/>
      <w:marLeft w:val="0"/>
      <w:marRight w:val="0"/>
      <w:marTop w:val="0"/>
      <w:marBottom w:val="0"/>
      <w:divBdr>
        <w:top w:val="none" w:sz="0" w:space="0" w:color="auto"/>
        <w:left w:val="none" w:sz="0" w:space="0" w:color="auto"/>
        <w:bottom w:val="none" w:sz="0" w:space="0" w:color="auto"/>
        <w:right w:val="none" w:sz="0" w:space="0" w:color="auto"/>
      </w:divBdr>
    </w:div>
    <w:div w:id="238567017">
      <w:bodyDiv w:val="1"/>
      <w:marLeft w:val="0"/>
      <w:marRight w:val="0"/>
      <w:marTop w:val="0"/>
      <w:marBottom w:val="0"/>
      <w:divBdr>
        <w:top w:val="none" w:sz="0" w:space="0" w:color="auto"/>
        <w:left w:val="none" w:sz="0" w:space="0" w:color="auto"/>
        <w:bottom w:val="none" w:sz="0" w:space="0" w:color="auto"/>
        <w:right w:val="none" w:sz="0" w:space="0" w:color="auto"/>
      </w:divBdr>
    </w:div>
    <w:div w:id="239289382">
      <w:bodyDiv w:val="1"/>
      <w:marLeft w:val="0"/>
      <w:marRight w:val="0"/>
      <w:marTop w:val="0"/>
      <w:marBottom w:val="0"/>
      <w:divBdr>
        <w:top w:val="none" w:sz="0" w:space="0" w:color="auto"/>
        <w:left w:val="none" w:sz="0" w:space="0" w:color="auto"/>
        <w:bottom w:val="none" w:sz="0" w:space="0" w:color="auto"/>
        <w:right w:val="none" w:sz="0" w:space="0" w:color="auto"/>
      </w:divBdr>
    </w:div>
    <w:div w:id="240483288">
      <w:bodyDiv w:val="1"/>
      <w:marLeft w:val="0"/>
      <w:marRight w:val="0"/>
      <w:marTop w:val="0"/>
      <w:marBottom w:val="0"/>
      <w:divBdr>
        <w:top w:val="none" w:sz="0" w:space="0" w:color="auto"/>
        <w:left w:val="none" w:sz="0" w:space="0" w:color="auto"/>
        <w:bottom w:val="none" w:sz="0" w:space="0" w:color="auto"/>
        <w:right w:val="none" w:sz="0" w:space="0" w:color="auto"/>
      </w:divBdr>
    </w:div>
    <w:div w:id="240530714">
      <w:bodyDiv w:val="1"/>
      <w:marLeft w:val="0"/>
      <w:marRight w:val="0"/>
      <w:marTop w:val="0"/>
      <w:marBottom w:val="0"/>
      <w:divBdr>
        <w:top w:val="none" w:sz="0" w:space="0" w:color="auto"/>
        <w:left w:val="none" w:sz="0" w:space="0" w:color="auto"/>
        <w:bottom w:val="none" w:sz="0" w:space="0" w:color="auto"/>
        <w:right w:val="none" w:sz="0" w:space="0" w:color="auto"/>
      </w:divBdr>
    </w:div>
    <w:div w:id="240868673">
      <w:bodyDiv w:val="1"/>
      <w:marLeft w:val="0"/>
      <w:marRight w:val="0"/>
      <w:marTop w:val="0"/>
      <w:marBottom w:val="0"/>
      <w:divBdr>
        <w:top w:val="none" w:sz="0" w:space="0" w:color="auto"/>
        <w:left w:val="none" w:sz="0" w:space="0" w:color="auto"/>
        <w:bottom w:val="none" w:sz="0" w:space="0" w:color="auto"/>
        <w:right w:val="none" w:sz="0" w:space="0" w:color="auto"/>
      </w:divBdr>
    </w:div>
    <w:div w:id="242838294">
      <w:bodyDiv w:val="1"/>
      <w:marLeft w:val="0"/>
      <w:marRight w:val="0"/>
      <w:marTop w:val="0"/>
      <w:marBottom w:val="0"/>
      <w:divBdr>
        <w:top w:val="none" w:sz="0" w:space="0" w:color="auto"/>
        <w:left w:val="none" w:sz="0" w:space="0" w:color="auto"/>
        <w:bottom w:val="none" w:sz="0" w:space="0" w:color="auto"/>
        <w:right w:val="none" w:sz="0" w:space="0" w:color="auto"/>
      </w:divBdr>
    </w:div>
    <w:div w:id="242955699">
      <w:bodyDiv w:val="1"/>
      <w:marLeft w:val="0"/>
      <w:marRight w:val="0"/>
      <w:marTop w:val="0"/>
      <w:marBottom w:val="0"/>
      <w:divBdr>
        <w:top w:val="none" w:sz="0" w:space="0" w:color="auto"/>
        <w:left w:val="none" w:sz="0" w:space="0" w:color="auto"/>
        <w:bottom w:val="none" w:sz="0" w:space="0" w:color="auto"/>
        <w:right w:val="none" w:sz="0" w:space="0" w:color="auto"/>
      </w:divBdr>
    </w:div>
    <w:div w:id="243495461">
      <w:bodyDiv w:val="1"/>
      <w:marLeft w:val="0"/>
      <w:marRight w:val="0"/>
      <w:marTop w:val="0"/>
      <w:marBottom w:val="0"/>
      <w:divBdr>
        <w:top w:val="none" w:sz="0" w:space="0" w:color="auto"/>
        <w:left w:val="none" w:sz="0" w:space="0" w:color="auto"/>
        <w:bottom w:val="none" w:sz="0" w:space="0" w:color="auto"/>
        <w:right w:val="none" w:sz="0" w:space="0" w:color="auto"/>
      </w:divBdr>
    </w:div>
    <w:div w:id="243684217">
      <w:bodyDiv w:val="1"/>
      <w:marLeft w:val="0"/>
      <w:marRight w:val="0"/>
      <w:marTop w:val="0"/>
      <w:marBottom w:val="0"/>
      <w:divBdr>
        <w:top w:val="none" w:sz="0" w:space="0" w:color="auto"/>
        <w:left w:val="none" w:sz="0" w:space="0" w:color="auto"/>
        <w:bottom w:val="none" w:sz="0" w:space="0" w:color="auto"/>
        <w:right w:val="none" w:sz="0" w:space="0" w:color="auto"/>
      </w:divBdr>
    </w:div>
    <w:div w:id="243925629">
      <w:bodyDiv w:val="1"/>
      <w:marLeft w:val="0"/>
      <w:marRight w:val="0"/>
      <w:marTop w:val="0"/>
      <w:marBottom w:val="0"/>
      <w:divBdr>
        <w:top w:val="none" w:sz="0" w:space="0" w:color="auto"/>
        <w:left w:val="none" w:sz="0" w:space="0" w:color="auto"/>
        <w:bottom w:val="none" w:sz="0" w:space="0" w:color="auto"/>
        <w:right w:val="none" w:sz="0" w:space="0" w:color="auto"/>
      </w:divBdr>
    </w:div>
    <w:div w:id="247278793">
      <w:bodyDiv w:val="1"/>
      <w:marLeft w:val="0"/>
      <w:marRight w:val="0"/>
      <w:marTop w:val="0"/>
      <w:marBottom w:val="0"/>
      <w:divBdr>
        <w:top w:val="none" w:sz="0" w:space="0" w:color="auto"/>
        <w:left w:val="none" w:sz="0" w:space="0" w:color="auto"/>
        <w:bottom w:val="none" w:sz="0" w:space="0" w:color="auto"/>
        <w:right w:val="none" w:sz="0" w:space="0" w:color="auto"/>
      </w:divBdr>
    </w:div>
    <w:div w:id="247882588">
      <w:bodyDiv w:val="1"/>
      <w:marLeft w:val="0"/>
      <w:marRight w:val="0"/>
      <w:marTop w:val="0"/>
      <w:marBottom w:val="0"/>
      <w:divBdr>
        <w:top w:val="none" w:sz="0" w:space="0" w:color="auto"/>
        <w:left w:val="none" w:sz="0" w:space="0" w:color="auto"/>
        <w:bottom w:val="none" w:sz="0" w:space="0" w:color="auto"/>
        <w:right w:val="none" w:sz="0" w:space="0" w:color="auto"/>
      </w:divBdr>
    </w:div>
    <w:div w:id="250118029">
      <w:bodyDiv w:val="1"/>
      <w:marLeft w:val="0"/>
      <w:marRight w:val="0"/>
      <w:marTop w:val="0"/>
      <w:marBottom w:val="0"/>
      <w:divBdr>
        <w:top w:val="none" w:sz="0" w:space="0" w:color="auto"/>
        <w:left w:val="none" w:sz="0" w:space="0" w:color="auto"/>
        <w:bottom w:val="none" w:sz="0" w:space="0" w:color="auto"/>
        <w:right w:val="none" w:sz="0" w:space="0" w:color="auto"/>
      </w:divBdr>
    </w:div>
    <w:div w:id="250357653">
      <w:bodyDiv w:val="1"/>
      <w:marLeft w:val="0"/>
      <w:marRight w:val="0"/>
      <w:marTop w:val="0"/>
      <w:marBottom w:val="0"/>
      <w:divBdr>
        <w:top w:val="none" w:sz="0" w:space="0" w:color="auto"/>
        <w:left w:val="none" w:sz="0" w:space="0" w:color="auto"/>
        <w:bottom w:val="none" w:sz="0" w:space="0" w:color="auto"/>
        <w:right w:val="none" w:sz="0" w:space="0" w:color="auto"/>
      </w:divBdr>
    </w:div>
    <w:div w:id="253706508">
      <w:bodyDiv w:val="1"/>
      <w:marLeft w:val="0"/>
      <w:marRight w:val="0"/>
      <w:marTop w:val="0"/>
      <w:marBottom w:val="0"/>
      <w:divBdr>
        <w:top w:val="none" w:sz="0" w:space="0" w:color="auto"/>
        <w:left w:val="none" w:sz="0" w:space="0" w:color="auto"/>
        <w:bottom w:val="none" w:sz="0" w:space="0" w:color="auto"/>
        <w:right w:val="none" w:sz="0" w:space="0" w:color="auto"/>
      </w:divBdr>
    </w:div>
    <w:div w:id="253982061">
      <w:bodyDiv w:val="1"/>
      <w:marLeft w:val="0"/>
      <w:marRight w:val="0"/>
      <w:marTop w:val="0"/>
      <w:marBottom w:val="0"/>
      <w:divBdr>
        <w:top w:val="none" w:sz="0" w:space="0" w:color="auto"/>
        <w:left w:val="none" w:sz="0" w:space="0" w:color="auto"/>
        <w:bottom w:val="none" w:sz="0" w:space="0" w:color="auto"/>
        <w:right w:val="none" w:sz="0" w:space="0" w:color="auto"/>
      </w:divBdr>
    </w:div>
    <w:div w:id="254438955">
      <w:bodyDiv w:val="1"/>
      <w:marLeft w:val="0"/>
      <w:marRight w:val="0"/>
      <w:marTop w:val="0"/>
      <w:marBottom w:val="0"/>
      <w:divBdr>
        <w:top w:val="none" w:sz="0" w:space="0" w:color="auto"/>
        <w:left w:val="none" w:sz="0" w:space="0" w:color="auto"/>
        <w:bottom w:val="none" w:sz="0" w:space="0" w:color="auto"/>
        <w:right w:val="none" w:sz="0" w:space="0" w:color="auto"/>
      </w:divBdr>
    </w:div>
    <w:div w:id="254561791">
      <w:bodyDiv w:val="1"/>
      <w:marLeft w:val="0"/>
      <w:marRight w:val="0"/>
      <w:marTop w:val="0"/>
      <w:marBottom w:val="0"/>
      <w:divBdr>
        <w:top w:val="none" w:sz="0" w:space="0" w:color="auto"/>
        <w:left w:val="none" w:sz="0" w:space="0" w:color="auto"/>
        <w:bottom w:val="none" w:sz="0" w:space="0" w:color="auto"/>
        <w:right w:val="none" w:sz="0" w:space="0" w:color="auto"/>
      </w:divBdr>
    </w:div>
    <w:div w:id="255479978">
      <w:bodyDiv w:val="1"/>
      <w:marLeft w:val="0"/>
      <w:marRight w:val="0"/>
      <w:marTop w:val="0"/>
      <w:marBottom w:val="0"/>
      <w:divBdr>
        <w:top w:val="none" w:sz="0" w:space="0" w:color="auto"/>
        <w:left w:val="none" w:sz="0" w:space="0" w:color="auto"/>
        <w:bottom w:val="none" w:sz="0" w:space="0" w:color="auto"/>
        <w:right w:val="none" w:sz="0" w:space="0" w:color="auto"/>
      </w:divBdr>
    </w:div>
    <w:div w:id="255748748">
      <w:bodyDiv w:val="1"/>
      <w:marLeft w:val="0"/>
      <w:marRight w:val="0"/>
      <w:marTop w:val="0"/>
      <w:marBottom w:val="0"/>
      <w:divBdr>
        <w:top w:val="none" w:sz="0" w:space="0" w:color="auto"/>
        <w:left w:val="none" w:sz="0" w:space="0" w:color="auto"/>
        <w:bottom w:val="none" w:sz="0" w:space="0" w:color="auto"/>
        <w:right w:val="none" w:sz="0" w:space="0" w:color="auto"/>
      </w:divBdr>
    </w:div>
    <w:div w:id="255753768">
      <w:bodyDiv w:val="1"/>
      <w:marLeft w:val="0"/>
      <w:marRight w:val="0"/>
      <w:marTop w:val="0"/>
      <w:marBottom w:val="0"/>
      <w:divBdr>
        <w:top w:val="none" w:sz="0" w:space="0" w:color="auto"/>
        <w:left w:val="none" w:sz="0" w:space="0" w:color="auto"/>
        <w:bottom w:val="none" w:sz="0" w:space="0" w:color="auto"/>
        <w:right w:val="none" w:sz="0" w:space="0" w:color="auto"/>
      </w:divBdr>
    </w:div>
    <w:div w:id="256528329">
      <w:bodyDiv w:val="1"/>
      <w:marLeft w:val="0"/>
      <w:marRight w:val="0"/>
      <w:marTop w:val="0"/>
      <w:marBottom w:val="0"/>
      <w:divBdr>
        <w:top w:val="none" w:sz="0" w:space="0" w:color="auto"/>
        <w:left w:val="none" w:sz="0" w:space="0" w:color="auto"/>
        <w:bottom w:val="none" w:sz="0" w:space="0" w:color="auto"/>
        <w:right w:val="none" w:sz="0" w:space="0" w:color="auto"/>
      </w:divBdr>
    </w:div>
    <w:div w:id="257177627">
      <w:bodyDiv w:val="1"/>
      <w:marLeft w:val="0"/>
      <w:marRight w:val="0"/>
      <w:marTop w:val="0"/>
      <w:marBottom w:val="0"/>
      <w:divBdr>
        <w:top w:val="none" w:sz="0" w:space="0" w:color="auto"/>
        <w:left w:val="none" w:sz="0" w:space="0" w:color="auto"/>
        <w:bottom w:val="none" w:sz="0" w:space="0" w:color="auto"/>
        <w:right w:val="none" w:sz="0" w:space="0" w:color="auto"/>
      </w:divBdr>
    </w:div>
    <w:div w:id="257182152">
      <w:bodyDiv w:val="1"/>
      <w:marLeft w:val="0"/>
      <w:marRight w:val="0"/>
      <w:marTop w:val="0"/>
      <w:marBottom w:val="0"/>
      <w:divBdr>
        <w:top w:val="none" w:sz="0" w:space="0" w:color="auto"/>
        <w:left w:val="none" w:sz="0" w:space="0" w:color="auto"/>
        <w:bottom w:val="none" w:sz="0" w:space="0" w:color="auto"/>
        <w:right w:val="none" w:sz="0" w:space="0" w:color="auto"/>
      </w:divBdr>
    </w:div>
    <w:div w:id="257257352">
      <w:bodyDiv w:val="1"/>
      <w:marLeft w:val="0"/>
      <w:marRight w:val="0"/>
      <w:marTop w:val="0"/>
      <w:marBottom w:val="0"/>
      <w:divBdr>
        <w:top w:val="none" w:sz="0" w:space="0" w:color="auto"/>
        <w:left w:val="none" w:sz="0" w:space="0" w:color="auto"/>
        <w:bottom w:val="none" w:sz="0" w:space="0" w:color="auto"/>
        <w:right w:val="none" w:sz="0" w:space="0" w:color="auto"/>
      </w:divBdr>
      <w:divsChild>
        <w:div w:id="75134856">
          <w:marLeft w:val="0"/>
          <w:marRight w:val="0"/>
          <w:marTop w:val="0"/>
          <w:marBottom w:val="0"/>
          <w:divBdr>
            <w:top w:val="none" w:sz="0" w:space="0" w:color="auto"/>
            <w:left w:val="none" w:sz="0" w:space="0" w:color="auto"/>
            <w:bottom w:val="none" w:sz="0" w:space="0" w:color="auto"/>
            <w:right w:val="none" w:sz="0" w:space="0" w:color="auto"/>
          </w:divBdr>
          <w:divsChild>
            <w:div w:id="713308671">
              <w:marLeft w:val="0"/>
              <w:marRight w:val="0"/>
              <w:marTop w:val="0"/>
              <w:marBottom w:val="0"/>
              <w:divBdr>
                <w:top w:val="none" w:sz="0" w:space="0" w:color="auto"/>
                <w:left w:val="none" w:sz="0" w:space="0" w:color="auto"/>
                <w:bottom w:val="none" w:sz="0" w:space="0" w:color="auto"/>
                <w:right w:val="none" w:sz="0" w:space="0" w:color="auto"/>
              </w:divBdr>
              <w:divsChild>
                <w:div w:id="1648776819">
                  <w:marLeft w:val="0"/>
                  <w:marRight w:val="0"/>
                  <w:marTop w:val="0"/>
                  <w:marBottom w:val="0"/>
                  <w:divBdr>
                    <w:top w:val="none" w:sz="0" w:space="0" w:color="auto"/>
                    <w:left w:val="none" w:sz="0" w:space="0" w:color="auto"/>
                    <w:bottom w:val="none" w:sz="0" w:space="0" w:color="auto"/>
                    <w:right w:val="none" w:sz="0" w:space="0" w:color="auto"/>
                  </w:divBdr>
                  <w:divsChild>
                    <w:div w:id="264120148">
                      <w:marLeft w:val="0"/>
                      <w:marRight w:val="-105"/>
                      <w:marTop w:val="0"/>
                      <w:marBottom w:val="0"/>
                      <w:divBdr>
                        <w:top w:val="none" w:sz="0" w:space="0" w:color="auto"/>
                        <w:left w:val="none" w:sz="0" w:space="0" w:color="auto"/>
                        <w:bottom w:val="none" w:sz="0" w:space="0" w:color="auto"/>
                        <w:right w:val="none" w:sz="0" w:space="0" w:color="auto"/>
                      </w:divBdr>
                      <w:divsChild>
                        <w:div w:id="621814086">
                          <w:marLeft w:val="0"/>
                          <w:marRight w:val="0"/>
                          <w:marTop w:val="0"/>
                          <w:marBottom w:val="0"/>
                          <w:divBdr>
                            <w:top w:val="none" w:sz="0" w:space="0" w:color="auto"/>
                            <w:left w:val="none" w:sz="0" w:space="0" w:color="auto"/>
                            <w:bottom w:val="none" w:sz="0" w:space="0" w:color="auto"/>
                            <w:right w:val="none" w:sz="0" w:space="0" w:color="auto"/>
                          </w:divBdr>
                          <w:divsChild>
                            <w:div w:id="1089158606">
                              <w:marLeft w:val="0"/>
                              <w:marRight w:val="0"/>
                              <w:marTop w:val="0"/>
                              <w:marBottom w:val="0"/>
                              <w:divBdr>
                                <w:top w:val="none" w:sz="0" w:space="0" w:color="auto"/>
                                <w:left w:val="none" w:sz="0" w:space="0" w:color="auto"/>
                                <w:bottom w:val="none" w:sz="0" w:space="0" w:color="auto"/>
                                <w:right w:val="none" w:sz="0" w:space="0" w:color="auto"/>
                              </w:divBdr>
                              <w:divsChild>
                                <w:div w:id="1333994520">
                                  <w:marLeft w:val="0"/>
                                  <w:marRight w:val="0"/>
                                  <w:marTop w:val="0"/>
                                  <w:marBottom w:val="0"/>
                                  <w:divBdr>
                                    <w:top w:val="none" w:sz="0" w:space="0" w:color="auto"/>
                                    <w:left w:val="none" w:sz="0" w:space="0" w:color="auto"/>
                                    <w:bottom w:val="none" w:sz="0" w:space="0" w:color="auto"/>
                                    <w:right w:val="none" w:sz="0" w:space="0" w:color="auto"/>
                                  </w:divBdr>
                                  <w:divsChild>
                                    <w:div w:id="382019218">
                                      <w:marLeft w:val="750"/>
                                      <w:marRight w:val="0"/>
                                      <w:marTop w:val="0"/>
                                      <w:marBottom w:val="0"/>
                                      <w:divBdr>
                                        <w:top w:val="none" w:sz="0" w:space="0" w:color="auto"/>
                                        <w:left w:val="none" w:sz="0" w:space="0" w:color="auto"/>
                                        <w:bottom w:val="none" w:sz="0" w:space="0" w:color="auto"/>
                                        <w:right w:val="none" w:sz="0" w:space="0" w:color="auto"/>
                                      </w:divBdr>
                                      <w:divsChild>
                                        <w:div w:id="786237898">
                                          <w:marLeft w:val="0"/>
                                          <w:marRight w:val="0"/>
                                          <w:marTop w:val="0"/>
                                          <w:marBottom w:val="0"/>
                                          <w:divBdr>
                                            <w:top w:val="none" w:sz="0" w:space="0" w:color="auto"/>
                                            <w:left w:val="none" w:sz="0" w:space="0" w:color="auto"/>
                                            <w:bottom w:val="none" w:sz="0" w:space="0" w:color="auto"/>
                                            <w:right w:val="none" w:sz="0" w:space="0" w:color="auto"/>
                                          </w:divBdr>
                                          <w:divsChild>
                                            <w:div w:id="423962658">
                                              <w:marLeft w:val="0"/>
                                              <w:marRight w:val="0"/>
                                              <w:marTop w:val="0"/>
                                              <w:marBottom w:val="0"/>
                                              <w:divBdr>
                                                <w:top w:val="none" w:sz="0" w:space="0" w:color="auto"/>
                                                <w:left w:val="none" w:sz="0" w:space="0" w:color="auto"/>
                                                <w:bottom w:val="none" w:sz="0" w:space="0" w:color="auto"/>
                                                <w:right w:val="none" w:sz="0" w:space="0" w:color="auto"/>
                                              </w:divBdr>
                                              <w:divsChild>
                                                <w:div w:id="1798835095">
                                                  <w:marLeft w:val="0"/>
                                                  <w:marRight w:val="0"/>
                                                  <w:marTop w:val="0"/>
                                                  <w:marBottom w:val="0"/>
                                                  <w:divBdr>
                                                    <w:top w:val="none" w:sz="0" w:space="0" w:color="auto"/>
                                                    <w:left w:val="none" w:sz="0" w:space="0" w:color="auto"/>
                                                    <w:bottom w:val="none" w:sz="0" w:space="0" w:color="auto"/>
                                                    <w:right w:val="none" w:sz="0" w:space="0" w:color="auto"/>
                                                  </w:divBdr>
                                                  <w:divsChild>
                                                    <w:div w:id="1907690221">
                                                      <w:marLeft w:val="0"/>
                                                      <w:marRight w:val="0"/>
                                                      <w:marTop w:val="0"/>
                                                      <w:marBottom w:val="0"/>
                                                      <w:divBdr>
                                                        <w:top w:val="none" w:sz="0" w:space="0" w:color="auto"/>
                                                        <w:left w:val="none" w:sz="0" w:space="0" w:color="auto"/>
                                                        <w:bottom w:val="none" w:sz="0" w:space="0" w:color="auto"/>
                                                        <w:right w:val="none" w:sz="0" w:space="0" w:color="auto"/>
                                                      </w:divBdr>
                                                      <w:divsChild>
                                                        <w:div w:id="187841670">
                                                          <w:marLeft w:val="0"/>
                                                          <w:marRight w:val="0"/>
                                                          <w:marTop w:val="0"/>
                                                          <w:marBottom w:val="0"/>
                                                          <w:divBdr>
                                                            <w:top w:val="none" w:sz="0" w:space="0" w:color="auto"/>
                                                            <w:left w:val="none" w:sz="0" w:space="0" w:color="auto"/>
                                                            <w:bottom w:val="none" w:sz="0" w:space="0" w:color="auto"/>
                                                            <w:right w:val="none" w:sz="0" w:space="0" w:color="auto"/>
                                                          </w:divBdr>
                                                        </w:div>
                                                      </w:divsChild>
                                                    </w:div>
                                                    <w:div w:id="889848387">
                                                      <w:marLeft w:val="0"/>
                                                      <w:marRight w:val="0"/>
                                                      <w:marTop w:val="150"/>
                                                      <w:marBottom w:val="0"/>
                                                      <w:divBdr>
                                                        <w:top w:val="none" w:sz="0" w:space="0" w:color="auto"/>
                                                        <w:left w:val="none" w:sz="0" w:space="0" w:color="auto"/>
                                                        <w:bottom w:val="none" w:sz="0" w:space="0" w:color="auto"/>
                                                        <w:right w:val="none" w:sz="0" w:space="0" w:color="auto"/>
                                                      </w:divBdr>
                                                    </w:div>
                                                    <w:div w:id="1982495312">
                                                      <w:marLeft w:val="0"/>
                                                      <w:marRight w:val="0"/>
                                                      <w:marTop w:val="0"/>
                                                      <w:marBottom w:val="0"/>
                                                      <w:divBdr>
                                                        <w:top w:val="none" w:sz="0" w:space="0" w:color="auto"/>
                                                        <w:left w:val="none" w:sz="0" w:space="0" w:color="auto"/>
                                                        <w:bottom w:val="none" w:sz="0" w:space="0" w:color="auto"/>
                                                        <w:right w:val="none" w:sz="0" w:space="0" w:color="auto"/>
                                                      </w:divBdr>
                                                      <w:divsChild>
                                                        <w:div w:id="669412129">
                                                          <w:marLeft w:val="0"/>
                                                          <w:marRight w:val="0"/>
                                                          <w:marTop w:val="0"/>
                                                          <w:marBottom w:val="0"/>
                                                          <w:divBdr>
                                                            <w:top w:val="none" w:sz="0" w:space="0" w:color="auto"/>
                                                            <w:left w:val="none" w:sz="0" w:space="0" w:color="auto"/>
                                                            <w:bottom w:val="none" w:sz="0" w:space="0" w:color="auto"/>
                                                            <w:right w:val="none" w:sz="0" w:space="0" w:color="auto"/>
                                                          </w:divBdr>
                                                          <w:divsChild>
                                                            <w:div w:id="1228960664">
                                                              <w:marLeft w:val="0"/>
                                                              <w:marRight w:val="0"/>
                                                              <w:marTop w:val="0"/>
                                                              <w:marBottom w:val="0"/>
                                                              <w:divBdr>
                                                                <w:top w:val="none" w:sz="0" w:space="0" w:color="auto"/>
                                                                <w:left w:val="none" w:sz="0" w:space="0" w:color="auto"/>
                                                                <w:bottom w:val="none" w:sz="0" w:space="0" w:color="auto"/>
                                                                <w:right w:val="none" w:sz="0" w:space="0" w:color="auto"/>
                                                              </w:divBdr>
                                                              <w:divsChild>
                                                                <w:div w:id="1676422075">
                                                                  <w:marLeft w:val="0"/>
                                                                  <w:marRight w:val="0"/>
                                                                  <w:marTop w:val="0"/>
                                                                  <w:marBottom w:val="0"/>
                                                                  <w:divBdr>
                                                                    <w:top w:val="none" w:sz="0" w:space="0" w:color="auto"/>
                                                                    <w:left w:val="none" w:sz="0" w:space="0" w:color="auto"/>
                                                                    <w:bottom w:val="none" w:sz="0" w:space="0" w:color="auto"/>
                                                                    <w:right w:val="none" w:sz="0" w:space="0" w:color="auto"/>
                                                                  </w:divBdr>
                                                                  <w:divsChild>
                                                                    <w:div w:id="1576352903">
                                                                      <w:marLeft w:val="105"/>
                                                                      <w:marRight w:val="105"/>
                                                                      <w:marTop w:val="90"/>
                                                                      <w:marBottom w:val="150"/>
                                                                      <w:divBdr>
                                                                        <w:top w:val="none" w:sz="0" w:space="0" w:color="auto"/>
                                                                        <w:left w:val="none" w:sz="0" w:space="0" w:color="auto"/>
                                                                        <w:bottom w:val="none" w:sz="0" w:space="0" w:color="auto"/>
                                                                        <w:right w:val="none" w:sz="0" w:space="0" w:color="auto"/>
                                                                      </w:divBdr>
                                                                    </w:div>
                                                                    <w:div w:id="441461667">
                                                                      <w:marLeft w:val="105"/>
                                                                      <w:marRight w:val="105"/>
                                                                      <w:marTop w:val="90"/>
                                                                      <w:marBottom w:val="150"/>
                                                                      <w:divBdr>
                                                                        <w:top w:val="none" w:sz="0" w:space="0" w:color="auto"/>
                                                                        <w:left w:val="none" w:sz="0" w:space="0" w:color="auto"/>
                                                                        <w:bottom w:val="none" w:sz="0" w:space="0" w:color="auto"/>
                                                                        <w:right w:val="none" w:sz="0" w:space="0" w:color="auto"/>
                                                                      </w:divBdr>
                                                                    </w:div>
                                                                    <w:div w:id="602304724">
                                                                      <w:marLeft w:val="105"/>
                                                                      <w:marRight w:val="105"/>
                                                                      <w:marTop w:val="90"/>
                                                                      <w:marBottom w:val="150"/>
                                                                      <w:divBdr>
                                                                        <w:top w:val="none" w:sz="0" w:space="0" w:color="auto"/>
                                                                        <w:left w:val="none" w:sz="0" w:space="0" w:color="auto"/>
                                                                        <w:bottom w:val="none" w:sz="0" w:space="0" w:color="auto"/>
                                                                        <w:right w:val="none" w:sz="0" w:space="0" w:color="auto"/>
                                                                      </w:divBdr>
                                                                    </w:div>
                                                                    <w:div w:id="289628016">
                                                                      <w:marLeft w:val="105"/>
                                                                      <w:marRight w:val="105"/>
                                                                      <w:marTop w:val="90"/>
                                                                      <w:marBottom w:val="150"/>
                                                                      <w:divBdr>
                                                                        <w:top w:val="none" w:sz="0" w:space="0" w:color="auto"/>
                                                                        <w:left w:val="none" w:sz="0" w:space="0" w:color="auto"/>
                                                                        <w:bottom w:val="none" w:sz="0" w:space="0" w:color="auto"/>
                                                                        <w:right w:val="none" w:sz="0" w:space="0" w:color="auto"/>
                                                                      </w:divBdr>
                                                                    </w:div>
                                                                    <w:div w:id="1721595111">
                                                                      <w:marLeft w:val="105"/>
                                                                      <w:marRight w:val="105"/>
                                                                      <w:marTop w:val="90"/>
                                                                      <w:marBottom w:val="150"/>
                                                                      <w:divBdr>
                                                                        <w:top w:val="none" w:sz="0" w:space="0" w:color="auto"/>
                                                                        <w:left w:val="none" w:sz="0" w:space="0" w:color="auto"/>
                                                                        <w:bottom w:val="none" w:sz="0" w:space="0" w:color="auto"/>
                                                                        <w:right w:val="none" w:sz="0" w:space="0" w:color="auto"/>
                                                                      </w:divBdr>
                                                                    </w:div>
                                                                    <w:div w:id="1800175257">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826553291">
          <w:marLeft w:val="0"/>
          <w:marRight w:val="0"/>
          <w:marTop w:val="0"/>
          <w:marBottom w:val="0"/>
          <w:divBdr>
            <w:top w:val="none" w:sz="0" w:space="0" w:color="auto"/>
            <w:left w:val="none" w:sz="0" w:space="0" w:color="auto"/>
            <w:bottom w:val="none" w:sz="0" w:space="0" w:color="auto"/>
            <w:right w:val="none" w:sz="0" w:space="0" w:color="auto"/>
          </w:divBdr>
          <w:divsChild>
            <w:div w:id="601767795">
              <w:marLeft w:val="0"/>
              <w:marRight w:val="0"/>
              <w:marTop w:val="0"/>
              <w:marBottom w:val="0"/>
              <w:divBdr>
                <w:top w:val="none" w:sz="0" w:space="0" w:color="auto"/>
                <w:left w:val="none" w:sz="0" w:space="0" w:color="auto"/>
                <w:bottom w:val="none" w:sz="0" w:space="0" w:color="auto"/>
                <w:right w:val="none" w:sz="0" w:space="0" w:color="auto"/>
              </w:divBdr>
              <w:divsChild>
                <w:div w:id="196434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490856">
      <w:bodyDiv w:val="1"/>
      <w:marLeft w:val="0"/>
      <w:marRight w:val="0"/>
      <w:marTop w:val="0"/>
      <w:marBottom w:val="0"/>
      <w:divBdr>
        <w:top w:val="none" w:sz="0" w:space="0" w:color="auto"/>
        <w:left w:val="none" w:sz="0" w:space="0" w:color="auto"/>
        <w:bottom w:val="none" w:sz="0" w:space="0" w:color="auto"/>
        <w:right w:val="none" w:sz="0" w:space="0" w:color="auto"/>
      </w:divBdr>
    </w:div>
    <w:div w:id="260340374">
      <w:bodyDiv w:val="1"/>
      <w:marLeft w:val="0"/>
      <w:marRight w:val="0"/>
      <w:marTop w:val="0"/>
      <w:marBottom w:val="0"/>
      <w:divBdr>
        <w:top w:val="none" w:sz="0" w:space="0" w:color="auto"/>
        <w:left w:val="none" w:sz="0" w:space="0" w:color="auto"/>
        <w:bottom w:val="none" w:sz="0" w:space="0" w:color="auto"/>
        <w:right w:val="none" w:sz="0" w:space="0" w:color="auto"/>
      </w:divBdr>
    </w:div>
    <w:div w:id="262424671">
      <w:bodyDiv w:val="1"/>
      <w:marLeft w:val="0"/>
      <w:marRight w:val="0"/>
      <w:marTop w:val="0"/>
      <w:marBottom w:val="0"/>
      <w:divBdr>
        <w:top w:val="none" w:sz="0" w:space="0" w:color="auto"/>
        <w:left w:val="none" w:sz="0" w:space="0" w:color="auto"/>
        <w:bottom w:val="none" w:sz="0" w:space="0" w:color="auto"/>
        <w:right w:val="none" w:sz="0" w:space="0" w:color="auto"/>
      </w:divBdr>
    </w:div>
    <w:div w:id="263656973">
      <w:bodyDiv w:val="1"/>
      <w:marLeft w:val="0"/>
      <w:marRight w:val="0"/>
      <w:marTop w:val="0"/>
      <w:marBottom w:val="0"/>
      <w:divBdr>
        <w:top w:val="none" w:sz="0" w:space="0" w:color="auto"/>
        <w:left w:val="none" w:sz="0" w:space="0" w:color="auto"/>
        <w:bottom w:val="none" w:sz="0" w:space="0" w:color="auto"/>
        <w:right w:val="none" w:sz="0" w:space="0" w:color="auto"/>
      </w:divBdr>
    </w:div>
    <w:div w:id="264659630">
      <w:bodyDiv w:val="1"/>
      <w:marLeft w:val="0"/>
      <w:marRight w:val="0"/>
      <w:marTop w:val="0"/>
      <w:marBottom w:val="0"/>
      <w:divBdr>
        <w:top w:val="none" w:sz="0" w:space="0" w:color="auto"/>
        <w:left w:val="none" w:sz="0" w:space="0" w:color="auto"/>
        <w:bottom w:val="none" w:sz="0" w:space="0" w:color="auto"/>
        <w:right w:val="none" w:sz="0" w:space="0" w:color="auto"/>
      </w:divBdr>
    </w:div>
    <w:div w:id="264732482">
      <w:bodyDiv w:val="1"/>
      <w:marLeft w:val="0"/>
      <w:marRight w:val="0"/>
      <w:marTop w:val="0"/>
      <w:marBottom w:val="0"/>
      <w:divBdr>
        <w:top w:val="none" w:sz="0" w:space="0" w:color="auto"/>
        <w:left w:val="none" w:sz="0" w:space="0" w:color="auto"/>
        <w:bottom w:val="none" w:sz="0" w:space="0" w:color="auto"/>
        <w:right w:val="none" w:sz="0" w:space="0" w:color="auto"/>
      </w:divBdr>
    </w:div>
    <w:div w:id="264776695">
      <w:bodyDiv w:val="1"/>
      <w:marLeft w:val="0"/>
      <w:marRight w:val="0"/>
      <w:marTop w:val="0"/>
      <w:marBottom w:val="0"/>
      <w:divBdr>
        <w:top w:val="none" w:sz="0" w:space="0" w:color="auto"/>
        <w:left w:val="none" w:sz="0" w:space="0" w:color="auto"/>
        <w:bottom w:val="none" w:sz="0" w:space="0" w:color="auto"/>
        <w:right w:val="none" w:sz="0" w:space="0" w:color="auto"/>
      </w:divBdr>
    </w:div>
    <w:div w:id="264966670">
      <w:bodyDiv w:val="1"/>
      <w:marLeft w:val="0"/>
      <w:marRight w:val="0"/>
      <w:marTop w:val="0"/>
      <w:marBottom w:val="0"/>
      <w:divBdr>
        <w:top w:val="none" w:sz="0" w:space="0" w:color="auto"/>
        <w:left w:val="none" w:sz="0" w:space="0" w:color="auto"/>
        <w:bottom w:val="none" w:sz="0" w:space="0" w:color="auto"/>
        <w:right w:val="none" w:sz="0" w:space="0" w:color="auto"/>
      </w:divBdr>
    </w:div>
    <w:div w:id="266735538">
      <w:bodyDiv w:val="1"/>
      <w:marLeft w:val="0"/>
      <w:marRight w:val="0"/>
      <w:marTop w:val="0"/>
      <w:marBottom w:val="0"/>
      <w:divBdr>
        <w:top w:val="none" w:sz="0" w:space="0" w:color="auto"/>
        <w:left w:val="none" w:sz="0" w:space="0" w:color="auto"/>
        <w:bottom w:val="none" w:sz="0" w:space="0" w:color="auto"/>
        <w:right w:val="none" w:sz="0" w:space="0" w:color="auto"/>
      </w:divBdr>
    </w:div>
    <w:div w:id="267811372">
      <w:bodyDiv w:val="1"/>
      <w:marLeft w:val="0"/>
      <w:marRight w:val="0"/>
      <w:marTop w:val="0"/>
      <w:marBottom w:val="0"/>
      <w:divBdr>
        <w:top w:val="none" w:sz="0" w:space="0" w:color="auto"/>
        <w:left w:val="none" w:sz="0" w:space="0" w:color="auto"/>
        <w:bottom w:val="none" w:sz="0" w:space="0" w:color="auto"/>
        <w:right w:val="none" w:sz="0" w:space="0" w:color="auto"/>
      </w:divBdr>
    </w:div>
    <w:div w:id="276379440">
      <w:bodyDiv w:val="1"/>
      <w:marLeft w:val="0"/>
      <w:marRight w:val="0"/>
      <w:marTop w:val="0"/>
      <w:marBottom w:val="0"/>
      <w:divBdr>
        <w:top w:val="none" w:sz="0" w:space="0" w:color="auto"/>
        <w:left w:val="none" w:sz="0" w:space="0" w:color="auto"/>
        <w:bottom w:val="none" w:sz="0" w:space="0" w:color="auto"/>
        <w:right w:val="none" w:sz="0" w:space="0" w:color="auto"/>
      </w:divBdr>
    </w:div>
    <w:div w:id="277377796">
      <w:bodyDiv w:val="1"/>
      <w:marLeft w:val="0"/>
      <w:marRight w:val="0"/>
      <w:marTop w:val="0"/>
      <w:marBottom w:val="0"/>
      <w:divBdr>
        <w:top w:val="none" w:sz="0" w:space="0" w:color="auto"/>
        <w:left w:val="none" w:sz="0" w:space="0" w:color="auto"/>
        <w:bottom w:val="none" w:sz="0" w:space="0" w:color="auto"/>
        <w:right w:val="none" w:sz="0" w:space="0" w:color="auto"/>
      </w:divBdr>
    </w:div>
    <w:div w:id="282150788">
      <w:bodyDiv w:val="1"/>
      <w:marLeft w:val="0"/>
      <w:marRight w:val="0"/>
      <w:marTop w:val="0"/>
      <w:marBottom w:val="0"/>
      <w:divBdr>
        <w:top w:val="none" w:sz="0" w:space="0" w:color="auto"/>
        <w:left w:val="none" w:sz="0" w:space="0" w:color="auto"/>
        <w:bottom w:val="none" w:sz="0" w:space="0" w:color="auto"/>
        <w:right w:val="none" w:sz="0" w:space="0" w:color="auto"/>
      </w:divBdr>
    </w:div>
    <w:div w:id="283004956">
      <w:bodyDiv w:val="1"/>
      <w:marLeft w:val="0"/>
      <w:marRight w:val="0"/>
      <w:marTop w:val="0"/>
      <w:marBottom w:val="0"/>
      <w:divBdr>
        <w:top w:val="none" w:sz="0" w:space="0" w:color="auto"/>
        <w:left w:val="none" w:sz="0" w:space="0" w:color="auto"/>
        <w:bottom w:val="none" w:sz="0" w:space="0" w:color="auto"/>
        <w:right w:val="none" w:sz="0" w:space="0" w:color="auto"/>
      </w:divBdr>
    </w:div>
    <w:div w:id="283580732">
      <w:bodyDiv w:val="1"/>
      <w:marLeft w:val="0"/>
      <w:marRight w:val="0"/>
      <w:marTop w:val="0"/>
      <w:marBottom w:val="0"/>
      <w:divBdr>
        <w:top w:val="none" w:sz="0" w:space="0" w:color="auto"/>
        <w:left w:val="none" w:sz="0" w:space="0" w:color="auto"/>
        <w:bottom w:val="none" w:sz="0" w:space="0" w:color="auto"/>
        <w:right w:val="none" w:sz="0" w:space="0" w:color="auto"/>
      </w:divBdr>
    </w:div>
    <w:div w:id="285502064">
      <w:bodyDiv w:val="1"/>
      <w:marLeft w:val="0"/>
      <w:marRight w:val="0"/>
      <w:marTop w:val="0"/>
      <w:marBottom w:val="0"/>
      <w:divBdr>
        <w:top w:val="none" w:sz="0" w:space="0" w:color="auto"/>
        <w:left w:val="none" w:sz="0" w:space="0" w:color="auto"/>
        <w:bottom w:val="none" w:sz="0" w:space="0" w:color="auto"/>
        <w:right w:val="none" w:sz="0" w:space="0" w:color="auto"/>
      </w:divBdr>
    </w:div>
    <w:div w:id="285739933">
      <w:bodyDiv w:val="1"/>
      <w:marLeft w:val="0"/>
      <w:marRight w:val="0"/>
      <w:marTop w:val="0"/>
      <w:marBottom w:val="0"/>
      <w:divBdr>
        <w:top w:val="none" w:sz="0" w:space="0" w:color="auto"/>
        <w:left w:val="none" w:sz="0" w:space="0" w:color="auto"/>
        <w:bottom w:val="none" w:sz="0" w:space="0" w:color="auto"/>
        <w:right w:val="none" w:sz="0" w:space="0" w:color="auto"/>
      </w:divBdr>
    </w:div>
    <w:div w:id="287665849">
      <w:bodyDiv w:val="1"/>
      <w:marLeft w:val="0"/>
      <w:marRight w:val="0"/>
      <w:marTop w:val="0"/>
      <w:marBottom w:val="0"/>
      <w:divBdr>
        <w:top w:val="none" w:sz="0" w:space="0" w:color="auto"/>
        <w:left w:val="none" w:sz="0" w:space="0" w:color="auto"/>
        <w:bottom w:val="none" w:sz="0" w:space="0" w:color="auto"/>
        <w:right w:val="none" w:sz="0" w:space="0" w:color="auto"/>
      </w:divBdr>
    </w:div>
    <w:div w:id="287787946">
      <w:bodyDiv w:val="1"/>
      <w:marLeft w:val="0"/>
      <w:marRight w:val="0"/>
      <w:marTop w:val="0"/>
      <w:marBottom w:val="0"/>
      <w:divBdr>
        <w:top w:val="none" w:sz="0" w:space="0" w:color="auto"/>
        <w:left w:val="none" w:sz="0" w:space="0" w:color="auto"/>
        <w:bottom w:val="none" w:sz="0" w:space="0" w:color="auto"/>
        <w:right w:val="none" w:sz="0" w:space="0" w:color="auto"/>
      </w:divBdr>
    </w:div>
    <w:div w:id="290523901">
      <w:bodyDiv w:val="1"/>
      <w:marLeft w:val="0"/>
      <w:marRight w:val="0"/>
      <w:marTop w:val="0"/>
      <w:marBottom w:val="0"/>
      <w:divBdr>
        <w:top w:val="none" w:sz="0" w:space="0" w:color="auto"/>
        <w:left w:val="none" w:sz="0" w:space="0" w:color="auto"/>
        <w:bottom w:val="none" w:sz="0" w:space="0" w:color="auto"/>
        <w:right w:val="none" w:sz="0" w:space="0" w:color="auto"/>
      </w:divBdr>
    </w:div>
    <w:div w:id="290745138">
      <w:bodyDiv w:val="1"/>
      <w:marLeft w:val="0"/>
      <w:marRight w:val="0"/>
      <w:marTop w:val="0"/>
      <w:marBottom w:val="0"/>
      <w:divBdr>
        <w:top w:val="none" w:sz="0" w:space="0" w:color="auto"/>
        <w:left w:val="none" w:sz="0" w:space="0" w:color="auto"/>
        <w:bottom w:val="none" w:sz="0" w:space="0" w:color="auto"/>
        <w:right w:val="none" w:sz="0" w:space="0" w:color="auto"/>
      </w:divBdr>
    </w:div>
    <w:div w:id="293099613">
      <w:bodyDiv w:val="1"/>
      <w:marLeft w:val="0"/>
      <w:marRight w:val="0"/>
      <w:marTop w:val="0"/>
      <w:marBottom w:val="0"/>
      <w:divBdr>
        <w:top w:val="none" w:sz="0" w:space="0" w:color="auto"/>
        <w:left w:val="none" w:sz="0" w:space="0" w:color="auto"/>
        <w:bottom w:val="none" w:sz="0" w:space="0" w:color="auto"/>
        <w:right w:val="none" w:sz="0" w:space="0" w:color="auto"/>
      </w:divBdr>
    </w:div>
    <w:div w:id="293950243">
      <w:bodyDiv w:val="1"/>
      <w:marLeft w:val="0"/>
      <w:marRight w:val="0"/>
      <w:marTop w:val="0"/>
      <w:marBottom w:val="0"/>
      <w:divBdr>
        <w:top w:val="none" w:sz="0" w:space="0" w:color="auto"/>
        <w:left w:val="none" w:sz="0" w:space="0" w:color="auto"/>
        <w:bottom w:val="none" w:sz="0" w:space="0" w:color="auto"/>
        <w:right w:val="none" w:sz="0" w:space="0" w:color="auto"/>
      </w:divBdr>
    </w:div>
    <w:div w:id="294794127">
      <w:bodyDiv w:val="1"/>
      <w:marLeft w:val="0"/>
      <w:marRight w:val="0"/>
      <w:marTop w:val="0"/>
      <w:marBottom w:val="0"/>
      <w:divBdr>
        <w:top w:val="none" w:sz="0" w:space="0" w:color="auto"/>
        <w:left w:val="none" w:sz="0" w:space="0" w:color="auto"/>
        <w:bottom w:val="none" w:sz="0" w:space="0" w:color="auto"/>
        <w:right w:val="none" w:sz="0" w:space="0" w:color="auto"/>
      </w:divBdr>
    </w:div>
    <w:div w:id="298725627">
      <w:bodyDiv w:val="1"/>
      <w:marLeft w:val="0"/>
      <w:marRight w:val="0"/>
      <w:marTop w:val="0"/>
      <w:marBottom w:val="0"/>
      <w:divBdr>
        <w:top w:val="none" w:sz="0" w:space="0" w:color="auto"/>
        <w:left w:val="none" w:sz="0" w:space="0" w:color="auto"/>
        <w:bottom w:val="none" w:sz="0" w:space="0" w:color="auto"/>
        <w:right w:val="none" w:sz="0" w:space="0" w:color="auto"/>
      </w:divBdr>
    </w:div>
    <w:div w:id="301276376">
      <w:bodyDiv w:val="1"/>
      <w:marLeft w:val="0"/>
      <w:marRight w:val="0"/>
      <w:marTop w:val="0"/>
      <w:marBottom w:val="0"/>
      <w:divBdr>
        <w:top w:val="none" w:sz="0" w:space="0" w:color="auto"/>
        <w:left w:val="none" w:sz="0" w:space="0" w:color="auto"/>
        <w:bottom w:val="none" w:sz="0" w:space="0" w:color="auto"/>
        <w:right w:val="none" w:sz="0" w:space="0" w:color="auto"/>
      </w:divBdr>
    </w:div>
    <w:div w:id="303244065">
      <w:bodyDiv w:val="1"/>
      <w:marLeft w:val="0"/>
      <w:marRight w:val="0"/>
      <w:marTop w:val="0"/>
      <w:marBottom w:val="0"/>
      <w:divBdr>
        <w:top w:val="none" w:sz="0" w:space="0" w:color="auto"/>
        <w:left w:val="none" w:sz="0" w:space="0" w:color="auto"/>
        <w:bottom w:val="none" w:sz="0" w:space="0" w:color="auto"/>
        <w:right w:val="none" w:sz="0" w:space="0" w:color="auto"/>
      </w:divBdr>
    </w:div>
    <w:div w:id="304705171">
      <w:bodyDiv w:val="1"/>
      <w:marLeft w:val="0"/>
      <w:marRight w:val="0"/>
      <w:marTop w:val="0"/>
      <w:marBottom w:val="0"/>
      <w:divBdr>
        <w:top w:val="none" w:sz="0" w:space="0" w:color="auto"/>
        <w:left w:val="none" w:sz="0" w:space="0" w:color="auto"/>
        <w:bottom w:val="none" w:sz="0" w:space="0" w:color="auto"/>
        <w:right w:val="none" w:sz="0" w:space="0" w:color="auto"/>
      </w:divBdr>
    </w:div>
    <w:div w:id="305673210">
      <w:bodyDiv w:val="1"/>
      <w:marLeft w:val="0"/>
      <w:marRight w:val="0"/>
      <w:marTop w:val="0"/>
      <w:marBottom w:val="0"/>
      <w:divBdr>
        <w:top w:val="none" w:sz="0" w:space="0" w:color="auto"/>
        <w:left w:val="none" w:sz="0" w:space="0" w:color="auto"/>
        <w:bottom w:val="none" w:sz="0" w:space="0" w:color="auto"/>
        <w:right w:val="none" w:sz="0" w:space="0" w:color="auto"/>
      </w:divBdr>
    </w:div>
    <w:div w:id="308562464">
      <w:bodyDiv w:val="1"/>
      <w:marLeft w:val="0"/>
      <w:marRight w:val="0"/>
      <w:marTop w:val="0"/>
      <w:marBottom w:val="0"/>
      <w:divBdr>
        <w:top w:val="none" w:sz="0" w:space="0" w:color="auto"/>
        <w:left w:val="none" w:sz="0" w:space="0" w:color="auto"/>
        <w:bottom w:val="none" w:sz="0" w:space="0" w:color="auto"/>
        <w:right w:val="none" w:sz="0" w:space="0" w:color="auto"/>
      </w:divBdr>
    </w:div>
    <w:div w:id="309602218">
      <w:bodyDiv w:val="1"/>
      <w:marLeft w:val="0"/>
      <w:marRight w:val="0"/>
      <w:marTop w:val="0"/>
      <w:marBottom w:val="0"/>
      <w:divBdr>
        <w:top w:val="none" w:sz="0" w:space="0" w:color="auto"/>
        <w:left w:val="none" w:sz="0" w:space="0" w:color="auto"/>
        <w:bottom w:val="none" w:sz="0" w:space="0" w:color="auto"/>
        <w:right w:val="none" w:sz="0" w:space="0" w:color="auto"/>
      </w:divBdr>
    </w:div>
    <w:div w:id="310671579">
      <w:bodyDiv w:val="1"/>
      <w:marLeft w:val="0"/>
      <w:marRight w:val="0"/>
      <w:marTop w:val="0"/>
      <w:marBottom w:val="0"/>
      <w:divBdr>
        <w:top w:val="none" w:sz="0" w:space="0" w:color="auto"/>
        <w:left w:val="none" w:sz="0" w:space="0" w:color="auto"/>
        <w:bottom w:val="none" w:sz="0" w:space="0" w:color="auto"/>
        <w:right w:val="none" w:sz="0" w:space="0" w:color="auto"/>
      </w:divBdr>
    </w:div>
    <w:div w:id="311059034">
      <w:bodyDiv w:val="1"/>
      <w:marLeft w:val="0"/>
      <w:marRight w:val="0"/>
      <w:marTop w:val="0"/>
      <w:marBottom w:val="0"/>
      <w:divBdr>
        <w:top w:val="none" w:sz="0" w:space="0" w:color="auto"/>
        <w:left w:val="none" w:sz="0" w:space="0" w:color="auto"/>
        <w:bottom w:val="none" w:sz="0" w:space="0" w:color="auto"/>
        <w:right w:val="none" w:sz="0" w:space="0" w:color="auto"/>
      </w:divBdr>
    </w:div>
    <w:div w:id="311369612">
      <w:bodyDiv w:val="1"/>
      <w:marLeft w:val="0"/>
      <w:marRight w:val="0"/>
      <w:marTop w:val="0"/>
      <w:marBottom w:val="0"/>
      <w:divBdr>
        <w:top w:val="none" w:sz="0" w:space="0" w:color="auto"/>
        <w:left w:val="none" w:sz="0" w:space="0" w:color="auto"/>
        <w:bottom w:val="none" w:sz="0" w:space="0" w:color="auto"/>
        <w:right w:val="none" w:sz="0" w:space="0" w:color="auto"/>
      </w:divBdr>
    </w:div>
    <w:div w:id="317464378">
      <w:bodyDiv w:val="1"/>
      <w:marLeft w:val="0"/>
      <w:marRight w:val="0"/>
      <w:marTop w:val="0"/>
      <w:marBottom w:val="0"/>
      <w:divBdr>
        <w:top w:val="none" w:sz="0" w:space="0" w:color="auto"/>
        <w:left w:val="none" w:sz="0" w:space="0" w:color="auto"/>
        <w:bottom w:val="none" w:sz="0" w:space="0" w:color="auto"/>
        <w:right w:val="none" w:sz="0" w:space="0" w:color="auto"/>
      </w:divBdr>
    </w:div>
    <w:div w:id="318733601">
      <w:bodyDiv w:val="1"/>
      <w:marLeft w:val="0"/>
      <w:marRight w:val="0"/>
      <w:marTop w:val="0"/>
      <w:marBottom w:val="0"/>
      <w:divBdr>
        <w:top w:val="none" w:sz="0" w:space="0" w:color="auto"/>
        <w:left w:val="none" w:sz="0" w:space="0" w:color="auto"/>
        <w:bottom w:val="none" w:sz="0" w:space="0" w:color="auto"/>
        <w:right w:val="none" w:sz="0" w:space="0" w:color="auto"/>
      </w:divBdr>
    </w:div>
    <w:div w:id="318966336">
      <w:bodyDiv w:val="1"/>
      <w:marLeft w:val="0"/>
      <w:marRight w:val="0"/>
      <w:marTop w:val="0"/>
      <w:marBottom w:val="0"/>
      <w:divBdr>
        <w:top w:val="none" w:sz="0" w:space="0" w:color="auto"/>
        <w:left w:val="none" w:sz="0" w:space="0" w:color="auto"/>
        <w:bottom w:val="none" w:sz="0" w:space="0" w:color="auto"/>
        <w:right w:val="none" w:sz="0" w:space="0" w:color="auto"/>
      </w:divBdr>
    </w:div>
    <w:div w:id="319165122">
      <w:bodyDiv w:val="1"/>
      <w:marLeft w:val="0"/>
      <w:marRight w:val="0"/>
      <w:marTop w:val="0"/>
      <w:marBottom w:val="0"/>
      <w:divBdr>
        <w:top w:val="none" w:sz="0" w:space="0" w:color="auto"/>
        <w:left w:val="none" w:sz="0" w:space="0" w:color="auto"/>
        <w:bottom w:val="none" w:sz="0" w:space="0" w:color="auto"/>
        <w:right w:val="none" w:sz="0" w:space="0" w:color="auto"/>
      </w:divBdr>
    </w:div>
    <w:div w:id="324289208">
      <w:bodyDiv w:val="1"/>
      <w:marLeft w:val="0"/>
      <w:marRight w:val="0"/>
      <w:marTop w:val="0"/>
      <w:marBottom w:val="0"/>
      <w:divBdr>
        <w:top w:val="none" w:sz="0" w:space="0" w:color="auto"/>
        <w:left w:val="none" w:sz="0" w:space="0" w:color="auto"/>
        <w:bottom w:val="none" w:sz="0" w:space="0" w:color="auto"/>
        <w:right w:val="none" w:sz="0" w:space="0" w:color="auto"/>
      </w:divBdr>
    </w:div>
    <w:div w:id="328942656">
      <w:bodyDiv w:val="1"/>
      <w:marLeft w:val="0"/>
      <w:marRight w:val="0"/>
      <w:marTop w:val="0"/>
      <w:marBottom w:val="0"/>
      <w:divBdr>
        <w:top w:val="none" w:sz="0" w:space="0" w:color="auto"/>
        <w:left w:val="none" w:sz="0" w:space="0" w:color="auto"/>
        <w:bottom w:val="none" w:sz="0" w:space="0" w:color="auto"/>
        <w:right w:val="none" w:sz="0" w:space="0" w:color="auto"/>
      </w:divBdr>
    </w:div>
    <w:div w:id="329875054">
      <w:bodyDiv w:val="1"/>
      <w:marLeft w:val="0"/>
      <w:marRight w:val="0"/>
      <w:marTop w:val="0"/>
      <w:marBottom w:val="0"/>
      <w:divBdr>
        <w:top w:val="none" w:sz="0" w:space="0" w:color="auto"/>
        <w:left w:val="none" w:sz="0" w:space="0" w:color="auto"/>
        <w:bottom w:val="none" w:sz="0" w:space="0" w:color="auto"/>
        <w:right w:val="none" w:sz="0" w:space="0" w:color="auto"/>
      </w:divBdr>
    </w:div>
    <w:div w:id="332225383">
      <w:bodyDiv w:val="1"/>
      <w:marLeft w:val="0"/>
      <w:marRight w:val="0"/>
      <w:marTop w:val="0"/>
      <w:marBottom w:val="0"/>
      <w:divBdr>
        <w:top w:val="none" w:sz="0" w:space="0" w:color="auto"/>
        <w:left w:val="none" w:sz="0" w:space="0" w:color="auto"/>
        <w:bottom w:val="none" w:sz="0" w:space="0" w:color="auto"/>
        <w:right w:val="none" w:sz="0" w:space="0" w:color="auto"/>
      </w:divBdr>
    </w:div>
    <w:div w:id="333146790">
      <w:bodyDiv w:val="1"/>
      <w:marLeft w:val="0"/>
      <w:marRight w:val="0"/>
      <w:marTop w:val="0"/>
      <w:marBottom w:val="0"/>
      <w:divBdr>
        <w:top w:val="none" w:sz="0" w:space="0" w:color="auto"/>
        <w:left w:val="none" w:sz="0" w:space="0" w:color="auto"/>
        <w:bottom w:val="none" w:sz="0" w:space="0" w:color="auto"/>
        <w:right w:val="none" w:sz="0" w:space="0" w:color="auto"/>
      </w:divBdr>
    </w:div>
    <w:div w:id="333608413">
      <w:bodyDiv w:val="1"/>
      <w:marLeft w:val="0"/>
      <w:marRight w:val="0"/>
      <w:marTop w:val="0"/>
      <w:marBottom w:val="0"/>
      <w:divBdr>
        <w:top w:val="none" w:sz="0" w:space="0" w:color="auto"/>
        <w:left w:val="none" w:sz="0" w:space="0" w:color="auto"/>
        <w:bottom w:val="none" w:sz="0" w:space="0" w:color="auto"/>
        <w:right w:val="none" w:sz="0" w:space="0" w:color="auto"/>
      </w:divBdr>
    </w:div>
    <w:div w:id="333725554">
      <w:bodyDiv w:val="1"/>
      <w:marLeft w:val="0"/>
      <w:marRight w:val="0"/>
      <w:marTop w:val="0"/>
      <w:marBottom w:val="0"/>
      <w:divBdr>
        <w:top w:val="none" w:sz="0" w:space="0" w:color="auto"/>
        <w:left w:val="none" w:sz="0" w:space="0" w:color="auto"/>
        <w:bottom w:val="none" w:sz="0" w:space="0" w:color="auto"/>
        <w:right w:val="none" w:sz="0" w:space="0" w:color="auto"/>
      </w:divBdr>
    </w:div>
    <w:div w:id="334310653">
      <w:bodyDiv w:val="1"/>
      <w:marLeft w:val="0"/>
      <w:marRight w:val="0"/>
      <w:marTop w:val="0"/>
      <w:marBottom w:val="0"/>
      <w:divBdr>
        <w:top w:val="none" w:sz="0" w:space="0" w:color="auto"/>
        <w:left w:val="none" w:sz="0" w:space="0" w:color="auto"/>
        <w:bottom w:val="none" w:sz="0" w:space="0" w:color="auto"/>
        <w:right w:val="none" w:sz="0" w:space="0" w:color="auto"/>
      </w:divBdr>
    </w:div>
    <w:div w:id="336856511">
      <w:bodyDiv w:val="1"/>
      <w:marLeft w:val="0"/>
      <w:marRight w:val="0"/>
      <w:marTop w:val="0"/>
      <w:marBottom w:val="0"/>
      <w:divBdr>
        <w:top w:val="none" w:sz="0" w:space="0" w:color="auto"/>
        <w:left w:val="none" w:sz="0" w:space="0" w:color="auto"/>
        <w:bottom w:val="none" w:sz="0" w:space="0" w:color="auto"/>
        <w:right w:val="none" w:sz="0" w:space="0" w:color="auto"/>
      </w:divBdr>
    </w:div>
    <w:div w:id="337462284">
      <w:bodyDiv w:val="1"/>
      <w:marLeft w:val="0"/>
      <w:marRight w:val="0"/>
      <w:marTop w:val="0"/>
      <w:marBottom w:val="0"/>
      <w:divBdr>
        <w:top w:val="none" w:sz="0" w:space="0" w:color="auto"/>
        <w:left w:val="none" w:sz="0" w:space="0" w:color="auto"/>
        <w:bottom w:val="none" w:sz="0" w:space="0" w:color="auto"/>
        <w:right w:val="none" w:sz="0" w:space="0" w:color="auto"/>
      </w:divBdr>
    </w:div>
    <w:div w:id="340357568">
      <w:bodyDiv w:val="1"/>
      <w:marLeft w:val="0"/>
      <w:marRight w:val="0"/>
      <w:marTop w:val="0"/>
      <w:marBottom w:val="0"/>
      <w:divBdr>
        <w:top w:val="none" w:sz="0" w:space="0" w:color="auto"/>
        <w:left w:val="none" w:sz="0" w:space="0" w:color="auto"/>
        <w:bottom w:val="none" w:sz="0" w:space="0" w:color="auto"/>
        <w:right w:val="none" w:sz="0" w:space="0" w:color="auto"/>
      </w:divBdr>
    </w:div>
    <w:div w:id="341669386">
      <w:bodyDiv w:val="1"/>
      <w:marLeft w:val="0"/>
      <w:marRight w:val="0"/>
      <w:marTop w:val="0"/>
      <w:marBottom w:val="0"/>
      <w:divBdr>
        <w:top w:val="none" w:sz="0" w:space="0" w:color="auto"/>
        <w:left w:val="none" w:sz="0" w:space="0" w:color="auto"/>
        <w:bottom w:val="none" w:sz="0" w:space="0" w:color="auto"/>
        <w:right w:val="none" w:sz="0" w:space="0" w:color="auto"/>
      </w:divBdr>
    </w:div>
    <w:div w:id="342055419">
      <w:bodyDiv w:val="1"/>
      <w:marLeft w:val="0"/>
      <w:marRight w:val="0"/>
      <w:marTop w:val="0"/>
      <w:marBottom w:val="0"/>
      <w:divBdr>
        <w:top w:val="none" w:sz="0" w:space="0" w:color="auto"/>
        <w:left w:val="none" w:sz="0" w:space="0" w:color="auto"/>
        <w:bottom w:val="none" w:sz="0" w:space="0" w:color="auto"/>
        <w:right w:val="none" w:sz="0" w:space="0" w:color="auto"/>
      </w:divBdr>
    </w:div>
    <w:div w:id="342128103">
      <w:bodyDiv w:val="1"/>
      <w:marLeft w:val="0"/>
      <w:marRight w:val="0"/>
      <w:marTop w:val="0"/>
      <w:marBottom w:val="0"/>
      <w:divBdr>
        <w:top w:val="none" w:sz="0" w:space="0" w:color="auto"/>
        <w:left w:val="none" w:sz="0" w:space="0" w:color="auto"/>
        <w:bottom w:val="none" w:sz="0" w:space="0" w:color="auto"/>
        <w:right w:val="none" w:sz="0" w:space="0" w:color="auto"/>
      </w:divBdr>
    </w:div>
    <w:div w:id="342630152">
      <w:bodyDiv w:val="1"/>
      <w:marLeft w:val="0"/>
      <w:marRight w:val="0"/>
      <w:marTop w:val="0"/>
      <w:marBottom w:val="0"/>
      <w:divBdr>
        <w:top w:val="none" w:sz="0" w:space="0" w:color="auto"/>
        <w:left w:val="none" w:sz="0" w:space="0" w:color="auto"/>
        <w:bottom w:val="none" w:sz="0" w:space="0" w:color="auto"/>
        <w:right w:val="none" w:sz="0" w:space="0" w:color="auto"/>
      </w:divBdr>
    </w:div>
    <w:div w:id="344289714">
      <w:bodyDiv w:val="1"/>
      <w:marLeft w:val="0"/>
      <w:marRight w:val="0"/>
      <w:marTop w:val="0"/>
      <w:marBottom w:val="0"/>
      <w:divBdr>
        <w:top w:val="none" w:sz="0" w:space="0" w:color="auto"/>
        <w:left w:val="none" w:sz="0" w:space="0" w:color="auto"/>
        <w:bottom w:val="none" w:sz="0" w:space="0" w:color="auto"/>
        <w:right w:val="none" w:sz="0" w:space="0" w:color="auto"/>
      </w:divBdr>
    </w:div>
    <w:div w:id="345793001">
      <w:bodyDiv w:val="1"/>
      <w:marLeft w:val="0"/>
      <w:marRight w:val="0"/>
      <w:marTop w:val="0"/>
      <w:marBottom w:val="0"/>
      <w:divBdr>
        <w:top w:val="none" w:sz="0" w:space="0" w:color="auto"/>
        <w:left w:val="none" w:sz="0" w:space="0" w:color="auto"/>
        <w:bottom w:val="none" w:sz="0" w:space="0" w:color="auto"/>
        <w:right w:val="none" w:sz="0" w:space="0" w:color="auto"/>
      </w:divBdr>
    </w:div>
    <w:div w:id="346104990">
      <w:bodyDiv w:val="1"/>
      <w:marLeft w:val="0"/>
      <w:marRight w:val="0"/>
      <w:marTop w:val="0"/>
      <w:marBottom w:val="0"/>
      <w:divBdr>
        <w:top w:val="none" w:sz="0" w:space="0" w:color="auto"/>
        <w:left w:val="none" w:sz="0" w:space="0" w:color="auto"/>
        <w:bottom w:val="none" w:sz="0" w:space="0" w:color="auto"/>
        <w:right w:val="none" w:sz="0" w:space="0" w:color="auto"/>
      </w:divBdr>
    </w:div>
    <w:div w:id="347372202">
      <w:bodyDiv w:val="1"/>
      <w:marLeft w:val="0"/>
      <w:marRight w:val="0"/>
      <w:marTop w:val="0"/>
      <w:marBottom w:val="0"/>
      <w:divBdr>
        <w:top w:val="none" w:sz="0" w:space="0" w:color="auto"/>
        <w:left w:val="none" w:sz="0" w:space="0" w:color="auto"/>
        <w:bottom w:val="none" w:sz="0" w:space="0" w:color="auto"/>
        <w:right w:val="none" w:sz="0" w:space="0" w:color="auto"/>
      </w:divBdr>
    </w:div>
    <w:div w:id="348071634">
      <w:bodyDiv w:val="1"/>
      <w:marLeft w:val="0"/>
      <w:marRight w:val="0"/>
      <w:marTop w:val="0"/>
      <w:marBottom w:val="0"/>
      <w:divBdr>
        <w:top w:val="none" w:sz="0" w:space="0" w:color="auto"/>
        <w:left w:val="none" w:sz="0" w:space="0" w:color="auto"/>
        <w:bottom w:val="none" w:sz="0" w:space="0" w:color="auto"/>
        <w:right w:val="none" w:sz="0" w:space="0" w:color="auto"/>
      </w:divBdr>
    </w:div>
    <w:div w:id="350956182">
      <w:bodyDiv w:val="1"/>
      <w:marLeft w:val="0"/>
      <w:marRight w:val="0"/>
      <w:marTop w:val="0"/>
      <w:marBottom w:val="0"/>
      <w:divBdr>
        <w:top w:val="none" w:sz="0" w:space="0" w:color="auto"/>
        <w:left w:val="none" w:sz="0" w:space="0" w:color="auto"/>
        <w:bottom w:val="none" w:sz="0" w:space="0" w:color="auto"/>
        <w:right w:val="none" w:sz="0" w:space="0" w:color="auto"/>
      </w:divBdr>
    </w:div>
    <w:div w:id="353073596">
      <w:bodyDiv w:val="1"/>
      <w:marLeft w:val="0"/>
      <w:marRight w:val="0"/>
      <w:marTop w:val="0"/>
      <w:marBottom w:val="0"/>
      <w:divBdr>
        <w:top w:val="none" w:sz="0" w:space="0" w:color="auto"/>
        <w:left w:val="none" w:sz="0" w:space="0" w:color="auto"/>
        <w:bottom w:val="none" w:sz="0" w:space="0" w:color="auto"/>
        <w:right w:val="none" w:sz="0" w:space="0" w:color="auto"/>
      </w:divBdr>
    </w:div>
    <w:div w:id="354355451">
      <w:bodyDiv w:val="1"/>
      <w:marLeft w:val="0"/>
      <w:marRight w:val="0"/>
      <w:marTop w:val="0"/>
      <w:marBottom w:val="0"/>
      <w:divBdr>
        <w:top w:val="none" w:sz="0" w:space="0" w:color="auto"/>
        <w:left w:val="none" w:sz="0" w:space="0" w:color="auto"/>
        <w:bottom w:val="none" w:sz="0" w:space="0" w:color="auto"/>
        <w:right w:val="none" w:sz="0" w:space="0" w:color="auto"/>
      </w:divBdr>
    </w:div>
    <w:div w:id="354617561">
      <w:bodyDiv w:val="1"/>
      <w:marLeft w:val="0"/>
      <w:marRight w:val="0"/>
      <w:marTop w:val="0"/>
      <w:marBottom w:val="0"/>
      <w:divBdr>
        <w:top w:val="none" w:sz="0" w:space="0" w:color="auto"/>
        <w:left w:val="none" w:sz="0" w:space="0" w:color="auto"/>
        <w:bottom w:val="none" w:sz="0" w:space="0" w:color="auto"/>
        <w:right w:val="none" w:sz="0" w:space="0" w:color="auto"/>
      </w:divBdr>
    </w:div>
    <w:div w:id="355891016">
      <w:bodyDiv w:val="1"/>
      <w:marLeft w:val="0"/>
      <w:marRight w:val="0"/>
      <w:marTop w:val="0"/>
      <w:marBottom w:val="0"/>
      <w:divBdr>
        <w:top w:val="none" w:sz="0" w:space="0" w:color="auto"/>
        <w:left w:val="none" w:sz="0" w:space="0" w:color="auto"/>
        <w:bottom w:val="none" w:sz="0" w:space="0" w:color="auto"/>
        <w:right w:val="none" w:sz="0" w:space="0" w:color="auto"/>
      </w:divBdr>
    </w:div>
    <w:div w:id="357973216">
      <w:bodyDiv w:val="1"/>
      <w:marLeft w:val="0"/>
      <w:marRight w:val="0"/>
      <w:marTop w:val="0"/>
      <w:marBottom w:val="0"/>
      <w:divBdr>
        <w:top w:val="none" w:sz="0" w:space="0" w:color="auto"/>
        <w:left w:val="none" w:sz="0" w:space="0" w:color="auto"/>
        <w:bottom w:val="none" w:sz="0" w:space="0" w:color="auto"/>
        <w:right w:val="none" w:sz="0" w:space="0" w:color="auto"/>
      </w:divBdr>
    </w:div>
    <w:div w:id="358092949">
      <w:bodyDiv w:val="1"/>
      <w:marLeft w:val="0"/>
      <w:marRight w:val="0"/>
      <w:marTop w:val="0"/>
      <w:marBottom w:val="0"/>
      <w:divBdr>
        <w:top w:val="none" w:sz="0" w:space="0" w:color="auto"/>
        <w:left w:val="none" w:sz="0" w:space="0" w:color="auto"/>
        <w:bottom w:val="none" w:sz="0" w:space="0" w:color="auto"/>
        <w:right w:val="none" w:sz="0" w:space="0" w:color="auto"/>
      </w:divBdr>
    </w:div>
    <w:div w:id="358749399">
      <w:bodyDiv w:val="1"/>
      <w:marLeft w:val="0"/>
      <w:marRight w:val="0"/>
      <w:marTop w:val="0"/>
      <w:marBottom w:val="0"/>
      <w:divBdr>
        <w:top w:val="none" w:sz="0" w:space="0" w:color="auto"/>
        <w:left w:val="none" w:sz="0" w:space="0" w:color="auto"/>
        <w:bottom w:val="none" w:sz="0" w:space="0" w:color="auto"/>
        <w:right w:val="none" w:sz="0" w:space="0" w:color="auto"/>
      </w:divBdr>
    </w:div>
    <w:div w:id="358824737">
      <w:bodyDiv w:val="1"/>
      <w:marLeft w:val="0"/>
      <w:marRight w:val="0"/>
      <w:marTop w:val="0"/>
      <w:marBottom w:val="0"/>
      <w:divBdr>
        <w:top w:val="none" w:sz="0" w:space="0" w:color="auto"/>
        <w:left w:val="none" w:sz="0" w:space="0" w:color="auto"/>
        <w:bottom w:val="none" w:sz="0" w:space="0" w:color="auto"/>
        <w:right w:val="none" w:sz="0" w:space="0" w:color="auto"/>
      </w:divBdr>
    </w:div>
    <w:div w:id="359400108">
      <w:bodyDiv w:val="1"/>
      <w:marLeft w:val="0"/>
      <w:marRight w:val="0"/>
      <w:marTop w:val="0"/>
      <w:marBottom w:val="0"/>
      <w:divBdr>
        <w:top w:val="none" w:sz="0" w:space="0" w:color="auto"/>
        <w:left w:val="none" w:sz="0" w:space="0" w:color="auto"/>
        <w:bottom w:val="none" w:sz="0" w:space="0" w:color="auto"/>
        <w:right w:val="none" w:sz="0" w:space="0" w:color="auto"/>
      </w:divBdr>
    </w:div>
    <w:div w:id="360056900">
      <w:bodyDiv w:val="1"/>
      <w:marLeft w:val="0"/>
      <w:marRight w:val="0"/>
      <w:marTop w:val="0"/>
      <w:marBottom w:val="0"/>
      <w:divBdr>
        <w:top w:val="none" w:sz="0" w:space="0" w:color="auto"/>
        <w:left w:val="none" w:sz="0" w:space="0" w:color="auto"/>
        <w:bottom w:val="none" w:sz="0" w:space="0" w:color="auto"/>
        <w:right w:val="none" w:sz="0" w:space="0" w:color="auto"/>
      </w:divBdr>
    </w:div>
    <w:div w:id="360086600">
      <w:bodyDiv w:val="1"/>
      <w:marLeft w:val="0"/>
      <w:marRight w:val="0"/>
      <w:marTop w:val="0"/>
      <w:marBottom w:val="0"/>
      <w:divBdr>
        <w:top w:val="none" w:sz="0" w:space="0" w:color="auto"/>
        <w:left w:val="none" w:sz="0" w:space="0" w:color="auto"/>
        <w:bottom w:val="none" w:sz="0" w:space="0" w:color="auto"/>
        <w:right w:val="none" w:sz="0" w:space="0" w:color="auto"/>
      </w:divBdr>
    </w:div>
    <w:div w:id="362218384">
      <w:bodyDiv w:val="1"/>
      <w:marLeft w:val="0"/>
      <w:marRight w:val="0"/>
      <w:marTop w:val="0"/>
      <w:marBottom w:val="0"/>
      <w:divBdr>
        <w:top w:val="none" w:sz="0" w:space="0" w:color="auto"/>
        <w:left w:val="none" w:sz="0" w:space="0" w:color="auto"/>
        <w:bottom w:val="none" w:sz="0" w:space="0" w:color="auto"/>
        <w:right w:val="none" w:sz="0" w:space="0" w:color="auto"/>
      </w:divBdr>
    </w:div>
    <w:div w:id="363671651">
      <w:bodyDiv w:val="1"/>
      <w:marLeft w:val="0"/>
      <w:marRight w:val="0"/>
      <w:marTop w:val="0"/>
      <w:marBottom w:val="0"/>
      <w:divBdr>
        <w:top w:val="none" w:sz="0" w:space="0" w:color="auto"/>
        <w:left w:val="none" w:sz="0" w:space="0" w:color="auto"/>
        <w:bottom w:val="none" w:sz="0" w:space="0" w:color="auto"/>
        <w:right w:val="none" w:sz="0" w:space="0" w:color="auto"/>
      </w:divBdr>
    </w:div>
    <w:div w:id="364256273">
      <w:bodyDiv w:val="1"/>
      <w:marLeft w:val="0"/>
      <w:marRight w:val="0"/>
      <w:marTop w:val="0"/>
      <w:marBottom w:val="0"/>
      <w:divBdr>
        <w:top w:val="none" w:sz="0" w:space="0" w:color="auto"/>
        <w:left w:val="none" w:sz="0" w:space="0" w:color="auto"/>
        <w:bottom w:val="none" w:sz="0" w:space="0" w:color="auto"/>
        <w:right w:val="none" w:sz="0" w:space="0" w:color="auto"/>
      </w:divBdr>
    </w:div>
    <w:div w:id="367486934">
      <w:bodyDiv w:val="1"/>
      <w:marLeft w:val="0"/>
      <w:marRight w:val="0"/>
      <w:marTop w:val="0"/>
      <w:marBottom w:val="0"/>
      <w:divBdr>
        <w:top w:val="none" w:sz="0" w:space="0" w:color="auto"/>
        <w:left w:val="none" w:sz="0" w:space="0" w:color="auto"/>
        <w:bottom w:val="none" w:sz="0" w:space="0" w:color="auto"/>
        <w:right w:val="none" w:sz="0" w:space="0" w:color="auto"/>
      </w:divBdr>
    </w:div>
    <w:div w:id="368069635">
      <w:bodyDiv w:val="1"/>
      <w:marLeft w:val="0"/>
      <w:marRight w:val="0"/>
      <w:marTop w:val="0"/>
      <w:marBottom w:val="0"/>
      <w:divBdr>
        <w:top w:val="none" w:sz="0" w:space="0" w:color="auto"/>
        <w:left w:val="none" w:sz="0" w:space="0" w:color="auto"/>
        <w:bottom w:val="none" w:sz="0" w:space="0" w:color="auto"/>
        <w:right w:val="none" w:sz="0" w:space="0" w:color="auto"/>
      </w:divBdr>
    </w:div>
    <w:div w:id="370114055">
      <w:bodyDiv w:val="1"/>
      <w:marLeft w:val="0"/>
      <w:marRight w:val="0"/>
      <w:marTop w:val="0"/>
      <w:marBottom w:val="0"/>
      <w:divBdr>
        <w:top w:val="none" w:sz="0" w:space="0" w:color="auto"/>
        <w:left w:val="none" w:sz="0" w:space="0" w:color="auto"/>
        <w:bottom w:val="none" w:sz="0" w:space="0" w:color="auto"/>
        <w:right w:val="none" w:sz="0" w:space="0" w:color="auto"/>
      </w:divBdr>
    </w:div>
    <w:div w:id="371925468">
      <w:bodyDiv w:val="1"/>
      <w:marLeft w:val="0"/>
      <w:marRight w:val="0"/>
      <w:marTop w:val="0"/>
      <w:marBottom w:val="0"/>
      <w:divBdr>
        <w:top w:val="none" w:sz="0" w:space="0" w:color="auto"/>
        <w:left w:val="none" w:sz="0" w:space="0" w:color="auto"/>
        <w:bottom w:val="none" w:sz="0" w:space="0" w:color="auto"/>
        <w:right w:val="none" w:sz="0" w:space="0" w:color="auto"/>
      </w:divBdr>
    </w:div>
    <w:div w:id="373432004">
      <w:bodyDiv w:val="1"/>
      <w:marLeft w:val="0"/>
      <w:marRight w:val="0"/>
      <w:marTop w:val="0"/>
      <w:marBottom w:val="0"/>
      <w:divBdr>
        <w:top w:val="none" w:sz="0" w:space="0" w:color="auto"/>
        <w:left w:val="none" w:sz="0" w:space="0" w:color="auto"/>
        <w:bottom w:val="none" w:sz="0" w:space="0" w:color="auto"/>
        <w:right w:val="none" w:sz="0" w:space="0" w:color="auto"/>
      </w:divBdr>
    </w:div>
    <w:div w:id="373582013">
      <w:bodyDiv w:val="1"/>
      <w:marLeft w:val="0"/>
      <w:marRight w:val="0"/>
      <w:marTop w:val="0"/>
      <w:marBottom w:val="0"/>
      <w:divBdr>
        <w:top w:val="none" w:sz="0" w:space="0" w:color="auto"/>
        <w:left w:val="none" w:sz="0" w:space="0" w:color="auto"/>
        <w:bottom w:val="none" w:sz="0" w:space="0" w:color="auto"/>
        <w:right w:val="none" w:sz="0" w:space="0" w:color="auto"/>
      </w:divBdr>
    </w:div>
    <w:div w:id="374044842">
      <w:bodyDiv w:val="1"/>
      <w:marLeft w:val="0"/>
      <w:marRight w:val="0"/>
      <w:marTop w:val="0"/>
      <w:marBottom w:val="0"/>
      <w:divBdr>
        <w:top w:val="none" w:sz="0" w:space="0" w:color="auto"/>
        <w:left w:val="none" w:sz="0" w:space="0" w:color="auto"/>
        <w:bottom w:val="none" w:sz="0" w:space="0" w:color="auto"/>
        <w:right w:val="none" w:sz="0" w:space="0" w:color="auto"/>
      </w:divBdr>
    </w:div>
    <w:div w:id="377170171">
      <w:bodyDiv w:val="1"/>
      <w:marLeft w:val="0"/>
      <w:marRight w:val="0"/>
      <w:marTop w:val="0"/>
      <w:marBottom w:val="0"/>
      <w:divBdr>
        <w:top w:val="none" w:sz="0" w:space="0" w:color="auto"/>
        <w:left w:val="none" w:sz="0" w:space="0" w:color="auto"/>
        <w:bottom w:val="none" w:sz="0" w:space="0" w:color="auto"/>
        <w:right w:val="none" w:sz="0" w:space="0" w:color="auto"/>
      </w:divBdr>
    </w:div>
    <w:div w:id="377631801">
      <w:bodyDiv w:val="1"/>
      <w:marLeft w:val="0"/>
      <w:marRight w:val="0"/>
      <w:marTop w:val="0"/>
      <w:marBottom w:val="0"/>
      <w:divBdr>
        <w:top w:val="none" w:sz="0" w:space="0" w:color="auto"/>
        <w:left w:val="none" w:sz="0" w:space="0" w:color="auto"/>
        <w:bottom w:val="none" w:sz="0" w:space="0" w:color="auto"/>
        <w:right w:val="none" w:sz="0" w:space="0" w:color="auto"/>
      </w:divBdr>
    </w:div>
    <w:div w:id="382367529">
      <w:bodyDiv w:val="1"/>
      <w:marLeft w:val="0"/>
      <w:marRight w:val="0"/>
      <w:marTop w:val="0"/>
      <w:marBottom w:val="0"/>
      <w:divBdr>
        <w:top w:val="none" w:sz="0" w:space="0" w:color="auto"/>
        <w:left w:val="none" w:sz="0" w:space="0" w:color="auto"/>
        <w:bottom w:val="none" w:sz="0" w:space="0" w:color="auto"/>
        <w:right w:val="none" w:sz="0" w:space="0" w:color="auto"/>
      </w:divBdr>
    </w:div>
    <w:div w:id="383792103">
      <w:bodyDiv w:val="1"/>
      <w:marLeft w:val="0"/>
      <w:marRight w:val="0"/>
      <w:marTop w:val="0"/>
      <w:marBottom w:val="0"/>
      <w:divBdr>
        <w:top w:val="none" w:sz="0" w:space="0" w:color="auto"/>
        <w:left w:val="none" w:sz="0" w:space="0" w:color="auto"/>
        <w:bottom w:val="none" w:sz="0" w:space="0" w:color="auto"/>
        <w:right w:val="none" w:sz="0" w:space="0" w:color="auto"/>
      </w:divBdr>
    </w:div>
    <w:div w:id="385297048">
      <w:bodyDiv w:val="1"/>
      <w:marLeft w:val="0"/>
      <w:marRight w:val="0"/>
      <w:marTop w:val="0"/>
      <w:marBottom w:val="0"/>
      <w:divBdr>
        <w:top w:val="none" w:sz="0" w:space="0" w:color="auto"/>
        <w:left w:val="none" w:sz="0" w:space="0" w:color="auto"/>
        <w:bottom w:val="none" w:sz="0" w:space="0" w:color="auto"/>
        <w:right w:val="none" w:sz="0" w:space="0" w:color="auto"/>
      </w:divBdr>
    </w:div>
    <w:div w:id="386076735">
      <w:bodyDiv w:val="1"/>
      <w:marLeft w:val="0"/>
      <w:marRight w:val="0"/>
      <w:marTop w:val="0"/>
      <w:marBottom w:val="0"/>
      <w:divBdr>
        <w:top w:val="none" w:sz="0" w:space="0" w:color="auto"/>
        <w:left w:val="none" w:sz="0" w:space="0" w:color="auto"/>
        <w:bottom w:val="none" w:sz="0" w:space="0" w:color="auto"/>
        <w:right w:val="none" w:sz="0" w:space="0" w:color="auto"/>
      </w:divBdr>
    </w:div>
    <w:div w:id="389427552">
      <w:bodyDiv w:val="1"/>
      <w:marLeft w:val="0"/>
      <w:marRight w:val="0"/>
      <w:marTop w:val="0"/>
      <w:marBottom w:val="0"/>
      <w:divBdr>
        <w:top w:val="none" w:sz="0" w:space="0" w:color="auto"/>
        <w:left w:val="none" w:sz="0" w:space="0" w:color="auto"/>
        <w:bottom w:val="none" w:sz="0" w:space="0" w:color="auto"/>
        <w:right w:val="none" w:sz="0" w:space="0" w:color="auto"/>
      </w:divBdr>
    </w:div>
    <w:div w:id="390734464">
      <w:bodyDiv w:val="1"/>
      <w:marLeft w:val="0"/>
      <w:marRight w:val="0"/>
      <w:marTop w:val="0"/>
      <w:marBottom w:val="0"/>
      <w:divBdr>
        <w:top w:val="none" w:sz="0" w:space="0" w:color="auto"/>
        <w:left w:val="none" w:sz="0" w:space="0" w:color="auto"/>
        <w:bottom w:val="none" w:sz="0" w:space="0" w:color="auto"/>
        <w:right w:val="none" w:sz="0" w:space="0" w:color="auto"/>
      </w:divBdr>
    </w:div>
    <w:div w:id="390734793">
      <w:bodyDiv w:val="1"/>
      <w:marLeft w:val="0"/>
      <w:marRight w:val="0"/>
      <w:marTop w:val="0"/>
      <w:marBottom w:val="0"/>
      <w:divBdr>
        <w:top w:val="none" w:sz="0" w:space="0" w:color="auto"/>
        <w:left w:val="none" w:sz="0" w:space="0" w:color="auto"/>
        <w:bottom w:val="none" w:sz="0" w:space="0" w:color="auto"/>
        <w:right w:val="none" w:sz="0" w:space="0" w:color="auto"/>
      </w:divBdr>
    </w:div>
    <w:div w:id="397172168">
      <w:bodyDiv w:val="1"/>
      <w:marLeft w:val="0"/>
      <w:marRight w:val="0"/>
      <w:marTop w:val="0"/>
      <w:marBottom w:val="0"/>
      <w:divBdr>
        <w:top w:val="none" w:sz="0" w:space="0" w:color="auto"/>
        <w:left w:val="none" w:sz="0" w:space="0" w:color="auto"/>
        <w:bottom w:val="none" w:sz="0" w:space="0" w:color="auto"/>
        <w:right w:val="none" w:sz="0" w:space="0" w:color="auto"/>
      </w:divBdr>
    </w:div>
    <w:div w:id="398358539">
      <w:bodyDiv w:val="1"/>
      <w:marLeft w:val="0"/>
      <w:marRight w:val="0"/>
      <w:marTop w:val="0"/>
      <w:marBottom w:val="0"/>
      <w:divBdr>
        <w:top w:val="none" w:sz="0" w:space="0" w:color="auto"/>
        <w:left w:val="none" w:sz="0" w:space="0" w:color="auto"/>
        <w:bottom w:val="none" w:sz="0" w:space="0" w:color="auto"/>
        <w:right w:val="none" w:sz="0" w:space="0" w:color="auto"/>
      </w:divBdr>
    </w:div>
    <w:div w:id="399670915">
      <w:bodyDiv w:val="1"/>
      <w:marLeft w:val="0"/>
      <w:marRight w:val="0"/>
      <w:marTop w:val="0"/>
      <w:marBottom w:val="0"/>
      <w:divBdr>
        <w:top w:val="none" w:sz="0" w:space="0" w:color="auto"/>
        <w:left w:val="none" w:sz="0" w:space="0" w:color="auto"/>
        <w:bottom w:val="none" w:sz="0" w:space="0" w:color="auto"/>
        <w:right w:val="none" w:sz="0" w:space="0" w:color="auto"/>
      </w:divBdr>
    </w:div>
    <w:div w:id="404111779">
      <w:bodyDiv w:val="1"/>
      <w:marLeft w:val="0"/>
      <w:marRight w:val="0"/>
      <w:marTop w:val="0"/>
      <w:marBottom w:val="0"/>
      <w:divBdr>
        <w:top w:val="none" w:sz="0" w:space="0" w:color="auto"/>
        <w:left w:val="none" w:sz="0" w:space="0" w:color="auto"/>
        <w:bottom w:val="none" w:sz="0" w:space="0" w:color="auto"/>
        <w:right w:val="none" w:sz="0" w:space="0" w:color="auto"/>
      </w:divBdr>
    </w:div>
    <w:div w:id="404567307">
      <w:bodyDiv w:val="1"/>
      <w:marLeft w:val="0"/>
      <w:marRight w:val="0"/>
      <w:marTop w:val="0"/>
      <w:marBottom w:val="0"/>
      <w:divBdr>
        <w:top w:val="none" w:sz="0" w:space="0" w:color="auto"/>
        <w:left w:val="none" w:sz="0" w:space="0" w:color="auto"/>
        <w:bottom w:val="none" w:sz="0" w:space="0" w:color="auto"/>
        <w:right w:val="none" w:sz="0" w:space="0" w:color="auto"/>
      </w:divBdr>
    </w:div>
    <w:div w:id="406194881">
      <w:bodyDiv w:val="1"/>
      <w:marLeft w:val="0"/>
      <w:marRight w:val="0"/>
      <w:marTop w:val="0"/>
      <w:marBottom w:val="0"/>
      <w:divBdr>
        <w:top w:val="none" w:sz="0" w:space="0" w:color="auto"/>
        <w:left w:val="none" w:sz="0" w:space="0" w:color="auto"/>
        <w:bottom w:val="none" w:sz="0" w:space="0" w:color="auto"/>
        <w:right w:val="none" w:sz="0" w:space="0" w:color="auto"/>
      </w:divBdr>
    </w:div>
    <w:div w:id="412438854">
      <w:bodyDiv w:val="1"/>
      <w:marLeft w:val="0"/>
      <w:marRight w:val="0"/>
      <w:marTop w:val="0"/>
      <w:marBottom w:val="0"/>
      <w:divBdr>
        <w:top w:val="none" w:sz="0" w:space="0" w:color="auto"/>
        <w:left w:val="none" w:sz="0" w:space="0" w:color="auto"/>
        <w:bottom w:val="none" w:sz="0" w:space="0" w:color="auto"/>
        <w:right w:val="none" w:sz="0" w:space="0" w:color="auto"/>
      </w:divBdr>
    </w:div>
    <w:div w:id="413088697">
      <w:bodyDiv w:val="1"/>
      <w:marLeft w:val="0"/>
      <w:marRight w:val="0"/>
      <w:marTop w:val="0"/>
      <w:marBottom w:val="0"/>
      <w:divBdr>
        <w:top w:val="none" w:sz="0" w:space="0" w:color="auto"/>
        <w:left w:val="none" w:sz="0" w:space="0" w:color="auto"/>
        <w:bottom w:val="none" w:sz="0" w:space="0" w:color="auto"/>
        <w:right w:val="none" w:sz="0" w:space="0" w:color="auto"/>
      </w:divBdr>
    </w:div>
    <w:div w:id="413665237">
      <w:bodyDiv w:val="1"/>
      <w:marLeft w:val="0"/>
      <w:marRight w:val="0"/>
      <w:marTop w:val="0"/>
      <w:marBottom w:val="0"/>
      <w:divBdr>
        <w:top w:val="none" w:sz="0" w:space="0" w:color="auto"/>
        <w:left w:val="none" w:sz="0" w:space="0" w:color="auto"/>
        <w:bottom w:val="none" w:sz="0" w:space="0" w:color="auto"/>
        <w:right w:val="none" w:sz="0" w:space="0" w:color="auto"/>
      </w:divBdr>
    </w:div>
    <w:div w:id="415324893">
      <w:bodyDiv w:val="1"/>
      <w:marLeft w:val="0"/>
      <w:marRight w:val="0"/>
      <w:marTop w:val="0"/>
      <w:marBottom w:val="0"/>
      <w:divBdr>
        <w:top w:val="none" w:sz="0" w:space="0" w:color="auto"/>
        <w:left w:val="none" w:sz="0" w:space="0" w:color="auto"/>
        <w:bottom w:val="none" w:sz="0" w:space="0" w:color="auto"/>
        <w:right w:val="none" w:sz="0" w:space="0" w:color="auto"/>
      </w:divBdr>
    </w:div>
    <w:div w:id="415900566">
      <w:bodyDiv w:val="1"/>
      <w:marLeft w:val="0"/>
      <w:marRight w:val="0"/>
      <w:marTop w:val="0"/>
      <w:marBottom w:val="0"/>
      <w:divBdr>
        <w:top w:val="none" w:sz="0" w:space="0" w:color="auto"/>
        <w:left w:val="none" w:sz="0" w:space="0" w:color="auto"/>
        <w:bottom w:val="none" w:sz="0" w:space="0" w:color="auto"/>
        <w:right w:val="none" w:sz="0" w:space="0" w:color="auto"/>
      </w:divBdr>
    </w:div>
    <w:div w:id="416100359">
      <w:bodyDiv w:val="1"/>
      <w:marLeft w:val="0"/>
      <w:marRight w:val="0"/>
      <w:marTop w:val="0"/>
      <w:marBottom w:val="0"/>
      <w:divBdr>
        <w:top w:val="none" w:sz="0" w:space="0" w:color="auto"/>
        <w:left w:val="none" w:sz="0" w:space="0" w:color="auto"/>
        <w:bottom w:val="none" w:sz="0" w:space="0" w:color="auto"/>
        <w:right w:val="none" w:sz="0" w:space="0" w:color="auto"/>
      </w:divBdr>
    </w:div>
    <w:div w:id="416361802">
      <w:bodyDiv w:val="1"/>
      <w:marLeft w:val="0"/>
      <w:marRight w:val="0"/>
      <w:marTop w:val="0"/>
      <w:marBottom w:val="0"/>
      <w:divBdr>
        <w:top w:val="none" w:sz="0" w:space="0" w:color="auto"/>
        <w:left w:val="none" w:sz="0" w:space="0" w:color="auto"/>
        <w:bottom w:val="none" w:sz="0" w:space="0" w:color="auto"/>
        <w:right w:val="none" w:sz="0" w:space="0" w:color="auto"/>
      </w:divBdr>
    </w:div>
    <w:div w:id="416630817">
      <w:bodyDiv w:val="1"/>
      <w:marLeft w:val="0"/>
      <w:marRight w:val="0"/>
      <w:marTop w:val="0"/>
      <w:marBottom w:val="0"/>
      <w:divBdr>
        <w:top w:val="none" w:sz="0" w:space="0" w:color="auto"/>
        <w:left w:val="none" w:sz="0" w:space="0" w:color="auto"/>
        <w:bottom w:val="none" w:sz="0" w:space="0" w:color="auto"/>
        <w:right w:val="none" w:sz="0" w:space="0" w:color="auto"/>
      </w:divBdr>
    </w:div>
    <w:div w:id="417824665">
      <w:bodyDiv w:val="1"/>
      <w:marLeft w:val="0"/>
      <w:marRight w:val="0"/>
      <w:marTop w:val="0"/>
      <w:marBottom w:val="0"/>
      <w:divBdr>
        <w:top w:val="none" w:sz="0" w:space="0" w:color="auto"/>
        <w:left w:val="none" w:sz="0" w:space="0" w:color="auto"/>
        <w:bottom w:val="none" w:sz="0" w:space="0" w:color="auto"/>
        <w:right w:val="none" w:sz="0" w:space="0" w:color="auto"/>
      </w:divBdr>
    </w:div>
    <w:div w:id="423380863">
      <w:bodyDiv w:val="1"/>
      <w:marLeft w:val="0"/>
      <w:marRight w:val="0"/>
      <w:marTop w:val="0"/>
      <w:marBottom w:val="0"/>
      <w:divBdr>
        <w:top w:val="none" w:sz="0" w:space="0" w:color="auto"/>
        <w:left w:val="none" w:sz="0" w:space="0" w:color="auto"/>
        <w:bottom w:val="none" w:sz="0" w:space="0" w:color="auto"/>
        <w:right w:val="none" w:sz="0" w:space="0" w:color="auto"/>
      </w:divBdr>
    </w:div>
    <w:div w:id="428282512">
      <w:bodyDiv w:val="1"/>
      <w:marLeft w:val="0"/>
      <w:marRight w:val="0"/>
      <w:marTop w:val="0"/>
      <w:marBottom w:val="0"/>
      <w:divBdr>
        <w:top w:val="none" w:sz="0" w:space="0" w:color="auto"/>
        <w:left w:val="none" w:sz="0" w:space="0" w:color="auto"/>
        <w:bottom w:val="none" w:sz="0" w:space="0" w:color="auto"/>
        <w:right w:val="none" w:sz="0" w:space="0" w:color="auto"/>
      </w:divBdr>
    </w:div>
    <w:div w:id="430784294">
      <w:bodyDiv w:val="1"/>
      <w:marLeft w:val="0"/>
      <w:marRight w:val="0"/>
      <w:marTop w:val="0"/>
      <w:marBottom w:val="0"/>
      <w:divBdr>
        <w:top w:val="none" w:sz="0" w:space="0" w:color="auto"/>
        <w:left w:val="none" w:sz="0" w:space="0" w:color="auto"/>
        <w:bottom w:val="none" w:sz="0" w:space="0" w:color="auto"/>
        <w:right w:val="none" w:sz="0" w:space="0" w:color="auto"/>
      </w:divBdr>
    </w:div>
    <w:div w:id="431122533">
      <w:bodyDiv w:val="1"/>
      <w:marLeft w:val="0"/>
      <w:marRight w:val="0"/>
      <w:marTop w:val="0"/>
      <w:marBottom w:val="0"/>
      <w:divBdr>
        <w:top w:val="none" w:sz="0" w:space="0" w:color="auto"/>
        <w:left w:val="none" w:sz="0" w:space="0" w:color="auto"/>
        <w:bottom w:val="none" w:sz="0" w:space="0" w:color="auto"/>
        <w:right w:val="none" w:sz="0" w:space="0" w:color="auto"/>
      </w:divBdr>
    </w:div>
    <w:div w:id="441925594">
      <w:bodyDiv w:val="1"/>
      <w:marLeft w:val="0"/>
      <w:marRight w:val="0"/>
      <w:marTop w:val="0"/>
      <w:marBottom w:val="0"/>
      <w:divBdr>
        <w:top w:val="none" w:sz="0" w:space="0" w:color="auto"/>
        <w:left w:val="none" w:sz="0" w:space="0" w:color="auto"/>
        <w:bottom w:val="none" w:sz="0" w:space="0" w:color="auto"/>
        <w:right w:val="none" w:sz="0" w:space="0" w:color="auto"/>
      </w:divBdr>
    </w:div>
    <w:div w:id="442579552">
      <w:bodyDiv w:val="1"/>
      <w:marLeft w:val="0"/>
      <w:marRight w:val="0"/>
      <w:marTop w:val="0"/>
      <w:marBottom w:val="0"/>
      <w:divBdr>
        <w:top w:val="none" w:sz="0" w:space="0" w:color="auto"/>
        <w:left w:val="none" w:sz="0" w:space="0" w:color="auto"/>
        <w:bottom w:val="none" w:sz="0" w:space="0" w:color="auto"/>
        <w:right w:val="none" w:sz="0" w:space="0" w:color="auto"/>
      </w:divBdr>
    </w:div>
    <w:div w:id="443110782">
      <w:bodyDiv w:val="1"/>
      <w:marLeft w:val="0"/>
      <w:marRight w:val="0"/>
      <w:marTop w:val="0"/>
      <w:marBottom w:val="0"/>
      <w:divBdr>
        <w:top w:val="none" w:sz="0" w:space="0" w:color="auto"/>
        <w:left w:val="none" w:sz="0" w:space="0" w:color="auto"/>
        <w:bottom w:val="none" w:sz="0" w:space="0" w:color="auto"/>
        <w:right w:val="none" w:sz="0" w:space="0" w:color="auto"/>
      </w:divBdr>
    </w:div>
    <w:div w:id="443692069">
      <w:bodyDiv w:val="1"/>
      <w:marLeft w:val="0"/>
      <w:marRight w:val="0"/>
      <w:marTop w:val="0"/>
      <w:marBottom w:val="0"/>
      <w:divBdr>
        <w:top w:val="none" w:sz="0" w:space="0" w:color="auto"/>
        <w:left w:val="none" w:sz="0" w:space="0" w:color="auto"/>
        <w:bottom w:val="none" w:sz="0" w:space="0" w:color="auto"/>
        <w:right w:val="none" w:sz="0" w:space="0" w:color="auto"/>
      </w:divBdr>
    </w:div>
    <w:div w:id="444273191">
      <w:bodyDiv w:val="1"/>
      <w:marLeft w:val="0"/>
      <w:marRight w:val="0"/>
      <w:marTop w:val="0"/>
      <w:marBottom w:val="0"/>
      <w:divBdr>
        <w:top w:val="none" w:sz="0" w:space="0" w:color="auto"/>
        <w:left w:val="none" w:sz="0" w:space="0" w:color="auto"/>
        <w:bottom w:val="none" w:sz="0" w:space="0" w:color="auto"/>
        <w:right w:val="none" w:sz="0" w:space="0" w:color="auto"/>
      </w:divBdr>
    </w:div>
    <w:div w:id="444421008">
      <w:bodyDiv w:val="1"/>
      <w:marLeft w:val="0"/>
      <w:marRight w:val="0"/>
      <w:marTop w:val="0"/>
      <w:marBottom w:val="0"/>
      <w:divBdr>
        <w:top w:val="none" w:sz="0" w:space="0" w:color="auto"/>
        <w:left w:val="none" w:sz="0" w:space="0" w:color="auto"/>
        <w:bottom w:val="none" w:sz="0" w:space="0" w:color="auto"/>
        <w:right w:val="none" w:sz="0" w:space="0" w:color="auto"/>
      </w:divBdr>
    </w:div>
    <w:div w:id="445270935">
      <w:bodyDiv w:val="1"/>
      <w:marLeft w:val="0"/>
      <w:marRight w:val="0"/>
      <w:marTop w:val="0"/>
      <w:marBottom w:val="0"/>
      <w:divBdr>
        <w:top w:val="none" w:sz="0" w:space="0" w:color="auto"/>
        <w:left w:val="none" w:sz="0" w:space="0" w:color="auto"/>
        <w:bottom w:val="none" w:sz="0" w:space="0" w:color="auto"/>
        <w:right w:val="none" w:sz="0" w:space="0" w:color="auto"/>
      </w:divBdr>
    </w:div>
    <w:div w:id="447748185">
      <w:bodyDiv w:val="1"/>
      <w:marLeft w:val="0"/>
      <w:marRight w:val="0"/>
      <w:marTop w:val="0"/>
      <w:marBottom w:val="0"/>
      <w:divBdr>
        <w:top w:val="none" w:sz="0" w:space="0" w:color="auto"/>
        <w:left w:val="none" w:sz="0" w:space="0" w:color="auto"/>
        <w:bottom w:val="none" w:sz="0" w:space="0" w:color="auto"/>
        <w:right w:val="none" w:sz="0" w:space="0" w:color="auto"/>
      </w:divBdr>
    </w:div>
    <w:div w:id="448162813">
      <w:bodyDiv w:val="1"/>
      <w:marLeft w:val="0"/>
      <w:marRight w:val="0"/>
      <w:marTop w:val="0"/>
      <w:marBottom w:val="0"/>
      <w:divBdr>
        <w:top w:val="none" w:sz="0" w:space="0" w:color="auto"/>
        <w:left w:val="none" w:sz="0" w:space="0" w:color="auto"/>
        <w:bottom w:val="none" w:sz="0" w:space="0" w:color="auto"/>
        <w:right w:val="none" w:sz="0" w:space="0" w:color="auto"/>
      </w:divBdr>
    </w:div>
    <w:div w:id="450784436">
      <w:bodyDiv w:val="1"/>
      <w:marLeft w:val="0"/>
      <w:marRight w:val="0"/>
      <w:marTop w:val="0"/>
      <w:marBottom w:val="0"/>
      <w:divBdr>
        <w:top w:val="none" w:sz="0" w:space="0" w:color="auto"/>
        <w:left w:val="none" w:sz="0" w:space="0" w:color="auto"/>
        <w:bottom w:val="none" w:sz="0" w:space="0" w:color="auto"/>
        <w:right w:val="none" w:sz="0" w:space="0" w:color="auto"/>
      </w:divBdr>
    </w:div>
    <w:div w:id="451629582">
      <w:bodyDiv w:val="1"/>
      <w:marLeft w:val="0"/>
      <w:marRight w:val="0"/>
      <w:marTop w:val="0"/>
      <w:marBottom w:val="0"/>
      <w:divBdr>
        <w:top w:val="none" w:sz="0" w:space="0" w:color="auto"/>
        <w:left w:val="none" w:sz="0" w:space="0" w:color="auto"/>
        <w:bottom w:val="none" w:sz="0" w:space="0" w:color="auto"/>
        <w:right w:val="none" w:sz="0" w:space="0" w:color="auto"/>
      </w:divBdr>
    </w:div>
    <w:div w:id="452947792">
      <w:bodyDiv w:val="1"/>
      <w:marLeft w:val="0"/>
      <w:marRight w:val="0"/>
      <w:marTop w:val="0"/>
      <w:marBottom w:val="0"/>
      <w:divBdr>
        <w:top w:val="none" w:sz="0" w:space="0" w:color="auto"/>
        <w:left w:val="none" w:sz="0" w:space="0" w:color="auto"/>
        <w:bottom w:val="none" w:sz="0" w:space="0" w:color="auto"/>
        <w:right w:val="none" w:sz="0" w:space="0" w:color="auto"/>
      </w:divBdr>
    </w:div>
    <w:div w:id="457722127">
      <w:bodyDiv w:val="1"/>
      <w:marLeft w:val="0"/>
      <w:marRight w:val="0"/>
      <w:marTop w:val="0"/>
      <w:marBottom w:val="0"/>
      <w:divBdr>
        <w:top w:val="none" w:sz="0" w:space="0" w:color="auto"/>
        <w:left w:val="none" w:sz="0" w:space="0" w:color="auto"/>
        <w:bottom w:val="none" w:sz="0" w:space="0" w:color="auto"/>
        <w:right w:val="none" w:sz="0" w:space="0" w:color="auto"/>
      </w:divBdr>
    </w:div>
    <w:div w:id="460003600">
      <w:bodyDiv w:val="1"/>
      <w:marLeft w:val="0"/>
      <w:marRight w:val="0"/>
      <w:marTop w:val="0"/>
      <w:marBottom w:val="0"/>
      <w:divBdr>
        <w:top w:val="none" w:sz="0" w:space="0" w:color="auto"/>
        <w:left w:val="none" w:sz="0" w:space="0" w:color="auto"/>
        <w:bottom w:val="none" w:sz="0" w:space="0" w:color="auto"/>
        <w:right w:val="none" w:sz="0" w:space="0" w:color="auto"/>
      </w:divBdr>
    </w:div>
    <w:div w:id="461581566">
      <w:bodyDiv w:val="1"/>
      <w:marLeft w:val="0"/>
      <w:marRight w:val="0"/>
      <w:marTop w:val="0"/>
      <w:marBottom w:val="0"/>
      <w:divBdr>
        <w:top w:val="none" w:sz="0" w:space="0" w:color="auto"/>
        <w:left w:val="none" w:sz="0" w:space="0" w:color="auto"/>
        <w:bottom w:val="none" w:sz="0" w:space="0" w:color="auto"/>
        <w:right w:val="none" w:sz="0" w:space="0" w:color="auto"/>
      </w:divBdr>
    </w:div>
    <w:div w:id="463350659">
      <w:bodyDiv w:val="1"/>
      <w:marLeft w:val="0"/>
      <w:marRight w:val="0"/>
      <w:marTop w:val="0"/>
      <w:marBottom w:val="0"/>
      <w:divBdr>
        <w:top w:val="none" w:sz="0" w:space="0" w:color="auto"/>
        <w:left w:val="none" w:sz="0" w:space="0" w:color="auto"/>
        <w:bottom w:val="none" w:sz="0" w:space="0" w:color="auto"/>
        <w:right w:val="none" w:sz="0" w:space="0" w:color="auto"/>
      </w:divBdr>
    </w:div>
    <w:div w:id="465321765">
      <w:bodyDiv w:val="1"/>
      <w:marLeft w:val="0"/>
      <w:marRight w:val="0"/>
      <w:marTop w:val="0"/>
      <w:marBottom w:val="0"/>
      <w:divBdr>
        <w:top w:val="none" w:sz="0" w:space="0" w:color="auto"/>
        <w:left w:val="none" w:sz="0" w:space="0" w:color="auto"/>
        <w:bottom w:val="none" w:sz="0" w:space="0" w:color="auto"/>
        <w:right w:val="none" w:sz="0" w:space="0" w:color="auto"/>
      </w:divBdr>
    </w:div>
    <w:div w:id="466895019">
      <w:bodyDiv w:val="1"/>
      <w:marLeft w:val="0"/>
      <w:marRight w:val="0"/>
      <w:marTop w:val="0"/>
      <w:marBottom w:val="0"/>
      <w:divBdr>
        <w:top w:val="none" w:sz="0" w:space="0" w:color="auto"/>
        <w:left w:val="none" w:sz="0" w:space="0" w:color="auto"/>
        <w:bottom w:val="none" w:sz="0" w:space="0" w:color="auto"/>
        <w:right w:val="none" w:sz="0" w:space="0" w:color="auto"/>
      </w:divBdr>
    </w:div>
    <w:div w:id="467668301">
      <w:bodyDiv w:val="1"/>
      <w:marLeft w:val="0"/>
      <w:marRight w:val="0"/>
      <w:marTop w:val="0"/>
      <w:marBottom w:val="0"/>
      <w:divBdr>
        <w:top w:val="none" w:sz="0" w:space="0" w:color="auto"/>
        <w:left w:val="none" w:sz="0" w:space="0" w:color="auto"/>
        <w:bottom w:val="none" w:sz="0" w:space="0" w:color="auto"/>
        <w:right w:val="none" w:sz="0" w:space="0" w:color="auto"/>
      </w:divBdr>
    </w:div>
    <w:div w:id="467862878">
      <w:bodyDiv w:val="1"/>
      <w:marLeft w:val="0"/>
      <w:marRight w:val="0"/>
      <w:marTop w:val="0"/>
      <w:marBottom w:val="0"/>
      <w:divBdr>
        <w:top w:val="none" w:sz="0" w:space="0" w:color="auto"/>
        <w:left w:val="none" w:sz="0" w:space="0" w:color="auto"/>
        <w:bottom w:val="none" w:sz="0" w:space="0" w:color="auto"/>
        <w:right w:val="none" w:sz="0" w:space="0" w:color="auto"/>
      </w:divBdr>
    </w:div>
    <w:div w:id="468328861">
      <w:bodyDiv w:val="1"/>
      <w:marLeft w:val="0"/>
      <w:marRight w:val="0"/>
      <w:marTop w:val="0"/>
      <w:marBottom w:val="0"/>
      <w:divBdr>
        <w:top w:val="none" w:sz="0" w:space="0" w:color="auto"/>
        <w:left w:val="none" w:sz="0" w:space="0" w:color="auto"/>
        <w:bottom w:val="none" w:sz="0" w:space="0" w:color="auto"/>
        <w:right w:val="none" w:sz="0" w:space="0" w:color="auto"/>
      </w:divBdr>
    </w:div>
    <w:div w:id="468784157">
      <w:bodyDiv w:val="1"/>
      <w:marLeft w:val="0"/>
      <w:marRight w:val="0"/>
      <w:marTop w:val="0"/>
      <w:marBottom w:val="0"/>
      <w:divBdr>
        <w:top w:val="none" w:sz="0" w:space="0" w:color="auto"/>
        <w:left w:val="none" w:sz="0" w:space="0" w:color="auto"/>
        <w:bottom w:val="none" w:sz="0" w:space="0" w:color="auto"/>
        <w:right w:val="none" w:sz="0" w:space="0" w:color="auto"/>
      </w:divBdr>
    </w:div>
    <w:div w:id="471021481">
      <w:bodyDiv w:val="1"/>
      <w:marLeft w:val="0"/>
      <w:marRight w:val="0"/>
      <w:marTop w:val="0"/>
      <w:marBottom w:val="0"/>
      <w:divBdr>
        <w:top w:val="none" w:sz="0" w:space="0" w:color="auto"/>
        <w:left w:val="none" w:sz="0" w:space="0" w:color="auto"/>
        <w:bottom w:val="none" w:sz="0" w:space="0" w:color="auto"/>
        <w:right w:val="none" w:sz="0" w:space="0" w:color="auto"/>
      </w:divBdr>
    </w:div>
    <w:div w:id="473640524">
      <w:bodyDiv w:val="1"/>
      <w:marLeft w:val="0"/>
      <w:marRight w:val="0"/>
      <w:marTop w:val="0"/>
      <w:marBottom w:val="0"/>
      <w:divBdr>
        <w:top w:val="none" w:sz="0" w:space="0" w:color="auto"/>
        <w:left w:val="none" w:sz="0" w:space="0" w:color="auto"/>
        <w:bottom w:val="none" w:sz="0" w:space="0" w:color="auto"/>
        <w:right w:val="none" w:sz="0" w:space="0" w:color="auto"/>
      </w:divBdr>
    </w:div>
    <w:div w:id="475225842">
      <w:bodyDiv w:val="1"/>
      <w:marLeft w:val="0"/>
      <w:marRight w:val="0"/>
      <w:marTop w:val="0"/>
      <w:marBottom w:val="0"/>
      <w:divBdr>
        <w:top w:val="none" w:sz="0" w:space="0" w:color="auto"/>
        <w:left w:val="none" w:sz="0" w:space="0" w:color="auto"/>
        <w:bottom w:val="none" w:sz="0" w:space="0" w:color="auto"/>
        <w:right w:val="none" w:sz="0" w:space="0" w:color="auto"/>
      </w:divBdr>
    </w:div>
    <w:div w:id="478227541">
      <w:bodyDiv w:val="1"/>
      <w:marLeft w:val="0"/>
      <w:marRight w:val="0"/>
      <w:marTop w:val="0"/>
      <w:marBottom w:val="0"/>
      <w:divBdr>
        <w:top w:val="none" w:sz="0" w:space="0" w:color="auto"/>
        <w:left w:val="none" w:sz="0" w:space="0" w:color="auto"/>
        <w:bottom w:val="none" w:sz="0" w:space="0" w:color="auto"/>
        <w:right w:val="none" w:sz="0" w:space="0" w:color="auto"/>
      </w:divBdr>
    </w:div>
    <w:div w:id="479543517">
      <w:bodyDiv w:val="1"/>
      <w:marLeft w:val="0"/>
      <w:marRight w:val="0"/>
      <w:marTop w:val="0"/>
      <w:marBottom w:val="0"/>
      <w:divBdr>
        <w:top w:val="none" w:sz="0" w:space="0" w:color="auto"/>
        <w:left w:val="none" w:sz="0" w:space="0" w:color="auto"/>
        <w:bottom w:val="none" w:sz="0" w:space="0" w:color="auto"/>
        <w:right w:val="none" w:sz="0" w:space="0" w:color="auto"/>
      </w:divBdr>
    </w:div>
    <w:div w:id="481849435">
      <w:bodyDiv w:val="1"/>
      <w:marLeft w:val="0"/>
      <w:marRight w:val="0"/>
      <w:marTop w:val="0"/>
      <w:marBottom w:val="0"/>
      <w:divBdr>
        <w:top w:val="none" w:sz="0" w:space="0" w:color="auto"/>
        <w:left w:val="none" w:sz="0" w:space="0" w:color="auto"/>
        <w:bottom w:val="none" w:sz="0" w:space="0" w:color="auto"/>
        <w:right w:val="none" w:sz="0" w:space="0" w:color="auto"/>
      </w:divBdr>
    </w:div>
    <w:div w:id="482085984">
      <w:bodyDiv w:val="1"/>
      <w:marLeft w:val="0"/>
      <w:marRight w:val="0"/>
      <w:marTop w:val="0"/>
      <w:marBottom w:val="0"/>
      <w:divBdr>
        <w:top w:val="none" w:sz="0" w:space="0" w:color="auto"/>
        <w:left w:val="none" w:sz="0" w:space="0" w:color="auto"/>
        <w:bottom w:val="none" w:sz="0" w:space="0" w:color="auto"/>
        <w:right w:val="none" w:sz="0" w:space="0" w:color="auto"/>
      </w:divBdr>
    </w:div>
    <w:div w:id="482815871">
      <w:bodyDiv w:val="1"/>
      <w:marLeft w:val="0"/>
      <w:marRight w:val="0"/>
      <w:marTop w:val="0"/>
      <w:marBottom w:val="0"/>
      <w:divBdr>
        <w:top w:val="none" w:sz="0" w:space="0" w:color="auto"/>
        <w:left w:val="none" w:sz="0" w:space="0" w:color="auto"/>
        <w:bottom w:val="none" w:sz="0" w:space="0" w:color="auto"/>
        <w:right w:val="none" w:sz="0" w:space="0" w:color="auto"/>
      </w:divBdr>
    </w:div>
    <w:div w:id="485169915">
      <w:bodyDiv w:val="1"/>
      <w:marLeft w:val="0"/>
      <w:marRight w:val="0"/>
      <w:marTop w:val="0"/>
      <w:marBottom w:val="0"/>
      <w:divBdr>
        <w:top w:val="none" w:sz="0" w:space="0" w:color="auto"/>
        <w:left w:val="none" w:sz="0" w:space="0" w:color="auto"/>
        <w:bottom w:val="none" w:sz="0" w:space="0" w:color="auto"/>
        <w:right w:val="none" w:sz="0" w:space="0" w:color="auto"/>
      </w:divBdr>
    </w:div>
    <w:div w:id="485627201">
      <w:bodyDiv w:val="1"/>
      <w:marLeft w:val="0"/>
      <w:marRight w:val="0"/>
      <w:marTop w:val="0"/>
      <w:marBottom w:val="0"/>
      <w:divBdr>
        <w:top w:val="none" w:sz="0" w:space="0" w:color="auto"/>
        <w:left w:val="none" w:sz="0" w:space="0" w:color="auto"/>
        <w:bottom w:val="none" w:sz="0" w:space="0" w:color="auto"/>
        <w:right w:val="none" w:sz="0" w:space="0" w:color="auto"/>
      </w:divBdr>
    </w:div>
    <w:div w:id="487212097">
      <w:bodyDiv w:val="1"/>
      <w:marLeft w:val="0"/>
      <w:marRight w:val="0"/>
      <w:marTop w:val="0"/>
      <w:marBottom w:val="0"/>
      <w:divBdr>
        <w:top w:val="none" w:sz="0" w:space="0" w:color="auto"/>
        <w:left w:val="none" w:sz="0" w:space="0" w:color="auto"/>
        <w:bottom w:val="none" w:sz="0" w:space="0" w:color="auto"/>
        <w:right w:val="none" w:sz="0" w:space="0" w:color="auto"/>
      </w:divBdr>
    </w:div>
    <w:div w:id="487213889">
      <w:bodyDiv w:val="1"/>
      <w:marLeft w:val="0"/>
      <w:marRight w:val="0"/>
      <w:marTop w:val="0"/>
      <w:marBottom w:val="0"/>
      <w:divBdr>
        <w:top w:val="none" w:sz="0" w:space="0" w:color="auto"/>
        <w:left w:val="none" w:sz="0" w:space="0" w:color="auto"/>
        <w:bottom w:val="none" w:sz="0" w:space="0" w:color="auto"/>
        <w:right w:val="none" w:sz="0" w:space="0" w:color="auto"/>
      </w:divBdr>
    </w:div>
    <w:div w:id="489247887">
      <w:bodyDiv w:val="1"/>
      <w:marLeft w:val="0"/>
      <w:marRight w:val="0"/>
      <w:marTop w:val="0"/>
      <w:marBottom w:val="0"/>
      <w:divBdr>
        <w:top w:val="none" w:sz="0" w:space="0" w:color="auto"/>
        <w:left w:val="none" w:sz="0" w:space="0" w:color="auto"/>
        <w:bottom w:val="none" w:sz="0" w:space="0" w:color="auto"/>
        <w:right w:val="none" w:sz="0" w:space="0" w:color="auto"/>
      </w:divBdr>
    </w:div>
    <w:div w:id="493648591">
      <w:bodyDiv w:val="1"/>
      <w:marLeft w:val="0"/>
      <w:marRight w:val="0"/>
      <w:marTop w:val="0"/>
      <w:marBottom w:val="0"/>
      <w:divBdr>
        <w:top w:val="none" w:sz="0" w:space="0" w:color="auto"/>
        <w:left w:val="none" w:sz="0" w:space="0" w:color="auto"/>
        <w:bottom w:val="none" w:sz="0" w:space="0" w:color="auto"/>
        <w:right w:val="none" w:sz="0" w:space="0" w:color="auto"/>
      </w:divBdr>
      <w:divsChild>
        <w:div w:id="1841042422">
          <w:marLeft w:val="0"/>
          <w:marRight w:val="0"/>
          <w:marTop w:val="0"/>
          <w:marBottom w:val="0"/>
          <w:divBdr>
            <w:top w:val="none" w:sz="0" w:space="0" w:color="auto"/>
            <w:left w:val="none" w:sz="0" w:space="0" w:color="auto"/>
            <w:bottom w:val="none" w:sz="0" w:space="0" w:color="auto"/>
            <w:right w:val="none" w:sz="0" w:space="0" w:color="auto"/>
          </w:divBdr>
          <w:divsChild>
            <w:div w:id="195116956">
              <w:marLeft w:val="0"/>
              <w:marRight w:val="0"/>
              <w:marTop w:val="0"/>
              <w:marBottom w:val="0"/>
              <w:divBdr>
                <w:top w:val="none" w:sz="0" w:space="0" w:color="auto"/>
                <w:left w:val="none" w:sz="0" w:space="0" w:color="auto"/>
                <w:bottom w:val="none" w:sz="0" w:space="0" w:color="auto"/>
                <w:right w:val="none" w:sz="0" w:space="0" w:color="auto"/>
              </w:divBdr>
              <w:divsChild>
                <w:div w:id="1475105117">
                  <w:marLeft w:val="0"/>
                  <w:marRight w:val="0"/>
                  <w:marTop w:val="0"/>
                  <w:marBottom w:val="0"/>
                  <w:divBdr>
                    <w:top w:val="none" w:sz="0" w:space="0" w:color="auto"/>
                    <w:left w:val="none" w:sz="0" w:space="0" w:color="auto"/>
                    <w:bottom w:val="none" w:sz="0" w:space="0" w:color="auto"/>
                    <w:right w:val="none" w:sz="0" w:space="0" w:color="auto"/>
                  </w:divBdr>
                  <w:divsChild>
                    <w:div w:id="839660290">
                      <w:marLeft w:val="0"/>
                      <w:marRight w:val="-105"/>
                      <w:marTop w:val="0"/>
                      <w:marBottom w:val="0"/>
                      <w:divBdr>
                        <w:top w:val="none" w:sz="0" w:space="0" w:color="auto"/>
                        <w:left w:val="none" w:sz="0" w:space="0" w:color="auto"/>
                        <w:bottom w:val="none" w:sz="0" w:space="0" w:color="auto"/>
                        <w:right w:val="none" w:sz="0" w:space="0" w:color="auto"/>
                      </w:divBdr>
                      <w:divsChild>
                        <w:div w:id="1859350330">
                          <w:marLeft w:val="0"/>
                          <w:marRight w:val="0"/>
                          <w:marTop w:val="0"/>
                          <w:marBottom w:val="0"/>
                          <w:divBdr>
                            <w:top w:val="none" w:sz="0" w:space="0" w:color="auto"/>
                            <w:left w:val="none" w:sz="0" w:space="0" w:color="auto"/>
                            <w:bottom w:val="none" w:sz="0" w:space="0" w:color="auto"/>
                            <w:right w:val="none" w:sz="0" w:space="0" w:color="auto"/>
                          </w:divBdr>
                          <w:divsChild>
                            <w:div w:id="1227377212">
                              <w:marLeft w:val="0"/>
                              <w:marRight w:val="0"/>
                              <w:marTop w:val="0"/>
                              <w:marBottom w:val="0"/>
                              <w:divBdr>
                                <w:top w:val="none" w:sz="0" w:space="0" w:color="auto"/>
                                <w:left w:val="none" w:sz="0" w:space="0" w:color="auto"/>
                                <w:bottom w:val="none" w:sz="0" w:space="0" w:color="auto"/>
                                <w:right w:val="none" w:sz="0" w:space="0" w:color="auto"/>
                              </w:divBdr>
                              <w:divsChild>
                                <w:div w:id="132606919">
                                  <w:marLeft w:val="0"/>
                                  <w:marRight w:val="0"/>
                                  <w:marTop w:val="0"/>
                                  <w:marBottom w:val="0"/>
                                  <w:divBdr>
                                    <w:top w:val="none" w:sz="0" w:space="0" w:color="auto"/>
                                    <w:left w:val="none" w:sz="0" w:space="0" w:color="auto"/>
                                    <w:bottom w:val="none" w:sz="0" w:space="0" w:color="auto"/>
                                    <w:right w:val="none" w:sz="0" w:space="0" w:color="auto"/>
                                  </w:divBdr>
                                  <w:divsChild>
                                    <w:div w:id="316154949">
                                      <w:marLeft w:val="750"/>
                                      <w:marRight w:val="0"/>
                                      <w:marTop w:val="0"/>
                                      <w:marBottom w:val="0"/>
                                      <w:divBdr>
                                        <w:top w:val="none" w:sz="0" w:space="0" w:color="auto"/>
                                        <w:left w:val="none" w:sz="0" w:space="0" w:color="auto"/>
                                        <w:bottom w:val="none" w:sz="0" w:space="0" w:color="auto"/>
                                        <w:right w:val="none" w:sz="0" w:space="0" w:color="auto"/>
                                      </w:divBdr>
                                      <w:divsChild>
                                        <w:div w:id="1436100418">
                                          <w:marLeft w:val="0"/>
                                          <w:marRight w:val="0"/>
                                          <w:marTop w:val="0"/>
                                          <w:marBottom w:val="0"/>
                                          <w:divBdr>
                                            <w:top w:val="none" w:sz="0" w:space="0" w:color="auto"/>
                                            <w:left w:val="none" w:sz="0" w:space="0" w:color="auto"/>
                                            <w:bottom w:val="none" w:sz="0" w:space="0" w:color="auto"/>
                                            <w:right w:val="none" w:sz="0" w:space="0" w:color="auto"/>
                                          </w:divBdr>
                                          <w:divsChild>
                                            <w:div w:id="996373050">
                                              <w:marLeft w:val="0"/>
                                              <w:marRight w:val="0"/>
                                              <w:marTop w:val="0"/>
                                              <w:marBottom w:val="0"/>
                                              <w:divBdr>
                                                <w:top w:val="none" w:sz="0" w:space="0" w:color="auto"/>
                                                <w:left w:val="none" w:sz="0" w:space="0" w:color="auto"/>
                                                <w:bottom w:val="none" w:sz="0" w:space="0" w:color="auto"/>
                                                <w:right w:val="none" w:sz="0" w:space="0" w:color="auto"/>
                                              </w:divBdr>
                                              <w:divsChild>
                                                <w:div w:id="1470398438">
                                                  <w:marLeft w:val="0"/>
                                                  <w:marRight w:val="0"/>
                                                  <w:marTop w:val="0"/>
                                                  <w:marBottom w:val="0"/>
                                                  <w:divBdr>
                                                    <w:top w:val="none" w:sz="0" w:space="0" w:color="auto"/>
                                                    <w:left w:val="none" w:sz="0" w:space="0" w:color="auto"/>
                                                    <w:bottom w:val="none" w:sz="0" w:space="0" w:color="auto"/>
                                                    <w:right w:val="none" w:sz="0" w:space="0" w:color="auto"/>
                                                  </w:divBdr>
                                                  <w:divsChild>
                                                    <w:div w:id="1217813359">
                                                      <w:marLeft w:val="0"/>
                                                      <w:marRight w:val="0"/>
                                                      <w:marTop w:val="0"/>
                                                      <w:marBottom w:val="0"/>
                                                      <w:divBdr>
                                                        <w:top w:val="none" w:sz="0" w:space="0" w:color="auto"/>
                                                        <w:left w:val="none" w:sz="0" w:space="0" w:color="auto"/>
                                                        <w:bottom w:val="none" w:sz="0" w:space="0" w:color="auto"/>
                                                        <w:right w:val="none" w:sz="0" w:space="0" w:color="auto"/>
                                                      </w:divBdr>
                                                      <w:divsChild>
                                                        <w:div w:id="1852447758">
                                                          <w:marLeft w:val="0"/>
                                                          <w:marRight w:val="0"/>
                                                          <w:marTop w:val="0"/>
                                                          <w:marBottom w:val="0"/>
                                                          <w:divBdr>
                                                            <w:top w:val="none" w:sz="0" w:space="0" w:color="auto"/>
                                                            <w:left w:val="none" w:sz="0" w:space="0" w:color="auto"/>
                                                            <w:bottom w:val="none" w:sz="0" w:space="0" w:color="auto"/>
                                                            <w:right w:val="none" w:sz="0" w:space="0" w:color="auto"/>
                                                          </w:divBdr>
                                                          <w:divsChild>
                                                            <w:div w:id="1506704792">
                                                              <w:marLeft w:val="0"/>
                                                              <w:marRight w:val="0"/>
                                                              <w:marTop w:val="0"/>
                                                              <w:marBottom w:val="0"/>
                                                              <w:divBdr>
                                                                <w:top w:val="none" w:sz="0" w:space="0" w:color="auto"/>
                                                                <w:left w:val="none" w:sz="0" w:space="0" w:color="auto"/>
                                                                <w:bottom w:val="none" w:sz="0" w:space="0" w:color="auto"/>
                                                                <w:right w:val="none" w:sz="0" w:space="0" w:color="auto"/>
                                                              </w:divBdr>
                                                              <w:divsChild>
                                                                <w:div w:id="1541477062">
                                                                  <w:marLeft w:val="0"/>
                                                                  <w:marRight w:val="0"/>
                                                                  <w:marTop w:val="0"/>
                                                                  <w:marBottom w:val="0"/>
                                                                  <w:divBdr>
                                                                    <w:top w:val="none" w:sz="0" w:space="0" w:color="auto"/>
                                                                    <w:left w:val="none" w:sz="0" w:space="0" w:color="auto"/>
                                                                    <w:bottom w:val="none" w:sz="0" w:space="0" w:color="auto"/>
                                                                    <w:right w:val="none" w:sz="0" w:space="0" w:color="auto"/>
                                                                  </w:divBdr>
                                                                  <w:divsChild>
                                                                    <w:div w:id="279843487">
                                                                      <w:marLeft w:val="0"/>
                                                                      <w:marRight w:val="0"/>
                                                                      <w:marTop w:val="0"/>
                                                                      <w:marBottom w:val="0"/>
                                                                      <w:divBdr>
                                                                        <w:top w:val="none" w:sz="0" w:space="0" w:color="auto"/>
                                                                        <w:left w:val="none" w:sz="0" w:space="0" w:color="auto"/>
                                                                        <w:bottom w:val="none" w:sz="0" w:space="0" w:color="auto"/>
                                                                        <w:right w:val="none" w:sz="0" w:space="0" w:color="auto"/>
                                                                      </w:divBdr>
                                                                      <w:divsChild>
                                                                        <w:div w:id="1196190254">
                                                                          <w:marLeft w:val="0"/>
                                                                          <w:marRight w:val="0"/>
                                                                          <w:marTop w:val="0"/>
                                                                          <w:marBottom w:val="0"/>
                                                                          <w:divBdr>
                                                                            <w:top w:val="none" w:sz="0" w:space="0" w:color="auto"/>
                                                                            <w:left w:val="none" w:sz="0" w:space="0" w:color="auto"/>
                                                                            <w:bottom w:val="none" w:sz="0" w:space="0" w:color="auto"/>
                                                                            <w:right w:val="none" w:sz="0" w:space="0" w:color="auto"/>
                                                                          </w:divBdr>
                                                                          <w:divsChild>
                                                                            <w:div w:id="83102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5708429">
                                                                  <w:marLeft w:val="0"/>
                                                                  <w:marRight w:val="0"/>
                                                                  <w:marTop w:val="60"/>
                                                                  <w:marBottom w:val="0"/>
                                                                  <w:divBdr>
                                                                    <w:top w:val="none" w:sz="0" w:space="0" w:color="auto"/>
                                                                    <w:left w:val="none" w:sz="0" w:space="0" w:color="auto"/>
                                                                    <w:bottom w:val="none" w:sz="0" w:space="0" w:color="auto"/>
                                                                    <w:right w:val="none" w:sz="0" w:space="0" w:color="auto"/>
                                                                  </w:divBdr>
                                                                </w:div>
                                                                <w:div w:id="1673684498">
                                                                  <w:marLeft w:val="0"/>
                                                                  <w:marRight w:val="0"/>
                                                                  <w:marTop w:val="0"/>
                                                                  <w:marBottom w:val="0"/>
                                                                  <w:divBdr>
                                                                    <w:top w:val="none" w:sz="0" w:space="0" w:color="auto"/>
                                                                    <w:left w:val="none" w:sz="0" w:space="0" w:color="auto"/>
                                                                    <w:bottom w:val="none" w:sz="0" w:space="0" w:color="auto"/>
                                                                    <w:right w:val="none" w:sz="0" w:space="0" w:color="auto"/>
                                                                  </w:divBdr>
                                                                  <w:divsChild>
                                                                    <w:div w:id="1205757541">
                                                                      <w:marLeft w:val="0"/>
                                                                      <w:marRight w:val="60"/>
                                                                      <w:marTop w:val="0"/>
                                                                      <w:marBottom w:val="0"/>
                                                                      <w:divBdr>
                                                                        <w:top w:val="none" w:sz="0" w:space="0" w:color="auto"/>
                                                                        <w:left w:val="none" w:sz="0" w:space="0" w:color="auto"/>
                                                                        <w:bottom w:val="none" w:sz="0" w:space="0" w:color="auto"/>
                                                                        <w:right w:val="none" w:sz="0" w:space="0" w:color="auto"/>
                                                                      </w:divBdr>
                                                                      <w:divsChild>
                                                                        <w:div w:id="77799113">
                                                                          <w:marLeft w:val="0"/>
                                                                          <w:marRight w:val="0"/>
                                                                          <w:marTop w:val="100"/>
                                                                          <w:marBottom w:val="100"/>
                                                                          <w:divBdr>
                                                                            <w:top w:val="none" w:sz="0" w:space="0" w:color="auto"/>
                                                                            <w:left w:val="none" w:sz="0" w:space="0" w:color="auto"/>
                                                                            <w:bottom w:val="none" w:sz="0" w:space="0" w:color="auto"/>
                                                                            <w:right w:val="none" w:sz="0" w:space="0" w:color="auto"/>
                                                                          </w:divBdr>
                                                                          <w:divsChild>
                                                                            <w:div w:id="986979664">
                                                                              <w:marLeft w:val="0"/>
                                                                              <w:marRight w:val="0"/>
                                                                              <w:marTop w:val="0"/>
                                                                              <w:marBottom w:val="0"/>
                                                                              <w:divBdr>
                                                                                <w:top w:val="none" w:sz="0" w:space="0" w:color="auto"/>
                                                                                <w:left w:val="none" w:sz="0" w:space="0" w:color="auto"/>
                                                                                <w:bottom w:val="none" w:sz="0" w:space="0" w:color="auto"/>
                                                                                <w:right w:val="none" w:sz="0" w:space="0" w:color="auto"/>
                                                                              </w:divBdr>
                                                                            </w:div>
                                                                          </w:divsChild>
                                                                        </w:div>
                                                                        <w:div w:id="338970551">
                                                                          <w:marLeft w:val="60"/>
                                                                          <w:marRight w:val="0"/>
                                                                          <w:marTop w:val="0"/>
                                                                          <w:marBottom w:val="30"/>
                                                                          <w:divBdr>
                                                                            <w:top w:val="none" w:sz="0" w:space="0" w:color="auto"/>
                                                                            <w:left w:val="none" w:sz="0" w:space="0" w:color="auto"/>
                                                                            <w:bottom w:val="none" w:sz="0" w:space="0" w:color="auto"/>
                                                                            <w:right w:val="none" w:sz="0" w:space="0" w:color="auto"/>
                                                                          </w:divBdr>
                                                                        </w:div>
                                                                      </w:divsChild>
                                                                    </w:div>
                                                                    <w:div w:id="1054815442">
                                                                      <w:marLeft w:val="0"/>
                                                                      <w:marRight w:val="0"/>
                                                                      <w:marTop w:val="0"/>
                                                                      <w:marBottom w:val="0"/>
                                                                      <w:divBdr>
                                                                        <w:top w:val="none" w:sz="0" w:space="0" w:color="auto"/>
                                                                        <w:left w:val="none" w:sz="0" w:space="0" w:color="auto"/>
                                                                        <w:bottom w:val="none" w:sz="0" w:space="0" w:color="auto"/>
                                                                        <w:right w:val="none" w:sz="0" w:space="0" w:color="auto"/>
                                                                      </w:divBdr>
                                                                      <w:divsChild>
                                                                        <w:div w:id="829566417">
                                                                          <w:marLeft w:val="0"/>
                                                                          <w:marRight w:val="0"/>
                                                                          <w:marTop w:val="0"/>
                                                                          <w:marBottom w:val="0"/>
                                                                          <w:divBdr>
                                                                            <w:top w:val="none" w:sz="0" w:space="0" w:color="auto"/>
                                                                            <w:left w:val="none" w:sz="0" w:space="0" w:color="auto"/>
                                                                            <w:bottom w:val="none" w:sz="0" w:space="0" w:color="auto"/>
                                                                            <w:right w:val="none" w:sz="0" w:space="0" w:color="auto"/>
                                                                          </w:divBdr>
                                                                          <w:divsChild>
                                                                            <w:div w:id="1157068853">
                                                                              <w:marLeft w:val="0"/>
                                                                              <w:marRight w:val="0"/>
                                                                              <w:marTop w:val="0"/>
                                                                              <w:marBottom w:val="0"/>
                                                                              <w:divBdr>
                                                                                <w:top w:val="none" w:sz="0" w:space="0" w:color="auto"/>
                                                                                <w:left w:val="none" w:sz="0" w:space="0" w:color="auto"/>
                                                                                <w:bottom w:val="none" w:sz="0" w:space="0" w:color="auto"/>
                                                                                <w:right w:val="none" w:sz="0" w:space="0" w:color="auto"/>
                                                                              </w:divBdr>
                                                                              <w:divsChild>
                                                                                <w:div w:id="1604915296">
                                                                                  <w:marLeft w:val="105"/>
                                                                                  <w:marRight w:val="105"/>
                                                                                  <w:marTop w:val="90"/>
                                                                                  <w:marBottom w:val="150"/>
                                                                                  <w:divBdr>
                                                                                    <w:top w:val="none" w:sz="0" w:space="0" w:color="auto"/>
                                                                                    <w:left w:val="none" w:sz="0" w:space="0" w:color="auto"/>
                                                                                    <w:bottom w:val="none" w:sz="0" w:space="0" w:color="auto"/>
                                                                                    <w:right w:val="none" w:sz="0" w:space="0" w:color="auto"/>
                                                                                  </w:divBdr>
                                                                                </w:div>
                                                                                <w:div w:id="1144007540">
                                                                                  <w:marLeft w:val="105"/>
                                                                                  <w:marRight w:val="105"/>
                                                                                  <w:marTop w:val="90"/>
                                                                                  <w:marBottom w:val="150"/>
                                                                                  <w:divBdr>
                                                                                    <w:top w:val="none" w:sz="0" w:space="0" w:color="auto"/>
                                                                                    <w:left w:val="none" w:sz="0" w:space="0" w:color="auto"/>
                                                                                    <w:bottom w:val="none" w:sz="0" w:space="0" w:color="auto"/>
                                                                                    <w:right w:val="none" w:sz="0" w:space="0" w:color="auto"/>
                                                                                  </w:divBdr>
                                                                                </w:div>
                                                                                <w:div w:id="287122921">
                                                                                  <w:marLeft w:val="105"/>
                                                                                  <w:marRight w:val="105"/>
                                                                                  <w:marTop w:val="90"/>
                                                                                  <w:marBottom w:val="150"/>
                                                                                  <w:divBdr>
                                                                                    <w:top w:val="none" w:sz="0" w:space="0" w:color="auto"/>
                                                                                    <w:left w:val="none" w:sz="0" w:space="0" w:color="auto"/>
                                                                                    <w:bottom w:val="none" w:sz="0" w:space="0" w:color="auto"/>
                                                                                    <w:right w:val="none" w:sz="0" w:space="0" w:color="auto"/>
                                                                                  </w:divBdr>
                                                                                </w:div>
                                                                                <w:div w:id="2101370834">
                                                                                  <w:marLeft w:val="105"/>
                                                                                  <w:marRight w:val="105"/>
                                                                                  <w:marTop w:val="90"/>
                                                                                  <w:marBottom w:val="150"/>
                                                                                  <w:divBdr>
                                                                                    <w:top w:val="none" w:sz="0" w:space="0" w:color="auto"/>
                                                                                    <w:left w:val="none" w:sz="0" w:space="0" w:color="auto"/>
                                                                                    <w:bottom w:val="none" w:sz="0" w:space="0" w:color="auto"/>
                                                                                    <w:right w:val="none" w:sz="0" w:space="0" w:color="auto"/>
                                                                                  </w:divBdr>
                                                                                </w:div>
                                                                                <w:div w:id="332955362">
                                                                                  <w:marLeft w:val="105"/>
                                                                                  <w:marRight w:val="105"/>
                                                                                  <w:marTop w:val="90"/>
                                                                                  <w:marBottom w:val="150"/>
                                                                                  <w:divBdr>
                                                                                    <w:top w:val="none" w:sz="0" w:space="0" w:color="auto"/>
                                                                                    <w:left w:val="none" w:sz="0" w:space="0" w:color="auto"/>
                                                                                    <w:bottom w:val="none" w:sz="0" w:space="0" w:color="auto"/>
                                                                                    <w:right w:val="none" w:sz="0" w:space="0" w:color="auto"/>
                                                                                  </w:divBdr>
                                                                                </w:div>
                                                                                <w:div w:id="132195652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55293484">
          <w:marLeft w:val="0"/>
          <w:marRight w:val="0"/>
          <w:marTop w:val="0"/>
          <w:marBottom w:val="0"/>
          <w:divBdr>
            <w:top w:val="none" w:sz="0" w:space="0" w:color="auto"/>
            <w:left w:val="none" w:sz="0" w:space="0" w:color="auto"/>
            <w:bottom w:val="none" w:sz="0" w:space="0" w:color="auto"/>
            <w:right w:val="none" w:sz="0" w:space="0" w:color="auto"/>
          </w:divBdr>
          <w:divsChild>
            <w:div w:id="71397149">
              <w:marLeft w:val="0"/>
              <w:marRight w:val="0"/>
              <w:marTop w:val="0"/>
              <w:marBottom w:val="0"/>
              <w:divBdr>
                <w:top w:val="none" w:sz="0" w:space="0" w:color="auto"/>
                <w:left w:val="none" w:sz="0" w:space="0" w:color="auto"/>
                <w:bottom w:val="none" w:sz="0" w:space="0" w:color="auto"/>
                <w:right w:val="none" w:sz="0" w:space="0" w:color="auto"/>
              </w:divBdr>
              <w:divsChild>
                <w:div w:id="66539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9392658">
      <w:bodyDiv w:val="1"/>
      <w:marLeft w:val="0"/>
      <w:marRight w:val="0"/>
      <w:marTop w:val="0"/>
      <w:marBottom w:val="0"/>
      <w:divBdr>
        <w:top w:val="none" w:sz="0" w:space="0" w:color="auto"/>
        <w:left w:val="none" w:sz="0" w:space="0" w:color="auto"/>
        <w:bottom w:val="none" w:sz="0" w:space="0" w:color="auto"/>
        <w:right w:val="none" w:sz="0" w:space="0" w:color="auto"/>
      </w:divBdr>
    </w:div>
    <w:div w:id="502475283">
      <w:bodyDiv w:val="1"/>
      <w:marLeft w:val="0"/>
      <w:marRight w:val="0"/>
      <w:marTop w:val="0"/>
      <w:marBottom w:val="0"/>
      <w:divBdr>
        <w:top w:val="none" w:sz="0" w:space="0" w:color="auto"/>
        <w:left w:val="none" w:sz="0" w:space="0" w:color="auto"/>
        <w:bottom w:val="none" w:sz="0" w:space="0" w:color="auto"/>
        <w:right w:val="none" w:sz="0" w:space="0" w:color="auto"/>
      </w:divBdr>
    </w:div>
    <w:div w:id="506166482">
      <w:bodyDiv w:val="1"/>
      <w:marLeft w:val="0"/>
      <w:marRight w:val="0"/>
      <w:marTop w:val="0"/>
      <w:marBottom w:val="0"/>
      <w:divBdr>
        <w:top w:val="none" w:sz="0" w:space="0" w:color="auto"/>
        <w:left w:val="none" w:sz="0" w:space="0" w:color="auto"/>
        <w:bottom w:val="none" w:sz="0" w:space="0" w:color="auto"/>
        <w:right w:val="none" w:sz="0" w:space="0" w:color="auto"/>
      </w:divBdr>
    </w:div>
    <w:div w:id="509686267">
      <w:bodyDiv w:val="1"/>
      <w:marLeft w:val="0"/>
      <w:marRight w:val="0"/>
      <w:marTop w:val="0"/>
      <w:marBottom w:val="0"/>
      <w:divBdr>
        <w:top w:val="none" w:sz="0" w:space="0" w:color="auto"/>
        <w:left w:val="none" w:sz="0" w:space="0" w:color="auto"/>
        <w:bottom w:val="none" w:sz="0" w:space="0" w:color="auto"/>
        <w:right w:val="none" w:sz="0" w:space="0" w:color="auto"/>
      </w:divBdr>
    </w:div>
    <w:div w:id="510333762">
      <w:bodyDiv w:val="1"/>
      <w:marLeft w:val="0"/>
      <w:marRight w:val="0"/>
      <w:marTop w:val="0"/>
      <w:marBottom w:val="0"/>
      <w:divBdr>
        <w:top w:val="none" w:sz="0" w:space="0" w:color="auto"/>
        <w:left w:val="none" w:sz="0" w:space="0" w:color="auto"/>
        <w:bottom w:val="none" w:sz="0" w:space="0" w:color="auto"/>
        <w:right w:val="none" w:sz="0" w:space="0" w:color="auto"/>
      </w:divBdr>
    </w:div>
    <w:div w:id="512913900">
      <w:bodyDiv w:val="1"/>
      <w:marLeft w:val="0"/>
      <w:marRight w:val="0"/>
      <w:marTop w:val="0"/>
      <w:marBottom w:val="0"/>
      <w:divBdr>
        <w:top w:val="none" w:sz="0" w:space="0" w:color="auto"/>
        <w:left w:val="none" w:sz="0" w:space="0" w:color="auto"/>
        <w:bottom w:val="none" w:sz="0" w:space="0" w:color="auto"/>
        <w:right w:val="none" w:sz="0" w:space="0" w:color="auto"/>
      </w:divBdr>
    </w:div>
    <w:div w:id="514612922">
      <w:bodyDiv w:val="1"/>
      <w:marLeft w:val="0"/>
      <w:marRight w:val="0"/>
      <w:marTop w:val="0"/>
      <w:marBottom w:val="0"/>
      <w:divBdr>
        <w:top w:val="none" w:sz="0" w:space="0" w:color="auto"/>
        <w:left w:val="none" w:sz="0" w:space="0" w:color="auto"/>
        <w:bottom w:val="none" w:sz="0" w:space="0" w:color="auto"/>
        <w:right w:val="none" w:sz="0" w:space="0" w:color="auto"/>
      </w:divBdr>
    </w:div>
    <w:div w:id="516501540">
      <w:bodyDiv w:val="1"/>
      <w:marLeft w:val="0"/>
      <w:marRight w:val="0"/>
      <w:marTop w:val="0"/>
      <w:marBottom w:val="0"/>
      <w:divBdr>
        <w:top w:val="none" w:sz="0" w:space="0" w:color="auto"/>
        <w:left w:val="none" w:sz="0" w:space="0" w:color="auto"/>
        <w:bottom w:val="none" w:sz="0" w:space="0" w:color="auto"/>
        <w:right w:val="none" w:sz="0" w:space="0" w:color="auto"/>
      </w:divBdr>
    </w:div>
    <w:div w:id="518471527">
      <w:bodyDiv w:val="1"/>
      <w:marLeft w:val="0"/>
      <w:marRight w:val="0"/>
      <w:marTop w:val="0"/>
      <w:marBottom w:val="0"/>
      <w:divBdr>
        <w:top w:val="none" w:sz="0" w:space="0" w:color="auto"/>
        <w:left w:val="none" w:sz="0" w:space="0" w:color="auto"/>
        <w:bottom w:val="none" w:sz="0" w:space="0" w:color="auto"/>
        <w:right w:val="none" w:sz="0" w:space="0" w:color="auto"/>
      </w:divBdr>
    </w:div>
    <w:div w:id="519045725">
      <w:bodyDiv w:val="1"/>
      <w:marLeft w:val="0"/>
      <w:marRight w:val="0"/>
      <w:marTop w:val="0"/>
      <w:marBottom w:val="0"/>
      <w:divBdr>
        <w:top w:val="none" w:sz="0" w:space="0" w:color="auto"/>
        <w:left w:val="none" w:sz="0" w:space="0" w:color="auto"/>
        <w:bottom w:val="none" w:sz="0" w:space="0" w:color="auto"/>
        <w:right w:val="none" w:sz="0" w:space="0" w:color="auto"/>
      </w:divBdr>
    </w:div>
    <w:div w:id="519049779">
      <w:bodyDiv w:val="1"/>
      <w:marLeft w:val="0"/>
      <w:marRight w:val="0"/>
      <w:marTop w:val="0"/>
      <w:marBottom w:val="0"/>
      <w:divBdr>
        <w:top w:val="none" w:sz="0" w:space="0" w:color="auto"/>
        <w:left w:val="none" w:sz="0" w:space="0" w:color="auto"/>
        <w:bottom w:val="none" w:sz="0" w:space="0" w:color="auto"/>
        <w:right w:val="none" w:sz="0" w:space="0" w:color="auto"/>
      </w:divBdr>
    </w:div>
    <w:div w:id="521355663">
      <w:bodyDiv w:val="1"/>
      <w:marLeft w:val="0"/>
      <w:marRight w:val="0"/>
      <w:marTop w:val="0"/>
      <w:marBottom w:val="0"/>
      <w:divBdr>
        <w:top w:val="none" w:sz="0" w:space="0" w:color="auto"/>
        <w:left w:val="none" w:sz="0" w:space="0" w:color="auto"/>
        <w:bottom w:val="none" w:sz="0" w:space="0" w:color="auto"/>
        <w:right w:val="none" w:sz="0" w:space="0" w:color="auto"/>
      </w:divBdr>
    </w:div>
    <w:div w:id="521633169">
      <w:bodyDiv w:val="1"/>
      <w:marLeft w:val="0"/>
      <w:marRight w:val="0"/>
      <w:marTop w:val="0"/>
      <w:marBottom w:val="0"/>
      <w:divBdr>
        <w:top w:val="none" w:sz="0" w:space="0" w:color="auto"/>
        <w:left w:val="none" w:sz="0" w:space="0" w:color="auto"/>
        <w:bottom w:val="none" w:sz="0" w:space="0" w:color="auto"/>
        <w:right w:val="none" w:sz="0" w:space="0" w:color="auto"/>
      </w:divBdr>
    </w:div>
    <w:div w:id="521742385">
      <w:bodyDiv w:val="1"/>
      <w:marLeft w:val="0"/>
      <w:marRight w:val="0"/>
      <w:marTop w:val="0"/>
      <w:marBottom w:val="0"/>
      <w:divBdr>
        <w:top w:val="none" w:sz="0" w:space="0" w:color="auto"/>
        <w:left w:val="none" w:sz="0" w:space="0" w:color="auto"/>
        <w:bottom w:val="none" w:sz="0" w:space="0" w:color="auto"/>
        <w:right w:val="none" w:sz="0" w:space="0" w:color="auto"/>
      </w:divBdr>
    </w:div>
    <w:div w:id="521826424">
      <w:bodyDiv w:val="1"/>
      <w:marLeft w:val="0"/>
      <w:marRight w:val="0"/>
      <w:marTop w:val="0"/>
      <w:marBottom w:val="0"/>
      <w:divBdr>
        <w:top w:val="none" w:sz="0" w:space="0" w:color="auto"/>
        <w:left w:val="none" w:sz="0" w:space="0" w:color="auto"/>
        <w:bottom w:val="none" w:sz="0" w:space="0" w:color="auto"/>
        <w:right w:val="none" w:sz="0" w:space="0" w:color="auto"/>
      </w:divBdr>
    </w:div>
    <w:div w:id="522089232">
      <w:bodyDiv w:val="1"/>
      <w:marLeft w:val="0"/>
      <w:marRight w:val="0"/>
      <w:marTop w:val="0"/>
      <w:marBottom w:val="0"/>
      <w:divBdr>
        <w:top w:val="none" w:sz="0" w:space="0" w:color="auto"/>
        <w:left w:val="none" w:sz="0" w:space="0" w:color="auto"/>
        <w:bottom w:val="none" w:sz="0" w:space="0" w:color="auto"/>
        <w:right w:val="none" w:sz="0" w:space="0" w:color="auto"/>
      </w:divBdr>
    </w:div>
    <w:div w:id="525101676">
      <w:bodyDiv w:val="1"/>
      <w:marLeft w:val="0"/>
      <w:marRight w:val="0"/>
      <w:marTop w:val="0"/>
      <w:marBottom w:val="0"/>
      <w:divBdr>
        <w:top w:val="none" w:sz="0" w:space="0" w:color="auto"/>
        <w:left w:val="none" w:sz="0" w:space="0" w:color="auto"/>
        <w:bottom w:val="none" w:sz="0" w:space="0" w:color="auto"/>
        <w:right w:val="none" w:sz="0" w:space="0" w:color="auto"/>
      </w:divBdr>
    </w:div>
    <w:div w:id="528764470">
      <w:bodyDiv w:val="1"/>
      <w:marLeft w:val="0"/>
      <w:marRight w:val="0"/>
      <w:marTop w:val="0"/>
      <w:marBottom w:val="0"/>
      <w:divBdr>
        <w:top w:val="none" w:sz="0" w:space="0" w:color="auto"/>
        <w:left w:val="none" w:sz="0" w:space="0" w:color="auto"/>
        <w:bottom w:val="none" w:sz="0" w:space="0" w:color="auto"/>
        <w:right w:val="none" w:sz="0" w:space="0" w:color="auto"/>
      </w:divBdr>
    </w:div>
    <w:div w:id="529758491">
      <w:bodyDiv w:val="1"/>
      <w:marLeft w:val="0"/>
      <w:marRight w:val="0"/>
      <w:marTop w:val="0"/>
      <w:marBottom w:val="0"/>
      <w:divBdr>
        <w:top w:val="none" w:sz="0" w:space="0" w:color="auto"/>
        <w:left w:val="none" w:sz="0" w:space="0" w:color="auto"/>
        <w:bottom w:val="none" w:sz="0" w:space="0" w:color="auto"/>
        <w:right w:val="none" w:sz="0" w:space="0" w:color="auto"/>
      </w:divBdr>
    </w:div>
    <w:div w:id="529802358">
      <w:bodyDiv w:val="1"/>
      <w:marLeft w:val="0"/>
      <w:marRight w:val="0"/>
      <w:marTop w:val="0"/>
      <w:marBottom w:val="0"/>
      <w:divBdr>
        <w:top w:val="none" w:sz="0" w:space="0" w:color="auto"/>
        <w:left w:val="none" w:sz="0" w:space="0" w:color="auto"/>
        <w:bottom w:val="none" w:sz="0" w:space="0" w:color="auto"/>
        <w:right w:val="none" w:sz="0" w:space="0" w:color="auto"/>
      </w:divBdr>
    </w:div>
    <w:div w:id="531192224">
      <w:bodyDiv w:val="1"/>
      <w:marLeft w:val="0"/>
      <w:marRight w:val="0"/>
      <w:marTop w:val="0"/>
      <w:marBottom w:val="0"/>
      <w:divBdr>
        <w:top w:val="none" w:sz="0" w:space="0" w:color="auto"/>
        <w:left w:val="none" w:sz="0" w:space="0" w:color="auto"/>
        <w:bottom w:val="none" w:sz="0" w:space="0" w:color="auto"/>
        <w:right w:val="none" w:sz="0" w:space="0" w:color="auto"/>
      </w:divBdr>
    </w:div>
    <w:div w:id="531962262">
      <w:bodyDiv w:val="1"/>
      <w:marLeft w:val="0"/>
      <w:marRight w:val="0"/>
      <w:marTop w:val="0"/>
      <w:marBottom w:val="0"/>
      <w:divBdr>
        <w:top w:val="none" w:sz="0" w:space="0" w:color="auto"/>
        <w:left w:val="none" w:sz="0" w:space="0" w:color="auto"/>
        <w:bottom w:val="none" w:sz="0" w:space="0" w:color="auto"/>
        <w:right w:val="none" w:sz="0" w:space="0" w:color="auto"/>
      </w:divBdr>
    </w:div>
    <w:div w:id="532495989">
      <w:bodyDiv w:val="1"/>
      <w:marLeft w:val="0"/>
      <w:marRight w:val="0"/>
      <w:marTop w:val="0"/>
      <w:marBottom w:val="0"/>
      <w:divBdr>
        <w:top w:val="none" w:sz="0" w:space="0" w:color="auto"/>
        <w:left w:val="none" w:sz="0" w:space="0" w:color="auto"/>
        <w:bottom w:val="none" w:sz="0" w:space="0" w:color="auto"/>
        <w:right w:val="none" w:sz="0" w:space="0" w:color="auto"/>
      </w:divBdr>
    </w:div>
    <w:div w:id="533081975">
      <w:bodyDiv w:val="1"/>
      <w:marLeft w:val="0"/>
      <w:marRight w:val="0"/>
      <w:marTop w:val="0"/>
      <w:marBottom w:val="0"/>
      <w:divBdr>
        <w:top w:val="none" w:sz="0" w:space="0" w:color="auto"/>
        <w:left w:val="none" w:sz="0" w:space="0" w:color="auto"/>
        <w:bottom w:val="none" w:sz="0" w:space="0" w:color="auto"/>
        <w:right w:val="none" w:sz="0" w:space="0" w:color="auto"/>
      </w:divBdr>
      <w:divsChild>
        <w:div w:id="1666011743">
          <w:marLeft w:val="0"/>
          <w:marRight w:val="0"/>
          <w:marTop w:val="0"/>
          <w:marBottom w:val="0"/>
          <w:divBdr>
            <w:top w:val="none" w:sz="0" w:space="0" w:color="auto"/>
            <w:left w:val="none" w:sz="0" w:space="0" w:color="auto"/>
            <w:bottom w:val="none" w:sz="0" w:space="0" w:color="auto"/>
            <w:right w:val="none" w:sz="0" w:space="0" w:color="auto"/>
          </w:divBdr>
          <w:divsChild>
            <w:div w:id="1893039676">
              <w:marLeft w:val="0"/>
              <w:marRight w:val="0"/>
              <w:marTop w:val="0"/>
              <w:marBottom w:val="0"/>
              <w:divBdr>
                <w:top w:val="none" w:sz="0" w:space="0" w:color="auto"/>
                <w:left w:val="none" w:sz="0" w:space="0" w:color="auto"/>
                <w:bottom w:val="none" w:sz="0" w:space="0" w:color="auto"/>
                <w:right w:val="none" w:sz="0" w:space="0" w:color="auto"/>
              </w:divBdr>
              <w:divsChild>
                <w:div w:id="174614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3881712">
      <w:bodyDiv w:val="1"/>
      <w:marLeft w:val="0"/>
      <w:marRight w:val="0"/>
      <w:marTop w:val="0"/>
      <w:marBottom w:val="0"/>
      <w:divBdr>
        <w:top w:val="none" w:sz="0" w:space="0" w:color="auto"/>
        <w:left w:val="none" w:sz="0" w:space="0" w:color="auto"/>
        <w:bottom w:val="none" w:sz="0" w:space="0" w:color="auto"/>
        <w:right w:val="none" w:sz="0" w:space="0" w:color="auto"/>
      </w:divBdr>
    </w:div>
    <w:div w:id="535587207">
      <w:bodyDiv w:val="1"/>
      <w:marLeft w:val="0"/>
      <w:marRight w:val="0"/>
      <w:marTop w:val="0"/>
      <w:marBottom w:val="0"/>
      <w:divBdr>
        <w:top w:val="none" w:sz="0" w:space="0" w:color="auto"/>
        <w:left w:val="none" w:sz="0" w:space="0" w:color="auto"/>
        <w:bottom w:val="none" w:sz="0" w:space="0" w:color="auto"/>
        <w:right w:val="none" w:sz="0" w:space="0" w:color="auto"/>
      </w:divBdr>
    </w:div>
    <w:div w:id="538325582">
      <w:bodyDiv w:val="1"/>
      <w:marLeft w:val="0"/>
      <w:marRight w:val="0"/>
      <w:marTop w:val="0"/>
      <w:marBottom w:val="0"/>
      <w:divBdr>
        <w:top w:val="none" w:sz="0" w:space="0" w:color="auto"/>
        <w:left w:val="none" w:sz="0" w:space="0" w:color="auto"/>
        <w:bottom w:val="none" w:sz="0" w:space="0" w:color="auto"/>
        <w:right w:val="none" w:sz="0" w:space="0" w:color="auto"/>
      </w:divBdr>
    </w:div>
    <w:div w:id="540048479">
      <w:bodyDiv w:val="1"/>
      <w:marLeft w:val="0"/>
      <w:marRight w:val="0"/>
      <w:marTop w:val="0"/>
      <w:marBottom w:val="0"/>
      <w:divBdr>
        <w:top w:val="none" w:sz="0" w:space="0" w:color="auto"/>
        <w:left w:val="none" w:sz="0" w:space="0" w:color="auto"/>
        <w:bottom w:val="none" w:sz="0" w:space="0" w:color="auto"/>
        <w:right w:val="none" w:sz="0" w:space="0" w:color="auto"/>
      </w:divBdr>
    </w:div>
    <w:div w:id="540091655">
      <w:bodyDiv w:val="1"/>
      <w:marLeft w:val="0"/>
      <w:marRight w:val="0"/>
      <w:marTop w:val="0"/>
      <w:marBottom w:val="0"/>
      <w:divBdr>
        <w:top w:val="none" w:sz="0" w:space="0" w:color="auto"/>
        <w:left w:val="none" w:sz="0" w:space="0" w:color="auto"/>
        <w:bottom w:val="none" w:sz="0" w:space="0" w:color="auto"/>
        <w:right w:val="none" w:sz="0" w:space="0" w:color="auto"/>
      </w:divBdr>
    </w:div>
    <w:div w:id="540433694">
      <w:bodyDiv w:val="1"/>
      <w:marLeft w:val="0"/>
      <w:marRight w:val="0"/>
      <w:marTop w:val="0"/>
      <w:marBottom w:val="0"/>
      <w:divBdr>
        <w:top w:val="none" w:sz="0" w:space="0" w:color="auto"/>
        <w:left w:val="none" w:sz="0" w:space="0" w:color="auto"/>
        <w:bottom w:val="none" w:sz="0" w:space="0" w:color="auto"/>
        <w:right w:val="none" w:sz="0" w:space="0" w:color="auto"/>
      </w:divBdr>
    </w:div>
    <w:div w:id="540827909">
      <w:bodyDiv w:val="1"/>
      <w:marLeft w:val="0"/>
      <w:marRight w:val="0"/>
      <w:marTop w:val="0"/>
      <w:marBottom w:val="0"/>
      <w:divBdr>
        <w:top w:val="none" w:sz="0" w:space="0" w:color="auto"/>
        <w:left w:val="none" w:sz="0" w:space="0" w:color="auto"/>
        <w:bottom w:val="none" w:sz="0" w:space="0" w:color="auto"/>
        <w:right w:val="none" w:sz="0" w:space="0" w:color="auto"/>
      </w:divBdr>
    </w:div>
    <w:div w:id="547422665">
      <w:bodyDiv w:val="1"/>
      <w:marLeft w:val="0"/>
      <w:marRight w:val="0"/>
      <w:marTop w:val="0"/>
      <w:marBottom w:val="0"/>
      <w:divBdr>
        <w:top w:val="none" w:sz="0" w:space="0" w:color="auto"/>
        <w:left w:val="none" w:sz="0" w:space="0" w:color="auto"/>
        <w:bottom w:val="none" w:sz="0" w:space="0" w:color="auto"/>
        <w:right w:val="none" w:sz="0" w:space="0" w:color="auto"/>
      </w:divBdr>
    </w:div>
    <w:div w:id="547960902">
      <w:bodyDiv w:val="1"/>
      <w:marLeft w:val="0"/>
      <w:marRight w:val="0"/>
      <w:marTop w:val="0"/>
      <w:marBottom w:val="0"/>
      <w:divBdr>
        <w:top w:val="none" w:sz="0" w:space="0" w:color="auto"/>
        <w:left w:val="none" w:sz="0" w:space="0" w:color="auto"/>
        <w:bottom w:val="none" w:sz="0" w:space="0" w:color="auto"/>
        <w:right w:val="none" w:sz="0" w:space="0" w:color="auto"/>
      </w:divBdr>
    </w:div>
    <w:div w:id="548565411">
      <w:bodyDiv w:val="1"/>
      <w:marLeft w:val="0"/>
      <w:marRight w:val="0"/>
      <w:marTop w:val="0"/>
      <w:marBottom w:val="0"/>
      <w:divBdr>
        <w:top w:val="none" w:sz="0" w:space="0" w:color="auto"/>
        <w:left w:val="none" w:sz="0" w:space="0" w:color="auto"/>
        <w:bottom w:val="none" w:sz="0" w:space="0" w:color="auto"/>
        <w:right w:val="none" w:sz="0" w:space="0" w:color="auto"/>
      </w:divBdr>
    </w:div>
    <w:div w:id="548883976">
      <w:bodyDiv w:val="1"/>
      <w:marLeft w:val="0"/>
      <w:marRight w:val="0"/>
      <w:marTop w:val="0"/>
      <w:marBottom w:val="0"/>
      <w:divBdr>
        <w:top w:val="none" w:sz="0" w:space="0" w:color="auto"/>
        <w:left w:val="none" w:sz="0" w:space="0" w:color="auto"/>
        <w:bottom w:val="none" w:sz="0" w:space="0" w:color="auto"/>
        <w:right w:val="none" w:sz="0" w:space="0" w:color="auto"/>
      </w:divBdr>
    </w:div>
    <w:div w:id="552695222">
      <w:bodyDiv w:val="1"/>
      <w:marLeft w:val="0"/>
      <w:marRight w:val="0"/>
      <w:marTop w:val="0"/>
      <w:marBottom w:val="0"/>
      <w:divBdr>
        <w:top w:val="none" w:sz="0" w:space="0" w:color="auto"/>
        <w:left w:val="none" w:sz="0" w:space="0" w:color="auto"/>
        <w:bottom w:val="none" w:sz="0" w:space="0" w:color="auto"/>
        <w:right w:val="none" w:sz="0" w:space="0" w:color="auto"/>
      </w:divBdr>
    </w:div>
    <w:div w:id="554195953">
      <w:bodyDiv w:val="1"/>
      <w:marLeft w:val="0"/>
      <w:marRight w:val="0"/>
      <w:marTop w:val="0"/>
      <w:marBottom w:val="0"/>
      <w:divBdr>
        <w:top w:val="none" w:sz="0" w:space="0" w:color="auto"/>
        <w:left w:val="none" w:sz="0" w:space="0" w:color="auto"/>
        <w:bottom w:val="none" w:sz="0" w:space="0" w:color="auto"/>
        <w:right w:val="none" w:sz="0" w:space="0" w:color="auto"/>
      </w:divBdr>
    </w:div>
    <w:div w:id="556209429">
      <w:bodyDiv w:val="1"/>
      <w:marLeft w:val="0"/>
      <w:marRight w:val="0"/>
      <w:marTop w:val="0"/>
      <w:marBottom w:val="0"/>
      <w:divBdr>
        <w:top w:val="none" w:sz="0" w:space="0" w:color="auto"/>
        <w:left w:val="none" w:sz="0" w:space="0" w:color="auto"/>
        <w:bottom w:val="none" w:sz="0" w:space="0" w:color="auto"/>
        <w:right w:val="none" w:sz="0" w:space="0" w:color="auto"/>
      </w:divBdr>
    </w:div>
    <w:div w:id="556279485">
      <w:bodyDiv w:val="1"/>
      <w:marLeft w:val="0"/>
      <w:marRight w:val="0"/>
      <w:marTop w:val="0"/>
      <w:marBottom w:val="0"/>
      <w:divBdr>
        <w:top w:val="none" w:sz="0" w:space="0" w:color="auto"/>
        <w:left w:val="none" w:sz="0" w:space="0" w:color="auto"/>
        <w:bottom w:val="none" w:sz="0" w:space="0" w:color="auto"/>
        <w:right w:val="none" w:sz="0" w:space="0" w:color="auto"/>
      </w:divBdr>
    </w:div>
    <w:div w:id="558178116">
      <w:bodyDiv w:val="1"/>
      <w:marLeft w:val="0"/>
      <w:marRight w:val="0"/>
      <w:marTop w:val="0"/>
      <w:marBottom w:val="0"/>
      <w:divBdr>
        <w:top w:val="none" w:sz="0" w:space="0" w:color="auto"/>
        <w:left w:val="none" w:sz="0" w:space="0" w:color="auto"/>
        <w:bottom w:val="none" w:sz="0" w:space="0" w:color="auto"/>
        <w:right w:val="none" w:sz="0" w:space="0" w:color="auto"/>
      </w:divBdr>
    </w:div>
    <w:div w:id="560599102">
      <w:bodyDiv w:val="1"/>
      <w:marLeft w:val="0"/>
      <w:marRight w:val="0"/>
      <w:marTop w:val="0"/>
      <w:marBottom w:val="0"/>
      <w:divBdr>
        <w:top w:val="none" w:sz="0" w:space="0" w:color="auto"/>
        <w:left w:val="none" w:sz="0" w:space="0" w:color="auto"/>
        <w:bottom w:val="none" w:sz="0" w:space="0" w:color="auto"/>
        <w:right w:val="none" w:sz="0" w:space="0" w:color="auto"/>
      </w:divBdr>
    </w:div>
    <w:div w:id="562376975">
      <w:bodyDiv w:val="1"/>
      <w:marLeft w:val="0"/>
      <w:marRight w:val="0"/>
      <w:marTop w:val="0"/>
      <w:marBottom w:val="0"/>
      <w:divBdr>
        <w:top w:val="none" w:sz="0" w:space="0" w:color="auto"/>
        <w:left w:val="none" w:sz="0" w:space="0" w:color="auto"/>
        <w:bottom w:val="none" w:sz="0" w:space="0" w:color="auto"/>
        <w:right w:val="none" w:sz="0" w:space="0" w:color="auto"/>
      </w:divBdr>
    </w:div>
    <w:div w:id="563686351">
      <w:bodyDiv w:val="1"/>
      <w:marLeft w:val="0"/>
      <w:marRight w:val="0"/>
      <w:marTop w:val="0"/>
      <w:marBottom w:val="0"/>
      <w:divBdr>
        <w:top w:val="none" w:sz="0" w:space="0" w:color="auto"/>
        <w:left w:val="none" w:sz="0" w:space="0" w:color="auto"/>
        <w:bottom w:val="none" w:sz="0" w:space="0" w:color="auto"/>
        <w:right w:val="none" w:sz="0" w:space="0" w:color="auto"/>
      </w:divBdr>
    </w:div>
    <w:div w:id="564071542">
      <w:bodyDiv w:val="1"/>
      <w:marLeft w:val="0"/>
      <w:marRight w:val="0"/>
      <w:marTop w:val="0"/>
      <w:marBottom w:val="0"/>
      <w:divBdr>
        <w:top w:val="none" w:sz="0" w:space="0" w:color="auto"/>
        <w:left w:val="none" w:sz="0" w:space="0" w:color="auto"/>
        <w:bottom w:val="none" w:sz="0" w:space="0" w:color="auto"/>
        <w:right w:val="none" w:sz="0" w:space="0" w:color="auto"/>
      </w:divBdr>
    </w:div>
    <w:div w:id="564267953">
      <w:bodyDiv w:val="1"/>
      <w:marLeft w:val="0"/>
      <w:marRight w:val="0"/>
      <w:marTop w:val="0"/>
      <w:marBottom w:val="0"/>
      <w:divBdr>
        <w:top w:val="none" w:sz="0" w:space="0" w:color="auto"/>
        <w:left w:val="none" w:sz="0" w:space="0" w:color="auto"/>
        <w:bottom w:val="none" w:sz="0" w:space="0" w:color="auto"/>
        <w:right w:val="none" w:sz="0" w:space="0" w:color="auto"/>
      </w:divBdr>
    </w:div>
    <w:div w:id="564268297">
      <w:bodyDiv w:val="1"/>
      <w:marLeft w:val="0"/>
      <w:marRight w:val="0"/>
      <w:marTop w:val="0"/>
      <w:marBottom w:val="0"/>
      <w:divBdr>
        <w:top w:val="none" w:sz="0" w:space="0" w:color="auto"/>
        <w:left w:val="none" w:sz="0" w:space="0" w:color="auto"/>
        <w:bottom w:val="none" w:sz="0" w:space="0" w:color="auto"/>
        <w:right w:val="none" w:sz="0" w:space="0" w:color="auto"/>
      </w:divBdr>
    </w:div>
    <w:div w:id="567035299">
      <w:bodyDiv w:val="1"/>
      <w:marLeft w:val="0"/>
      <w:marRight w:val="0"/>
      <w:marTop w:val="0"/>
      <w:marBottom w:val="0"/>
      <w:divBdr>
        <w:top w:val="none" w:sz="0" w:space="0" w:color="auto"/>
        <w:left w:val="none" w:sz="0" w:space="0" w:color="auto"/>
        <w:bottom w:val="none" w:sz="0" w:space="0" w:color="auto"/>
        <w:right w:val="none" w:sz="0" w:space="0" w:color="auto"/>
      </w:divBdr>
    </w:div>
    <w:div w:id="570120435">
      <w:bodyDiv w:val="1"/>
      <w:marLeft w:val="0"/>
      <w:marRight w:val="0"/>
      <w:marTop w:val="0"/>
      <w:marBottom w:val="0"/>
      <w:divBdr>
        <w:top w:val="none" w:sz="0" w:space="0" w:color="auto"/>
        <w:left w:val="none" w:sz="0" w:space="0" w:color="auto"/>
        <w:bottom w:val="none" w:sz="0" w:space="0" w:color="auto"/>
        <w:right w:val="none" w:sz="0" w:space="0" w:color="auto"/>
      </w:divBdr>
    </w:div>
    <w:div w:id="570697608">
      <w:bodyDiv w:val="1"/>
      <w:marLeft w:val="0"/>
      <w:marRight w:val="0"/>
      <w:marTop w:val="0"/>
      <w:marBottom w:val="0"/>
      <w:divBdr>
        <w:top w:val="none" w:sz="0" w:space="0" w:color="auto"/>
        <w:left w:val="none" w:sz="0" w:space="0" w:color="auto"/>
        <w:bottom w:val="none" w:sz="0" w:space="0" w:color="auto"/>
        <w:right w:val="none" w:sz="0" w:space="0" w:color="auto"/>
      </w:divBdr>
    </w:div>
    <w:div w:id="574900774">
      <w:bodyDiv w:val="1"/>
      <w:marLeft w:val="0"/>
      <w:marRight w:val="0"/>
      <w:marTop w:val="0"/>
      <w:marBottom w:val="0"/>
      <w:divBdr>
        <w:top w:val="none" w:sz="0" w:space="0" w:color="auto"/>
        <w:left w:val="none" w:sz="0" w:space="0" w:color="auto"/>
        <w:bottom w:val="none" w:sz="0" w:space="0" w:color="auto"/>
        <w:right w:val="none" w:sz="0" w:space="0" w:color="auto"/>
      </w:divBdr>
    </w:div>
    <w:div w:id="577639587">
      <w:bodyDiv w:val="1"/>
      <w:marLeft w:val="0"/>
      <w:marRight w:val="0"/>
      <w:marTop w:val="0"/>
      <w:marBottom w:val="0"/>
      <w:divBdr>
        <w:top w:val="none" w:sz="0" w:space="0" w:color="auto"/>
        <w:left w:val="none" w:sz="0" w:space="0" w:color="auto"/>
        <w:bottom w:val="none" w:sz="0" w:space="0" w:color="auto"/>
        <w:right w:val="none" w:sz="0" w:space="0" w:color="auto"/>
      </w:divBdr>
    </w:div>
    <w:div w:id="578365044">
      <w:bodyDiv w:val="1"/>
      <w:marLeft w:val="0"/>
      <w:marRight w:val="0"/>
      <w:marTop w:val="0"/>
      <w:marBottom w:val="0"/>
      <w:divBdr>
        <w:top w:val="none" w:sz="0" w:space="0" w:color="auto"/>
        <w:left w:val="none" w:sz="0" w:space="0" w:color="auto"/>
        <w:bottom w:val="none" w:sz="0" w:space="0" w:color="auto"/>
        <w:right w:val="none" w:sz="0" w:space="0" w:color="auto"/>
      </w:divBdr>
    </w:div>
    <w:div w:id="579144341">
      <w:bodyDiv w:val="1"/>
      <w:marLeft w:val="0"/>
      <w:marRight w:val="0"/>
      <w:marTop w:val="0"/>
      <w:marBottom w:val="0"/>
      <w:divBdr>
        <w:top w:val="none" w:sz="0" w:space="0" w:color="auto"/>
        <w:left w:val="none" w:sz="0" w:space="0" w:color="auto"/>
        <w:bottom w:val="none" w:sz="0" w:space="0" w:color="auto"/>
        <w:right w:val="none" w:sz="0" w:space="0" w:color="auto"/>
      </w:divBdr>
    </w:div>
    <w:div w:id="582761669">
      <w:bodyDiv w:val="1"/>
      <w:marLeft w:val="0"/>
      <w:marRight w:val="0"/>
      <w:marTop w:val="0"/>
      <w:marBottom w:val="0"/>
      <w:divBdr>
        <w:top w:val="none" w:sz="0" w:space="0" w:color="auto"/>
        <w:left w:val="none" w:sz="0" w:space="0" w:color="auto"/>
        <w:bottom w:val="none" w:sz="0" w:space="0" w:color="auto"/>
        <w:right w:val="none" w:sz="0" w:space="0" w:color="auto"/>
      </w:divBdr>
    </w:div>
    <w:div w:id="584188867">
      <w:bodyDiv w:val="1"/>
      <w:marLeft w:val="0"/>
      <w:marRight w:val="0"/>
      <w:marTop w:val="0"/>
      <w:marBottom w:val="0"/>
      <w:divBdr>
        <w:top w:val="none" w:sz="0" w:space="0" w:color="auto"/>
        <w:left w:val="none" w:sz="0" w:space="0" w:color="auto"/>
        <w:bottom w:val="none" w:sz="0" w:space="0" w:color="auto"/>
        <w:right w:val="none" w:sz="0" w:space="0" w:color="auto"/>
      </w:divBdr>
    </w:div>
    <w:div w:id="585387525">
      <w:bodyDiv w:val="1"/>
      <w:marLeft w:val="0"/>
      <w:marRight w:val="0"/>
      <w:marTop w:val="0"/>
      <w:marBottom w:val="0"/>
      <w:divBdr>
        <w:top w:val="none" w:sz="0" w:space="0" w:color="auto"/>
        <w:left w:val="none" w:sz="0" w:space="0" w:color="auto"/>
        <w:bottom w:val="none" w:sz="0" w:space="0" w:color="auto"/>
        <w:right w:val="none" w:sz="0" w:space="0" w:color="auto"/>
      </w:divBdr>
    </w:div>
    <w:div w:id="586305401">
      <w:bodyDiv w:val="1"/>
      <w:marLeft w:val="0"/>
      <w:marRight w:val="0"/>
      <w:marTop w:val="0"/>
      <w:marBottom w:val="0"/>
      <w:divBdr>
        <w:top w:val="none" w:sz="0" w:space="0" w:color="auto"/>
        <w:left w:val="none" w:sz="0" w:space="0" w:color="auto"/>
        <w:bottom w:val="none" w:sz="0" w:space="0" w:color="auto"/>
        <w:right w:val="none" w:sz="0" w:space="0" w:color="auto"/>
      </w:divBdr>
    </w:div>
    <w:div w:id="589656219">
      <w:bodyDiv w:val="1"/>
      <w:marLeft w:val="0"/>
      <w:marRight w:val="0"/>
      <w:marTop w:val="0"/>
      <w:marBottom w:val="0"/>
      <w:divBdr>
        <w:top w:val="none" w:sz="0" w:space="0" w:color="auto"/>
        <w:left w:val="none" w:sz="0" w:space="0" w:color="auto"/>
        <w:bottom w:val="none" w:sz="0" w:space="0" w:color="auto"/>
        <w:right w:val="none" w:sz="0" w:space="0" w:color="auto"/>
      </w:divBdr>
    </w:div>
    <w:div w:id="592665669">
      <w:bodyDiv w:val="1"/>
      <w:marLeft w:val="0"/>
      <w:marRight w:val="0"/>
      <w:marTop w:val="0"/>
      <w:marBottom w:val="0"/>
      <w:divBdr>
        <w:top w:val="none" w:sz="0" w:space="0" w:color="auto"/>
        <w:left w:val="none" w:sz="0" w:space="0" w:color="auto"/>
        <w:bottom w:val="none" w:sz="0" w:space="0" w:color="auto"/>
        <w:right w:val="none" w:sz="0" w:space="0" w:color="auto"/>
      </w:divBdr>
    </w:div>
    <w:div w:id="593248006">
      <w:bodyDiv w:val="1"/>
      <w:marLeft w:val="0"/>
      <w:marRight w:val="0"/>
      <w:marTop w:val="0"/>
      <w:marBottom w:val="0"/>
      <w:divBdr>
        <w:top w:val="none" w:sz="0" w:space="0" w:color="auto"/>
        <w:left w:val="none" w:sz="0" w:space="0" w:color="auto"/>
        <w:bottom w:val="none" w:sz="0" w:space="0" w:color="auto"/>
        <w:right w:val="none" w:sz="0" w:space="0" w:color="auto"/>
      </w:divBdr>
    </w:div>
    <w:div w:id="593899287">
      <w:bodyDiv w:val="1"/>
      <w:marLeft w:val="0"/>
      <w:marRight w:val="0"/>
      <w:marTop w:val="0"/>
      <w:marBottom w:val="0"/>
      <w:divBdr>
        <w:top w:val="none" w:sz="0" w:space="0" w:color="auto"/>
        <w:left w:val="none" w:sz="0" w:space="0" w:color="auto"/>
        <w:bottom w:val="none" w:sz="0" w:space="0" w:color="auto"/>
        <w:right w:val="none" w:sz="0" w:space="0" w:color="auto"/>
      </w:divBdr>
    </w:div>
    <w:div w:id="594751364">
      <w:bodyDiv w:val="1"/>
      <w:marLeft w:val="0"/>
      <w:marRight w:val="0"/>
      <w:marTop w:val="0"/>
      <w:marBottom w:val="0"/>
      <w:divBdr>
        <w:top w:val="none" w:sz="0" w:space="0" w:color="auto"/>
        <w:left w:val="none" w:sz="0" w:space="0" w:color="auto"/>
        <w:bottom w:val="none" w:sz="0" w:space="0" w:color="auto"/>
        <w:right w:val="none" w:sz="0" w:space="0" w:color="auto"/>
      </w:divBdr>
    </w:div>
    <w:div w:id="595093666">
      <w:bodyDiv w:val="1"/>
      <w:marLeft w:val="0"/>
      <w:marRight w:val="0"/>
      <w:marTop w:val="0"/>
      <w:marBottom w:val="0"/>
      <w:divBdr>
        <w:top w:val="none" w:sz="0" w:space="0" w:color="auto"/>
        <w:left w:val="none" w:sz="0" w:space="0" w:color="auto"/>
        <w:bottom w:val="none" w:sz="0" w:space="0" w:color="auto"/>
        <w:right w:val="none" w:sz="0" w:space="0" w:color="auto"/>
      </w:divBdr>
    </w:div>
    <w:div w:id="597904583">
      <w:bodyDiv w:val="1"/>
      <w:marLeft w:val="0"/>
      <w:marRight w:val="0"/>
      <w:marTop w:val="0"/>
      <w:marBottom w:val="0"/>
      <w:divBdr>
        <w:top w:val="none" w:sz="0" w:space="0" w:color="auto"/>
        <w:left w:val="none" w:sz="0" w:space="0" w:color="auto"/>
        <w:bottom w:val="none" w:sz="0" w:space="0" w:color="auto"/>
        <w:right w:val="none" w:sz="0" w:space="0" w:color="auto"/>
      </w:divBdr>
    </w:div>
    <w:div w:id="602228657">
      <w:bodyDiv w:val="1"/>
      <w:marLeft w:val="0"/>
      <w:marRight w:val="0"/>
      <w:marTop w:val="0"/>
      <w:marBottom w:val="0"/>
      <w:divBdr>
        <w:top w:val="none" w:sz="0" w:space="0" w:color="auto"/>
        <w:left w:val="none" w:sz="0" w:space="0" w:color="auto"/>
        <w:bottom w:val="none" w:sz="0" w:space="0" w:color="auto"/>
        <w:right w:val="none" w:sz="0" w:space="0" w:color="auto"/>
      </w:divBdr>
    </w:div>
    <w:div w:id="602305537">
      <w:bodyDiv w:val="1"/>
      <w:marLeft w:val="0"/>
      <w:marRight w:val="0"/>
      <w:marTop w:val="0"/>
      <w:marBottom w:val="0"/>
      <w:divBdr>
        <w:top w:val="none" w:sz="0" w:space="0" w:color="auto"/>
        <w:left w:val="none" w:sz="0" w:space="0" w:color="auto"/>
        <w:bottom w:val="none" w:sz="0" w:space="0" w:color="auto"/>
        <w:right w:val="none" w:sz="0" w:space="0" w:color="auto"/>
      </w:divBdr>
    </w:div>
    <w:div w:id="607541052">
      <w:bodyDiv w:val="1"/>
      <w:marLeft w:val="0"/>
      <w:marRight w:val="0"/>
      <w:marTop w:val="0"/>
      <w:marBottom w:val="0"/>
      <w:divBdr>
        <w:top w:val="none" w:sz="0" w:space="0" w:color="auto"/>
        <w:left w:val="none" w:sz="0" w:space="0" w:color="auto"/>
        <w:bottom w:val="none" w:sz="0" w:space="0" w:color="auto"/>
        <w:right w:val="none" w:sz="0" w:space="0" w:color="auto"/>
      </w:divBdr>
    </w:div>
    <w:div w:id="608204383">
      <w:bodyDiv w:val="1"/>
      <w:marLeft w:val="0"/>
      <w:marRight w:val="0"/>
      <w:marTop w:val="0"/>
      <w:marBottom w:val="0"/>
      <w:divBdr>
        <w:top w:val="none" w:sz="0" w:space="0" w:color="auto"/>
        <w:left w:val="none" w:sz="0" w:space="0" w:color="auto"/>
        <w:bottom w:val="none" w:sz="0" w:space="0" w:color="auto"/>
        <w:right w:val="none" w:sz="0" w:space="0" w:color="auto"/>
      </w:divBdr>
    </w:div>
    <w:div w:id="609315170">
      <w:bodyDiv w:val="1"/>
      <w:marLeft w:val="0"/>
      <w:marRight w:val="0"/>
      <w:marTop w:val="0"/>
      <w:marBottom w:val="0"/>
      <w:divBdr>
        <w:top w:val="none" w:sz="0" w:space="0" w:color="auto"/>
        <w:left w:val="none" w:sz="0" w:space="0" w:color="auto"/>
        <w:bottom w:val="none" w:sz="0" w:space="0" w:color="auto"/>
        <w:right w:val="none" w:sz="0" w:space="0" w:color="auto"/>
      </w:divBdr>
    </w:div>
    <w:div w:id="610012857">
      <w:bodyDiv w:val="1"/>
      <w:marLeft w:val="0"/>
      <w:marRight w:val="0"/>
      <w:marTop w:val="0"/>
      <w:marBottom w:val="0"/>
      <w:divBdr>
        <w:top w:val="none" w:sz="0" w:space="0" w:color="auto"/>
        <w:left w:val="none" w:sz="0" w:space="0" w:color="auto"/>
        <w:bottom w:val="none" w:sz="0" w:space="0" w:color="auto"/>
        <w:right w:val="none" w:sz="0" w:space="0" w:color="auto"/>
      </w:divBdr>
    </w:div>
    <w:div w:id="610893419">
      <w:bodyDiv w:val="1"/>
      <w:marLeft w:val="0"/>
      <w:marRight w:val="0"/>
      <w:marTop w:val="0"/>
      <w:marBottom w:val="0"/>
      <w:divBdr>
        <w:top w:val="none" w:sz="0" w:space="0" w:color="auto"/>
        <w:left w:val="none" w:sz="0" w:space="0" w:color="auto"/>
        <w:bottom w:val="none" w:sz="0" w:space="0" w:color="auto"/>
        <w:right w:val="none" w:sz="0" w:space="0" w:color="auto"/>
      </w:divBdr>
    </w:div>
    <w:div w:id="613514963">
      <w:bodyDiv w:val="1"/>
      <w:marLeft w:val="0"/>
      <w:marRight w:val="0"/>
      <w:marTop w:val="0"/>
      <w:marBottom w:val="0"/>
      <w:divBdr>
        <w:top w:val="none" w:sz="0" w:space="0" w:color="auto"/>
        <w:left w:val="none" w:sz="0" w:space="0" w:color="auto"/>
        <w:bottom w:val="none" w:sz="0" w:space="0" w:color="auto"/>
        <w:right w:val="none" w:sz="0" w:space="0" w:color="auto"/>
      </w:divBdr>
    </w:div>
    <w:div w:id="614597381">
      <w:bodyDiv w:val="1"/>
      <w:marLeft w:val="0"/>
      <w:marRight w:val="0"/>
      <w:marTop w:val="0"/>
      <w:marBottom w:val="0"/>
      <w:divBdr>
        <w:top w:val="none" w:sz="0" w:space="0" w:color="auto"/>
        <w:left w:val="none" w:sz="0" w:space="0" w:color="auto"/>
        <w:bottom w:val="none" w:sz="0" w:space="0" w:color="auto"/>
        <w:right w:val="none" w:sz="0" w:space="0" w:color="auto"/>
      </w:divBdr>
    </w:div>
    <w:div w:id="617301986">
      <w:bodyDiv w:val="1"/>
      <w:marLeft w:val="0"/>
      <w:marRight w:val="0"/>
      <w:marTop w:val="0"/>
      <w:marBottom w:val="0"/>
      <w:divBdr>
        <w:top w:val="none" w:sz="0" w:space="0" w:color="auto"/>
        <w:left w:val="none" w:sz="0" w:space="0" w:color="auto"/>
        <w:bottom w:val="none" w:sz="0" w:space="0" w:color="auto"/>
        <w:right w:val="none" w:sz="0" w:space="0" w:color="auto"/>
      </w:divBdr>
    </w:div>
    <w:div w:id="617417806">
      <w:bodyDiv w:val="1"/>
      <w:marLeft w:val="0"/>
      <w:marRight w:val="0"/>
      <w:marTop w:val="0"/>
      <w:marBottom w:val="0"/>
      <w:divBdr>
        <w:top w:val="none" w:sz="0" w:space="0" w:color="auto"/>
        <w:left w:val="none" w:sz="0" w:space="0" w:color="auto"/>
        <w:bottom w:val="none" w:sz="0" w:space="0" w:color="auto"/>
        <w:right w:val="none" w:sz="0" w:space="0" w:color="auto"/>
      </w:divBdr>
    </w:div>
    <w:div w:id="617880490">
      <w:bodyDiv w:val="1"/>
      <w:marLeft w:val="0"/>
      <w:marRight w:val="0"/>
      <w:marTop w:val="0"/>
      <w:marBottom w:val="0"/>
      <w:divBdr>
        <w:top w:val="none" w:sz="0" w:space="0" w:color="auto"/>
        <w:left w:val="none" w:sz="0" w:space="0" w:color="auto"/>
        <w:bottom w:val="none" w:sz="0" w:space="0" w:color="auto"/>
        <w:right w:val="none" w:sz="0" w:space="0" w:color="auto"/>
      </w:divBdr>
    </w:div>
    <w:div w:id="618605867">
      <w:bodyDiv w:val="1"/>
      <w:marLeft w:val="0"/>
      <w:marRight w:val="0"/>
      <w:marTop w:val="0"/>
      <w:marBottom w:val="0"/>
      <w:divBdr>
        <w:top w:val="none" w:sz="0" w:space="0" w:color="auto"/>
        <w:left w:val="none" w:sz="0" w:space="0" w:color="auto"/>
        <w:bottom w:val="none" w:sz="0" w:space="0" w:color="auto"/>
        <w:right w:val="none" w:sz="0" w:space="0" w:color="auto"/>
      </w:divBdr>
    </w:div>
    <w:div w:id="618802985">
      <w:bodyDiv w:val="1"/>
      <w:marLeft w:val="0"/>
      <w:marRight w:val="0"/>
      <w:marTop w:val="0"/>
      <w:marBottom w:val="0"/>
      <w:divBdr>
        <w:top w:val="none" w:sz="0" w:space="0" w:color="auto"/>
        <w:left w:val="none" w:sz="0" w:space="0" w:color="auto"/>
        <w:bottom w:val="none" w:sz="0" w:space="0" w:color="auto"/>
        <w:right w:val="none" w:sz="0" w:space="0" w:color="auto"/>
      </w:divBdr>
    </w:div>
    <w:div w:id="622659375">
      <w:bodyDiv w:val="1"/>
      <w:marLeft w:val="0"/>
      <w:marRight w:val="0"/>
      <w:marTop w:val="0"/>
      <w:marBottom w:val="0"/>
      <w:divBdr>
        <w:top w:val="none" w:sz="0" w:space="0" w:color="auto"/>
        <w:left w:val="none" w:sz="0" w:space="0" w:color="auto"/>
        <w:bottom w:val="none" w:sz="0" w:space="0" w:color="auto"/>
        <w:right w:val="none" w:sz="0" w:space="0" w:color="auto"/>
      </w:divBdr>
    </w:div>
    <w:div w:id="623653269">
      <w:bodyDiv w:val="1"/>
      <w:marLeft w:val="0"/>
      <w:marRight w:val="0"/>
      <w:marTop w:val="0"/>
      <w:marBottom w:val="0"/>
      <w:divBdr>
        <w:top w:val="none" w:sz="0" w:space="0" w:color="auto"/>
        <w:left w:val="none" w:sz="0" w:space="0" w:color="auto"/>
        <w:bottom w:val="none" w:sz="0" w:space="0" w:color="auto"/>
        <w:right w:val="none" w:sz="0" w:space="0" w:color="auto"/>
      </w:divBdr>
    </w:div>
    <w:div w:id="624821028">
      <w:bodyDiv w:val="1"/>
      <w:marLeft w:val="0"/>
      <w:marRight w:val="0"/>
      <w:marTop w:val="0"/>
      <w:marBottom w:val="0"/>
      <w:divBdr>
        <w:top w:val="none" w:sz="0" w:space="0" w:color="auto"/>
        <w:left w:val="none" w:sz="0" w:space="0" w:color="auto"/>
        <w:bottom w:val="none" w:sz="0" w:space="0" w:color="auto"/>
        <w:right w:val="none" w:sz="0" w:space="0" w:color="auto"/>
      </w:divBdr>
    </w:div>
    <w:div w:id="625354198">
      <w:bodyDiv w:val="1"/>
      <w:marLeft w:val="0"/>
      <w:marRight w:val="0"/>
      <w:marTop w:val="0"/>
      <w:marBottom w:val="0"/>
      <w:divBdr>
        <w:top w:val="none" w:sz="0" w:space="0" w:color="auto"/>
        <w:left w:val="none" w:sz="0" w:space="0" w:color="auto"/>
        <w:bottom w:val="none" w:sz="0" w:space="0" w:color="auto"/>
        <w:right w:val="none" w:sz="0" w:space="0" w:color="auto"/>
      </w:divBdr>
    </w:div>
    <w:div w:id="632057872">
      <w:bodyDiv w:val="1"/>
      <w:marLeft w:val="0"/>
      <w:marRight w:val="0"/>
      <w:marTop w:val="0"/>
      <w:marBottom w:val="0"/>
      <w:divBdr>
        <w:top w:val="none" w:sz="0" w:space="0" w:color="auto"/>
        <w:left w:val="none" w:sz="0" w:space="0" w:color="auto"/>
        <w:bottom w:val="none" w:sz="0" w:space="0" w:color="auto"/>
        <w:right w:val="none" w:sz="0" w:space="0" w:color="auto"/>
      </w:divBdr>
    </w:div>
    <w:div w:id="634067021">
      <w:bodyDiv w:val="1"/>
      <w:marLeft w:val="0"/>
      <w:marRight w:val="0"/>
      <w:marTop w:val="0"/>
      <w:marBottom w:val="0"/>
      <w:divBdr>
        <w:top w:val="none" w:sz="0" w:space="0" w:color="auto"/>
        <w:left w:val="none" w:sz="0" w:space="0" w:color="auto"/>
        <w:bottom w:val="none" w:sz="0" w:space="0" w:color="auto"/>
        <w:right w:val="none" w:sz="0" w:space="0" w:color="auto"/>
      </w:divBdr>
    </w:div>
    <w:div w:id="634142435">
      <w:bodyDiv w:val="1"/>
      <w:marLeft w:val="0"/>
      <w:marRight w:val="0"/>
      <w:marTop w:val="0"/>
      <w:marBottom w:val="0"/>
      <w:divBdr>
        <w:top w:val="none" w:sz="0" w:space="0" w:color="auto"/>
        <w:left w:val="none" w:sz="0" w:space="0" w:color="auto"/>
        <w:bottom w:val="none" w:sz="0" w:space="0" w:color="auto"/>
        <w:right w:val="none" w:sz="0" w:space="0" w:color="auto"/>
      </w:divBdr>
    </w:div>
    <w:div w:id="644967370">
      <w:bodyDiv w:val="1"/>
      <w:marLeft w:val="0"/>
      <w:marRight w:val="0"/>
      <w:marTop w:val="0"/>
      <w:marBottom w:val="0"/>
      <w:divBdr>
        <w:top w:val="none" w:sz="0" w:space="0" w:color="auto"/>
        <w:left w:val="none" w:sz="0" w:space="0" w:color="auto"/>
        <w:bottom w:val="none" w:sz="0" w:space="0" w:color="auto"/>
        <w:right w:val="none" w:sz="0" w:space="0" w:color="auto"/>
      </w:divBdr>
    </w:div>
    <w:div w:id="651645483">
      <w:bodyDiv w:val="1"/>
      <w:marLeft w:val="0"/>
      <w:marRight w:val="0"/>
      <w:marTop w:val="0"/>
      <w:marBottom w:val="0"/>
      <w:divBdr>
        <w:top w:val="none" w:sz="0" w:space="0" w:color="auto"/>
        <w:left w:val="none" w:sz="0" w:space="0" w:color="auto"/>
        <w:bottom w:val="none" w:sz="0" w:space="0" w:color="auto"/>
        <w:right w:val="none" w:sz="0" w:space="0" w:color="auto"/>
      </w:divBdr>
    </w:div>
    <w:div w:id="653290751">
      <w:bodyDiv w:val="1"/>
      <w:marLeft w:val="0"/>
      <w:marRight w:val="0"/>
      <w:marTop w:val="0"/>
      <w:marBottom w:val="0"/>
      <w:divBdr>
        <w:top w:val="none" w:sz="0" w:space="0" w:color="auto"/>
        <w:left w:val="none" w:sz="0" w:space="0" w:color="auto"/>
        <w:bottom w:val="none" w:sz="0" w:space="0" w:color="auto"/>
        <w:right w:val="none" w:sz="0" w:space="0" w:color="auto"/>
      </w:divBdr>
    </w:div>
    <w:div w:id="654188120">
      <w:bodyDiv w:val="1"/>
      <w:marLeft w:val="0"/>
      <w:marRight w:val="0"/>
      <w:marTop w:val="0"/>
      <w:marBottom w:val="0"/>
      <w:divBdr>
        <w:top w:val="none" w:sz="0" w:space="0" w:color="auto"/>
        <w:left w:val="none" w:sz="0" w:space="0" w:color="auto"/>
        <w:bottom w:val="none" w:sz="0" w:space="0" w:color="auto"/>
        <w:right w:val="none" w:sz="0" w:space="0" w:color="auto"/>
      </w:divBdr>
    </w:div>
    <w:div w:id="654341915">
      <w:bodyDiv w:val="1"/>
      <w:marLeft w:val="0"/>
      <w:marRight w:val="0"/>
      <w:marTop w:val="0"/>
      <w:marBottom w:val="0"/>
      <w:divBdr>
        <w:top w:val="none" w:sz="0" w:space="0" w:color="auto"/>
        <w:left w:val="none" w:sz="0" w:space="0" w:color="auto"/>
        <w:bottom w:val="none" w:sz="0" w:space="0" w:color="auto"/>
        <w:right w:val="none" w:sz="0" w:space="0" w:color="auto"/>
      </w:divBdr>
    </w:div>
    <w:div w:id="655377472">
      <w:bodyDiv w:val="1"/>
      <w:marLeft w:val="0"/>
      <w:marRight w:val="0"/>
      <w:marTop w:val="0"/>
      <w:marBottom w:val="0"/>
      <w:divBdr>
        <w:top w:val="none" w:sz="0" w:space="0" w:color="auto"/>
        <w:left w:val="none" w:sz="0" w:space="0" w:color="auto"/>
        <w:bottom w:val="none" w:sz="0" w:space="0" w:color="auto"/>
        <w:right w:val="none" w:sz="0" w:space="0" w:color="auto"/>
      </w:divBdr>
    </w:div>
    <w:div w:id="658773541">
      <w:bodyDiv w:val="1"/>
      <w:marLeft w:val="0"/>
      <w:marRight w:val="0"/>
      <w:marTop w:val="0"/>
      <w:marBottom w:val="0"/>
      <w:divBdr>
        <w:top w:val="none" w:sz="0" w:space="0" w:color="auto"/>
        <w:left w:val="none" w:sz="0" w:space="0" w:color="auto"/>
        <w:bottom w:val="none" w:sz="0" w:space="0" w:color="auto"/>
        <w:right w:val="none" w:sz="0" w:space="0" w:color="auto"/>
      </w:divBdr>
    </w:div>
    <w:div w:id="662127694">
      <w:bodyDiv w:val="1"/>
      <w:marLeft w:val="0"/>
      <w:marRight w:val="0"/>
      <w:marTop w:val="0"/>
      <w:marBottom w:val="0"/>
      <w:divBdr>
        <w:top w:val="none" w:sz="0" w:space="0" w:color="auto"/>
        <w:left w:val="none" w:sz="0" w:space="0" w:color="auto"/>
        <w:bottom w:val="none" w:sz="0" w:space="0" w:color="auto"/>
        <w:right w:val="none" w:sz="0" w:space="0" w:color="auto"/>
      </w:divBdr>
    </w:div>
    <w:div w:id="662469324">
      <w:bodyDiv w:val="1"/>
      <w:marLeft w:val="0"/>
      <w:marRight w:val="0"/>
      <w:marTop w:val="0"/>
      <w:marBottom w:val="0"/>
      <w:divBdr>
        <w:top w:val="none" w:sz="0" w:space="0" w:color="auto"/>
        <w:left w:val="none" w:sz="0" w:space="0" w:color="auto"/>
        <w:bottom w:val="none" w:sz="0" w:space="0" w:color="auto"/>
        <w:right w:val="none" w:sz="0" w:space="0" w:color="auto"/>
      </w:divBdr>
    </w:div>
    <w:div w:id="662590078">
      <w:bodyDiv w:val="1"/>
      <w:marLeft w:val="0"/>
      <w:marRight w:val="0"/>
      <w:marTop w:val="0"/>
      <w:marBottom w:val="0"/>
      <w:divBdr>
        <w:top w:val="none" w:sz="0" w:space="0" w:color="auto"/>
        <w:left w:val="none" w:sz="0" w:space="0" w:color="auto"/>
        <w:bottom w:val="none" w:sz="0" w:space="0" w:color="auto"/>
        <w:right w:val="none" w:sz="0" w:space="0" w:color="auto"/>
      </w:divBdr>
    </w:div>
    <w:div w:id="663749259">
      <w:bodyDiv w:val="1"/>
      <w:marLeft w:val="0"/>
      <w:marRight w:val="0"/>
      <w:marTop w:val="0"/>
      <w:marBottom w:val="0"/>
      <w:divBdr>
        <w:top w:val="none" w:sz="0" w:space="0" w:color="auto"/>
        <w:left w:val="none" w:sz="0" w:space="0" w:color="auto"/>
        <w:bottom w:val="none" w:sz="0" w:space="0" w:color="auto"/>
        <w:right w:val="none" w:sz="0" w:space="0" w:color="auto"/>
      </w:divBdr>
    </w:div>
    <w:div w:id="667556528">
      <w:bodyDiv w:val="1"/>
      <w:marLeft w:val="0"/>
      <w:marRight w:val="0"/>
      <w:marTop w:val="0"/>
      <w:marBottom w:val="0"/>
      <w:divBdr>
        <w:top w:val="none" w:sz="0" w:space="0" w:color="auto"/>
        <w:left w:val="none" w:sz="0" w:space="0" w:color="auto"/>
        <w:bottom w:val="none" w:sz="0" w:space="0" w:color="auto"/>
        <w:right w:val="none" w:sz="0" w:space="0" w:color="auto"/>
      </w:divBdr>
    </w:div>
    <w:div w:id="670177034">
      <w:bodyDiv w:val="1"/>
      <w:marLeft w:val="0"/>
      <w:marRight w:val="0"/>
      <w:marTop w:val="0"/>
      <w:marBottom w:val="0"/>
      <w:divBdr>
        <w:top w:val="none" w:sz="0" w:space="0" w:color="auto"/>
        <w:left w:val="none" w:sz="0" w:space="0" w:color="auto"/>
        <w:bottom w:val="none" w:sz="0" w:space="0" w:color="auto"/>
        <w:right w:val="none" w:sz="0" w:space="0" w:color="auto"/>
      </w:divBdr>
    </w:div>
    <w:div w:id="674459681">
      <w:bodyDiv w:val="1"/>
      <w:marLeft w:val="0"/>
      <w:marRight w:val="0"/>
      <w:marTop w:val="0"/>
      <w:marBottom w:val="0"/>
      <w:divBdr>
        <w:top w:val="none" w:sz="0" w:space="0" w:color="auto"/>
        <w:left w:val="none" w:sz="0" w:space="0" w:color="auto"/>
        <w:bottom w:val="none" w:sz="0" w:space="0" w:color="auto"/>
        <w:right w:val="none" w:sz="0" w:space="0" w:color="auto"/>
      </w:divBdr>
    </w:div>
    <w:div w:id="674963112">
      <w:bodyDiv w:val="1"/>
      <w:marLeft w:val="0"/>
      <w:marRight w:val="0"/>
      <w:marTop w:val="0"/>
      <w:marBottom w:val="0"/>
      <w:divBdr>
        <w:top w:val="none" w:sz="0" w:space="0" w:color="auto"/>
        <w:left w:val="none" w:sz="0" w:space="0" w:color="auto"/>
        <w:bottom w:val="none" w:sz="0" w:space="0" w:color="auto"/>
        <w:right w:val="none" w:sz="0" w:space="0" w:color="auto"/>
      </w:divBdr>
    </w:div>
    <w:div w:id="675156546">
      <w:bodyDiv w:val="1"/>
      <w:marLeft w:val="0"/>
      <w:marRight w:val="0"/>
      <w:marTop w:val="0"/>
      <w:marBottom w:val="0"/>
      <w:divBdr>
        <w:top w:val="none" w:sz="0" w:space="0" w:color="auto"/>
        <w:left w:val="none" w:sz="0" w:space="0" w:color="auto"/>
        <w:bottom w:val="none" w:sz="0" w:space="0" w:color="auto"/>
        <w:right w:val="none" w:sz="0" w:space="0" w:color="auto"/>
      </w:divBdr>
    </w:div>
    <w:div w:id="682125767">
      <w:bodyDiv w:val="1"/>
      <w:marLeft w:val="0"/>
      <w:marRight w:val="0"/>
      <w:marTop w:val="0"/>
      <w:marBottom w:val="0"/>
      <w:divBdr>
        <w:top w:val="none" w:sz="0" w:space="0" w:color="auto"/>
        <w:left w:val="none" w:sz="0" w:space="0" w:color="auto"/>
        <w:bottom w:val="none" w:sz="0" w:space="0" w:color="auto"/>
        <w:right w:val="none" w:sz="0" w:space="0" w:color="auto"/>
      </w:divBdr>
    </w:div>
    <w:div w:id="682442460">
      <w:bodyDiv w:val="1"/>
      <w:marLeft w:val="0"/>
      <w:marRight w:val="0"/>
      <w:marTop w:val="0"/>
      <w:marBottom w:val="0"/>
      <w:divBdr>
        <w:top w:val="none" w:sz="0" w:space="0" w:color="auto"/>
        <w:left w:val="none" w:sz="0" w:space="0" w:color="auto"/>
        <w:bottom w:val="none" w:sz="0" w:space="0" w:color="auto"/>
        <w:right w:val="none" w:sz="0" w:space="0" w:color="auto"/>
      </w:divBdr>
    </w:div>
    <w:div w:id="682627926">
      <w:bodyDiv w:val="1"/>
      <w:marLeft w:val="0"/>
      <w:marRight w:val="0"/>
      <w:marTop w:val="0"/>
      <w:marBottom w:val="0"/>
      <w:divBdr>
        <w:top w:val="none" w:sz="0" w:space="0" w:color="auto"/>
        <w:left w:val="none" w:sz="0" w:space="0" w:color="auto"/>
        <w:bottom w:val="none" w:sz="0" w:space="0" w:color="auto"/>
        <w:right w:val="none" w:sz="0" w:space="0" w:color="auto"/>
      </w:divBdr>
    </w:div>
    <w:div w:id="683895975">
      <w:bodyDiv w:val="1"/>
      <w:marLeft w:val="0"/>
      <w:marRight w:val="0"/>
      <w:marTop w:val="0"/>
      <w:marBottom w:val="0"/>
      <w:divBdr>
        <w:top w:val="none" w:sz="0" w:space="0" w:color="auto"/>
        <w:left w:val="none" w:sz="0" w:space="0" w:color="auto"/>
        <w:bottom w:val="none" w:sz="0" w:space="0" w:color="auto"/>
        <w:right w:val="none" w:sz="0" w:space="0" w:color="auto"/>
      </w:divBdr>
    </w:div>
    <w:div w:id="685445889">
      <w:bodyDiv w:val="1"/>
      <w:marLeft w:val="0"/>
      <w:marRight w:val="0"/>
      <w:marTop w:val="0"/>
      <w:marBottom w:val="0"/>
      <w:divBdr>
        <w:top w:val="none" w:sz="0" w:space="0" w:color="auto"/>
        <w:left w:val="none" w:sz="0" w:space="0" w:color="auto"/>
        <w:bottom w:val="none" w:sz="0" w:space="0" w:color="auto"/>
        <w:right w:val="none" w:sz="0" w:space="0" w:color="auto"/>
      </w:divBdr>
    </w:div>
    <w:div w:id="688222143">
      <w:bodyDiv w:val="1"/>
      <w:marLeft w:val="0"/>
      <w:marRight w:val="0"/>
      <w:marTop w:val="0"/>
      <w:marBottom w:val="0"/>
      <w:divBdr>
        <w:top w:val="none" w:sz="0" w:space="0" w:color="auto"/>
        <w:left w:val="none" w:sz="0" w:space="0" w:color="auto"/>
        <w:bottom w:val="none" w:sz="0" w:space="0" w:color="auto"/>
        <w:right w:val="none" w:sz="0" w:space="0" w:color="auto"/>
      </w:divBdr>
    </w:div>
    <w:div w:id="691345487">
      <w:bodyDiv w:val="1"/>
      <w:marLeft w:val="0"/>
      <w:marRight w:val="0"/>
      <w:marTop w:val="0"/>
      <w:marBottom w:val="0"/>
      <w:divBdr>
        <w:top w:val="none" w:sz="0" w:space="0" w:color="auto"/>
        <w:left w:val="none" w:sz="0" w:space="0" w:color="auto"/>
        <w:bottom w:val="none" w:sz="0" w:space="0" w:color="auto"/>
        <w:right w:val="none" w:sz="0" w:space="0" w:color="auto"/>
      </w:divBdr>
    </w:div>
    <w:div w:id="691763670">
      <w:bodyDiv w:val="1"/>
      <w:marLeft w:val="0"/>
      <w:marRight w:val="0"/>
      <w:marTop w:val="0"/>
      <w:marBottom w:val="0"/>
      <w:divBdr>
        <w:top w:val="none" w:sz="0" w:space="0" w:color="auto"/>
        <w:left w:val="none" w:sz="0" w:space="0" w:color="auto"/>
        <w:bottom w:val="none" w:sz="0" w:space="0" w:color="auto"/>
        <w:right w:val="none" w:sz="0" w:space="0" w:color="auto"/>
      </w:divBdr>
    </w:div>
    <w:div w:id="693196251">
      <w:bodyDiv w:val="1"/>
      <w:marLeft w:val="0"/>
      <w:marRight w:val="0"/>
      <w:marTop w:val="0"/>
      <w:marBottom w:val="0"/>
      <w:divBdr>
        <w:top w:val="none" w:sz="0" w:space="0" w:color="auto"/>
        <w:left w:val="none" w:sz="0" w:space="0" w:color="auto"/>
        <w:bottom w:val="none" w:sz="0" w:space="0" w:color="auto"/>
        <w:right w:val="none" w:sz="0" w:space="0" w:color="auto"/>
      </w:divBdr>
    </w:div>
    <w:div w:id="693851062">
      <w:bodyDiv w:val="1"/>
      <w:marLeft w:val="0"/>
      <w:marRight w:val="0"/>
      <w:marTop w:val="0"/>
      <w:marBottom w:val="0"/>
      <w:divBdr>
        <w:top w:val="none" w:sz="0" w:space="0" w:color="auto"/>
        <w:left w:val="none" w:sz="0" w:space="0" w:color="auto"/>
        <w:bottom w:val="none" w:sz="0" w:space="0" w:color="auto"/>
        <w:right w:val="none" w:sz="0" w:space="0" w:color="auto"/>
      </w:divBdr>
    </w:div>
    <w:div w:id="694118559">
      <w:bodyDiv w:val="1"/>
      <w:marLeft w:val="0"/>
      <w:marRight w:val="0"/>
      <w:marTop w:val="0"/>
      <w:marBottom w:val="0"/>
      <w:divBdr>
        <w:top w:val="none" w:sz="0" w:space="0" w:color="auto"/>
        <w:left w:val="none" w:sz="0" w:space="0" w:color="auto"/>
        <w:bottom w:val="none" w:sz="0" w:space="0" w:color="auto"/>
        <w:right w:val="none" w:sz="0" w:space="0" w:color="auto"/>
      </w:divBdr>
    </w:div>
    <w:div w:id="698552469">
      <w:bodyDiv w:val="1"/>
      <w:marLeft w:val="0"/>
      <w:marRight w:val="0"/>
      <w:marTop w:val="0"/>
      <w:marBottom w:val="0"/>
      <w:divBdr>
        <w:top w:val="none" w:sz="0" w:space="0" w:color="auto"/>
        <w:left w:val="none" w:sz="0" w:space="0" w:color="auto"/>
        <w:bottom w:val="none" w:sz="0" w:space="0" w:color="auto"/>
        <w:right w:val="none" w:sz="0" w:space="0" w:color="auto"/>
      </w:divBdr>
    </w:div>
    <w:div w:id="701324239">
      <w:bodyDiv w:val="1"/>
      <w:marLeft w:val="0"/>
      <w:marRight w:val="0"/>
      <w:marTop w:val="0"/>
      <w:marBottom w:val="0"/>
      <w:divBdr>
        <w:top w:val="none" w:sz="0" w:space="0" w:color="auto"/>
        <w:left w:val="none" w:sz="0" w:space="0" w:color="auto"/>
        <w:bottom w:val="none" w:sz="0" w:space="0" w:color="auto"/>
        <w:right w:val="none" w:sz="0" w:space="0" w:color="auto"/>
      </w:divBdr>
    </w:div>
    <w:div w:id="705065359">
      <w:bodyDiv w:val="1"/>
      <w:marLeft w:val="0"/>
      <w:marRight w:val="0"/>
      <w:marTop w:val="0"/>
      <w:marBottom w:val="0"/>
      <w:divBdr>
        <w:top w:val="none" w:sz="0" w:space="0" w:color="auto"/>
        <w:left w:val="none" w:sz="0" w:space="0" w:color="auto"/>
        <w:bottom w:val="none" w:sz="0" w:space="0" w:color="auto"/>
        <w:right w:val="none" w:sz="0" w:space="0" w:color="auto"/>
      </w:divBdr>
    </w:div>
    <w:div w:id="705759324">
      <w:bodyDiv w:val="1"/>
      <w:marLeft w:val="0"/>
      <w:marRight w:val="0"/>
      <w:marTop w:val="0"/>
      <w:marBottom w:val="0"/>
      <w:divBdr>
        <w:top w:val="none" w:sz="0" w:space="0" w:color="auto"/>
        <w:left w:val="none" w:sz="0" w:space="0" w:color="auto"/>
        <w:bottom w:val="none" w:sz="0" w:space="0" w:color="auto"/>
        <w:right w:val="none" w:sz="0" w:space="0" w:color="auto"/>
      </w:divBdr>
    </w:div>
    <w:div w:id="709383322">
      <w:bodyDiv w:val="1"/>
      <w:marLeft w:val="0"/>
      <w:marRight w:val="0"/>
      <w:marTop w:val="0"/>
      <w:marBottom w:val="0"/>
      <w:divBdr>
        <w:top w:val="none" w:sz="0" w:space="0" w:color="auto"/>
        <w:left w:val="none" w:sz="0" w:space="0" w:color="auto"/>
        <w:bottom w:val="none" w:sz="0" w:space="0" w:color="auto"/>
        <w:right w:val="none" w:sz="0" w:space="0" w:color="auto"/>
      </w:divBdr>
    </w:div>
    <w:div w:id="713772707">
      <w:bodyDiv w:val="1"/>
      <w:marLeft w:val="0"/>
      <w:marRight w:val="0"/>
      <w:marTop w:val="0"/>
      <w:marBottom w:val="0"/>
      <w:divBdr>
        <w:top w:val="none" w:sz="0" w:space="0" w:color="auto"/>
        <w:left w:val="none" w:sz="0" w:space="0" w:color="auto"/>
        <w:bottom w:val="none" w:sz="0" w:space="0" w:color="auto"/>
        <w:right w:val="none" w:sz="0" w:space="0" w:color="auto"/>
      </w:divBdr>
    </w:div>
    <w:div w:id="714307531">
      <w:bodyDiv w:val="1"/>
      <w:marLeft w:val="0"/>
      <w:marRight w:val="0"/>
      <w:marTop w:val="0"/>
      <w:marBottom w:val="0"/>
      <w:divBdr>
        <w:top w:val="none" w:sz="0" w:space="0" w:color="auto"/>
        <w:left w:val="none" w:sz="0" w:space="0" w:color="auto"/>
        <w:bottom w:val="none" w:sz="0" w:space="0" w:color="auto"/>
        <w:right w:val="none" w:sz="0" w:space="0" w:color="auto"/>
      </w:divBdr>
    </w:div>
    <w:div w:id="716926931">
      <w:bodyDiv w:val="1"/>
      <w:marLeft w:val="0"/>
      <w:marRight w:val="0"/>
      <w:marTop w:val="0"/>
      <w:marBottom w:val="0"/>
      <w:divBdr>
        <w:top w:val="none" w:sz="0" w:space="0" w:color="auto"/>
        <w:left w:val="none" w:sz="0" w:space="0" w:color="auto"/>
        <w:bottom w:val="none" w:sz="0" w:space="0" w:color="auto"/>
        <w:right w:val="none" w:sz="0" w:space="0" w:color="auto"/>
      </w:divBdr>
    </w:div>
    <w:div w:id="719746671">
      <w:bodyDiv w:val="1"/>
      <w:marLeft w:val="0"/>
      <w:marRight w:val="0"/>
      <w:marTop w:val="0"/>
      <w:marBottom w:val="0"/>
      <w:divBdr>
        <w:top w:val="none" w:sz="0" w:space="0" w:color="auto"/>
        <w:left w:val="none" w:sz="0" w:space="0" w:color="auto"/>
        <w:bottom w:val="none" w:sz="0" w:space="0" w:color="auto"/>
        <w:right w:val="none" w:sz="0" w:space="0" w:color="auto"/>
      </w:divBdr>
    </w:div>
    <w:div w:id="720830487">
      <w:bodyDiv w:val="1"/>
      <w:marLeft w:val="0"/>
      <w:marRight w:val="0"/>
      <w:marTop w:val="0"/>
      <w:marBottom w:val="0"/>
      <w:divBdr>
        <w:top w:val="none" w:sz="0" w:space="0" w:color="auto"/>
        <w:left w:val="none" w:sz="0" w:space="0" w:color="auto"/>
        <w:bottom w:val="none" w:sz="0" w:space="0" w:color="auto"/>
        <w:right w:val="none" w:sz="0" w:space="0" w:color="auto"/>
      </w:divBdr>
    </w:div>
    <w:div w:id="724373020">
      <w:bodyDiv w:val="1"/>
      <w:marLeft w:val="0"/>
      <w:marRight w:val="0"/>
      <w:marTop w:val="0"/>
      <w:marBottom w:val="0"/>
      <w:divBdr>
        <w:top w:val="none" w:sz="0" w:space="0" w:color="auto"/>
        <w:left w:val="none" w:sz="0" w:space="0" w:color="auto"/>
        <w:bottom w:val="none" w:sz="0" w:space="0" w:color="auto"/>
        <w:right w:val="none" w:sz="0" w:space="0" w:color="auto"/>
      </w:divBdr>
    </w:div>
    <w:div w:id="724379948">
      <w:bodyDiv w:val="1"/>
      <w:marLeft w:val="0"/>
      <w:marRight w:val="0"/>
      <w:marTop w:val="0"/>
      <w:marBottom w:val="0"/>
      <w:divBdr>
        <w:top w:val="none" w:sz="0" w:space="0" w:color="auto"/>
        <w:left w:val="none" w:sz="0" w:space="0" w:color="auto"/>
        <w:bottom w:val="none" w:sz="0" w:space="0" w:color="auto"/>
        <w:right w:val="none" w:sz="0" w:space="0" w:color="auto"/>
      </w:divBdr>
    </w:div>
    <w:div w:id="726609756">
      <w:bodyDiv w:val="1"/>
      <w:marLeft w:val="0"/>
      <w:marRight w:val="0"/>
      <w:marTop w:val="0"/>
      <w:marBottom w:val="0"/>
      <w:divBdr>
        <w:top w:val="none" w:sz="0" w:space="0" w:color="auto"/>
        <w:left w:val="none" w:sz="0" w:space="0" w:color="auto"/>
        <w:bottom w:val="none" w:sz="0" w:space="0" w:color="auto"/>
        <w:right w:val="none" w:sz="0" w:space="0" w:color="auto"/>
      </w:divBdr>
    </w:div>
    <w:div w:id="728304502">
      <w:bodyDiv w:val="1"/>
      <w:marLeft w:val="0"/>
      <w:marRight w:val="0"/>
      <w:marTop w:val="0"/>
      <w:marBottom w:val="0"/>
      <w:divBdr>
        <w:top w:val="none" w:sz="0" w:space="0" w:color="auto"/>
        <w:left w:val="none" w:sz="0" w:space="0" w:color="auto"/>
        <w:bottom w:val="none" w:sz="0" w:space="0" w:color="auto"/>
        <w:right w:val="none" w:sz="0" w:space="0" w:color="auto"/>
      </w:divBdr>
    </w:div>
    <w:div w:id="728765371">
      <w:bodyDiv w:val="1"/>
      <w:marLeft w:val="0"/>
      <w:marRight w:val="0"/>
      <w:marTop w:val="0"/>
      <w:marBottom w:val="0"/>
      <w:divBdr>
        <w:top w:val="none" w:sz="0" w:space="0" w:color="auto"/>
        <w:left w:val="none" w:sz="0" w:space="0" w:color="auto"/>
        <w:bottom w:val="none" w:sz="0" w:space="0" w:color="auto"/>
        <w:right w:val="none" w:sz="0" w:space="0" w:color="auto"/>
      </w:divBdr>
    </w:div>
    <w:div w:id="731002538">
      <w:bodyDiv w:val="1"/>
      <w:marLeft w:val="0"/>
      <w:marRight w:val="0"/>
      <w:marTop w:val="0"/>
      <w:marBottom w:val="0"/>
      <w:divBdr>
        <w:top w:val="none" w:sz="0" w:space="0" w:color="auto"/>
        <w:left w:val="none" w:sz="0" w:space="0" w:color="auto"/>
        <w:bottom w:val="none" w:sz="0" w:space="0" w:color="auto"/>
        <w:right w:val="none" w:sz="0" w:space="0" w:color="auto"/>
      </w:divBdr>
    </w:div>
    <w:div w:id="731545480">
      <w:bodyDiv w:val="1"/>
      <w:marLeft w:val="0"/>
      <w:marRight w:val="0"/>
      <w:marTop w:val="0"/>
      <w:marBottom w:val="0"/>
      <w:divBdr>
        <w:top w:val="none" w:sz="0" w:space="0" w:color="auto"/>
        <w:left w:val="none" w:sz="0" w:space="0" w:color="auto"/>
        <w:bottom w:val="none" w:sz="0" w:space="0" w:color="auto"/>
        <w:right w:val="none" w:sz="0" w:space="0" w:color="auto"/>
      </w:divBdr>
    </w:div>
    <w:div w:id="735669358">
      <w:bodyDiv w:val="1"/>
      <w:marLeft w:val="0"/>
      <w:marRight w:val="0"/>
      <w:marTop w:val="0"/>
      <w:marBottom w:val="0"/>
      <w:divBdr>
        <w:top w:val="none" w:sz="0" w:space="0" w:color="auto"/>
        <w:left w:val="none" w:sz="0" w:space="0" w:color="auto"/>
        <w:bottom w:val="none" w:sz="0" w:space="0" w:color="auto"/>
        <w:right w:val="none" w:sz="0" w:space="0" w:color="auto"/>
      </w:divBdr>
    </w:div>
    <w:div w:id="736897155">
      <w:bodyDiv w:val="1"/>
      <w:marLeft w:val="0"/>
      <w:marRight w:val="0"/>
      <w:marTop w:val="0"/>
      <w:marBottom w:val="0"/>
      <w:divBdr>
        <w:top w:val="none" w:sz="0" w:space="0" w:color="auto"/>
        <w:left w:val="none" w:sz="0" w:space="0" w:color="auto"/>
        <w:bottom w:val="none" w:sz="0" w:space="0" w:color="auto"/>
        <w:right w:val="none" w:sz="0" w:space="0" w:color="auto"/>
      </w:divBdr>
    </w:div>
    <w:div w:id="740566359">
      <w:bodyDiv w:val="1"/>
      <w:marLeft w:val="0"/>
      <w:marRight w:val="0"/>
      <w:marTop w:val="0"/>
      <w:marBottom w:val="0"/>
      <w:divBdr>
        <w:top w:val="none" w:sz="0" w:space="0" w:color="auto"/>
        <w:left w:val="none" w:sz="0" w:space="0" w:color="auto"/>
        <w:bottom w:val="none" w:sz="0" w:space="0" w:color="auto"/>
        <w:right w:val="none" w:sz="0" w:space="0" w:color="auto"/>
      </w:divBdr>
    </w:div>
    <w:div w:id="742409200">
      <w:bodyDiv w:val="1"/>
      <w:marLeft w:val="0"/>
      <w:marRight w:val="0"/>
      <w:marTop w:val="0"/>
      <w:marBottom w:val="0"/>
      <w:divBdr>
        <w:top w:val="none" w:sz="0" w:space="0" w:color="auto"/>
        <w:left w:val="none" w:sz="0" w:space="0" w:color="auto"/>
        <w:bottom w:val="none" w:sz="0" w:space="0" w:color="auto"/>
        <w:right w:val="none" w:sz="0" w:space="0" w:color="auto"/>
      </w:divBdr>
    </w:div>
    <w:div w:id="742795525">
      <w:bodyDiv w:val="1"/>
      <w:marLeft w:val="0"/>
      <w:marRight w:val="0"/>
      <w:marTop w:val="0"/>
      <w:marBottom w:val="0"/>
      <w:divBdr>
        <w:top w:val="none" w:sz="0" w:space="0" w:color="auto"/>
        <w:left w:val="none" w:sz="0" w:space="0" w:color="auto"/>
        <w:bottom w:val="none" w:sz="0" w:space="0" w:color="auto"/>
        <w:right w:val="none" w:sz="0" w:space="0" w:color="auto"/>
      </w:divBdr>
    </w:div>
    <w:div w:id="742796298">
      <w:bodyDiv w:val="1"/>
      <w:marLeft w:val="0"/>
      <w:marRight w:val="0"/>
      <w:marTop w:val="0"/>
      <w:marBottom w:val="0"/>
      <w:divBdr>
        <w:top w:val="none" w:sz="0" w:space="0" w:color="auto"/>
        <w:left w:val="none" w:sz="0" w:space="0" w:color="auto"/>
        <w:bottom w:val="none" w:sz="0" w:space="0" w:color="auto"/>
        <w:right w:val="none" w:sz="0" w:space="0" w:color="auto"/>
      </w:divBdr>
    </w:div>
    <w:div w:id="744842921">
      <w:bodyDiv w:val="1"/>
      <w:marLeft w:val="0"/>
      <w:marRight w:val="0"/>
      <w:marTop w:val="0"/>
      <w:marBottom w:val="0"/>
      <w:divBdr>
        <w:top w:val="none" w:sz="0" w:space="0" w:color="auto"/>
        <w:left w:val="none" w:sz="0" w:space="0" w:color="auto"/>
        <w:bottom w:val="none" w:sz="0" w:space="0" w:color="auto"/>
        <w:right w:val="none" w:sz="0" w:space="0" w:color="auto"/>
      </w:divBdr>
    </w:div>
    <w:div w:id="745110323">
      <w:bodyDiv w:val="1"/>
      <w:marLeft w:val="0"/>
      <w:marRight w:val="0"/>
      <w:marTop w:val="0"/>
      <w:marBottom w:val="0"/>
      <w:divBdr>
        <w:top w:val="none" w:sz="0" w:space="0" w:color="auto"/>
        <w:left w:val="none" w:sz="0" w:space="0" w:color="auto"/>
        <w:bottom w:val="none" w:sz="0" w:space="0" w:color="auto"/>
        <w:right w:val="none" w:sz="0" w:space="0" w:color="auto"/>
      </w:divBdr>
    </w:div>
    <w:div w:id="746609832">
      <w:bodyDiv w:val="1"/>
      <w:marLeft w:val="0"/>
      <w:marRight w:val="0"/>
      <w:marTop w:val="0"/>
      <w:marBottom w:val="0"/>
      <w:divBdr>
        <w:top w:val="none" w:sz="0" w:space="0" w:color="auto"/>
        <w:left w:val="none" w:sz="0" w:space="0" w:color="auto"/>
        <w:bottom w:val="none" w:sz="0" w:space="0" w:color="auto"/>
        <w:right w:val="none" w:sz="0" w:space="0" w:color="auto"/>
      </w:divBdr>
    </w:div>
    <w:div w:id="747769697">
      <w:bodyDiv w:val="1"/>
      <w:marLeft w:val="0"/>
      <w:marRight w:val="0"/>
      <w:marTop w:val="0"/>
      <w:marBottom w:val="0"/>
      <w:divBdr>
        <w:top w:val="none" w:sz="0" w:space="0" w:color="auto"/>
        <w:left w:val="none" w:sz="0" w:space="0" w:color="auto"/>
        <w:bottom w:val="none" w:sz="0" w:space="0" w:color="auto"/>
        <w:right w:val="none" w:sz="0" w:space="0" w:color="auto"/>
      </w:divBdr>
    </w:div>
    <w:div w:id="753093444">
      <w:bodyDiv w:val="1"/>
      <w:marLeft w:val="0"/>
      <w:marRight w:val="0"/>
      <w:marTop w:val="0"/>
      <w:marBottom w:val="0"/>
      <w:divBdr>
        <w:top w:val="none" w:sz="0" w:space="0" w:color="auto"/>
        <w:left w:val="none" w:sz="0" w:space="0" w:color="auto"/>
        <w:bottom w:val="none" w:sz="0" w:space="0" w:color="auto"/>
        <w:right w:val="none" w:sz="0" w:space="0" w:color="auto"/>
      </w:divBdr>
    </w:div>
    <w:div w:id="755783975">
      <w:bodyDiv w:val="1"/>
      <w:marLeft w:val="0"/>
      <w:marRight w:val="0"/>
      <w:marTop w:val="0"/>
      <w:marBottom w:val="0"/>
      <w:divBdr>
        <w:top w:val="none" w:sz="0" w:space="0" w:color="auto"/>
        <w:left w:val="none" w:sz="0" w:space="0" w:color="auto"/>
        <w:bottom w:val="none" w:sz="0" w:space="0" w:color="auto"/>
        <w:right w:val="none" w:sz="0" w:space="0" w:color="auto"/>
      </w:divBdr>
    </w:div>
    <w:div w:id="757753283">
      <w:bodyDiv w:val="1"/>
      <w:marLeft w:val="0"/>
      <w:marRight w:val="0"/>
      <w:marTop w:val="0"/>
      <w:marBottom w:val="0"/>
      <w:divBdr>
        <w:top w:val="none" w:sz="0" w:space="0" w:color="auto"/>
        <w:left w:val="none" w:sz="0" w:space="0" w:color="auto"/>
        <w:bottom w:val="none" w:sz="0" w:space="0" w:color="auto"/>
        <w:right w:val="none" w:sz="0" w:space="0" w:color="auto"/>
      </w:divBdr>
    </w:div>
    <w:div w:id="759178038">
      <w:bodyDiv w:val="1"/>
      <w:marLeft w:val="0"/>
      <w:marRight w:val="0"/>
      <w:marTop w:val="0"/>
      <w:marBottom w:val="0"/>
      <w:divBdr>
        <w:top w:val="none" w:sz="0" w:space="0" w:color="auto"/>
        <w:left w:val="none" w:sz="0" w:space="0" w:color="auto"/>
        <w:bottom w:val="none" w:sz="0" w:space="0" w:color="auto"/>
        <w:right w:val="none" w:sz="0" w:space="0" w:color="auto"/>
      </w:divBdr>
    </w:div>
    <w:div w:id="763065034">
      <w:bodyDiv w:val="1"/>
      <w:marLeft w:val="0"/>
      <w:marRight w:val="0"/>
      <w:marTop w:val="0"/>
      <w:marBottom w:val="0"/>
      <w:divBdr>
        <w:top w:val="none" w:sz="0" w:space="0" w:color="auto"/>
        <w:left w:val="none" w:sz="0" w:space="0" w:color="auto"/>
        <w:bottom w:val="none" w:sz="0" w:space="0" w:color="auto"/>
        <w:right w:val="none" w:sz="0" w:space="0" w:color="auto"/>
      </w:divBdr>
    </w:div>
    <w:div w:id="763107595">
      <w:bodyDiv w:val="1"/>
      <w:marLeft w:val="0"/>
      <w:marRight w:val="0"/>
      <w:marTop w:val="0"/>
      <w:marBottom w:val="0"/>
      <w:divBdr>
        <w:top w:val="none" w:sz="0" w:space="0" w:color="auto"/>
        <w:left w:val="none" w:sz="0" w:space="0" w:color="auto"/>
        <w:bottom w:val="none" w:sz="0" w:space="0" w:color="auto"/>
        <w:right w:val="none" w:sz="0" w:space="0" w:color="auto"/>
      </w:divBdr>
    </w:div>
    <w:div w:id="764350459">
      <w:bodyDiv w:val="1"/>
      <w:marLeft w:val="0"/>
      <w:marRight w:val="0"/>
      <w:marTop w:val="0"/>
      <w:marBottom w:val="0"/>
      <w:divBdr>
        <w:top w:val="none" w:sz="0" w:space="0" w:color="auto"/>
        <w:left w:val="none" w:sz="0" w:space="0" w:color="auto"/>
        <w:bottom w:val="none" w:sz="0" w:space="0" w:color="auto"/>
        <w:right w:val="none" w:sz="0" w:space="0" w:color="auto"/>
      </w:divBdr>
    </w:div>
    <w:div w:id="765272133">
      <w:bodyDiv w:val="1"/>
      <w:marLeft w:val="0"/>
      <w:marRight w:val="0"/>
      <w:marTop w:val="0"/>
      <w:marBottom w:val="0"/>
      <w:divBdr>
        <w:top w:val="none" w:sz="0" w:space="0" w:color="auto"/>
        <w:left w:val="none" w:sz="0" w:space="0" w:color="auto"/>
        <w:bottom w:val="none" w:sz="0" w:space="0" w:color="auto"/>
        <w:right w:val="none" w:sz="0" w:space="0" w:color="auto"/>
      </w:divBdr>
    </w:div>
    <w:div w:id="768426693">
      <w:bodyDiv w:val="1"/>
      <w:marLeft w:val="0"/>
      <w:marRight w:val="0"/>
      <w:marTop w:val="0"/>
      <w:marBottom w:val="0"/>
      <w:divBdr>
        <w:top w:val="none" w:sz="0" w:space="0" w:color="auto"/>
        <w:left w:val="none" w:sz="0" w:space="0" w:color="auto"/>
        <w:bottom w:val="none" w:sz="0" w:space="0" w:color="auto"/>
        <w:right w:val="none" w:sz="0" w:space="0" w:color="auto"/>
      </w:divBdr>
    </w:div>
    <w:div w:id="769088272">
      <w:bodyDiv w:val="1"/>
      <w:marLeft w:val="0"/>
      <w:marRight w:val="0"/>
      <w:marTop w:val="0"/>
      <w:marBottom w:val="0"/>
      <w:divBdr>
        <w:top w:val="none" w:sz="0" w:space="0" w:color="auto"/>
        <w:left w:val="none" w:sz="0" w:space="0" w:color="auto"/>
        <w:bottom w:val="none" w:sz="0" w:space="0" w:color="auto"/>
        <w:right w:val="none" w:sz="0" w:space="0" w:color="auto"/>
      </w:divBdr>
    </w:div>
    <w:div w:id="772432510">
      <w:bodyDiv w:val="1"/>
      <w:marLeft w:val="0"/>
      <w:marRight w:val="0"/>
      <w:marTop w:val="0"/>
      <w:marBottom w:val="0"/>
      <w:divBdr>
        <w:top w:val="none" w:sz="0" w:space="0" w:color="auto"/>
        <w:left w:val="none" w:sz="0" w:space="0" w:color="auto"/>
        <w:bottom w:val="none" w:sz="0" w:space="0" w:color="auto"/>
        <w:right w:val="none" w:sz="0" w:space="0" w:color="auto"/>
      </w:divBdr>
    </w:div>
    <w:div w:id="776677700">
      <w:bodyDiv w:val="1"/>
      <w:marLeft w:val="0"/>
      <w:marRight w:val="0"/>
      <w:marTop w:val="0"/>
      <w:marBottom w:val="0"/>
      <w:divBdr>
        <w:top w:val="none" w:sz="0" w:space="0" w:color="auto"/>
        <w:left w:val="none" w:sz="0" w:space="0" w:color="auto"/>
        <w:bottom w:val="none" w:sz="0" w:space="0" w:color="auto"/>
        <w:right w:val="none" w:sz="0" w:space="0" w:color="auto"/>
      </w:divBdr>
    </w:div>
    <w:div w:id="777219984">
      <w:bodyDiv w:val="1"/>
      <w:marLeft w:val="0"/>
      <w:marRight w:val="0"/>
      <w:marTop w:val="0"/>
      <w:marBottom w:val="0"/>
      <w:divBdr>
        <w:top w:val="none" w:sz="0" w:space="0" w:color="auto"/>
        <w:left w:val="none" w:sz="0" w:space="0" w:color="auto"/>
        <w:bottom w:val="none" w:sz="0" w:space="0" w:color="auto"/>
        <w:right w:val="none" w:sz="0" w:space="0" w:color="auto"/>
      </w:divBdr>
    </w:div>
    <w:div w:id="777874895">
      <w:bodyDiv w:val="1"/>
      <w:marLeft w:val="0"/>
      <w:marRight w:val="0"/>
      <w:marTop w:val="0"/>
      <w:marBottom w:val="0"/>
      <w:divBdr>
        <w:top w:val="none" w:sz="0" w:space="0" w:color="auto"/>
        <w:left w:val="none" w:sz="0" w:space="0" w:color="auto"/>
        <w:bottom w:val="none" w:sz="0" w:space="0" w:color="auto"/>
        <w:right w:val="none" w:sz="0" w:space="0" w:color="auto"/>
      </w:divBdr>
    </w:div>
    <w:div w:id="778334949">
      <w:bodyDiv w:val="1"/>
      <w:marLeft w:val="0"/>
      <w:marRight w:val="0"/>
      <w:marTop w:val="0"/>
      <w:marBottom w:val="0"/>
      <w:divBdr>
        <w:top w:val="none" w:sz="0" w:space="0" w:color="auto"/>
        <w:left w:val="none" w:sz="0" w:space="0" w:color="auto"/>
        <w:bottom w:val="none" w:sz="0" w:space="0" w:color="auto"/>
        <w:right w:val="none" w:sz="0" w:space="0" w:color="auto"/>
      </w:divBdr>
    </w:div>
    <w:div w:id="778716496">
      <w:bodyDiv w:val="1"/>
      <w:marLeft w:val="0"/>
      <w:marRight w:val="0"/>
      <w:marTop w:val="0"/>
      <w:marBottom w:val="0"/>
      <w:divBdr>
        <w:top w:val="none" w:sz="0" w:space="0" w:color="auto"/>
        <w:left w:val="none" w:sz="0" w:space="0" w:color="auto"/>
        <w:bottom w:val="none" w:sz="0" w:space="0" w:color="auto"/>
        <w:right w:val="none" w:sz="0" w:space="0" w:color="auto"/>
      </w:divBdr>
    </w:div>
    <w:div w:id="780731176">
      <w:bodyDiv w:val="1"/>
      <w:marLeft w:val="0"/>
      <w:marRight w:val="0"/>
      <w:marTop w:val="0"/>
      <w:marBottom w:val="0"/>
      <w:divBdr>
        <w:top w:val="none" w:sz="0" w:space="0" w:color="auto"/>
        <w:left w:val="none" w:sz="0" w:space="0" w:color="auto"/>
        <w:bottom w:val="none" w:sz="0" w:space="0" w:color="auto"/>
        <w:right w:val="none" w:sz="0" w:space="0" w:color="auto"/>
      </w:divBdr>
    </w:div>
    <w:div w:id="783689805">
      <w:bodyDiv w:val="1"/>
      <w:marLeft w:val="0"/>
      <w:marRight w:val="0"/>
      <w:marTop w:val="0"/>
      <w:marBottom w:val="0"/>
      <w:divBdr>
        <w:top w:val="none" w:sz="0" w:space="0" w:color="auto"/>
        <w:left w:val="none" w:sz="0" w:space="0" w:color="auto"/>
        <w:bottom w:val="none" w:sz="0" w:space="0" w:color="auto"/>
        <w:right w:val="none" w:sz="0" w:space="0" w:color="auto"/>
      </w:divBdr>
    </w:div>
    <w:div w:id="784232156">
      <w:bodyDiv w:val="1"/>
      <w:marLeft w:val="0"/>
      <w:marRight w:val="0"/>
      <w:marTop w:val="0"/>
      <w:marBottom w:val="0"/>
      <w:divBdr>
        <w:top w:val="none" w:sz="0" w:space="0" w:color="auto"/>
        <w:left w:val="none" w:sz="0" w:space="0" w:color="auto"/>
        <w:bottom w:val="none" w:sz="0" w:space="0" w:color="auto"/>
        <w:right w:val="none" w:sz="0" w:space="0" w:color="auto"/>
      </w:divBdr>
    </w:div>
    <w:div w:id="784887339">
      <w:bodyDiv w:val="1"/>
      <w:marLeft w:val="0"/>
      <w:marRight w:val="0"/>
      <w:marTop w:val="0"/>
      <w:marBottom w:val="0"/>
      <w:divBdr>
        <w:top w:val="none" w:sz="0" w:space="0" w:color="auto"/>
        <w:left w:val="none" w:sz="0" w:space="0" w:color="auto"/>
        <w:bottom w:val="none" w:sz="0" w:space="0" w:color="auto"/>
        <w:right w:val="none" w:sz="0" w:space="0" w:color="auto"/>
      </w:divBdr>
    </w:div>
    <w:div w:id="788474354">
      <w:bodyDiv w:val="1"/>
      <w:marLeft w:val="0"/>
      <w:marRight w:val="0"/>
      <w:marTop w:val="0"/>
      <w:marBottom w:val="0"/>
      <w:divBdr>
        <w:top w:val="none" w:sz="0" w:space="0" w:color="auto"/>
        <w:left w:val="none" w:sz="0" w:space="0" w:color="auto"/>
        <w:bottom w:val="none" w:sz="0" w:space="0" w:color="auto"/>
        <w:right w:val="none" w:sz="0" w:space="0" w:color="auto"/>
      </w:divBdr>
    </w:div>
    <w:div w:id="788546826">
      <w:bodyDiv w:val="1"/>
      <w:marLeft w:val="0"/>
      <w:marRight w:val="0"/>
      <w:marTop w:val="0"/>
      <w:marBottom w:val="0"/>
      <w:divBdr>
        <w:top w:val="none" w:sz="0" w:space="0" w:color="auto"/>
        <w:left w:val="none" w:sz="0" w:space="0" w:color="auto"/>
        <w:bottom w:val="none" w:sz="0" w:space="0" w:color="auto"/>
        <w:right w:val="none" w:sz="0" w:space="0" w:color="auto"/>
      </w:divBdr>
    </w:div>
    <w:div w:id="789855457">
      <w:bodyDiv w:val="1"/>
      <w:marLeft w:val="0"/>
      <w:marRight w:val="0"/>
      <w:marTop w:val="0"/>
      <w:marBottom w:val="0"/>
      <w:divBdr>
        <w:top w:val="none" w:sz="0" w:space="0" w:color="auto"/>
        <w:left w:val="none" w:sz="0" w:space="0" w:color="auto"/>
        <w:bottom w:val="none" w:sz="0" w:space="0" w:color="auto"/>
        <w:right w:val="none" w:sz="0" w:space="0" w:color="auto"/>
      </w:divBdr>
    </w:div>
    <w:div w:id="794715353">
      <w:bodyDiv w:val="1"/>
      <w:marLeft w:val="0"/>
      <w:marRight w:val="0"/>
      <w:marTop w:val="0"/>
      <w:marBottom w:val="0"/>
      <w:divBdr>
        <w:top w:val="none" w:sz="0" w:space="0" w:color="auto"/>
        <w:left w:val="none" w:sz="0" w:space="0" w:color="auto"/>
        <w:bottom w:val="none" w:sz="0" w:space="0" w:color="auto"/>
        <w:right w:val="none" w:sz="0" w:space="0" w:color="auto"/>
      </w:divBdr>
    </w:div>
    <w:div w:id="795175053">
      <w:bodyDiv w:val="1"/>
      <w:marLeft w:val="0"/>
      <w:marRight w:val="0"/>
      <w:marTop w:val="0"/>
      <w:marBottom w:val="0"/>
      <w:divBdr>
        <w:top w:val="none" w:sz="0" w:space="0" w:color="auto"/>
        <w:left w:val="none" w:sz="0" w:space="0" w:color="auto"/>
        <w:bottom w:val="none" w:sz="0" w:space="0" w:color="auto"/>
        <w:right w:val="none" w:sz="0" w:space="0" w:color="auto"/>
      </w:divBdr>
    </w:div>
    <w:div w:id="799035933">
      <w:bodyDiv w:val="1"/>
      <w:marLeft w:val="0"/>
      <w:marRight w:val="0"/>
      <w:marTop w:val="0"/>
      <w:marBottom w:val="0"/>
      <w:divBdr>
        <w:top w:val="none" w:sz="0" w:space="0" w:color="auto"/>
        <w:left w:val="none" w:sz="0" w:space="0" w:color="auto"/>
        <w:bottom w:val="none" w:sz="0" w:space="0" w:color="auto"/>
        <w:right w:val="none" w:sz="0" w:space="0" w:color="auto"/>
      </w:divBdr>
    </w:div>
    <w:div w:id="800882660">
      <w:bodyDiv w:val="1"/>
      <w:marLeft w:val="0"/>
      <w:marRight w:val="0"/>
      <w:marTop w:val="0"/>
      <w:marBottom w:val="0"/>
      <w:divBdr>
        <w:top w:val="none" w:sz="0" w:space="0" w:color="auto"/>
        <w:left w:val="none" w:sz="0" w:space="0" w:color="auto"/>
        <w:bottom w:val="none" w:sz="0" w:space="0" w:color="auto"/>
        <w:right w:val="none" w:sz="0" w:space="0" w:color="auto"/>
      </w:divBdr>
    </w:div>
    <w:div w:id="804279476">
      <w:bodyDiv w:val="1"/>
      <w:marLeft w:val="0"/>
      <w:marRight w:val="0"/>
      <w:marTop w:val="0"/>
      <w:marBottom w:val="0"/>
      <w:divBdr>
        <w:top w:val="none" w:sz="0" w:space="0" w:color="auto"/>
        <w:left w:val="none" w:sz="0" w:space="0" w:color="auto"/>
        <w:bottom w:val="none" w:sz="0" w:space="0" w:color="auto"/>
        <w:right w:val="none" w:sz="0" w:space="0" w:color="auto"/>
      </w:divBdr>
    </w:div>
    <w:div w:id="806357030">
      <w:bodyDiv w:val="1"/>
      <w:marLeft w:val="0"/>
      <w:marRight w:val="0"/>
      <w:marTop w:val="0"/>
      <w:marBottom w:val="0"/>
      <w:divBdr>
        <w:top w:val="none" w:sz="0" w:space="0" w:color="auto"/>
        <w:left w:val="none" w:sz="0" w:space="0" w:color="auto"/>
        <w:bottom w:val="none" w:sz="0" w:space="0" w:color="auto"/>
        <w:right w:val="none" w:sz="0" w:space="0" w:color="auto"/>
      </w:divBdr>
    </w:div>
    <w:div w:id="807279175">
      <w:bodyDiv w:val="1"/>
      <w:marLeft w:val="0"/>
      <w:marRight w:val="0"/>
      <w:marTop w:val="0"/>
      <w:marBottom w:val="0"/>
      <w:divBdr>
        <w:top w:val="none" w:sz="0" w:space="0" w:color="auto"/>
        <w:left w:val="none" w:sz="0" w:space="0" w:color="auto"/>
        <w:bottom w:val="none" w:sz="0" w:space="0" w:color="auto"/>
        <w:right w:val="none" w:sz="0" w:space="0" w:color="auto"/>
      </w:divBdr>
    </w:div>
    <w:div w:id="807669688">
      <w:bodyDiv w:val="1"/>
      <w:marLeft w:val="0"/>
      <w:marRight w:val="0"/>
      <w:marTop w:val="0"/>
      <w:marBottom w:val="0"/>
      <w:divBdr>
        <w:top w:val="none" w:sz="0" w:space="0" w:color="auto"/>
        <w:left w:val="none" w:sz="0" w:space="0" w:color="auto"/>
        <w:bottom w:val="none" w:sz="0" w:space="0" w:color="auto"/>
        <w:right w:val="none" w:sz="0" w:space="0" w:color="auto"/>
      </w:divBdr>
    </w:div>
    <w:div w:id="809521784">
      <w:bodyDiv w:val="1"/>
      <w:marLeft w:val="0"/>
      <w:marRight w:val="0"/>
      <w:marTop w:val="0"/>
      <w:marBottom w:val="0"/>
      <w:divBdr>
        <w:top w:val="none" w:sz="0" w:space="0" w:color="auto"/>
        <w:left w:val="none" w:sz="0" w:space="0" w:color="auto"/>
        <w:bottom w:val="none" w:sz="0" w:space="0" w:color="auto"/>
        <w:right w:val="none" w:sz="0" w:space="0" w:color="auto"/>
      </w:divBdr>
    </w:div>
    <w:div w:id="812218930">
      <w:bodyDiv w:val="1"/>
      <w:marLeft w:val="0"/>
      <w:marRight w:val="0"/>
      <w:marTop w:val="0"/>
      <w:marBottom w:val="0"/>
      <w:divBdr>
        <w:top w:val="none" w:sz="0" w:space="0" w:color="auto"/>
        <w:left w:val="none" w:sz="0" w:space="0" w:color="auto"/>
        <w:bottom w:val="none" w:sz="0" w:space="0" w:color="auto"/>
        <w:right w:val="none" w:sz="0" w:space="0" w:color="auto"/>
      </w:divBdr>
    </w:div>
    <w:div w:id="812218963">
      <w:bodyDiv w:val="1"/>
      <w:marLeft w:val="0"/>
      <w:marRight w:val="0"/>
      <w:marTop w:val="0"/>
      <w:marBottom w:val="0"/>
      <w:divBdr>
        <w:top w:val="none" w:sz="0" w:space="0" w:color="auto"/>
        <w:left w:val="none" w:sz="0" w:space="0" w:color="auto"/>
        <w:bottom w:val="none" w:sz="0" w:space="0" w:color="auto"/>
        <w:right w:val="none" w:sz="0" w:space="0" w:color="auto"/>
      </w:divBdr>
    </w:div>
    <w:div w:id="812914741">
      <w:bodyDiv w:val="1"/>
      <w:marLeft w:val="0"/>
      <w:marRight w:val="0"/>
      <w:marTop w:val="0"/>
      <w:marBottom w:val="0"/>
      <w:divBdr>
        <w:top w:val="none" w:sz="0" w:space="0" w:color="auto"/>
        <w:left w:val="none" w:sz="0" w:space="0" w:color="auto"/>
        <w:bottom w:val="none" w:sz="0" w:space="0" w:color="auto"/>
        <w:right w:val="none" w:sz="0" w:space="0" w:color="auto"/>
      </w:divBdr>
    </w:div>
    <w:div w:id="814680268">
      <w:bodyDiv w:val="1"/>
      <w:marLeft w:val="0"/>
      <w:marRight w:val="0"/>
      <w:marTop w:val="0"/>
      <w:marBottom w:val="0"/>
      <w:divBdr>
        <w:top w:val="none" w:sz="0" w:space="0" w:color="auto"/>
        <w:left w:val="none" w:sz="0" w:space="0" w:color="auto"/>
        <w:bottom w:val="none" w:sz="0" w:space="0" w:color="auto"/>
        <w:right w:val="none" w:sz="0" w:space="0" w:color="auto"/>
      </w:divBdr>
    </w:div>
    <w:div w:id="815728761">
      <w:bodyDiv w:val="1"/>
      <w:marLeft w:val="0"/>
      <w:marRight w:val="0"/>
      <w:marTop w:val="0"/>
      <w:marBottom w:val="0"/>
      <w:divBdr>
        <w:top w:val="none" w:sz="0" w:space="0" w:color="auto"/>
        <w:left w:val="none" w:sz="0" w:space="0" w:color="auto"/>
        <w:bottom w:val="none" w:sz="0" w:space="0" w:color="auto"/>
        <w:right w:val="none" w:sz="0" w:space="0" w:color="auto"/>
      </w:divBdr>
    </w:div>
    <w:div w:id="823090142">
      <w:bodyDiv w:val="1"/>
      <w:marLeft w:val="0"/>
      <w:marRight w:val="0"/>
      <w:marTop w:val="0"/>
      <w:marBottom w:val="0"/>
      <w:divBdr>
        <w:top w:val="none" w:sz="0" w:space="0" w:color="auto"/>
        <w:left w:val="none" w:sz="0" w:space="0" w:color="auto"/>
        <w:bottom w:val="none" w:sz="0" w:space="0" w:color="auto"/>
        <w:right w:val="none" w:sz="0" w:space="0" w:color="auto"/>
      </w:divBdr>
    </w:div>
    <w:div w:id="823742180">
      <w:bodyDiv w:val="1"/>
      <w:marLeft w:val="0"/>
      <w:marRight w:val="0"/>
      <w:marTop w:val="0"/>
      <w:marBottom w:val="0"/>
      <w:divBdr>
        <w:top w:val="none" w:sz="0" w:space="0" w:color="auto"/>
        <w:left w:val="none" w:sz="0" w:space="0" w:color="auto"/>
        <w:bottom w:val="none" w:sz="0" w:space="0" w:color="auto"/>
        <w:right w:val="none" w:sz="0" w:space="0" w:color="auto"/>
      </w:divBdr>
    </w:div>
    <w:div w:id="830757481">
      <w:bodyDiv w:val="1"/>
      <w:marLeft w:val="0"/>
      <w:marRight w:val="0"/>
      <w:marTop w:val="0"/>
      <w:marBottom w:val="0"/>
      <w:divBdr>
        <w:top w:val="none" w:sz="0" w:space="0" w:color="auto"/>
        <w:left w:val="none" w:sz="0" w:space="0" w:color="auto"/>
        <w:bottom w:val="none" w:sz="0" w:space="0" w:color="auto"/>
        <w:right w:val="none" w:sz="0" w:space="0" w:color="auto"/>
      </w:divBdr>
    </w:div>
    <w:div w:id="831869509">
      <w:bodyDiv w:val="1"/>
      <w:marLeft w:val="0"/>
      <w:marRight w:val="0"/>
      <w:marTop w:val="0"/>
      <w:marBottom w:val="0"/>
      <w:divBdr>
        <w:top w:val="none" w:sz="0" w:space="0" w:color="auto"/>
        <w:left w:val="none" w:sz="0" w:space="0" w:color="auto"/>
        <w:bottom w:val="none" w:sz="0" w:space="0" w:color="auto"/>
        <w:right w:val="none" w:sz="0" w:space="0" w:color="auto"/>
      </w:divBdr>
    </w:div>
    <w:div w:id="832333799">
      <w:bodyDiv w:val="1"/>
      <w:marLeft w:val="0"/>
      <w:marRight w:val="0"/>
      <w:marTop w:val="0"/>
      <w:marBottom w:val="0"/>
      <w:divBdr>
        <w:top w:val="none" w:sz="0" w:space="0" w:color="auto"/>
        <w:left w:val="none" w:sz="0" w:space="0" w:color="auto"/>
        <w:bottom w:val="none" w:sz="0" w:space="0" w:color="auto"/>
        <w:right w:val="none" w:sz="0" w:space="0" w:color="auto"/>
      </w:divBdr>
    </w:div>
    <w:div w:id="833837598">
      <w:bodyDiv w:val="1"/>
      <w:marLeft w:val="0"/>
      <w:marRight w:val="0"/>
      <w:marTop w:val="0"/>
      <w:marBottom w:val="0"/>
      <w:divBdr>
        <w:top w:val="none" w:sz="0" w:space="0" w:color="auto"/>
        <w:left w:val="none" w:sz="0" w:space="0" w:color="auto"/>
        <w:bottom w:val="none" w:sz="0" w:space="0" w:color="auto"/>
        <w:right w:val="none" w:sz="0" w:space="0" w:color="auto"/>
      </w:divBdr>
    </w:div>
    <w:div w:id="833838708">
      <w:bodyDiv w:val="1"/>
      <w:marLeft w:val="0"/>
      <w:marRight w:val="0"/>
      <w:marTop w:val="0"/>
      <w:marBottom w:val="0"/>
      <w:divBdr>
        <w:top w:val="none" w:sz="0" w:space="0" w:color="auto"/>
        <w:left w:val="none" w:sz="0" w:space="0" w:color="auto"/>
        <w:bottom w:val="none" w:sz="0" w:space="0" w:color="auto"/>
        <w:right w:val="none" w:sz="0" w:space="0" w:color="auto"/>
      </w:divBdr>
    </w:div>
    <w:div w:id="837691927">
      <w:bodyDiv w:val="1"/>
      <w:marLeft w:val="0"/>
      <w:marRight w:val="0"/>
      <w:marTop w:val="0"/>
      <w:marBottom w:val="0"/>
      <w:divBdr>
        <w:top w:val="none" w:sz="0" w:space="0" w:color="auto"/>
        <w:left w:val="none" w:sz="0" w:space="0" w:color="auto"/>
        <w:bottom w:val="none" w:sz="0" w:space="0" w:color="auto"/>
        <w:right w:val="none" w:sz="0" w:space="0" w:color="auto"/>
      </w:divBdr>
    </w:div>
    <w:div w:id="838666028">
      <w:bodyDiv w:val="1"/>
      <w:marLeft w:val="0"/>
      <w:marRight w:val="0"/>
      <w:marTop w:val="0"/>
      <w:marBottom w:val="0"/>
      <w:divBdr>
        <w:top w:val="none" w:sz="0" w:space="0" w:color="auto"/>
        <w:left w:val="none" w:sz="0" w:space="0" w:color="auto"/>
        <w:bottom w:val="none" w:sz="0" w:space="0" w:color="auto"/>
        <w:right w:val="none" w:sz="0" w:space="0" w:color="auto"/>
      </w:divBdr>
    </w:div>
    <w:div w:id="838931592">
      <w:bodyDiv w:val="1"/>
      <w:marLeft w:val="0"/>
      <w:marRight w:val="0"/>
      <w:marTop w:val="0"/>
      <w:marBottom w:val="0"/>
      <w:divBdr>
        <w:top w:val="none" w:sz="0" w:space="0" w:color="auto"/>
        <w:left w:val="none" w:sz="0" w:space="0" w:color="auto"/>
        <w:bottom w:val="none" w:sz="0" w:space="0" w:color="auto"/>
        <w:right w:val="none" w:sz="0" w:space="0" w:color="auto"/>
      </w:divBdr>
    </w:div>
    <w:div w:id="840656952">
      <w:bodyDiv w:val="1"/>
      <w:marLeft w:val="0"/>
      <w:marRight w:val="0"/>
      <w:marTop w:val="0"/>
      <w:marBottom w:val="0"/>
      <w:divBdr>
        <w:top w:val="none" w:sz="0" w:space="0" w:color="auto"/>
        <w:left w:val="none" w:sz="0" w:space="0" w:color="auto"/>
        <w:bottom w:val="none" w:sz="0" w:space="0" w:color="auto"/>
        <w:right w:val="none" w:sz="0" w:space="0" w:color="auto"/>
      </w:divBdr>
    </w:div>
    <w:div w:id="844324719">
      <w:bodyDiv w:val="1"/>
      <w:marLeft w:val="0"/>
      <w:marRight w:val="0"/>
      <w:marTop w:val="0"/>
      <w:marBottom w:val="0"/>
      <w:divBdr>
        <w:top w:val="none" w:sz="0" w:space="0" w:color="auto"/>
        <w:left w:val="none" w:sz="0" w:space="0" w:color="auto"/>
        <w:bottom w:val="none" w:sz="0" w:space="0" w:color="auto"/>
        <w:right w:val="none" w:sz="0" w:space="0" w:color="auto"/>
      </w:divBdr>
    </w:div>
    <w:div w:id="844441921">
      <w:bodyDiv w:val="1"/>
      <w:marLeft w:val="0"/>
      <w:marRight w:val="0"/>
      <w:marTop w:val="0"/>
      <w:marBottom w:val="0"/>
      <w:divBdr>
        <w:top w:val="none" w:sz="0" w:space="0" w:color="auto"/>
        <w:left w:val="none" w:sz="0" w:space="0" w:color="auto"/>
        <w:bottom w:val="none" w:sz="0" w:space="0" w:color="auto"/>
        <w:right w:val="none" w:sz="0" w:space="0" w:color="auto"/>
      </w:divBdr>
    </w:div>
    <w:div w:id="845632889">
      <w:bodyDiv w:val="1"/>
      <w:marLeft w:val="0"/>
      <w:marRight w:val="0"/>
      <w:marTop w:val="0"/>
      <w:marBottom w:val="0"/>
      <w:divBdr>
        <w:top w:val="none" w:sz="0" w:space="0" w:color="auto"/>
        <w:left w:val="none" w:sz="0" w:space="0" w:color="auto"/>
        <w:bottom w:val="none" w:sz="0" w:space="0" w:color="auto"/>
        <w:right w:val="none" w:sz="0" w:space="0" w:color="auto"/>
      </w:divBdr>
    </w:div>
    <w:div w:id="845636127">
      <w:bodyDiv w:val="1"/>
      <w:marLeft w:val="0"/>
      <w:marRight w:val="0"/>
      <w:marTop w:val="0"/>
      <w:marBottom w:val="0"/>
      <w:divBdr>
        <w:top w:val="none" w:sz="0" w:space="0" w:color="auto"/>
        <w:left w:val="none" w:sz="0" w:space="0" w:color="auto"/>
        <w:bottom w:val="none" w:sz="0" w:space="0" w:color="auto"/>
        <w:right w:val="none" w:sz="0" w:space="0" w:color="auto"/>
      </w:divBdr>
    </w:div>
    <w:div w:id="846555348">
      <w:bodyDiv w:val="1"/>
      <w:marLeft w:val="0"/>
      <w:marRight w:val="0"/>
      <w:marTop w:val="0"/>
      <w:marBottom w:val="0"/>
      <w:divBdr>
        <w:top w:val="none" w:sz="0" w:space="0" w:color="auto"/>
        <w:left w:val="none" w:sz="0" w:space="0" w:color="auto"/>
        <w:bottom w:val="none" w:sz="0" w:space="0" w:color="auto"/>
        <w:right w:val="none" w:sz="0" w:space="0" w:color="auto"/>
      </w:divBdr>
    </w:div>
    <w:div w:id="851532048">
      <w:bodyDiv w:val="1"/>
      <w:marLeft w:val="0"/>
      <w:marRight w:val="0"/>
      <w:marTop w:val="0"/>
      <w:marBottom w:val="0"/>
      <w:divBdr>
        <w:top w:val="none" w:sz="0" w:space="0" w:color="auto"/>
        <w:left w:val="none" w:sz="0" w:space="0" w:color="auto"/>
        <w:bottom w:val="none" w:sz="0" w:space="0" w:color="auto"/>
        <w:right w:val="none" w:sz="0" w:space="0" w:color="auto"/>
      </w:divBdr>
    </w:div>
    <w:div w:id="855463459">
      <w:bodyDiv w:val="1"/>
      <w:marLeft w:val="0"/>
      <w:marRight w:val="0"/>
      <w:marTop w:val="0"/>
      <w:marBottom w:val="0"/>
      <w:divBdr>
        <w:top w:val="none" w:sz="0" w:space="0" w:color="auto"/>
        <w:left w:val="none" w:sz="0" w:space="0" w:color="auto"/>
        <w:bottom w:val="none" w:sz="0" w:space="0" w:color="auto"/>
        <w:right w:val="none" w:sz="0" w:space="0" w:color="auto"/>
      </w:divBdr>
    </w:div>
    <w:div w:id="858008972">
      <w:bodyDiv w:val="1"/>
      <w:marLeft w:val="0"/>
      <w:marRight w:val="0"/>
      <w:marTop w:val="0"/>
      <w:marBottom w:val="0"/>
      <w:divBdr>
        <w:top w:val="none" w:sz="0" w:space="0" w:color="auto"/>
        <w:left w:val="none" w:sz="0" w:space="0" w:color="auto"/>
        <w:bottom w:val="none" w:sz="0" w:space="0" w:color="auto"/>
        <w:right w:val="none" w:sz="0" w:space="0" w:color="auto"/>
      </w:divBdr>
    </w:div>
    <w:div w:id="858201105">
      <w:bodyDiv w:val="1"/>
      <w:marLeft w:val="0"/>
      <w:marRight w:val="0"/>
      <w:marTop w:val="0"/>
      <w:marBottom w:val="0"/>
      <w:divBdr>
        <w:top w:val="none" w:sz="0" w:space="0" w:color="auto"/>
        <w:left w:val="none" w:sz="0" w:space="0" w:color="auto"/>
        <w:bottom w:val="none" w:sz="0" w:space="0" w:color="auto"/>
        <w:right w:val="none" w:sz="0" w:space="0" w:color="auto"/>
      </w:divBdr>
    </w:div>
    <w:div w:id="859856475">
      <w:bodyDiv w:val="1"/>
      <w:marLeft w:val="0"/>
      <w:marRight w:val="0"/>
      <w:marTop w:val="0"/>
      <w:marBottom w:val="0"/>
      <w:divBdr>
        <w:top w:val="none" w:sz="0" w:space="0" w:color="auto"/>
        <w:left w:val="none" w:sz="0" w:space="0" w:color="auto"/>
        <w:bottom w:val="none" w:sz="0" w:space="0" w:color="auto"/>
        <w:right w:val="none" w:sz="0" w:space="0" w:color="auto"/>
      </w:divBdr>
    </w:div>
    <w:div w:id="861430787">
      <w:bodyDiv w:val="1"/>
      <w:marLeft w:val="0"/>
      <w:marRight w:val="0"/>
      <w:marTop w:val="0"/>
      <w:marBottom w:val="0"/>
      <w:divBdr>
        <w:top w:val="none" w:sz="0" w:space="0" w:color="auto"/>
        <w:left w:val="none" w:sz="0" w:space="0" w:color="auto"/>
        <w:bottom w:val="none" w:sz="0" w:space="0" w:color="auto"/>
        <w:right w:val="none" w:sz="0" w:space="0" w:color="auto"/>
      </w:divBdr>
    </w:div>
    <w:div w:id="864177917">
      <w:bodyDiv w:val="1"/>
      <w:marLeft w:val="0"/>
      <w:marRight w:val="0"/>
      <w:marTop w:val="0"/>
      <w:marBottom w:val="0"/>
      <w:divBdr>
        <w:top w:val="none" w:sz="0" w:space="0" w:color="auto"/>
        <w:left w:val="none" w:sz="0" w:space="0" w:color="auto"/>
        <w:bottom w:val="none" w:sz="0" w:space="0" w:color="auto"/>
        <w:right w:val="none" w:sz="0" w:space="0" w:color="auto"/>
      </w:divBdr>
    </w:div>
    <w:div w:id="866328292">
      <w:bodyDiv w:val="1"/>
      <w:marLeft w:val="0"/>
      <w:marRight w:val="0"/>
      <w:marTop w:val="0"/>
      <w:marBottom w:val="0"/>
      <w:divBdr>
        <w:top w:val="none" w:sz="0" w:space="0" w:color="auto"/>
        <w:left w:val="none" w:sz="0" w:space="0" w:color="auto"/>
        <w:bottom w:val="none" w:sz="0" w:space="0" w:color="auto"/>
        <w:right w:val="none" w:sz="0" w:space="0" w:color="auto"/>
      </w:divBdr>
    </w:div>
    <w:div w:id="867764689">
      <w:bodyDiv w:val="1"/>
      <w:marLeft w:val="0"/>
      <w:marRight w:val="0"/>
      <w:marTop w:val="0"/>
      <w:marBottom w:val="0"/>
      <w:divBdr>
        <w:top w:val="none" w:sz="0" w:space="0" w:color="auto"/>
        <w:left w:val="none" w:sz="0" w:space="0" w:color="auto"/>
        <w:bottom w:val="none" w:sz="0" w:space="0" w:color="auto"/>
        <w:right w:val="none" w:sz="0" w:space="0" w:color="auto"/>
      </w:divBdr>
    </w:div>
    <w:div w:id="868449327">
      <w:bodyDiv w:val="1"/>
      <w:marLeft w:val="0"/>
      <w:marRight w:val="0"/>
      <w:marTop w:val="0"/>
      <w:marBottom w:val="0"/>
      <w:divBdr>
        <w:top w:val="none" w:sz="0" w:space="0" w:color="auto"/>
        <w:left w:val="none" w:sz="0" w:space="0" w:color="auto"/>
        <w:bottom w:val="none" w:sz="0" w:space="0" w:color="auto"/>
        <w:right w:val="none" w:sz="0" w:space="0" w:color="auto"/>
      </w:divBdr>
    </w:div>
    <w:div w:id="869151457">
      <w:bodyDiv w:val="1"/>
      <w:marLeft w:val="0"/>
      <w:marRight w:val="0"/>
      <w:marTop w:val="0"/>
      <w:marBottom w:val="0"/>
      <w:divBdr>
        <w:top w:val="none" w:sz="0" w:space="0" w:color="auto"/>
        <w:left w:val="none" w:sz="0" w:space="0" w:color="auto"/>
        <w:bottom w:val="none" w:sz="0" w:space="0" w:color="auto"/>
        <w:right w:val="none" w:sz="0" w:space="0" w:color="auto"/>
      </w:divBdr>
    </w:div>
    <w:div w:id="870652323">
      <w:bodyDiv w:val="1"/>
      <w:marLeft w:val="0"/>
      <w:marRight w:val="0"/>
      <w:marTop w:val="0"/>
      <w:marBottom w:val="0"/>
      <w:divBdr>
        <w:top w:val="none" w:sz="0" w:space="0" w:color="auto"/>
        <w:left w:val="none" w:sz="0" w:space="0" w:color="auto"/>
        <w:bottom w:val="none" w:sz="0" w:space="0" w:color="auto"/>
        <w:right w:val="none" w:sz="0" w:space="0" w:color="auto"/>
      </w:divBdr>
    </w:div>
    <w:div w:id="871264903">
      <w:bodyDiv w:val="1"/>
      <w:marLeft w:val="0"/>
      <w:marRight w:val="0"/>
      <w:marTop w:val="0"/>
      <w:marBottom w:val="0"/>
      <w:divBdr>
        <w:top w:val="none" w:sz="0" w:space="0" w:color="auto"/>
        <w:left w:val="none" w:sz="0" w:space="0" w:color="auto"/>
        <w:bottom w:val="none" w:sz="0" w:space="0" w:color="auto"/>
        <w:right w:val="none" w:sz="0" w:space="0" w:color="auto"/>
      </w:divBdr>
    </w:div>
    <w:div w:id="871382216">
      <w:bodyDiv w:val="1"/>
      <w:marLeft w:val="0"/>
      <w:marRight w:val="0"/>
      <w:marTop w:val="0"/>
      <w:marBottom w:val="0"/>
      <w:divBdr>
        <w:top w:val="none" w:sz="0" w:space="0" w:color="auto"/>
        <w:left w:val="none" w:sz="0" w:space="0" w:color="auto"/>
        <w:bottom w:val="none" w:sz="0" w:space="0" w:color="auto"/>
        <w:right w:val="none" w:sz="0" w:space="0" w:color="auto"/>
      </w:divBdr>
    </w:div>
    <w:div w:id="871697400">
      <w:bodyDiv w:val="1"/>
      <w:marLeft w:val="0"/>
      <w:marRight w:val="0"/>
      <w:marTop w:val="0"/>
      <w:marBottom w:val="0"/>
      <w:divBdr>
        <w:top w:val="none" w:sz="0" w:space="0" w:color="auto"/>
        <w:left w:val="none" w:sz="0" w:space="0" w:color="auto"/>
        <w:bottom w:val="none" w:sz="0" w:space="0" w:color="auto"/>
        <w:right w:val="none" w:sz="0" w:space="0" w:color="auto"/>
      </w:divBdr>
    </w:div>
    <w:div w:id="872230417">
      <w:bodyDiv w:val="1"/>
      <w:marLeft w:val="0"/>
      <w:marRight w:val="0"/>
      <w:marTop w:val="0"/>
      <w:marBottom w:val="0"/>
      <w:divBdr>
        <w:top w:val="none" w:sz="0" w:space="0" w:color="auto"/>
        <w:left w:val="none" w:sz="0" w:space="0" w:color="auto"/>
        <w:bottom w:val="none" w:sz="0" w:space="0" w:color="auto"/>
        <w:right w:val="none" w:sz="0" w:space="0" w:color="auto"/>
      </w:divBdr>
    </w:div>
    <w:div w:id="873691994">
      <w:bodyDiv w:val="1"/>
      <w:marLeft w:val="0"/>
      <w:marRight w:val="0"/>
      <w:marTop w:val="0"/>
      <w:marBottom w:val="0"/>
      <w:divBdr>
        <w:top w:val="none" w:sz="0" w:space="0" w:color="auto"/>
        <w:left w:val="none" w:sz="0" w:space="0" w:color="auto"/>
        <w:bottom w:val="none" w:sz="0" w:space="0" w:color="auto"/>
        <w:right w:val="none" w:sz="0" w:space="0" w:color="auto"/>
      </w:divBdr>
    </w:div>
    <w:div w:id="874079502">
      <w:bodyDiv w:val="1"/>
      <w:marLeft w:val="0"/>
      <w:marRight w:val="0"/>
      <w:marTop w:val="0"/>
      <w:marBottom w:val="0"/>
      <w:divBdr>
        <w:top w:val="none" w:sz="0" w:space="0" w:color="auto"/>
        <w:left w:val="none" w:sz="0" w:space="0" w:color="auto"/>
        <w:bottom w:val="none" w:sz="0" w:space="0" w:color="auto"/>
        <w:right w:val="none" w:sz="0" w:space="0" w:color="auto"/>
      </w:divBdr>
    </w:div>
    <w:div w:id="874149607">
      <w:bodyDiv w:val="1"/>
      <w:marLeft w:val="0"/>
      <w:marRight w:val="0"/>
      <w:marTop w:val="0"/>
      <w:marBottom w:val="0"/>
      <w:divBdr>
        <w:top w:val="none" w:sz="0" w:space="0" w:color="auto"/>
        <w:left w:val="none" w:sz="0" w:space="0" w:color="auto"/>
        <w:bottom w:val="none" w:sz="0" w:space="0" w:color="auto"/>
        <w:right w:val="none" w:sz="0" w:space="0" w:color="auto"/>
      </w:divBdr>
    </w:div>
    <w:div w:id="874272729">
      <w:bodyDiv w:val="1"/>
      <w:marLeft w:val="0"/>
      <w:marRight w:val="0"/>
      <w:marTop w:val="0"/>
      <w:marBottom w:val="0"/>
      <w:divBdr>
        <w:top w:val="none" w:sz="0" w:space="0" w:color="auto"/>
        <w:left w:val="none" w:sz="0" w:space="0" w:color="auto"/>
        <w:bottom w:val="none" w:sz="0" w:space="0" w:color="auto"/>
        <w:right w:val="none" w:sz="0" w:space="0" w:color="auto"/>
      </w:divBdr>
    </w:div>
    <w:div w:id="875850821">
      <w:bodyDiv w:val="1"/>
      <w:marLeft w:val="0"/>
      <w:marRight w:val="0"/>
      <w:marTop w:val="0"/>
      <w:marBottom w:val="0"/>
      <w:divBdr>
        <w:top w:val="none" w:sz="0" w:space="0" w:color="auto"/>
        <w:left w:val="none" w:sz="0" w:space="0" w:color="auto"/>
        <w:bottom w:val="none" w:sz="0" w:space="0" w:color="auto"/>
        <w:right w:val="none" w:sz="0" w:space="0" w:color="auto"/>
      </w:divBdr>
    </w:div>
    <w:div w:id="877165802">
      <w:bodyDiv w:val="1"/>
      <w:marLeft w:val="0"/>
      <w:marRight w:val="0"/>
      <w:marTop w:val="0"/>
      <w:marBottom w:val="0"/>
      <w:divBdr>
        <w:top w:val="none" w:sz="0" w:space="0" w:color="auto"/>
        <w:left w:val="none" w:sz="0" w:space="0" w:color="auto"/>
        <w:bottom w:val="none" w:sz="0" w:space="0" w:color="auto"/>
        <w:right w:val="none" w:sz="0" w:space="0" w:color="auto"/>
      </w:divBdr>
    </w:div>
    <w:div w:id="879050101">
      <w:bodyDiv w:val="1"/>
      <w:marLeft w:val="0"/>
      <w:marRight w:val="0"/>
      <w:marTop w:val="0"/>
      <w:marBottom w:val="0"/>
      <w:divBdr>
        <w:top w:val="none" w:sz="0" w:space="0" w:color="auto"/>
        <w:left w:val="none" w:sz="0" w:space="0" w:color="auto"/>
        <w:bottom w:val="none" w:sz="0" w:space="0" w:color="auto"/>
        <w:right w:val="none" w:sz="0" w:space="0" w:color="auto"/>
      </w:divBdr>
    </w:div>
    <w:div w:id="881475240">
      <w:bodyDiv w:val="1"/>
      <w:marLeft w:val="0"/>
      <w:marRight w:val="0"/>
      <w:marTop w:val="0"/>
      <w:marBottom w:val="0"/>
      <w:divBdr>
        <w:top w:val="none" w:sz="0" w:space="0" w:color="auto"/>
        <w:left w:val="none" w:sz="0" w:space="0" w:color="auto"/>
        <w:bottom w:val="none" w:sz="0" w:space="0" w:color="auto"/>
        <w:right w:val="none" w:sz="0" w:space="0" w:color="auto"/>
      </w:divBdr>
    </w:div>
    <w:div w:id="882791486">
      <w:bodyDiv w:val="1"/>
      <w:marLeft w:val="0"/>
      <w:marRight w:val="0"/>
      <w:marTop w:val="0"/>
      <w:marBottom w:val="0"/>
      <w:divBdr>
        <w:top w:val="none" w:sz="0" w:space="0" w:color="auto"/>
        <w:left w:val="none" w:sz="0" w:space="0" w:color="auto"/>
        <w:bottom w:val="none" w:sz="0" w:space="0" w:color="auto"/>
        <w:right w:val="none" w:sz="0" w:space="0" w:color="auto"/>
      </w:divBdr>
    </w:div>
    <w:div w:id="883563437">
      <w:bodyDiv w:val="1"/>
      <w:marLeft w:val="0"/>
      <w:marRight w:val="0"/>
      <w:marTop w:val="0"/>
      <w:marBottom w:val="0"/>
      <w:divBdr>
        <w:top w:val="none" w:sz="0" w:space="0" w:color="auto"/>
        <w:left w:val="none" w:sz="0" w:space="0" w:color="auto"/>
        <w:bottom w:val="none" w:sz="0" w:space="0" w:color="auto"/>
        <w:right w:val="none" w:sz="0" w:space="0" w:color="auto"/>
      </w:divBdr>
    </w:div>
    <w:div w:id="884636846">
      <w:bodyDiv w:val="1"/>
      <w:marLeft w:val="0"/>
      <w:marRight w:val="0"/>
      <w:marTop w:val="0"/>
      <w:marBottom w:val="0"/>
      <w:divBdr>
        <w:top w:val="none" w:sz="0" w:space="0" w:color="auto"/>
        <w:left w:val="none" w:sz="0" w:space="0" w:color="auto"/>
        <w:bottom w:val="none" w:sz="0" w:space="0" w:color="auto"/>
        <w:right w:val="none" w:sz="0" w:space="0" w:color="auto"/>
      </w:divBdr>
    </w:div>
    <w:div w:id="885945208">
      <w:bodyDiv w:val="1"/>
      <w:marLeft w:val="0"/>
      <w:marRight w:val="0"/>
      <w:marTop w:val="0"/>
      <w:marBottom w:val="0"/>
      <w:divBdr>
        <w:top w:val="none" w:sz="0" w:space="0" w:color="auto"/>
        <w:left w:val="none" w:sz="0" w:space="0" w:color="auto"/>
        <w:bottom w:val="none" w:sz="0" w:space="0" w:color="auto"/>
        <w:right w:val="none" w:sz="0" w:space="0" w:color="auto"/>
      </w:divBdr>
    </w:div>
    <w:div w:id="886263117">
      <w:bodyDiv w:val="1"/>
      <w:marLeft w:val="0"/>
      <w:marRight w:val="0"/>
      <w:marTop w:val="0"/>
      <w:marBottom w:val="0"/>
      <w:divBdr>
        <w:top w:val="none" w:sz="0" w:space="0" w:color="auto"/>
        <w:left w:val="none" w:sz="0" w:space="0" w:color="auto"/>
        <w:bottom w:val="none" w:sz="0" w:space="0" w:color="auto"/>
        <w:right w:val="none" w:sz="0" w:space="0" w:color="auto"/>
      </w:divBdr>
    </w:div>
    <w:div w:id="890460931">
      <w:bodyDiv w:val="1"/>
      <w:marLeft w:val="0"/>
      <w:marRight w:val="0"/>
      <w:marTop w:val="0"/>
      <w:marBottom w:val="0"/>
      <w:divBdr>
        <w:top w:val="none" w:sz="0" w:space="0" w:color="auto"/>
        <w:left w:val="none" w:sz="0" w:space="0" w:color="auto"/>
        <w:bottom w:val="none" w:sz="0" w:space="0" w:color="auto"/>
        <w:right w:val="none" w:sz="0" w:space="0" w:color="auto"/>
      </w:divBdr>
    </w:div>
    <w:div w:id="891422593">
      <w:bodyDiv w:val="1"/>
      <w:marLeft w:val="0"/>
      <w:marRight w:val="0"/>
      <w:marTop w:val="0"/>
      <w:marBottom w:val="0"/>
      <w:divBdr>
        <w:top w:val="none" w:sz="0" w:space="0" w:color="auto"/>
        <w:left w:val="none" w:sz="0" w:space="0" w:color="auto"/>
        <w:bottom w:val="none" w:sz="0" w:space="0" w:color="auto"/>
        <w:right w:val="none" w:sz="0" w:space="0" w:color="auto"/>
      </w:divBdr>
    </w:div>
    <w:div w:id="891500657">
      <w:bodyDiv w:val="1"/>
      <w:marLeft w:val="0"/>
      <w:marRight w:val="0"/>
      <w:marTop w:val="0"/>
      <w:marBottom w:val="0"/>
      <w:divBdr>
        <w:top w:val="none" w:sz="0" w:space="0" w:color="auto"/>
        <w:left w:val="none" w:sz="0" w:space="0" w:color="auto"/>
        <w:bottom w:val="none" w:sz="0" w:space="0" w:color="auto"/>
        <w:right w:val="none" w:sz="0" w:space="0" w:color="auto"/>
      </w:divBdr>
    </w:div>
    <w:div w:id="892885181">
      <w:bodyDiv w:val="1"/>
      <w:marLeft w:val="0"/>
      <w:marRight w:val="0"/>
      <w:marTop w:val="0"/>
      <w:marBottom w:val="0"/>
      <w:divBdr>
        <w:top w:val="none" w:sz="0" w:space="0" w:color="auto"/>
        <w:left w:val="none" w:sz="0" w:space="0" w:color="auto"/>
        <w:bottom w:val="none" w:sz="0" w:space="0" w:color="auto"/>
        <w:right w:val="none" w:sz="0" w:space="0" w:color="auto"/>
      </w:divBdr>
    </w:div>
    <w:div w:id="893199511">
      <w:bodyDiv w:val="1"/>
      <w:marLeft w:val="0"/>
      <w:marRight w:val="0"/>
      <w:marTop w:val="0"/>
      <w:marBottom w:val="0"/>
      <w:divBdr>
        <w:top w:val="none" w:sz="0" w:space="0" w:color="auto"/>
        <w:left w:val="none" w:sz="0" w:space="0" w:color="auto"/>
        <w:bottom w:val="none" w:sz="0" w:space="0" w:color="auto"/>
        <w:right w:val="none" w:sz="0" w:space="0" w:color="auto"/>
      </w:divBdr>
    </w:div>
    <w:div w:id="894313523">
      <w:bodyDiv w:val="1"/>
      <w:marLeft w:val="0"/>
      <w:marRight w:val="0"/>
      <w:marTop w:val="0"/>
      <w:marBottom w:val="0"/>
      <w:divBdr>
        <w:top w:val="none" w:sz="0" w:space="0" w:color="auto"/>
        <w:left w:val="none" w:sz="0" w:space="0" w:color="auto"/>
        <w:bottom w:val="none" w:sz="0" w:space="0" w:color="auto"/>
        <w:right w:val="none" w:sz="0" w:space="0" w:color="auto"/>
      </w:divBdr>
    </w:div>
    <w:div w:id="895358957">
      <w:bodyDiv w:val="1"/>
      <w:marLeft w:val="0"/>
      <w:marRight w:val="0"/>
      <w:marTop w:val="0"/>
      <w:marBottom w:val="0"/>
      <w:divBdr>
        <w:top w:val="none" w:sz="0" w:space="0" w:color="auto"/>
        <w:left w:val="none" w:sz="0" w:space="0" w:color="auto"/>
        <w:bottom w:val="none" w:sz="0" w:space="0" w:color="auto"/>
        <w:right w:val="none" w:sz="0" w:space="0" w:color="auto"/>
      </w:divBdr>
    </w:div>
    <w:div w:id="896432995">
      <w:bodyDiv w:val="1"/>
      <w:marLeft w:val="0"/>
      <w:marRight w:val="0"/>
      <w:marTop w:val="0"/>
      <w:marBottom w:val="0"/>
      <w:divBdr>
        <w:top w:val="none" w:sz="0" w:space="0" w:color="auto"/>
        <w:left w:val="none" w:sz="0" w:space="0" w:color="auto"/>
        <w:bottom w:val="none" w:sz="0" w:space="0" w:color="auto"/>
        <w:right w:val="none" w:sz="0" w:space="0" w:color="auto"/>
      </w:divBdr>
    </w:div>
    <w:div w:id="899294423">
      <w:bodyDiv w:val="1"/>
      <w:marLeft w:val="0"/>
      <w:marRight w:val="0"/>
      <w:marTop w:val="0"/>
      <w:marBottom w:val="0"/>
      <w:divBdr>
        <w:top w:val="none" w:sz="0" w:space="0" w:color="auto"/>
        <w:left w:val="none" w:sz="0" w:space="0" w:color="auto"/>
        <w:bottom w:val="none" w:sz="0" w:space="0" w:color="auto"/>
        <w:right w:val="none" w:sz="0" w:space="0" w:color="auto"/>
      </w:divBdr>
    </w:div>
    <w:div w:id="901794828">
      <w:bodyDiv w:val="1"/>
      <w:marLeft w:val="0"/>
      <w:marRight w:val="0"/>
      <w:marTop w:val="0"/>
      <w:marBottom w:val="0"/>
      <w:divBdr>
        <w:top w:val="none" w:sz="0" w:space="0" w:color="auto"/>
        <w:left w:val="none" w:sz="0" w:space="0" w:color="auto"/>
        <w:bottom w:val="none" w:sz="0" w:space="0" w:color="auto"/>
        <w:right w:val="none" w:sz="0" w:space="0" w:color="auto"/>
      </w:divBdr>
    </w:div>
    <w:div w:id="906494673">
      <w:bodyDiv w:val="1"/>
      <w:marLeft w:val="0"/>
      <w:marRight w:val="0"/>
      <w:marTop w:val="0"/>
      <w:marBottom w:val="0"/>
      <w:divBdr>
        <w:top w:val="none" w:sz="0" w:space="0" w:color="auto"/>
        <w:left w:val="none" w:sz="0" w:space="0" w:color="auto"/>
        <w:bottom w:val="none" w:sz="0" w:space="0" w:color="auto"/>
        <w:right w:val="none" w:sz="0" w:space="0" w:color="auto"/>
      </w:divBdr>
    </w:div>
    <w:div w:id="907500395">
      <w:bodyDiv w:val="1"/>
      <w:marLeft w:val="0"/>
      <w:marRight w:val="0"/>
      <w:marTop w:val="0"/>
      <w:marBottom w:val="0"/>
      <w:divBdr>
        <w:top w:val="none" w:sz="0" w:space="0" w:color="auto"/>
        <w:left w:val="none" w:sz="0" w:space="0" w:color="auto"/>
        <w:bottom w:val="none" w:sz="0" w:space="0" w:color="auto"/>
        <w:right w:val="none" w:sz="0" w:space="0" w:color="auto"/>
      </w:divBdr>
    </w:div>
    <w:div w:id="912273254">
      <w:bodyDiv w:val="1"/>
      <w:marLeft w:val="0"/>
      <w:marRight w:val="0"/>
      <w:marTop w:val="0"/>
      <w:marBottom w:val="0"/>
      <w:divBdr>
        <w:top w:val="none" w:sz="0" w:space="0" w:color="auto"/>
        <w:left w:val="none" w:sz="0" w:space="0" w:color="auto"/>
        <w:bottom w:val="none" w:sz="0" w:space="0" w:color="auto"/>
        <w:right w:val="none" w:sz="0" w:space="0" w:color="auto"/>
      </w:divBdr>
    </w:div>
    <w:div w:id="912275539">
      <w:bodyDiv w:val="1"/>
      <w:marLeft w:val="0"/>
      <w:marRight w:val="0"/>
      <w:marTop w:val="0"/>
      <w:marBottom w:val="0"/>
      <w:divBdr>
        <w:top w:val="none" w:sz="0" w:space="0" w:color="auto"/>
        <w:left w:val="none" w:sz="0" w:space="0" w:color="auto"/>
        <w:bottom w:val="none" w:sz="0" w:space="0" w:color="auto"/>
        <w:right w:val="none" w:sz="0" w:space="0" w:color="auto"/>
      </w:divBdr>
    </w:div>
    <w:div w:id="920723057">
      <w:bodyDiv w:val="1"/>
      <w:marLeft w:val="0"/>
      <w:marRight w:val="0"/>
      <w:marTop w:val="0"/>
      <w:marBottom w:val="0"/>
      <w:divBdr>
        <w:top w:val="none" w:sz="0" w:space="0" w:color="auto"/>
        <w:left w:val="none" w:sz="0" w:space="0" w:color="auto"/>
        <w:bottom w:val="none" w:sz="0" w:space="0" w:color="auto"/>
        <w:right w:val="none" w:sz="0" w:space="0" w:color="auto"/>
      </w:divBdr>
    </w:div>
    <w:div w:id="924264091">
      <w:bodyDiv w:val="1"/>
      <w:marLeft w:val="0"/>
      <w:marRight w:val="0"/>
      <w:marTop w:val="0"/>
      <w:marBottom w:val="0"/>
      <w:divBdr>
        <w:top w:val="none" w:sz="0" w:space="0" w:color="auto"/>
        <w:left w:val="none" w:sz="0" w:space="0" w:color="auto"/>
        <w:bottom w:val="none" w:sz="0" w:space="0" w:color="auto"/>
        <w:right w:val="none" w:sz="0" w:space="0" w:color="auto"/>
      </w:divBdr>
    </w:div>
    <w:div w:id="926882226">
      <w:bodyDiv w:val="1"/>
      <w:marLeft w:val="0"/>
      <w:marRight w:val="0"/>
      <w:marTop w:val="0"/>
      <w:marBottom w:val="0"/>
      <w:divBdr>
        <w:top w:val="none" w:sz="0" w:space="0" w:color="auto"/>
        <w:left w:val="none" w:sz="0" w:space="0" w:color="auto"/>
        <w:bottom w:val="none" w:sz="0" w:space="0" w:color="auto"/>
        <w:right w:val="none" w:sz="0" w:space="0" w:color="auto"/>
      </w:divBdr>
    </w:div>
    <w:div w:id="928001631">
      <w:bodyDiv w:val="1"/>
      <w:marLeft w:val="0"/>
      <w:marRight w:val="0"/>
      <w:marTop w:val="0"/>
      <w:marBottom w:val="0"/>
      <w:divBdr>
        <w:top w:val="none" w:sz="0" w:space="0" w:color="auto"/>
        <w:left w:val="none" w:sz="0" w:space="0" w:color="auto"/>
        <w:bottom w:val="none" w:sz="0" w:space="0" w:color="auto"/>
        <w:right w:val="none" w:sz="0" w:space="0" w:color="auto"/>
      </w:divBdr>
    </w:div>
    <w:div w:id="929394536">
      <w:bodyDiv w:val="1"/>
      <w:marLeft w:val="0"/>
      <w:marRight w:val="0"/>
      <w:marTop w:val="0"/>
      <w:marBottom w:val="0"/>
      <w:divBdr>
        <w:top w:val="none" w:sz="0" w:space="0" w:color="auto"/>
        <w:left w:val="none" w:sz="0" w:space="0" w:color="auto"/>
        <w:bottom w:val="none" w:sz="0" w:space="0" w:color="auto"/>
        <w:right w:val="none" w:sz="0" w:space="0" w:color="auto"/>
      </w:divBdr>
    </w:div>
    <w:div w:id="930817594">
      <w:bodyDiv w:val="1"/>
      <w:marLeft w:val="0"/>
      <w:marRight w:val="0"/>
      <w:marTop w:val="0"/>
      <w:marBottom w:val="0"/>
      <w:divBdr>
        <w:top w:val="none" w:sz="0" w:space="0" w:color="auto"/>
        <w:left w:val="none" w:sz="0" w:space="0" w:color="auto"/>
        <w:bottom w:val="none" w:sz="0" w:space="0" w:color="auto"/>
        <w:right w:val="none" w:sz="0" w:space="0" w:color="auto"/>
      </w:divBdr>
    </w:div>
    <w:div w:id="931858901">
      <w:bodyDiv w:val="1"/>
      <w:marLeft w:val="0"/>
      <w:marRight w:val="0"/>
      <w:marTop w:val="0"/>
      <w:marBottom w:val="0"/>
      <w:divBdr>
        <w:top w:val="none" w:sz="0" w:space="0" w:color="auto"/>
        <w:left w:val="none" w:sz="0" w:space="0" w:color="auto"/>
        <w:bottom w:val="none" w:sz="0" w:space="0" w:color="auto"/>
        <w:right w:val="none" w:sz="0" w:space="0" w:color="auto"/>
      </w:divBdr>
    </w:div>
    <w:div w:id="940066891">
      <w:bodyDiv w:val="1"/>
      <w:marLeft w:val="0"/>
      <w:marRight w:val="0"/>
      <w:marTop w:val="0"/>
      <w:marBottom w:val="0"/>
      <w:divBdr>
        <w:top w:val="none" w:sz="0" w:space="0" w:color="auto"/>
        <w:left w:val="none" w:sz="0" w:space="0" w:color="auto"/>
        <w:bottom w:val="none" w:sz="0" w:space="0" w:color="auto"/>
        <w:right w:val="none" w:sz="0" w:space="0" w:color="auto"/>
      </w:divBdr>
    </w:div>
    <w:div w:id="942146604">
      <w:bodyDiv w:val="1"/>
      <w:marLeft w:val="0"/>
      <w:marRight w:val="0"/>
      <w:marTop w:val="0"/>
      <w:marBottom w:val="0"/>
      <w:divBdr>
        <w:top w:val="none" w:sz="0" w:space="0" w:color="auto"/>
        <w:left w:val="none" w:sz="0" w:space="0" w:color="auto"/>
        <w:bottom w:val="none" w:sz="0" w:space="0" w:color="auto"/>
        <w:right w:val="none" w:sz="0" w:space="0" w:color="auto"/>
      </w:divBdr>
    </w:div>
    <w:div w:id="942154470">
      <w:bodyDiv w:val="1"/>
      <w:marLeft w:val="0"/>
      <w:marRight w:val="0"/>
      <w:marTop w:val="0"/>
      <w:marBottom w:val="0"/>
      <w:divBdr>
        <w:top w:val="none" w:sz="0" w:space="0" w:color="auto"/>
        <w:left w:val="none" w:sz="0" w:space="0" w:color="auto"/>
        <w:bottom w:val="none" w:sz="0" w:space="0" w:color="auto"/>
        <w:right w:val="none" w:sz="0" w:space="0" w:color="auto"/>
      </w:divBdr>
    </w:div>
    <w:div w:id="942224156">
      <w:bodyDiv w:val="1"/>
      <w:marLeft w:val="0"/>
      <w:marRight w:val="0"/>
      <w:marTop w:val="0"/>
      <w:marBottom w:val="0"/>
      <w:divBdr>
        <w:top w:val="none" w:sz="0" w:space="0" w:color="auto"/>
        <w:left w:val="none" w:sz="0" w:space="0" w:color="auto"/>
        <w:bottom w:val="none" w:sz="0" w:space="0" w:color="auto"/>
        <w:right w:val="none" w:sz="0" w:space="0" w:color="auto"/>
      </w:divBdr>
    </w:div>
    <w:div w:id="943147824">
      <w:bodyDiv w:val="1"/>
      <w:marLeft w:val="0"/>
      <w:marRight w:val="0"/>
      <w:marTop w:val="0"/>
      <w:marBottom w:val="0"/>
      <w:divBdr>
        <w:top w:val="none" w:sz="0" w:space="0" w:color="auto"/>
        <w:left w:val="none" w:sz="0" w:space="0" w:color="auto"/>
        <w:bottom w:val="none" w:sz="0" w:space="0" w:color="auto"/>
        <w:right w:val="none" w:sz="0" w:space="0" w:color="auto"/>
      </w:divBdr>
    </w:div>
    <w:div w:id="945304845">
      <w:bodyDiv w:val="1"/>
      <w:marLeft w:val="0"/>
      <w:marRight w:val="0"/>
      <w:marTop w:val="0"/>
      <w:marBottom w:val="0"/>
      <w:divBdr>
        <w:top w:val="none" w:sz="0" w:space="0" w:color="auto"/>
        <w:left w:val="none" w:sz="0" w:space="0" w:color="auto"/>
        <w:bottom w:val="none" w:sz="0" w:space="0" w:color="auto"/>
        <w:right w:val="none" w:sz="0" w:space="0" w:color="auto"/>
      </w:divBdr>
    </w:div>
    <w:div w:id="946232160">
      <w:bodyDiv w:val="1"/>
      <w:marLeft w:val="0"/>
      <w:marRight w:val="0"/>
      <w:marTop w:val="0"/>
      <w:marBottom w:val="0"/>
      <w:divBdr>
        <w:top w:val="none" w:sz="0" w:space="0" w:color="auto"/>
        <w:left w:val="none" w:sz="0" w:space="0" w:color="auto"/>
        <w:bottom w:val="none" w:sz="0" w:space="0" w:color="auto"/>
        <w:right w:val="none" w:sz="0" w:space="0" w:color="auto"/>
      </w:divBdr>
    </w:div>
    <w:div w:id="946540201">
      <w:bodyDiv w:val="1"/>
      <w:marLeft w:val="0"/>
      <w:marRight w:val="0"/>
      <w:marTop w:val="0"/>
      <w:marBottom w:val="0"/>
      <w:divBdr>
        <w:top w:val="none" w:sz="0" w:space="0" w:color="auto"/>
        <w:left w:val="none" w:sz="0" w:space="0" w:color="auto"/>
        <w:bottom w:val="none" w:sz="0" w:space="0" w:color="auto"/>
        <w:right w:val="none" w:sz="0" w:space="0" w:color="auto"/>
      </w:divBdr>
    </w:div>
    <w:div w:id="952132700">
      <w:bodyDiv w:val="1"/>
      <w:marLeft w:val="0"/>
      <w:marRight w:val="0"/>
      <w:marTop w:val="0"/>
      <w:marBottom w:val="0"/>
      <w:divBdr>
        <w:top w:val="none" w:sz="0" w:space="0" w:color="auto"/>
        <w:left w:val="none" w:sz="0" w:space="0" w:color="auto"/>
        <w:bottom w:val="none" w:sz="0" w:space="0" w:color="auto"/>
        <w:right w:val="none" w:sz="0" w:space="0" w:color="auto"/>
      </w:divBdr>
    </w:div>
    <w:div w:id="953903165">
      <w:bodyDiv w:val="1"/>
      <w:marLeft w:val="0"/>
      <w:marRight w:val="0"/>
      <w:marTop w:val="0"/>
      <w:marBottom w:val="0"/>
      <w:divBdr>
        <w:top w:val="none" w:sz="0" w:space="0" w:color="auto"/>
        <w:left w:val="none" w:sz="0" w:space="0" w:color="auto"/>
        <w:bottom w:val="none" w:sz="0" w:space="0" w:color="auto"/>
        <w:right w:val="none" w:sz="0" w:space="0" w:color="auto"/>
      </w:divBdr>
    </w:div>
    <w:div w:id="954288551">
      <w:bodyDiv w:val="1"/>
      <w:marLeft w:val="0"/>
      <w:marRight w:val="0"/>
      <w:marTop w:val="0"/>
      <w:marBottom w:val="0"/>
      <w:divBdr>
        <w:top w:val="none" w:sz="0" w:space="0" w:color="auto"/>
        <w:left w:val="none" w:sz="0" w:space="0" w:color="auto"/>
        <w:bottom w:val="none" w:sz="0" w:space="0" w:color="auto"/>
        <w:right w:val="none" w:sz="0" w:space="0" w:color="auto"/>
      </w:divBdr>
    </w:div>
    <w:div w:id="955059020">
      <w:bodyDiv w:val="1"/>
      <w:marLeft w:val="0"/>
      <w:marRight w:val="0"/>
      <w:marTop w:val="0"/>
      <w:marBottom w:val="0"/>
      <w:divBdr>
        <w:top w:val="none" w:sz="0" w:space="0" w:color="auto"/>
        <w:left w:val="none" w:sz="0" w:space="0" w:color="auto"/>
        <w:bottom w:val="none" w:sz="0" w:space="0" w:color="auto"/>
        <w:right w:val="none" w:sz="0" w:space="0" w:color="auto"/>
      </w:divBdr>
    </w:div>
    <w:div w:id="957175532">
      <w:bodyDiv w:val="1"/>
      <w:marLeft w:val="0"/>
      <w:marRight w:val="0"/>
      <w:marTop w:val="0"/>
      <w:marBottom w:val="0"/>
      <w:divBdr>
        <w:top w:val="none" w:sz="0" w:space="0" w:color="auto"/>
        <w:left w:val="none" w:sz="0" w:space="0" w:color="auto"/>
        <w:bottom w:val="none" w:sz="0" w:space="0" w:color="auto"/>
        <w:right w:val="none" w:sz="0" w:space="0" w:color="auto"/>
      </w:divBdr>
    </w:div>
    <w:div w:id="957444362">
      <w:bodyDiv w:val="1"/>
      <w:marLeft w:val="0"/>
      <w:marRight w:val="0"/>
      <w:marTop w:val="0"/>
      <w:marBottom w:val="0"/>
      <w:divBdr>
        <w:top w:val="none" w:sz="0" w:space="0" w:color="auto"/>
        <w:left w:val="none" w:sz="0" w:space="0" w:color="auto"/>
        <w:bottom w:val="none" w:sz="0" w:space="0" w:color="auto"/>
        <w:right w:val="none" w:sz="0" w:space="0" w:color="auto"/>
      </w:divBdr>
    </w:div>
    <w:div w:id="962541443">
      <w:bodyDiv w:val="1"/>
      <w:marLeft w:val="0"/>
      <w:marRight w:val="0"/>
      <w:marTop w:val="0"/>
      <w:marBottom w:val="0"/>
      <w:divBdr>
        <w:top w:val="none" w:sz="0" w:space="0" w:color="auto"/>
        <w:left w:val="none" w:sz="0" w:space="0" w:color="auto"/>
        <w:bottom w:val="none" w:sz="0" w:space="0" w:color="auto"/>
        <w:right w:val="none" w:sz="0" w:space="0" w:color="auto"/>
      </w:divBdr>
    </w:div>
    <w:div w:id="964316123">
      <w:bodyDiv w:val="1"/>
      <w:marLeft w:val="0"/>
      <w:marRight w:val="0"/>
      <w:marTop w:val="0"/>
      <w:marBottom w:val="0"/>
      <w:divBdr>
        <w:top w:val="none" w:sz="0" w:space="0" w:color="auto"/>
        <w:left w:val="none" w:sz="0" w:space="0" w:color="auto"/>
        <w:bottom w:val="none" w:sz="0" w:space="0" w:color="auto"/>
        <w:right w:val="none" w:sz="0" w:space="0" w:color="auto"/>
      </w:divBdr>
    </w:div>
    <w:div w:id="966474200">
      <w:bodyDiv w:val="1"/>
      <w:marLeft w:val="0"/>
      <w:marRight w:val="0"/>
      <w:marTop w:val="0"/>
      <w:marBottom w:val="0"/>
      <w:divBdr>
        <w:top w:val="none" w:sz="0" w:space="0" w:color="auto"/>
        <w:left w:val="none" w:sz="0" w:space="0" w:color="auto"/>
        <w:bottom w:val="none" w:sz="0" w:space="0" w:color="auto"/>
        <w:right w:val="none" w:sz="0" w:space="0" w:color="auto"/>
      </w:divBdr>
    </w:div>
    <w:div w:id="970136573">
      <w:bodyDiv w:val="1"/>
      <w:marLeft w:val="0"/>
      <w:marRight w:val="0"/>
      <w:marTop w:val="0"/>
      <w:marBottom w:val="0"/>
      <w:divBdr>
        <w:top w:val="none" w:sz="0" w:space="0" w:color="auto"/>
        <w:left w:val="none" w:sz="0" w:space="0" w:color="auto"/>
        <w:bottom w:val="none" w:sz="0" w:space="0" w:color="auto"/>
        <w:right w:val="none" w:sz="0" w:space="0" w:color="auto"/>
      </w:divBdr>
    </w:div>
    <w:div w:id="972295728">
      <w:bodyDiv w:val="1"/>
      <w:marLeft w:val="0"/>
      <w:marRight w:val="0"/>
      <w:marTop w:val="0"/>
      <w:marBottom w:val="0"/>
      <w:divBdr>
        <w:top w:val="none" w:sz="0" w:space="0" w:color="auto"/>
        <w:left w:val="none" w:sz="0" w:space="0" w:color="auto"/>
        <w:bottom w:val="none" w:sz="0" w:space="0" w:color="auto"/>
        <w:right w:val="none" w:sz="0" w:space="0" w:color="auto"/>
      </w:divBdr>
    </w:div>
    <w:div w:id="972444450">
      <w:bodyDiv w:val="1"/>
      <w:marLeft w:val="0"/>
      <w:marRight w:val="0"/>
      <w:marTop w:val="0"/>
      <w:marBottom w:val="0"/>
      <w:divBdr>
        <w:top w:val="none" w:sz="0" w:space="0" w:color="auto"/>
        <w:left w:val="none" w:sz="0" w:space="0" w:color="auto"/>
        <w:bottom w:val="none" w:sz="0" w:space="0" w:color="auto"/>
        <w:right w:val="none" w:sz="0" w:space="0" w:color="auto"/>
      </w:divBdr>
    </w:div>
    <w:div w:id="975643207">
      <w:bodyDiv w:val="1"/>
      <w:marLeft w:val="0"/>
      <w:marRight w:val="0"/>
      <w:marTop w:val="0"/>
      <w:marBottom w:val="0"/>
      <w:divBdr>
        <w:top w:val="none" w:sz="0" w:space="0" w:color="auto"/>
        <w:left w:val="none" w:sz="0" w:space="0" w:color="auto"/>
        <w:bottom w:val="none" w:sz="0" w:space="0" w:color="auto"/>
        <w:right w:val="none" w:sz="0" w:space="0" w:color="auto"/>
      </w:divBdr>
    </w:div>
    <w:div w:id="977031512">
      <w:bodyDiv w:val="1"/>
      <w:marLeft w:val="0"/>
      <w:marRight w:val="0"/>
      <w:marTop w:val="0"/>
      <w:marBottom w:val="0"/>
      <w:divBdr>
        <w:top w:val="none" w:sz="0" w:space="0" w:color="auto"/>
        <w:left w:val="none" w:sz="0" w:space="0" w:color="auto"/>
        <w:bottom w:val="none" w:sz="0" w:space="0" w:color="auto"/>
        <w:right w:val="none" w:sz="0" w:space="0" w:color="auto"/>
      </w:divBdr>
    </w:div>
    <w:div w:id="978221834">
      <w:bodyDiv w:val="1"/>
      <w:marLeft w:val="0"/>
      <w:marRight w:val="0"/>
      <w:marTop w:val="0"/>
      <w:marBottom w:val="0"/>
      <w:divBdr>
        <w:top w:val="none" w:sz="0" w:space="0" w:color="auto"/>
        <w:left w:val="none" w:sz="0" w:space="0" w:color="auto"/>
        <w:bottom w:val="none" w:sz="0" w:space="0" w:color="auto"/>
        <w:right w:val="none" w:sz="0" w:space="0" w:color="auto"/>
      </w:divBdr>
    </w:div>
    <w:div w:id="979187545">
      <w:bodyDiv w:val="1"/>
      <w:marLeft w:val="0"/>
      <w:marRight w:val="0"/>
      <w:marTop w:val="0"/>
      <w:marBottom w:val="0"/>
      <w:divBdr>
        <w:top w:val="none" w:sz="0" w:space="0" w:color="auto"/>
        <w:left w:val="none" w:sz="0" w:space="0" w:color="auto"/>
        <w:bottom w:val="none" w:sz="0" w:space="0" w:color="auto"/>
        <w:right w:val="none" w:sz="0" w:space="0" w:color="auto"/>
      </w:divBdr>
    </w:div>
    <w:div w:id="980430132">
      <w:bodyDiv w:val="1"/>
      <w:marLeft w:val="0"/>
      <w:marRight w:val="0"/>
      <w:marTop w:val="0"/>
      <w:marBottom w:val="0"/>
      <w:divBdr>
        <w:top w:val="none" w:sz="0" w:space="0" w:color="auto"/>
        <w:left w:val="none" w:sz="0" w:space="0" w:color="auto"/>
        <w:bottom w:val="none" w:sz="0" w:space="0" w:color="auto"/>
        <w:right w:val="none" w:sz="0" w:space="0" w:color="auto"/>
      </w:divBdr>
    </w:div>
    <w:div w:id="981229282">
      <w:bodyDiv w:val="1"/>
      <w:marLeft w:val="0"/>
      <w:marRight w:val="0"/>
      <w:marTop w:val="0"/>
      <w:marBottom w:val="0"/>
      <w:divBdr>
        <w:top w:val="none" w:sz="0" w:space="0" w:color="auto"/>
        <w:left w:val="none" w:sz="0" w:space="0" w:color="auto"/>
        <w:bottom w:val="none" w:sz="0" w:space="0" w:color="auto"/>
        <w:right w:val="none" w:sz="0" w:space="0" w:color="auto"/>
      </w:divBdr>
    </w:div>
    <w:div w:id="982780807">
      <w:bodyDiv w:val="1"/>
      <w:marLeft w:val="0"/>
      <w:marRight w:val="0"/>
      <w:marTop w:val="0"/>
      <w:marBottom w:val="0"/>
      <w:divBdr>
        <w:top w:val="none" w:sz="0" w:space="0" w:color="auto"/>
        <w:left w:val="none" w:sz="0" w:space="0" w:color="auto"/>
        <w:bottom w:val="none" w:sz="0" w:space="0" w:color="auto"/>
        <w:right w:val="none" w:sz="0" w:space="0" w:color="auto"/>
      </w:divBdr>
    </w:div>
    <w:div w:id="989987159">
      <w:bodyDiv w:val="1"/>
      <w:marLeft w:val="0"/>
      <w:marRight w:val="0"/>
      <w:marTop w:val="0"/>
      <w:marBottom w:val="0"/>
      <w:divBdr>
        <w:top w:val="none" w:sz="0" w:space="0" w:color="auto"/>
        <w:left w:val="none" w:sz="0" w:space="0" w:color="auto"/>
        <w:bottom w:val="none" w:sz="0" w:space="0" w:color="auto"/>
        <w:right w:val="none" w:sz="0" w:space="0" w:color="auto"/>
      </w:divBdr>
    </w:div>
    <w:div w:id="990058583">
      <w:bodyDiv w:val="1"/>
      <w:marLeft w:val="0"/>
      <w:marRight w:val="0"/>
      <w:marTop w:val="0"/>
      <w:marBottom w:val="0"/>
      <w:divBdr>
        <w:top w:val="none" w:sz="0" w:space="0" w:color="auto"/>
        <w:left w:val="none" w:sz="0" w:space="0" w:color="auto"/>
        <w:bottom w:val="none" w:sz="0" w:space="0" w:color="auto"/>
        <w:right w:val="none" w:sz="0" w:space="0" w:color="auto"/>
      </w:divBdr>
    </w:div>
    <w:div w:id="991833081">
      <w:bodyDiv w:val="1"/>
      <w:marLeft w:val="0"/>
      <w:marRight w:val="0"/>
      <w:marTop w:val="0"/>
      <w:marBottom w:val="0"/>
      <w:divBdr>
        <w:top w:val="none" w:sz="0" w:space="0" w:color="auto"/>
        <w:left w:val="none" w:sz="0" w:space="0" w:color="auto"/>
        <w:bottom w:val="none" w:sz="0" w:space="0" w:color="auto"/>
        <w:right w:val="none" w:sz="0" w:space="0" w:color="auto"/>
      </w:divBdr>
    </w:div>
    <w:div w:id="994846137">
      <w:bodyDiv w:val="1"/>
      <w:marLeft w:val="0"/>
      <w:marRight w:val="0"/>
      <w:marTop w:val="0"/>
      <w:marBottom w:val="0"/>
      <w:divBdr>
        <w:top w:val="none" w:sz="0" w:space="0" w:color="auto"/>
        <w:left w:val="none" w:sz="0" w:space="0" w:color="auto"/>
        <w:bottom w:val="none" w:sz="0" w:space="0" w:color="auto"/>
        <w:right w:val="none" w:sz="0" w:space="0" w:color="auto"/>
      </w:divBdr>
    </w:div>
    <w:div w:id="995960264">
      <w:bodyDiv w:val="1"/>
      <w:marLeft w:val="0"/>
      <w:marRight w:val="0"/>
      <w:marTop w:val="0"/>
      <w:marBottom w:val="0"/>
      <w:divBdr>
        <w:top w:val="none" w:sz="0" w:space="0" w:color="auto"/>
        <w:left w:val="none" w:sz="0" w:space="0" w:color="auto"/>
        <w:bottom w:val="none" w:sz="0" w:space="0" w:color="auto"/>
        <w:right w:val="none" w:sz="0" w:space="0" w:color="auto"/>
      </w:divBdr>
    </w:div>
    <w:div w:id="998388304">
      <w:bodyDiv w:val="1"/>
      <w:marLeft w:val="0"/>
      <w:marRight w:val="0"/>
      <w:marTop w:val="0"/>
      <w:marBottom w:val="0"/>
      <w:divBdr>
        <w:top w:val="none" w:sz="0" w:space="0" w:color="auto"/>
        <w:left w:val="none" w:sz="0" w:space="0" w:color="auto"/>
        <w:bottom w:val="none" w:sz="0" w:space="0" w:color="auto"/>
        <w:right w:val="none" w:sz="0" w:space="0" w:color="auto"/>
      </w:divBdr>
    </w:div>
    <w:div w:id="999431333">
      <w:bodyDiv w:val="1"/>
      <w:marLeft w:val="0"/>
      <w:marRight w:val="0"/>
      <w:marTop w:val="0"/>
      <w:marBottom w:val="0"/>
      <w:divBdr>
        <w:top w:val="none" w:sz="0" w:space="0" w:color="auto"/>
        <w:left w:val="none" w:sz="0" w:space="0" w:color="auto"/>
        <w:bottom w:val="none" w:sz="0" w:space="0" w:color="auto"/>
        <w:right w:val="none" w:sz="0" w:space="0" w:color="auto"/>
      </w:divBdr>
    </w:div>
    <w:div w:id="1004743023">
      <w:bodyDiv w:val="1"/>
      <w:marLeft w:val="0"/>
      <w:marRight w:val="0"/>
      <w:marTop w:val="0"/>
      <w:marBottom w:val="0"/>
      <w:divBdr>
        <w:top w:val="none" w:sz="0" w:space="0" w:color="auto"/>
        <w:left w:val="none" w:sz="0" w:space="0" w:color="auto"/>
        <w:bottom w:val="none" w:sz="0" w:space="0" w:color="auto"/>
        <w:right w:val="none" w:sz="0" w:space="0" w:color="auto"/>
      </w:divBdr>
    </w:div>
    <w:div w:id="1007712802">
      <w:bodyDiv w:val="1"/>
      <w:marLeft w:val="0"/>
      <w:marRight w:val="0"/>
      <w:marTop w:val="0"/>
      <w:marBottom w:val="0"/>
      <w:divBdr>
        <w:top w:val="none" w:sz="0" w:space="0" w:color="auto"/>
        <w:left w:val="none" w:sz="0" w:space="0" w:color="auto"/>
        <w:bottom w:val="none" w:sz="0" w:space="0" w:color="auto"/>
        <w:right w:val="none" w:sz="0" w:space="0" w:color="auto"/>
      </w:divBdr>
    </w:div>
    <w:div w:id="1010182122">
      <w:bodyDiv w:val="1"/>
      <w:marLeft w:val="0"/>
      <w:marRight w:val="0"/>
      <w:marTop w:val="0"/>
      <w:marBottom w:val="0"/>
      <w:divBdr>
        <w:top w:val="none" w:sz="0" w:space="0" w:color="auto"/>
        <w:left w:val="none" w:sz="0" w:space="0" w:color="auto"/>
        <w:bottom w:val="none" w:sz="0" w:space="0" w:color="auto"/>
        <w:right w:val="none" w:sz="0" w:space="0" w:color="auto"/>
      </w:divBdr>
    </w:div>
    <w:div w:id="1012492774">
      <w:bodyDiv w:val="1"/>
      <w:marLeft w:val="0"/>
      <w:marRight w:val="0"/>
      <w:marTop w:val="0"/>
      <w:marBottom w:val="0"/>
      <w:divBdr>
        <w:top w:val="none" w:sz="0" w:space="0" w:color="auto"/>
        <w:left w:val="none" w:sz="0" w:space="0" w:color="auto"/>
        <w:bottom w:val="none" w:sz="0" w:space="0" w:color="auto"/>
        <w:right w:val="none" w:sz="0" w:space="0" w:color="auto"/>
      </w:divBdr>
    </w:div>
    <w:div w:id="1013798635">
      <w:bodyDiv w:val="1"/>
      <w:marLeft w:val="0"/>
      <w:marRight w:val="0"/>
      <w:marTop w:val="0"/>
      <w:marBottom w:val="0"/>
      <w:divBdr>
        <w:top w:val="none" w:sz="0" w:space="0" w:color="auto"/>
        <w:left w:val="none" w:sz="0" w:space="0" w:color="auto"/>
        <w:bottom w:val="none" w:sz="0" w:space="0" w:color="auto"/>
        <w:right w:val="none" w:sz="0" w:space="0" w:color="auto"/>
      </w:divBdr>
    </w:div>
    <w:div w:id="1015307491">
      <w:bodyDiv w:val="1"/>
      <w:marLeft w:val="0"/>
      <w:marRight w:val="0"/>
      <w:marTop w:val="0"/>
      <w:marBottom w:val="0"/>
      <w:divBdr>
        <w:top w:val="none" w:sz="0" w:space="0" w:color="auto"/>
        <w:left w:val="none" w:sz="0" w:space="0" w:color="auto"/>
        <w:bottom w:val="none" w:sz="0" w:space="0" w:color="auto"/>
        <w:right w:val="none" w:sz="0" w:space="0" w:color="auto"/>
      </w:divBdr>
    </w:div>
    <w:div w:id="1015762773">
      <w:bodyDiv w:val="1"/>
      <w:marLeft w:val="0"/>
      <w:marRight w:val="0"/>
      <w:marTop w:val="0"/>
      <w:marBottom w:val="0"/>
      <w:divBdr>
        <w:top w:val="none" w:sz="0" w:space="0" w:color="auto"/>
        <w:left w:val="none" w:sz="0" w:space="0" w:color="auto"/>
        <w:bottom w:val="none" w:sz="0" w:space="0" w:color="auto"/>
        <w:right w:val="none" w:sz="0" w:space="0" w:color="auto"/>
      </w:divBdr>
    </w:div>
    <w:div w:id="1017269505">
      <w:bodyDiv w:val="1"/>
      <w:marLeft w:val="0"/>
      <w:marRight w:val="0"/>
      <w:marTop w:val="0"/>
      <w:marBottom w:val="0"/>
      <w:divBdr>
        <w:top w:val="none" w:sz="0" w:space="0" w:color="auto"/>
        <w:left w:val="none" w:sz="0" w:space="0" w:color="auto"/>
        <w:bottom w:val="none" w:sz="0" w:space="0" w:color="auto"/>
        <w:right w:val="none" w:sz="0" w:space="0" w:color="auto"/>
      </w:divBdr>
    </w:div>
    <w:div w:id="1018242237">
      <w:bodyDiv w:val="1"/>
      <w:marLeft w:val="0"/>
      <w:marRight w:val="0"/>
      <w:marTop w:val="0"/>
      <w:marBottom w:val="0"/>
      <w:divBdr>
        <w:top w:val="none" w:sz="0" w:space="0" w:color="auto"/>
        <w:left w:val="none" w:sz="0" w:space="0" w:color="auto"/>
        <w:bottom w:val="none" w:sz="0" w:space="0" w:color="auto"/>
        <w:right w:val="none" w:sz="0" w:space="0" w:color="auto"/>
      </w:divBdr>
    </w:div>
    <w:div w:id="1020425471">
      <w:bodyDiv w:val="1"/>
      <w:marLeft w:val="0"/>
      <w:marRight w:val="0"/>
      <w:marTop w:val="0"/>
      <w:marBottom w:val="0"/>
      <w:divBdr>
        <w:top w:val="none" w:sz="0" w:space="0" w:color="auto"/>
        <w:left w:val="none" w:sz="0" w:space="0" w:color="auto"/>
        <w:bottom w:val="none" w:sz="0" w:space="0" w:color="auto"/>
        <w:right w:val="none" w:sz="0" w:space="0" w:color="auto"/>
      </w:divBdr>
    </w:div>
    <w:div w:id="1023478814">
      <w:bodyDiv w:val="1"/>
      <w:marLeft w:val="0"/>
      <w:marRight w:val="0"/>
      <w:marTop w:val="0"/>
      <w:marBottom w:val="0"/>
      <w:divBdr>
        <w:top w:val="none" w:sz="0" w:space="0" w:color="auto"/>
        <w:left w:val="none" w:sz="0" w:space="0" w:color="auto"/>
        <w:bottom w:val="none" w:sz="0" w:space="0" w:color="auto"/>
        <w:right w:val="none" w:sz="0" w:space="0" w:color="auto"/>
      </w:divBdr>
    </w:div>
    <w:div w:id="1026949944">
      <w:bodyDiv w:val="1"/>
      <w:marLeft w:val="0"/>
      <w:marRight w:val="0"/>
      <w:marTop w:val="0"/>
      <w:marBottom w:val="0"/>
      <w:divBdr>
        <w:top w:val="none" w:sz="0" w:space="0" w:color="auto"/>
        <w:left w:val="none" w:sz="0" w:space="0" w:color="auto"/>
        <w:bottom w:val="none" w:sz="0" w:space="0" w:color="auto"/>
        <w:right w:val="none" w:sz="0" w:space="0" w:color="auto"/>
      </w:divBdr>
    </w:div>
    <w:div w:id="1027099185">
      <w:bodyDiv w:val="1"/>
      <w:marLeft w:val="0"/>
      <w:marRight w:val="0"/>
      <w:marTop w:val="0"/>
      <w:marBottom w:val="0"/>
      <w:divBdr>
        <w:top w:val="none" w:sz="0" w:space="0" w:color="auto"/>
        <w:left w:val="none" w:sz="0" w:space="0" w:color="auto"/>
        <w:bottom w:val="none" w:sz="0" w:space="0" w:color="auto"/>
        <w:right w:val="none" w:sz="0" w:space="0" w:color="auto"/>
      </w:divBdr>
    </w:div>
    <w:div w:id="1028260398">
      <w:bodyDiv w:val="1"/>
      <w:marLeft w:val="0"/>
      <w:marRight w:val="0"/>
      <w:marTop w:val="0"/>
      <w:marBottom w:val="0"/>
      <w:divBdr>
        <w:top w:val="none" w:sz="0" w:space="0" w:color="auto"/>
        <w:left w:val="none" w:sz="0" w:space="0" w:color="auto"/>
        <w:bottom w:val="none" w:sz="0" w:space="0" w:color="auto"/>
        <w:right w:val="none" w:sz="0" w:space="0" w:color="auto"/>
      </w:divBdr>
    </w:div>
    <w:div w:id="1028682894">
      <w:bodyDiv w:val="1"/>
      <w:marLeft w:val="0"/>
      <w:marRight w:val="0"/>
      <w:marTop w:val="0"/>
      <w:marBottom w:val="0"/>
      <w:divBdr>
        <w:top w:val="none" w:sz="0" w:space="0" w:color="auto"/>
        <w:left w:val="none" w:sz="0" w:space="0" w:color="auto"/>
        <w:bottom w:val="none" w:sz="0" w:space="0" w:color="auto"/>
        <w:right w:val="none" w:sz="0" w:space="0" w:color="auto"/>
      </w:divBdr>
    </w:div>
    <w:div w:id="1028876884">
      <w:bodyDiv w:val="1"/>
      <w:marLeft w:val="0"/>
      <w:marRight w:val="0"/>
      <w:marTop w:val="0"/>
      <w:marBottom w:val="0"/>
      <w:divBdr>
        <w:top w:val="none" w:sz="0" w:space="0" w:color="auto"/>
        <w:left w:val="none" w:sz="0" w:space="0" w:color="auto"/>
        <w:bottom w:val="none" w:sz="0" w:space="0" w:color="auto"/>
        <w:right w:val="none" w:sz="0" w:space="0" w:color="auto"/>
      </w:divBdr>
    </w:div>
    <w:div w:id="1028992397">
      <w:bodyDiv w:val="1"/>
      <w:marLeft w:val="0"/>
      <w:marRight w:val="0"/>
      <w:marTop w:val="0"/>
      <w:marBottom w:val="0"/>
      <w:divBdr>
        <w:top w:val="none" w:sz="0" w:space="0" w:color="auto"/>
        <w:left w:val="none" w:sz="0" w:space="0" w:color="auto"/>
        <w:bottom w:val="none" w:sz="0" w:space="0" w:color="auto"/>
        <w:right w:val="none" w:sz="0" w:space="0" w:color="auto"/>
      </w:divBdr>
    </w:div>
    <w:div w:id="1029725419">
      <w:bodyDiv w:val="1"/>
      <w:marLeft w:val="0"/>
      <w:marRight w:val="0"/>
      <w:marTop w:val="0"/>
      <w:marBottom w:val="0"/>
      <w:divBdr>
        <w:top w:val="none" w:sz="0" w:space="0" w:color="auto"/>
        <w:left w:val="none" w:sz="0" w:space="0" w:color="auto"/>
        <w:bottom w:val="none" w:sz="0" w:space="0" w:color="auto"/>
        <w:right w:val="none" w:sz="0" w:space="0" w:color="auto"/>
      </w:divBdr>
    </w:div>
    <w:div w:id="1030568505">
      <w:bodyDiv w:val="1"/>
      <w:marLeft w:val="0"/>
      <w:marRight w:val="0"/>
      <w:marTop w:val="0"/>
      <w:marBottom w:val="0"/>
      <w:divBdr>
        <w:top w:val="none" w:sz="0" w:space="0" w:color="auto"/>
        <w:left w:val="none" w:sz="0" w:space="0" w:color="auto"/>
        <w:bottom w:val="none" w:sz="0" w:space="0" w:color="auto"/>
        <w:right w:val="none" w:sz="0" w:space="0" w:color="auto"/>
      </w:divBdr>
    </w:div>
    <w:div w:id="1034382513">
      <w:bodyDiv w:val="1"/>
      <w:marLeft w:val="0"/>
      <w:marRight w:val="0"/>
      <w:marTop w:val="0"/>
      <w:marBottom w:val="0"/>
      <w:divBdr>
        <w:top w:val="none" w:sz="0" w:space="0" w:color="auto"/>
        <w:left w:val="none" w:sz="0" w:space="0" w:color="auto"/>
        <w:bottom w:val="none" w:sz="0" w:space="0" w:color="auto"/>
        <w:right w:val="none" w:sz="0" w:space="0" w:color="auto"/>
      </w:divBdr>
    </w:div>
    <w:div w:id="1034503852">
      <w:bodyDiv w:val="1"/>
      <w:marLeft w:val="0"/>
      <w:marRight w:val="0"/>
      <w:marTop w:val="0"/>
      <w:marBottom w:val="0"/>
      <w:divBdr>
        <w:top w:val="none" w:sz="0" w:space="0" w:color="auto"/>
        <w:left w:val="none" w:sz="0" w:space="0" w:color="auto"/>
        <w:bottom w:val="none" w:sz="0" w:space="0" w:color="auto"/>
        <w:right w:val="none" w:sz="0" w:space="0" w:color="auto"/>
      </w:divBdr>
    </w:div>
    <w:div w:id="1035960063">
      <w:bodyDiv w:val="1"/>
      <w:marLeft w:val="0"/>
      <w:marRight w:val="0"/>
      <w:marTop w:val="0"/>
      <w:marBottom w:val="0"/>
      <w:divBdr>
        <w:top w:val="none" w:sz="0" w:space="0" w:color="auto"/>
        <w:left w:val="none" w:sz="0" w:space="0" w:color="auto"/>
        <w:bottom w:val="none" w:sz="0" w:space="0" w:color="auto"/>
        <w:right w:val="none" w:sz="0" w:space="0" w:color="auto"/>
      </w:divBdr>
    </w:div>
    <w:div w:id="1036854795">
      <w:bodyDiv w:val="1"/>
      <w:marLeft w:val="0"/>
      <w:marRight w:val="0"/>
      <w:marTop w:val="0"/>
      <w:marBottom w:val="0"/>
      <w:divBdr>
        <w:top w:val="none" w:sz="0" w:space="0" w:color="auto"/>
        <w:left w:val="none" w:sz="0" w:space="0" w:color="auto"/>
        <w:bottom w:val="none" w:sz="0" w:space="0" w:color="auto"/>
        <w:right w:val="none" w:sz="0" w:space="0" w:color="auto"/>
      </w:divBdr>
    </w:div>
    <w:div w:id="1037780718">
      <w:bodyDiv w:val="1"/>
      <w:marLeft w:val="0"/>
      <w:marRight w:val="0"/>
      <w:marTop w:val="0"/>
      <w:marBottom w:val="0"/>
      <w:divBdr>
        <w:top w:val="none" w:sz="0" w:space="0" w:color="auto"/>
        <w:left w:val="none" w:sz="0" w:space="0" w:color="auto"/>
        <w:bottom w:val="none" w:sz="0" w:space="0" w:color="auto"/>
        <w:right w:val="none" w:sz="0" w:space="0" w:color="auto"/>
      </w:divBdr>
    </w:div>
    <w:div w:id="1038748218">
      <w:bodyDiv w:val="1"/>
      <w:marLeft w:val="0"/>
      <w:marRight w:val="0"/>
      <w:marTop w:val="0"/>
      <w:marBottom w:val="0"/>
      <w:divBdr>
        <w:top w:val="none" w:sz="0" w:space="0" w:color="auto"/>
        <w:left w:val="none" w:sz="0" w:space="0" w:color="auto"/>
        <w:bottom w:val="none" w:sz="0" w:space="0" w:color="auto"/>
        <w:right w:val="none" w:sz="0" w:space="0" w:color="auto"/>
      </w:divBdr>
    </w:div>
    <w:div w:id="1049500140">
      <w:bodyDiv w:val="1"/>
      <w:marLeft w:val="0"/>
      <w:marRight w:val="0"/>
      <w:marTop w:val="0"/>
      <w:marBottom w:val="0"/>
      <w:divBdr>
        <w:top w:val="none" w:sz="0" w:space="0" w:color="auto"/>
        <w:left w:val="none" w:sz="0" w:space="0" w:color="auto"/>
        <w:bottom w:val="none" w:sz="0" w:space="0" w:color="auto"/>
        <w:right w:val="none" w:sz="0" w:space="0" w:color="auto"/>
      </w:divBdr>
    </w:div>
    <w:div w:id="1051079214">
      <w:bodyDiv w:val="1"/>
      <w:marLeft w:val="0"/>
      <w:marRight w:val="0"/>
      <w:marTop w:val="0"/>
      <w:marBottom w:val="0"/>
      <w:divBdr>
        <w:top w:val="none" w:sz="0" w:space="0" w:color="auto"/>
        <w:left w:val="none" w:sz="0" w:space="0" w:color="auto"/>
        <w:bottom w:val="none" w:sz="0" w:space="0" w:color="auto"/>
        <w:right w:val="none" w:sz="0" w:space="0" w:color="auto"/>
      </w:divBdr>
    </w:div>
    <w:div w:id="1051270512">
      <w:bodyDiv w:val="1"/>
      <w:marLeft w:val="0"/>
      <w:marRight w:val="0"/>
      <w:marTop w:val="0"/>
      <w:marBottom w:val="0"/>
      <w:divBdr>
        <w:top w:val="none" w:sz="0" w:space="0" w:color="auto"/>
        <w:left w:val="none" w:sz="0" w:space="0" w:color="auto"/>
        <w:bottom w:val="none" w:sz="0" w:space="0" w:color="auto"/>
        <w:right w:val="none" w:sz="0" w:space="0" w:color="auto"/>
      </w:divBdr>
    </w:div>
    <w:div w:id="1051730066">
      <w:bodyDiv w:val="1"/>
      <w:marLeft w:val="0"/>
      <w:marRight w:val="0"/>
      <w:marTop w:val="0"/>
      <w:marBottom w:val="0"/>
      <w:divBdr>
        <w:top w:val="none" w:sz="0" w:space="0" w:color="auto"/>
        <w:left w:val="none" w:sz="0" w:space="0" w:color="auto"/>
        <w:bottom w:val="none" w:sz="0" w:space="0" w:color="auto"/>
        <w:right w:val="none" w:sz="0" w:space="0" w:color="auto"/>
      </w:divBdr>
    </w:div>
    <w:div w:id="1051733439">
      <w:bodyDiv w:val="1"/>
      <w:marLeft w:val="0"/>
      <w:marRight w:val="0"/>
      <w:marTop w:val="0"/>
      <w:marBottom w:val="0"/>
      <w:divBdr>
        <w:top w:val="none" w:sz="0" w:space="0" w:color="auto"/>
        <w:left w:val="none" w:sz="0" w:space="0" w:color="auto"/>
        <w:bottom w:val="none" w:sz="0" w:space="0" w:color="auto"/>
        <w:right w:val="none" w:sz="0" w:space="0" w:color="auto"/>
      </w:divBdr>
    </w:div>
    <w:div w:id="1052578013">
      <w:bodyDiv w:val="1"/>
      <w:marLeft w:val="0"/>
      <w:marRight w:val="0"/>
      <w:marTop w:val="0"/>
      <w:marBottom w:val="0"/>
      <w:divBdr>
        <w:top w:val="none" w:sz="0" w:space="0" w:color="auto"/>
        <w:left w:val="none" w:sz="0" w:space="0" w:color="auto"/>
        <w:bottom w:val="none" w:sz="0" w:space="0" w:color="auto"/>
        <w:right w:val="none" w:sz="0" w:space="0" w:color="auto"/>
      </w:divBdr>
    </w:div>
    <w:div w:id="1055005627">
      <w:bodyDiv w:val="1"/>
      <w:marLeft w:val="0"/>
      <w:marRight w:val="0"/>
      <w:marTop w:val="0"/>
      <w:marBottom w:val="0"/>
      <w:divBdr>
        <w:top w:val="none" w:sz="0" w:space="0" w:color="auto"/>
        <w:left w:val="none" w:sz="0" w:space="0" w:color="auto"/>
        <w:bottom w:val="none" w:sz="0" w:space="0" w:color="auto"/>
        <w:right w:val="none" w:sz="0" w:space="0" w:color="auto"/>
      </w:divBdr>
    </w:div>
    <w:div w:id="1056592056">
      <w:bodyDiv w:val="1"/>
      <w:marLeft w:val="0"/>
      <w:marRight w:val="0"/>
      <w:marTop w:val="0"/>
      <w:marBottom w:val="0"/>
      <w:divBdr>
        <w:top w:val="none" w:sz="0" w:space="0" w:color="auto"/>
        <w:left w:val="none" w:sz="0" w:space="0" w:color="auto"/>
        <w:bottom w:val="none" w:sz="0" w:space="0" w:color="auto"/>
        <w:right w:val="none" w:sz="0" w:space="0" w:color="auto"/>
      </w:divBdr>
    </w:div>
    <w:div w:id="1058280068">
      <w:bodyDiv w:val="1"/>
      <w:marLeft w:val="0"/>
      <w:marRight w:val="0"/>
      <w:marTop w:val="0"/>
      <w:marBottom w:val="0"/>
      <w:divBdr>
        <w:top w:val="none" w:sz="0" w:space="0" w:color="auto"/>
        <w:left w:val="none" w:sz="0" w:space="0" w:color="auto"/>
        <w:bottom w:val="none" w:sz="0" w:space="0" w:color="auto"/>
        <w:right w:val="none" w:sz="0" w:space="0" w:color="auto"/>
      </w:divBdr>
    </w:div>
    <w:div w:id="1058625941">
      <w:bodyDiv w:val="1"/>
      <w:marLeft w:val="0"/>
      <w:marRight w:val="0"/>
      <w:marTop w:val="0"/>
      <w:marBottom w:val="0"/>
      <w:divBdr>
        <w:top w:val="none" w:sz="0" w:space="0" w:color="auto"/>
        <w:left w:val="none" w:sz="0" w:space="0" w:color="auto"/>
        <w:bottom w:val="none" w:sz="0" w:space="0" w:color="auto"/>
        <w:right w:val="none" w:sz="0" w:space="0" w:color="auto"/>
      </w:divBdr>
    </w:div>
    <w:div w:id="1061054935">
      <w:bodyDiv w:val="1"/>
      <w:marLeft w:val="0"/>
      <w:marRight w:val="0"/>
      <w:marTop w:val="0"/>
      <w:marBottom w:val="0"/>
      <w:divBdr>
        <w:top w:val="none" w:sz="0" w:space="0" w:color="auto"/>
        <w:left w:val="none" w:sz="0" w:space="0" w:color="auto"/>
        <w:bottom w:val="none" w:sz="0" w:space="0" w:color="auto"/>
        <w:right w:val="none" w:sz="0" w:space="0" w:color="auto"/>
      </w:divBdr>
    </w:div>
    <w:div w:id="1063021260">
      <w:bodyDiv w:val="1"/>
      <w:marLeft w:val="0"/>
      <w:marRight w:val="0"/>
      <w:marTop w:val="0"/>
      <w:marBottom w:val="0"/>
      <w:divBdr>
        <w:top w:val="none" w:sz="0" w:space="0" w:color="auto"/>
        <w:left w:val="none" w:sz="0" w:space="0" w:color="auto"/>
        <w:bottom w:val="none" w:sz="0" w:space="0" w:color="auto"/>
        <w:right w:val="none" w:sz="0" w:space="0" w:color="auto"/>
      </w:divBdr>
    </w:div>
    <w:div w:id="1065377399">
      <w:bodyDiv w:val="1"/>
      <w:marLeft w:val="0"/>
      <w:marRight w:val="0"/>
      <w:marTop w:val="0"/>
      <w:marBottom w:val="0"/>
      <w:divBdr>
        <w:top w:val="none" w:sz="0" w:space="0" w:color="auto"/>
        <w:left w:val="none" w:sz="0" w:space="0" w:color="auto"/>
        <w:bottom w:val="none" w:sz="0" w:space="0" w:color="auto"/>
        <w:right w:val="none" w:sz="0" w:space="0" w:color="auto"/>
      </w:divBdr>
    </w:div>
    <w:div w:id="1066337482">
      <w:bodyDiv w:val="1"/>
      <w:marLeft w:val="0"/>
      <w:marRight w:val="0"/>
      <w:marTop w:val="0"/>
      <w:marBottom w:val="0"/>
      <w:divBdr>
        <w:top w:val="none" w:sz="0" w:space="0" w:color="auto"/>
        <w:left w:val="none" w:sz="0" w:space="0" w:color="auto"/>
        <w:bottom w:val="none" w:sz="0" w:space="0" w:color="auto"/>
        <w:right w:val="none" w:sz="0" w:space="0" w:color="auto"/>
      </w:divBdr>
    </w:div>
    <w:div w:id="1066880279">
      <w:bodyDiv w:val="1"/>
      <w:marLeft w:val="0"/>
      <w:marRight w:val="0"/>
      <w:marTop w:val="0"/>
      <w:marBottom w:val="0"/>
      <w:divBdr>
        <w:top w:val="none" w:sz="0" w:space="0" w:color="auto"/>
        <w:left w:val="none" w:sz="0" w:space="0" w:color="auto"/>
        <w:bottom w:val="none" w:sz="0" w:space="0" w:color="auto"/>
        <w:right w:val="none" w:sz="0" w:space="0" w:color="auto"/>
      </w:divBdr>
    </w:div>
    <w:div w:id="1067846972">
      <w:bodyDiv w:val="1"/>
      <w:marLeft w:val="0"/>
      <w:marRight w:val="0"/>
      <w:marTop w:val="0"/>
      <w:marBottom w:val="0"/>
      <w:divBdr>
        <w:top w:val="none" w:sz="0" w:space="0" w:color="auto"/>
        <w:left w:val="none" w:sz="0" w:space="0" w:color="auto"/>
        <w:bottom w:val="none" w:sz="0" w:space="0" w:color="auto"/>
        <w:right w:val="none" w:sz="0" w:space="0" w:color="auto"/>
      </w:divBdr>
    </w:div>
    <w:div w:id="1073312368">
      <w:bodyDiv w:val="1"/>
      <w:marLeft w:val="0"/>
      <w:marRight w:val="0"/>
      <w:marTop w:val="0"/>
      <w:marBottom w:val="0"/>
      <w:divBdr>
        <w:top w:val="none" w:sz="0" w:space="0" w:color="auto"/>
        <w:left w:val="none" w:sz="0" w:space="0" w:color="auto"/>
        <w:bottom w:val="none" w:sz="0" w:space="0" w:color="auto"/>
        <w:right w:val="none" w:sz="0" w:space="0" w:color="auto"/>
      </w:divBdr>
    </w:div>
    <w:div w:id="1081440653">
      <w:bodyDiv w:val="1"/>
      <w:marLeft w:val="0"/>
      <w:marRight w:val="0"/>
      <w:marTop w:val="0"/>
      <w:marBottom w:val="0"/>
      <w:divBdr>
        <w:top w:val="none" w:sz="0" w:space="0" w:color="auto"/>
        <w:left w:val="none" w:sz="0" w:space="0" w:color="auto"/>
        <w:bottom w:val="none" w:sz="0" w:space="0" w:color="auto"/>
        <w:right w:val="none" w:sz="0" w:space="0" w:color="auto"/>
      </w:divBdr>
    </w:div>
    <w:div w:id="1084648633">
      <w:bodyDiv w:val="1"/>
      <w:marLeft w:val="0"/>
      <w:marRight w:val="0"/>
      <w:marTop w:val="0"/>
      <w:marBottom w:val="0"/>
      <w:divBdr>
        <w:top w:val="none" w:sz="0" w:space="0" w:color="auto"/>
        <w:left w:val="none" w:sz="0" w:space="0" w:color="auto"/>
        <w:bottom w:val="none" w:sz="0" w:space="0" w:color="auto"/>
        <w:right w:val="none" w:sz="0" w:space="0" w:color="auto"/>
      </w:divBdr>
    </w:div>
    <w:div w:id="1087194807">
      <w:bodyDiv w:val="1"/>
      <w:marLeft w:val="0"/>
      <w:marRight w:val="0"/>
      <w:marTop w:val="0"/>
      <w:marBottom w:val="0"/>
      <w:divBdr>
        <w:top w:val="none" w:sz="0" w:space="0" w:color="auto"/>
        <w:left w:val="none" w:sz="0" w:space="0" w:color="auto"/>
        <w:bottom w:val="none" w:sz="0" w:space="0" w:color="auto"/>
        <w:right w:val="none" w:sz="0" w:space="0" w:color="auto"/>
      </w:divBdr>
    </w:div>
    <w:div w:id="1091586130">
      <w:bodyDiv w:val="1"/>
      <w:marLeft w:val="0"/>
      <w:marRight w:val="0"/>
      <w:marTop w:val="0"/>
      <w:marBottom w:val="0"/>
      <w:divBdr>
        <w:top w:val="none" w:sz="0" w:space="0" w:color="auto"/>
        <w:left w:val="none" w:sz="0" w:space="0" w:color="auto"/>
        <w:bottom w:val="none" w:sz="0" w:space="0" w:color="auto"/>
        <w:right w:val="none" w:sz="0" w:space="0" w:color="auto"/>
      </w:divBdr>
    </w:div>
    <w:div w:id="1094594912">
      <w:bodyDiv w:val="1"/>
      <w:marLeft w:val="0"/>
      <w:marRight w:val="0"/>
      <w:marTop w:val="0"/>
      <w:marBottom w:val="0"/>
      <w:divBdr>
        <w:top w:val="none" w:sz="0" w:space="0" w:color="auto"/>
        <w:left w:val="none" w:sz="0" w:space="0" w:color="auto"/>
        <w:bottom w:val="none" w:sz="0" w:space="0" w:color="auto"/>
        <w:right w:val="none" w:sz="0" w:space="0" w:color="auto"/>
      </w:divBdr>
    </w:div>
    <w:div w:id="1094742552">
      <w:bodyDiv w:val="1"/>
      <w:marLeft w:val="0"/>
      <w:marRight w:val="0"/>
      <w:marTop w:val="0"/>
      <w:marBottom w:val="0"/>
      <w:divBdr>
        <w:top w:val="none" w:sz="0" w:space="0" w:color="auto"/>
        <w:left w:val="none" w:sz="0" w:space="0" w:color="auto"/>
        <w:bottom w:val="none" w:sz="0" w:space="0" w:color="auto"/>
        <w:right w:val="none" w:sz="0" w:space="0" w:color="auto"/>
      </w:divBdr>
    </w:div>
    <w:div w:id="1097940807">
      <w:bodyDiv w:val="1"/>
      <w:marLeft w:val="0"/>
      <w:marRight w:val="0"/>
      <w:marTop w:val="0"/>
      <w:marBottom w:val="0"/>
      <w:divBdr>
        <w:top w:val="none" w:sz="0" w:space="0" w:color="auto"/>
        <w:left w:val="none" w:sz="0" w:space="0" w:color="auto"/>
        <w:bottom w:val="none" w:sz="0" w:space="0" w:color="auto"/>
        <w:right w:val="none" w:sz="0" w:space="0" w:color="auto"/>
      </w:divBdr>
    </w:div>
    <w:div w:id="1101416968">
      <w:bodyDiv w:val="1"/>
      <w:marLeft w:val="0"/>
      <w:marRight w:val="0"/>
      <w:marTop w:val="0"/>
      <w:marBottom w:val="0"/>
      <w:divBdr>
        <w:top w:val="none" w:sz="0" w:space="0" w:color="auto"/>
        <w:left w:val="none" w:sz="0" w:space="0" w:color="auto"/>
        <w:bottom w:val="none" w:sz="0" w:space="0" w:color="auto"/>
        <w:right w:val="none" w:sz="0" w:space="0" w:color="auto"/>
      </w:divBdr>
    </w:div>
    <w:div w:id="1101873285">
      <w:bodyDiv w:val="1"/>
      <w:marLeft w:val="0"/>
      <w:marRight w:val="0"/>
      <w:marTop w:val="0"/>
      <w:marBottom w:val="0"/>
      <w:divBdr>
        <w:top w:val="none" w:sz="0" w:space="0" w:color="auto"/>
        <w:left w:val="none" w:sz="0" w:space="0" w:color="auto"/>
        <w:bottom w:val="none" w:sz="0" w:space="0" w:color="auto"/>
        <w:right w:val="none" w:sz="0" w:space="0" w:color="auto"/>
      </w:divBdr>
    </w:div>
    <w:div w:id="1103501552">
      <w:bodyDiv w:val="1"/>
      <w:marLeft w:val="0"/>
      <w:marRight w:val="0"/>
      <w:marTop w:val="0"/>
      <w:marBottom w:val="0"/>
      <w:divBdr>
        <w:top w:val="none" w:sz="0" w:space="0" w:color="auto"/>
        <w:left w:val="none" w:sz="0" w:space="0" w:color="auto"/>
        <w:bottom w:val="none" w:sz="0" w:space="0" w:color="auto"/>
        <w:right w:val="none" w:sz="0" w:space="0" w:color="auto"/>
      </w:divBdr>
    </w:div>
    <w:div w:id="1104109705">
      <w:bodyDiv w:val="1"/>
      <w:marLeft w:val="0"/>
      <w:marRight w:val="0"/>
      <w:marTop w:val="0"/>
      <w:marBottom w:val="0"/>
      <w:divBdr>
        <w:top w:val="none" w:sz="0" w:space="0" w:color="auto"/>
        <w:left w:val="none" w:sz="0" w:space="0" w:color="auto"/>
        <w:bottom w:val="none" w:sz="0" w:space="0" w:color="auto"/>
        <w:right w:val="none" w:sz="0" w:space="0" w:color="auto"/>
      </w:divBdr>
    </w:div>
    <w:div w:id="1107118830">
      <w:bodyDiv w:val="1"/>
      <w:marLeft w:val="0"/>
      <w:marRight w:val="0"/>
      <w:marTop w:val="0"/>
      <w:marBottom w:val="0"/>
      <w:divBdr>
        <w:top w:val="none" w:sz="0" w:space="0" w:color="auto"/>
        <w:left w:val="none" w:sz="0" w:space="0" w:color="auto"/>
        <w:bottom w:val="none" w:sz="0" w:space="0" w:color="auto"/>
        <w:right w:val="none" w:sz="0" w:space="0" w:color="auto"/>
      </w:divBdr>
    </w:div>
    <w:div w:id="1107820662">
      <w:bodyDiv w:val="1"/>
      <w:marLeft w:val="0"/>
      <w:marRight w:val="0"/>
      <w:marTop w:val="0"/>
      <w:marBottom w:val="0"/>
      <w:divBdr>
        <w:top w:val="none" w:sz="0" w:space="0" w:color="auto"/>
        <w:left w:val="none" w:sz="0" w:space="0" w:color="auto"/>
        <w:bottom w:val="none" w:sz="0" w:space="0" w:color="auto"/>
        <w:right w:val="none" w:sz="0" w:space="0" w:color="auto"/>
      </w:divBdr>
    </w:div>
    <w:div w:id="1117600128">
      <w:bodyDiv w:val="1"/>
      <w:marLeft w:val="0"/>
      <w:marRight w:val="0"/>
      <w:marTop w:val="0"/>
      <w:marBottom w:val="0"/>
      <w:divBdr>
        <w:top w:val="none" w:sz="0" w:space="0" w:color="auto"/>
        <w:left w:val="none" w:sz="0" w:space="0" w:color="auto"/>
        <w:bottom w:val="none" w:sz="0" w:space="0" w:color="auto"/>
        <w:right w:val="none" w:sz="0" w:space="0" w:color="auto"/>
      </w:divBdr>
    </w:div>
    <w:div w:id="1118259860">
      <w:bodyDiv w:val="1"/>
      <w:marLeft w:val="0"/>
      <w:marRight w:val="0"/>
      <w:marTop w:val="0"/>
      <w:marBottom w:val="0"/>
      <w:divBdr>
        <w:top w:val="none" w:sz="0" w:space="0" w:color="auto"/>
        <w:left w:val="none" w:sz="0" w:space="0" w:color="auto"/>
        <w:bottom w:val="none" w:sz="0" w:space="0" w:color="auto"/>
        <w:right w:val="none" w:sz="0" w:space="0" w:color="auto"/>
      </w:divBdr>
    </w:div>
    <w:div w:id="1122112532">
      <w:bodyDiv w:val="1"/>
      <w:marLeft w:val="0"/>
      <w:marRight w:val="0"/>
      <w:marTop w:val="0"/>
      <w:marBottom w:val="0"/>
      <w:divBdr>
        <w:top w:val="none" w:sz="0" w:space="0" w:color="auto"/>
        <w:left w:val="none" w:sz="0" w:space="0" w:color="auto"/>
        <w:bottom w:val="none" w:sz="0" w:space="0" w:color="auto"/>
        <w:right w:val="none" w:sz="0" w:space="0" w:color="auto"/>
      </w:divBdr>
    </w:div>
    <w:div w:id="1125661541">
      <w:bodyDiv w:val="1"/>
      <w:marLeft w:val="0"/>
      <w:marRight w:val="0"/>
      <w:marTop w:val="0"/>
      <w:marBottom w:val="0"/>
      <w:divBdr>
        <w:top w:val="none" w:sz="0" w:space="0" w:color="auto"/>
        <w:left w:val="none" w:sz="0" w:space="0" w:color="auto"/>
        <w:bottom w:val="none" w:sz="0" w:space="0" w:color="auto"/>
        <w:right w:val="none" w:sz="0" w:space="0" w:color="auto"/>
      </w:divBdr>
    </w:div>
    <w:div w:id="1128813655">
      <w:bodyDiv w:val="1"/>
      <w:marLeft w:val="0"/>
      <w:marRight w:val="0"/>
      <w:marTop w:val="0"/>
      <w:marBottom w:val="0"/>
      <w:divBdr>
        <w:top w:val="none" w:sz="0" w:space="0" w:color="auto"/>
        <w:left w:val="none" w:sz="0" w:space="0" w:color="auto"/>
        <w:bottom w:val="none" w:sz="0" w:space="0" w:color="auto"/>
        <w:right w:val="none" w:sz="0" w:space="0" w:color="auto"/>
      </w:divBdr>
    </w:div>
    <w:div w:id="1130593267">
      <w:bodyDiv w:val="1"/>
      <w:marLeft w:val="0"/>
      <w:marRight w:val="0"/>
      <w:marTop w:val="0"/>
      <w:marBottom w:val="0"/>
      <w:divBdr>
        <w:top w:val="none" w:sz="0" w:space="0" w:color="auto"/>
        <w:left w:val="none" w:sz="0" w:space="0" w:color="auto"/>
        <w:bottom w:val="none" w:sz="0" w:space="0" w:color="auto"/>
        <w:right w:val="none" w:sz="0" w:space="0" w:color="auto"/>
      </w:divBdr>
    </w:div>
    <w:div w:id="1131939097">
      <w:bodyDiv w:val="1"/>
      <w:marLeft w:val="0"/>
      <w:marRight w:val="0"/>
      <w:marTop w:val="0"/>
      <w:marBottom w:val="0"/>
      <w:divBdr>
        <w:top w:val="none" w:sz="0" w:space="0" w:color="auto"/>
        <w:left w:val="none" w:sz="0" w:space="0" w:color="auto"/>
        <w:bottom w:val="none" w:sz="0" w:space="0" w:color="auto"/>
        <w:right w:val="none" w:sz="0" w:space="0" w:color="auto"/>
      </w:divBdr>
    </w:div>
    <w:div w:id="1134564282">
      <w:bodyDiv w:val="1"/>
      <w:marLeft w:val="0"/>
      <w:marRight w:val="0"/>
      <w:marTop w:val="0"/>
      <w:marBottom w:val="0"/>
      <w:divBdr>
        <w:top w:val="none" w:sz="0" w:space="0" w:color="auto"/>
        <w:left w:val="none" w:sz="0" w:space="0" w:color="auto"/>
        <w:bottom w:val="none" w:sz="0" w:space="0" w:color="auto"/>
        <w:right w:val="none" w:sz="0" w:space="0" w:color="auto"/>
      </w:divBdr>
    </w:div>
    <w:div w:id="1135686142">
      <w:bodyDiv w:val="1"/>
      <w:marLeft w:val="0"/>
      <w:marRight w:val="0"/>
      <w:marTop w:val="0"/>
      <w:marBottom w:val="0"/>
      <w:divBdr>
        <w:top w:val="none" w:sz="0" w:space="0" w:color="auto"/>
        <w:left w:val="none" w:sz="0" w:space="0" w:color="auto"/>
        <w:bottom w:val="none" w:sz="0" w:space="0" w:color="auto"/>
        <w:right w:val="none" w:sz="0" w:space="0" w:color="auto"/>
      </w:divBdr>
    </w:div>
    <w:div w:id="1136530373">
      <w:bodyDiv w:val="1"/>
      <w:marLeft w:val="0"/>
      <w:marRight w:val="0"/>
      <w:marTop w:val="0"/>
      <w:marBottom w:val="0"/>
      <w:divBdr>
        <w:top w:val="none" w:sz="0" w:space="0" w:color="auto"/>
        <w:left w:val="none" w:sz="0" w:space="0" w:color="auto"/>
        <w:bottom w:val="none" w:sz="0" w:space="0" w:color="auto"/>
        <w:right w:val="none" w:sz="0" w:space="0" w:color="auto"/>
      </w:divBdr>
    </w:div>
    <w:div w:id="1138113401">
      <w:bodyDiv w:val="1"/>
      <w:marLeft w:val="0"/>
      <w:marRight w:val="0"/>
      <w:marTop w:val="0"/>
      <w:marBottom w:val="0"/>
      <w:divBdr>
        <w:top w:val="none" w:sz="0" w:space="0" w:color="auto"/>
        <w:left w:val="none" w:sz="0" w:space="0" w:color="auto"/>
        <w:bottom w:val="none" w:sz="0" w:space="0" w:color="auto"/>
        <w:right w:val="none" w:sz="0" w:space="0" w:color="auto"/>
      </w:divBdr>
    </w:div>
    <w:div w:id="1138720288">
      <w:bodyDiv w:val="1"/>
      <w:marLeft w:val="0"/>
      <w:marRight w:val="0"/>
      <w:marTop w:val="0"/>
      <w:marBottom w:val="0"/>
      <w:divBdr>
        <w:top w:val="none" w:sz="0" w:space="0" w:color="auto"/>
        <w:left w:val="none" w:sz="0" w:space="0" w:color="auto"/>
        <w:bottom w:val="none" w:sz="0" w:space="0" w:color="auto"/>
        <w:right w:val="none" w:sz="0" w:space="0" w:color="auto"/>
      </w:divBdr>
    </w:div>
    <w:div w:id="1139301491">
      <w:bodyDiv w:val="1"/>
      <w:marLeft w:val="0"/>
      <w:marRight w:val="0"/>
      <w:marTop w:val="0"/>
      <w:marBottom w:val="0"/>
      <w:divBdr>
        <w:top w:val="none" w:sz="0" w:space="0" w:color="auto"/>
        <w:left w:val="none" w:sz="0" w:space="0" w:color="auto"/>
        <w:bottom w:val="none" w:sz="0" w:space="0" w:color="auto"/>
        <w:right w:val="none" w:sz="0" w:space="0" w:color="auto"/>
      </w:divBdr>
    </w:div>
    <w:div w:id="1139569494">
      <w:bodyDiv w:val="1"/>
      <w:marLeft w:val="0"/>
      <w:marRight w:val="0"/>
      <w:marTop w:val="0"/>
      <w:marBottom w:val="0"/>
      <w:divBdr>
        <w:top w:val="none" w:sz="0" w:space="0" w:color="auto"/>
        <w:left w:val="none" w:sz="0" w:space="0" w:color="auto"/>
        <w:bottom w:val="none" w:sz="0" w:space="0" w:color="auto"/>
        <w:right w:val="none" w:sz="0" w:space="0" w:color="auto"/>
      </w:divBdr>
    </w:div>
    <w:div w:id="1139612325">
      <w:bodyDiv w:val="1"/>
      <w:marLeft w:val="0"/>
      <w:marRight w:val="0"/>
      <w:marTop w:val="0"/>
      <w:marBottom w:val="0"/>
      <w:divBdr>
        <w:top w:val="none" w:sz="0" w:space="0" w:color="auto"/>
        <w:left w:val="none" w:sz="0" w:space="0" w:color="auto"/>
        <w:bottom w:val="none" w:sz="0" w:space="0" w:color="auto"/>
        <w:right w:val="none" w:sz="0" w:space="0" w:color="auto"/>
      </w:divBdr>
    </w:div>
    <w:div w:id="1142771593">
      <w:bodyDiv w:val="1"/>
      <w:marLeft w:val="0"/>
      <w:marRight w:val="0"/>
      <w:marTop w:val="0"/>
      <w:marBottom w:val="0"/>
      <w:divBdr>
        <w:top w:val="none" w:sz="0" w:space="0" w:color="auto"/>
        <w:left w:val="none" w:sz="0" w:space="0" w:color="auto"/>
        <w:bottom w:val="none" w:sz="0" w:space="0" w:color="auto"/>
        <w:right w:val="none" w:sz="0" w:space="0" w:color="auto"/>
      </w:divBdr>
    </w:div>
    <w:div w:id="1145246300">
      <w:bodyDiv w:val="1"/>
      <w:marLeft w:val="0"/>
      <w:marRight w:val="0"/>
      <w:marTop w:val="0"/>
      <w:marBottom w:val="0"/>
      <w:divBdr>
        <w:top w:val="none" w:sz="0" w:space="0" w:color="auto"/>
        <w:left w:val="none" w:sz="0" w:space="0" w:color="auto"/>
        <w:bottom w:val="none" w:sz="0" w:space="0" w:color="auto"/>
        <w:right w:val="none" w:sz="0" w:space="0" w:color="auto"/>
      </w:divBdr>
    </w:div>
    <w:div w:id="1146749073">
      <w:bodyDiv w:val="1"/>
      <w:marLeft w:val="0"/>
      <w:marRight w:val="0"/>
      <w:marTop w:val="0"/>
      <w:marBottom w:val="0"/>
      <w:divBdr>
        <w:top w:val="none" w:sz="0" w:space="0" w:color="auto"/>
        <w:left w:val="none" w:sz="0" w:space="0" w:color="auto"/>
        <w:bottom w:val="none" w:sz="0" w:space="0" w:color="auto"/>
        <w:right w:val="none" w:sz="0" w:space="0" w:color="auto"/>
      </w:divBdr>
    </w:div>
    <w:div w:id="1147014087">
      <w:bodyDiv w:val="1"/>
      <w:marLeft w:val="0"/>
      <w:marRight w:val="0"/>
      <w:marTop w:val="0"/>
      <w:marBottom w:val="0"/>
      <w:divBdr>
        <w:top w:val="none" w:sz="0" w:space="0" w:color="auto"/>
        <w:left w:val="none" w:sz="0" w:space="0" w:color="auto"/>
        <w:bottom w:val="none" w:sz="0" w:space="0" w:color="auto"/>
        <w:right w:val="none" w:sz="0" w:space="0" w:color="auto"/>
      </w:divBdr>
    </w:div>
    <w:div w:id="1152212879">
      <w:bodyDiv w:val="1"/>
      <w:marLeft w:val="0"/>
      <w:marRight w:val="0"/>
      <w:marTop w:val="0"/>
      <w:marBottom w:val="0"/>
      <w:divBdr>
        <w:top w:val="none" w:sz="0" w:space="0" w:color="auto"/>
        <w:left w:val="none" w:sz="0" w:space="0" w:color="auto"/>
        <w:bottom w:val="none" w:sz="0" w:space="0" w:color="auto"/>
        <w:right w:val="none" w:sz="0" w:space="0" w:color="auto"/>
      </w:divBdr>
    </w:div>
    <w:div w:id="1159422197">
      <w:bodyDiv w:val="1"/>
      <w:marLeft w:val="0"/>
      <w:marRight w:val="0"/>
      <w:marTop w:val="0"/>
      <w:marBottom w:val="0"/>
      <w:divBdr>
        <w:top w:val="none" w:sz="0" w:space="0" w:color="auto"/>
        <w:left w:val="none" w:sz="0" w:space="0" w:color="auto"/>
        <w:bottom w:val="none" w:sz="0" w:space="0" w:color="auto"/>
        <w:right w:val="none" w:sz="0" w:space="0" w:color="auto"/>
      </w:divBdr>
    </w:div>
    <w:div w:id="1160072443">
      <w:bodyDiv w:val="1"/>
      <w:marLeft w:val="0"/>
      <w:marRight w:val="0"/>
      <w:marTop w:val="0"/>
      <w:marBottom w:val="0"/>
      <w:divBdr>
        <w:top w:val="none" w:sz="0" w:space="0" w:color="auto"/>
        <w:left w:val="none" w:sz="0" w:space="0" w:color="auto"/>
        <w:bottom w:val="none" w:sz="0" w:space="0" w:color="auto"/>
        <w:right w:val="none" w:sz="0" w:space="0" w:color="auto"/>
      </w:divBdr>
    </w:div>
    <w:div w:id="1161386579">
      <w:bodyDiv w:val="1"/>
      <w:marLeft w:val="0"/>
      <w:marRight w:val="0"/>
      <w:marTop w:val="0"/>
      <w:marBottom w:val="0"/>
      <w:divBdr>
        <w:top w:val="none" w:sz="0" w:space="0" w:color="auto"/>
        <w:left w:val="none" w:sz="0" w:space="0" w:color="auto"/>
        <w:bottom w:val="none" w:sz="0" w:space="0" w:color="auto"/>
        <w:right w:val="none" w:sz="0" w:space="0" w:color="auto"/>
      </w:divBdr>
    </w:div>
    <w:div w:id="1165361215">
      <w:bodyDiv w:val="1"/>
      <w:marLeft w:val="0"/>
      <w:marRight w:val="0"/>
      <w:marTop w:val="0"/>
      <w:marBottom w:val="0"/>
      <w:divBdr>
        <w:top w:val="none" w:sz="0" w:space="0" w:color="auto"/>
        <w:left w:val="none" w:sz="0" w:space="0" w:color="auto"/>
        <w:bottom w:val="none" w:sz="0" w:space="0" w:color="auto"/>
        <w:right w:val="none" w:sz="0" w:space="0" w:color="auto"/>
      </w:divBdr>
    </w:div>
    <w:div w:id="1170873066">
      <w:bodyDiv w:val="1"/>
      <w:marLeft w:val="0"/>
      <w:marRight w:val="0"/>
      <w:marTop w:val="0"/>
      <w:marBottom w:val="0"/>
      <w:divBdr>
        <w:top w:val="none" w:sz="0" w:space="0" w:color="auto"/>
        <w:left w:val="none" w:sz="0" w:space="0" w:color="auto"/>
        <w:bottom w:val="none" w:sz="0" w:space="0" w:color="auto"/>
        <w:right w:val="none" w:sz="0" w:space="0" w:color="auto"/>
      </w:divBdr>
    </w:div>
    <w:div w:id="1170875431">
      <w:bodyDiv w:val="1"/>
      <w:marLeft w:val="0"/>
      <w:marRight w:val="0"/>
      <w:marTop w:val="0"/>
      <w:marBottom w:val="0"/>
      <w:divBdr>
        <w:top w:val="none" w:sz="0" w:space="0" w:color="auto"/>
        <w:left w:val="none" w:sz="0" w:space="0" w:color="auto"/>
        <w:bottom w:val="none" w:sz="0" w:space="0" w:color="auto"/>
        <w:right w:val="none" w:sz="0" w:space="0" w:color="auto"/>
      </w:divBdr>
    </w:div>
    <w:div w:id="1172063225">
      <w:bodyDiv w:val="1"/>
      <w:marLeft w:val="0"/>
      <w:marRight w:val="0"/>
      <w:marTop w:val="0"/>
      <w:marBottom w:val="0"/>
      <w:divBdr>
        <w:top w:val="none" w:sz="0" w:space="0" w:color="auto"/>
        <w:left w:val="none" w:sz="0" w:space="0" w:color="auto"/>
        <w:bottom w:val="none" w:sz="0" w:space="0" w:color="auto"/>
        <w:right w:val="none" w:sz="0" w:space="0" w:color="auto"/>
      </w:divBdr>
    </w:div>
    <w:div w:id="1173909775">
      <w:bodyDiv w:val="1"/>
      <w:marLeft w:val="0"/>
      <w:marRight w:val="0"/>
      <w:marTop w:val="0"/>
      <w:marBottom w:val="0"/>
      <w:divBdr>
        <w:top w:val="none" w:sz="0" w:space="0" w:color="auto"/>
        <w:left w:val="none" w:sz="0" w:space="0" w:color="auto"/>
        <w:bottom w:val="none" w:sz="0" w:space="0" w:color="auto"/>
        <w:right w:val="none" w:sz="0" w:space="0" w:color="auto"/>
      </w:divBdr>
    </w:div>
    <w:div w:id="1174609869">
      <w:bodyDiv w:val="1"/>
      <w:marLeft w:val="0"/>
      <w:marRight w:val="0"/>
      <w:marTop w:val="0"/>
      <w:marBottom w:val="0"/>
      <w:divBdr>
        <w:top w:val="none" w:sz="0" w:space="0" w:color="auto"/>
        <w:left w:val="none" w:sz="0" w:space="0" w:color="auto"/>
        <w:bottom w:val="none" w:sz="0" w:space="0" w:color="auto"/>
        <w:right w:val="none" w:sz="0" w:space="0" w:color="auto"/>
      </w:divBdr>
    </w:div>
    <w:div w:id="1176652379">
      <w:bodyDiv w:val="1"/>
      <w:marLeft w:val="0"/>
      <w:marRight w:val="0"/>
      <w:marTop w:val="0"/>
      <w:marBottom w:val="0"/>
      <w:divBdr>
        <w:top w:val="none" w:sz="0" w:space="0" w:color="auto"/>
        <w:left w:val="none" w:sz="0" w:space="0" w:color="auto"/>
        <w:bottom w:val="none" w:sz="0" w:space="0" w:color="auto"/>
        <w:right w:val="none" w:sz="0" w:space="0" w:color="auto"/>
      </w:divBdr>
    </w:div>
    <w:div w:id="1177160851">
      <w:bodyDiv w:val="1"/>
      <w:marLeft w:val="0"/>
      <w:marRight w:val="0"/>
      <w:marTop w:val="0"/>
      <w:marBottom w:val="0"/>
      <w:divBdr>
        <w:top w:val="none" w:sz="0" w:space="0" w:color="auto"/>
        <w:left w:val="none" w:sz="0" w:space="0" w:color="auto"/>
        <w:bottom w:val="none" w:sz="0" w:space="0" w:color="auto"/>
        <w:right w:val="none" w:sz="0" w:space="0" w:color="auto"/>
      </w:divBdr>
    </w:div>
    <w:div w:id="1182477210">
      <w:bodyDiv w:val="1"/>
      <w:marLeft w:val="0"/>
      <w:marRight w:val="0"/>
      <w:marTop w:val="0"/>
      <w:marBottom w:val="0"/>
      <w:divBdr>
        <w:top w:val="none" w:sz="0" w:space="0" w:color="auto"/>
        <w:left w:val="none" w:sz="0" w:space="0" w:color="auto"/>
        <w:bottom w:val="none" w:sz="0" w:space="0" w:color="auto"/>
        <w:right w:val="none" w:sz="0" w:space="0" w:color="auto"/>
      </w:divBdr>
    </w:div>
    <w:div w:id="1183281782">
      <w:bodyDiv w:val="1"/>
      <w:marLeft w:val="0"/>
      <w:marRight w:val="0"/>
      <w:marTop w:val="0"/>
      <w:marBottom w:val="0"/>
      <w:divBdr>
        <w:top w:val="none" w:sz="0" w:space="0" w:color="auto"/>
        <w:left w:val="none" w:sz="0" w:space="0" w:color="auto"/>
        <w:bottom w:val="none" w:sz="0" w:space="0" w:color="auto"/>
        <w:right w:val="none" w:sz="0" w:space="0" w:color="auto"/>
      </w:divBdr>
    </w:div>
    <w:div w:id="1183402280">
      <w:bodyDiv w:val="1"/>
      <w:marLeft w:val="0"/>
      <w:marRight w:val="0"/>
      <w:marTop w:val="0"/>
      <w:marBottom w:val="0"/>
      <w:divBdr>
        <w:top w:val="none" w:sz="0" w:space="0" w:color="auto"/>
        <w:left w:val="none" w:sz="0" w:space="0" w:color="auto"/>
        <w:bottom w:val="none" w:sz="0" w:space="0" w:color="auto"/>
        <w:right w:val="none" w:sz="0" w:space="0" w:color="auto"/>
      </w:divBdr>
    </w:div>
    <w:div w:id="1184321860">
      <w:bodyDiv w:val="1"/>
      <w:marLeft w:val="0"/>
      <w:marRight w:val="0"/>
      <w:marTop w:val="0"/>
      <w:marBottom w:val="0"/>
      <w:divBdr>
        <w:top w:val="none" w:sz="0" w:space="0" w:color="auto"/>
        <w:left w:val="none" w:sz="0" w:space="0" w:color="auto"/>
        <w:bottom w:val="none" w:sz="0" w:space="0" w:color="auto"/>
        <w:right w:val="none" w:sz="0" w:space="0" w:color="auto"/>
      </w:divBdr>
    </w:div>
    <w:div w:id="1188567406">
      <w:bodyDiv w:val="1"/>
      <w:marLeft w:val="0"/>
      <w:marRight w:val="0"/>
      <w:marTop w:val="0"/>
      <w:marBottom w:val="0"/>
      <w:divBdr>
        <w:top w:val="none" w:sz="0" w:space="0" w:color="auto"/>
        <w:left w:val="none" w:sz="0" w:space="0" w:color="auto"/>
        <w:bottom w:val="none" w:sz="0" w:space="0" w:color="auto"/>
        <w:right w:val="none" w:sz="0" w:space="0" w:color="auto"/>
      </w:divBdr>
    </w:div>
    <w:div w:id="1189489836">
      <w:bodyDiv w:val="1"/>
      <w:marLeft w:val="0"/>
      <w:marRight w:val="0"/>
      <w:marTop w:val="0"/>
      <w:marBottom w:val="0"/>
      <w:divBdr>
        <w:top w:val="none" w:sz="0" w:space="0" w:color="auto"/>
        <w:left w:val="none" w:sz="0" w:space="0" w:color="auto"/>
        <w:bottom w:val="none" w:sz="0" w:space="0" w:color="auto"/>
        <w:right w:val="none" w:sz="0" w:space="0" w:color="auto"/>
      </w:divBdr>
    </w:div>
    <w:div w:id="1190072824">
      <w:bodyDiv w:val="1"/>
      <w:marLeft w:val="0"/>
      <w:marRight w:val="0"/>
      <w:marTop w:val="0"/>
      <w:marBottom w:val="0"/>
      <w:divBdr>
        <w:top w:val="none" w:sz="0" w:space="0" w:color="auto"/>
        <w:left w:val="none" w:sz="0" w:space="0" w:color="auto"/>
        <w:bottom w:val="none" w:sz="0" w:space="0" w:color="auto"/>
        <w:right w:val="none" w:sz="0" w:space="0" w:color="auto"/>
      </w:divBdr>
    </w:div>
    <w:div w:id="1192105258">
      <w:bodyDiv w:val="1"/>
      <w:marLeft w:val="0"/>
      <w:marRight w:val="0"/>
      <w:marTop w:val="0"/>
      <w:marBottom w:val="0"/>
      <w:divBdr>
        <w:top w:val="none" w:sz="0" w:space="0" w:color="auto"/>
        <w:left w:val="none" w:sz="0" w:space="0" w:color="auto"/>
        <w:bottom w:val="none" w:sz="0" w:space="0" w:color="auto"/>
        <w:right w:val="none" w:sz="0" w:space="0" w:color="auto"/>
      </w:divBdr>
    </w:div>
    <w:div w:id="1194344196">
      <w:bodyDiv w:val="1"/>
      <w:marLeft w:val="0"/>
      <w:marRight w:val="0"/>
      <w:marTop w:val="0"/>
      <w:marBottom w:val="0"/>
      <w:divBdr>
        <w:top w:val="none" w:sz="0" w:space="0" w:color="auto"/>
        <w:left w:val="none" w:sz="0" w:space="0" w:color="auto"/>
        <w:bottom w:val="none" w:sz="0" w:space="0" w:color="auto"/>
        <w:right w:val="none" w:sz="0" w:space="0" w:color="auto"/>
      </w:divBdr>
    </w:div>
    <w:div w:id="1194729110">
      <w:bodyDiv w:val="1"/>
      <w:marLeft w:val="0"/>
      <w:marRight w:val="0"/>
      <w:marTop w:val="0"/>
      <w:marBottom w:val="0"/>
      <w:divBdr>
        <w:top w:val="none" w:sz="0" w:space="0" w:color="auto"/>
        <w:left w:val="none" w:sz="0" w:space="0" w:color="auto"/>
        <w:bottom w:val="none" w:sz="0" w:space="0" w:color="auto"/>
        <w:right w:val="none" w:sz="0" w:space="0" w:color="auto"/>
      </w:divBdr>
    </w:div>
    <w:div w:id="1195343335">
      <w:bodyDiv w:val="1"/>
      <w:marLeft w:val="0"/>
      <w:marRight w:val="0"/>
      <w:marTop w:val="0"/>
      <w:marBottom w:val="0"/>
      <w:divBdr>
        <w:top w:val="none" w:sz="0" w:space="0" w:color="auto"/>
        <w:left w:val="none" w:sz="0" w:space="0" w:color="auto"/>
        <w:bottom w:val="none" w:sz="0" w:space="0" w:color="auto"/>
        <w:right w:val="none" w:sz="0" w:space="0" w:color="auto"/>
      </w:divBdr>
    </w:div>
    <w:div w:id="1197159945">
      <w:bodyDiv w:val="1"/>
      <w:marLeft w:val="0"/>
      <w:marRight w:val="0"/>
      <w:marTop w:val="0"/>
      <w:marBottom w:val="0"/>
      <w:divBdr>
        <w:top w:val="none" w:sz="0" w:space="0" w:color="auto"/>
        <w:left w:val="none" w:sz="0" w:space="0" w:color="auto"/>
        <w:bottom w:val="none" w:sz="0" w:space="0" w:color="auto"/>
        <w:right w:val="none" w:sz="0" w:space="0" w:color="auto"/>
      </w:divBdr>
    </w:div>
    <w:div w:id="1197696164">
      <w:bodyDiv w:val="1"/>
      <w:marLeft w:val="0"/>
      <w:marRight w:val="0"/>
      <w:marTop w:val="0"/>
      <w:marBottom w:val="0"/>
      <w:divBdr>
        <w:top w:val="none" w:sz="0" w:space="0" w:color="auto"/>
        <w:left w:val="none" w:sz="0" w:space="0" w:color="auto"/>
        <w:bottom w:val="none" w:sz="0" w:space="0" w:color="auto"/>
        <w:right w:val="none" w:sz="0" w:space="0" w:color="auto"/>
      </w:divBdr>
    </w:div>
    <w:div w:id="1198348741">
      <w:bodyDiv w:val="1"/>
      <w:marLeft w:val="0"/>
      <w:marRight w:val="0"/>
      <w:marTop w:val="0"/>
      <w:marBottom w:val="0"/>
      <w:divBdr>
        <w:top w:val="none" w:sz="0" w:space="0" w:color="auto"/>
        <w:left w:val="none" w:sz="0" w:space="0" w:color="auto"/>
        <w:bottom w:val="none" w:sz="0" w:space="0" w:color="auto"/>
        <w:right w:val="none" w:sz="0" w:space="0" w:color="auto"/>
      </w:divBdr>
    </w:div>
    <w:div w:id="1198659067">
      <w:bodyDiv w:val="1"/>
      <w:marLeft w:val="0"/>
      <w:marRight w:val="0"/>
      <w:marTop w:val="0"/>
      <w:marBottom w:val="0"/>
      <w:divBdr>
        <w:top w:val="none" w:sz="0" w:space="0" w:color="auto"/>
        <w:left w:val="none" w:sz="0" w:space="0" w:color="auto"/>
        <w:bottom w:val="none" w:sz="0" w:space="0" w:color="auto"/>
        <w:right w:val="none" w:sz="0" w:space="0" w:color="auto"/>
      </w:divBdr>
    </w:div>
    <w:div w:id="1199244896">
      <w:bodyDiv w:val="1"/>
      <w:marLeft w:val="0"/>
      <w:marRight w:val="0"/>
      <w:marTop w:val="0"/>
      <w:marBottom w:val="0"/>
      <w:divBdr>
        <w:top w:val="none" w:sz="0" w:space="0" w:color="auto"/>
        <w:left w:val="none" w:sz="0" w:space="0" w:color="auto"/>
        <w:bottom w:val="none" w:sz="0" w:space="0" w:color="auto"/>
        <w:right w:val="none" w:sz="0" w:space="0" w:color="auto"/>
      </w:divBdr>
    </w:div>
    <w:div w:id="1199585965">
      <w:bodyDiv w:val="1"/>
      <w:marLeft w:val="0"/>
      <w:marRight w:val="0"/>
      <w:marTop w:val="0"/>
      <w:marBottom w:val="0"/>
      <w:divBdr>
        <w:top w:val="none" w:sz="0" w:space="0" w:color="auto"/>
        <w:left w:val="none" w:sz="0" w:space="0" w:color="auto"/>
        <w:bottom w:val="none" w:sz="0" w:space="0" w:color="auto"/>
        <w:right w:val="none" w:sz="0" w:space="0" w:color="auto"/>
      </w:divBdr>
    </w:div>
    <w:div w:id="1200820666">
      <w:bodyDiv w:val="1"/>
      <w:marLeft w:val="0"/>
      <w:marRight w:val="0"/>
      <w:marTop w:val="0"/>
      <w:marBottom w:val="0"/>
      <w:divBdr>
        <w:top w:val="none" w:sz="0" w:space="0" w:color="auto"/>
        <w:left w:val="none" w:sz="0" w:space="0" w:color="auto"/>
        <w:bottom w:val="none" w:sz="0" w:space="0" w:color="auto"/>
        <w:right w:val="none" w:sz="0" w:space="0" w:color="auto"/>
      </w:divBdr>
    </w:div>
    <w:div w:id="1200894661">
      <w:bodyDiv w:val="1"/>
      <w:marLeft w:val="0"/>
      <w:marRight w:val="0"/>
      <w:marTop w:val="0"/>
      <w:marBottom w:val="0"/>
      <w:divBdr>
        <w:top w:val="none" w:sz="0" w:space="0" w:color="auto"/>
        <w:left w:val="none" w:sz="0" w:space="0" w:color="auto"/>
        <w:bottom w:val="none" w:sz="0" w:space="0" w:color="auto"/>
        <w:right w:val="none" w:sz="0" w:space="0" w:color="auto"/>
      </w:divBdr>
    </w:div>
    <w:div w:id="1201283159">
      <w:bodyDiv w:val="1"/>
      <w:marLeft w:val="0"/>
      <w:marRight w:val="0"/>
      <w:marTop w:val="0"/>
      <w:marBottom w:val="0"/>
      <w:divBdr>
        <w:top w:val="none" w:sz="0" w:space="0" w:color="auto"/>
        <w:left w:val="none" w:sz="0" w:space="0" w:color="auto"/>
        <w:bottom w:val="none" w:sz="0" w:space="0" w:color="auto"/>
        <w:right w:val="none" w:sz="0" w:space="0" w:color="auto"/>
      </w:divBdr>
    </w:div>
    <w:div w:id="1203054243">
      <w:bodyDiv w:val="1"/>
      <w:marLeft w:val="0"/>
      <w:marRight w:val="0"/>
      <w:marTop w:val="0"/>
      <w:marBottom w:val="0"/>
      <w:divBdr>
        <w:top w:val="none" w:sz="0" w:space="0" w:color="auto"/>
        <w:left w:val="none" w:sz="0" w:space="0" w:color="auto"/>
        <w:bottom w:val="none" w:sz="0" w:space="0" w:color="auto"/>
        <w:right w:val="none" w:sz="0" w:space="0" w:color="auto"/>
      </w:divBdr>
    </w:div>
    <w:div w:id="1204173367">
      <w:bodyDiv w:val="1"/>
      <w:marLeft w:val="0"/>
      <w:marRight w:val="0"/>
      <w:marTop w:val="0"/>
      <w:marBottom w:val="0"/>
      <w:divBdr>
        <w:top w:val="none" w:sz="0" w:space="0" w:color="auto"/>
        <w:left w:val="none" w:sz="0" w:space="0" w:color="auto"/>
        <w:bottom w:val="none" w:sz="0" w:space="0" w:color="auto"/>
        <w:right w:val="none" w:sz="0" w:space="0" w:color="auto"/>
      </w:divBdr>
    </w:div>
    <w:div w:id="1205865786">
      <w:bodyDiv w:val="1"/>
      <w:marLeft w:val="0"/>
      <w:marRight w:val="0"/>
      <w:marTop w:val="0"/>
      <w:marBottom w:val="0"/>
      <w:divBdr>
        <w:top w:val="none" w:sz="0" w:space="0" w:color="auto"/>
        <w:left w:val="none" w:sz="0" w:space="0" w:color="auto"/>
        <w:bottom w:val="none" w:sz="0" w:space="0" w:color="auto"/>
        <w:right w:val="none" w:sz="0" w:space="0" w:color="auto"/>
      </w:divBdr>
    </w:div>
    <w:div w:id="1209956269">
      <w:bodyDiv w:val="1"/>
      <w:marLeft w:val="0"/>
      <w:marRight w:val="0"/>
      <w:marTop w:val="0"/>
      <w:marBottom w:val="0"/>
      <w:divBdr>
        <w:top w:val="none" w:sz="0" w:space="0" w:color="auto"/>
        <w:left w:val="none" w:sz="0" w:space="0" w:color="auto"/>
        <w:bottom w:val="none" w:sz="0" w:space="0" w:color="auto"/>
        <w:right w:val="none" w:sz="0" w:space="0" w:color="auto"/>
      </w:divBdr>
    </w:div>
    <w:div w:id="1209956371">
      <w:bodyDiv w:val="1"/>
      <w:marLeft w:val="0"/>
      <w:marRight w:val="0"/>
      <w:marTop w:val="0"/>
      <w:marBottom w:val="0"/>
      <w:divBdr>
        <w:top w:val="none" w:sz="0" w:space="0" w:color="auto"/>
        <w:left w:val="none" w:sz="0" w:space="0" w:color="auto"/>
        <w:bottom w:val="none" w:sz="0" w:space="0" w:color="auto"/>
        <w:right w:val="none" w:sz="0" w:space="0" w:color="auto"/>
      </w:divBdr>
    </w:div>
    <w:div w:id="1212115143">
      <w:bodyDiv w:val="1"/>
      <w:marLeft w:val="0"/>
      <w:marRight w:val="0"/>
      <w:marTop w:val="0"/>
      <w:marBottom w:val="0"/>
      <w:divBdr>
        <w:top w:val="none" w:sz="0" w:space="0" w:color="auto"/>
        <w:left w:val="none" w:sz="0" w:space="0" w:color="auto"/>
        <w:bottom w:val="none" w:sz="0" w:space="0" w:color="auto"/>
        <w:right w:val="none" w:sz="0" w:space="0" w:color="auto"/>
      </w:divBdr>
    </w:div>
    <w:div w:id="1213805726">
      <w:bodyDiv w:val="1"/>
      <w:marLeft w:val="0"/>
      <w:marRight w:val="0"/>
      <w:marTop w:val="0"/>
      <w:marBottom w:val="0"/>
      <w:divBdr>
        <w:top w:val="none" w:sz="0" w:space="0" w:color="auto"/>
        <w:left w:val="none" w:sz="0" w:space="0" w:color="auto"/>
        <w:bottom w:val="none" w:sz="0" w:space="0" w:color="auto"/>
        <w:right w:val="none" w:sz="0" w:space="0" w:color="auto"/>
      </w:divBdr>
    </w:div>
    <w:div w:id="1216628307">
      <w:bodyDiv w:val="1"/>
      <w:marLeft w:val="0"/>
      <w:marRight w:val="0"/>
      <w:marTop w:val="0"/>
      <w:marBottom w:val="0"/>
      <w:divBdr>
        <w:top w:val="none" w:sz="0" w:space="0" w:color="auto"/>
        <w:left w:val="none" w:sz="0" w:space="0" w:color="auto"/>
        <w:bottom w:val="none" w:sz="0" w:space="0" w:color="auto"/>
        <w:right w:val="none" w:sz="0" w:space="0" w:color="auto"/>
      </w:divBdr>
    </w:div>
    <w:div w:id="1218280303">
      <w:bodyDiv w:val="1"/>
      <w:marLeft w:val="0"/>
      <w:marRight w:val="0"/>
      <w:marTop w:val="0"/>
      <w:marBottom w:val="0"/>
      <w:divBdr>
        <w:top w:val="none" w:sz="0" w:space="0" w:color="auto"/>
        <w:left w:val="none" w:sz="0" w:space="0" w:color="auto"/>
        <w:bottom w:val="none" w:sz="0" w:space="0" w:color="auto"/>
        <w:right w:val="none" w:sz="0" w:space="0" w:color="auto"/>
      </w:divBdr>
    </w:div>
    <w:div w:id="1220247021">
      <w:bodyDiv w:val="1"/>
      <w:marLeft w:val="0"/>
      <w:marRight w:val="0"/>
      <w:marTop w:val="0"/>
      <w:marBottom w:val="0"/>
      <w:divBdr>
        <w:top w:val="none" w:sz="0" w:space="0" w:color="auto"/>
        <w:left w:val="none" w:sz="0" w:space="0" w:color="auto"/>
        <w:bottom w:val="none" w:sz="0" w:space="0" w:color="auto"/>
        <w:right w:val="none" w:sz="0" w:space="0" w:color="auto"/>
      </w:divBdr>
    </w:div>
    <w:div w:id="1220946200">
      <w:bodyDiv w:val="1"/>
      <w:marLeft w:val="0"/>
      <w:marRight w:val="0"/>
      <w:marTop w:val="0"/>
      <w:marBottom w:val="0"/>
      <w:divBdr>
        <w:top w:val="none" w:sz="0" w:space="0" w:color="auto"/>
        <w:left w:val="none" w:sz="0" w:space="0" w:color="auto"/>
        <w:bottom w:val="none" w:sz="0" w:space="0" w:color="auto"/>
        <w:right w:val="none" w:sz="0" w:space="0" w:color="auto"/>
      </w:divBdr>
    </w:div>
    <w:div w:id="1221555205">
      <w:bodyDiv w:val="1"/>
      <w:marLeft w:val="0"/>
      <w:marRight w:val="0"/>
      <w:marTop w:val="0"/>
      <w:marBottom w:val="0"/>
      <w:divBdr>
        <w:top w:val="none" w:sz="0" w:space="0" w:color="auto"/>
        <w:left w:val="none" w:sz="0" w:space="0" w:color="auto"/>
        <w:bottom w:val="none" w:sz="0" w:space="0" w:color="auto"/>
        <w:right w:val="none" w:sz="0" w:space="0" w:color="auto"/>
      </w:divBdr>
    </w:div>
    <w:div w:id="1222525611">
      <w:bodyDiv w:val="1"/>
      <w:marLeft w:val="0"/>
      <w:marRight w:val="0"/>
      <w:marTop w:val="0"/>
      <w:marBottom w:val="0"/>
      <w:divBdr>
        <w:top w:val="none" w:sz="0" w:space="0" w:color="auto"/>
        <w:left w:val="none" w:sz="0" w:space="0" w:color="auto"/>
        <w:bottom w:val="none" w:sz="0" w:space="0" w:color="auto"/>
        <w:right w:val="none" w:sz="0" w:space="0" w:color="auto"/>
      </w:divBdr>
    </w:div>
    <w:div w:id="1223952411">
      <w:bodyDiv w:val="1"/>
      <w:marLeft w:val="0"/>
      <w:marRight w:val="0"/>
      <w:marTop w:val="0"/>
      <w:marBottom w:val="0"/>
      <w:divBdr>
        <w:top w:val="none" w:sz="0" w:space="0" w:color="auto"/>
        <w:left w:val="none" w:sz="0" w:space="0" w:color="auto"/>
        <w:bottom w:val="none" w:sz="0" w:space="0" w:color="auto"/>
        <w:right w:val="none" w:sz="0" w:space="0" w:color="auto"/>
      </w:divBdr>
    </w:div>
    <w:div w:id="1224751378">
      <w:bodyDiv w:val="1"/>
      <w:marLeft w:val="0"/>
      <w:marRight w:val="0"/>
      <w:marTop w:val="0"/>
      <w:marBottom w:val="0"/>
      <w:divBdr>
        <w:top w:val="none" w:sz="0" w:space="0" w:color="auto"/>
        <w:left w:val="none" w:sz="0" w:space="0" w:color="auto"/>
        <w:bottom w:val="none" w:sz="0" w:space="0" w:color="auto"/>
        <w:right w:val="none" w:sz="0" w:space="0" w:color="auto"/>
      </w:divBdr>
    </w:div>
    <w:div w:id="1226181780">
      <w:bodyDiv w:val="1"/>
      <w:marLeft w:val="0"/>
      <w:marRight w:val="0"/>
      <w:marTop w:val="0"/>
      <w:marBottom w:val="0"/>
      <w:divBdr>
        <w:top w:val="none" w:sz="0" w:space="0" w:color="auto"/>
        <w:left w:val="none" w:sz="0" w:space="0" w:color="auto"/>
        <w:bottom w:val="none" w:sz="0" w:space="0" w:color="auto"/>
        <w:right w:val="none" w:sz="0" w:space="0" w:color="auto"/>
      </w:divBdr>
    </w:div>
    <w:div w:id="1226334736">
      <w:bodyDiv w:val="1"/>
      <w:marLeft w:val="0"/>
      <w:marRight w:val="0"/>
      <w:marTop w:val="0"/>
      <w:marBottom w:val="0"/>
      <w:divBdr>
        <w:top w:val="none" w:sz="0" w:space="0" w:color="auto"/>
        <w:left w:val="none" w:sz="0" w:space="0" w:color="auto"/>
        <w:bottom w:val="none" w:sz="0" w:space="0" w:color="auto"/>
        <w:right w:val="none" w:sz="0" w:space="0" w:color="auto"/>
      </w:divBdr>
    </w:div>
    <w:div w:id="1228153045">
      <w:bodyDiv w:val="1"/>
      <w:marLeft w:val="0"/>
      <w:marRight w:val="0"/>
      <w:marTop w:val="0"/>
      <w:marBottom w:val="0"/>
      <w:divBdr>
        <w:top w:val="none" w:sz="0" w:space="0" w:color="auto"/>
        <w:left w:val="none" w:sz="0" w:space="0" w:color="auto"/>
        <w:bottom w:val="none" w:sz="0" w:space="0" w:color="auto"/>
        <w:right w:val="none" w:sz="0" w:space="0" w:color="auto"/>
      </w:divBdr>
    </w:div>
    <w:div w:id="1232037049">
      <w:bodyDiv w:val="1"/>
      <w:marLeft w:val="0"/>
      <w:marRight w:val="0"/>
      <w:marTop w:val="0"/>
      <w:marBottom w:val="0"/>
      <w:divBdr>
        <w:top w:val="none" w:sz="0" w:space="0" w:color="auto"/>
        <w:left w:val="none" w:sz="0" w:space="0" w:color="auto"/>
        <w:bottom w:val="none" w:sz="0" w:space="0" w:color="auto"/>
        <w:right w:val="none" w:sz="0" w:space="0" w:color="auto"/>
      </w:divBdr>
    </w:div>
    <w:div w:id="1233198858">
      <w:bodyDiv w:val="1"/>
      <w:marLeft w:val="0"/>
      <w:marRight w:val="0"/>
      <w:marTop w:val="0"/>
      <w:marBottom w:val="0"/>
      <w:divBdr>
        <w:top w:val="none" w:sz="0" w:space="0" w:color="auto"/>
        <w:left w:val="none" w:sz="0" w:space="0" w:color="auto"/>
        <w:bottom w:val="none" w:sz="0" w:space="0" w:color="auto"/>
        <w:right w:val="none" w:sz="0" w:space="0" w:color="auto"/>
      </w:divBdr>
    </w:div>
    <w:div w:id="1233807310">
      <w:bodyDiv w:val="1"/>
      <w:marLeft w:val="0"/>
      <w:marRight w:val="0"/>
      <w:marTop w:val="0"/>
      <w:marBottom w:val="0"/>
      <w:divBdr>
        <w:top w:val="none" w:sz="0" w:space="0" w:color="auto"/>
        <w:left w:val="none" w:sz="0" w:space="0" w:color="auto"/>
        <w:bottom w:val="none" w:sz="0" w:space="0" w:color="auto"/>
        <w:right w:val="none" w:sz="0" w:space="0" w:color="auto"/>
      </w:divBdr>
    </w:div>
    <w:div w:id="1234586186">
      <w:bodyDiv w:val="1"/>
      <w:marLeft w:val="0"/>
      <w:marRight w:val="0"/>
      <w:marTop w:val="0"/>
      <w:marBottom w:val="0"/>
      <w:divBdr>
        <w:top w:val="none" w:sz="0" w:space="0" w:color="auto"/>
        <w:left w:val="none" w:sz="0" w:space="0" w:color="auto"/>
        <w:bottom w:val="none" w:sz="0" w:space="0" w:color="auto"/>
        <w:right w:val="none" w:sz="0" w:space="0" w:color="auto"/>
      </w:divBdr>
    </w:div>
    <w:div w:id="1236430237">
      <w:bodyDiv w:val="1"/>
      <w:marLeft w:val="0"/>
      <w:marRight w:val="0"/>
      <w:marTop w:val="0"/>
      <w:marBottom w:val="0"/>
      <w:divBdr>
        <w:top w:val="none" w:sz="0" w:space="0" w:color="auto"/>
        <w:left w:val="none" w:sz="0" w:space="0" w:color="auto"/>
        <w:bottom w:val="none" w:sz="0" w:space="0" w:color="auto"/>
        <w:right w:val="none" w:sz="0" w:space="0" w:color="auto"/>
      </w:divBdr>
    </w:div>
    <w:div w:id="1236549814">
      <w:bodyDiv w:val="1"/>
      <w:marLeft w:val="0"/>
      <w:marRight w:val="0"/>
      <w:marTop w:val="0"/>
      <w:marBottom w:val="0"/>
      <w:divBdr>
        <w:top w:val="none" w:sz="0" w:space="0" w:color="auto"/>
        <w:left w:val="none" w:sz="0" w:space="0" w:color="auto"/>
        <w:bottom w:val="none" w:sz="0" w:space="0" w:color="auto"/>
        <w:right w:val="none" w:sz="0" w:space="0" w:color="auto"/>
      </w:divBdr>
    </w:div>
    <w:div w:id="1237083922">
      <w:bodyDiv w:val="1"/>
      <w:marLeft w:val="0"/>
      <w:marRight w:val="0"/>
      <w:marTop w:val="0"/>
      <w:marBottom w:val="0"/>
      <w:divBdr>
        <w:top w:val="none" w:sz="0" w:space="0" w:color="auto"/>
        <w:left w:val="none" w:sz="0" w:space="0" w:color="auto"/>
        <w:bottom w:val="none" w:sz="0" w:space="0" w:color="auto"/>
        <w:right w:val="none" w:sz="0" w:space="0" w:color="auto"/>
      </w:divBdr>
    </w:div>
    <w:div w:id="1237279545">
      <w:bodyDiv w:val="1"/>
      <w:marLeft w:val="0"/>
      <w:marRight w:val="0"/>
      <w:marTop w:val="0"/>
      <w:marBottom w:val="0"/>
      <w:divBdr>
        <w:top w:val="none" w:sz="0" w:space="0" w:color="auto"/>
        <w:left w:val="none" w:sz="0" w:space="0" w:color="auto"/>
        <w:bottom w:val="none" w:sz="0" w:space="0" w:color="auto"/>
        <w:right w:val="none" w:sz="0" w:space="0" w:color="auto"/>
      </w:divBdr>
    </w:div>
    <w:div w:id="1237934827">
      <w:bodyDiv w:val="1"/>
      <w:marLeft w:val="0"/>
      <w:marRight w:val="0"/>
      <w:marTop w:val="0"/>
      <w:marBottom w:val="0"/>
      <w:divBdr>
        <w:top w:val="none" w:sz="0" w:space="0" w:color="auto"/>
        <w:left w:val="none" w:sz="0" w:space="0" w:color="auto"/>
        <w:bottom w:val="none" w:sz="0" w:space="0" w:color="auto"/>
        <w:right w:val="none" w:sz="0" w:space="0" w:color="auto"/>
      </w:divBdr>
    </w:div>
    <w:div w:id="1238056859">
      <w:bodyDiv w:val="1"/>
      <w:marLeft w:val="0"/>
      <w:marRight w:val="0"/>
      <w:marTop w:val="0"/>
      <w:marBottom w:val="0"/>
      <w:divBdr>
        <w:top w:val="none" w:sz="0" w:space="0" w:color="auto"/>
        <w:left w:val="none" w:sz="0" w:space="0" w:color="auto"/>
        <w:bottom w:val="none" w:sz="0" w:space="0" w:color="auto"/>
        <w:right w:val="none" w:sz="0" w:space="0" w:color="auto"/>
      </w:divBdr>
    </w:div>
    <w:div w:id="1239176068">
      <w:bodyDiv w:val="1"/>
      <w:marLeft w:val="0"/>
      <w:marRight w:val="0"/>
      <w:marTop w:val="0"/>
      <w:marBottom w:val="0"/>
      <w:divBdr>
        <w:top w:val="none" w:sz="0" w:space="0" w:color="auto"/>
        <w:left w:val="none" w:sz="0" w:space="0" w:color="auto"/>
        <w:bottom w:val="none" w:sz="0" w:space="0" w:color="auto"/>
        <w:right w:val="none" w:sz="0" w:space="0" w:color="auto"/>
      </w:divBdr>
    </w:div>
    <w:div w:id="1242638317">
      <w:bodyDiv w:val="1"/>
      <w:marLeft w:val="0"/>
      <w:marRight w:val="0"/>
      <w:marTop w:val="0"/>
      <w:marBottom w:val="0"/>
      <w:divBdr>
        <w:top w:val="none" w:sz="0" w:space="0" w:color="auto"/>
        <w:left w:val="none" w:sz="0" w:space="0" w:color="auto"/>
        <w:bottom w:val="none" w:sz="0" w:space="0" w:color="auto"/>
        <w:right w:val="none" w:sz="0" w:space="0" w:color="auto"/>
      </w:divBdr>
    </w:div>
    <w:div w:id="1243904465">
      <w:bodyDiv w:val="1"/>
      <w:marLeft w:val="0"/>
      <w:marRight w:val="0"/>
      <w:marTop w:val="0"/>
      <w:marBottom w:val="0"/>
      <w:divBdr>
        <w:top w:val="none" w:sz="0" w:space="0" w:color="auto"/>
        <w:left w:val="none" w:sz="0" w:space="0" w:color="auto"/>
        <w:bottom w:val="none" w:sz="0" w:space="0" w:color="auto"/>
        <w:right w:val="none" w:sz="0" w:space="0" w:color="auto"/>
      </w:divBdr>
    </w:div>
    <w:div w:id="1248689340">
      <w:bodyDiv w:val="1"/>
      <w:marLeft w:val="0"/>
      <w:marRight w:val="0"/>
      <w:marTop w:val="0"/>
      <w:marBottom w:val="0"/>
      <w:divBdr>
        <w:top w:val="none" w:sz="0" w:space="0" w:color="auto"/>
        <w:left w:val="none" w:sz="0" w:space="0" w:color="auto"/>
        <w:bottom w:val="none" w:sz="0" w:space="0" w:color="auto"/>
        <w:right w:val="none" w:sz="0" w:space="0" w:color="auto"/>
      </w:divBdr>
    </w:div>
    <w:div w:id="1250306347">
      <w:bodyDiv w:val="1"/>
      <w:marLeft w:val="0"/>
      <w:marRight w:val="0"/>
      <w:marTop w:val="0"/>
      <w:marBottom w:val="0"/>
      <w:divBdr>
        <w:top w:val="none" w:sz="0" w:space="0" w:color="auto"/>
        <w:left w:val="none" w:sz="0" w:space="0" w:color="auto"/>
        <w:bottom w:val="none" w:sz="0" w:space="0" w:color="auto"/>
        <w:right w:val="none" w:sz="0" w:space="0" w:color="auto"/>
      </w:divBdr>
    </w:div>
    <w:div w:id="1252281353">
      <w:bodyDiv w:val="1"/>
      <w:marLeft w:val="0"/>
      <w:marRight w:val="0"/>
      <w:marTop w:val="0"/>
      <w:marBottom w:val="0"/>
      <w:divBdr>
        <w:top w:val="none" w:sz="0" w:space="0" w:color="auto"/>
        <w:left w:val="none" w:sz="0" w:space="0" w:color="auto"/>
        <w:bottom w:val="none" w:sz="0" w:space="0" w:color="auto"/>
        <w:right w:val="none" w:sz="0" w:space="0" w:color="auto"/>
      </w:divBdr>
    </w:div>
    <w:div w:id="1255211646">
      <w:bodyDiv w:val="1"/>
      <w:marLeft w:val="0"/>
      <w:marRight w:val="0"/>
      <w:marTop w:val="0"/>
      <w:marBottom w:val="0"/>
      <w:divBdr>
        <w:top w:val="none" w:sz="0" w:space="0" w:color="auto"/>
        <w:left w:val="none" w:sz="0" w:space="0" w:color="auto"/>
        <w:bottom w:val="none" w:sz="0" w:space="0" w:color="auto"/>
        <w:right w:val="none" w:sz="0" w:space="0" w:color="auto"/>
      </w:divBdr>
    </w:div>
    <w:div w:id="1255552400">
      <w:bodyDiv w:val="1"/>
      <w:marLeft w:val="0"/>
      <w:marRight w:val="0"/>
      <w:marTop w:val="0"/>
      <w:marBottom w:val="0"/>
      <w:divBdr>
        <w:top w:val="none" w:sz="0" w:space="0" w:color="auto"/>
        <w:left w:val="none" w:sz="0" w:space="0" w:color="auto"/>
        <w:bottom w:val="none" w:sz="0" w:space="0" w:color="auto"/>
        <w:right w:val="none" w:sz="0" w:space="0" w:color="auto"/>
      </w:divBdr>
    </w:div>
    <w:div w:id="1255898296">
      <w:bodyDiv w:val="1"/>
      <w:marLeft w:val="0"/>
      <w:marRight w:val="0"/>
      <w:marTop w:val="0"/>
      <w:marBottom w:val="0"/>
      <w:divBdr>
        <w:top w:val="none" w:sz="0" w:space="0" w:color="auto"/>
        <w:left w:val="none" w:sz="0" w:space="0" w:color="auto"/>
        <w:bottom w:val="none" w:sz="0" w:space="0" w:color="auto"/>
        <w:right w:val="none" w:sz="0" w:space="0" w:color="auto"/>
      </w:divBdr>
    </w:div>
    <w:div w:id="1256593774">
      <w:bodyDiv w:val="1"/>
      <w:marLeft w:val="0"/>
      <w:marRight w:val="0"/>
      <w:marTop w:val="0"/>
      <w:marBottom w:val="0"/>
      <w:divBdr>
        <w:top w:val="none" w:sz="0" w:space="0" w:color="auto"/>
        <w:left w:val="none" w:sz="0" w:space="0" w:color="auto"/>
        <w:bottom w:val="none" w:sz="0" w:space="0" w:color="auto"/>
        <w:right w:val="none" w:sz="0" w:space="0" w:color="auto"/>
      </w:divBdr>
    </w:div>
    <w:div w:id="1260137124">
      <w:bodyDiv w:val="1"/>
      <w:marLeft w:val="0"/>
      <w:marRight w:val="0"/>
      <w:marTop w:val="0"/>
      <w:marBottom w:val="0"/>
      <w:divBdr>
        <w:top w:val="none" w:sz="0" w:space="0" w:color="auto"/>
        <w:left w:val="none" w:sz="0" w:space="0" w:color="auto"/>
        <w:bottom w:val="none" w:sz="0" w:space="0" w:color="auto"/>
        <w:right w:val="none" w:sz="0" w:space="0" w:color="auto"/>
      </w:divBdr>
    </w:div>
    <w:div w:id="1262372526">
      <w:bodyDiv w:val="1"/>
      <w:marLeft w:val="0"/>
      <w:marRight w:val="0"/>
      <w:marTop w:val="0"/>
      <w:marBottom w:val="0"/>
      <w:divBdr>
        <w:top w:val="none" w:sz="0" w:space="0" w:color="auto"/>
        <w:left w:val="none" w:sz="0" w:space="0" w:color="auto"/>
        <w:bottom w:val="none" w:sz="0" w:space="0" w:color="auto"/>
        <w:right w:val="none" w:sz="0" w:space="0" w:color="auto"/>
      </w:divBdr>
    </w:div>
    <w:div w:id="1262758634">
      <w:bodyDiv w:val="1"/>
      <w:marLeft w:val="0"/>
      <w:marRight w:val="0"/>
      <w:marTop w:val="0"/>
      <w:marBottom w:val="0"/>
      <w:divBdr>
        <w:top w:val="none" w:sz="0" w:space="0" w:color="auto"/>
        <w:left w:val="none" w:sz="0" w:space="0" w:color="auto"/>
        <w:bottom w:val="none" w:sz="0" w:space="0" w:color="auto"/>
        <w:right w:val="none" w:sz="0" w:space="0" w:color="auto"/>
      </w:divBdr>
    </w:div>
    <w:div w:id="1263999737">
      <w:bodyDiv w:val="1"/>
      <w:marLeft w:val="0"/>
      <w:marRight w:val="0"/>
      <w:marTop w:val="0"/>
      <w:marBottom w:val="0"/>
      <w:divBdr>
        <w:top w:val="none" w:sz="0" w:space="0" w:color="auto"/>
        <w:left w:val="none" w:sz="0" w:space="0" w:color="auto"/>
        <w:bottom w:val="none" w:sz="0" w:space="0" w:color="auto"/>
        <w:right w:val="none" w:sz="0" w:space="0" w:color="auto"/>
      </w:divBdr>
    </w:div>
    <w:div w:id="1268587947">
      <w:bodyDiv w:val="1"/>
      <w:marLeft w:val="0"/>
      <w:marRight w:val="0"/>
      <w:marTop w:val="0"/>
      <w:marBottom w:val="0"/>
      <w:divBdr>
        <w:top w:val="none" w:sz="0" w:space="0" w:color="auto"/>
        <w:left w:val="none" w:sz="0" w:space="0" w:color="auto"/>
        <w:bottom w:val="none" w:sz="0" w:space="0" w:color="auto"/>
        <w:right w:val="none" w:sz="0" w:space="0" w:color="auto"/>
      </w:divBdr>
    </w:div>
    <w:div w:id="1270309010">
      <w:bodyDiv w:val="1"/>
      <w:marLeft w:val="0"/>
      <w:marRight w:val="0"/>
      <w:marTop w:val="0"/>
      <w:marBottom w:val="0"/>
      <w:divBdr>
        <w:top w:val="none" w:sz="0" w:space="0" w:color="auto"/>
        <w:left w:val="none" w:sz="0" w:space="0" w:color="auto"/>
        <w:bottom w:val="none" w:sz="0" w:space="0" w:color="auto"/>
        <w:right w:val="none" w:sz="0" w:space="0" w:color="auto"/>
      </w:divBdr>
    </w:div>
    <w:div w:id="1273511536">
      <w:bodyDiv w:val="1"/>
      <w:marLeft w:val="0"/>
      <w:marRight w:val="0"/>
      <w:marTop w:val="0"/>
      <w:marBottom w:val="0"/>
      <w:divBdr>
        <w:top w:val="none" w:sz="0" w:space="0" w:color="auto"/>
        <w:left w:val="none" w:sz="0" w:space="0" w:color="auto"/>
        <w:bottom w:val="none" w:sz="0" w:space="0" w:color="auto"/>
        <w:right w:val="none" w:sz="0" w:space="0" w:color="auto"/>
      </w:divBdr>
    </w:div>
    <w:div w:id="1274172197">
      <w:bodyDiv w:val="1"/>
      <w:marLeft w:val="0"/>
      <w:marRight w:val="0"/>
      <w:marTop w:val="0"/>
      <w:marBottom w:val="0"/>
      <w:divBdr>
        <w:top w:val="none" w:sz="0" w:space="0" w:color="auto"/>
        <w:left w:val="none" w:sz="0" w:space="0" w:color="auto"/>
        <w:bottom w:val="none" w:sz="0" w:space="0" w:color="auto"/>
        <w:right w:val="none" w:sz="0" w:space="0" w:color="auto"/>
      </w:divBdr>
    </w:div>
    <w:div w:id="1274753863">
      <w:bodyDiv w:val="1"/>
      <w:marLeft w:val="0"/>
      <w:marRight w:val="0"/>
      <w:marTop w:val="0"/>
      <w:marBottom w:val="0"/>
      <w:divBdr>
        <w:top w:val="none" w:sz="0" w:space="0" w:color="auto"/>
        <w:left w:val="none" w:sz="0" w:space="0" w:color="auto"/>
        <w:bottom w:val="none" w:sz="0" w:space="0" w:color="auto"/>
        <w:right w:val="none" w:sz="0" w:space="0" w:color="auto"/>
      </w:divBdr>
    </w:div>
    <w:div w:id="1278755999">
      <w:bodyDiv w:val="1"/>
      <w:marLeft w:val="0"/>
      <w:marRight w:val="0"/>
      <w:marTop w:val="0"/>
      <w:marBottom w:val="0"/>
      <w:divBdr>
        <w:top w:val="none" w:sz="0" w:space="0" w:color="auto"/>
        <w:left w:val="none" w:sz="0" w:space="0" w:color="auto"/>
        <w:bottom w:val="none" w:sz="0" w:space="0" w:color="auto"/>
        <w:right w:val="none" w:sz="0" w:space="0" w:color="auto"/>
      </w:divBdr>
    </w:div>
    <w:div w:id="1278902022">
      <w:bodyDiv w:val="1"/>
      <w:marLeft w:val="0"/>
      <w:marRight w:val="0"/>
      <w:marTop w:val="0"/>
      <w:marBottom w:val="0"/>
      <w:divBdr>
        <w:top w:val="none" w:sz="0" w:space="0" w:color="auto"/>
        <w:left w:val="none" w:sz="0" w:space="0" w:color="auto"/>
        <w:bottom w:val="none" w:sz="0" w:space="0" w:color="auto"/>
        <w:right w:val="none" w:sz="0" w:space="0" w:color="auto"/>
      </w:divBdr>
    </w:div>
    <w:div w:id="1279873756">
      <w:bodyDiv w:val="1"/>
      <w:marLeft w:val="0"/>
      <w:marRight w:val="0"/>
      <w:marTop w:val="0"/>
      <w:marBottom w:val="0"/>
      <w:divBdr>
        <w:top w:val="none" w:sz="0" w:space="0" w:color="auto"/>
        <w:left w:val="none" w:sz="0" w:space="0" w:color="auto"/>
        <w:bottom w:val="none" w:sz="0" w:space="0" w:color="auto"/>
        <w:right w:val="none" w:sz="0" w:space="0" w:color="auto"/>
      </w:divBdr>
    </w:div>
    <w:div w:id="1281765055">
      <w:bodyDiv w:val="1"/>
      <w:marLeft w:val="0"/>
      <w:marRight w:val="0"/>
      <w:marTop w:val="0"/>
      <w:marBottom w:val="0"/>
      <w:divBdr>
        <w:top w:val="none" w:sz="0" w:space="0" w:color="auto"/>
        <w:left w:val="none" w:sz="0" w:space="0" w:color="auto"/>
        <w:bottom w:val="none" w:sz="0" w:space="0" w:color="auto"/>
        <w:right w:val="none" w:sz="0" w:space="0" w:color="auto"/>
      </w:divBdr>
    </w:div>
    <w:div w:id="1282415534">
      <w:bodyDiv w:val="1"/>
      <w:marLeft w:val="0"/>
      <w:marRight w:val="0"/>
      <w:marTop w:val="0"/>
      <w:marBottom w:val="0"/>
      <w:divBdr>
        <w:top w:val="none" w:sz="0" w:space="0" w:color="auto"/>
        <w:left w:val="none" w:sz="0" w:space="0" w:color="auto"/>
        <w:bottom w:val="none" w:sz="0" w:space="0" w:color="auto"/>
        <w:right w:val="none" w:sz="0" w:space="0" w:color="auto"/>
      </w:divBdr>
    </w:div>
    <w:div w:id="1284844467">
      <w:bodyDiv w:val="1"/>
      <w:marLeft w:val="0"/>
      <w:marRight w:val="0"/>
      <w:marTop w:val="0"/>
      <w:marBottom w:val="0"/>
      <w:divBdr>
        <w:top w:val="none" w:sz="0" w:space="0" w:color="auto"/>
        <w:left w:val="none" w:sz="0" w:space="0" w:color="auto"/>
        <w:bottom w:val="none" w:sz="0" w:space="0" w:color="auto"/>
        <w:right w:val="none" w:sz="0" w:space="0" w:color="auto"/>
      </w:divBdr>
    </w:div>
    <w:div w:id="1287665800">
      <w:bodyDiv w:val="1"/>
      <w:marLeft w:val="0"/>
      <w:marRight w:val="0"/>
      <w:marTop w:val="0"/>
      <w:marBottom w:val="0"/>
      <w:divBdr>
        <w:top w:val="none" w:sz="0" w:space="0" w:color="auto"/>
        <w:left w:val="none" w:sz="0" w:space="0" w:color="auto"/>
        <w:bottom w:val="none" w:sz="0" w:space="0" w:color="auto"/>
        <w:right w:val="none" w:sz="0" w:space="0" w:color="auto"/>
      </w:divBdr>
    </w:div>
    <w:div w:id="1288394126">
      <w:bodyDiv w:val="1"/>
      <w:marLeft w:val="0"/>
      <w:marRight w:val="0"/>
      <w:marTop w:val="0"/>
      <w:marBottom w:val="0"/>
      <w:divBdr>
        <w:top w:val="none" w:sz="0" w:space="0" w:color="auto"/>
        <w:left w:val="none" w:sz="0" w:space="0" w:color="auto"/>
        <w:bottom w:val="none" w:sz="0" w:space="0" w:color="auto"/>
        <w:right w:val="none" w:sz="0" w:space="0" w:color="auto"/>
      </w:divBdr>
    </w:div>
    <w:div w:id="1288700338">
      <w:bodyDiv w:val="1"/>
      <w:marLeft w:val="0"/>
      <w:marRight w:val="0"/>
      <w:marTop w:val="0"/>
      <w:marBottom w:val="0"/>
      <w:divBdr>
        <w:top w:val="none" w:sz="0" w:space="0" w:color="auto"/>
        <w:left w:val="none" w:sz="0" w:space="0" w:color="auto"/>
        <w:bottom w:val="none" w:sz="0" w:space="0" w:color="auto"/>
        <w:right w:val="none" w:sz="0" w:space="0" w:color="auto"/>
      </w:divBdr>
    </w:div>
    <w:div w:id="1291980223">
      <w:bodyDiv w:val="1"/>
      <w:marLeft w:val="0"/>
      <w:marRight w:val="0"/>
      <w:marTop w:val="0"/>
      <w:marBottom w:val="0"/>
      <w:divBdr>
        <w:top w:val="none" w:sz="0" w:space="0" w:color="auto"/>
        <w:left w:val="none" w:sz="0" w:space="0" w:color="auto"/>
        <w:bottom w:val="none" w:sz="0" w:space="0" w:color="auto"/>
        <w:right w:val="none" w:sz="0" w:space="0" w:color="auto"/>
      </w:divBdr>
    </w:div>
    <w:div w:id="1293902316">
      <w:bodyDiv w:val="1"/>
      <w:marLeft w:val="0"/>
      <w:marRight w:val="0"/>
      <w:marTop w:val="0"/>
      <w:marBottom w:val="0"/>
      <w:divBdr>
        <w:top w:val="none" w:sz="0" w:space="0" w:color="auto"/>
        <w:left w:val="none" w:sz="0" w:space="0" w:color="auto"/>
        <w:bottom w:val="none" w:sz="0" w:space="0" w:color="auto"/>
        <w:right w:val="none" w:sz="0" w:space="0" w:color="auto"/>
      </w:divBdr>
    </w:div>
    <w:div w:id="1295401857">
      <w:bodyDiv w:val="1"/>
      <w:marLeft w:val="0"/>
      <w:marRight w:val="0"/>
      <w:marTop w:val="0"/>
      <w:marBottom w:val="0"/>
      <w:divBdr>
        <w:top w:val="none" w:sz="0" w:space="0" w:color="auto"/>
        <w:left w:val="none" w:sz="0" w:space="0" w:color="auto"/>
        <w:bottom w:val="none" w:sz="0" w:space="0" w:color="auto"/>
        <w:right w:val="none" w:sz="0" w:space="0" w:color="auto"/>
      </w:divBdr>
    </w:div>
    <w:div w:id="1296174979">
      <w:bodyDiv w:val="1"/>
      <w:marLeft w:val="0"/>
      <w:marRight w:val="0"/>
      <w:marTop w:val="0"/>
      <w:marBottom w:val="0"/>
      <w:divBdr>
        <w:top w:val="none" w:sz="0" w:space="0" w:color="auto"/>
        <w:left w:val="none" w:sz="0" w:space="0" w:color="auto"/>
        <w:bottom w:val="none" w:sz="0" w:space="0" w:color="auto"/>
        <w:right w:val="none" w:sz="0" w:space="0" w:color="auto"/>
      </w:divBdr>
    </w:div>
    <w:div w:id="1296718460">
      <w:bodyDiv w:val="1"/>
      <w:marLeft w:val="0"/>
      <w:marRight w:val="0"/>
      <w:marTop w:val="0"/>
      <w:marBottom w:val="0"/>
      <w:divBdr>
        <w:top w:val="none" w:sz="0" w:space="0" w:color="auto"/>
        <w:left w:val="none" w:sz="0" w:space="0" w:color="auto"/>
        <w:bottom w:val="none" w:sz="0" w:space="0" w:color="auto"/>
        <w:right w:val="none" w:sz="0" w:space="0" w:color="auto"/>
      </w:divBdr>
    </w:div>
    <w:div w:id="1297493743">
      <w:bodyDiv w:val="1"/>
      <w:marLeft w:val="0"/>
      <w:marRight w:val="0"/>
      <w:marTop w:val="0"/>
      <w:marBottom w:val="0"/>
      <w:divBdr>
        <w:top w:val="none" w:sz="0" w:space="0" w:color="auto"/>
        <w:left w:val="none" w:sz="0" w:space="0" w:color="auto"/>
        <w:bottom w:val="none" w:sz="0" w:space="0" w:color="auto"/>
        <w:right w:val="none" w:sz="0" w:space="0" w:color="auto"/>
      </w:divBdr>
    </w:div>
    <w:div w:id="1300768286">
      <w:bodyDiv w:val="1"/>
      <w:marLeft w:val="0"/>
      <w:marRight w:val="0"/>
      <w:marTop w:val="0"/>
      <w:marBottom w:val="0"/>
      <w:divBdr>
        <w:top w:val="none" w:sz="0" w:space="0" w:color="auto"/>
        <w:left w:val="none" w:sz="0" w:space="0" w:color="auto"/>
        <w:bottom w:val="none" w:sz="0" w:space="0" w:color="auto"/>
        <w:right w:val="none" w:sz="0" w:space="0" w:color="auto"/>
      </w:divBdr>
    </w:div>
    <w:div w:id="1302537975">
      <w:bodyDiv w:val="1"/>
      <w:marLeft w:val="0"/>
      <w:marRight w:val="0"/>
      <w:marTop w:val="0"/>
      <w:marBottom w:val="0"/>
      <w:divBdr>
        <w:top w:val="none" w:sz="0" w:space="0" w:color="auto"/>
        <w:left w:val="none" w:sz="0" w:space="0" w:color="auto"/>
        <w:bottom w:val="none" w:sz="0" w:space="0" w:color="auto"/>
        <w:right w:val="none" w:sz="0" w:space="0" w:color="auto"/>
      </w:divBdr>
    </w:div>
    <w:div w:id="1302736329">
      <w:bodyDiv w:val="1"/>
      <w:marLeft w:val="0"/>
      <w:marRight w:val="0"/>
      <w:marTop w:val="0"/>
      <w:marBottom w:val="0"/>
      <w:divBdr>
        <w:top w:val="none" w:sz="0" w:space="0" w:color="auto"/>
        <w:left w:val="none" w:sz="0" w:space="0" w:color="auto"/>
        <w:bottom w:val="none" w:sz="0" w:space="0" w:color="auto"/>
        <w:right w:val="none" w:sz="0" w:space="0" w:color="auto"/>
      </w:divBdr>
    </w:div>
    <w:div w:id="1305544756">
      <w:bodyDiv w:val="1"/>
      <w:marLeft w:val="0"/>
      <w:marRight w:val="0"/>
      <w:marTop w:val="0"/>
      <w:marBottom w:val="0"/>
      <w:divBdr>
        <w:top w:val="none" w:sz="0" w:space="0" w:color="auto"/>
        <w:left w:val="none" w:sz="0" w:space="0" w:color="auto"/>
        <w:bottom w:val="none" w:sz="0" w:space="0" w:color="auto"/>
        <w:right w:val="none" w:sz="0" w:space="0" w:color="auto"/>
      </w:divBdr>
    </w:div>
    <w:div w:id="1309943871">
      <w:bodyDiv w:val="1"/>
      <w:marLeft w:val="0"/>
      <w:marRight w:val="0"/>
      <w:marTop w:val="0"/>
      <w:marBottom w:val="0"/>
      <w:divBdr>
        <w:top w:val="none" w:sz="0" w:space="0" w:color="auto"/>
        <w:left w:val="none" w:sz="0" w:space="0" w:color="auto"/>
        <w:bottom w:val="none" w:sz="0" w:space="0" w:color="auto"/>
        <w:right w:val="none" w:sz="0" w:space="0" w:color="auto"/>
      </w:divBdr>
    </w:div>
    <w:div w:id="1311248617">
      <w:bodyDiv w:val="1"/>
      <w:marLeft w:val="0"/>
      <w:marRight w:val="0"/>
      <w:marTop w:val="0"/>
      <w:marBottom w:val="0"/>
      <w:divBdr>
        <w:top w:val="none" w:sz="0" w:space="0" w:color="auto"/>
        <w:left w:val="none" w:sz="0" w:space="0" w:color="auto"/>
        <w:bottom w:val="none" w:sz="0" w:space="0" w:color="auto"/>
        <w:right w:val="none" w:sz="0" w:space="0" w:color="auto"/>
      </w:divBdr>
    </w:div>
    <w:div w:id="1313480688">
      <w:bodyDiv w:val="1"/>
      <w:marLeft w:val="0"/>
      <w:marRight w:val="0"/>
      <w:marTop w:val="0"/>
      <w:marBottom w:val="0"/>
      <w:divBdr>
        <w:top w:val="none" w:sz="0" w:space="0" w:color="auto"/>
        <w:left w:val="none" w:sz="0" w:space="0" w:color="auto"/>
        <w:bottom w:val="none" w:sz="0" w:space="0" w:color="auto"/>
        <w:right w:val="none" w:sz="0" w:space="0" w:color="auto"/>
      </w:divBdr>
    </w:div>
    <w:div w:id="1315983910">
      <w:bodyDiv w:val="1"/>
      <w:marLeft w:val="0"/>
      <w:marRight w:val="0"/>
      <w:marTop w:val="0"/>
      <w:marBottom w:val="0"/>
      <w:divBdr>
        <w:top w:val="none" w:sz="0" w:space="0" w:color="auto"/>
        <w:left w:val="none" w:sz="0" w:space="0" w:color="auto"/>
        <w:bottom w:val="none" w:sz="0" w:space="0" w:color="auto"/>
        <w:right w:val="none" w:sz="0" w:space="0" w:color="auto"/>
      </w:divBdr>
    </w:div>
    <w:div w:id="1317537291">
      <w:bodyDiv w:val="1"/>
      <w:marLeft w:val="0"/>
      <w:marRight w:val="0"/>
      <w:marTop w:val="0"/>
      <w:marBottom w:val="0"/>
      <w:divBdr>
        <w:top w:val="none" w:sz="0" w:space="0" w:color="auto"/>
        <w:left w:val="none" w:sz="0" w:space="0" w:color="auto"/>
        <w:bottom w:val="none" w:sz="0" w:space="0" w:color="auto"/>
        <w:right w:val="none" w:sz="0" w:space="0" w:color="auto"/>
      </w:divBdr>
    </w:div>
    <w:div w:id="1318145071">
      <w:bodyDiv w:val="1"/>
      <w:marLeft w:val="0"/>
      <w:marRight w:val="0"/>
      <w:marTop w:val="0"/>
      <w:marBottom w:val="0"/>
      <w:divBdr>
        <w:top w:val="none" w:sz="0" w:space="0" w:color="auto"/>
        <w:left w:val="none" w:sz="0" w:space="0" w:color="auto"/>
        <w:bottom w:val="none" w:sz="0" w:space="0" w:color="auto"/>
        <w:right w:val="none" w:sz="0" w:space="0" w:color="auto"/>
      </w:divBdr>
    </w:div>
    <w:div w:id="1319306407">
      <w:bodyDiv w:val="1"/>
      <w:marLeft w:val="0"/>
      <w:marRight w:val="0"/>
      <w:marTop w:val="0"/>
      <w:marBottom w:val="0"/>
      <w:divBdr>
        <w:top w:val="none" w:sz="0" w:space="0" w:color="auto"/>
        <w:left w:val="none" w:sz="0" w:space="0" w:color="auto"/>
        <w:bottom w:val="none" w:sz="0" w:space="0" w:color="auto"/>
        <w:right w:val="none" w:sz="0" w:space="0" w:color="auto"/>
      </w:divBdr>
    </w:div>
    <w:div w:id="1322268677">
      <w:bodyDiv w:val="1"/>
      <w:marLeft w:val="0"/>
      <w:marRight w:val="0"/>
      <w:marTop w:val="0"/>
      <w:marBottom w:val="0"/>
      <w:divBdr>
        <w:top w:val="none" w:sz="0" w:space="0" w:color="auto"/>
        <w:left w:val="none" w:sz="0" w:space="0" w:color="auto"/>
        <w:bottom w:val="none" w:sz="0" w:space="0" w:color="auto"/>
        <w:right w:val="none" w:sz="0" w:space="0" w:color="auto"/>
      </w:divBdr>
    </w:div>
    <w:div w:id="1322586904">
      <w:bodyDiv w:val="1"/>
      <w:marLeft w:val="0"/>
      <w:marRight w:val="0"/>
      <w:marTop w:val="0"/>
      <w:marBottom w:val="0"/>
      <w:divBdr>
        <w:top w:val="none" w:sz="0" w:space="0" w:color="auto"/>
        <w:left w:val="none" w:sz="0" w:space="0" w:color="auto"/>
        <w:bottom w:val="none" w:sz="0" w:space="0" w:color="auto"/>
        <w:right w:val="none" w:sz="0" w:space="0" w:color="auto"/>
      </w:divBdr>
    </w:div>
    <w:div w:id="1325091160">
      <w:bodyDiv w:val="1"/>
      <w:marLeft w:val="0"/>
      <w:marRight w:val="0"/>
      <w:marTop w:val="0"/>
      <w:marBottom w:val="0"/>
      <w:divBdr>
        <w:top w:val="none" w:sz="0" w:space="0" w:color="auto"/>
        <w:left w:val="none" w:sz="0" w:space="0" w:color="auto"/>
        <w:bottom w:val="none" w:sz="0" w:space="0" w:color="auto"/>
        <w:right w:val="none" w:sz="0" w:space="0" w:color="auto"/>
      </w:divBdr>
    </w:div>
    <w:div w:id="1325664295">
      <w:bodyDiv w:val="1"/>
      <w:marLeft w:val="0"/>
      <w:marRight w:val="0"/>
      <w:marTop w:val="0"/>
      <w:marBottom w:val="0"/>
      <w:divBdr>
        <w:top w:val="none" w:sz="0" w:space="0" w:color="auto"/>
        <w:left w:val="none" w:sz="0" w:space="0" w:color="auto"/>
        <w:bottom w:val="none" w:sz="0" w:space="0" w:color="auto"/>
        <w:right w:val="none" w:sz="0" w:space="0" w:color="auto"/>
      </w:divBdr>
    </w:div>
    <w:div w:id="1326856465">
      <w:bodyDiv w:val="1"/>
      <w:marLeft w:val="0"/>
      <w:marRight w:val="0"/>
      <w:marTop w:val="0"/>
      <w:marBottom w:val="0"/>
      <w:divBdr>
        <w:top w:val="none" w:sz="0" w:space="0" w:color="auto"/>
        <w:left w:val="none" w:sz="0" w:space="0" w:color="auto"/>
        <w:bottom w:val="none" w:sz="0" w:space="0" w:color="auto"/>
        <w:right w:val="none" w:sz="0" w:space="0" w:color="auto"/>
      </w:divBdr>
    </w:div>
    <w:div w:id="1328052388">
      <w:bodyDiv w:val="1"/>
      <w:marLeft w:val="0"/>
      <w:marRight w:val="0"/>
      <w:marTop w:val="0"/>
      <w:marBottom w:val="0"/>
      <w:divBdr>
        <w:top w:val="none" w:sz="0" w:space="0" w:color="auto"/>
        <w:left w:val="none" w:sz="0" w:space="0" w:color="auto"/>
        <w:bottom w:val="none" w:sz="0" w:space="0" w:color="auto"/>
        <w:right w:val="none" w:sz="0" w:space="0" w:color="auto"/>
      </w:divBdr>
    </w:div>
    <w:div w:id="1330400301">
      <w:bodyDiv w:val="1"/>
      <w:marLeft w:val="0"/>
      <w:marRight w:val="0"/>
      <w:marTop w:val="0"/>
      <w:marBottom w:val="0"/>
      <w:divBdr>
        <w:top w:val="none" w:sz="0" w:space="0" w:color="auto"/>
        <w:left w:val="none" w:sz="0" w:space="0" w:color="auto"/>
        <w:bottom w:val="none" w:sz="0" w:space="0" w:color="auto"/>
        <w:right w:val="none" w:sz="0" w:space="0" w:color="auto"/>
      </w:divBdr>
    </w:div>
    <w:div w:id="1330523785">
      <w:bodyDiv w:val="1"/>
      <w:marLeft w:val="0"/>
      <w:marRight w:val="0"/>
      <w:marTop w:val="0"/>
      <w:marBottom w:val="0"/>
      <w:divBdr>
        <w:top w:val="none" w:sz="0" w:space="0" w:color="auto"/>
        <w:left w:val="none" w:sz="0" w:space="0" w:color="auto"/>
        <w:bottom w:val="none" w:sz="0" w:space="0" w:color="auto"/>
        <w:right w:val="none" w:sz="0" w:space="0" w:color="auto"/>
      </w:divBdr>
    </w:div>
    <w:div w:id="1330988488">
      <w:bodyDiv w:val="1"/>
      <w:marLeft w:val="0"/>
      <w:marRight w:val="0"/>
      <w:marTop w:val="0"/>
      <w:marBottom w:val="0"/>
      <w:divBdr>
        <w:top w:val="none" w:sz="0" w:space="0" w:color="auto"/>
        <w:left w:val="none" w:sz="0" w:space="0" w:color="auto"/>
        <w:bottom w:val="none" w:sz="0" w:space="0" w:color="auto"/>
        <w:right w:val="none" w:sz="0" w:space="0" w:color="auto"/>
      </w:divBdr>
    </w:div>
    <w:div w:id="1332491199">
      <w:bodyDiv w:val="1"/>
      <w:marLeft w:val="0"/>
      <w:marRight w:val="0"/>
      <w:marTop w:val="0"/>
      <w:marBottom w:val="0"/>
      <w:divBdr>
        <w:top w:val="none" w:sz="0" w:space="0" w:color="auto"/>
        <w:left w:val="none" w:sz="0" w:space="0" w:color="auto"/>
        <w:bottom w:val="none" w:sz="0" w:space="0" w:color="auto"/>
        <w:right w:val="none" w:sz="0" w:space="0" w:color="auto"/>
      </w:divBdr>
    </w:div>
    <w:div w:id="1332683959">
      <w:bodyDiv w:val="1"/>
      <w:marLeft w:val="0"/>
      <w:marRight w:val="0"/>
      <w:marTop w:val="0"/>
      <w:marBottom w:val="0"/>
      <w:divBdr>
        <w:top w:val="none" w:sz="0" w:space="0" w:color="auto"/>
        <w:left w:val="none" w:sz="0" w:space="0" w:color="auto"/>
        <w:bottom w:val="none" w:sz="0" w:space="0" w:color="auto"/>
        <w:right w:val="none" w:sz="0" w:space="0" w:color="auto"/>
      </w:divBdr>
    </w:div>
    <w:div w:id="1333265398">
      <w:bodyDiv w:val="1"/>
      <w:marLeft w:val="0"/>
      <w:marRight w:val="0"/>
      <w:marTop w:val="0"/>
      <w:marBottom w:val="0"/>
      <w:divBdr>
        <w:top w:val="none" w:sz="0" w:space="0" w:color="auto"/>
        <w:left w:val="none" w:sz="0" w:space="0" w:color="auto"/>
        <w:bottom w:val="none" w:sz="0" w:space="0" w:color="auto"/>
        <w:right w:val="none" w:sz="0" w:space="0" w:color="auto"/>
      </w:divBdr>
    </w:div>
    <w:div w:id="1337535584">
      <w:bodyDiv w:val="1"/>
      <w:marLeft w:val="0"/>
      <w:marRight w:val="0"/>
      <w:marTop w:val="0"/>
      <w:marBottom w:val="0"/>
      <w:divBdr>
        <w:top w:val="none" w:sz="0" w:space="0" w:color="auto"/>
        <w:left w:val="none" w:sz="0" w:space="0" w:color="auto"/>
        <w:bottom w:val="none" w:sz="0" w:space="0" w:color="auto"/>
        <w:right w:val="none" w:sz="0" w:space="0" w:color="auto"/>
      </w:divBdr>
    </w:div>
    <w:div w:id="1338728666">
      <w:bodyDiv w:val="1"/>
      <w:marLeft w:val="0"/>
      <w:marRight w:val="0"/>
      <w:marTop w:val="0"/>
      <w:marBottom w:val="0"/>
      <w:divBdr>
        <w:top w:val="none" w:sz="0" w:space="0" w:color="auto"/>
        <w:left w:val="none" w:sz="0" w:space="0" w:color="auto"/>
        <w:bottom w:val="none" w:sz="0" w:space="0" w:color="auto"/>
        <w:right w:val="none" w:sz="0" w:space="0" w:color="auto"/>
      </w:divBdr>
    </w:div>
    <w:div w:id="1338801177">
      <w:bodyDiv w:val="1"/>
      <w:marLeft w:val="0"/>
      <w:marRight w:val="0"/>
      <w:marTop w:val="0"/>
      <w:marBottom w:val="0"/>
      <w:divBdr>
        <w:top w:val="none" w:sz="0" w:space="0" w:color="auto"/>
        <w:left w:val="none" w:sz="0" w:space="0" w:color="auto"/>
        <w:bottom w:val="none" w:sz="0" w:space="0" w:color="auto"/>
        <w:right w:val="none" w:sz="0" w:space="0" w:color="auto"/>
      </w:divBdr>
    </w:div>
    <w:div w:id="1341544733">
      <w:bodyDiv w:val="1"/>
      <w:marLeft w:val="0"/>
      <w:marRight w:val="0"/>
      <w:marTop w:val="0"/>
      <w:marBottom w:val="0"/>
      <w:divBdr>
        <w:top w:val="none" w:sz="0" w:space="0" w:color="auto"/>
        <w:left w:val="none" w:sz="0" w:space="0" w:color="auto"/>
        <w:bottom w:val="none" w:sz="0" w:space="0" w:color="auto"/>
        <w:right w:val="none" w:sz="0" w:space="0" w:color="auto"/>
      </w:divBdr>
    </w:div>
    <w:div w:id="1342078042">
      <w:bodyDiv w:val="1"/>
      <w:marLeft w:val="0"/>
      <w:marRight w:val="0"/>
      <w:marTop w:val="0"/>
      <w:marBottom w:val="0"/>
      <w:divBdr>
        <w:top w:val="none" w:sz="0" w:space="0" w:color="auto"/>
        <w:left w:val="none" w:sz="0" w:space="0" w:color="auto"/>
        <w:bottom w:val="none" w:sz="0" w:space="0" w:color="auto"/>
        <w:right w:val="none" w:sz="0" w:space="0" w:color="auto"/>
      </w:divBdr>
    </w:div>
    <w:div w:id="1342511904">
      <w:bodyDiv w:val="1"/>
      <w:marLeft w:val="0"/>
      <w:marRight w:val="0"/>
      <w:marTop w:val="0"/>
      <w:marBottom w:val="0"/>
      <w:divBdr>
        <w:top w:val="none" w:sz="0" w:space="0" w:color="auto"/>
        <w:left w:val="none" w:sz="0" w:space="0" w:color="auto"/>
        <w:bottom w:val="none" w:sz="0" w:space="0" w:color="auto"/>
        <w:right w:val="none" w:sz="0" w:space="0" w:color="auto"/>
      </w:divBdr>
    </w:div>
    <w:div w:id="1345785165">
      <w:bodyDiv w:val="1"/>
      <w:marLeft w:val="0"/>
      <w:marRight w:val="0"/>
      <w:marTop w:val="0"/>
      <w:marBottom w:val="0"/>
      <w:divBdr>
        <w:top w:val="none" w:sz="0" w:space="0" w:color="auto"/>
        <w:left w:val="none" w:sz="0" w:space="0" w:color="auto"/>
        <w:bottom w:val="none" w:sz="0" w:space="0" w:color="auto"/>
        <w:right w:val="none" w:sz="0" w:space="0" w:color="auto"/>
      </w:divBdr>
    </w:div>
    <w:div w:id="1346637080">
      <w:bodyDiv w:val="1"/>
      <w:marLeft w:val="0"/>
      <w:marRight w:val="0"/>
      <w:marTop w:val="0"/>
      <w:marBottom w:val="0"/>
      <w:divBdr>
        <w:top w:val="none" w:sz="0" w:space="0" w:color="auto"/>
        <w:left w:val="none" w:sz="0" w:space="0" w:color="auto"/>
        <w:bottom w:val="none" w:sz="0" w:space="0" w:color="auto"/>
        <w:right w:val="none" w:sz="0" w:space="0" w:color="auto"/>
      </w:divBdr>
    </w:div>
    <w:div w:id="1346861852">
      <w:bodyDiv w:val="1"/>
      <w:marLeft w:val="0"/>
      <w:marRight w:val="0"/>
      <w:marTop w:val="0"/>
      <w:marBottom w:val="0"/>
      <w:divBdr>
        <w:top w:val="none" w:sz="0" w:space="0" w:color="auto"/>
        <w:left w:val="none" w:sz="0" w:space="0" w:color="auto"/>
        <w:bottom w:val="none" w:sz="0" w:space="0" w:color="auto"/>
        <w:right w:val="none" w:sz="0" w:space="0" w:color="auto"/>
      </w:divBdr>
    </w:div>
    <w:div w:id="1348214177">
      <w:bodyDiv w:val="1"/>
      <w:marLeft w:val="0"/>
      <w:marRight w:val="0"/>
      <w:marTop w:val="0"/>
      <w:marBottom w:val="0"/>
      <w:divBdr>
        <w:top w:val="none" w:sz="0" w:space="0" w:color="auto"/>
        <w:left w:val="none" w:sz="0" w:space="0" w:color="auto"/>
        <w:bottom w:val="none" w:sz="0" w:space="0" w:color="auto"/>
        <w:right w:val="none" w:sz="0" w:space="0" w:color="auto"/>
      </w:divBdr>
    </w:div>
    <w:div w:id="1349062167">
      <w:bodyDiv w:val="1"/>
      <w:marLeft w:val="0"/>
      <w:marRight w:val="0"/>
      <w:marTop w:val="0"/>
      <w:marBottom w:val="0"/>
      <w:divBdr>
        <w:top w:val="none" w:sz="0" w:space="0" w:color="auto"/>
        <w:left w:val="none" w:sz="0" w:space="0" w:color="auto"/>
        <w:bottom w:val="none" w:sz="0" w:space="0" w:color="auto"/>
        <w:right w:val="none" w:sz="0" w:space="0" w:color="auto"/>
      </w:divBdr>
    </w:div>
    <w:div w:id="1349673121">
      <w:bodyDiv w:val="1"/>
      <w:marLeft w:val="0"/>
      <w:marRight w:val="0"/>
      <w:marTop w:val="0"/>
      <w:marBottom w:val="0"/>
      <w:divBdr>
        <w:top w:val="none" w:sz="0" w:space="0" w:color="auto"/>
        <w:left w:val="none" w:sz="0" w:space="0" w:color="auto"/>
        <w:bottom w:val="none" w:sz="0" w:space="0" w:color="auto"/>
        <w:right w:val="none" w:sz="0" w:space="0" w:color="auto"/>
      </w:divBdr>
    </w:div>
    <w:div w:id="1350109805">
      <w:bodyDiv w:val="1"/>
      <w:marLeft w:val="0"/>
      <w:marRight w:val="0"/>
      <w:marTop w:val="0"/>
      <w:marBottom w:val="0"/>
      <w:divBdr>
        <w:top w:val="none" w:sz="0" w:space="0" w:color="auto"/>
        <w:left w:val="none" w:sz="0" w:space="0" w:color="auto"/>
        <w:bottom w:val="none" w:sz="0" w:space="0" w:color="auto"/>
        <w:right w:val="none" w:sz="0" w:space="0" w:color="auto"/>
      </w:divBdr>
    </w:div>
    <w:div w:id="1351301055">
      <w:bodyDiv w:val="1"/>
      <w:marLeft w:val="0"/>
      <w:marRight w:val="0"/>
      <w:marTop w:val="0"/>
      <w:marBottom w:val="0"/>
      <w:divBdr>
        <w:top w:val="none" w:sz="0" w:space="0" w:color="auto"/>
        <w:left w:val="none" w:sz="0" w:space="0" w:color="auto"/>
        <w:bottom w:val="none" w:sz="0" w:space="0" w:color="auto"/>
        <w:right w:val="none" w:sz="0" w:space="0" w:color="auto"/>
      </w:divBdr>
    </w:div>
    <w:div w:id="1357779571">
      <w:bodyDiv w:val="1"/>
      <w:marLeft w:val="0"/>
      <w:marRight w:val="0"/>
      <w:marTop w:val="0"/>
      <w:marBottom w:val="0"/>
      <w:divBdr>
        <w:top w:val="none" w:sz="0" w:space="0" w:color="auto"/>
        <w:left w:val="none" w:sz="0" w:space="0" w:color="auto"/>
        <w:bottom w:val="none" w:sz="0" w:space="0" w:color="auto"/>
        <w:right w:val="none" w:sz="0" w:space="0" w:color="auto"/>
      </w:divBdr>
    </w:div>
    <w:div w:id="1360011555">
      <w:bodyDiv w:val="1"/>
      <w:marLeft w:val="0"/>
      <w:marRight w:val="0"/>
      <w:marTop w:val="0"/>
      <w:marBottom w:val="0"/>
      <w:divBdr>
        <w:top w:val="none" w:sz="0" w:space="0" w:color="auto"/>
        <w:left w:val="none" w:sz="0" w:space="0" w:color="auto"/>
        <w:bottom w:val="none" w:sz="0" w:space="0" w:color="auto"/>
        <w:right w:val="none" w:sz="0" w:space="0" w:color="auto"/>
      </w:divBdr>
    </w:div>
    <w:div w:id="1360812697">
      <w:bodyDiv w:val="1"/>
      <w:marLeft w:val="0"/>
      <w:marRight w:val="0"/>
      <w:marTop w:val="0"/>
      <w:marBottom w:val="0"/>
      <w:divBdr>
        <w:top w:val="none" w:sz="0" w:space="0" w:color="auto"/>
        <w:left w:val="none" w:sz="0" w:space="0" w:color="auto"/>
        <w:bottom w:val="none" w:sz="0" w:space="0" w:color="auto"/>
        <w:right w:val="none" w:sz="0" w:space="0" w:color="auto"/>
      </w:divBdr>
    </w:div>
    <w:div w:id="1361323576">
      <w:bodyDiv w:val="1"/>
      <w:marLeft w:val="0"/>
      <w:marRight w:val="0"/>
      <w:marTop w:val="0"/>
      <w:marBottom w:val="0"/>
      <w:divBdr>
        <w:top w:val="none" w:sz="0" w:space="0" w:color="auto"/>
        <w:left w:val="none" w:sz="0" w:space="0" w:color="auto"/>
        <w:bottom w:val="none" w:sz="0" w:space="0" w:color="auto"/>
        <w:right w:val="none" w:sz="0" w:space="0" w:color="auto"/>
      </w:divBdr>
    </w:div>
    <w:div w:id="1362704196">
      <w:bodyDiv w:val="1"/>
      <w:marLeft w:val="0"/>
      <w:marRight w:val="0"/>
      <w:marTop w:val="0"/>
      <w:marBottom w:val="0"/>
      <w:divBdr>
        <w:top w:val="none" w:sz="0" w:space="0" w:color="auto"/>
        <w:left w:val="none" w:sz="0" w:space="0" w:color="auto"/>
        <w:bottom w:val="none" w:sz="0" w:space="0" w:color="auto"/>
        <w:right w:val="none" w:sz="0" w:space="0" w:color="auto"/>
      </w:divBdr>
    </w:div>
    <w:div w:id="1365791920">
      <w:bodyDiv w:val="1"/>
      <w:marLeft w:val="0"/>
      <w:marRight w:val="0"/>
      <w:marTop w:val="0"/>
      <w:marBottom w:val="0"/>
      <w:divBdr>
        <w:top w:val="none" w:sz="0" w:space="0" w:color="auto"/>
        <w:left w:val="none" w:sz="0" w:space="0" w:color="auto"/>
        <w:bottom w:val="none" w:sz="0" w:space="0" w:color="auto"/>
        <w:right w:val="none" w:sz="0" w:space="0" w:color="auto"/>
      </w:divBdr>
    </w:div>
    <w:div w:id="1366251560">
      <w:bodyDiv w:val="1"/>
      <w:marLeft w:val="0"/>
      <w:marRight w:val="0"/>
      <w:marTop w:val="0"/>
      <w:marBottom w:val="0"/>
      <w:divBdr>
        <w:top w:val="none" w:sz="0" w:space="0" w:color="auto"/>
        <w:left w:val="none" w:sz="0" w:space="0" w:color="auto"/>
        <w:bottom w:val="none" w:sz="0" w:space="0" w:color="auto"/>
        <w:right w:val="none" w:sz="0" w:space="0" w:color="auto"/>
      </w:divBdr>
    </w:div>
    <w:div w:id="1367680874">
      <w:bodyDiv w:val="1"/>
      <w:marLeft w:val="0"/>
      <w:marRight w:val="0"/>
      <w:marTop w:val="0"/>
      <w:marBottom w:val="0"/>
      <w:divBdr>
        <w:top w:val="none" w:sz="0" w:space="0" w:color="auto"/>
        <w:left w:val="none" w:sz="0" w:space="0" w:color="auto"/>
        <w:bottom w:val="none" w:sz="0" w:space="0" w:color="auto"/>
        <w:right w:val="none" w:sz="0" w:space="0" w:color="auto"/>
      </w:divBdr>
    </w:div>
    <w:div w:id="1370450376">
      <w:bodyDiv w:val="1"/>
      <w:marLeft w:val="0"/>
      <w:marRight w:val="0"/>
      <w:marTop w:val="0"/>
      <w:marBottom w:val="0"/>
      <w:divBdr>
        <w:top w:val="none" w:sz="0" w:space="0" w:color="auto"/>
        <w:left w:val="none" w:sz="0" w:space="0" w:color="auto"/>
        <w:bottom w:val="none" w:sz="0" w:space="0" w:color="auto"/>
        <w:right w:val="none" w:sz="0" w:space="0" w:color="auto"/>
      </w:divBdr>
    </w:div>
    <w:div w:id="1371148339">
      <w:bodyDiv w:val="1"/>
      <w:marLeft w:val="0"/>
      <w:marRight w:val="0"/>
      <w:marTop w:val="0"/>
      <w:marBottom w:val="0"/>
      <w:divBdr>
        <w:top w:val="none" w:sz="0" w:space="0" w:color="auto"/>
        <w:left w:val="none" w:sz="0" w:space="0" w:color="auto"/>
        <w:bottom w:val="none" w:sz="0" w:space="0" w:color="auto"/>
        <w:right w:val="none" w:sz="0" w:space="0" w:color="auto"/>
      </w:divBdr>
    </w:div>
    <w:div w:id="1371689603">
      <w:bodyDiv w:val="1"/>
      <w:marLeft w:val="0"/>
      <w:marRight w:val="0"/>
      <w:marTop w:val="0"/>
      <w:marBottom w:val="0"/>
      <w:divBdr>
        <w:top w:val="none" w:sz="0" w:space="0" w:color="auto"/>
        <w:left w:val="none" w:sz="0" w:space="0" w:color="auto"/>
        <w:bottom w:val="none" w:sz="0" w:space="0" w:color="auto"/>
        <w:right w:val="none" w:sz="0" w:space="0" w:color="auto"/>
      </w:divBdr>
    </w:div>
    <w:div w:id="1375344935">
      <w:bodyDiv w:val="1"/>
      <w:marLeft w:val="0"/>
      <w:marRight w:val="0"/>
      <w:marTop w:val="0"/>
      <w:marBottom w:val="0"/>
      <w:divBdr>
        <w:top w:val="none" w:sz="0" w:space="0" w:color="auto"/>
        <w:left w:val="none" w:sz="0" w:space="0" w:color="auto"/>
        <w:bottom w:val="none" w:sz="0" w:space="0" w:color="auto"/>
        <w:right w:val="none" w:sz="0" w:space="0" w:color="auto"/>
      </w:divBdr>
    </w:div>
    <w:div w:id="1376001325">
      <w:bodyDiv w:val="1"/>
      <w:marLeft w:val="0"/>
      <w:marRight w:val="0"/>
      <w:marTop w:val="0"/>
      <w:marBottom w:val="0"/>
      <w:divBdr>
        <w:top w:val="none" w:sz="0" w:space="0" w:color="auto"/>
        <w:left w:val="none" w:sz="0" w:space="0" w:color="auto"/>
        <w:bottom w:val="none" w:sz="0" w:space="0" w:color="auto"/>
        <w:right w:val="none" w:sz="0" w:space="0" w:color="auto"/>
      </w:divBdr>
    </w:div>
    <w:div w:id="1377853851">
      <w:bodyDiv w:val="1"/>
      <w:marLeft w:val="0"/>
      <w:marRight w:val="0"/>
      <w:marTop w:val="0"/>
      <w:marBottom w:val="0"/>
      <w:divBdr>
        <w:top w:val="none" w:sz="0" w:space="0" w:color="auto"/>
        <w:left w:val="none" w:sz="0" w:space="0" w:color="auto"/>
        <w:bottom w:val="none" w:sz="0" w:space="0" w:color="auto"/>
        <w:right w:val="none" w:sz="0" w:space="0" w:color="auto"/>
      </w:divBdr>
    </w:div>
    <w:div w:id="1379746928">
      <w:bodyDiv w:val="1"/>
      <w:marLeft w:val="0"/>
      <w:marRight w:val="0"/>
      <w:marTop w:val="0"/>
      <w:marBottom w:val="0"/>
      <w:divBdr>
        <w:top w:val="none" w:sz="0" w:space="0" w:color="auto"/>
        <w:left w:val="none" w:sz="0" w:space="0" w:color="auto"/>
        <w:bottom w:val="none" w:sz="0" w:space="0" w:color="auto"/>
        <w:right w:val="none" w:sz="0" w:space="0" w:color="auto"/>
      </w:divBdr>
    </w:div>
    <w:div w:id="1381709390">
      <w:bodyDiv w:val="1"/>
      <w:marLeft w:val="0"/>
      <w:marRight w:val="0"/>
      <w:marTop w:val="0"/>
      <w:marBottom w:val="0"/>
      <w:divBdr>
        <w:top w:val="none" w:sz="0" w:space="0" w:color="auto"/>
        <w:left w:val="none" w:sz="0" w:space="0" w:color="auto"/>
        <w:bottom w:val="none" w:sz="0" w:space="0" w:color="auto"/>
        <w:right w:val="none" w:sz="0" w:space="0" w:color="auto"/>
      </w:divBdr>
    </w:div>
    <w:div w:id="1384136903">
      <w:bodyDiv w:val="1"/>
      <w:marLeft w:val="0"/>
      <w:marRight w:val="0"/>
      <w:marTop w:val="0"/>
      <w:marBottom w:val="0"/>
      <w:divBdr>
        <w:top w:val="none" w:sz="0" w:space="0" w:color="auto"/>
        <w:left w:val="none" w:sz="0" w:space="0" w:color="auto"/>
        <w:bottom w:val="none" w:sz="0" w:space="0" w:color="auto"/>
        <w:right w:val="none" w:sz="0" w:space="0" w:color="auto"/>
      </w:divBdr>
    </w:div>
    <w:div w:id="1388339146">
      <w:bodyDiv w:val="1"/>
      <w:marLeft w:val="0"/>
      <w:marRight w:val="0"/>
      <w:marTop w:val="0"/>
      <w:marBottom w:val="0"/>
      <w:divBdr>
        <w:top w:val="none" w:sz="0" w:space="0" w:color="auto"/>
        <w:left w:val="none" w:sz="0" w:space="0" w:color="auto"/>
        <w:bottom w:val="none" w:sz="0" w:space="0" w:color="auto"/>
        <w:right w:val="none" w:sz="0" w:space="0" w:color="auto"/>
      </w:divBdr>
    </w:div>
    <w:div w:id="1389959191">
      <w:bodyDiv w:val="1"/>
      <w:marLeft w:val="0"/>
      <w:marRight w:val="0"/>
      <w:marTop w:val="0"/>
      <w:marBottom w:val="0"/>
      <w:divBdr>
        <w:top w:val="none" w:sz="0" w:space="0" w:color="auto"/>
        <w:left w:val="none" w:sz="0" w:space="0" w:color="auto"/>
        <w:bottom w:val="none" w:sz="0" w:space="0" w:color="auto"/>
        <w:right w:val="none" w:sz="0" w:space="0" w:color="auto"/>
      </w:divBdr>
    </w:div>
    <w:div w:id="1391264459">
      <w:bodyDiv w:val="1"/>
      <w:marLeft w:val="0"/>
      <w:marRight w:val="0"/>
      <w:marTop w:val="0"/>
      <w:marBottom w:val="0"/>
      <w:divBdr>
        <w:top w:val="none" w:sz="0" w:space="0" w:color="auto"/>
        <w:left w:val="none" w:sz="0" w:space="0" w:color="auto"/>
        <w:bottom w:val="none" w:sz="0" w:space="0" w:color="auto"/>
        <w:right w:val="none" w:sz="0" w:space="0" w:color="auto"/>
      </w:divBdr>
    </w:div>
    <w:div w:id="1391726827">
      <w:bodyDiv w:val="1"/>
      <w:marLeft w:val="0"/>
      <w:marRight w:val="0"/>
      <w:marTop w:val="0"/>
      <w:marBottom w:val="0"/>
      <w:divBdr>
        <w:top w:val="none" w:sz="0" w:space="0" w:color="auto"/>
        <w:left w:val="none" w:sz="0" w:space="0" w:color="auto"/>
        <w:bottom w:val="none" w:sz="0" w:space="0" w:color="auto"/>
        <w:right w:val="none" w:sz="0" w:space="0" w:color="auto"/>
      </w:divBdr>
    </w:div>
    <w:div w:id="1394041079">
      <w:bodyDiv w:val="1"/>
      <w:marLeft w:val="0"/>
      <w:marRight w:val="0"/>
      <w:marTop w:val="0"/>
      <w:marBottom w:val="0"/>
      <w:divBdr>
        <w:top w:val="none" w:sz="0" w:space="0" w:color="auto"/>
        <w:left w:val="none" w:sz="0" w:space="0" w:color="auto"/>
        <w:bottom w:val="none" w:sz="0" w:space="0" w:color="auto"/>
        <w:right w:val="none" w:sz="0" w:space="0" w:color="auto"/>
      </w:divBdr>
    </w:div>
    <w:div w:id="1397435544">
      <w:bodyDiv w:val="1"/>
      <w:marLeft w:val="0"/>
      <w:marRight w:val="0"/>
      <w:marTop w:val="0"/>
      <w:marBottom w:val="0"/>
      <w:divBdr>
        <w:top w:val="none" w:sz="0" w:space="0" w:color="auto"/>
        <w:left w:val="none" w:sz="0" w:space="0" w:color="auto"/>
        <w:bottom w:val="none" w:sz="0" w:space="0" w:color="auto"/>
        <w:right w:val="none" w:sz="0" w:space="0" w:color="auto"/>
      </w:divBdr>
    </w:div>
    <w:div w:id="1397780821">
      <w:bodyDiv w:val="1"/>
      <w:marLeft w:val="0"/>
      <w:marRight w:val="0"/>
      <w:marTop w:val="0"/>
      <w:marBottom w:val="0"/>
      <w:divBdr>
        <w:top w:val="none" w:sz="0" w:space="0" w:color="auto"/>
        <w:left w:val="none" w:sz="0" w:space="0" w:color="auto"/>
        <w:bottom w:val="none" w:sz="0" w:space="0" w:color="auto"/>
        <w:right w:val="none" w:sz="0" w:space="0" w:color="auto"/>
      </w:divBdr>
    </w:div>
    <w:div w:id="1398623984">
      <w:bodyDiv w:val="1"/>
      <w:marLeft w:val="0"/>
      <w:marRight w:val="0"/>
      <w:marTop w:val="0"/>
      <w:marBottom w:val="0"/>
      <w:divBdr>
        <w:top w:val="none" w:sz="0" w:space="0" w:color="auto"/>
        <w:left w:val="none" w:sz="0" w:space="0" w:color="auto"/>
        <w:bottom w:val="none" w:sz="0" w:space="0" w:color="auto"/>
        <w:right w:val="none" w:sz="0" w:space="0" w:color="auto"/>
      </w:divBdr>
    </w:div>
    <w:div w:id="1399211959">
      <w:bodyDiv w:val="1"/>
      <w:marLeft w:val="0"/>
      <w:marRight w:val="0"/>
      <w:marTop w:val="0"/>
      <w:marBottom w:val="0"/>
      <w:divBdr>
        <w:top w:val="none" w:sz="0" w:space="0" w:color="auto"/>
        <w:left w:val="none" w:sz="0" w:space="0" w:color="auto"/>
        <w:bottom w:val="none" w:sz="0" w:space="0" w:color="auto"/>
        <w:right w:val="none" w:sz="0" w:space="0" w:color="auto"/>
      </w:divBdr>
    </w:div>
    <w:div w:id="1400791020">
      <w:bodyDiv w:val="1"/>
      <w:marLeft w:val="0"/>
      <w:marRight w:val="0"/>
      <w:marTop w:val="0"/>
      <w:marBottom w:val="0"/>
      <w:divBdr>
        <w:top w:val="none" w:sz="0" w:space="0" w:color="auto"/>
        <w:left w:val="none" w:sz="0" w:space="0" w:color="auto"/>
        <w:bottom w:val="none" w:sz="0" w:space="0" w:color="auto"/>
        <w:right w:val="none" w:sz="0" w:space="0" w:color="auto"/>
      </w:divBdr>
    </w:div>
    <w:div w:id="1402096505">
      <w:bodyDiv w:val="1"/>
      <w:marLeft w:val="0"/>
      <w:marRight w:val="0"/>
      <w:marTop w:val="0"/>
      <w:marBottom w:val="0"/>
      <w:divBdr>
        <w:top w:val="none" w:sz="0" w:space="0" w:color="auto"/>
        <w:left w:val="none" w:sz="0" w:space="0" w:color="auto"/>
        <w:bottom w:val="none" w:sz="0" w:space="0" w:color="auto"/>
        <w:right w:val="none" w:sz="0" w:space="0" w:color="auto"/>
      </w:divBdr>
    </w:div>
    <w:div w:id="1402362143">
      <w:bodyDiv w:val="1"/>
      <w:marLeft w:val="0"/>
      <w:marRight w:val="0"/>
      <w:marTop w:val="0"/>
      <w:marBottom w:val="0"/>
      <w:divBdr>
        <w:top w:val="none" w:sz="0" w:space="0" w:color="auto"/>
        <w:left w:val="none" w:sz="0" w:space="0" w:color="auto"/>
        <w:bottom w:val="none" w:sz="0" w:space="0" w:color="auto"/>
        <w:right w:val="none" w:sz="0" w:space="0" w:color="auto"/>
      </w:divBdr>
    </w:div>
    <w:div w:id="1405105006">
      <w:bodyDiv w:val="1"/>
      <w:marLeft w:val="0"/>
      <w:marRight w:val="0"/>
      <w:marTop w:val="0"/>
      <w:marBottom w:val="0"/>
      <w:divBdr>
        <w:top w:val="none" w:sz="0" w:space="0" w:color="auto"/>
        <w:left w:val="none" w:sz="0" w:space="0" w:color="auto"/>
        <w:bottom w:val="none" w:sz="0" w:space="0" w:color="auto"/>
        <w:right w:val="none" w:sz="0" w:space="0" w:color="auto"/>
      </w:divBdr>
    </w:div>
    <w:div w:id="1405492528">
      <w:bodyDiv w:val="1"/>
      <w:marLeft w:val="0"/>
      <w:marRight w:val="0"/>
      <w:marTop w:val="0"/>
      <w:marBottom w:val="0"/>
      <w:divBdr>
        <w:top w:val="none" w:sz="0" w:space="0" w:color="auto"/>
        <w:left w:val="none" w:sz="0" w:space="0" w:color="auto"/>
        <w:bottom w:val="none" w:sz="0" w:space="0" w:color="auto"/>
        <w:right w:val="none" w:sz="0" w:space="0" w:color="auto"/>
      </w:divBdr>
    </w:div>
    <w:div w:id="1408113228">
      <w:bodyDiv w:val="1"/>
      <w:marLeft w:val="0"/>
      <w:marRight w:val="0"/>
      <w:marTop w:val="0"/>
      <w:marBottom w:val="0"/>
      <w:divBdr>
        <w:top w:val="none" w:sz="0" w:space="0" w:color="auto"/>
        <w:left w:val="none" w:sz="0" w:space="0" w:color="auto"/>
        <w:bottom w:val="none" w:sz="0" w:space="0" w:color="auto"/>
        <w:right w:val="none" w:sz="0" w:space="0" w:color="auto"/>
      </w:divBdr>
    </w:div>
    <w:div w:id="1408571484">
      <w:bodyDiv w:val="1"/>
      <w:marLeft w:val="0"/>
      <w:marRight w:val="0"/>
      <w:marTop w:val="0"/>
      <w:marBottom w:val="0"/>
      <w:divBdr>
        <w:top w:val="none" w:sz="0" w:space="0" w:color="auto"/>
        <w:left w:val="none" w:sz="0" w:space="0" w:color="auto"/>
        <w:bottom w:val="none" w:sz="0" w:space="0" w:color="auto"/>
        <w:right w:val="none" w:sz="0" w:space="0" w:color="auto"/>
      </w:divBdr>
    </w:div>
    <w:div w:id="1412309589">
      <w:bodyDiv w:val="1"/>
      <w:marLeft w:val="0"/>
      <w:marRight w:val="0"/>
      <w:marTop w:val="0"/>
      <w:marBottom w:val="0"/>
      <w:divBdr>
        <w:top w:val="none" w:sz="0" w:space="0" w:color="auto"/>
        <w:left w:val="none" w:sz="0" w:space="0" w:color="auto"/>
        <w:bottom w:val="none" w:sz="0" w:space="0" w:color="auto"/>
        <w:right w:val="none" w:sz="0" w:space="0" w:color="auto"/>
      </w:divBdr>
    </w:div>
    <w:div w:id="1413118896">
      <w:bodyDiv w:val="1"/>
      <w:marLeft w:val="0"/>
      <w:marRight w:val="0"/>
      <w:marTop w:val="0"/>
      <w:marBottom w:val="0"/>
      <w:divBdr>
        <w:top w:val="none" w:sz="0" w:space="0" w:color="auto"/>
        <w:left w:val="none" w:sz="0" w:space="0" w:color="auto"/>
        <w:bottom w:val="none" w:sz="0" w:space="0" w:color="auto"/>
        <w:right w:val="none" w:sz="0" w:space="0" w:color="auto"/>
      </w:divBdr>
    </w:div>
    <w:div w:id="1414736861">
      <w:bodyDiv w:val="1"/>
      <w:marLeft w:val="0"/>
      <w:marRight w:val="0"/>
      <w:marTop w:val="0"/>
      <w:marBottom w:val="0"/>
      <w:divBdr>
        <w:top w:val="none" w:sz="0" w:space="0" w:color="auto"/>
        <w:left w:val="none" w:sz="0" w:space="0" w:color="auto"/>
        <w:bottom w:val="none" w:sz="0" w:space="0" w:color="auto"/>
        <w:right w:val="none" w:sz="0" w:space="0" w:color="auto"/>
      </w:divBdr>
    </w:div>
    <w:div w:id="1415738475">
      <w:bodyDiv w:val="1"/>
      <w:marLeft w:val="0"/>
      <w:marRight w:val="0"/>
      <w:marTop w:val="0"/>
      <w:marBottom w:val="0"/>
      <w:divBdr>
        <w:top w:val="none" w:sz="0" w:space="0" w:color="auto"/>
        <w:left w:val="none" w:sz="0" w:space="0" w:color="auto"/>
        <w:bottom w:val="none" w:sz="0" w:space="0" w:color="auto"/>
        <w:right w:val="none" w:sz="0" w:space="0" w:color="auto"/>
      </w:divBdr>
    </w:div>
    <w:div w:id="1415862764">
      <w:bodyDiv w:val="1"/>
      <w:marLeft w:val="0"/>
      <w:marRight w:val="0"/>
      <w:marTop w:val="0"/>
      <w:marBottom w:val="0"/>
      <w:divBdr>
        <w:top w:val="none" w:sz="0" w:space="0" w:color="auto"/>
        <w:left w:val="none" w:sz="0" w:space="0" w:color="auto"/>
        <w:bottom w:val="none" w:sz="0" w:space="0" w:color="auto"/>
        <w:right w:val="none" w:sz="0" w:space="0" w:color="auto"/>
      </w:divBdr>
    </w:div>
    <w:div w:id="1417828747">
      <w:bodyDiv w:val="1"/>
      <w:marLeft w:val="0"/>
      <w:marRight w:val="0"/>
      <w:marTop w:val="0"/>
      <w:marBottom w:val="0"/>
      <w:divBdr>
        <w:top w:val="none" w:sz="0" w:space="0" w:color="auto"/>
        <w:left w:val="none" w:sz="0" w:space="0" w:color="auto"/>
        <w:bottom w:val="none" w:sz="0" w:space="0" w:color="auto"/>
        <w:right w:val="none" w:sz="0" w:space="0" w:color="auto"/>
      </w:divBdr>
    </w:div>
    <w:div w:id="1423139404">
      <w:bodyDiv w:val="1"/>
      <w:marLeft w:val="0"/>
      <w:marRight w:val="0"/>
      <w:marTop w:val="0"/>
      <w:marBottom w:val="0"/>
      <w:divBdr>
        <w:top w:val="none" w:sz="0" w:space="0" w:color="auto"/>
        <w:left w:val="none" w:sz="0" w:space="0" w:color="auto"/>
        <w:bottom w:val="none" w:sz="0" w:space="0" w:color="auto"/>
        <w:right w:val="none" w:sz="0" w:space="0" w:color="auto"/>
      </w:divBdr>
    </w:div>
    <w:div w:id="1423140724">
      <w:bodyDiv w:val="1"/>
      <w:marLeft w:val="0"/>
      <w:marRight w:val="0"/>
      <w:marTop w:val="0"/>
      <w:marBottom w:val="0"/>
      <w:divBdr>
        <w:top w:val="none" w:sz="0" w:space="0" w:color="auto"/>
        <w:left w:val="none" w:sz="0" w:space="0" w:color="auto"/>
        <w:bottom w:val="none" w:sz="0" w:space="0" w:color="auto"/>
        <w:right w:val="none" w:sz="0" w:space="0" w:color="auto"/>
      </w:divBdr>
    </w:div>
    <w:div w:id="1423261474">
      <w:bodyDiv w:val="1"/>
      <w:marLeft w:val="0"/>
      <w:marRight w:val="0"/>
      <w:marTop w:val="0"/>
      <w:marBottom w:val="0"/>
      <w:divBdr>
        <w:top w:val="none" w:sz="0" w:space="0" w:color="auto"/>
        <w:left w:val="none" w:sz="0" w:space="0" w:color="auto"/>
        <w:bottom w:val="none" w:sz="0" w:space="0" w:color="auto"/>
        <w:right w:val="none" w:sz="0" w:space="0" w:color="auto"/>
      </w:divBdr>
    </w:div>
    <w:div w:id="1425684121">
      <w:bodyDiv w:val="1"/>
      <w:marLeft w:val="0"/>
      <w:marRight w:val="0"/>
      <w:marTop w:val="0"/>
      <w:marBottom w:val="0"/>
      <w:divBdr>
        <w:top w:val="none" w:sz="0" w:space="0" w:color="auto"/>
        <w:left w:val="none" w:sz="0" w:space="0" w:color="auto"/>
        <w:bottom w:val="none" w:sz="0" w:space="0" w:color="auto"/>
        <w:right w:val="none" w:sz="0" w:space="0" w:color="auto"/>
      </w:divBdr>
    </w:div>
    <w:div w:id="1427386523">
      <w:bodyDiv w:val="1"/>
      <w:marLeft w:val="0"/>
      <w:marRight w:val="0"/>
      <w:marTop w:val="0"/>
      <w:marBottom w:val="0"/>
      <w:divBdr>
        <w:top w:val="none" w:sz="0" w:space="0" w:color="auto"/>
        <w:left w:val="none" w:sz="0" w:space="0" w:color="auto"/>
        <w:bottom w:val="none" w:sz="0" w:space="0" w:color="auto"/>
        <w:right w:val="none" w:sz="0" w:space="0" w:color="auto"/>
      </w:divBdr>
    </w:div>
    <w:div w:id="1427657117">
      <w:bodyDiv w:val="1"/>
      <w:marLeft w:val="0"/>
      <w:marRight w:val="0"/>
      <w:marTop w:val="0"/>
      <w:marBottom w:val="0"/>
      <w:divBdr>
        <w:top w:val="none" w:sz="0" w:space="0" w:color="auto"/>
        <w:left w:val="none" w:sz="0" w:space="0" w:color="auto"/>
        <w:bottom w:val="none" w:sz="0" w:space="0" w:color="auto"/>
        <w:right w:val="none" w:sz="0" w:space="0" w:color="auto"/>
      </w:divBdr>
    </w:div>
    <w:div w:id="1428621629">
      <w:bodyDiv w:val="1"/>
      <w:marLeft w:val="0"/>
      <w:marRight w:val="0"/>
      <w:marTop w:val="0"/>
      <w:marBottom w:val="0"/>
      <w:divBdr>
        <w:top w:val="none" w:sz="0" w:space="0" w:color="auto"/>
        <w:left w:val="none" w:sz="0" w:space="0" w:color="auto"/>
        <w:bottom w:val="none" w:sz="0" w:space="0" w:color="auto"/>
        <w:right w:val="none" w:sz="0" w:space="0" w:color="auto"/>
      </w:divBdr>
    </w:div>
    <w:div w:id="1429811112">
      <w:bodyDiv w:val="1"/>
      <w:marLeft w:val="0"/>
      <w:marRight w:val="0"/>
      <w:marTop w:val="0"/>
      <w:marBottom w:val="0"/>
      <w:divBdr>
        <w:top w:val="none" w:sz="0" w:space="0" w:color="auto"/>
        <w:left w:val="none" w:sz="0" w:space="0" w:color="auto"/>
        <w:bottom w:val="none" w:sz="0" w:space="0" w:color="auto"/>
        <w:right w:val="none" w:sz="0" w:space="0" w:color="auto"/>
      </w:divBdr>
    </w:div>
    <w:div w:id="1430471722">
      <w:bodyDiv w:val="1"/>
      <w:marLeft w:val="0"/>
      <w:marRight w:val="0"/>
      <w:marTop w:val="0"/>
      <w:marBottom w:val="0"/>
      <w:divBdr>
        <w:top w:val="none" w:sz="0" w:space="0" w:color="auto"/>
        <w:left w:val="none" w:sz="0" w:space="0" w:color="auto"/>
        <w:bottom w:val="none" w:sz="0" w:space="0" w:color="auto"/>
        <w:right w:val="none" w:sz="0" w:space="0" w:color="auto"/>
      </w:divBdr>
    </w:div>
    <w:div w:id="1431005107">
      <w:bodyDiv w:val="1"/>
      <w:marLeft w:val="0"/>
      <w:marRight w:val="0"/>
      <w:marTop w:val="0"/>
      <w:marBottom w:val="0"/>
      <w:divBdr>
        <w:top w:val="none" w:sz="0" w:space="0" w:color="auto"/>
        <w:left w:val="none" w:sz="0" w:space="0" w:color="auto"/>
        <w:bottom w:val="none" w:sz="0" w:space="0" w:color="auto"/>
        <w:right w:val="none" w:sz="0" w:space="0" w:color="auto"/>
      </w:divBdr>
    </w:div>
    <w:div w:id="1431201709">
      <w:bodyDiv w:val="1"/>
      <w:marLeft w:val="0"/>
      <w:marRight w:val="0"/>
      <w:marTop w:val="0"/>
      <w:marBottom w:val="0"/>
      <w:divBdr>
        <w:top w:val="none" w:sz="0" w:space="0" w:color="auto"/>
        <w:left w:val="none" w:sz="0" w:space="0" w:color="auto"/>
        <w:bottom w:val="none" w:sz="0" w:space="0" w:color="auto"/>
        <w:right w:val="none" w:sz="0" w:space="0" w:color="auto"/>
      </w:divBdr>
    </w:div>
    <w:div w:id="1432629038">
      <w:bodyDiv w:val="1"/>
      <w:marLeft w:val="0"/>
      <w:marRight w:val="0"/>
      <w:marTop w:val="0"/>
      <w:marBottom w:val="0"/>
      <w:divBdr>
        <w:top w:val="none" w:sz="0" w:space="0" w:color="auto"/>
        <w:left w:val="none" w:sz="0" w:space="0" w:color="auto"/>
        <w:bottom w:val="none" w:sz="0" w:space="0" w:color="auto"/>
        <w:right w:val="none" w:sz="0" w:space="0" w:color="auto"/>
      </w:divBdr>
    </w:div>
    <w:div w:id="1433280020">
      <w:bodyDiv w:val="1"/>
      <w:marLeft w:val="0"/>
      <w:marRight w:val="0"/>
      <w:marTop w:val="0"/>
      <w:marBottom w:val="0"/>
      <w:divBdr>
        <w:top w:val="none" w:sz="0" w:space="0" w:color="auto"/>
        <w:left w:val="none" w:sz="0" w:space="0" w:color="auto"/>
        <w:bottom w:val="none" w:sz="0" w:space="0" w:color="auto"/>
        <w:right w:val="none" w:sz="0" w:space="0" w:color="auto"/>
      </w:divBdr>
    </w:div>
    <w:div w:id="1434325696">
      <w:bodyDiv w:val="1"/>
      <w:marLeft w:val="0"/>
      <w:marRight w:val="0"/>
      <w:marTop w:val="0"/>
      <w:marBottom w:val="0"/>
      <w:divBdr>
        <w:top w:val="none" w:sz="0" w:space="0" w:color="auto"/>
        <w:left w:val="none" w:sz="0" w:space="0" w:color="auto"/>
        <w:bottom w:val="none" w:sz="0" w:space="0" w:color="auto"/>
        <w:right w:val="none" w:sz="0" w:space="0" w:color="auto"/>
      </w:divBdr>
    </w:div>
    <w:div w:id="1439788309">
      <w:bodyDiv w:val="1"/>
      <w:marLeft w:val="0"/>
      <w:marRight w:val="0"/>
      <w:marTop w:val="0"/>
      <w:marBottom w:val="0"/>
      <w:divBdr>
        <w:top w:val="none" w:sz="0" w:space="0" w:color="auto"/>
        <w:left w:val="none" w:sz="0" w:space="0" w:color="auto"/>
        <w:bottom w:val="none" w:sz="0" w:space="0" w:color="auto"/>
        <w:right w:val="none" w:sz="0" w:space="0" w:color="auto"/>
      </w:divBdr>
    </w:div>
    <w:div w:id="1440563235">
      <w:bodyDiv w:val="1"/>
      <w:marLeft w:val="0"/>
      <w:marRight w:val="0"/>
      <w:marTop w:val="0"/>
      <w:marBottom w:val="0"/>
      <w:divBdr>
        <w:top w:val="none" w:sz="0" w:space="0" w:color="auto"/>
        <w:left w:val="none" w:sz="0" w:space="0" w:color="auto"/>
        <w:bottom w:val="none" w:sz="0" w:space="0" w:color="auto"/>
        <w:right w:val="none" w:sz="0" w:space="0" w:color="auto"/>
      </w:divBdr>
    </w:div>
    <w:div w:id="1450050168">
      <w:bodyDiv w:val="1"/>
      <w:marLeft w:val="0"/>
      <w:marRight w:val="0"/>
      <w:marTop w:val="0"/>
      <w:marBottom w:val="0"/>
      <w:divBdr>
        <w:top w:val="none" w:sz="0" w:space="0" w:color="auto"/>
        <w:left w:val="none" w:sz="0" w:space="0" w:color="auto"/>
        <w:bottom w:val="none" w:sz="0" w:space="0" w:color="auto"/>
        <w:right w:val="none" w:sz="0" w:space="0" w:color="auto"/>
      </w:divBdr>
    </w:div>
    <w:div w:id="1451432340">
      <w:bodyDiv w:val="1"/>
      <w:marLeft w:val="0"/>
      <w:marRight w:val="0"/>
      <w:marTop w:val="0"/>
      <w:marBottom w:val="0"/>
      <w:divBdr>
        <w:top w:val="none" w:sz="0" w:space="0" w:color="auto"/>
        <w:left w:val="none" w:sz="0" w:space="0" w:color="auto"/>
        <w:bottom w:val="none" w:sz="0" w:space="0" w:color="auto"/>
        <w:right w:val="none" w:sz="0" w:space="0" w:color="auto"/>
      </w:divBdr>
    </w:div>
    <w:div w:id="1454204186">
      <w:bodyDiv w:val="1"/>
      <w:marLeft w:val="0"/>
      <w:marRight w:val="0"/>
      <w:marTop w:val="0"/>
      <w:marBottom w:val="0"/>
      <w:divBdr>
        <w:top w:val="none" w:sz="0" w:space="0" w:color="auto"/>
        <w:left w:val="none" w:sz="0" w:space="0" w:color="auto"/>
        <w:bottom w:val="none" w:sz="0" w:space="0" w:color="auto"/>
        <w:right w:val="none" w:sz="0" w:space="0" w:color="auto"/>
      </w:divBdr>
    </w:div>
    <w:div w:id="1455715976">
      <w:bodyDiv w:val="1"/>
      <w:marLeft w:val="0"/>
      <w:marRight w:val="0"/>
      <w:marTop w:val="0"/>
      <w:marBottom w:val="0"/>
      <w:divBdr>
        <w:top w:val="none" w:sz="0" w:space="0" w:color="auto"/>
        <w:left w:val="none" w:sz="0" w:space="0" w:color="auto"/>
        <w:bottom w:val="none" w:sz="0" w:space="0" w:color="auto"/>
        <w:right w:val="none" w:sz="0" w:space="0" w:color="auto"/>
      </w:divBdr>
    </w:div>
    <w:div w:id="1455834137">
      <w:bodyDiv w:val="1"/>
      <w:marLeft w:val="0"/>
      <w:marRight w:val="0"/>
      <w:marTop w:val="0"/>
      <w:marBottom w:val="0"/>
      <w:divBdr>
        <w:top w:val="none" w:sz="0" w:space="0" w:color="auto"/>
        <w:left w:val="none" w:sz="0" w:space="0" w:color="auto"/>
        <w:bottom w:val="none" w:sz="0" w:space="0" w:color="auto"/>
        <w:right w:val="none" w:sz="0" w:space="0" w:color="auto"/>
      </w:divBdr>
    </w:div>
    <w:div w:id="1456171576">
      <w:bodyDiv w:val="1"/>
      <w:marLeft w:val="0"/>
      <w:marRight w:val="0"/>
      <w:marTop w:val="0"/>
      <w:marBottom w:val="0"/>
      <w:divBdr>
        <w:top w:val="none" w:sz="0" w:space="0" w:color="auto"/>
        <w:left w:val="none" w:sz="0" w:space="0" w:color="auto"/>
        <w:bottom w:val="none" w:sz="0" w:space="0" w:color="auto"/>
        <w:right w:val="none" w:sz="0" w:space="0" w:color="auto"/>
      </w:divBdr>
    </w:div>
    <w:div w:id="1459953492">
      <w:bodyDiv w:val="1"/>
      <w:marLeft w:val="0"/>
      <w:marRight w:val="0"/>
      <w:marTop w:val="0"/>
      <w:marBottom w:val="0"/>
      <w:divBdr>
        <w:top w:val="none" w:sz="0" w:space="0" w:color="auto"/>
        <w:left w:val="none" w:sz="0" w:space="0" w:color="auto"/>
        <w:bottom w:val="none" w:sz="0" w:space="0" w:color="auto"/>
        <w:right w:val="none" w:sz="0" w:space="0" w:color="auto"/>
      </w:divBdr>
    </w:div>
    <w:div w:id="1462991192">
      <w:bodyDiv w:val="1"/>
      <w:marLeft w:val="0"/>
      <w:marRight w:val="0"/>
      <w:marTop w:val="0"/>
      <w:marBottom w:val="0"/>
      <w:divBdr>
        <w:top w:val="none" w:sz="0" w:space="0" w:color="auto"/>
        <w:left w:val="none" w:sz="0" w:space="0" w:color="auto"/>
        <w:bottom w:val="none" w:sz="0" w:space="0" w:color="auto"/>
        <w:right w:val="none" w:sz="0" w:space="0" w:color="auto"/>
      </w:divBdr>
    </w:div>
    <w:div w:id="1463040858">
      <w:bodyDiv w:val="1"/>
      <w:marLeft w:val="0"/>
      <w:marRight w:val="0"/>
      <w:marTop w:val="0"/>
      <w:marBottom w:val="0"/>
      <w:divBdr>
        <w:top w:val="none" w:sz="0" w:space="0" w:color="auto"/>
        <w:left w:val="none" w:sz="0" w:space="0" w:color="auto"/>
        <w:bottom w:val="none" w:sz="0" w:space="0" w:color="auto"/>
        <w:right w:val="none" w:sz="0" w:space="0" w:color="auto"/>
      </w:divBdr>
    </w:div>
    <w:div w:id="1465779856">
      <w:bodyDiv w:val="1"/>
      <w:marLeft w:val="0"/>
      <w:marRight w:val="0"/>
      <w:marTop w:val="0"/>
      <w:marBottom w:val="0"/>
      <w:divBdr>
        <w:top w:val="none" w:sz="0" w:space="0" w:color="auto"/>
        <w:left w:val="none" w:sz="0" w:space="0" w:color="auto"/>
        <w:bottom w:val="none" w:sz="0" w:space="0" w:color="auto"/>
        <w:right w:val="none" w:sz="0" w:space="0" w:color="auto"/>
      </w:divBdr>
    </w:div>
    <w:div w:id="1470247164">
      <w:bodyDiv w:val="1"/>
      <w:marLeft w:val="0"/>
      <w:marRight w:val="0"/>
      <w:marTop w:val="0"/>
      <w:marBottom w:val="0"/>
      <w:divBdr>
        <w:top w:val="none" w:sz="0" w:space="0" w:color="auto"/>
        <w:left w:val="none" w:sz="0" w:space="0" w:color="auto"/>
        <w:bottom w:val="none" w:sz="0" w:space="0" w:color="auto"/>
        <w:right w:val="none" w:sz="0" w:space="0" w:color="auto"/>
      </w:divBdr>
    </w:div>
    <w:div w:id="1471171053">
      <w:bodyDiv w:val="1"/>
      <w:marLeft w:val="0"/>
      <w:marRight w:val="0"/>
      <w:marTop w:val="0"/>
      <w:marBottom w:val="0"/>
      <w:divBdr>
        <w:top w:val="none" w:sz="0" w:space="0" w:color="auto"/>
        <w:left w:val="none" w:sz="0" w:space="0" w:color="auto"/>
        <w:bottom w:val="none" w:sz="0" w:space="0" w:color="auto"/>
        <w:right w:val="none" w:sz="0" w:space="0" w:color="auto"/>
      </w:divBdr>
    </w:div>
    <w:div w:id="1475948380">
      <w:bodyDiv w:val="1"/>
      <w:marLeft w:val="0"/>
      <w:marRight w:val="0"/>
      <w:marTop w:val="0"/>
      <w:marBottom w:val="0"/>
      <w:divBdr>
        <w:top w:val="none" w:sz="0" w:space="0" w:color="auto"/>
        <w:left w:val="none" w:sz="0" w:space="0" w:color="auto"/>
        <w:bottom w:val="none" w:sz="0" w:space="0" w:color="auto"/>
        <w:right w:val="none" w:sz="0" w:space="0" w:color="auto"/>
      </w:divBdr>
    </w:div>
    <w:div w:id="1476676225">
      <w:bodyDiv w:val="1"/>
      <w:marLeft w:val="0"/>
      <w:marRight w:val="0"/>
      <w:marTop w:val="0"/>
      <w:marBottom w:val="0"/>
      <w:divBdr>
        <w:top w:val="none" w:sz="0" w:space="0" w:color="auto"/>
        <w:left w:val="none" w:sz="0" w:space="0" w:color="auto"/>
        <w:bottom w:val="none" w:sz="0" w:space="0" w:color="auto"/>
        <w:right w:val="none" w:sz="0" w:space="0" w:color="auto"/>
      </w:divBdr>
    </w:div>
    <w:div w:id="1477526783">
      <w:bodyDiv w:val="1"/>
      <w:marLeft w:val="0"/>
      <w:marRight w:val="0"/>
      <w:marTop w:val="0"/>
      <w:marBottom w:val="0"/>
      <w:divBdr>
        <w:top w:val="none" w:sz="0" w:space="0" w:color="auto"/>
        <w:left w:val="none" w:sz="0" w:space="0" w:color="auto"/>
        <w:bottom w:val="none" w:sz="0" w:space="0" w:color="auto"/>
        <w:right w:val="none" w:sz="0" w:space="0" w:color="auto"/>
      </w:divBdr>
    </w:div>
    <w:div w:id="1479690794">
      <w:bodyDiv w:val="1"/>
      <w:marLeft w:val="0"/>
      <w:marRight w:val="0"/>
      <w:marTop w:val="0"/>
      <w:marBottom w:val="0"/>
      <w:divBdr>
        <w:top w:val="none" w:sz="0" w:space="0" w:color="auto"/>
        <w:left w:val="none" w:sz="0" w:space="0" w:color="auto"/>
        <w:bottom w:val="none" w:sz="0" w:space="0" w:color="auto"/>
        <w:right w:val="none" w:sz="0" w:space="0" w:color="auto"/>
      </w:divBdr>
    </w:div>
    <w:div w:id="1480338367">
      <w:bodyDiv w:val="1"/>
      <w:marLeft w:val="0"/>
      <w:marRight w:val="0"/>
      <w:marTop w:val="0"/>
      <w:marBottom w:val="0"/>
      <w:divBdr>
        <w:top w:val="none" w:sz="0" w:space="0" w:color="auto"/>
        <w:left w:val="none" w:sz="0" w:space="0" w:color="auto"/>
        <w:bottom w:val="none" w:sz="0" w:space="0" w:color="auto"/>
        <w:right w:val="none" w:sz="0" w:space="0" w:color="auto"/>
      </w:divBdr>
    </w:div>
    <w:div w:id="1480682637">
      <w:bodyDiv w:val="1"/>
      <w:marLeft w:val="0"/>
      <w:marRight w:val="0"/>
      <w:marTop w:val="0"/>
      <w:marBottom w:val="0"/>
      <w:divBdr>
        <w:top w:val="none" w:sz="0" w:space="0" w:color="auto"/>
        <w:left w:val="none" w:sz="0" w:space="0" w:color="auto"/>
        <w:bottom w:val="none" w:sz="0" w:space="0" w:color="auto"/>
        <w:right w:val="none" w:sz="0" w:space="0" w:color="auto"/>
      </w:divBdr>
    </w:div>
    <w:div w:id="1483041994">
      <w:bodyDiv w:val="1"/>
      <w:marLeft w:val="0"/>
      <w:marRight w:val="0"/>
      <w:marTop w:val="0"/>
      <w:marBottom w:val="0"/>
      <w:divBdr>
        <w:top w:val="none" w:sz="0" w:space="0" w:color="auto"/>
        <w:left w:val="none" w:sz="0" w:space="0" w:color="auto"/>
        <w:bottom w:val="none" w:sz="0" w:space="0" w:color="auto"/>
        <w:right w:val="none" w:sz="0" w:space="0" w:color="auto"/>
      </w:divBdr>
    </w:div>
    <w:div w:id="1483542684">
      <w:bodyDiv w:val="1"/>
      <w:marLeft w:val="0"/>
      <w:marRight w:val="0"/>
      <w:marTop w:val="0"/>
      <w:marBottom w:val="0"/>
      <w:divBdr>
        <w:top w:val="none" w:sz="0" w:space="0" w:color="auto"/>
        <w:left w:val="none" w:sz="0" w:space="0" w:color="auto"/>
        <w:bottom w:val="none" w:sz="0" w:space="0" w:color="auto"/>
        <w:right w:val="none" w:sz="0" w:space="0" w:color="auto"/>
      </w:divBdr>
    </w:div>
    <w:div w:id="1490171765">
      <w:bodyDiv w:val="1"/>
      <w:marLeft w:val="0"/>
      <w:marRight w:val="0"/>
      <w:marTop w:val="0"/>
      <w:marBottom w:val="0"/>
      <w:divBdr>
        <w:top w:val="none" w:sz="0" w:space="0" w:color="auto"/>
        <w:left w:val="none" w:sz="0" w:space="0" w:color="auto"/>
        <w:bottom w:val="none" w:sz="0" w:space="0" w:color="auto"/>
        <w:right w:val="none" w:sz="0" w:space="0" w:color="auto"/>
      </w:divBdr>
    </w:div>
    <w:div w:id="1490363758">
      <w:bodyDiv w:val="1"/>
      <w:marLeft w:val="0"/>
      <w:marRight w:val="0"/>
      <w:marTop w:val="0"/>
      <w:marBottom w:val="0"/>
      <w:divBdr>
        <w:top w:val="none" w:sz="0" w:space="0" w:color="auto"/>
        <w:left w:val="none" w:sz="0" w:space="0" w:color="auto"/>
        <w:bottom w:val="none" w:sz="0" w:space="0" w:color="auto"/>
        <w:right w:val="none" w:sz="0" w:space="0" w:color="auto"/>
      </w:divBdr>
    </w:div>
    <w:div w:id="1490559902">
      <w:bodyDiv w:val="1"/>
      <w:marLeft w:val="0"/>
      <w:marRight w:val="0"/>
      <w:marTop w:val="0"/>
      <w:marBottom w:val="0"/>
      <w:divBdr>
        <w:top w:val="none" w:sz="0" w:space="0" w:color="auto"/>
        <w:left w:val="none" w:sz="0" w:space="0" w:color="auto"/>
        <w:bottom w:val="none" w:sz="0" w:space="0" w:color="auto"/>
        <w:right w:val="none" w:sz="0" w:space="0" w:color="auto"/>
      </w:divBdr>
    </w:div>
    <w:div w:id="1491209215">
      <w:bodyDiv w:val="1"/>
      <w:marLeft w:val="0"/>
      <w:marRight w:val="0"/>
      <w:marTop w:val="0"/>
      <w:marBottom w:val="0"/>
      <w:divBdr>
        <w:top w:val="none" w:sz="0" w:space="0" w:color="auto"/>
        <w:left w:val="none" w:sz="0" w:space="0" w:color="auto"/>
        <w:bottom w:val="none" w:sz="0" w:space="0" w:color="auto"/>
        <w:right w:val="none" w:sz="0" w:space="0" w:color="auto"/>
      </w:divBdr>
    </w:div>
    <w:div w:id="1491478878">
      <w:bodyDiv w:val="1"/>
      <w:marLeft w:val="0"/>
      <w:marRight w:val="0"/>
      <w:marTop w:val="0"/>
      <w:marBottom w:val="0"/>
      <w:divBdr>
        <w:top w:val="none" w:sz="0" w:space="0" w:color="auto"/>
        <w:left w:val="none" w:sz="0" w:space="0" w:color="auto"/>
        <w:bottom w:val="none" w:sz="0" w:space="0" w:color="auto"/>
        <w:right w:val="none" w:sz="0" w:space="0" w:color="auto"/>
      </w:divBdr>
    </w:div>
    <w:div w:id="1493064993">
      <w:bodyDiv w:val="1"/>
      <w:marLeft w:val="0"/>
      <w:marRight w:val="0"/>
      <w:marTop w:val="0"/>
      <w:marBottom w:val="0"/>
      <w:divBdr>
        <w:top w:val="none" w:sz="0" w:space="0" w:color="auto"/>
        <w:left w:val="none" w:sz="0" w:space="0" w:color="auto"/>
        <w:bottom w:val="none" w:sz="0" w:space="0" w:color="auto"/>
        <w:right w:val="none" w:sz="0" w:space="0" w:color="auto"/>
      </w:divBdr>
    </w:div>
    <w:div w:id="1493332640">
      <w:bodyDiv w:val="1"/>
      <w:marLeft w:val="0"/>
      <w:marRight w:val="0"/>
      <w:marTop w:val="0"/>
      <w:marBottom w:val="0"/>
      <w:divBdr>
        <w:top w:val="none" w:sz="0" w:space="0" w:color="auto"/>
        <w:left w:val="none" w:sz="0" w:space="0" w:color="auto"/>
        <w:bottom w:val="none" w:sz="0" w:space="0" w:color="auto"/>
        <w:right w:val="none" w:sz="0" w:space="0" w:color="auto"/>
      </w:divBdr>
    </w:div>
    <w:div w:id="1494645314">
      <w:bodyDiv w:val="1"/>
      <w:marLeft w:val="0"/>
      <w:marRight w:val="0"/>
      <w:marTop w:val="0"/>
      <w:marBottom w:val="0"/>
      <w:divBdr>
        <w:top w:val="none" w:sz="0" w:space="0" w:color="auto"/>
        <w:left w:val="none" w:sz="0" w:space="0" w:color="auto"/>
        <w:bottom w:val="none" w:sz="0" w:space="0" w:color="auto"/>
        <w:right w:val="none" w:sz="0" w:space="0" w:color="auto"/>
      </w:divBdr>
    </w:div>
    <w:div w:id="1495339422">
      <w:bodyDiv w:val="1"/>
      <w:marLeft w:val="0"/>
      <w:marRight w:val="0"/>
      <w:marTop w:val="0"/>
      <w:marBottom w:val="0"/>
      <w:divBdr>
        <w:top w:val="none" w:sz="0" w:space="0" w:color="auto"/>
        <w:left w:val="none" w:sz="0" w:space="0" w:color="auto"/>
        <w:bottom w:val="none" w:sz="0" w:space="0" w:color="auto"/>
        <w:right w:val="none" w:sz="0" w:space="0" w:color="auto"/>
      </w:divBdr>
    </w:div>
    <w:div w:id="1495800169">
      <w:bodyDiv w:val="1"/>
      <w:marLeft w:val="0"/>
      <w:marRight w:val="0"/>
      <w:marTop w:val="0"/>
      <w:marBottom w:val="0"/>
      <w:divBdr>
        <w:top w:val="none" w:sz="0" w:space="0" w:color="auto"/>
        <w:left w:val="none" w:sz="0" w:space="0" w:color="auto"/>
        <w:bottom w:val="none" w:sz="0" w:space="0" w:color="auto"/>
        <w:right w:val="none" w:sz="0" w:space="0" w:color="auto"/>
      </w:divBdr>
    </w:div>
    <w:div w:id="1498112385">
      <w:bodyDiv w:val="1"/>
      <w:marLeft w:val="0"/>
      <w:marRight w:val="0"/>
      <w:marTop w:val="0"/>
      <w:marBottom w:val="0"/>
      <w:divBdr>
        <w:top w:val="none" w:sz="0" w:space="0" w:color="auto"/>
        <w:left w:val="none" w:sz="0" w:space="0" w:color="auto"/>
        <w:bottom w:val="none" w:sz="0" w:space="0" w:color="auto"/>
        <w:right w:val="none" w:sz="0" w:space="0" w:color="auto"/>
      </w:divBdr>
    </w:div>
    <w:div w:id="1499343138">
      <w:bodyDiv w:val="1"/>
      <w:marLeft w:val="0"/>
      <w:marRight w:val="0"/>
      <w:marTop w:val="0"/>
      <w:marBottom w:val="0"/>
      <w:divBdr>
        <w:top w:val="none" w:sz="0" w:space="0" w:color="auto"/>
        <w:left w:val="none" w:sz="0" w:space="0" w:color="auto"/>
        <w:bottom w:val="none" w:sz="0" w:space="0" w:color="auto"/>
        <w:right w:val="none" w:sz="0" w:space="0" w:color="auto"/>
      </w:divBdr>
    </w:div>
    <w:div w:id="1500578309">
      <w:bodyDiv w:val="1"/>
      <w:marLeft w:val="0"/>
      <w:marRight w:val="0"/>
      <w:marTop w:val="0"/>
      <w:marBottom w:val="0"/>
      <w:divBdr>
        <w:top w:val="none" w:sz="0" w:space="0" w:color="auto"/>
        <w:left w:val="none" w:sz="0" w:space="0" w:color="auto"/>
        <w:bottom w:val="none" w:sz="0" w:space="0" w:color="auto"/>
        <w:right w:val="none" w:sz="0" w:space="0" w:color="auto"/>
      </w:divBdr>
    </w:div>
    <w:div w:id="1500658655">
      <w:bodyDiv w:val="1"/>
      <w:marLeft w:val="0"/>
      <w:marRight w:val="0"/>
      <w:marTop w:val="0"/>
      <w:marBottom w:val="0"/>
      <w:divBdr>
        <w:top w:val="none" w:sz="0" w:space="0" w:color="auto"/>
        <w:left w:val="none" w:sz="0" w:space="0" w:color="auto"/>
        <w:bottom w:val="none" w:sz="0" w:space="0" w:color="auto"/>
        <w:right w:val="none" w:sz="0" w:space="0" w:color="auto"/>
      </w:divBdr>
    </w:div>
    <w:div w:id="1503548820">
      <w:bodyDiv w:val="1"/>
      <w:marLeft w:val="0"/>
      <w:marRight w:val="0"/>
      <w:marTop w:val="0"/>
      <w:marBottom w:val="0"/>
      <w:divBdr>
        <w:top w:val="none" w:sz="0" w:space="0" w:color="auto"/>
        <w:left w:val="none" w:sz="0" w:space="0" w:color="auto"/>
        <w:bottom w:val="none" w:sz="0" w:space="0" w:color="auto"/>
        <w:right w:val="none" w:sz="0" w:space="0" w:color="auto"/>
      </w:divBdr>
    </w:div>
    <w:div w:id="1503741514">
      <w:bodyDiv w:val="1"/>
      <w:marLeft w:val="0"/>
      <w:marRight w:val="0"/>
      <w:marTop w:val="0"/>
      <w:marBottom w:val="0"/>
      <w:divBdr>
        <w:top w:val="none" w:sz="0" w:space="0" w:color="auto"/>
        <w:left w:val="none" w:sz="0" w:space="0" w:color="auto"/>
        <w:bottom w:val="none" w:sz="0" w:space="0" w:color="auto"/>
        <w:right w:val="none" w:sz="0" w:space="0" w:color="auto"/>
      </w:divBdr>
    </w:div>
    <w:div w:id="1504515396">
      <w:bodyDiv w:val="1"/>
      <w:marLeft w:val="0"/>
      <w:marRight w:val="0"/>
      <w:marTop w:val="0"/>
      <w:marBottom w:val="0"/>
      <w:divBdr>
        <w:top w:val="none" w:sz="0" w:space="0" w:color="auto"/>
        <w:left w:val="none" w:sz="0" w:space="0" w:color="auto"/>
        <w:bottom w:val="none" w:sz="0" w:space="0" w:color="auto"/>
        <w:right w:val="none" w:sz="0" w:space="0" w:color="auto"/>
      </w:divBdr>
    </w:div>
    <w:div w:id="1506018361">
      <w:bodyDiv w:val="1"/>
      <w:marLeft w:val="0"/>
      <w:marRight w:val="0"/>
      <w:marTop w:val="0"/>
      <w:marBottom w:val="0"/>
      <w:divBdr>
        <w:top w:val="none" w:sz="0" w:space="0" w:color="auto"/>
        <w:left w:val="none" w:sz="0" w:space="0" w:color="auto"/>
        <w:bottom w:val="none" w:sz="0" w:space="0" w:color="auto"/>
        <w:right w:val="none" w:sz="0" w:space="0" w:color="auto"/>
      </w:divBdr>
    </w:div>
    <w:div w:id="1506824268">
      <w:bodyDiv w:val="1"/>
      <w:marLeft w:val="0"/>
      <w:marRight w:val="0"/>
      <w:marTop w:val="0"/>
      <w:marBottom w:val="0"/>
      <w:divBdr>
        <w:top w:val="none" w:sz="0" w:space="0" w:color="auto"/>
        <w:left w:val="none" w:sz="0" w:space="0" w:color="auto"/>
        <w:bottom w:val="none" w:sz="0" w:space="0" w:color="auto"/>
        <w:right w:val="none" w:sz="0" w:space="0" w:color="auto"/>
      </w:divBdr>
    </w:div>
    <w:div w:id="1508012050">
      <w:bodyDiv w:val="1"/>
      <w:marLeft w:val="0"/>
      <w:marRight w:val="0"/>
      <w:marTop w:val="0"/>
      <w:marBottom w:val="0"/>
      <w:divBdr>
        <w:top w:val="none" w:sz="0" w:space="0" w:color="auto"/>
        <w:left w:val="none" w:sz="0" w:space="0" w:color="auto"/>
        <w:bottom w:val="none" w:sz="0" w:space="0" w:color="auto"/>
        <w:right w:val="none" w:sz="0" w:space="0" w:color="auto"/>
      </w:divBdr>
    </w:div>
    <w:div w:id="1514226191">
      <w:bodyDiv w:val="1"/>
      <w:marLeft w:val="0"/>
      <w:marRight w:val="0"/>
      <w:marTop w:val="0"/>
      <w:marBottom w:val="0"/>
      <w:divBdr>
        <w:top w:val="none" w:sz="0" w:space="0" w:color="auto"/>
        <w:left w:val="none" w:sz="0" w:space="0" w:color="auto"/>
        <w:bottom w:val="none" w:sz="0" w:space="0" w:color="auto"/>
        <w:right w:val="none" w:sz="0" w:space="0" w:color="auto"/>
      </w:divBdr>
    </w:div>
    <w:div w:id="1514489391">
      <w:bodyDiv w:val="1"/>
      <w:marLeft w:val="0"/>
      <w:marRight w:val="0"/>
      <w:marTop w:val="0"/>
      <w:marBottom w:val="0"/>
      <w:divBdr>
        <w:top w:val="none" w:sz="0" w:space="0" w:color="auto"/>
        <w:left w:val="none" w:sz="0" w:space="0" w:color="auto"/>
        <w:bottom w:val="none" w:sz="0" w:space="0" w:color="auto"/>
        <w:right w:val="none" w:sz="0" w:space="0" w:color="auto"/>
      </w:divBdr>
    </w:div>
    <w:div w:id="1515025900">
      <w:bodyDiv w:val="1"/>
      <w:marLeft w:val="0"/>
      <w:marRight w:val="0"/>
      <w:marTop w:val="0"/>
      <w:marBottom w:val="0"/>
      <w:divBdr>
        <w:top w:val="none" w:sz="0" w:space="0" w:color="auto"/>
        <w:left w:val="none" w:sz="0" w:space="0" w:color="auto"/>
        <w:bottom w:val="none" w:sz="0" w:space="0" w:color="auto"/>
        <w:right w:val="none" w:sz="0" w:space="0" w:color="auto"/>
      </w:divBdr>
    </w:div>
    <w:div w:id="1515263736">
      <w:bodyDiv w:val="1"/>
      <w:marLeft w:val="0"/>
      <w:marRight w:val="0"/>
      <w:marTop w:val="0"/>
      <w:marBottom w:val="0"/>
      <w:divBdr>
        <w:top w:val="none" w:sz="0" w:space="0" w:color="auto"/>
        <w:left w:val="none" w:sz="0" w:space="0" w:color="auto"/>
        <w:bottom w:val="none" w:sz="0" w:space="0" w:color="auto"/>
        <w:right w:val="none" w:sz="0" w:space="0" w:color="auto"/>
      </w:divBdr>
    </w:div>
    <w:div w:id="1517039381">
      <w:bodyDiv w:val="1"/>
      <w:marLeft w:val="0"/>
      <w:marRight w:val="0"/>
      <w:marTop w:val="0"/>
      <w:marBottom w:val="0"/>
      <w:divBdr>
        <w:top w:val="none" w:sz="0" w:space="0" w:color="auto"/>
        <w:left w:val="none" w:sz="0" w:space="0" w:color="auto"/>
        <w:bottom w:val="none" w:sz="0" w:space="0" w:color="auto"/>
        <w:right w:val="none" w:sz="0" w:space="0" w:color="auto"/>
      </w:divBdr>
    </w:div>
    <w:div w:id="1518157858">
      <w:bodyDiv w:val="1"/>
      <w:marLeft w:val="0"/>
      <w:marRight w:val="0"/>
      <w:marTop w:val="0"/>
      <w:marBottom w:val="0"/>
      <w:divBdr>
        <w:top w:val="none" w:sz="0" w:space="0" w:color="auto"/>
        <w:left w:val="none" w:sz="0" w:space="0" w:color="auto"/>
        <w:bottom w:val="none" w:sz="0" w:space="0" w:color="auto"/>
        <w:right w:val="none" w:sz="0" w:space="0" w:color="auto"/>
      </w:divBdr>
    </w:div>
    <w:div w:id="1518498190">
      <w:bodyDiv w:val="1"/>
      <w:marLeft w:val="0"/>
      <w:marRight w:val="0"/>
      <w:marTop w:val="0"/>
      <w:marBottom w:val="0"/>
      <w:divBdr>
        <w:top w:val="none" w:sz="0" w:space="0" w:color="auto"/>
        <w:left w:val="none" w:sz="0" w:space="0" w:color="auto"/>
        <w:bottom w:val="none" w:sz="0" w:space="0" w:color="auto"/>
        <w:right w:val="none" w:sz="0" w:space="0" w:color="auto"/>
      </w:divBdr>
    </w:div>
    <w:div w:id="1522668987">
      <w:bodyDiv w:val="1"/>
      <w:marLeft w:val="0"/>
      <w:marRight w:val="0"/>
      <w:marTop w:val="0"/>
      <w:marBottom w:val="0"/>
      <w:divBdr>
        <w:top w:val="none" w:sz="0" w:space="0" w:color="auto"/>
        <w:left w:val="none" w:sz="0" w:space="0" w:color="auto"/>
        <w:bottom w:val="none" w:sz="0" w:space="0" w:color="auto"/>
        <w:right w:val="none" w:sz="0" w:space="0" w:color="auto"/>
      </w:divBdr>
    </w:div>
    <w:div w:id="1523670857">
      <w:bodyDiv w:val="1"/>
      <w:marLeft w:val="0"/>
      <w:marRight w:val="0"/>
      <w:marTop w:val="0"/>
      <w:marBottom w:val="0"/>
      <w:divBdr>
        <w:top w:val="none" w:sz="0" w:space="0" w:color="auto"/>
        <w:left w:val="none" w:sz="0" w:space="0" w:color="auto"/>
        <w:bottom w:val="none" w:sz="0" w:space="0" w:color="auto"/>
        <w:right w:val="none" w:sz="0" w:space="0" w:color="auto"/>
      </w:divBdr>
    </w:div>
    <w:div w:id="1525900992">
      <w:bodyDiv w:val="1"/>
      <w:marLeft w:val="0"/>
      <w:marRight w:val="0"/>
      <w:marTop w:val="0"/>
      <w:marBottom w:val="0"/>
      <w:divBdr>
        <w:top w:val="none" w:sz="0" w:space="0" w:color="auto"/>
        <w:left w:val="none" w:sz="0" w:space="0" w:color="auto"/>
        <w:bottom w:val="none" w:sz="0" w:space="0" w:color="auto"/>
        <w:right w:val="none" w:sz="0" w:space="0" w:color="auto"/>
      </w:divBdr>
    </w:div>
    <w:div w:id="1526871579">
      <w:bodyDiv w:val="1"/>
      <w:marLeft w:val="0"/>
      <w:marRight w:val="0"/>
      <w:marTop w:val="0"/>
      <w:marBottom w:val="0"/>
      <w:divBdr>
        <w:top w:val="none" w:sz="0" w:space="0" w:color="auto"/>
        <w:left w:val="none" w:sz="0" w:space="0" w:color="auto"/>
        <w:bottom w:val="none" w:sz="0" w:space="0" w:color="auto"/>
        <w:right w:val="none" w:sz="0" w:space="0" w:color="auto"/>
      </w:divBdr>
    </w:div>
    <w:div w:id="1526939665">
      <w:bodyDiv w:val="1"/>
      <w:marLeft w:val="0"/>
      <w:marRight w:val="0"/>
      <w:marTop w:val="0"/>
      <w:marBottom w:val="0"/>
      <w:divBdr>
        <w:top w:val="none" w:sz="0" w:space="0" w:color="auto"/>
        <w:left w:val="none" w:sz="0" w:space="0" w:color="auto"/>
        <w:bottom w:val="none" w:sz="0" w:space="0" w:color="auto"/>
        <w:right w:val="none" w:sz="0" w:space="0" w:color="auto"/>
      </w:divBdr>
    </w:div>
    <w:div w:id="1529023571">
      <w:bodyDiv w:val="1"/>
      <w:marLeft w:val="0"/>
      <w:marRight w:val="0"/>
      <w:marTop w:val="0"/>
      <w:marBottom w:val="0"/>
      <w:divBdr>
        <w:top w:val="none" w:sz="0" w:space="0" w:color="auto"/>
        <w:left w:val="none" w:sz="0" w:space="0" w:color="auto"/>
        <w:bottom w:val="none" w:sz="0" w:space="0" w:color="auto"/>
        <w:right w:val="none" w:sz="0" w:space="0" w:color="auto"/>
      </w:divBdr>
    </w:div>
    <w:div w:id="1529833611">
      <w:bodyDiv w:val="1"/>
      <w:marLeft w:val="0"/>
      <w:marRight w:val="0"/>
      <w:marTop w:val="0"/>
      <w:marBottom w:val="0"/>
      <w:divBdr>
        <w:top w:val="none" w:sz="0" w:space="0" w:color="auto"/>
        <w:left w:val="none" w:sz="0" w:space="0" w:color="auto"/>
        <w:bottom w:val="none" w:sz="0" w:space="0" w:color="auto"/>
        <w:right w:val="none" w:sz="0" w:space="0" w:color="auto"/>
      </w:divBdr>
    </w:div>
    <w:div w:id="1533571659">
      <w:bodyDiv w:val="1"/>
      <w:marLeft w:val="0"/>
      <w:marRight w:val="0"/>
      <w:marTop w:val="0"/>
      <w:marBottom w:val="0"/>
      <w:divBdr>
        <w:top w:val="none" w:sz="0" w:space="0" w:color="auto"/>
        <w:left w:val="none" w:sz="0" w:space="0" w:color="auto"/>
        <w:bottom w:val="none" w:sz="0" w:space="0" w:color="auto"/>
        <w:right w:val="none" w:sz="0" w:space="0" w:color="auto"/>
      </w:divBdr>
    </w:div>
    <w:div w:id="1534533070">
      <w:bodyDiv w:val="1"/>
      <w:marLeft w:val="0"/>
      <w:marRight w:val="0"/>
      <w:marTop w:val="0"/>
      <w:marBottom w:val="0"/>
      <w:divBdr>
        <w:top w:val="none" w:sz="0" w:space="0" w:color="auto"/>
        <w:left w:val="none" w:sz="0" w:space="0" w:color="auto"/>
        <w:bottom w:val="none" w:sz="0" w:space="0" w:color="auto"/>
        <w:right w:val="none" w:sz="0" w:space="0" w:color="auto"/>
      </w:divBdr>
    </w:div>
    <w:div w:id="1538152975">
      <w:bodyDiv w:val="1"/>
      <w:marLeft w:val="0"/>
      <w:marRight w:val="0"/>
      <w:marTop w:val="0"/>
      <w:marBottom w:val="0"/>
      <w:divBdr>
        <w:top w:val="none" w:sz="0" w:space="0" w:color="auto"/>
        <w:left w:val="none" w:sz="0" w:space="0" w:color="auto"/>
        <w:bottom w:val="none" w:sz="0" w:space="0" w:color="auto"/>
        <w:right w:val="none" w:sz="0" w:space="0" w:color="auto"/>
      </w:divBdr>
    </w:div>
    <w:div w:id="1539463930">
      <w:bodyDiv w:val="1"/>
      <w:marLeft w:val="0"/>
      <w:marRight w:val="0"/>
      <w:marTop w:val="0"/>
      <w:marBottom w:val="0"/>
      <w:divBdr>
        <w:top w:val="none" w:sz="0" w:space="0" w:color="auto"/>
        <w:left w:val="none" w:sz="0" w:space="0" w:color="auto"/>
        <w:bottom w:val="none" w:sz="0" w:space="0" w:color="auto"/>
        <w:right w:val="none" w:sz="0" w:space="0" w:color="auto"/>
      </w:divBdr>
    </w:div>
    <w:div w:id="1542092041">
      <w:bodyDiv w:val="1"/>
      <w:marLeft w:val="0"/>
      <w:marRight w:val="0"/>
      <w:marTop w:val="0"/>
      <w:marBottom w:val="0"/>
      <w:divBdr>
        <w:top w:val="none" w:sz="0" w:space="0" w:color="auto"/>
        <w:left w:val="none" w:sz="0" w:space="0" w:color="auto"/>
        <w:bottom w:val="none" w:sz="0" w:space="0" w:color="auto"/>
        <w:right w:val="none" w:sz="0" w:space="0" w:color="auto"/>
      </w:divBdr>
    </w:div>
    <w:div w:id="1543667039">
      <w:bodyDiv w:val="1"/>
      <w:marLeft w:val="0"/>
      <w:marRight w:val="0"/>
      <w:marTop w:val="0"/>
      <w:marBottom w:val="0"/>
      <w:divBdr>
        <w:top w:val="none" w:sz="0" w:space="0" w:color="auto"/>
        <w:left w:val="none" w:sz="0" w:space="0" w:color="auto"/>
        <w:bottom w:val="none" w:sz="0" w:space="0" w:color="auto"/>
        <w:right w:val="none" w:sz="0" w:space="0" w:color="auto"/>
      </w:divBdr>
    </w:div>
    <w:div w:id="1545173890">
      <w:bodyDiv w:val="1"/>
      <w:marLeft w:val="0"/>
      <w:marRight w:val="0"/>
      <w:marTop w:val="0"/>
      <w:marBottom w:val="0"/>
      <w:divBdr>
        <w:top w:val="none" w:sz="0" w:space="0" w:color="auto"/>
        <w:left w:val="none" w:sz="0" w:space="0" w:color="auto"/>
        <w:bottom w:val="none" w:sz="0" w:space="0" w:color="auto"/>
        <w:right w:val="none" w:sz="0" w:space="0" w:color="auto"/>
      </w:divBdr>
    </w:div>
    <w:div w:id="1545601929">
      <w:bodyDiv w:val="1"/>
      <w:marLeft w:val="0"/>
      <w:marRight w:val="0"/>
      <w:marTop w:val="0"/>
      <w:marBottom w:val="0"/>
      <w:divBdr>
        <w:top w:val="none" w:sz="0" w:space="0" w:color="auto"/>
        <w:left w:val="none" w:sz="0" w:space="0" w:color="auto"/>
        <w:bottom w:val="none" w:sz="0" w:space="0" w:color="auto"/>
        <w:right w:val="none" w:sz="0" w:space="0" w:color="auto"/>
      </w:divBdr>
    </w:div>
    <w:div w:id="1552570493">
      <w:bodyDiv w:val="1"/>
      <w:marLeft w:val="0"/>
      <w:marRight w:val="0"/>
      <w:marTop w:val="0"/>
      <w:marBottom w:val="0"/>
      <w:divBdr>
        <w:top w:val="none" w:sz="0" w:space="0" w:color="auto"/>
        <w:left w:val="none" w:sz="0" w:space="0" w:color="auto"/>
        <w:bottom w:val="none" w:sz="0" w:space="0" w:color="auto"/>
        <w:right w:val="none" w:sz="0" w:space="0" w:color="auto"/>
      </w:divBdr>
    </w:div>
    <w:div w:id="1552960048">
      <w:bodyDiv w:val="1"/>
      <w:marLeft w:val="0"/>
      <w:marRight w:val="0"/>
      <w:marTop w:val="0"/>
      <w:marBottom w:val="0"/>
      <w:divBdr>
        <w:top w:val="none" w:sz="0" w:space="0" w:color="auto"/>
        <w:left w:val="none" w:sz="0" w:space="0" w:color="auto"/>
        <w:bottom w:val="none" w:sz="0" w:space="0" w:color="auto"/>
        <w:right w:val="none" w:sz="0" w:space="0" w:color="auto"/>
      </w:divBdr>
    </w:div>
    <w:div w:id="1555964719">
      <w:bodyDiv w:val="1"/>
      <w:marLeft w:val="0"/>
      <w:marRight w:val="0"/>
      <w:marTop w:val="0"/>
      <w:marBottom w:val="0"/>
      <w:divBdr>
        <w:top w:val="none" w:sz="0" w:space="0" w:color="auto"/>
        <w:left w:val="none" w:sz="0" w:space="0" w:color="auto"/>
        <w:bottom w:val="none" w:sz="0" w:space="0" w:color="auto"/>
        <w:right w:val="none" w:sz="0" w:space="0" w:color="auto"/>
      </w:divBdr>
    </w:div>
    <w:div w:id="1558735886">
      <w:bodyDiv w:val="1"/>
      <w:marLeft w:val="0"/>
      <w:marRight w:val="0"/>
      <w:marTop w:val="0"/>
      <w:marBottom w:val="0"/>
      <w:divBdr>
        <w:top w:val="none" w:sz="0" w:space="0" w:color="auto"/>
        <w:left w:val="none" w:sz="0" w:space="0" w:color="auto"/>
        <w:bottom w:val="none" w:sz="0" w:space="0" w:color="auto"/>
        <w:right w:val="none" w:sz="0" w:space="0" w:color="auto"/>
      </w:divBdr>
    </w:div>
    <w:div w:id="1558783357">
      <w:bodyDiv w:val="1"/>
      <w:marLeft w:val="0"/>
      <w:marRight w:val="0"/>
      <w:marTop w:val="0"/>
      <w:marBottom w:val="0"/>
      <w:divBdr>
        <w:top w:val="none" w:sz="0" w:space="0" w:color="auto"/>
        <w:left w:val="none" w:sz="0" w:space="0" w:color="auto"/>
        <w:bottom w:val="none" w:sz="0" w:space="0" w:color="auto"/>
        <w:right w:val="none" w:sz="0" w:space="0" w:color="auto"/>
      </w:divBdr>
    </w:div>
    <w:div w:id="1561557695">
      <w:bodyDiv w:val="1"/>
      <w:marLeft w:val="0"/>
      <w:marRight w:val="0"/>
      <w:marTop w:val="0"/>
      <w:marBottom w:val="0"/>
      <w:divBdr>
        <w:top w:val="none" w:sz="0" w:space="0" w:color="auto"/>
        <w:left w:val="none" w:sz="0" w:space="0" w:color="auto"/>
        <w:bottom w:val="none" w:sz="0" w:space="0" w:color="auto"/>
        <w:right w:val="none" w:sz="0" w:space="0" w:color="auto"/>
      </w:divBdr>
    </w:div>
    <w:div w:id="1561986215">
      <w:bodyDiv w:val="1"/>
      <w:marLeft w:val="0"/>
      <w:marRight w:val="0"/>
      <w:marTop w:val="0"/>
      <w:marBottom w:val="0"/>
      <w:divBdr>
        <w:top w:val="none" w:sz="0" w:space="0" w:color="auto"/>
        <w:left w:val="none" w:sz="0" w:space="0" w:color="auto"/>
        <w:bottom w:val="none" w:sz="0" w:space="0" w:color="auto"/>
        <w:right w:val="none" w:sz="0" w:space="0" w:color="auto"/>
      </w:divBdr>
    </w:div>
    <w:div w:id="1565531706">
      <w:bodyDiv w:val="1"/>
      <w:marLeft w:val="0"/>
      <w:marRight w:val="0"/>
      <w:marTop w:val="0"/>
      <w:marBottom w:val="0"/>
      <w:divBdr>
        <w:top w:val="none" w:sz="0" w:space="0" w:color="auto"/>
        <w:left w:val="none" w:sz="0" w:space="0" w:color="auto"/>
        <w:bottom w:val="none" w:sz="0" w:space="0" w:color="auto"/>
        <w:right w:val="none" w:sz="0" w:space="0" w:color="auto"/>
      </w:divBdr>
    </w:div>
    <w:div w:id="1567564871">
      <w:bodyDiv w:val="1"/>
      <w:marLeft w:val="0"/>
      <w:marRight w:val="0"/>
      <w:marTop w:val="0"/>
      <w:marBottom w:val="0"/>
      <w:divBdr>
        <w:top w:val="none" w:sz="0" w:space="0" w:color="auto"/>
        <w:left w:val="none" w:sz="0" w:space="0" w:color="auto"/>
        <w:bottom w:val="none" w:sz="0" w:space="0" w:color="auto"/>
        <w:right w:val="none" w:sz="0" w:space="0" w:color="auto"/>
      </w:divBdr>
    </w:div>
    <w:div w:id="1570963867">
      <w:bodyDiv w:val="1"/>
      <w:marLeft w:val="0"/>
      <w:marRight w:val="0"/>
      <w:marTop w:val="0"/>
      <w:marBottom w:val="0"/>
      <w:divBdr>
        <w:top w:val="none" w:sz="0" w:space="0" w:color="auto"/>
        <w:left w:val="none" w:sz="0" w:space="0" w:color="auto"/>
        <w:bottom w:val="none" w:sz="0" w:space="0" w:color="auto"/>
        <w:right w:val="none" w:sz="0" w:space="0" w:color="auto"/>
      </w:divBdr>
    </w:div>
    <w:div w:id="1571694396">
      <w:bodyDiv w:val="1"/>
      <w:marLeft w:val="0"/>
      <w:marRight w:val="0"/>
      <w:marTop w:val="0"/>
      <w:marBottom w:val="0"/>
      <w:divBdr>
        <w:top w:val="none" w:sz="0" w:space="0" w:color="auto"/>
        <w:left w:val="none" w:sz="0" w:space="0" w:color="auto"/>
        <w:bottom w:val="none" w:sz="0" w:space="0" w:color="auto"/>
        <w:right w:val="none" w:sz="0" w:space="0" w:color="auto"/>
      </w:divBdr>
    </w:div>
    <w:div w:id="1573269022">
      <w:bodyDiv w:val="1"/>
      <w:marLeft w:val="0"/>
      <w:marRight w:val="0"/>
      <w:marTop w:val="0"/>
      <w:marBottom w:val="0"/>
      <w:divBdr>
        <w:top w:val="none" w:sz="0" w:space="0" w:color="auto"/>
        <w:left w:val="none" w:sz="0" w:space="0" w:color="auto"/>
        <w:bottom w:val="none" w:sz="0" w:space="0" w:color="auto"/>
        <w:right w:val="none" w:sz="0" w:space="0" w:color="auto"/>
      </w:divBdr>
    </w:div>
    <w:div w:id="1573544932">
      <w:bodyDiv w:val="1"/>
      <w:marLeft w:val="0"/>
      <w:marRight w:val="0"/>
      <w:marTop w:val="0"/>
      <w:marBottom w:val="0"/>
      <w:divBdr>
        <w:top w:val="none" w:sz="0" w:space="0" w:color="auto"/>
        <w:left w:val="none" w:sz="0" w:space="0" w:color="auto"/>
        <w:bottom w:val="none" w:sz="0" w:space="0" w:color="auto"/>
        <w:right w:val="none" w:sz="0" w:space="0" w:color="auto"/>
      </w:divBdr>
    </w:div>
    <w:div w:id="1578247046">
      <w:bodyDiv w:val="1"/>
      <w:marLeft w:val="0"/>
      <w:marRight w:val="0"/>
      <w:marTop w:val="0"/>
      <w:marBottom w:val="0"/>
      <w:divBdr>
        <w:top w:val="none" w:sz="0" w:space="0" w:color="auto"/>
        <w:left w:val="none" w:sz="0" w:space="0" w:color="auto"/>
        <w:bottom w:val="none" w:sz="0" w:space="0" w:color="auto"/>
        <w:right w:val="none" w:sz="0" w:space="0" w:color="auto"/>
      </w:divBdr>
    </w:div>
    <w:div w:id="1578779716">
      <w:bodyDiv w:val="1"/>
      <w:marLeft w:val="0"/>
      <w:marRight w:val="0"/>
      <w:marTop w:val="0"/>
      <w:marBottom w:val="0"/>
      <w:divBdr>
        <w:top w:val="none" w:sz="0" w:space="0" w:color="auto"/>
        <w:left w:val="none" w:sz="0" w:space="0" w:color="auto"/>
        <w:bottom w:val="none" w:sz="0" w:space="0" w:color="auto"/>
        <w:right w:val="none" w:sz="0" w:space="0" w:color="auto"/>
      </w:divBdr>
    </w:div>
    <w:div w:id="1579440492">
      <w:bodyDiv w:val="1"/>
      <w:marLeft w:val="0"/>
      <w:marRight w:val="0"/>
      <w:marTop w:val="0"/>
      <w:marBottom w:val="0"/>
      <w:divBdr>
        <w:top w:val="none" w:sz="0" w:space="0" w:color="auto"/>
        <w:left w:val="none" w:sz="0" w:space="0" w:color="auto"/>
        <w:bottom w:val="none" w:sz="0" w:space="0" w:color="auto"/>
        <w:right w:val="none" w:sz="0" w:space="0" w:color="auto"/>
      </w:divBdr>
    </w:div>
    <w:div w:id="1579632311">
      <w:bodyDiv w:val="1"/>
      <w:marLeft w:val="0"/>
      <w:marRight w:val="0"/>
      <w:marTop w:val="0"/>
      <w:marBottom w:val="0"/>
      <w:divBdr>
        <w:top w:val="none" w:sz="0" w:space="0" w:color="auto"/>
        <w:left w:val="none" w:sz="0" w:space="0" w:color="auto"/>
        <w:bottom w:val="none" w:sz="0" w:space="0" w:color="auto"/>
        <w:right w:val="none" w:sz="0" w:space="0" w:color="auto"/>
      </w:divBdr>
    </w:div>
    <w:div w:id="1579711833">
      <w:bodyDiv w:val="1"/>
      <w:marLeft w:val="0"/>
      <w:marRight w:val="0"/>
      <w:marTop w:val="0"/>
      <w:marBottom w:val="0"/>
      <w:divBdr>
        <w:top w:val="none" w:sz="0" w:space="0" w:color="auto"/>
        <w:left w:val="none" w:sz="0" w:space="0" w:color="auto"/>
        <w:bottom w:val="none" w:sz="0" w:space="0" w:color="auto"/>
        <w:right w:val="none" w:sz="0" w:space="0" w:color="auto"/>
      </w:divBdr>
    </w:div>
    <w:div w:id="1580093251">
      <w:bodyDiv w:val="1"/>
      <w:marLeft w:val="0"/>
      <w:marRight w:val="0"/>
      <w:marTop w:val="0"/>
      <w:marBottom w:val="0"/>
      <w:divBdr>
        <w:top w:val="none" w:sz="0" w:space="0" w:color="auto"/>
        <w:left w:val="none" w:sz="0" w:space="0" w:color="auto"/>
        <w:bottom w:val="none" w:sz="0" w:space="0" w:color="auto"/>
        <w:right w:val="none" w:sz="0" w:space="0" w:color="auto"/>
      </w:divBdr>
    </w:div>
    <w:div w:id="1580673974">
      <w:bodyDiv w:val="1"/>
      <w:marLeft w:val="0"/>
      <w:marRight w:val="0"/>
      <w:marTop w:val="0"/>
      <w:marBottom w:val="0"/>
      <w:divBdr>
        <w:top w:val="none" w:sz="0" w:space="0" w:color="auto"/>
        <w:left w:val="none" w:sz="0" w:space="0" w:color="auto"/>
        <w:bottom w:val="none" w:sz="0" w:space="0" w:color="auto"/>
        <w:right w:val="none" w:sz="0" w:space="0" w:color="auto"/>
      </w:divBdr>
    </w:div>
    <w:div w:id="1581137131">
      <w:bodyDiv w:val="1"/>
      <w:marLeft w:val="0"/>
      <w:marRight w:val="0"/>
      <w:marTop w:val="0"/>
      <w:marBottom w:val="0"/>
      <w:divBdr>
        <w:top w:val="none" w:sz="0" w:space="0" w:color="auto"/>
        <w:left w:val="none" w:sz="0" w:space="0" w:color="auto"/>
        <w:bottom w:val="none" w:sz="0" w:space="0" w:color="auto"/>
        <w:right w:val="none" w:sz="0" w:space="0" w:color="auto"/>
      </w:divBdr>
    </w:div>
    <w:div w:id="1581524968">
      <w:bodyDiv w:val="1"/>
      <w:marLeft w:val="0"/>
      <w:marRight w:val="0"/>
      <w:marTop w:val="0"/>
      <w:marBottom w:val="0"/>
      <w:divBdr>
        <w:top w:val="none" w:sz="0" w:space="0" w:color="auto"/>
        <w:left w:val="none" w:sz="0" w:space="0" w:color="auto"/>
        <w:bottom w:val="none" w:sz="0" w:space="0" w:color="auto"/>
        <w:right w:val="none" w:sz="0" w:space="0" w:color="auto"/>
      </w:divBdr>
    </w:div>
    <w:div w:id="1583757687">
      <w:bodyDiv w:val="1"/>
      <w:marLeft w:val="0"/>
      <w:marRight w:val="0"/>
      <w:marTop w:val="0"/>
      <w:marBottom w:val="0"/>
      <w:divBdr>
        <w:top w:val="none" w:sz="0" w:space="0" w:color="auto"/>
        <w:left w:val="none" w:sz="0" w:space="0" w:color="auto"/>
        <w:bottom w:val="none" w:sz="0" w:space="0" w:color="auto"/>
        <w:right w:val="none" w:sz="0" w:space="0" w:color="auto"/>
      </w:divBdr>
    </w:div>
    <w:div w:id="1587223753">
      <w:bodyDiv w:val="1"/>
      <w:marLeft w:val="0"/>
      <w:marRight w:val="0"/>
      <w:marTop w:val="0"/>
      <w:marBottom w:val="0"/>
      <w:divBdr>
        <w:top w:val="none" w:sz="0" w:space="0" w:color="auto"/>
        <w:left w:val="none" w:sz="0" w:space="0" w:color="auto"/>
        <w:bottom w:val="none" w:sz="0" w:space="0" w:color="auto"/>
        <w:right w:val="none" w:sz="0" w:space="0" w:color="auto"/>
      </w:divBdr>
    </w:div>
    <w:div w:id="1589845310">
      <w:bodyDiv w:val="1"/>
      <w:marLeft w:val="0"/>
      <w:marRight w:val="0"/>
      <w:marTop w:val="0"/>
      <w:marBottom w:val="0"/>
      <w:divBdr>
        <w:top w:val="none" w:sz="0" w:space="0" w:color="auto"/>
        <w:left w:val="none" w:sz="0" w:space="0" w:color="auto"/>
        <w:bottom w:val="none" w:sz="0" w:space="0" w:color="auto"/>
        <w:right w:val="none" w:sz="0" w:space="0" w:color="auto"/>
      </w:divBdr>
    </w:div>
    <w:div w:id="1591157772">
      <w:bodyDiv w:val="1"/>
      <w:marLeft w:val="0"/>
      <w:marRight w:val="0"/>
      <w:marTop w:val="0"/>
      <w:marBottom w:val="0"/>
      <w:divBdr>
        <w:top w:val="none" w:sz="0" w:space="0" w:color="auto"/>
        <w:left w:val="none" w:sz="0" w:space="0" w:color="auto"/>
        <w:bottom w:val="none" w:sz="0" w:space="0" w:color="auto"/>
        <w:right w:val="none" w:sz="0" w:space="0" w:color="auto"/>
      </w:divBdr>
    </w:div>
    <w:div w:id="1592087506">
      <w:bodyDiv w:val="1"/>
      <w:marLeft w:val="0"/>
      <w:marRight w:val="0"/>
      <w:marTop w:val="0"/>
      <w:marBottom w:val="0"/>
      <w:divBdr>
        <w:top w:val="none" w:sz="0" w:space="0" w:color="auto"/>
        <w:left w:val="none" w:sz="0" w:space="0" w:color="auto"/>
        <w:bottom w:val="none" w:sz="0" w:space="0" w:color="auto"/>
        <w:right w:val="none" w:sz="0" w:space="0" w:color="auto"/>
      </w:divBdr>
    </w:div>
    <w:div w:id="1595431107">
      <w:bodyDiv w:val="1"/>
      <w:marLeft w:val="0"/>
      <w:marRight w:val="0"/>
      <w:marTop w:val="0"/>
      <w:marBottom w:val="0"/>
      <w:divBdr>
        <w:top w:val="none" w:sz="0" w:space="0" w:color="auto"/>
        <w:left w:val="none" w:sz="0" w:space="0" w:color="auto"/>
        <w:bottom w:val="none" w:sz="0" w:space="0" w:color="auto"/>
        <w:right w:val="none" w:sz="0" w:space="0" w:color="auto"/>
      </w:divBdr>
    </w:div>
    <w:div w:id="1598831591">
      <w:bodyDiv w:val="1"/>
      <w:marLeft w:val="0"/>
      <w:marRight w:val="0"/>
      <w:marTop w:val="0"/>
      <w:marBottom w:val="0"/>
      <w:divBdr>
        <w:top w:val="none" w:sz="0" w:space="0" w:color="auto"/>
        <w:left w:val="none" w:sz="0" w:space="0" w:color="auto"/>
        <w:bottom w:val="none" w:sz="0" w:space="0" w:color="auto"/>
        <w:right w:val="none" w:sz="0" w:space="0" w:color="auto"/>
      </w:divBdr>
    </w:div>
    <w:div w:id="1600680569">
      <w:bodyDiv w:val="1"/>
      <w:marLeft w:val="0"/>
      <w:marRight w:val="0"/>
      <w:marTop w:val="0"/>
      <w:marBottom w:val="0"/>
      <w:divBdr>
        <w:top w:val="none" w:sz="0" w:space="0" w:color="auto"/>
        <w:left w:val="none" w:sz="0" w:space="0" w:color="auto"/>
        <w:bottom w:val="none" w:sz="0" w:space="0" w:color="auto"/>
        <w:right w:val="none" w:sz="0" w:space="0" w:color="auto"/>
      </w:divBdr>
    </w:div>
    <w:div w:id="1601184545">
      <w:bodyDiv w:val="1"/>
      <w:marLeft w:val="0"/>
      <w:marRight w:val="0"/>
      <w:marTop w:val="0"/>
      <w:marBottom w:val="0"/>
      <w:divBdr>
        <w:top w:val="none" w:sz="0" w:space="0" w:color="auto"/>
        <w:left w:val="none" w:sz="0" w:space="0" w:color="auto"/>
        <w:bottom w:val="none" w:sz="0" w:space="0" w:color="auto"/>
        <w:right w:val="none" w:sz="0" w:space="0" w:color="auto"/>
      </w:divBdr>
    </w:div>
    <w:div w:id="1608149080">
      <w:bodyDiv w:val="1"/>
      <w:marLeft w:val="0"/>
      <w:marRight w:val="0"/>
      <w:marTop w:val="0"/>
      <w:marBottom w:val="0"/>
      <w:divBdr>
        <w:top w:val="none" w:sz="0" w:space="0" w:color="auto"/>
        <w:left w:val="none" w:sz="0" w:space="0" w:color="auto"/>
        <w:bottom w:val="none" w:sz="0" w:space="0" w:color="auto"/>
        <w:right w:val="none" w:sz="0" w:space="0" w:color="auto"/>
      </w:divBdr>
    </w:div>
    <w:div w:id="1608349510">
      <w:bodyDiv w:val="1"/>
      <w:marLeft w:val="0"/>
      <w:marRight w:val="0"/>
      <w:marTop w:val="0"/>
      <w:marBottom w:val="0"/>
      <w:divBdr>
        <w:top w:val="none" w:sz="0" w:space="0" w:color="auto"/>
        <w:left w:val="none" w:sz="0" w:space="0" w:color="auto"/>
        <w:bottom w:val="none" w:sz="0" w:space="0" w:color="auto"/>
        <w:right w:val="none" w:sz="0" w:space="0" w:color="auto"/>
      </w:divBdr>
    </w:div>
    <w:div w:id="1609699477">
      <w:bodyDiv w:val="1"/>
      <w:marLeft w:val="0"/>
      <w:marRight w:val="0"/>
      <w:marTop w:val="0"/>
      <w:marBottom w:val="0"/>
      <w:divBdr>
        <w:top w:val="none" w:sz="0" w:space="0" w:color="auto"/>
        <w:left w:val="none" w:sz="0" w:space="0" w:color="auto"/>
        <w:bottom w:val="none" w:sz="0" w:space="0" w:color="auto"/>
        <w:right w:val="none" w:sz="0" w:space="0" w:color="auto"/>
      </w:divBdr>
    </w:div>
    <w:div w:id="1609894716">
      <w:bodyDiv w:val="1"/>
      <w:marLeft w:val="0"/>
      <w:marRight w:val="0"/>
      <w:marTop w:val="0"/>
      <w:marBottom w:val="0"/>
      <w:divBdr>
        <w:top w:val="none" w:sz="0" w:space="0" w:color="auto"/>
        <w:left w:val="none" w:sz="0" w:space="0" w:color="auto"/>
        <w:bottom w:val="none" w:sz="0" w:space="0" w:color="auto"/>
        <w:right w:val="none" w:sz="0" w:space="0" w:color="auto"/>
      </w:divBdr>
    </w:div>
    <w:div w:id="1610893628">
      <w:bodyDiv w:val="1"/>
      <w:marLeft w:val="0"/>
      <w:marRight w:val="0"/>
      <w:marTop w:val="0"/>
      <w:marBottom w:val="0"/>
      <w:divBdr>
        <w:top w:val="none" w:sz="0" w:space="0" w:color="auto"/>
        <w:left w:val="none" w:sz="0" w:space="0" w:color="auto"/>
        <w:bottom w:val="none" w:sz="0" w:space="0" w:color="auto"/>
        <w:right w:val="none" w:sz="0" w:space="0" w:color="auto"/>
      </w:divBdr>
    </w:div>
    <w:div w:id="1612784055">
      <w:bodyDiv w:val="1"/>
      <w:marLeft w:val="0"/>
      <w:marRight w:val="0"/>
      <w:marTop w:val="0"/>
      <w:marBottom w:val="0"/>
      <w:divBdr>
        <w:top w:val="none" w:sz="0" w:space="0" w:color="auto"/>
        <w:left w:val="none" w:sz="0" w:space="0" w:color="auto"/>
        <w:bottom w:val="none" w:sz="0" w:space="0" w:color="auto"/>
        <w:right w:val="none" w:sz="0" w:space="0" w:color="auto"/>
      </w:divBdr>
    </w:div>
    <w:div w:id="1616057747">
      <w:bodyDiv w:val="1"/>
      <w:marLeft w:val="0"/>
      <w:marRight w:val="0"/>
      <w:marTop w:val="0"/>
      <w:marBottom w:val="0"/>
      <w:divBdr>
        <w:top w:val="none" w:sz="0" w:space="0" w:color="auto"/>
        <w:left w:val="none" w:sz="0" w:space="0" w:color="auto"/>
        <w:bottom w:val="none" w:sz="0" w:space="0" w:color="auto"/>
        <w:right w:val="none" w:sz="0" w:space="0" w:color="auto"/>
      </w:divBdr>
    </w:div>
    <w:div w:id="1618369044">
      <w:bodyDiv w:val="1"/>
      <w:marLeft w:val="0"/>
      <w:marRight w:val="0"/>
      <w:marTop w:val="0"/>
      <w:marBottom w:val="0"/>
      <w:divBdr>
        <w:top w:val="none" w:sz="0" w:space="0" w:color="auto"/>
        <w:left w:val="none" w:sz="0" w:space="0" w:color="auto"/>
        <w:bottom w:val="none" w:sz="0" w:space="0" w:color="auto"/>
        <w:right w:val="none" w:sz="0" w:space="0" w:color="auto"/>
      </w:divBdr>
    </w:div>
    <w:div w:id="1618490141">
      <w:bodyDiv w:val="1"/>
      <w:marLeft w:val="0"/>
      <w:marRight w:val="0"/>
      <w:marTop w:val="0"/>
      <w:marBottom w:val="0"/>
      <w:divBdr>
        <w:top w:val="none" w:sz="0" w:space="0" w:color="auto"/>
        <w:left w:val="none" w:sz="0" w:space="0" w:color="auto"/>
        <w:bottom w:val="none" w:sz="0" w:space="0" w:color="auto"/>
        <w:right w:val="none" w:sz="0" w:space="0" w:color="auto"/>
      </w:divBdr>
    </w:div>
    <w:div w:id="1619289326">
      <w:bodyDiv w:val="1"/>
      <w:marLeft w:val="0"/>
      <w:marRight w:val="0"/>
      <w:marTop w:val="0"/>
      <w:marBottom w:val="0"/>
      <w:divBdr>
        <w:top w:val="none" w:sz="0" w:space="0" w:color="auto"/>
        <w:left w:val="none" w:sz="0" w:space="0" w:color="auto"/>
        <w:bottom w:val="none" w:sz="0" w:space="0" w:color="auto"/>
        <w:right w:val="none" w:sz="0" w:space="0" w:color="auto"/>
      </w:divBdr>
    </w:div>
    <w:div w:id="1620454469">
      <w:bodyDiv w:val="1"/>
      <w:marLeft w:val="0"/>
      <w:marRight w:val="0"/>
      <w:marTop w:val="0"/>
      <w:marBottom w:val="0"/>
      <w:divBdr>
        <w:top w:val="none" w:sz="0" w:space="0" w:color="auto"/>
        <w:left w:val="none" w:sz="0" w:space="0" w:color="auto"/>
        <w:bottom w:val="none" w:sz="0" w:space="0" w:color="auto"/>
        <w:right w:val="none" w:sz="0" w:space="0" w:color="auto"/>
      </w:divBdr>
    </w:div>
    <w:div w:id="1623490502">
      <w:bodyDiv w:val="1"/>
      <w:marLeft w:val="0"/>
      <w:marRight w:val="0"/>
      <w:marTop w:val="0"/>
      <w:marBottom w:val="0"/>
      <w:divBdr>
        <w:top w:val="none" w:sz="0" w:space="0" w:color="auto"/>
        <w:left w:val="none" w:sz="0" w:space="0" w:color="auto"/>
        <w:bottom w:val="none" w:sz="0" w:space="0" w:color="auto"/>
        <w:right w:val="none" w:sz="0" w:space="0" w:color="auto"/>
      </w:divBdr>
    </w:div>
    <w:div w:id="1624841611">
      <w:bodyDiv w:val="1"/>
      <w:marLeft w:val="0"/>
      <w:marRight w:val="0"/>
      <w:marTop w:val="0"/>
      <w:marBottom w:val="0"/>
      <w:divBdr>
        <w:top w:val="none" w:sz="0" w:space="0" w:color="auto"/>
        <w:left w:val="none" w:sz="0" w:space="0" w:color="auto"/>
        <w:bottom w:val="none" w:sz="0" w:space="0" w:color="auto"/>
        <w:right w:val="none" w:sz="0" w:space="0" w:color="auto"/>
      </w:divBdr>
    </w:div>
    <w:div w:id="1625690505">
      <w:bodyDiv w:val="1"/>
      <w:marLeft w:val="0"/>
      <w:marRight w:val="0"/>
      <w:marTop w:val="0"/>
      <w:marBottom w:val="0"/>
      <w:divBdr>
        <w:top w:val="none" w:sz="0" w:space="0" w:color="auto"/>
        <w:left w:val="none" w:sz="0" w:space="0" w:color="auto"/>
        <w:bottom w:val="none" w:sz="0" w:space="0" w:color="auto"/>
        <w:right w:val="none" w:sz="0" w:space="0" w:color="auto"/>
      </w:divBdr>
    </w:div>
    <w:div w:id="1626885196">
      <w:bodyDiv w:val="1"/>
      <w:marLeft w:val="0"/>
      <w:marRight w:val="0"/>
      <w:marTop w:val="0"/>
      <w:marBottom w:val="0"/>
      <w:divBdr>
        <w:top w:val="none" w:sz="0" w:space="0" w:color="auto"/>
        <w:left w:val="none" w:sz="0" w:space="0" w:color="auto"/>
        <w:bottom w:val="none" w:sz="0" w:space="0" w:color="auto"/>
        <w:right w:val="none" w:sz="0" w:space="0" w:color="auto"/>
      </w:divBdr>
    </w:div>
    <w:div w:id="1628776788">
      <w:bodyDiv w:val="1"/>
      <w:marLeft w:val="0"/>
      <w:marRight w:val="0"/>
      <w:marTop w:val="0"/>
      <w:marBottom w:val="0"/>
      <w:divBdr>
        <w:top w:val="none" w:sz="0" w:space="0" w:color="auto"/>
        <w:left w:val="none" w:sz="0" w:space="0" w:color="auto"/>
        <w:bottom w:val="none" w:sz="0" w:space="0" w:color="auto"/>
        <w:right w:val="none" w:sz="0" w:space="0" w:color="auto"/>
      </w:divBdr>
    </w:div>
    <w:div w:id="1628928491">
      <w:bodyDiv w:val="1"/>
      <w:marLeft w:val="0"/>
      <w:marRight w:val="0"/>
      <w:marTop w:val="0"/>
      <w:marBottom w:val="0"/>
      <w:divBdr>
        <w:top w:val="none" w:sz="0" w:space="0" w:color="auto"/>
        <w:left w:val="none" w:sz="0" w:space="0" w:color="auto"/>
        <w:bottom w:val="none" w:sz="0" w:space="0" w:color="auto"/>
        <w:right w:val="none" w:sz="0" w:space="0" w:color="auto"/>
      </w:divBdr>
    </w:div>
    <w:div w:id="1630428020">
      <w:bodyDiv w:val="1"/>
      <w:marLeft w:val="0"/>
      <w:marRight w:val="0"/>
      <w:marTop w:val="0"/>
      <w:marBottom w:val="0"/>
      <w:divBdr>
        <w:top w:val="none" w:sz="0" w:space="0" w:color="auto"/>
        <w:left w:val="none" w:sz="0" w:space="0" w:color="auto"/>
        <w:bottom w:val="none" w:sz="0" w:space="0" w:color="auto"/>
        <w:right w:val="none" w:sz="0" w:space="0" w:color="auto"/>
      </w:divBdr>
    </w:div>
    <w:div w:id="1630436663">
      <w:bodyDiv w:val="1"/>
      <w:marLeft w:val="0"/>
      <w:marRight w:val="0"/>
      <w:marTop w:val="0"/>
      <w:marBottom w:val="0"/>
      <w:divBdr>
        <w:top w:val="none" w:sz="0" w:space="0" w:color="auto"/>
        <w:left w:val="none" w:sz="0" w:space="0" w:color="auto"/>
        <w:bottom w:val="none" w:sz="0" w:space="0" w:color="auto"/>
        <w:right w:val="none" w:sz="0" w:space="0" w:color="auto"/>
      </w:divBdr>
    </w:div>
    <w:div w:id="1630864514">
      <w:bodyDiv w:val="1"/>
      <w:marLeft w:val="0"/>
      <w:marRight w:val="0"/>
      <w:marTop w:val="0"/>
      <w:marBottom w:val="0"/>
      <w:divBdr>
        <w:top w:val="none" w:sz="0" w:space="0" w:color="auto"/>
        <w:left w:val="none" w:sz="0" w:space="0" w:color="auto"/>
        <w:bottom w:val="none" w:sz="0" w:space="0" w:color="auto"/>
        <w:right w:val="none" w:sz="0" w:space="0" w:color="auto"/>
      </w:divBdr>
    </w:div>
    <w:div w:id="1631936010">
      <w:bodyDiv w:val="1"/>
      <w:marLeft w:val="0"/>
      <w:marRight w:val="0"/>
      <w:marTop w:val="0"/>
      <w:marBottom w:val="0"/>
      <w:divBdr>
        <w:top w:val="none" w:sz="0" w:space="0" w:color="auto"/>
        <w:left w:val="none" w:sz="0" w:space="0" w:color="auto"/>
        <w:bottom w:val="none" w:sz="0" w:space="0" w:color="auto"/>
        <w:right w:val="none" w:sz="0" w:space="0" w:color="auto"/>
      </w:divBdr>
    </w:div>
    <w:div w:id="1635406045">
      <w:bodyDiv w:val="1"/>
      <w:marLeft w:val="0"/>
      <w:marRight w:val="0"/>
      <w:marTop w:val="0"/>
      <w:marBottom w:val="0"/>
      <w:divBdr>
        <w:top w:val="none" w:sz="0" w:space="0" w:color="auto"/>
        <w:left w:val="none" w:sz="0" w:space="0" w:color="auto"/>
        <w:bottom w:val="none" w:sz="0" w:space="0" w:color="auto"/>
        <w:right w:val="none" w:sz="0" w:space="0" w:color="auto"/>
      </w:divBdr>
    </w:div>
    <w:div w:id="1637292700">
      <w:bodyDiv w:val="1"/>
      <w:marLeft w:val="0"/>
      <w:marRight w:val="0"/>
      <w:marTop w:val="0"/>
      <w:marBottom w:val="0"/>
      <w:divBdr>
        <w:top w:val="none" w:sz="0" w:space="0" w:color="auto"/>
        <w:left w:val="none" w:sz="0" w:space="0" w:color="auto"/>
        <w:bottom w:val="none" w:sz="0" w:space="0" w:color="auto"/>
        <w:right w:val="none" w:sz="0" w:space="0" w:color="auto"/>
      </w:divBdr>
    </w:div>
    <w:div w:id="1637419213">
      <w:bodyDiv w:val="1"/>
      <w:marLeft w:val="0"/>
      <w:marRight w:val="0"/>
      <w:marTop w:val="0"/>
      <w:marBottom w:val="0"/>
      <w:divBdr>
        <w:top w:val="none" w:sz="0" w:space="0" w:color="auto"/>
        <w:left w:val="none" w:sz="0" w:space="0" w:color="auto"/>
        <w:bottom w:val="none" w:sz="0" w:space="0" w:color="auto"/>
        <w:right w:val="none" w:sz="0" w:space="0" w:color="auto"/>
      </w:divBdr>
    </w:div>
    <w:div w:id="1638878948">
      <w:bodyDiv w:val="1"/>
      <w:marLeft w:val="0"/>
      <w:marRight w:val="0"/>
      <w:marTop w:val="0"/>
      <w:marBottom w:val="0"/>
      <w:divBdr>
        <w:top w:val="none" w:sz="0" w:space="0" w:color="auto"/>
        <w:left w:val="none" w:sz="0" w:space="0" w:color="auto"/>
        <w:bottom w:val="none" w:sz="0" w:space="0" w:color="auto"/>
        <w:right w:val="none" w:sz="0" w:space="0" w:color="auto"/>
      </w:divBdr>
    </w:div>
    <w:div w:id="1641811654">
      <w:bodyDiv w:val="1"/>
      <w:marLeft w:val="0"/>
      <w:marRight w:val="0"/>
      <w:marTop w:val="0"/>
      <w:marBottom w:val="0"/>
      <w:divBdr>
        <w:top w:val="none" w:sz="0" w:space="0" w:color="auto"/>
        <w:left w:val="none" w:sz="0" w:space="0" w:color="auto"/>
        <w:bottom w:val="none" w:sz="0" w:space="0" w:color="auto"/>
        <w:right w:val="none" w:sz="0" w:space="0" w:color="auto"/>
      </w:divBdr>
    </w:div>
    <w:div w:id="1643996915">
      <w:bodyDiv w:val="1"/>
      <w:marLeft w:val="0"/>
      <w:marRight w:val="0"/>
      <w:marTop w:val="0"/>
      <w:marBottom w:val="0"/>
      <w:divBdr>
        <w:top w:val="none" w:sz="0" w:space="0" w:color="auto"/>
        <w:left w:val="none" w:sz="0" w:space="0" w:color="auto"/>
        <w:bottom w:val="none" w:sz="0" w:space="0" w:color="auto"/>
        <w:right w:val="none" w:sz="0" w:space="0" w:color="auto"/>
      </w:divBdr>
    </w:div>
    <w:div w:id="1644189099">
      <w:bodyDiv w:val="1"/>
      <w:marLeft w:val="0"/>
      <w:marRight w:val="0"/>
      <w:marTop w:val="0"/>
      <w:marBottom w:val="0"/>
      <w:divBdr>
        <w:top w:val="none" w:sz="0" w:space="0" w:color="auto"/>
        <w:left w:val="none" w:sz="0" w:space="0" w:color="auto"/>
        <w:bottom w:val="none" w:sz="0" w:space="0" w:color="auto"/>
        <w:right w:val="none" w:sz="0" w:space="0" w:color="auto"/>
      </w:divBdr>
    </w:div>
    <w:div w:id="1644693577">
      <w:bodyDiv w:val="1"/>
      <w:marLeft w:val="0"/>
      <w:marRight w:val="0"/>
      <w:marTop w:val="0"/>
      <w:marBottom w:val="0"/>
      <w:divBdr>
        <w:top w:val="none" w:sz="0" w:space="0" w:color="auto"/>
        <w:left w:val="none" w:sz="0" w:space="0" w:color="auto"/>
        <w:bottom w:val="none" w:sz="0" w:space="0" w:color="auto"/>
        <w:right w:val="none" w:sz="0" w:space="0" w:color="auto"/>
      </w:divBdr>
    </w:div>
    <w:div w:id="1647584772">
      <w:bodyDiv w:val="1"/>
      <w:marLeft w:val="0"/>
      <w:marRight w:val="0"/>
      <w:marTop w:val="0"/>
      <w:marBottom w:val="0"/>
      <w:divBdr>
        <w:top w:val="none" w:sz="0" w:space="0" w:color="auto"/>
        <w:left w:val="none" w:sz="0" w:space="0" w:color="auto"/>
        <w:bottom w:val="none" w:sz="0" w:space="0" w:color="auto"/>
        <w:right w:val="none" w:sz="0" w:space="0" w:color="auto"/>
      </w:divBdr>
    </w:div>
    <w:div w:id="1647586497">
      <w:bodyDiv w:val="1"/>
      <w:marLeft w:val="0"/>
      <w:marRight w:val="0"/>
      <w:marTop w:val="0"/>
      <w:marBottom w:val="0"/>
      <w:divBdr>
        <w:top w:val="none" w:sz="0" w:space="0" w:color="auto"/>
        <w:left w:val="none" w:sz="0" w:space="0" w:color="auto"/>
        <w:bottom w:val="none" w:sz="0" w:space="0" w:color="auto"/>
        <w:right w:val="none" w:sz="0" w:space="0" w:color="auto"/>
      </w:divBdr>
    </w:div>
    <w:div w:id="1648365151">
      <w:bodyDiv w:val="1"/>
      <w:marLeft w:val="0"/>
      <w:marRight w:val="0"/>
      <w:marTop w:val="0"/>
      <w:marBottom w:val="0"/>
      <w:divBdr>
        <w:top w:val="none" w:sz="0" w:space="0" w:color="auto"/>
        <w:left w:val="none" w:sz="0" w:space="0" w:color="auto"/>
        <w:bottom w:val="none" w:sz="0" w:space="0" w:color="auto"/>
        <w:right w:val="none" w:sz="0" w:space="0" w:color="auto"/>
      </w:divBdr>
    </w:div>
    <w:div w:id="1648776094">
      <w:bodyDiv w:val="1"/>
      <w:marLeft w:val="0"/>
      <w:marRight w:val="0"/>
      <w:marTop w:val="0"/>
      <w:marBottom w:val="0"/>
      <w:divBdr>
        <w:top w:val="none" w:sz="0" w:space="0" w:color="auto"/>
        <w:left w:val="none" w:sz="0" w:space="0" w:color="auto"/>
        <w:bottom w:val="none" w:sz="0" w:space="0" w:color="auto"/>
        <w:right w:val="none" w:sz="0" w:space="0" w:color="auto"/>
      </w:divBdr>
    </w:div>
    <w:div w:id="1649018582">
      <w:bodyDiv w:val="1"/>
      <w:marLeft w:val="0"/>
      <w:marRight w:val="0"/>
      <w:marTop w:val="0"/>
      <w:marBottom w:val="0"/>
      <w:divBdr>
        <w:top w:val="none" w:sz="0" w:space="0" w:color="auto"/>
        <w:left w:val="none" w:sz="0" w:space="0" w:color="auto"/>
        <w:bottom w:val="none" w:sz="0" w:space="0" w:color="auto"/>
        <w:right w:val="none" w:sz="0" w:space="0" w:color="auto"/>
      </w:divBdr>
    </w:div>
    <w:div w:id="1650359615">
      <w:bodyDiv w:val="1"/>
      <w:marLeft w:val="0"/>
      <w:marRight w:val="0"/>
      <w:marTop w:val="0"/>
      <w:marBottom w:val="0"/>
      <w:divBdr>
        <w:top w:val="none" w:sz="0" w:space="0" w:color="auto"/>
        <w:left w:val="none" w:sz="0" w:space="0" w:color="auto"/>
        <w:bottom w:val="none" w:sz="0" w:space="0" w:color="auto"/>
        <w:right w:val="none" w:sz="0" w:space="0" w:color="auto"/>
      </w:divBdr>
    </w:div>
    <w:div w:id="1653873963">
      <w:bodyDiv w:val="1"/>
      <w:marLeft w:val="0"/>
      <w:marRight w:val="0"/>
      <w:marTop w:val="0"/>
      <w:marBottom w:val="0"/>
      <w:divBdr>
        <w:top w:val="none" w:sz="0" w:space="0" w:color="auto"/>
        <w:left w:val="none" w:sz="0" w:space="0" w:color="auto"/>
        <w:bottom w:val="none" w:sz="0" w:space="0" w:color="auto"/>
        <w:right w:val="none" w:sz="0" w:space="0" w:color="auto"/>
      </w:divBdr>
    </w:div>
    <w:div w:id="1656641563">
      <w:bodyDiv w:val="1"/>
      <w:marLeft w:val="0"/>
      <w:marRight w:val="0"/>
      <w:marTop w:val="0"/>
      <w:marBottom w:val="0"/>
      <w:divBdr>
        <w:top w:val="none" w:sz="0" w:space="0" w:color="auto"/>
        <w:left w:val="none" w:sz="0" w:space="0" w:color="auto"/>
        <w:bottom w:val="none" w:sz="0" w:space="0" w:color="auto"/>
        <w:right w:val="none" w:sz="0" w:space="0" w:color="auto"/>
      </w:divBdr>
    </w:div>
    <w:div w:id="1656759753">
      <w:bodyDiv w:val="1"/>
      <w:marLeft w:val="0"/>
      <w:marRight w:val="0"/>
      <w:marTop w:val="0"/>
      <w:marBottom w:val="0"/>
      <w:divBdr>
        <w:top w:val="none" w:sz="0" w:space="0" w:color="auto"/>
        <w:left w:val="none" w:sz="0" w:space="0" w:color="auto"/>
        <w:bottom w:val="none" w:sz="0" w:space="0" w:color="auto"/>
        <w:right w:val="none" w:sz="0" w:space="0" w:color="auto"/>
      </w:divBdr>
    </w:div>
    <w:div w:id="1657805757">
      <w:bodyDiv w:val="1"/>
      <w:marLeft w:val="0"/>
      <w:marRight w:val="0"/>
      <w:marTop w:val="0"/>
      <w:marBottom w:val="0"/>
      <w:divBdr>
        <w:top w:val="none" w:sz="0" w:space="0" w:color="auto"/>
        <w:left w:val="none" w:sz="0" w:space="0" w:color="auto"/>
        <w:bottom w:val="none" w:sz="0" w:space="0" w:color="auto"/>
        <w:right w:val="none" w:sz="0" w:space="0" w:color="auto"/>
      </w:divBdr>
    </w:div>
    <w:div w:id="1658143349">
      <w:bodyDiv w:val="1"/>
      <w:marLeft w:val="0"/>
      <w:marRight w:val="0"/>
      <w:marTop w:val="0"/>
      <w:marBottom w:val="0"/>
      <w:divBdr>
        <w:top w:val="none" w:sz="0" w:space="0" w:color="auto"/>
        <w:left w:val="none" w:sz="0" w:space="0" w:color="auto"/>
        <w:bottom w:val="none" w:sz="0" w:space="0" w:color="auto"/>
        <w:right w:val="none" w:sz="0" w:space="0" w:color="auto"/>
      </w:divBdr>
    </w:div>
    <w:div w:id="1662805958">
      <w:bodyDiv w:val="1"/>
      <w:marLeft w:val="0"/>
      <w:marRight w:val="0"/>
      <w:marTop w:val="0"/>
      <w:marBottom w:val="0"/>
      <w:divBdr>
        <w:top w:val="none" w:sz="0" w:space="0" w:color="auto"/>
        <w:left w:val="none" w:sz="0" w:space="0" w:color="auto"/>
        <w:bottom w:val="none" w:sz="0" w:space="0" w:color="auto"/>
        <w:right w:val="none" w:sz="0" w:space="0" w:color="auto"/>
      </w:divBdr>
    </w:div>
    <w:div w:id="1666863633">
      <w:bodyDiv w:val="1"/>
      <w:marLeft w:val="0"/>
      <w:marRight w:val="0"/>
      <w:marTop w:val="0"/>
      <w:marBottom w:val="0"/>
      <w:divBdr>
        <w:top w:val="none" w:sz="0" w:space="0" w:color="auto"/>
        <w:left w:val="none" w:sz="0" w:space="0" w:color="auto"/>
        <w:bottom w:val="none" w:sz="0" w:space="0" w:color="auto"/>
        <w:right w:val="none" w:sz="0" w:space="0" w:color="auto"/>
      </w:divBdr>
    </w:div>
    <w:div w:id="1672756082">
      <w:bodyDiv w:val="1"/>
      <w:marLeft w:val="0"/>
      <w:marRight w:val="0"/>
      <w:marTop w:val="0"/>
      <w:marBottom w:val="0"/>
      <w:divBdr>
        <w:top w:val="none" w:sz="0" w:space="0" w:color="auto"/>
        <w:left w:val="none" w:sz="0" w:space="0" w:color="auto"/>
        <w:bottom w:val="none" w:sz="0" w:space="0" w:color="auto"/>
        <w:right w:val="none" w:sz="0" w:space="0" w:color="auto"/>
      </w:divBdr>
    </w:div>
    <w:div w:id="1674336685">
      <w:bodyDiv w:val="1"/>
      <w:marLeft w:val="0"/>
      <w:marRight w:val="0"/>
      <w:marTop w:val="0"/>
      <w:marBottom w:val="0"/>
      <w:divBdr>
        <w:top w:val="none" w:sz="0" w:space="0" w:color="auto"/>
        <w:left w:val="none" w:sz="0" w:space="0" w:color="auto"/>
        <w:bottom w:val="none" w:sz="0" w:space="0" w:color="auto"/>
        <w:right w:val="none" w:sz="0" w:space="0" w:color="auto"/>
      </w:divBdr>
    </w:div>
    <w:div w:id="1678728683">
      <w:bodyDiv w:val="1"/>
      <w:marLeft w:val="0"/>
      <w:marRight w:val="0"/>
      <w:marTop w:val="0"/>
      <w:marBottom w:val="0"/>
      <w:divBdr>
        <w:top w:val="none" w:sz="0" w:space="0" w:color="auto"/>
        <w:left w:val="none" w:sz="0" w:space="0" w:color="auto"/>
        <w:bottom w:val="none" w:sz="0" w:space="0" w:color="auto"/>
        <w:right w:val="none" w:sz="0" w:space="0" w:color="auto"/>
      </w:divBdr>
    </w:div>
    <w:div w:id="1685933044">
      <w:bodyDiv w:val="1"/>
      <w:marLeft w:val="0"/>
      <w:marRight w:val="0"/>
      <w:marTop w:val="0"/>
      <w:marBottom w:val="0"/>
      <w:divBdr>
        <w:top w:val="none" w:sz="0" w:space="0" w:color="auto"/>
        <w:left w:val="none" w:sz="0" w:space="0" w:color="auto"/>
        <w:bottom w:val="none" w:sz="0" w:space="0" w:color="auto"/>
        <w:right w:val="none" w:sz="0" w:space="0" w:color="auto"/>
      </w:divBdr>
    </w:div>
    <w:div w:id="1686906843">
      <w:bodyDiv w:val="1"/>
      <w:marLeft w:val="0"/>
      <w:marRight w:val="0"/>
      <w:marTop w:val="0"/>
      <w:marBottom w:val="0"/>
      <w:divBdr>
        <w:top w:val="none" w:sz="0" w:space="0" w:color="auto"/>
        <w:left w:val="none" w:sz="0" w:space="0" w:color="auto"/>
        <w:bottom w:val="none" w:sz="0" w:space="0" w:color="auto"/>
        <w:right w:val="none" w:sz="0" w:space="0" w:color="auto"/>
      </w:divBdr>
    </w:div>
    <w:div w:id="1695232563">
      <w:bodyDiv w:val="1"/>
      <w:marLeft w:val="0"/>
      <w:marRight w:val="0"/>
      <w:marTop w:val="0"/>
      <w:marBottom w:val="0"/>
      <w:divBdr>
        <w:top w:val="none" w:sz="0" w:space="0" w:color="auto"/>
        <w:left w:val="none" w:sz="0" w:space="0" w:color="auto"/>
        <w:bottom w:val="none" w:sz="0" w:space="0" w:color="auto"/>
        <w:right w:val="none" w:sz="0" w:space="0" w:color="auto"/>
      </w:divBdr>
    </w:div>
    <w:div w:id="1695888418">
      <w:bodyDiv w:val="1"/>
      <w:marLeft w:val="0"/>
      <w:marRight w:val="0"/>
      <w:marTop w:val="0"/>
      <w:marBottom w:val="0"/>
      <w:divBdr>
        <w:top w:val="none" w:sz="0" w:space="0" w:color="auto"/>
        <w:left w:val="none" w:sz="0" w:space="0" w:color="auto"/>
        <w:bottom w:val="none" w:sz="0" w:space="0" w:color="auto"/>
        <w:right w:val="none" w:sz="0" w:space="0" w:color="auto"/>
      </w:divBdr>
    </w:div>
    <w:div w:id="1696150304">
      <w:bodyDiv w:val="1"/>
      <w:marLeft w:val="0"/>
      <w:marRight w:val="0"/>
      <w:marTop w:val="0"/>
      <w:marBottom w:val="0"/>
      <w:divBdr>
        <w:top w:val="none" w:sz="0" w:space="0" w:color="auto"/>
        <w:left w:val="none" w:sz="0" w:space="0" w:color="auto"/>
        <w:bottom w:val="none" w:sz="0" w:space="0" w:color="auto"/>
        <w:right w:val="none" w:sz="0" w:space="0" w:color="auto"/>
      </w:divBdr>
    </w:div>
    <w:div w:id="1699040948">
      <w:bodyDiv w:val="1"/>
      <w:marLeft w:val="0"/>
      <w:marRight w:val="0"/>
      <w:marTop w:val="0"/>
      <w:marBottom w:val="0"/>
      <w:divBdr>
        <w:top w:val="none" w:sz="0" w:space="0" w:color="auto"/>
        <w:left w:val="none" w:sz="0" w:space="0" w:color="auto"/>
        <w:bottom w:val="none" w:sz="0" w:space="0" w:color="auto"/>
        <w:right w:val="none" w:sz="0" w:space="0" w:color="auto"/>
      </w:divBdr>
    </w:div>
    <w:div w:id="1703091622">
      <w:bodyDiv w:val="1"/>
      <w:marLeft w:val="0"/>
      <w:marRight w:val="0"/>
      <w:marTop w:val="0"/>
      <w:marBottom w:val="0"/>
      <w:divBdr>
        <w:top w:val="none" w:sz="0" w:space="0" w:color="auto"/>
        <w:left w:val="none" w:sz="0" w:space="0" w:color="auto"/>
        <w:bottom w:val="none" w:sz="0" w:space="0" w:color="auto"/>
        <w:right w:val="none" w:sz="0" w:space="0" w:color="auto"/>
      </w:divBdr>
    </w:div>
    <w:div w:id="1705712452">
      <w:bodyDiv w:val="1"/>
      <w:marLeft w:val="0"/>
      <w:marRight w:val="0"/>
      <w:marTop w:val="0"/>
      <w:marBottom w:val="0"/>
      <w:divBdr>
        <w:top w:val="none" w:sz="0" w:space="0" w:color="auto"/>
        <w:left w:val="none" w:sz="0" w:space="0" w:color="auto"/>
        <w:bottom w:val="none" w:sz="0" w:space="0" w:color="auto"/>
        <w:right w:val="none" w:sz="0" w:space="0" w:color="auto"/>
      </w:divBdr>
    </w:div>
    <w:div w:id="1717897485">
      <w:bodyDiv w:val="1"/>
      <w:marLeft w:val="0"/>
      <w:marRight w:val="0"/>
      <w:marTop w:val="0"/>
      <w:marBottom w:val="0"/>
      <w:divBdr>
        <w:top w:val="none" w:sz="0" w:space="0" w:color="auto"/>
        <w:left w:val="none" w:sz="0" w:space="0" w:color="auto"/>
        <w:bottom w:val="none" w:sz="0" w:space="0" w:color="auto"/>
        <w:right w:val="none" w:sz="0" w:space="0" w:color="auto"/>
      </w:divBdr>
    </w:div>
    <w:div w:id="1723819889">
      <w:bodyDiv w:val="1"/>
      <w:marLeft w:val="0"/>
      <w:marRight w:val="0"/>
      <w:marTop w:val="0"/>
      <w:marBottom w:val="0"/>
      <w:divBdr>
        <w:top w:val="none" w:sz="0" w:space="0" w:color="auto"/>
        <w:left w:val="none" w:sz="0" w:space="0" w:color="auto"/>
        <w:bottom w:val="none" w:sz="0" w:space="0" w:color="auto"/>
        <w:right w:val="none" w:sz="0" w:space="0" w:color="auto"/>
      </w:divBdr>
    </w:div>
    <w:div w:id="1724712595">
      <w:bodyDiv w:val="1"/>
      <w:marLeft w:val="0"/>
      <w:marRight w:val="0"/>
      <w:marTop w:val="0"/>
      <w:marBottom w:val="0"/>
      <w:divBdr>
        <w:top w:val="none" w:sz="0" w:space="0" w:color="auto"/>
        <w:left w:val="none" w:sz="0" w:space="0" w:color="auto"/>
        <w:bottom w:val="none" w:sz="0" w:space="0" w:color="auto"/>
        <w:right w:val="none" w:sz="0" w:space="0" w:color="auto"/>
      </w:divBdr>
    </w:div>
    <w:div w:id="1724715483">
      <w:bodyDiv w:val="1"/>
      <w:marLeft w:val="0"/>
      <w:marRight w:val="0"/>
      <w:marTop w:val="0"/>
      <w:marBottom w:val="0"/>
      <w:divBdr>
        <w:top w:val="none" w:sz="0" w:space="0" w:color="auto"/>
        <w:left w:val="none" w:sz="0" w:space="0" w:color="auto"/>
        <w:bottom w:val="none" w:sz="0" w:space="0" w:color="auto"/>
        <w:right w:val="none" w:sz="0" w:space="0" w:color="auto"/>
      </w:divBdr>
    </w:div>
    <w:div w:id="1727335520">
      <w:bodyDiv w:val="1"/>
      <w:marLeft w:val="0"/>
      <w:marRight w:val="0"/>
      <w:marTop w:val="0"/>
      <w:marBottom w:val="0"/>
      <w:divBdr>
        <w:top w:val="none" w:sz="0" w:space="0" w:color="auto"/>
        <w:left w:val="none" w:sz="0" w:space="0" w:color="auto"/>
        <w:bottom w:val="none" w:sz="0" w:space="0" w:color="auto"/>
        <w:right w:val="none" w:sz="0" w:space="0" w:color="auto"/>
      </w:divBdr>
    </w:div>
    <w:div w:id="1730034771">
      <w:bodyDiv w:val="1"/>
      <w:marLeft w:val="0"/>
      <w:marRight w:val="0"/>
      <w:marTop w:val="0"/>
      <w:marBottom w:val="0"/>
      <w:divBdr>
        <w:top w:val="none" w:sz="0" w:space="0" w:color="auto"/>
        <w:left w:val="none" w:sz="0" w:space="0" w:color="auto"/>
        <w:bottom w:val="none" w:sz="0" w:space="0" w:color="auto"/>
        <w:right w:val="none" w:sz="0" w:space="0" w:color="auto"/>
      </w:divBdr>
    </w:div>
    <w:div w:id="1734305123">
      <w:bodyDiv w:val="1"/>
      <w:marLeft w:val="0"/>
      <w:marRight w:val="0"/>
      <w:marTop w:val="0"/>
      <w:marBottom w:val="0"/>
      <w:divBdr>
        <w:top w:val="none" w:sz="0" w:space="0" w:color="auto"/>
        <w:left w:val="none" w:sz="0" w:space="0" w:color="auto"/>
        <w:bottom w:val="none" w:sz="0" w:space="0" w:color="auto"/>
        <w:right w:val="none" w:sz="0" w:space="0" w:color="auto"/>
      </w:divBdr>
    </w:div>
    <w:div w:id="1734498165">
      <w:bodyDiv w:val="1"/>
      <w:marLeft w:val="0"/>
      <w:marRight w:val="0"/>
      <w:marTop w:val="0"/>
      <w:marBottom w:val="0"/>
      <w:divBdr>
        <w:top w:val="none" w:sz="0" w:space="0" w:color="auto"/>
        <w:left w:val="none" w:sz="0" w:space="0" w:color="auto"/>
        <w:bottom w:val="none" w:sz="0" w:space="0" w:color="auto"/>
        <w:right w:val="none" w:sz="0" w:space="0" w:color="auto"/>
      </w:divBdr>
    </w:div>
    <w:div w:id="1736314659">
      <w:bodyDiv w:val="1"/>
      <w:marLeft w:val="0"/>
      <w:marRight w:val="0"/>
      <w:marTop w:val="0"/>
      <w:marBottom w:val="0"/>
      <w:divBdr>
        <w:top w:val="none" w:sz="0" w:space="0" w:color="auto"/>
        <w:left w:val="none" w:sz="0" w:space="0" w:color="auto"/>
        <w:bottom w:val="none" w:sz="0" w:space="0" w:color="auto"/>
        <w:right w:val="none" w:sz="0" w:space="0" w:color="auto"/>
      </w:divBdr>
    </w:div>
    <w:div w:id="1737781306">
      <w:bodyDiv w:val="1"/>
      <w:marLeft w:val="0"/>
      <w:marRight w:val="0"/>
      <w:marTop w:val="0"/>
      <w:marBottom w:val="0"/>
      <w:divBdr>
        <w:top w:val="none" w:sz="0" w:space="0" w:color="auto"/>
        <w:left w:val="none" w:sz="0" w:space="0" w:color="auto"/>
        <w:bottom w:val="none" w:sz="0" w:space="0" w:color="auto"/>
        <w:right w:val="none" w:sz="0" w:space="0" w:color="auto"/>
      </w:divBdr>
    </w:div>
    <w:div w:id="1741636904">
      <w:bodyDiv w:val="1"/>
      <w:marLeft w:val="0"/>
      <w:marRight w:val="0"/>
      <w:marTop w:val="0"/>
      <w:marBottom w:val="0"/>
      <w:divBdr>
        <w:top w:val="none" w:sz="0" w:space="0" w:color="auto"/>
        <w:left w:val="none" w:sz="0" w:space="0" w:color="auto"/>
        <w:bottom w:val="none" w:sz="0" w:space="0" w:color="auto"/>
        <w:right w:val="none" w:sz="0" w:space="0" w:color="auto"/>
      </w:divBdr>
    </w:div>
    <w:div w:id="1743983480">
      <w:bodyDiv w:val="1"/>
      <w:marLeft w:val="0"/>
      <w:marRight w:val="0"/>
      <w:marTop w:val="0"/>
      <w:marBottom w:val="0"/>
      <w:divBdr>
        <w:top w:val="none" w:sz="0" w:space="0" w:color="auto"/>
        <w:left w:val="none" w:sz="0" w:space="0" w:color="auto"/>
        <w:bottom w:val="none" w:sz="0" w:space="0" w:color="auto"/>
        <w:right w:val="none" w:sz="0" w:space="0" w:color="auto"/>
      </w:divBdr>
    </w:div>
    <w:div w:id="1744569329">
      <w:bodyDiv w:val="1"/>
      <w:marLeft w:val="0"/>
      <w:marRight w:val="0"/>
      <w:marTop w:val="0"/>
      <w:marBottom w:val="0"/>
      <w:divBdr>
        <w:top w:val="none" w:sz="0" w:space="0" w:color="auto"/>
        <w:left w:val="none" w:sz="0" w:space="0" w:color="auto"/>
        <w:bottom w:val="none" w:sz="0" w:space="0" w:color="auto"/>
        <w:right w:val="none" w:sz="0" w:space="0" w:color="auto"/>
      </w:divBdr>
    </w:div>
    <w:div w:id="1744719385">
      <w:bodyDiv w:val="1"/>
      <w:marLeft w:val="0"/>
      <w:marRight w:val="0"/>
      <w:marTop w:val="0"/>
      <w:marBottom w:val="0"/>
      <w:divBdr>
        <w:top w:val="none" w:sz="0" w:space="0" w:color="auto"/>
        <w:left w:val="none" w:sz="0" w:space="0" w:color="auto"/>
        <w:bottom w:val="none" w:sz="0" w:space="0" w:color="auto"/>
        <w:right w:val="none" w:sz="0" w:space="0" w:color="auto"/>
      </w:divBdr>
    </w:div>
    <w:div w:id="1746024720">
      <w:bodyDiv w:val="1"/>
      <w:marLeft w:val="0"/>
      <w:marRight w:val="0"/>
      <w:marTop w:val="0"/>
      <w:marBottom w:val="0"/>
      <w:divBdr>
        <w:top w:val="none" w:sz="0" w:space="0" w:color="auto"/>
        <w:left w:val="none" w:sz="0" w:space="0" w:color="auto"/>
        <w:bottom w:val="none" w:sz="0" w:space="0" w:color="auto"/>
        <w:right w:val="none" w:sz="0" w:space="0" w:color="auto"/>
      </w:divBdr>
    </w:div>
    <w:div w:id="1750032419">
      <w:bodyDiv w:val="1"/>
      <w:marLeft w:val="0"/>
      <w:marRight w:val="0"/>
      <w:marTop w:val="0"/>
      <w:marBottom w:val="0"/>
      <w:divBdr>
        <w:top w:val="none" w:sz="0" w:space="0" w:color="auto"/>
        <w:left w:val="none" w:sz="0" w:space="0" w:color="auto"/>
        <w:bottom w:val="none" w:sz="0" w:space="0" w:color="auto"/>
        <w:right w:val="none" w:sz="0" w:space="0" w:color="auto"/>
      </w:divBdr>
    </w:div>
    <w:div w:id="1752236723">
      <w:bodyDiv w:val="1"/>
      <w:marLeft w:val="0"/>
      <w:marRight w:val="0"/>
      <w:marTop w:val="0"/>
      <w:marBottom w:val="0"/>
      <w:divBdr>
        <w:top w:val="none" w:sz="0" w:space="0" w:color="auto"/>
        <w:left w:val="none" w:sz="0" w:space="0" w:color="auto"/>
        <w:bottom w:val="none" w:sz="0" w:space="0" w:color="auto"/>
        <w:right w:val="none" w:sz="0" w:space="0" w:color="auto"/>
      </w:divBdr>
    </w:div>
    <w:div w:id="1752310591">
      <w:bodyDiv w:val="1"/>
      <w:marLeft w:val="0"/>
      <w:marRight w:val="0"/>
      <w:marTop w:val="0"/>
      <w:marBottom w:val="0"/>
      <w:divBdr>
        <w:top w:val="none" w:sz="0" w:space="0" w:color="auto"/>
        <w:left w:val="none" w:sz="0" w:space="0" w:color="auto"/>
        <w:bottom w:val="none" w:sz="0" w:space="0" w:color="auto"/>
        <w:right w:val="none" w:sz="0" w:space="0" w:color="auto"/>
      </w:divBdr>
    </w:div>
    <w:div w:id="1754080282">
      <w:bodyDiv w:val="1"/>
      <w:marLeft w:val="0"/>
      <w:marRight w:val="0"/>
      <w:marTop w:val="0"/>
      <w:marBottom w:val="0"/>
      <w:divBdr>
        <w:top w:val="none" w:sz="0" w:space="0" w:color="auto"/>
        <w:left w:val="none" w:sz="0" w:space="0" w:color="auto"/>
        <w:bottom w:val="none" w:sz="0" w:space="0" w:color="auto"/>
        <w:right w:val="none" w:sz="0" w:space="0" w:color="auto"/>
      </w:divBdr>
    </w:div>
    <w:div w:id="1754160201">
      <w:bodyDiv w:val="1"/>
      <w:marLeft w:val="0"/>
      <w:marRight w:val="0"/>
      <w:marTop w:val="0"/>
      <w:marBottom w:val="0"/>
      <w:divBdr>
        <w:top w:val="none" w:sz="0" w:space="0" w:color="auto"/>
        <w:left w:val="none" w:sz="0" w:space="0" w:color="auto"/>
        <w:bottom w:val="none" w:sz="0" w:space="0" w:color="auto"/>
        <w:right w:val="none" w:sz="0" w:space="0" w:color="auto"/>
      </w:divBdr>
    </w:div>
    <w:div w:id="1754929793">
      <w:bodyDiv w:val="1"/>
      <w:marLeft w:val="0"/>
      <w:marRight w:val="0"/>
      <w:marTop w:val="0"/>
      <w:marBottom w:val="0"/>
      <w:divBdr>
        <w:top w:val="none" w:sz="0" w:space="0" w:color="auto"/>
        <w:left w:val="none" w:sz="0" w:space="0" w:color="auto"/>
        <w:bottom w:val="none" w:sz="0" w:space="0" w:color="auto"/>
        <w:right w:val="none" w:sz="0" w:space="0" w:color="auto"/>
      </w:divBdr>
    </w:div>
    <w:div w:id="1755393130">
      <w:bodyDiv w:val="1"/>
      <w:marLeft w:val="0"/>
      <w:marRight w:val="0"/>
      <w:marTop w:val="0"/>
      <w:marBottom w:val="0"/>
      <w:divBdr>
        <w:top w:val="none" w:sz="0" w:space="0" w:color="auto"/>
        <w:left w:val="none" w:sz="0" w:space="0" w:color="auto"/>
        <w:bottom w:val="none" w:sz="0" w:space="0" w:color="auto"/>
        <w:right w:val="none" w:sz="0" w:space="0" w:color="auto"/>
      </w:divBdr>
    </w:div>
    <w:div w:id="1755978633">
      <w:bodyDiv w:val="1"/>
      <w:marLeft w:val="0"/>
      <w:marRight w:val="0"/>
      <w:marTop w:val="0"/>
      <w:marBottom w:val="0"/>
      <w:divBdr>
        <w:top w:val="none" w:sz="0" w:space="0" w:color="auto"/>
        <w:left w:val="none" w:sz="0" w:space="0" w:color="auto"/>
        <w:bottom w:val="none" w:sz="0" w:space="0" w:color="auto"/>
        <w:right w:val="none" w:sz="0" w:space="0" w:color="auto"/>
      </w:divBdr>
    </w:div>
    <w:div w:id="1756901984">
      <w:bodyDiv w:val="1"/>
      <w:marLeft w:val="0"/>
      <w:marRight w:val="0"/>
      <w:marTop w:val="0"/>
      <w:marBottom w:val="0"/>
      <w:divBdr>
        <w:top w:val="none" w:sz="0" w:space="0" w:color="auto"/>
        <w:left w:val="none" w:sz="0" w:space="0" w:color="auto"/>
        <w:bottom w:val="none" w:sz="0" w:space="0" w:color="auto"/>
        <w:right w:val="none" w:sz="0" w:space="0" w:color="auto"/>
      </w:divBdr>
    </w:div>
    <w:div w:id="1762750365">
      <w:bodyDiv w:val="1"/>
      <w:marLeft w:val="0"/>
      <w:marRight w:val="0"/>
      <w:marTop w:val="0"/>
      <w:marBottom w:val="0"/>
      <w:divBdr>
        <w:top w:val="none" w:sz="0" w:space="0" w:color="auto"/>
        <w:left w:val="none" w:sz="0" w:space="0" w:color="auto"/>
        <w:bottom w:val="none" w:sz="0" w:space="0" w:color="auto"/>
        <w:right w:val="none" w:sz="0" w:space="0" w:color="auto"/>
      </w:divBdr>
    </w:div>
    <w:div w:id="1763840176">
      <w:bodyDiv w:val="1"/>
      <w:marLeft w:val="0"/>
      <w:marRight w:val="0"/>
      <w:marTop w:val="0"/>
      <w:marBottom w:val="0"/>
      <w:divBdr>
        <w:top w:val="none" w:sz="0" w:space="0" w:color="auto"/>
        <w:left w:val="none" w:sz="0" w:space="0" w:color="auto"/>
        <w:bottom w:val="none" w:sz="0" w:space="0" w:color="auto"/>
        <w:right w:val="none" w:sz="0" w:space="0" w:color="auto"/>
      </w:divBdr>
    </w:div>
    <w:div w:id="1764495876">
      <w:bodyDiv w:val="1"/>
      <w:marLeft w:val="0"/>
      <w:marRight w:val="0"/>
      <w:marTop w:val="0"/>
      <w:marBottom w:val="0"/>
      <w:divBdr>
        <w:top w:val="none" w:sz="0" w:space="0" w:color="auto"/>
        <w:left w:val="none" w:sz="0" w:space="0" w:color="auto"/>
        <w:bottom w:val="none" w:sz="0" w:space="0" w:color="auto"/>
        <w:right w:val="none" w:sz="0" w:space="0" w:color="auto"/>
      </w:divBdr>
    </w:div>
    <w:div w:id="1768965905">
      <w:bodyDiv w:val="1"/>
      <w:marLeft w:val="0"/>
      <w:marRight w:val="0"/>
      <w:marTop w:val="0"/>
      <w:marBottom w:val="0"/>
      <w:divBdr>
        <w:top w:val="none" w:sz="0" w:space="0" w:color="auto"/>
        <w:left w:val="none" w:sz="0" w:space="0" w:color="auto"/>
        <w:bottom w:val="none" w:sz="0" w:space="0" w:color="auto"/>
        <w:right w:val="none" w:sz="0" w:space="0" w:color="auto"/>
      </w:divBdr>
    </w:div>
    <w:div w:id="1769036958">
      <w:bodyDiv w:val="1"/>
      <w:marLeft w:val="0"/>
      <w:marRight w:val="0"/>
      <w:marTop w:val="0"/>
      <w:marBottom w:val="0"/>
      <w:divBdr>
        <w:top w:val="none" w:sz="0" w:space="0" w:color="auto"/>
        <w:left w:val="none" w:sz="0" w:space="0" w:color="auto"/>
        <w:bottom w:val="none" w:sz="0" w:space="0" w:color="auto"/>
        <w:right w:val="none" w:sz="0" w:space="0" w:color="auto"/>
      </w:divBdr>
    </w:div>
    <w:div w:id="1771974662">
      <w:bodyDiv w:val="1"/>
      <w:marLeft w:val="0"/>
      <w:marRight w:val="0"/>
      <w:marTop w:val="0"/>
      <w:marBottom w:val="0"/>
      <w:divBdr>
        <w:top w:val="none" w:sz="0" w:space="0" w:color="auto"/>
        <w:left w:val="none" w:sz="0" w:space="0" w:color="auto"/>
        <w:bottom w:val="none" w:sz="0" w:space="0" w:color="auto"/>
        <w:right w:val="none" w:sz="0" w:space="0" w:color="auto"/>
      </w:divBdr>
    </w:div>
    <w:div w:id="1772506408">
      <w:bodyDiv w:val="1"/>
      <w:marLeft w:val="0"/>
      <w:marRight w:val="0"/>
      <w:marTop w:val="0"/>
      <w:marBottom w:val="0"/>
      <w:divBdr>
        <w:top w:val="none" w:sz="0" w:space="0" w:color="auto"/>
        <w:left w:val="none" w:sz="0" w:space="0" w:color="auto"/>
        <w:bottom w:val="none" w:sz="0" w:space="0" w:color="auto"/>
        <w:right w:val="none" w:sz="0" w:space="0" w:color="auto"/>
      </w:divBdr>
    </w:div>
    <w:div w:id="1777944176">
      <w:bodyDiv w:val="1"/>
      <w:marLeft w:val="0"/>
      <w:marRight w:val="0"/>
      <w:marTop w:val="0"/>
      <w:marBottom w:val="0"/>
      <w:divBdr>
        <w:top w:val="none" w:sz="0" w:space="0" w:color="auto"/>
        <w:left w:val="none" w:sz="0" w:space="0" w:color="auto"/>
        <w:bottom w:val="none" w:sz="0" w:space="0" w:color="auto"/>
        <w:right w:val="none" w:sz="0" w:space="0" w:color="auto"/>
      </w:divBdr>
    </w:div>
    <w:div w:id="1778523739">
      <w:bodyDiv w:val="1"/>
      <w:marLeft w:val="0"/>
      <w:marRight w:val="0"/>
      <w:marTop w:val="0"/>
      <w:marBottom w:val="0"/>
      <w:divBdr>
        <w:top w:val="none" w:sz="0" w:space="0" w:color="auto"/>
        <w:left w:val="none" w:sz="0" w:space="0" w:color="auto"/>
        <w:bottom w:val="none" w:sz="0" w:space="0" w:color="auto"/>
        <w:right w:val="none" w:sz="0" w:space="0" w:color="auto"/>
      </w:divBdr>
    </w:div>
    <w:div w:id="1781026360">
      <w:bodyDiv w:val="1"/>
      <w:marLeft w:val="0"/>
      <w:marRight w:val="0"/>
      <w:marTop w:val="0"/>
      <w:marBottom w:val="0"/>
      <w:divBdr>
        <w:top w:val="none" w:sz="0" w:space="0" w:color="auto"/>
        <w:left w:val="none" w:sz="0" w:space="0" w:color="auto"/>
        <w:bottom w:val="none" w:sz="0" w:space="0" w:color="auto"/>
        <w:right w:val="none" w:sz="0" w:space="0" w:color="auto"/>
      </w:divBdr>
    </w:div>
    <w:div w:id="1786147925">
      <w:bodyDiv w:val="1"/>
      <w:marLeft w:val="0"/>
      <w:marRight w:val="0"/>
      <w:marTop w:val="0"/>
      <w:marBottom w:val="0"/>
      <w:divBdr>
        <w:top w:val="none" w:sz="0" w:space="0" w:color="auto"/>
        <w:left w:val="none" w:sz="0" w:space="0" w:color="auto"/>
        <w:bottom w:val="none" w:sz="0" w:space="0" w:color="auto"/>
        <w:right w:val="none" w:sz="0" w:space="0" w:color="auto"/>
      </w:divBdr>
    </w:div>
    <w:div w:id="1786197426">
      <w:bodyDiv w:val="1"/>
      <w:marLeft w:val="0"/>
      <w:marRight w:val="0"/>
      <w:marTop w:val="0"/>
      <w:marBottom w:val="0"/>
      <w:divBdr>
        <w:top w:val="none" w:sz="0" w:space="0" w:color="auto"/>
        <w:left w:val="none" w:sz="0" w:space="0" w:color="auto"/>
        <w:bottom w:val="none" w:sz="0" w:space="0" w:color="auto"/>
        <w:right w:val="none" w:sz="0" w:space="0" w:color="auto"/>
      </w:divBdr>
    </w:div>
    <w:div w:id="1788306319">
      <w:bodyDiv w:val="1"/>
      <w:marLeft w:val="0"/>
      <w:marRight w:val="0"/>
      <w:marTop w:val="0"/>
      <w:marBottom w:val="0"/>
      <w:divBdr>
        <w:top w:val="none" w:sz="0" w:space="0" w:color="auto"/>
        <w:left w:val="none" w:sz="0" w:space="0" w:color="auto"/>
        <w:bottom w:val="none" w:sz="0" w:space="0" w:color="auto"/>
        <w:right w:val="none" w:sz="0" w:space="0" w:color="auto"/>
      </w:divBdr>
    </w:div>
    <w:div w:id="1789159757">
      <w:bodyDiv w:val="1"/>
      <w:marLeft w:val="0"/>
      <w:marRight w:val="0"/>
      <w:marTop w:val="0"/>
      <w:marBottom w:val="0"/>
      <w:divBdr>
        <w:top w:val="none" w:sz="0" w:space="0" w:color="auto"/>
        <w:left w:val="none" w:sz="0" w:space="0" w:color="auto"/>
        <w:bottom w:val="none" w:sz="0" w:space="0" w:color="auto"/>
        <w:right w:val="none" w:sz="0" w:space="0" w:color="auto"/>
      </w:divBdr>
    </w:div>
    <w:div w:id="1790008491">
      <w:bodyDiv w:val="1"/>
      <w:marLeft w:val="0"/>
      <w:marRight w:val="0"/>
      <w:marTop w:val="0"/>
      <w:marBottom w:val="0"/>
      <w:divBdr>
        <w:top w:val="none" w:sz="0" w:space="0" w:color="auto"/>
        <w:left w:val="none" w:sz="0" w:space="0" w:color="auto"/>
        <w:bottom w:val="none" w:sz="0" w:space="0" w:color="auto"/>
        <w:right w:val="none" w:sz="0" w:space="0" w:color="auto"/>
      </w:divBdr>
    </w:div>
    <w:div w:id="1792241618">
      <w:bodyDiv w:val="1"/>
      <w:marLeft w:val="0"/>
      <w:marRight w:val="0"/>
      <w:marTop w:val="0"/>
      <w:marBottom w:val="0"/>
      <w:divBdr>
        <w:top w:val="none" w:sz="0" w:space="0" w:color="auto"/>
        <w:left w:val="none" w:sz="0" w:space="0" w:color="auto"/>
        <w:bottom w:val="none" w:sz="0" w:space="0" w:color="auto"/>
        <w:right w:val="none" w:sz="0" w:space="0" w:color="auto"/>
      </w:divBdr>
    </w:div>
    <w:div w:id="1794791924">
      <w:bodyDiv w:val="1"/>
      <w:marLeft w:val="0"/>
      <w:marRight w:val="0"/>
      <w:marTop w:val="0"/>
      <w:marBottom w:val="0"/>
      <w:divBdr>
        <w:top w:val="none" w:sz="0" w:space="0" w:color="auto"/>
        <w:left w:val="none" w:sz="0" w:space="0" w:color="auto"/>
        <w:bottom w:val="none" w:sz="0" w:space="0" w:color="auto"/>
        <w:right w:val="none" w:sz="0" w:space="0" w:color="auto"/>
      </w:divBdr>
    </w:div>
    <w:div w:id="1796093897">
      <w:bodyDiv w:val="1"/>
      <w:marLeft w:val="0"/>
      <w:marRight w:val="0"/>
      <w:marTop w:val="0"/>
      <w:marBottom w:val="0"/>
      <w:divBdr>
        <w:top w:val="none" w:sz="0" w:space="0" w:color="auto"/>
        <w:left w:val="none" w:sz="0" w:space="0" w:color="auto"/>
        <w:bottom w:val="none" w:sz="0" w:space="0" w:color="auto"/>
        <w:right w:val="none" w:sz="0" w:space="0" w:color="auto"/>
      </w:divBdr>
    </w:div>
    <w:div w:id="1798135333">
      <w:bodyDiv w:val="1"/>
      <w:marLeft w:val="0"/>
      <w:marRight w:val="0"/>
      <w:marTop w:val="0"/>
      <w:marBottom w:val="0"/>
      <w:divBdr>
        <w:top w:val="none" w:sz="0" w:space="0" w:color="auto"/>
        <w:left w:val="none" w:sz="0" w:space="0" w:color="auto"/>
        <w:bottom w:val="none" w:sz="0" w:space="0" w:color="auto"/>
        <w:right w:val="none" w:sz="0" w:space="0" w:color="auto"/>
      </w:divBdr>
    </w:div>
    <w:div w:id="1800344473">
      <w:bodyDiv w:val="1"/>
      <w:marLeft w:val="0"/>
      <w:marRight w:val="0"/>
      <w:marTop w:val="0"/>
      <w:marBottom w:val="0"/>
      <w:divBdr>
        <w:top w:val="none" w:sz="0" w:space="0" w:color="auto"/>
        <w:left w:val="none" w:sz="0" w:space="0" w:color="auto"/>
        <w:bottom w:val="none" w:sz="0" w:space="0" w:color="auto"/>
        <w:right w:val="none" w:sz="0" w:space="0" w:color="auto"/>
      </w:divBdr>
    </w:div>
    <w:div w:id="1800567471">
      <w:bodyDiv w:val="1"/>
      <w:marLeft w:val="0"/>
      <w:marRight w:val="0"/>
      <w:marTop w:val="0"/>
      <w:marBottom w:val="0"/>
      <w:divBdr>
        <w:top w:val="none" w:sz="0" w:space="0" w:color="auto"/>
        <w:left w:val="none" w:sz="0" w:space="0" w:color="auto"/>
        <w:bottom w:val="none" w:sz="0" w:space="0" w:color="auto"/>
        <w:right w:val="none" w:sz="0" w:space="0" w:color="auto"/>
      </w:divBdr>
    </w:div>
    <w:div w:id="1802992790">
      <w:bodyDiv w:val="1"/>
      <w:marLeft w:val="0"/>
      <w:marRight w:val="0"/>
      <w:marTop w:val="0"/>
      <w:marBottom w:val="0"/>
      <w:divBdr>
        <w:top w:val="none" w:sz="0" w:space="0" w:color="auto"/>
        <w:left w:val="none" w:sz="0" w:space="0" w:color="auto"/>
        <w:bottom w:val="none" w:sz="0" w:space="0" w:color="auto"/>
        <w:right w:val="none" w:sz="0" w:space="0" w:color="auto"/>
      </w:divBdr>
    </w:div>
    <w:div w:id="1805467438">
      <w:bodyDiv w:val="1"/>
      <w:marLeft w:val="0"/>
      <w:marRight w:val="0"/>
      <w:marTop w:val="0"/>
      <w:marBottom w:val="0"/>
      <w:divBdr>
        <w:top w:val="none" w:sz="0" w:space="0" w:color="auto"/>
        <w:left w:val="none" w:sz="0" w:space="0" w:color="auto"/>
        <w:bottom w:val="none" w:sz="0" w:space="0" w:color="auto"/>
        <w:right w:val="none" w:sz="0" w:space="0" w:color="auto"/>
      </w:divBdr>
    </w:div>
    <w:div w:id="1805730164">
      <w:bodyDiv w:val="1"/>
      <w:marLeft w:val="0"/>
      <w:marRight w:val="0"/>
      <w:marTop w:val="0"/>
      <w:marBottom w:val="0"/>
      <w:divBdr>
        <w:top w:val="none" w:sz="0" w:space="0" w:color="auto"/>
        <w:left w:val="none" w:sz="0" w:space="0" w:color="auto"/>
        <w:bottom w:val="none" w:sz="0" w:space="0" w:color="auto"/>
        <w:right w:val="none" w:sz="0" w:space="0" w:color="auto"/>
      </w:divBdr>
    </w:div>
    <w:div w:id="1807121475">
      <w:bodyDiv w:val="1"/>
      <w:marLeft w:val="0"/>
      <w:marRight w:val="0"/>
      <w:marTop w:val="0"/>
      <w:marBottom w:val="0"/>
      <w:divBdr>
        <w:top w:val="none" w:sz="0" w:space="0" w:color="auto"/>
        <w:left w:val="none" w:sz="0" w:space="0" w:color="auto"/>
        <w:bottom w:val="none" w:sz="0" w:space="0" w:color="auto"/>
        <w:right w:val="none" w:sz="0" w:space="0" w:color="auto"/>
      </w:divBdr>
    </w:div>
    <w:div w:id="1808401090">
      <w:bodyDiv w:val="1"/>
      <w:marLeft w:val="0"/>
      <w:marRight w:val="0"/>
      <w:marTop w:val="0"/>
      <w:marBottom w:val="0"/>
      <w:divBdr>
        <w:top w:val="none" w:sz="0" w:space="0" w:color="auto"/>
        <w:left w:val="none" w:sz="0" w:space="0" w:color="auto"/>
        <w:bottom w:val="none" w:sz="0" w:space="0" w:color="auto"/>
        <w:right w:val="none" w:sz="0" w:space="0" w:color="auto"/>
      </w:divBdr>
    </w:div>
    <w:div w:id="1808666775">
      <w:bodyDiv w:val="1"/>
      <w:marLeft w:val="0"/>
      <w:marRight w:val="0"/>
      <w:marTop w:val="0"/>
      <w:marBottom w:val="0"/>
      <w:divBdr>
        <w:top w:val="none" w:sz="0" w:space="0" w:color="auto"/>
        <w:left w:val="none" w:sz="0" w:space="0" w:color="auto"/>
        <w:bottom w:val="none" w:sz="0" w:space="0" w:color="auto"/>
        <w:right w:val="none" w:sz="0" w:space="0" w:color="auto"/>
      </w:divBdr>
    </w:div>
    <w:div w:id="1808745099">
      <w:bodyDiv w:val="1"/>
      <w:marLeft w:val="0"/>
      <w:marRight w:val="0"/>
      <w:marTop w:val="0"/>
      <w:marBottom w:val="0"/>
      <w:divBdr>
        <w:top w:val="none" w:sz="0" w:space="0" w:color="auto"/>
        <w:left w:val="none" w:sz="0" w:space="0" w:color="auto"/>
        <w:bottom w:val="none" w:sz="0" w:space="0" w:color="auto"/>
        <w:right w:val="none" w:sz="0" w:space="0" w:color="auto"/>
      </w:divBdr>
    </w:div>
    <w:div w:id="1811434467">
      <w:bodyDiv w:val="1"/>
      <w:marLeft w:val="0"/>
      <w:marRight w:val="0"/>
      <w:marTop w:val="0"/>
      <w:marBottom w:val="0"/>
      <w:divBdr>
        <w:top w:val="none" w:sz="0" w:space="0" w:color="auto"/>
        <w:left w:val="none" w:sz="0" w:space="0" w:color="auto"/>
        <w:bottom w:val="none" w:sz="0" w:space="0" w:color="auto"/>
        <w:right w:val="none" w:sz="0" w:space="0" w:color="auto"/>
      </w:divBdr>
    </w:div>
    <w:div w:id="1812791869">
      <w:bodyDiv w:val="1"/>
      <w:marLeft w:val="0"/>
      <w:marRight w:val="0"/>
      <w:marTop w:val="0"/>
      <w:marBottom w:val="0"/>
      <w:divBdr>
        <w:top w:val="none" w:sz="0" w:space="0" w:color="auto"/>
        <w:left w:val="none" w:sz="0" w:space="0" w:color="auto"/>
        <w:bottom w:val="none" w:sz="0" w:space="0" w:color="auto"/>
        <w:right w:val="none" w:sz="0" w:space="0" w:color="auto"/>
      </w:divBdr>
    </w:div>
    <w:div w:id="1817254689">
      <w:bodyDiv w:val="1"/>
      <w:marLeft w:val="0"/>
      <w:marRight w:val="0"/>
      <w:marTop w:val="0"/>
      <w:marBottom w:val="0"/>
      <w:divBdr>
        <w:top w:val="none" w:sz="0" w:space="0" w:color="auto"/>
        <w:left w:val="none" w:sz="0" w:space="0" w:color="auto"/>
        <w:bottom w:val="none" w:sz="0" w:space="0" w:color="auto"/>
        <w:right w:val="none" w:sz="0" w:space="0" w:color="auto"/>
      </w:divBdr>
    </w:div>
    <w:div w:id="1818179430">
      <w:bodyDiv w:val="1"/>
      <w:marLeft w:val="0"/>
      <w:marRight w:val="0"/>
      <w:marTop w:val="0"/>
      <w:marBottom w:val="0"/>
      <w:divBdr>
        <w:top w:val="none" w:sz="0" w:space="0" w:color="auto"/>
        <w:left w:val="none" w:sz="0" w:space="0" w:color="auto"/>
        <w:bottom w:val="none" w:sz="0" w:space="0" w:color="auto"/>
        <w:right w:val="none" w:sz="0" w:space="0" w:color="auto"/>
      </w:divBdr>
    </w:div>
    <w:div w:id="1825200089">
      <w:bodyDiv w:val="1"/>
      <w:marLeft w:val="0"/>
      <w:marRight w:val="0"/>
      <w:marTop w:val="0"/>
      <w:marBottom w:val="0"/>
      <w:divBdr>
        <w:top w:val="none" w:sz="0" w:space="0" w:color="auto"/>
        <w:left w:val="none" w:sz="0" w:space="0" w:color="auto"/>
        <w:bottom w:val="none" w:sz="0" w:space="0" w:color="auto"/>
        <w:right w:val="none" w:sz="0" w:space="0" w:color="auto"/>
      </w:divBdr>
    </w:div>
    <w:div w:id="1825275317">
      <w:bodyDiv w:val="1"/>
      <w:marLeft w:val="0"/>
      <w:marRight w:val="0"/>
      <w:marTop w:val="0"/>
      <w:marBottom w:val="0"/>
      <w:divBdr>
        <w:top w:val="none" w:sz="0" w:space="0" w:color="auto"/>
        <w:left w:val="none" w:sz="0" w:space="0" w:color="auto"/>
        <w:bottom w:val="none" w:sz="0" w:space="0" w:color="auto"/>
        <w:right w:val="none" w:sz="0" w:space="0" w:color="auto"/>
      </w:divBdr>
    </w:div>
    <w:div w:id="1827554705">
      <w:bodyDiv w:val="1"/>
      <w:marLeft w:val="0"/>
      <w:marRight w:val="0"/>
      <w:marTop w:val="0"/>
      <w:marBottom w:val="0"/>
      <w:divBdr>
        <w:top w:val="none" w:sz="0" w:space="0" w:color="auto"/>
        <w:left w:val="none" w:sz="0" w:space="0" w:color="auto"/>
        <w:bottom w:val="none" w:sz="0" w:space="0" w:color="auto"/>
        <w:right w:val="none" w:sz="0" w:space="0" w:color="auto"/>
      </w:divBdr>
    </w:div>
    <w:div w:id="1830756181">
      <w:bodyDiv w:val="1"/>
      <w:marLeft w:val="0"/>
      <w:marRight w:val="0"/>
      <w:marTop w:val="0"/>
      <w:marBottom w:val="0"/>
      <w:divBdr>
        <w:top w:val="none" w:sz="0" w:space="0" w:color="auto"/>
        <w:left w:val="none" w:sz="0" w:space="0" w:color="auto"/>
        <w:bottom w:val="none" w:sz="0" w:space="0" w:color="auto"/>
        <w:right w:val="none" w:sz="0" w:space="0" w:color="auto"/>
      </w:divBdr>
    </w:div>
    <w:div w:id="1832327822">
      <w:bodyDiv w:val="1"/>
      <w:marLeft w:val="0"/>
      <w:marRight w:val="0"/>
      <w:marTop w:val="0"/>
      <w:marBottom w:val="0"/>
      <w:divBdr>
        <w:top w:val="none" w:sz="0" w:space="0" w:color="auto"/>
        <w:left w:val="none" w:sz="0" w:space="0" w:color="auto"/>
        <w:bottom w:val="none" w:sz="0" w:space="0" w:color="auto"/>
        <w:right w:val="none" w:sz="0" w:space="0" w:color="auto"/>
      </w:divBdr>
    </w:div>
    <w:div w:id="1835413743">
      <w:bodyDiv w:val="1"/>
      <w:marLeft w:val="0"/>
      <w:marRight w:val="0"/>
      <w:marTop w:val="0"/>
      <w:marBottom w:val="0"/>
      <w:divBdr>
        <w:top w:val="none" w:sz="0" w:space="0" w:color="auto"/>
        <w:left w:val="none" w:sz="0" w:space="0" w:color="auto"/>
        <w:bottom w:val="none" w:sz="0" w:space="0" w:color="auto"/>
        <w:right w:val="none" w:sz="0" w:space="0" w:color="auto"/>
      </w:divBdr>
    </w:div>
    <w:div w:id="1837257991">
      <w:bodyDiv w:val="1"/>
      <w:marLeft w:val="0"/>
      <w:marRight w:val="0"/>
      <w:marTop w:val="0"/>
      <w:marBottom w:val="0"/>
      <w:divBdr>
        <w:top w:val="none" w:sz="0" w:space="0" w:color="auto"/>
        <w:left w:val="none" w:sz="0" w:space="0" w:color="auto"/>
        <w:bottom w:val="none" w:sz="0" w:space="0" w:color="auto"/>
        <w:right w:val="none" w:sz="0" w:space="0" w:color="auto"/>
      </w:divBdr>
    </w:div>
    <w:div w:id="1840003355">
      <w:bodyDiv w:val="1"/>
      <w:marLeft w:val="0"/>
      <w:marRight w:val="0"/>
      <w:marTop w:val="0"/>
      <w:marBottom w:val="0"/>
      <w:divBdr>
        <w:top w:val="none" w:sz="0" w:space="0" w:color="auto"/>
        <w:left w:val="none" w:sz="0" w:space="0" w:color="auto"/>
        <w:bottom w:val="none" w:sz="0" w:space="0" w:color="auto"/>
        <w:right w:val="none" w:sz="0" w:space="0" w:color="auto"/>
      </w:divBdr>
    </w:div>
    <w:div w:id="1841461446">
      <w:bodyDiv w:val="1"/>
      <w:marLeft w:val="0"/>
      <w:marRight w:val="0"/>
      <w:marTop w:val="0"/>
      <w:marBottom w:val="0"/>
      <w:divBdr>
        <w:top w:val="none" w:sz="0" w:space="0" w:color="auto"/>
        <w:left w:val="none" w:sz="0" w:space="0" w:color="auto"/>
        <w:bottom w:val="none" w:sz="0" w:space="0" w:color="auto"/>
        <w:right w:val="none" w:sz="0" w:space="0" w:color="auto"/>
      </w:divBdr>
    </w:div>
    <w:div w:id="1841694436">
      <w:bodyDiv w:val="1"/>
      <w:marLeft w:val="0"/>
      <w:marRight w:val="0"/>
      <w:marTop w:val="0"/>
      <w:marBottom w:val="0"/>
      <w:divBdr>
        <w:top w:val="none" w:sz="0" w:space="0" w:color="auto"/>
        <w:left w:val="none" w:sz="0" w:space="0" w:color="auto"/>
        <w:bottom w:val="none" w:sz="0" w:space="0" w:color="auto"/>
        <w:right w:val="none" w:sz="0" w:space="0" w:color="auto"/>
      </w:divBdr>
    </w:div>
    <w:div w:id="1843273387">
      <w:bodyDiv w:val="1"/>
      <w:marLeft w:val="0"/>
      <w:marRight w:val="0"/>
      <w:marTop w:val="0"/>
      <w:marBottom w:val="0"/>
      <w:divBdr>
        <w:top w:val="none" w:sz="0" w:space="0" w:color="auto"/>
        <w:left w:val="none" w:sz="0" w:space="0" w:color="auto"/>
        <w:bottom w:val="none" w:sz="0" w:space="0" w:color="auto"/>
        <w:right w:val="none" w:sz="0" w:space="0" w:color="auto"/>
      </w:divBdr>
    </w:div>
    <w:div w:id="1846048766">
      <w:bodyDiv w:val="1"/>
      <w:marLeft w:val="0"/>
      <w:marRight w:val="0"/>
      <w:marTop w:val="0"/>
      <w:marBottom w:val="0"/>
      <w:divBdr>
        <w:top w:val="none" w:sz="0" w:space="0" w:color="auto"/>
        <w:left w:val="none" w:sz="0" w:space="0" w:color="auto"/>
        <w:bottom w:val="none" w:sz="0" w:space="0" w:color="auto"/>
        <w:right w:val="none" w:sz="0" w:space="0" w:color="auto"/>
      </w:divBdr>
    </w:div>
    <w:div w:id="1846478362">
      <w:bodyDiv w:val="1"/>
      <w:marLeft w:val="0"/>
      <w:marRight w:val="0"/>
      <w:marTop w:val="0"/>
      <w:marBottom w:val="0"/>
      <w:divBdr>
        <w:top w:val="none" w:sz="0" w:space="0" w:color="auto"/>
        <w:left w:val="none" w:sz="0" w:space="0" w:color="auto"/>
        <w:bottom w:val="none" w:sz="0" w:space="0" w:color="auto"/>
        <w:right w:val="none" w:sz="0" w:space="0" w:color="auto"/>
      </w:divBdr>
    </w:div>
    <w:div w:id="1852573366">
      <w:bodyDiv w:val="1"/>
      <w:marLeft w:val="0"/>
      <w:marRight w:val="0"/>
      <w:marTop w:val="0"/>
      <w:marBottom w:val="0"/>
      <w:divBdr>
        <w:top w:val="none" w:sz="0" w:space="0" w:color="auto"/>
        <w:left w:val="none" w:sz="0" w:space="0" w:color="auto"/>
        <w:bottom w:val="none" w:sz="0" w:space="0" w:color="auto"/>
        <w:right w:val="none" w:sz="0" w:space="0" w:color="auto"/>
      </w:divBdr>
    </w:div>
    <w:div w:id="1853061218">
      <w:bodyDiv w:val="1"/>
      <w:marLeft w:val="0"/>
      <w:marRight w:val="0"/>
      <w:marTop w:val="0"/>
      <w:marBottom w:val="0"/>
      <w:divBdr>
        <w:top w:val="none" w:sz="0" w:space="0" w:color="auto"/>
        <w:left w:val="none" w:sz="0" w:space="0" w:color="auto"/>
        <w:bottom w:val="none" w:sz="0" w:space="0" w:color="auto"/>
        <w:right w:val="none" w:sz="0" w:space="0" w:color="auto"/>
      </w:divBdr>
    </w:div>
    <w:div w:id="1856570958">
      <w:bodyDiv w:val="1"/>
      <w:marLeft w:val="0"/>
      <w:marRight w:val="0"/>
      <w:marTop w:val="0"/>
      <w:marBottom w:val="0"/>
      <w:divBdr>
        <w:top w:val="none" w:sz="0" w:space="0" w:color="auto"/>
        <w:left w:val="none" w:sz="0" w:space="0" w:color="auto"/>
        <w:bottom w:val="none" w:sz="0" w:space="0" w:color="auto"/>
        <w:right w:val="none" w:sz="0" w:space="0" w:color="auto"/>
      </w:divBdr>
    </w:div>
    <w:div w:id="1858544809">
      <w:bodyDiv w:val="1"/>
      <w:marLeft w:val="0"/>
      <w:marRight w:val="0"/>
      <w:marTop w:val="0"/>
      <w:marBottom w:val="0"/>
      <w:divBdr>
        <w:top w:val="none" w:sz="0" w:space="0" w:color="auto"/>
        <w:left w:val="none" w:sz="0" w:space="0" w:color="auto"/>
        <w:bottom w:val="none" w:sz="0" w:space="0" w:color="auto"/>
        <w:right w:val="none" w:sz="0" w:space="0" w:color="auto"/>
      </w:divBdr>
    </w:div>
    <w:div w:id="1859351014">
      <w:bodyDiv w:val="1"/>
      <w:marLeft w:val="0"/>
      <w:marRight w:val="0"/>
      <w:marTop w:val="0"/>
      <w:marBottom w:val="0"/>
      <w:divBdr>
        <w:top w:val="none" w:sz="0" w:space="0" w:color="auto"/>
        <w:left w:val="none" w:sz="0" w:space="0" w:color="auto"/>
        <w:bottom w:val="none" w:sz="0" w:space="0" w:color="auto"/>
        <w:right w:val="none" w:sz="0" w:space="0" w:color="auto"/>
      </w:divBdr>
    </w:div>
    <w:div w:id="1859391129">
      <w:bodyDiv w:val="1"/>
      <w:marLeft w:val="0"/>
      <w:marRight w:val="0"/>
      <w:marTop w:val="0"/>
      <w:marBottom w:val="0"/>
      <w:divBdr>
        <w:top w:val="none" w:sz="0" w:space="0" w:color="auto"/>
        <w:left w:val="none" w:sz="0" w:space="0" w:color="auto"/>
        <w:bottom w:val="none" w:sz="0" w:space="0" w:color="auto"/>
        <w:right w:val="none" w:sz="0" w:space="0" w:color="auto"/>
      </w:divBdr>
    </w:div>
    <w:div w:id="1863519409">
      <w:bodyDiv w:val="1"/>
      <w:marLeft w:val="0"/>
      <w:marRight w:val="0"/>
      <w:marTop w:val="0"/>
      <w:marBottom w:val="0"/>
      <w:divBdr>
        <w:top w:val="none" w:sz="0" w:space="0" w:color="auto"/>
        <w:left w:val="none" w:sz="0" w:space="0" w:color="auto"/>
        <w:bottom w:val="none" w:sz="0" w:space="0" w:color="auto"/>
        <w:right w:val="none" w:sz="0" w:space="0" w:color="auto"/>
      </w:divBdr>
    </w:div>
    <w:div w:id="1864517528">
      <w:bodyDiv w:val="1"/>
      <w:marLeft w:val="0"/>
      <w:marRight w:val="0"/>
      <w:marTop w:val="0"/>
      <w:marBottom w:val="0"/>
      <w:divBdr>
        <w:top w:val="none" w:sz="0" w:space="0" w:color="auto"/>
        <w:left w:val="none" w:sz="0" w:space="0" w:color="auto"/>
        <w:bottom w:val="none" w:sz="0" w:space="0" w:color="auto"/>
        <w:right w:val="none" w:sz="0" w:space="0" w:color="auto"/>
      </w:divBdr>
    </w:div>
    <w:div w:id="1865823936">
      <w:bodyDiv w:val="1"/>
      <w:marLeft w:val="0"/>
      <w:marRight w:val="0"/>
      <w:marTop w:val="0"/>
      <w:marBottom w:val="0"/>
      <w:divBdr>
        <w:top w:val="none" w:sz="0" w:space="0" w:color="auto"/>
        <w:left w:val="none" w:sz="0" w:space="0" w:color="auto"/>
        <w:bottom w:val="none" w:sz="0" w:space="0" w:color="auto"/>
        <w:right w:val="none" w:sz="0" w:space="0" w:color="auto"/>
      </w:divBdr>
    </w:div>
    <w:div w:id="1866400263">
      <w:bodyDiv w:val="1"/>
      <w:marLeft w:val="0"/>
      <w:marRight w:val="0"/>
      <w:marTop w:val="0"/>
      <w:marBottom w:val="0"/>
      <w:divBdr>
        <w:top w:val="none" w:sz="0" w:space="0" w:color="auto"/>
        <w:left w:val="none" w:sz="0" w:space="0" w:color="auto"/>
        <w:bottom w:val="none" w:sz="0" w:space="0" w:color="auto"/>
        <w:right w:val="none" w:sz="0" w:space="0" w:color="auto"/>
      </w:divBdr>
    </w:div>
    <w:div w:id="1868908910">
      <w:bodyDiv w:val="1"/>
      <w:marLeft w:val="0"/>
      <w:marRight w:val="0"/>
      <w:marTop w:val="0"/>
      <w:marBottom w:val="0"/>
      <w:divBdr>
        <w:top w:val="none" w:sz="0" w:space="0" w:color="auto"/>
        <w:left w:val="none" w:sz="0" w:space="0" w:color="auto"/>
        <w:bottom w:val="none" w:sz="0" w:space="0" w:color="auto"/>
        <w:right w:val="none" w:sz="0" w:space="0" w:color="auto"/>
      </w:divBdr>
    </w:div>
    <w:div w:id="1873379129">
      <w:bodyDiv w:val="1"/>
      <w:marLeft w:val="0"/>
      <w:marRight w:val="0"/>
      <w:marTop w:val="0"/>
      <w:marBottom w:val="0"/>
      <w:divBdr>
        <w:top w:val="none" w:sz="0" w:space="0" w:color="auto"/>
        <w:left w:val="none" w:sz="0" w:space="0" w:color="auto"/>
        <w:bottom w:val="none" w:sz="0" w:space="0" w:color="auto"/>
        <w:right w:val="none" w:sz="0" w:space="0" w:color="auto"/>
      </w:divBdr>
    </w:div>
    <w:div w:id="1878395713">
      <w:bodyDiv w:val="1"/>
      <w:marLeft w:val="0"/>
      <w:marRight w:val="0"/>
      <w:marTop w:val="0"/>
      <w:marBottom w:val="0"/>
      <w:divBdr>
        <w:top w:val="none" w:sz="0" w:space="0" w:color="auto"/>
        <w:left w:val="none" w:sz="0" w:space="0" w:color="auto"/>
        <w:bottom w:val="none" w:sz="0" w:space="0" w:color="auto"/>
        <w:right w:val="none" w:sz="0" w:space="0" w:color="auto"/>
      </w:divBdr>
    </w:div>
    <w:div w:id="1880390561">
      <w:bodyDiv w:val="1"/>
      <w:marLeft w:val="0"/>
      <w:marRight w:val="0"/>
      <w:marTop w:val="0"/>
      <w:marBottom w:val="0"/>
      <w:divBdr>
        <w:top w:val="none" w:sz="0" w:space="0" w:color="auto"/>
        <w:left w:val="none" w:sz="0" w:space="0" w:color="auto"/>
        <w:bottom w:val="none" w:sz="0" w:space="0" w:color="auto"/>
        <w:right w:val="none" w:sz="0" w:space="0" w:color="auto"/>
      </w:divBdr>
    </w:div>
    <w:div w:id="1880509644">
      <w:bodyDiv w:val="1"/>
      <w:marLeft w:val="0"/>
      <w:marRight w:val="0"/>
      <w:marTop w:val="0"/>
      <w:marBottom w:val="0"/>
      <w:divBdr>
        <w:top w:val="none" w:sz="0" w:space="0" w:color="auto"/>
        <w:left w:val="none" w:sz="0" w:space="0" w:color="auto"/>
        <w:bottom w:val="none" w:sz="0" w:space="0" w:color="auto"/>
        <w:right w:val="none" w:sz="0" w:space="0" w:color="auto"/>
      </w:divBdr>
    </w:div>
    <w:div w:id="1880707186">
      <w:bodyDiv w:val="1"/>
      <w:marLeft w:val="0"/>
      <w:marRight w:val="0"/>
      <w:marTop w:val="0"/>
      <w:marBottom w:val="0"/>
      <w:divBdr>
        <w:top w:val="none" w:sz="0" w:space="0" w:color="auto"/>
        <w:left w:val="none" w:sz="0" w:space="0" w:color="auto"/>
        <w:bottom w:val="none" w:sz="0" w:space="0" w:color="auto"/>
        <w:right w:val="none" w:sz="0" w:space="0" w:color="auto"/>
      </w:divBdr>
    </w:div>
    <w:div w:id="1882858050">
      <w:bodyDiv w:val="1"/>
      <w:marLeft w:val="0"/>
      <w:marRight w:val="0"/>
      <w:marTop w:val="0"/>
      <w:marBottom w:val="0"/>
      <w:divBdr>
        <w:top w:val="none" w:sz="0" w:space="0" w:color="auto"/>
        <w:left w:val="none" w:sz="0" w:space="0" w:color="auto"/>
        <w:bottom w:val="none" w:sz="0" w:space="0" w:color="auto"/>
        <w:right w:val="none" w:sz="0" w:space="0" w:color="auto"/>
      </w:divBdr>
    </w:div>
    <w:div w:id="1884173784">
      <w:bodyDiv w:val="1"/>
      <w:marLeft w:val="0"/>
      <w:marRight w:val="0"/>
      <w:marTop w:val="0"/>
      <w:marBottom w:val="0"/>
      <w:divBdr>
        <w:top w:val="none" w:sz="0" w:space="0" w:color="auto"/>
        <w:left w:val="none" w:sz="0" w:space="0" w:color="auto"/>
        <w:bottom w:val="none" w:sz="0" w:space="0" w:color="auto"/>
        <w:right w:val="none" w:sz="0" w:space="0" w:color="auto"/>
      </w:divBdr>
    </w:div>
    <w:div w:id="1886478603">
      <w:bodyDiv w:val="1"/>
      <w:marLeft w:val="0"/>
      <w:marRight w:val="0"/>
      <w:marTop w:val="0"/>
      <w:marBottom w:val="0"/>
      <w:divBdr>
        <w:top w:val="none" w:sz="0" w:space="0" w:color="auto"/>
        <w:left w:val="none" w:sz="0" w:space="0" w:color="auto"/>
        <w:bottom w:val="none" w:sz="0" w:space="0" w:color="auto"/>
        <w:right w:val="none" w:sz="0" w:space="0" w:color="auto"/>
      </w:divBdr>
    </w:div>
    <w:div w:id="1891764610">
      <w:bodyDiv w:val="1"/>
      <w:marLeft w:val="0"/>
      <w:marRight w:val="0"/>
      <w:marTop w:val="0"/>
      <w:marBottom w:val="0"/>
      <w:divBdr>
        <w:top w:val="none" w:sz="0" w:space="0" w:color="auto"/>
        <w:left w:val="none" w:sz="0" w:space="0" w:color="auto"/>
        <w:bottom w:val="none" w:sz="0" w:space="0" w:color="auto"/>
        <w:right w:val="none" w:sz="0" w:space="0" w:color="auto"/>
      </w:divBdr>
    </w:div>
    <w:div w:id="1893879777">
      <w:bodyDiv w:val="1"/>
      <w:marLeft w:val="0"/>
      <w:marRight w:val="0"/>
      <w:marTop w:val="0"/>
      <w:marBottom w:val="0"/>
      <w:divBdr>
        <w:top w:val="none" w:sz="0" w:space="0" w:color="auto"/>
        <w:left w:val="none" w:sz="0" w:space="0" w:color="auto"/>
        <w:bottom w:val="none" w:sz="0" w:space="0" w:color="auto"/>
        <w:right w:val="none" w:sz="0" w:space="0" w:color="auto"/>
      </w:divBdr>
    </w:div>
    <w:div w:id="1895388053">
      <w:bodyDiv w:val="1"/>
      <w:marLeft w:val="0"/>
      <w:marRight w:val="0"/>
      <w:marTop w:val="0"/>
      <w:marBottom w:val="0"/>
      <w:divBdr>
        <w:top w:val="none" w:sz="0" w:space="0" w:color="auto"/>
        <w:left w:val="none" w:sz="0" w:space="0" w:color="auto"/>
        <w:bottom w:val="none" w:sz="0" w:space="0" w:color="auto"/>
        <w:right w:val="none" w:sz="0" w:space="0" w:color="auto"/>
      </w:divBdr>
    </w:div>
    <w:div w:id="1895584079">
      <w:bodyDiv w:val="1"/>
      <w:marLeft w:val="0"/>
      <w:marRight w:val="0"/>
      <w:marTop w:val="0"/>
      <w:marBottom w:val="0"/>
      <w:divBdr>
        <w:top w:val="none" w:sz="0" w:space="0" w:color="auto"/>
        <w:left w:val="none" w:sz="0" w:space="0" w:color="auto"/>
        <w:bottom w:val="none" w:sz="0" w:space="0" w:color="auto"/>
        <w:right w:val="none" w:sz="0" w:space="0" w:color="auto"/>
      </w:divBdr>
    </w:div>
    <w:div w:id="1895969363">
      <w:bodyDiv w:val="1"/>
      <w:marLeft w:val="0"/>
      <w:marRight w:val="0"/>
      <w:marTop w:val="0"/>
      <w:marBottom w:val="0"/>
      <w:divBdr>
        <w:top w:val="none" w:sz="0" w:space="0" w:color="auto"/>
        <w:left w:val="none" w:sz="0" w:space="0" w:color="auto"/>
        <w:bottom w:val="none" w:sz="0" w:space="0" w:color="auto"/>
        <w:right w:val="none" w:sz="0" w:space="0" w:color="auto"/>
      </w:divBdr>
      <w:divsChild>
        <w:div w:id="453787638">
          <w:marLeft w:val="0"/>
          <w:marRight w:val="0"/>
          <w:marTop w:val="0"/>
          <w:marBottom w:val="0"/>
          <w:divBdr>
            <w:top w:val="none" w:sz="0" w:space="0" w:color="auto"/>
            <w:left w:val="none" w:sz="0" w:space="0" w:color="auto"/>
            <w:bottom w:val="none" w:sz="0" w:space="0" w:color="auto"/>
            <w:right w:val="none" w:sz="0" w:space="0" w:color="auto"/>
          </w:divBdr>
          <w:divsChild>
            <w:div w:id="1369262896">
              <w:marLeft w:val="0"/>
              <w:marRight w:val="0"/>
              <w:marTop w:val="0"/>
              <w:marBottom w:val="0"/>
              <w:divBdr>
                <w:top w:val="none" w:sz="0" w:space="0" w:color="auto"/>
                <w:left w:val="none" w:sz="0" w:space="0" w:color="auto"/>
                <w:bottom w:val="none" w:sz="0" w:space="0" w:color="auto"/>
                <w:right w:val="none" w:sz="0" w:space="0" w:color="auto"/>
              </w:divBdr>
              <w:divsChild>
                <w:div w:id="1590579948">
                  <w:marLeft w:val="0"/>
                  <w:marRight w:val="0"/>
                  <w:marTop w:val="0"/>
                  <w:marBottom w:val="0"/>
                  <w:divBdr>
                    <w:top w:val="none" w:sz="0" w:space="0" w:color="auto"/>
                    <w:left w:val="none" w:sz="0" w:space="0" w:color="auto"/>
                    <w:bottom w:val="none" w:sz="0" w:space="0" w:color="auto"/>
                    <w:right w:val="none" w:sz="0" w:space="0" w:color="auto"/>
                  </w:divBdr>
                  <w:divsChild>
                    <w:div w:id="1147824705">
                      <w:marLeft w:val="0"/>
                      <w:marRight w:val="-105"/>
                      <w:marTop w:val="0"/>
                      <w:marBottom w:val="0"/>
                      <w:divBdr>
                        <w:top w:val="none" w:sz="0" w:space="0" w:color="auto"/>
                        <w:left w:val="none" w:sz="0" w:space="0" w:color="auto"/>
                        <w:bottom w:val="none" w:sz="0" w:space="0" w:color="auto"/>
                        <w:right w:val="none" w:sz="0" w:space="0" w:color="auto"/>
                      </w:divBdr>
                      <w:divsChild>
                        <w:div w:id="1836215796">
                          <w:marLeft w:val="0"/>
                          <w:marRight w:val="0"/>
                          <w:marTop w:val="0"/>
                          <w:marBottom w:val="0"/>
                          <w:divBdr>
                            <w:top w:val="none" w:sz="0" w:space="0" w:color="auto"/>
                            <w:left w:val="none" w:sz="0" w:space="0" w:color="auto"/>
                            <w:bottom w:val="none" w:sz="0" w:space="0" w:color="auto"/>
                            <w:right w:val="none" w:sz="0" w:space="0" w:color="auto"/>
                          </w:divBdr>
                          <w:divsChild>
                            <w:div w:id="332992212">
                              <w:marLeft w:val="0"/>
                              <w:marRight w:val="0"/>
                              <w:marTop w:val="0"/>
                              <w:marBottom w:val="0"/>
                              <w:divBdr>
                                <w:top w:val="none" w:sz="0" w:space="0" w:color="auto"/>
                                <w:left w:val="none" w:sz="0" w:space="0" w:color="auto"/>
                                <w:bottom w:val="none" w:sz="0" w:space="0" w:color="auto"/>
                                <w:right w:val="none" w:sz="0" w:space="0" w:color="auto"/>
                              </w:divBdr>
                              <w:divsChild>
                                <w:div w:id="1920407938">
                                  <w:marLeft w:val="0"/>
                                  <w:marRight w:val="0"/>
                                  <w:marTop w:val="0"/>
                                  <w:marBottom w:val="0"/>
                                  <w:divBdr>
                                    <w:top w:val="none" w:sz="0" w:space="0" w:color="auto"/>
                                    <w:left w:val="none" w:sz="0" w:space="0" w:color="auto"/>
                                    <w:bottom w:val="none" w:sz="0" w:space="0" w:color="auto"/>
                                    <w:right w:val="none" w:sz="0" w:space="0" w:color="auto"/>
                                  </w:divBdr>
                                  <w:divsChild>
                                    <w:div w:id="372073755">
                                      <w:marLeft w:val="750"/>
                                      <w:marRight w:val="0"/>
                                      <w:marTop w:val="0"/>
                                      <w:marBottom w:val="0"/>
                                      <w:divBdr>
                                        <w:top w:val="none" w:sz="0" w:space="0" w:color="auto"/>
                                        <w:left w:val="none" w:sz="0" w:space="0" w:color="auto"/>
                                        <w:bottom w:val="none" w:sz="0" w:space="0" w:color="auto"/>
                                        <w:right w:val="none" w:sz="0" w:space="0" w:color="auto"/>
                                      </w:divBdr>
                                      <w:divsChild>
                                        <w:div w:id="149100276">
                                          <w:marLeft w:val="0"/>
                                          <w:marRight w:val="0"/>
                                          <w:marTop w:val="0"/>
                                          <w:marBottom w:val="0"/>
                                          <w:divBdr>
                                            <w:top w:val="none" w:sz="0" w:space="0" w:color="auto"/>
                                            <w:left w:val="none" w:sz="0" w:space="0" w:color="auto"/>
                                            <w:bottom w:val="none" w:sz="0" w:space="0" w:color="auto"/>
                                            <w:right w:val="none" w:sz="0" w:space="0" w:color="auto"/>
                                          </w:divBdr>
                                          <w:divsChild>
                                            <w:div w:id="103616410">
                                              <w:marLeft w:val="0"/>
                                              <w:marRight w:val="0"/>
                                              <w:marTop w:val="0"/>
                                              <w:marBottom w:val="0"/>
                                              <w:divBdr>
                                                <w:top w:val="none" w:sz="0" w:space="0" w:color="auto"/>
                                                <w:left w:val="none" w:sz="0" w:space="0" w:color="auto"/>
                                                <w:bottom w:val="none" w:sz="0" w:space="0" w:color="auto"/>
                                                <w:right w:val="none" w:sz="0" w:space="0" w:color="auto"/>
                                              </w:divBdr>
                                              <w:divsChild>
                                                <w:div w:id="1717049299">
                                                  <w:marLeft w:val="0"/>
                                                  <w:marRight w:val="0"/>
                                                  <w:marTop w:val="0"/>
                                                  <w:marBottom w:val="0"/>
                                                  <w:divBdr>
                                                    <w:top w:val="none" w:sz="0" w:space="0" w:color="auto"/>
                                                    <w:left w:val="none" w:sz="0" w:space="0" w:color="auto"/>
                                                    <w:bottom w:val="none" w:sz="0" w:space="0" w:color="auto"/>
                                                    <w:right w:val="none" w:sz="0" w:space="0" w:color="auto"/>
                                                  </w:divBdr>
                                                  <w:divsChild>
                                                    <w:div w:id="921111879">
                                                      <w:marLeft w:val="0"/>
                                                      <w:marRight w:val="0"/>
                                                      <w:marTop w:val="0"/>
                                                      <w:marBottom w:val="0"/>
                                                      <w:divBdr>
                                                        <w:top w:val="none" w:sz="0" w:space="0" w:color="auto"/>
                                                        <w:left w:val="none" w:sz="0" w:space="0" w:color="auto"/>
                                                        <w:bottom w:val="none" w:sz="0" w:space="0" w:color="auto"/>
                                                        <w:right w:val="none" w:sz="0" w:space="0" w:color="auto"/>
                                                      </w:divBdr>
                                                      <w:divsChild>
                                                        <w:div w:id="192814704">
                                                          <w:marLeft w:val="0"/>
                                                          <w:marRight w:val="0"/>
                                                          <w:marTop w:val="0"/>
                                                          <w:marBottom w:val="0"/>
                                                          <w:divBdr>
                                                            <w:top w:val="none" w:sz="0" w:space="0" w:color="auto"/>
                                                            <w:left w:val="none" w:sz="0" w:space="0" w:color="auto"/>
                                                            <w:bottom w:val="none" w:sz="0" w:space="0" w:color="auto"/>
                                                            <w:right w:val="none" w:sz="0" w:space="0" w:color="auto"/>
                                                          </w:divBdr>
                                                          <w:divsChild>
                                                            <w:div w:id="711341637">
                                                              <w:marLeft w:val="0"/>
                                                              <w:marRight w:val="0"/>
                                                              <w:marTop w:val="0"/>
                                                              <w:marBottom w:val="0"/>
                                                              <w:divBdr>
                                                                <w:top w:val="none" w:sz="0" w:space="0" w:color="auto"/>
                                                                <w:left w:val="none" w:sz="0" w:space="0" w:color="auto"/>
                                                                <w:bottom w:val="none" w:sz="0" w:space="0" w:color="auto"/>
                                                                <w:right w:val="none" w:sz="0" w:space="0" w:color="auto"/>
                                                              </w:divBdr>
                                                              <w:divsChild>
                                                                <w:div w:id="1021515367">
                                                                  <w:marLeft w:val="0"/>
                                                                  <w:marRight w:val="0"/>
                                                                  <w:marTop w:val="0"/>
                                                                  <w:marBottom w:val="0"/>
                                                                  <w:divBdr>
                                                                    <w:top w:val="none" w:sz="0" w:space="0" w:color="auto"/>
                                                                    <w:left w:val="none" w:sz="0" w:space="0" w:color="auto"/>
                                                                    <w:bottom w:val="none" w:sz="0" w:space="0" w:color="auto"/>
                                                                    <w:right w:val="none" w:sz="0" w:space="0" w:color="auto"/>
                                                                  </w:divBdr>
                                                                  <w:divsChild>
                                                                    <w:div w:id="1370033761">
                                                                      <w:marLeft w:val="0"/>
                                                                      <w:marRight w:val="0"/>
                                                                      <w:marTop w:val="0"/>
                                                                      <w:marBottom w:val="0"/>
                                                                      <w:divBdr>
                                                                        <w:top w:val="none" w:sz="0" w:space="0" w:color="auto"/>
                                                                        <w:left w:val="none" w:sz="0" w:space="0" w:color="auto"/>
                                                                        <w:bottom w:val="none" w:sz="0" w:space="0" w:color="auto"/>
                                                                        <w:right w:val="none" w:sz="0" w:space="0" w:color="auto"/>
                                                                      </w:divBdr>
                                                                      <w:divsChild>
                                                                        <w:div w:id="38750862">
                                                                          <w:marLeft w:val="0"/>
                                                                          <w:marRight w:val="0"/>
                                                                          <w:marTop w:val="0"/>
                                                                          <w:marBottom w:val="0"/>
                                                                          <w:divBdr>
                                                                            <w:top w:val="none" w:sz="0" w:space="0" w:color="auto"/>
                                                                            <w:left w:val="none" w:sz="0" w:space="0" w:color="auto"/>
                                                                            <w:bottom w:val="none" w:sz="0" w:space="0" w:color="auto"/>
                                                                            <w:right w:val="none" w:sz="0" w:space="0" w:color="auto"/>
                                                                          </w:divBdr>
                                                                          <w:divsChild>
                                                                            <w:div w:id="106479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44884">
                                                                  <w:marLeft w:val="0"/>
                                                                  <w:marRight w:val="0"/>
                                                                  <w:marTop w:val="60"/>
                                                                  <w:marBottom w:val="0"/>
                                                                  <w:divBdr>
                                                                    <w:top w:val="none" w:sz="0" w:space="0" w:color="auto"/>
                                                                    <w:left w:val="none" w:sz="0" w:space="0" w:color="auto"/>
                                                                    <w:bottom w:val="none" w:sz="0" w:space="0" w:color="auto"/>
                                                                    <w:right w:val="none" w:sz="0" w:space="0" w:color="auto"/>
                                                                  </w:divBdr>
                                                                </w:div>
                                                                <w:div w:id="1268198878">
                                                                  <w:marLeft w:val="0"/>
                                                                  <w:marRight w:val="0"/>
                                                                  <w:marTop w:val="0"/>
                                                                  <w:marBottom w:val="0"/>
                                                                  <w:divBdr>
                                                                    <w:top w:val="none" w:sz="0" w:space="0" w:color="auto"/>
                                                                    <w:left w:val="none" w:sz="0" w:space="0" w:color="auto"/>
                                                                    <w:bottom w:val="none" w:sz="0" w:space="0" w:color="auto"/>
                                                                    <w:right w:val="none" w:sz="0" w:space="0" w:color="auto"/>
                                                                  </w:divBdr>
                                                                  <w:divsChild>
                                                                    <w:div w:id="1646734039">
                                                                      <w:marLeft w:val="0"/>
                                                                      <w:marRight w:val="60"/>
                                                                      <w:marTop w:val="0"/>
                                                                      <w:marBottom w:val="0"/>
                                                                      <w:divBdr>
                                                                        <w:top w:val="none" w:sz="0" w:space="0" w:color="auto"/>
                                                                        <w:left w:val="none" w:sz="0" w:space="0" w:color="auto"/>
                                                                        <w:bottom w:val="none" w:sz="0" w:space="0" w:color="auto"/>
                                                                        <w:right w:val="none" w:sz="0" w:space="0" w:color="auto"/>
                                                                      </w:divBdr>
                                                                      <w:divsChild>
                                                                        <w:div w:id="1382248979">
                                                                          <w:marLeft w:val="0"/>
                                                                          <w:marRight w:val="0"/>
                                                                          <w:marTop w:val="100"/>
                                                                          <w:marBottom w:val="100"/>
                                                                          <w:divBdr>
                                                                            <w:top w:val="none" w:sz="0" w:space="0" w:color="auto"/>
                                                                            <w:left w:val="none" w:sz="0" w:space="0" w:color="auto"/>
                                                                            <w:bottom w:val="none" w:sz="0" w:space="0" w:color="auto"/>
                                                                            <w:right w:val="none" w:sz="0" w:space="0" w:color="auto"/>
                                                                          </w:divBdr>
                                                                          <w:divsChild>
                                                                            <w:div w:id="1583757615">
                                                                              <w:marLeft w:val="0"/>
                                                                              <w:marRight w:val="0"/>
                                                                              <w:marTop w:val="0"/>
                                                                              <w:marBottom w:val="0"/>
                                                                              <w:divBdr>
                                                                                <w:top w:val="none" w:sz="0" w:space="0" w:color="auto"/>
                                                                                <w:left w:val="none" w:sz="0" w:space="0" w:color="auto"/>
                                                                                <w:bottom w:val="none" w:sz="0" w:space="0" w:color="auto"/>
                                                                                <w:right w:val="none" w:sz="0" w:space="0" w:color="auto"/>
                                                                              </w:divBdr>
                                                                            </w:div>
                                                                          </w:divsChild>
                                                                        </w:div>
                                                                        <w:div w:id="1857579538">
                                                                          <w:marLeft w:val="60"/>
                                                                          <w:marRight w:val="0"/>
                                                                          <w:marTop w:val="0"/>
                                                                          <w:marBottom w:val="30"/>
                                                                          <w:divBdr>
                                                                            <w:top w:val="none" w:sz="0" w:space="0" w:color="auto"/>
                                                                            <w:left w:val="none" w:sz="0" w:space="0" w:color="auto"/>
                                                                            <w:bottom w:val="none" w:sz="0" w:space="0" w:color="auto"/>
                                                                            <w:right w:val="none" w:sz="0" w:space="0" w:color="auto"/>
                                                                          </w:divBdr>
                                                                        </w:div>
                                                                      </w:divsChild>
                                                                    </w:div>
                                                                    <w:div w:id="1582331207">
                                                                      <w:marLeft w:val="0"/>
                                                                      <w:marRight w:val="0"/>
                                                                      <w:marTop w:val="0"/>
                                                                      <w:marBottom w:val="0"/>
                                                                      <w:divBdr>
                                                                        <w:top w:val="none" w:sz="0" w:space="0" w:color="auto"/>
                                                                        <w:left w:val="none" w:sz="0" w:space="0" w:color="auto"/>
                                                                        <w:bottom w:val="none" w:sz="0" w:space="0" w:color="auto"/>
                                                                        <w:right w:val="none" w:sz="0" w:space="0" w:color="auto"/>
                                                                      </w:divBdr>
                                                                      <w:divsChild>
                                                                        <w:div w:id="1220437759">
                                                                          <w:marLeft w:val="0"/>
                                                                          <w:marRight w:val="0"/>
                                                                          <w:marTop w:val="0"/>
                                                                          <w:marBottom w:val="0"/>
                                                                          <w:divBdr>
                                                                            <w:top w:val="none" w:sz="0" w:space="0" w:color="auto"/>
                                                                            <w:left w:val="none" w:sz="0" w:space="0" w:color="auto"/>
                                                                            <w:bottom w:val="none" w:sz="0" w:space="0" w:color="auto"/>
                                                                            <w:right w:val="none" w:sz="0" w:space="0" w:color="auto"/>
                                                                          </w:divBdr>
                                                                          <w:divsChild>
                                                                            <w:div w:id="1476098218">
                                                                              <w:marLeft w:val="0"/>
                                                                              <w:marRight w:val="0"/>
                                                                              <w:marTop w:val="0"/>
                                                                              <w:marBottom w:val="0"/>
                                                                              <w:divBdr>
                                                                                <w:top w:val="none" w:sz="0" w:space="0" w:color="auto"/>
                                                                                <w:left w:val="none" w:sz="0" w:space="0" w:color="auto"/>
                                                                                <w:bottom w:val="none" w:sz="0" w:space="0" w:color="auto"/>
                                                                                <w:right w:val="none" w:sz="0" w:space="0" w:color="auto"/>
                                                                              </w:divBdr>
                                                                              <w:divsChild>
                                                                                <w:div w:id="2084402893">
                                                                                  <w:marLeft w:val="105"/>
                                                                                  <w:marRight w:val="105"/>
                                                                                  <w:marTop w:val="90"/>
                                                                                  <w:marBottom w:val="150"/>
                                                                                  <w:divBdr>
                                                                                    <w:top w:val="none" w:sz="0" w:space="0" w:color="auto"/>
                                                                                    <w:left w:val="none" w:sz="0" w:space="0" w:color="auto"/>
                                                                                    <w:bottom w:val="none" w:sz="0" w:space="0" w:color="auto"/>
                                                                                    <w:right w:val="none" w:sz="0" w:space="0" w:color="auto"/>
                                                                                  </w:divBdr>
                                                                                </w:div>
                                                                                <w:div w:id="1169247527">
                                                                                  <w:marLeft w:val="105"/>
                                                                                  <w:marRight w:val="105"/>
                                                                                  <w:marTop w:val="90"/>
                                                                                  <w:marBottom w:val="150"/>
                                                                                  <w:divBdr>
                                                                                    <w:top w:val="none" w:sz="0" w:space="0" w:color="auto"/>
                                                                                    <w:left w:val="none" w:sz="0" w:space="0" w:color="auto"/>
                                                                                    <w:bottom w:val="none" w:sz="0" w:space="0" w:color="auto"/>
                                                                                    <w:right w:val="none" w:sz="0" w:space="0" w:color="auto"/>
                                                                                  </w:divBdr>
                                                                                </w:div>
                                                                                <w:div w:id="50081052">
                                                                                  <w:marLeft w:val="105"/>
                                                                                  <w:marRight w:val="105"/>
                                                                                  <w:marTop w:val="90"/>
                                                                                  <w:marBottom w:val="150"/>
                                                                                  <w:divBdr>
                                                                                    <w:top w:val="none" w:sz="0" w:space="0" w:color="auto"/>
                                                                                    <w:left w:val="none" w:sz="0" w:space="0" w:color="auto"/>
                                                                                    <w:bottom w:val="none" w:sz="0" w:space="0" w:color="auto"/>
                                                                                    <w:right w:val="none" w:sz="0" w:space="0" w:color="auto"/>
                                                                                  </w:divBdr>
                                                                                </w:div>
                                                                                <w:div w:id="779181688">
                                                                                  <w:marLeft w:val="105"/>
                                                                                  <w:marRight w:val="105"/>
                                                                                  <w:marTop w:val="90"/>
                                                                                  <w:marBottom w:val="150"/>
                                                                                  <w:divBdr>
                                                                                    <w:top w:val="none" w:sz="0" w:space="0" w:color="auto"/>
                                                                                    <w:left w:val="none" w:sz="0" w:space="0" w:color="auto"/>
                                                                                    <w:bottom w:val="none" w:sz="0" w:space="0" w:color="auto"/>
                                                                                    <w:right w:val="none" w:sz="0" w:space="0" w:color="auto"/>
                                                                                  </w:divBdr>
                                                                                </w:div>
                                                                                <w:div w:id="1157267062">
                                                                                  <w:marLeft w:val="105"/>
                                                                                  <w:marRight w:val="105"/>
                                                                                  <w:marTop w:val="90"/>
                                                                                  <w:marBottom w:val="150"/>
                                                                                  <w:divBdr>
                                                                                    <w:top w:val="none" w:sz="0" w:space="0" w:color="auto"/>
                                                                                    <w:left w:val="none" w:sz="0" w:space="0" w:color="auto"/>
                                                                                    <w:bottom w:val="none" w:sz="0" w:space="0" w:color="auto"/>
                                                                                    <w:right w:val="none" w:sz="0" w:space="0" w:color="auto"/>
                                                                                  </w:divBdr>
                                                                                </w:div>
                                                                                <w:div w:id="761799531">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46558593">
          <w:marLeft w:val="0"/>
          <w:marRight w:val="0"/>
          <w:marTop w:val="0"/>
          <w:marBottom w:val="0"/>
          <w:divBdr>
            <w:top w:val="none" w:sz="0" w:space="0" w:color="auto"/>
            <w:left w:val="none" w:sz="0" w:space="0" w:color="auto"/>
            <w:bottom w:val="none" w:sz="0" w:space="0" w:color="auto"/>
            <w:right w:val="none" w:sz="0" w:space="0" w:color="auto"/>
          </w:divBdr>
          <w:divsChild>
            <w:div w:id="2123456535">
              <w:marLeft w:val="0"/>
              <w:marRight w:val="0"/>
              <w:marTop w:val="0"/>
              <w:marBottom w:val="0"/>
              <w:divBdr>
                <w:top w:val="none" w:sz="0" w:space="0" w:color="auto"/>
                <w:left w:val="none" w:sz="0" w:space="0" w:color="auto"/>
                <w:bottom w:val="none" w:sz="0" w:space="0" w:color="auto"/>
                <w:right w:val="none" w:sz="0" w:space="0" w:color="auto"/>
              </w:divBdr>
              <w:divsChild>
                <w:div w:id="17797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7467569">
      <w:bodyDiv w:val="1"/>
      <w:marLeft w:val="0"/>
      <w:marRight w:val="0"/>
      <w:marTop w:val="0"/>
      <w:marBottom w:val="0"/>
      <w:divBdr>
        <w:top w:val="none" w:sz="0" w:space="0" w:color="auto"/>
        <w:left w:val="none" w:sz="0" w:space="0" w:color="auto"/>
        <w:bottom w:val="none" w:sz="0" w:space="0" w:color="auto"/>
        <w:right w:val="none" w:sz="0" w:space="0" w:color="auto"/>
      </w:divBdr>
    </w:div>
    <w:div w:id="1899778161">
      <w:bodyDiv w:val="1"/>
      <w:marLeft w:val="0"/>
      <w:marRight w:val="0"/>
      <w:marTop w:val="0"/>
      <w:marBottom w:val="0"/>
      <w:divBdr>
        <w:top w:val="none" w:sz="0" w:space="0" w:color="auto"/>
        <w:left w:val="none" w:sz="0" w:space="0" w:color="auto"/>
        <w:bottom w:val="none" w:sz="0" w:space="0" w:color="auto"/>
        <w:right w:val="none" w:sz="0" w:space="0" w:color="auto"/>
      </w:divBdr>
    </w:div>
    <w:div w:id="1903297794">
      <w:bodyDiv w:val="1"/>
      <w:marLeft w:val="0"/>
      <w:marRight w:val="0"/>
      <w:marTop w:val="0"/>
      <w:marBottom w:val="0"/>
      <w:divBdr>
        <w:top w:val="none" w:sz="0" w:space="0" w:color="auto"/>
        <w:left w:val="none" w:sz="0" w:space="0" w:color="auto"/>
        <w:bottom w:val="none" w:sz="0" w:space="0" w:color="auto"/>
        <w:right w:val="none" w:sz="0" w:space="0" w:color="auto"/>
      </w:divBdr>
    </w:div>
    <w:div w:id="1904177212">
      <w:bodyDiv w:val="1"/>
      <w:marLeft w:val="0"/>
      <w:marRight w:val="0"/>
      <w:marTop w:val="0"/>
      <w:marBottom w:val="0"/>
      <w:divBdr>
        <w:top w:val="none" w:sz="0" w:space="0" w:color="auto"/>
        <w:left w:val="none" w:sz="0" w:space="0" w:color="auto"/>
        <w:bottom w:val="none" w:sz="0" w:space="0" w:color="auto"/>
        <w:right w:val="none" w:sz="0" w:space="0" w:color="auto"/>
      </w:divBdr>
    </w:div>
    <w:div w:id="1906455107">
      <w:bodyDiv w:val="1"/>
      <w:marLeft w:val="0"/>
      <w:marRight w:val="0"/>
      <w:marTop w:val="0"/>
      <w:marBottom w:val="0"/>
      <w:divBdr>
        <w:top w:val="none" w:sz="0" w:space="0" w:color="auto"/>
        <w:left w:val="none" w:sz="0" w:space="0" w:color="auto"/>
        <w:bottom w:val="none" w:sz="0" w:space="0" w:color="auto"/>
        <w:right w:val="none" w:sz="0" w:space="0" w:color="auto"/>
      </w:divBdr>
    </w:div>
    <w:div w:id="1914394260">
      <w:bodyDiv w:val="1"/>
      <w:marLeft w:val="0"/>
      <w:marRight w:val="0"/>
      <w:marTop w:val="0"/>
      <w:marBottom w:val="0"/>
      <w:divBdr>
        <w:top w:val="none" w:sz="0" w:space="0" w:color="auto"/>
        <w:left w:val="none" w:sz="0" w:space="0" w:color="auto"/>
        <w:bottom w:val="none" w:sz="0" w:space="0" w:color="auto"/>
        <w:right w:val="none" w:sz="0" w:space="0" w:color="auto"/>
      </w:divBdr>
    </w:div>
    <w:div w:id="1914775161">
      <w:bodyDiv w:val="1"/>
      <w:marLeft w:val="0"/>
      <w:marRight w:val="0"/>
      <w:marTop w:val="0"/>
      <w:marBottom w:val="0"/>
      <w:divBdr>
        <w:top w:val="none" w:sz="0" w:space="0" w:color="auto"/>
        <w:left w:val="none" w:sz="0" w:space="0" w:color="auto"/>
        <w:bottom w:val="none" w:sz="0" w:space="0" w:color="auto"/>
        <w:right w:val="none" w:sz="0" w:space="0" w:color="auto"/>
      </w:divBdr>
    </w:div>
    <w:div w:id="1918444068">
      <w:bodyDiv w:val="1"/>
      <w:marLeft w:val="0"/>
      <w:marRight w:val="0"/>
      <w:marTop w:val="0"/>
      <w:marBottom w:val="0"/>
      <w:divBdr>
        <w:top w:val="none" w:sz="0" w:space="0" w:color="auto"/>
        <w:left w:val="none" w:sz="0" w:space="0" w:color="auto"/>
        <w:bottom w:val="none" w:sz="0" w:space="0" w:color="auto"/>
        <w:right w:val="none" w:sz="0" w:space="0" w:color="auto"/>
      </w:divBdr>
    </w:div>
    <w:div w:id="1919945259">
      <w:bodyDiv w:val="1"/>
      <w:marLeft w:val="0"/>
      <w:marRight w:val="0"/>
      <w:marTop w:val="0"/>
      <w:marBottom w:val="0"/>
      <w:divBdr>
        <w:top w:val="none" w:sz="0" w:space="0" w:color="auto"/>
        <w:left w:val="none" w:sz="0" w:space="0" w:color="auto"/>
        <w:bottom w:val="none" w:sz="0" w:space="0" w:color="auto"/>
        <w:right w:val="none" w:sz="0" w:space="0" w:color="auto"/>
      </w:divBdr>
    </w:div>
    <w:div w:id="1920288335">
      <w:bodyDiv w:val="1"/>
      <w:marLeft w:val="0"/>
      <w:marRight w:val="0"/>
      <w:marTop w:val="0"/>
      <w:marBottom w:val="0"/>
      <w:divBdr>
        <w:top w:val="none" w:sz="0" w:space="0" w:color="auto"/>
        <w:left w:val="none" w:sz="0" w:space="0" w:color="auto"/>
        <w:bottom w:val="none" w:sz="0" w:space="0" w:color="auto"/>
        <w:right w:val="none" w:sz="0" w:space="0" w:color="auto"/>
      </w:divBdr>
    </w:div>
    <w:div w:id="1928150883">
      <w:bodyDiv w:val="1"/>
      <w:marLeft w:val="0"/>
      <w:marRight w:val="0"/>
      <w:marTop w:val="0"/>
      <w:marBottom w:val="0"/>
      <w:divBdr>
        <w:top w:val="none" w:sz="0" w:space="0" w:color="auto"/>
        <w:left w:val="none" w:sz="0" w:space="0" w:color="auto"/>
        <w:bottom w:val="none" w:sz="0" w:space="0" w:color="auto"/>
        <w:right w:val="none" w:sz="0" w:space="0" w:color="auto"/>
      </w:divBdr>
    </w:div>
    <w:div w:id="1929848425">
      <w:bodyDiv w:val="1"/>
      <w:marLeft w:val="0"/>
      <w:marRight w:val="0"/>
      <w:marTop w:val="0"/>
      <w:marBottom w:val="0"/>
      <w:divBdr>
        <w:top w:val="none" w:sz="0" w:space="0" w:color="auto"/>
        <w:left w:val="none" w:sz="0" w:space="0" w:color="auto"/>
        <w:bottom w:val="none" w:sz="0" w:space="0" w:color="auto"/>
        <w:right w:val="none" w:sz="0" w:space="0" w:color="auto"/>
      </w:divBdr>
    </w:div>
    <w:div w:id="1931355018">
      <w:bodyDiv w:val="1"/>
      <w:marLeft w:val="0"/>
      <w:marRight w:val="0"/>
      <w:marTop w:val="0"/>
      <w:marBottom w:val="0"/>
      <w:divBdr>
        <w:top w:val="none" w:sz="0" w:space="0" w:color="auto"/>
        <w:left w:val="none" w:sz="0" w:space="0" w:color="auto"/>
        <w:bottom w:val="none" w:sz="0" w:space="0" w:color="auto"/>
        <w:right w:val="none" w:sz="0" w:space="0" w:color="auto"/>
      </w:divBdr>
    </w:div>
    <w:div w:id="1934505396">
      <w:bodyDiv w:val="1"/>
      <w:marLeft w:val="0"/>
      <w:marRight w:val="0"/>
      <w:marTop w:val="0"/>
      <w:marBottom w:val="0"/>
      <w:divBdr>
        <w:top w:val="none" w:sz="0" w:space="0" w:color="auto"/>
        <w:left w:val="none" w:sz="0" w:space="0" w:color="auto"/>
        <w:bottom w:val="none" w:sz="0" w:space="0" w:color="auto"/>
        <w:right w:val="none" w:sz="0" w:space="0" w:color="auto"/>
      </w:divBdr>
    </w:div>
    <w:div w:id="1935868151">
      <w:bodyDiv w:val="1"/>
      <w:marLeft w:val="0"/>
      <w:marRight w:val="0"/>
      <w:marTop w:val="0"/>
      <w:marBottom w:val="0"/>
      <w:divBdr>
        <w:top w:val="none" w:sz="0" w:space="0" w:color="auto"/>
        <w:left w:val="none" w:sz="0" w:space="0" w:color="auto"/>
        <w:bottom w:val="none" w:sz="0" w:space="0" w:color="auto"/>
        <w:right w:val="none" w:sz="0" w:space="0" w:color="auto"/>
      </w:divBdr>
    </w:div>
    <w:div w:id="1940064881">
      <w:bodyDiv w:val="1"/>
      <w:marLeft w:val="0"/>
      <w:marRight w:val="0"/>
      <w:marTop w:val="0"/>
      <w:marBottom w:val="0"/>
      <w:divBdr>
        <w:top w:val="none" w:sz="0" w:space="0" w:color="auto"/>
        <w:left w:val="none" w:sz="0" w:space="0" w:color="auto"/>
        <w:bottom w:val="none" w:sz="0" w:space="0" w:color="auto"/>
        <w:right w:val="none" w:sz="0" w:space="0" w:color="auto"/>
      </w:divBdr>
    </w:div>
    <w:div w:id="1945453740">
      <w:bodyDiv w:val="1"/>
      <w:marLeft w:val="0"/>
      <w:marRight w:val="0"/>
      <w:marTop w:val="0"/>
      <w:marBottom w:val="0"/>
      <w:divBdr>
        <w:top w:val="none" w:sz="0" w:space="0" w:color="auto"/>
        <w:left w:val="none" w:sz="0" w:space="0" w:color="auto"/>
        <w:bottom w:val="none" w:sz="0" w:space="0" w:color="auto"/>
        <w:right w:val="none" w:sz="0" w:space="0" w:color="auto"/>
      </w:divBdr>
    </w:div>
    <w:div w:id="1947691681">
      <w:bodyDiv w:val="1"/>
      <w:marLeft w:val="0"/>
      <w:marRight w:val="0"/>
      <w:marTop w:val="0"/>
      <w:marBottom w:val="0"/>
      <w:divBdr>
        <w:top w:val="none" w:sz="0" w:space="0" w:color="auto"/>
        <w:left w:val="none" w:sz="0" w:space="0" w:color="auto"/>
        <w:bottom w:val="none" w:sz="0" w:space="0" w:color="auto"/>
        <w:right w:val="none" w:sz="0" w:space="0" w:color="auto"/>
      </w:divBdr>
    </w:div>
    <w:div w:id="1948583406">
      <w:bodyDiv w:val="1"/>
      <w:marLeft w:val="0"/>
      <w:marRight w:val="0"/>
      <w:marTop w:val="0"/>
      <w:marBottom w:val="0"/>
      <w:divBdr>
        <w:top w:val="none" w:sz="0" w:space="0" w:color="auto"/>
        <w:left w:val="none" w:sz="0" w:space="0" w:color="auto"/>
        <w:bottom w:val="none" w:sz="0" w:space="0" w:color="auto"/>
        <w:right w:val="none" w:sz="0" w:space="0" w:color="auto"/>
      </w:divBdr>
      <w:divsChild>
        <w:div w:id="1307205048">
          <w:marLeft w:val="0"/>
          <w:marRight w:val="0"/>
          <w:marTop w:val="0"/>
          <w:marBottom w:val="0"/>
          <w:divBdr>
            <w:top w:val="none" w:sz="0" w:space="0" w:color="auto"/>
            <w:left w:val="none" w:sz="0" w:space="0" w:color="auto"/>
            <w:bottom w:val="none" w:sz="0" w:space="0" w:color="auto"/>
            <w:right w:val="none" w:sz="0" w:space="0" w:color="auto"/>
          </w:divBdr>
        </w:div>
        <w:div w:id="1942957398">
          <w:marLeft w:val="0"/>
          <w:marRight w:val="0"/>
          <w:marTop w:val="0"/>
          <w:marBottom w:val="0"/>
          <w:divBdr>
            <w:top w:val="none" w:sz="0" w:space="0" w:color="auto"/>
            <w:left w:val="none" w:sz="0" w:space="0" w:color="auto"/>
            <w:bottom w:val="none" w:sz="0" w:space="0" w:color="auto"/>
            <w:right w:val="none" w:sz="0" w:space="0" w:color="auto"/>
          </w:divBdr>
        </w:div>
      </w:divsChild>
    </w:div>
    <w:div w:id="1951619490">
      <w:bodyDiv w:val="1"/>
      <w:marLeft w:val="0"/>
      <w:marRight w:val="0"/>
      <w:marTop w:val="0"/>
      <w:marBottom w:val="0"/>
      <w:divBdr>
        <w:top w:val="none" w:sz="0" w:space="0" w:color="auto"/>
        <w:left w:val="none" w:sz="0" w:space="0" w:color="auto"/>
        <w:bottom w:val="none" w:sz="0" w:space="0" w:color="auto"/>
        <w:right w:val="none" w:sz="0" w:space="0" w:color="auto"/>
      </w:divBdr>
    </w:div>
    <w:div w:id="1954167193">
      <w:bodyDiv w:val="1"/>
      <w:marLeft w:val="0"/>
      <w:marRight w:val="0"/>
      <w:marTop w:val="0"/>
      <w:marBottom w:val="0"/>
      <w:divBdr>
        <w:top w:val="none" w:sz="0" w:space="0" w:color="auto"/>
        <w:left w:val="none" w:sz="0" w:space="0" w:color="auto"/>
        <w:bottom w:val="none" w:sz="0" w:space="0" w:color="auto"/>
        <w:right w:val="none" w:sz="0" w:space="0" w:color="auto"/>
      </w:divBdr>
    </w:div>
    <w:div w:id="1955942089">
      <w:bodyDiv w:val="1"/>
      <w:marLeft w:val="0"/>
      <w:marRight w:val="0"/>
      <w:marTop w:val="0"/>
      <w:marBottom w:val="0"/>
      <w:divBdr>
        <w:top w:val="none" w:sz="0" w:space="0" w:color="auto"/>
        <w:left w:val="none" w:sz="0" w:space="0" w:color="auto"/>
        <w:bottom w:val="none" w:sz="0" w:space="0" w:color="auto"/>
        <w:right w:val="none" w:sz="0" w:space="0" w:color="auto"/>
      </w:divBdr>
    </w:div>
    <w:div w:id="1956325694">
      <w:bodyDiv w:val="1"/>
      <w:marLeft w:val="0"/>
      <w:marRight w:val="0"/>
      <w:marTop w:val="0"/>
      <w:marBottom w:val="0"/>
      <w:divBdr>
        <w:top w:val="none" w:sz="0" w:space="0" w:color="auto"/>
        <w:left w:val="none" w:sz="0" w:space="0" w:color="auto"/>
        <w:bottom w:val="none" w:sz="0" w:space="0" w:color="auto"/>
        <w:right w:val="none" w:sz="0" w:space="0" w:color="auto"/>
      </w:divBdr>
    </w:div>
    <w:div w:id="1959026818">
      <w:bodyDiv w:val="1"/>
      <w:marLeft w:val="0"/>
      <w:marRight w:val="0"/>
      <w:marTop w:val="0"/>
      <w:marBottom w:val="0"/>
      <w:divBdr>
        <w:top w:val="none" w:sz="0" w:space="0" w:color="auto"/>
        <w:left w:val="none" w:sz="0" w:space="0" w:color="auto"/>
        <w:bottom w:val="none" w:sz="0" w:space="0" w:color="auto"/>
        <w:right w:val="none" w:sz="0" w:space="0" w:color="auto"/>
      </w:divBdr>
    </w:div>
    <w:div w:id="1962955821">
      <w:bodyDiv w:val="1"/>
      <w:marLeft w:val="0"/>
      <w:marRight w:val="0"/>
      <w:marTop w:val="0"/>
      <w:marBottom w:val="0"/>
      <w:divBdr>
        <w:top w:val="none" w:sz="0" w:space="0" w:color="auto"/>
        <w:left w:val="none" w:sz="0" w:space="0" w:color="auto"/>
        <w:bottom w:val="none" w:sz="0" w:space="0" w:color="auto"/>
        <w:right w:val="none" w:sz="0" w:space="0" w:color="auto"/>
      </w:divBdr>
    </w:div>
    <w:div w:id="1964724316">
      <w:bodyDiv w:val="1"/>
      <w:marLeft w:val="0"/>
      <w:marRight w:val="0"/>
      <w:marTop w:val="0"/>
      <w:marBottom w:val="0"/>
      <w:divBdr>
        <w:top w:val="none" w:sz="0" w:space="0" w:color="auto"/>
        <w:left w:val="none" w:sz="0" w:space="0" w:color="auto"/>
        <w:bottom w:val="none" w:sz="0" w:space="0" w:color="auto"/>
        <w:right w:val="none" w:sz="0" w:space="0" w:color="auto"/>
      </w:divBdr>
    </w:div>
    <w:div w:id="1975990150">
      <w:bodyDiv w:val="1"/>
      <w:marLeft w:val="0"/>
      <w:marRight w:val="0"/>
      <w:marTop w:val="0"/>
      <w:marBottom w:val="0"/>
      <w:divBdr>
        <w:top w:val="none" w:sz="0" w:space="0" w:color="auto"/>
        <w:left w:val="none" w:sz="0" w:space="0" w:color="auto"/>
        <w:bottom w:val="none" w:sz="0" w:space="0" w:color="auto"/>
        <w:right w:val="none" w:sz="0" w:space="0" w:color="auto"/>
      </w:divBdr>
    </w:div>
    <w:div w:id="1978532821">
      <w:bodyDiv w:val="1"/>
      <w:marLeft w:val="0"/>
      <w:marRight w:val="0"/>
      <w:marTop w:val="0"/>
      <w:marBottom w:val="0"/>
      <w:divBdr>
        <w:top w:val="none" w:sz="0" w:space="0" w:color="auto"/>
        <w:left w:val="none" w:sz="0" w:space="0" w:color="auto"/>
        <w:bottom w:val="none" w:sz="0" w:space="0" w:color="auto"/>
        <w:right w:val="none" w:sz="0" w:space="0" w:color="auto"/>
      </w:divBdr>
    </w:div>
    <w:div w:id="1979148090">
      <w:bodyDiv w:val="1"/>
      <w:marLeft w:val="0"/>
      <w:marRight w:val="0"/>
      <w:marTop w:val="0"/>
      <w:marBottom w:val="0"/>
      <w:divBdr>
        <w:top w:val="none" w:sz="0" w:space="0" w:color="auto"/>
        <w:left w:val="none" w:sz="0" w:space="0" w:color="auto"/>
        <w:bottom w:val="none" w:sz="0" w:space="0" w:color="auto"/>
        <w:right w:val="none" w:sz="0" w:space="0" w:color="auto"/>
      </w:divBdr>
    </w:div>
    <w:div w:id="1981769652">
      <w:bodyDiv w:val="1"/>
      <w:marLeft w:val="0"/>
      <w:marRight w:val="0"/>
      <w:marTop w:val="0"/>
      <w:marBottom w:val="0"/>
      <w:divBdr>
        <w:top w:val="none" w:sz="0" w:space="0" w:color="auto"/>
        <w:left w:val="none" w:sz="0" w:space="0" w:color="auto"/>
        <w:bottom w:val="none" w:sz="0" w:space="0" w:color="auto"/>
        <w:right w:val="none" w:sz="0" w:space="0" w:color="auto"/>
      </w:divBdr>
    </w:div>
    <w:div w:id="1981880472">
      <w:bodyDiv w:val="1"/>
      <w:marLeft w:val="0"/>
      <w:marRight w:val="0"/>
      <w:marTop w:val="0"/>
      <w:marBottom w:val="0"/>
      <w:divBdr>
        <w:top w:val="none" w:sz="0" w:space="0" w:color="auto"/>
        <w:left w:val="none" w:sz="0" w:space="0" w:color="auto"/>
        <w:bottom w:val="none" w:sz="0" w:space="0" w:color="auto"/>
        <w:right w:val="none" w:sz="0" w:space="0" w:color="auto"/>
      </w:divBdr>
    </w:div>
    <w:div w:id="1983459641">
      <w:bodyDiv w:val="1"/>
      <w:marLeft w:val="0"/>
      <w:marRight w:val="0"/>
      <w:marTop w:val="0"/>
      <w:marBottom w:val="0"/>
      <w:divBdr>
        <w:top w:val="none" w:sz="0" w:space="0" w:color="auto"/>
        <w:left w:val="none" w:sz="0" w:space="0" w:color="auto"/>
        <w:bottom w:val="none" w:sz="0" w:space="0" w:color="auto"/>
        <w:right w:val="none" w:sz="0" w:space="0" w:color="auto"/>
      </w:divBdr>
    </w:div>
    <w:div w:id="1986736827">
      <w:bodyDiv w:val="1"/>
      <w:marLeft w:val="0"/>
      <w:marRight w:val="0"/>
      <w:marTop w:val="0"/>
      <w:marBottom w:val="0"/>
      <w:divBdr>
        <w:top w:val="none" w:sz="0" w:space="0" w:color="auto"/>
        <w:left w:val="none" w:sz="0" w:space="0" w:color="auto"/>
        <w:bottom w:val="none" w:sz="0" w:space="0" w:color="auto"/>
        <w:right w:val="none" w:sz="0" w:space="0" w:color="auto"/>
      </w:divBdr>
    </w:div>
    <w:div w:id="1987129417">
      <w:bodyDiv w:val="1"/>
      <w:marLeft w:val="0"/>
      <w:marRight w:val="0"/>
      <w:marTop w:val="0"/>
      <w:marBottom w:val="0"/>
      <w:divBdr>
        <w:top w:val="none" w:sz="0" w:space="0" w:color="auto"/>
        <w:left w:val="none" w:sz="0" w:space="0" w:color="auto"/>
        <w:bottom w:val="none" w:sz="0" w:space="0" w:color="auto"/>
        <w:right w:val="none" w:sz="0" w:space="0" w:color="auto"/>
      </w:divBdr>
    </w:div>
    <w:div w:id="1987739589">
      <w:bodyDiv w:val="1"/>
      <w:marLeft w:val="0"/>
      <w:marRight w:val="0"/>
      <w:marTop w:val="0"/>
      <w:marBottom w:val="0"/>
      <w:divBdr>
        <w:top w:val="none" w:sz="0" w:space="0" w:color="auto"/>
        <w:left w:val="none" w:sz="0" w:space="0" w:color="auto"/>
        <w:bottom w:val="none" w:sz="0" w:space="0" w:color="auto"/>
        <w:right w:val="none" w:sz="0" w:space="0" w:color="auto"/>
      </w:divBdr>
    </w:div>
    <w:div w:id="1988168587">
      <w:bodyDiv w:val="1"/>
      <w:marLeft w:val="0"/>
      <w:marRight w:val="0"/>
      <w:marTop w:val="0"/>
      <w:marBottom w:val="0"/>
      <w:divBdr>
        <w:top w:val="none" w:sz="0" w:space="0" w:color="auto"/>
        <w:left w:val="none" w:sz="0" w:space="0" w:color="auto"/>
        <w:bottom w:val="none" w:sz="0" w:space="0" w:color="auto"/>
        <w:right w:val="none" w:sz="0" w:space="0" w:color="auto"/>
      </w:divBdr>
    </w:div>
    <w:div w:id="1992363184">
      <w:bodyDiv w:val="1"/>
      <w:marLeft w:val="0"/>
      <w:marRight w:val="0"/>
      <w:marTop w:val="0"/>
      <w:marBottom w:val="0"/>
      <w:divBdr>
        <w:top w:val="none" w:sz="0" w:space="0" w:color="auto"/>
        <w:left w:val="none" w:sz="0" w:space="0" w:color="auto"/>
        <w:bottom w:val="none" w:sz="0" w:space="0" w:color="auto"/>
        <w:right w:val="none" w:sz="0" w:space="0" w:color="auto"/>
      </w:divBdr>
    </w:div>
    <w:div w:id="1994211161">
      <w:bodyDiv w:val="1"/>
      <w:marLeft w:val="0"/>
      <w:marRight w:val="0"/>
      <w:marTop w:val="0"/>
      <w:marBottom w:val="0"/>
      <w:divBdr>
        <w:top w:val="none" w:sz="0" w:space="0" w:color="auto"/>
        <w:left w:val="none" w:sz="0" w:space="0" w:color="auto"/>
        <w:bottom w:val="none" w:sz="0" w:space="0" w:color="auto"/>
        <w:right w:val="none" w:sz="0" w:space="0" w:color="auto"/>
      </w:divBdr>
    </w:div>
    <w:div w:id="1995913624">
      <w:bodyDiv w:val="1"/>
      <w:marLeft w:val="0"/>
      <w:marRight w:val="0"/>
      <w:marTop w:val="0"/>
      <w:marBottom w:val="0"/>
      <w:divBdr>
        <w:top w:val="none" w:sz="0" w:space="0" w:color="auto"/>
        <w:left w:val="none" w:sz="0" w:space="0" w:color="auto"/>
        <w:bottom w:val="none" w:sz="0" w:space="0" w:color="auto"/>
        <w:right w:val="none" w:sz="0" w:space="0" w:color="auto"/>
      </w:divBdr>
    </w:div>
    <w:div w:id="1997412026">
      <w:bodyDiv w:val="1"/>
      <w:marLeft w:val="0"/>
      <w:marRight w:val="0"/>
      <w:marTop w:val="0"/>
      <w:marBottom w:val="0"/>
      <w:divBdr>
        <w:top w:val="none" w:sz="0" w:space="0" w:color="auto"/>
        <w:left w:val="none" w:sz="0" w:space="0" w:color="auto"/>
        <w:bottom w:val="none" w:sz="0" w:space="0" w:color="auto"/>
        <w:right w:val="none" w:sz="0" w:space="0" w:color="auto"/>
      </w:divBdr>
    </w:div>
    <w:div w:id="1998680197">
      <w:bodyDiv w:val="1"/>
      <w:marLeft w:val="0"/>
      <w:marRight w:val="0"/>
      <w:marTop w:val="0"/>
      <w:marBottom w:val="0"/>
      <w:divBdr>
        <w:top w:val="none" w:sz="0" w:space="0" w:color="auto"/>
        <w:left w:val="none" w:sz="0" w:space="0" w:color="auto"/>
        <w:bottom w:val="none" w:sz="0" w:space="0" w:color="auto"/>
        <w:right w:val="none" w:sz="0" w:space="0" w:color="auto"/>
      </w:divBdr>
    </w:div>
    <w:div w:id="1999647070">
      <w:bodyDiv w:val="1"/>
      <w:marLeft w:val="0"/>
      <w:marRight w:val="0"/>
      <w:marTop w:val="0"/>
      <w:marBottom w:val="0"/>
      <w:divBdr>
        <w:top w:val="none" w:sz="0" w:space="0" w:color="auto"/>
        <w:left w:val="none" w:sz="0" w:space="0" w:color="auto"/>
        <w:bottom w:val="none" w:sz="0" w:space="0" w:color="auto"/>
        <w:right w:val="none" w:sz="0" w:space="0" w:color="auto"/>
      </w:divBdr>
    </w:div>
    <w:div w:id="2000308700">
      <w:bodyDiv w:val="1"/>
      <w:marLeft w:val="0"/>
      <w:marRight w:val="0"/>
      <w:marTop w:val="0"/>
      <w:marBottom w:val="0"/>
      <w:divBdr>
        <w:top w:val="none" w:sz="0" w:space="0" w:color="auto"/>
        <w:left w:val="none" w:sz="0" w:space="0" w:color="auto"/>
        <w:bottom w:val="none" w:sz="0" w:space="0" w:color="auto"/>
        <w:right w:val="none" w:sz="0" w:space="0" w:color="auto"/>
      </w:divBdr>
    </w:div>
    <w:div w:id="2000964866">
      <w:bodyDiv w:val="1"/>
      <w:marLeft w:val="0"/>
      <w:marRight w:val="0"/>
      <w:marTop w:val="0"/>
      <w:marBottom w:val="0"/>
      <w:divBdr>
        <w:top w:val="none" w:sz="0" w:space="0" w:color="auto"/>
        <w:left w:val="none" w:sz="0" w:space="0" w:color="auto"/>
        <w:bottom w:val="none" w:sz="0" w:space="0" w:color="auto"/>
        <w:right w:val="none" w:sz="0" w:space="0" w:color="auto"/>
      </w:divBdr>
    </w:div>
    <w:div w:id="2002653216">
      <w:bodyDiv w:val="1"/>
      <w:marLeft w:val="0"/>
      <w:marRight w:val="0"/>
      <w:marTop w:val="0"/>
      <w:marBottom w:val="0"/>
      <w:divBdr>
        <w:top w:val="none" w:sz="0" w:space="0" w:color="auto"/>
        <w:left w:val="none" w:sz="0" w:space="0" w:color="auto"/>
        <w:bottom w:val="none" w:sz="0" w:space="0" w:color="auto"/>
        <w:right w:val="none" w:sz="0" w:space="0" w:color="auto"/>
      </w:divBdr>
    </w:div>
    <w:div w:id="2005159366">
      <w:bodyDiv w:val="1"/>
      <w:marLeft w:val="0"/>
      <w:marRight w:val="0"/>
      <w:marTop w:val="0"/>
      <w:marBottom w:val="0"/>
      <w:divBdr>
        <w:top w:val="none" w:sz="0" w:space="0" w:color="auto"/>
        <w:left w:val="none" w:sz="0" w:space="0" w:color="auto"/>
        <w:bottom w:val="none" w:sz="0" w:space="0" w:color="auto"/>
        <w:right w:val="none" w:sz="0" w:space="0" w:color="auto"/>
      </w:divBdr>
    </w:div>
    <w:div w:id="2009021448">
      <w:bodyDiv w:val="1"/>
      <w:marLeft w:val="0"/>
      <w:marRight w:val="0"/>
      <w:marTop w:val="0"/>
      <w:marBottom w:val="0"/>
      <w:divBdr>
        <w:top w:val="none" w:sz="0" w:space="0" w:color="auto"/>
        <w:left w:val="none" w:sz="0" w:space="0" w:color="auto"/>
        <w:bottom w:val="none" w:sz="0" w:space="0" w:color="auto"/>
        <w:right w:val="none" w:sz="0" w:space="0" w:color="auto"/>
      </w:divBdr>
    </w:div>
    <w:div w:id="2012945421">
      <w:bodyDiv w:val="1"/>
      <w:marLeft w:val="0"/>
      <w:marRight w:val="0"/>
      <w:marTop w:val="0"/>
      <w:marBottom w:val="0"/>
      <w:divBdr>
        <w:top w:val="none" w:sz="0" w:space="0" w:color="auto"/>
        <w:left w:val="none" w:sz="0" w:space="0" w:color="auto"/>
        <w:bottom w:val="none" w:sz="0" w:space="0" w:color="auto"/>
        <w:right w:val="none" w:sz="0" w:space="0" w:color="auto"/>
      </w:divBdr>
    </w:div>
    <w:div w:id="2015574120">
      <w:bodyDiv w:val="1"/>
      <w:marLeft w:val="0"/>
      <w:marRight w:val="0"/>
      <w:marTop w:val="0"/>
      <w:marBottom w:val="0"/>
      <w:divBdr>
        <w:top w:val="none" w:sz="0" w:space="0" w:color="auto"/>
        <w:left w:val="none" w:sz="0" w:space="0" w:color="auto"/>
        <w:bottom w:val="none" w:sz="0" w:space="0" w:color="auto"/>
        <w:right w:val="none" w:sz="0" w:space="0" w:color="auto"/>
      </w:divBdr>
    </w:div>
    <w:div w:id="2015915207">
      <w:bodyDiv w:val="1"/>
      <w:marLeft w:val="0"/>
      <w:marRight w:val="0"/>
      <w:marTop w:val="0"/>
      <w:marBottom w:val="0"/>
      <w:divBdr>
        <w:top w:val="none" w:sz="0" w:space="0" w:color="auto"/>
        <w:left w:val="none" w:sz="0" w:space="0" w:color="auto"/>
        <w:bottom w:val="none" w:sz="0" w:space="0" w:color="auto"/>
        <w:right w:val="none" w:sz="0" w:space="0" w:color="auto"/>
      </w:divBdr>
    </w:div>
    <w:div w:id="2018726206">
      <w:bodyDiv w:val="1"/>
      <w:marLeft w:val="0"/>
      <w:marRight w:val="0"/>
      <w:marTop w:val="0"/>
      <w:marBottom w:val="0"/>
      <w:divBdr>
        <w:top w:val="none" w:sz="0" w:space="0" w:color="auto"/>
        <w:left w:val="none" w:sz="0" w:space="0" w:color="auto"/>
        <w:bottom w:val="none" w:sz="0" w:space="0" w:color="auto"/>
        <w:right w:val="none" w:sz="0" w:space="0" w:color="auto"/>
      </w:divBdr>
    </w:div>
    <w:div w:id="2019041802">
      <w:bodyDiv w:val="1"/>
      <w:marLeft w:val="0"/>
      <w:marRight w:val="0"/>
      <w:marTop w:val="0"/>
      <w:marBottom w:val="0"/>
      <w:divBdr>
        <w:top w:val="none" w:sz="0" w:space="0" w:color="auto"/>
        <w:left w:val="none" w:sz="0" w:space="0" w:color="auto"/>
        <w:bottom w:val="none" w:sz="0" w:space="0" w:color="auto"/>
        <w:right w:val="none" w:sz="0" w:space="0" w:color="auto"/>
      </w:divBdr>
    </w:div>
    <w:div w:id="2020348732">
      <w:bodyDiv w:val="1"/>
      <w:marLeft w:val="0"/>
      <w:marRight w:val="0"/>
      <w:marTop w:val="0"/>
      <w:marBottom w:val="0"/>
      <w:divBdr>
        <w:top w:val="none" w:sz="0" w:space="0" w:color="auto"/>
        <w:left w:val="none" w:sz="0" w:space="0" w:color="auto"/>
        <w:bottom w:val="none" w:sz="0" w:space="0" w:color="auto"/>
        <w:right w:val="none" w:sz="0" w:space="0" w:color="auto"/>
      </w:divBdr>
    </w:div>
    <w:div w:id="2021660462">
      <w:bodyDiv w:val="1"/>
      <w:marLeft w:val="0"/>
      <w:marRight w:val="0"/>
      <w:marTop w:val="0"/>
      <w:marBottom w:val="0"/>
      <w:divBdr>
        <w:top w:val="none" w:sz="0" w:space="0" w:color="auto"/>
        <w:left w:val="none" w:sz="0" w:space="0" w:color="auto"/>
        <w:bottom w:val="none" w:sz="0" w:space="0" w:color="auto"/>
        <w:right w:val="none" w:sz="0" w:space="0" w:color="auto"/>
      </w:divBdr>
    </w:div>
    <w:div w:id="2022004239">
      <w:bodyDiv w:val="1"/>
      <w:marLeft w:val="0"/>
      <w:marRight w:val="0"/>
      <w:marTop w:val="0"/>
      <w:marBottom w:val="0"/>
      <w:divBdr>
        <w:top w:val="none" w:sz="0" w:space="0" w:color="auto"/>
        <w:left w:val="none" w:sz="0" w:space="0" w:color="auto"/>
        <w:bottom w:val="none" w:sz="0" w:space="0" w:color="auto"/>
        <w:right w:val="none" w:sz="0" w:space="0" w:color="auto"/>
      </w:divBdr>
    </w:div>
    <w:div w:id="2022276432">
      <w:bodyDiv w:val="1"/>
      <w:marLeft w:val="0"/>
      <w:marRight w:val="0"/>
      <w:marTop w:val="0"/>
      <w:marBottom w:val="0"/>
      <w:divBdr>
        <w:top w:val="none" w:sz="0" w:space="0" w:color="auto"/>
        <w:left w:val="none" w:sz="0" w:space="0" w:color="auto"/>
        <w:bottom w:val="none" w:sz="0" w:space="0" w:color="auto"/>
        <w:right w:val="none" w:sz="0" w:space="0" w:color="auto"/>
      </w:divBdr>
    </w:div>
    <w:div w:id="2026593337">
      <w:bodyDiv w:val="1"/>
      <w:marLeft w:val="0"/>
      <w:marRight w:val="0"/>
      <w:marTop w:val="0"/>
      <w:marBottom w:val="0"/>
      <w:divBdr>
        <w:top w:val="none" w:sz="0" w:space="0" w:color="auto"/>
        <w:left w:val="none" w:sz="0" w:space="0" w:color="auto"/>
        <w:bottom w:val="none" w:sz="0" w:space="0" w:color="auto"/>
        <w:right w:val="none" w:sz="0" w:space="0" w:color="auto"/>
      </w:divBdr>
    </w:div>
    <w:div w:id="2030251348">
      <w:bodyDiv w:val="1"/>
      <w:marLeft w:val="0"/>
      <w:marRight w:val="0"/>
      <w:marTop w:val="0"/>
      <w:marBottom w:val="0"/>
      <w:divBdr>
        <w:top w:val="none" w:sz="0" w:space="0" w:color="auto"/>
        <w:left w:val="none" w:sz="0" w:space="0" w:color="auto"/>
        <w:bottom w:val="none" w:sz="0" w:space="0" w:color="auto"/>
        <w:right w:val="none" w:sz="0" w:space="0" w:color="auto"/>
      </w:divBdr>
    </w:div>
    <w:div w:id="2032679921">
      <w:bodyDiv w:val="1"/>
      <w:marLeft w:val="0"/>
      <w:marRight w:val="0"/>
      <w:marTop w:val="0"/>
      <w:marBottom w:val="0"/>
      <w:divBdr>
        <w:top w:val="none" w:sz="0" w:space="0" w:color="auto"/>
        <w:left w:val="none" w:sz="0" w:space="0" w:color="auto"/>
        <w:bottom w:val="none" w:sz="0" w:space="0" w:color="auto"/>
        <w:right w:val="none" w:sz="0" w:space="0" w:color="auto"/>
      </w:divBdr>
    </w:div>
    <w:div w:id="2035962593">
      <w:bodyDiv w:val="1"/>
      <w:marLeft w:val="0"/>
      <w:marRight w:val="0"/>
      <w:marTop w:val="0"/>
      <w:marBottom w:val="0"/>
      <w:divBdr>
        <w:top w:val="none" w:sz="0" w:space="0" w:color="auto"/>
        <w:left w:val="none" w:sz="0" w:space="0" w:color="auto"/>
        <w:bottom w:val="none" w:sz="0" w:space="0" w:color="auto"/>
        <w:right w:val="none" w:sz="0" w:space="0" w:color="auto"/>
      </w:divBdr>
    </w:div>
    <w:div w:id="2041321781">
      <w:bodyDiv w:val="1"/>
      <w:marLeft w:val="0"/>
      <w:marRight w:val="0"/>
      <w:marTop w:val="0"/>
      <w:marBottom w:val="0"/>
      <w:divBdr>
        <w:top w:val="none" w:sz="0" w:space="0" w:color="auto"/>
        <w:left w:val="none" w:sz="0" w:space="0" w:color="auto"/>
        <w:bottom w:val="none" w:sz="0" w:space="0" w:color="auto"/>
        <w:right w:val="none" w:sz="0" w:space="0" w:color="auto"/>
      </w:divBdr>
    </w:div>
    <w:div w:id="2044672160">
      <w:bodyDiv w:val="1"/>
      <w:marLeft w:val="0"/>
      <w:marRight w:val="0"/>
      <w:marTop w:val="0"/>
      <w:marBottom w:val="0"/>
      <w:divBdr>
        <w:top w:val="none" w:sz="0" w:space="0" w:color="auto"/>
        <w:left w:val="none" w:sz="0" w:space="0" w:color="auto"/>
        <w:bottom w:val="none" w:sz="0" w:space="0" w:color="auto"/>
        <w:right w:val="none" w:sz="0" w:space="0" w:color="auto"/>
      </w:divBdr>
    </w:div>
    <w:div w:id="2047677890">
      <w:bodyDiv w:val="1"/>
      <w:marLeft w:val="0"/>
      <w:marRight w:val="0"/>
      <w:marTop w:val="0"/>
      <w:marBottom w:val="0"/>
      <w:divBdr>
        <w:top w:val="none" w:sz="0" w:space="0" w:color="auto"/>
        <w:left w:val="none" w:sz="0" w:space="0" w:color="auto"/>
        <w:bottom w:val="none" w:sz="0" w:space="0" w:color="auto"/>
        <w:right w:val="none" w:sz="0" w:space="0" w:color="auto"/>
      </w:divBdr>
    </w:div>
    <w:div w:id="2050521997">
      <w:bodyDiv w:val="1"/>
      <w:marLeft w:val="0"/>
      <w:marRight w:val="0"/>
      <w:marTop w:val="0"/>
      <w:marBottom w:val="0"/>
      <w:divBdr>
        <w:top w:val="none" w:sz="0" w:space="0" w:color="auto"/>
        <w:left w:val="none" w:sz="0" w:space="0" w:color="auto"/>
        <w:bottom w:val="none" w:sz="0" w:space="0" w:color="auto"/>
        <w:right w:val="none" w:sz="0" w:space="0" w:color="auto"/>
      </w:divBdr>
    </w:div>
    <w:div w:id="2051571422">
      <w:bodyDiv w:val="1"/>
      <w:marLeft w:val="0"/>
      <w:marRight w:val="0"/>
      <w:marTop w:val="0"/>
      <w:marBottom w:val="0"/>
      <w:divBdr>
        <w:top w:val="none" w:sz="0" w:space="0" w:color="auto"/>
        <w:left w:val="none" w:sz="0" w:space="0" w:color="auto"/>
        <w:bottom w:val="none" w:sz="0" w:space="0" w:color="auto"/>
        <w:right w:val="none" w:sz="0" w:space="0" w:color="auto"/>
      </w:divBdr>
    </w:div>
    <w:div w:id="2052655164">
      <w:bodyDiv w:val="1"/>
      <w:marLeft w:val="0"/>
      <w:marRight w:val="0"/>
      <w:marTop w:val="0"/>
      <w:marBottom w:val="0"/>
      <w:divBdr>
        <w:top w:val="none" w:sz="0" w:space="0" w:color="auto"/>
        <w:left w:val="none" w:sz="0" w:space="0" w:color="auto"/>
        <w:bottom w:val="none" w:sz="0" w:space="0" w:color="auto"/>
        <w:right w:val="none" w:sz="0" w:space="0" w:color="auto"/>
      </w:divBdr>
    </w:div>
    <w:div w:id="2052655850">
      <w:bodyDiv w:val="1"/>
      <w:marLeft w:val="0"/>
      <w:marRight w:val="0"/>
      <w:marTop w:val="0"/>
      <w:marBottom w:val="0"/>
      <w:divBdr>
        <w:top w:val="none" w:sz="0" w:space="0" w:color="auto"/>
        <w:left w:val="none" w:sz="0" w:space="0" w:color="auto"/>
        <w:bottom w:val="none" w:sz="0" w:space="0" w:color="auto"/>
        <w:right w:val="none" w:sz="0" w:space="0" w:color="auto"/>
      </w:divBdr>
    </w:div>
    <w:div w:id="2053651726">
      <w:bodyDiv w:val="1"/>
      <w:marLeft w:val="0"/>
      <w:marRight w:val="0"/>
      <w:marTop w:val="0"/>
      <w:marBottom w:val="0"/>
      <w:divBdr>
        <w:top w:val="none" w:sz="0" w:space="0" w:color="auto"/>
        <w:left w:val="none" w:sz="0" w:space="0" w:color="auto"/>
        <w:bottom w:val="none" w:sz="0" w:space="0" w:color="auto"/>
        <w:right w:val="none" w:sz="0" w:space="0" w:color="auto"/>
      </w:divBdr>
    </w:div>
    <w:div w:id="2054645539">
      <w:bodyDiv w:val="1"/>
      <w:marLeft w:val="0"/>
      <w:marRight w:val="0"/>
      <w:marTop w:val="0"/>
      <w:marBottom w:val="0"/>
      <w:divBdr>
        <w:top w:val="none" w:sz="0" w:space="0" w:color="auto"/>
        <w:left w:val="none" w:sz="0" w:space="0" w:color="auto"/>
        <w:bottom w:val="none" w:sz="0" w:space="0" w:color="auto"/>
        <w:right w:val="none" w:sz="0" w:space="0" w:color="auto"/>
      </w:divBdr>
    </w:div>
    <w:div w:id="2058118887">
      <w:bodyDiv w:val="1"/>
      <w:marLeft w:val="0"/>
      <w:marRight w:val="0"/>
      <w:marTop w:val="0"/>
      <w:marBottom w:val="0"/>
      <w:divBdr>
        <w:top w:val="none" w:sz="0" w:space="0" w:color="auto"/>
        <w:left w:val="none" w:sz="0" w:space="0" w:color="auto"/>
        <w:bottom w:val="none" w:sz="0" w:space="0" w:color="auto"/>
        <w:right w:val="none" w:sz="0" w:space="0" w:color="auto"/>
      </w:divBdr>
    </w:div>
    <w:div w:id="2063403022">
      <w:bodyDiv w:val="1"/>
      <w:marLeft w:val="0"/>
      <w:marRight w:val="0"/>
      <w:marTop w:val="0"/>
      <w:marBottom w:val="0"/>
      <w:divBdr>
        <w:top w:val="none" w:sz="0" w:space="0" w:color="auto"/>
        <w:left w:val="none" w:sz="0" w:space="0" w:color="auto"/>
        <w:bottom w:val="none" w:sz="0" w:space="0" w:color="auto"/>
        <w:right w:val="none" w:sz="0" w:space="0" w:color="auto"/>
      </w:divBdr>
    </w:div>
    <w:div w:id="2065908633">
      <w:bodyDiv w:val="1"/>
      <w:marLeft w:val="0"/>
      <w:marRight w:val="0"/>
      <w:marTop w:val="0"/>
      <w:marBottom w:val="0"/>
      <w:divBdr>
        <w:top w:val="none" w:sz="0" w:space="0" w:color="auto"/>
        <w:left w:val="none" w:sz="0" w:space="0" w:color="auto"/>
        <w:bottom w:val="none" w:sz="0" w:space="0" w:color="auto"/>
        <w:right w:val="none" w:sz="0" w:space="0" w:color="auto"/>
      </w:divBdr>
    </w:div>
    <w:div w:id="2066180033">
      <w:bodyDiv w:val="1"/>
      <w:marLeft w:val="0"/>
      <w:marRight w:val="0"/>
      <w:marTop w:val="0"/>
      <w:marBottom w:val="0"/>
      <w:divBdr>
        <w:top w:val="none" w:sz="0" w:space="0" w:color="auto"/>
        <w:left w:val="none" w:sz="0" w:space="0" w:color="auto"/>
        <w:bottom w:val="none" w:sz="0" w:space="0" w:color="auto"/>
        <w:right w:val="none" w:sz="0" w:space="0" w:color="auto"/>
      </w:divBdr>
    </w:div>
    <w:div w:id="2066365280">
      <w:bodyDiv w:val="1"/>
      <w:marLeft w:val="0"/>
      <w:marRight w:val="0"/>
      <w:marTop w:val="0"/>
      <w:marBottom w:val="0"/>
      <w:divBdr>
        <w:top w:val="none" w:sz="0" w:space="0" w:color="auto"/>
        <w:left w:val="none" w:sz="0" w:space="0" w:color="auto"/>
        <w:bottom w:val="none" w:sz="0" w:space="0" w:color="auto"/>
        <w:right w:val="none" w:sz="0" w:space="0" w:color="auto"/>
      </w:divBdr>
    </w:div>
    <w:div w:id="2070227275">
      <w:bodyDiv w:val="1"/>
      <w:marLeft w:val="0"/>
      <w:marRight w:val="0"/>
      <w:marTop w:val="0"/>
      <w:marBottom w:val="0"/>
      <w:divBdr>
        <w:top w:val="none" w:sz="0" w:space="0" w:color="auto"/>
        <w:left w:val="none" w:sz="0" w:space="0" w:color="auto"/>
        <w:bottom w:val="none" w:sz="0" w:space="0" w:color="auto"/>
        <w:right w:val="none" w:sz="0" w:space="0" w:color="auto"/>
      </w:divBdr>
    </w:div>
    <w:div w:id="2071924750">
      <w:bodyDiv w:val="1"/>
      <w:marLeft w:val="0"/>
      <w:marRight w:val="0"/>
      <w:marTop w:val="0"/>
      <w:marBottom w:val="0"/>
      <w:divBdr>
        <w:top w:val="none" w:sz="0" w:space="0" w:color="auto"/>
        <w:left w:val="none" w:sz="0" w:space="0" w:color="auto"/>
        <w:bottom w:val="none" w:sz="0" w:space="0" w:color="auto"/>
        <w:right w:val="none" w:sz="0" w:space="0" w:color="auto"/>
      </w:divBdr>
    </w:div>
    <w:div w:id="2073387597">
      <w:bodyDiv w:val="1"/>
      <w:marLeft w:val="0"/>
      <w:marRight w:val="0"/>
      <w:marTop w:val="0"/>
      <w:marBottom w:val="0"/>
      <w:divBdr>
        <w:top w:val="none" w:sz="0" w:space="0" w:color="auto"/>
        <w:left w:val="none" w:sz="0" w:space="0" w:color="auto"/>
        <w:bottom w:val="none" w:sz="0" w:space="0" w:color="auto"/>
        <w:right w:val="none" w:sz="0" w:space="0" w:color="auto"/>
      </w:divBdr>
      <w:divsChild>
        <w:div w:id="1487087535">
          <w:marLeft w:val="0"/>
          <w:marRight w:val="0"/>
          <w:marTop w:val="0"/>
          <w:marBottom w:val="0"/>
          <w:divBdr>
            <w:top w:val="none" w:sz="0" w:space="0" w:color="auto"/>
            <w:left w:val="none" w:sz="0" w:space="0" w:color="auto"/>
            <w:bottom w:val="none" w:sz="0" w:space="0" w:color="auto"/>
            <w:right w:val="none" w:sz="0" w:space="0" w:color="auto"/>
          </w:divBdr>
          <w:divsChild>
            <w:div w:id="777406641">
              <w:marLeft w:val="0"/>
              <w:marRight w:val="0"/>
              <w:marTop w:val="0"/>
              <w:marBottom w:val="0"/>
              <w:divBdr>
                <w:top w:val="none" w:sz="0" w:space="0" w:color="auto"/>
                <w:left w:val="none" w:sz="0" w:space="0" w:color="auto"/>
                <w:bottom w:val="none" w:sz="0" w:space="0" w:color="auto"/>
                <w:right w:val="none" w:sz="0" w:space="0" w:color="auto"/>
              </w:divBdr>
              <w:divsChild>
                <w:div w:id="129992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5008371">
      <w:bodyDiv w:val="1"/>
      <w:marLeft w:val="0"/>
      <w:marRight w:val="0"/>
      <w:marTop w:val="0"/>
      <w:marBottom w:val="0"/>
      <w:divBdr>
        <w:top w:val="none" w:sz="0" w:space="0" w:color="auto"/>
        <w:left w:val="none" w:sz="0" w:space="0" w:color="auto"/>
        <w:bottom w:val="none" w:sz="0" w:space="0" w:color="auto"/>
        <w:right w:val="none" w:sz="0" w:space="0" w:color="auto"/>
      </w:divBdr>
    </w:div>
    <w:div w:id="2075078278">
      <w:bodyDiv w:val="1"/>
      <w:marLeft w:val="0"/>
      <w:marRight w:val="0"/>
      <w:marTop w:val="0"/>
      <w:marBottom w:val="0"/>
      <w:divBdr>
        <w:top w:val="none" w:sz="0" w:space="0" w:color="auto"/>
        <w:left w:val="none" w:sz="0" w:space="0" w:color="auto"/>
        <w:bottom w:val="none" w:sz="0" w:space="0" w:color="auto"/>
        <w:right w:val="none" w:sz="0" w:space="0" w:color="auto"/>
      </w:divBdr>
    </w:div>
    <w:div w:id="2075350370">
      <w:bodyDiv w:val="1"/>
      <w:marLeft w:val="0"/>
      <w:marRight w:val="0"/>
      <w:marTop w:val="0"/>
      <w:marBottom w:val="0"/>
      <w:divBdr>
        <w:top w:val="none" w:sz="0" w:space="0" w:color="auto"/>
        <w:left w:val="none" w:sz="0" w:space="0" w:color="auto"/>
        <w:bottom w:val="none" w:sz="0" w:space="0" w:color="auto"/>
        <w:right w:val="none" w:sz="0" w:space="0" w:color="auto"/>
      </w:divBdr>
    </w:div>
    <w:div w:id="2075737656">
      <w:bodyDiv w:val="1"/>
      <w:marLeft w:val="0"/>
      <w:marRight w:val="0"/>
      <w:marTop w:val="0"/>
      <w:marBottom w:val="0"/>
      <w:divBdr>
        <w:top w:val="none" w:sz="0" w:space="0" w:color="auto"/>
        <w:left w:val="none" w:sz="0" w:space="0" w:color="auto"/>
        <w:bottom w:val="none" w:sz="0" w:space="0" w:color="auto"/>
        <w:right w:val="none" w:sz="0" w:space="0" w:color="auto"/>
      </w:divBdr>
    </w:div>
    <w:div w:id="2076733915">
      <w:bodyDiv w:val="1"/>
      <w:marLeft w:val="0"/>
      <w:marRight w:val="0"/>
      <w:marTop w:val="0"/>
      <w:marBottom w:val="0"/>
      <w:divBdr>
        <w:top w:val="none" w:sz="0" w:space="0" w:color="auto"/>
        <w:left w:val="none" w:sz="0" w:space="0" w:color="auto"/>
        <w:bottom w:val="none" w:sz="0" w:space="0" w:color="auto"/>
        <w:right w:val="none" w:sz="0" w:space="0" w:color="auto"/>
      </w:divBdr>
    </w:div>
    <w:div w:id="2082629969">
      <w:bodyDiv w:val="1"/>
      <w:marLeft w:val="0"/>
      <w:marRight w:val="0"/>
      <w:marTop w:val="0"/>
      <w:marBottom w:val="0"/>
      <w:divBdr>
        <w:top w:val="none" w:sz="0" w:space="0" w:color="auto"/>
        <w:left w:val="none" w:sz="0" w:space="0" w:color="auto"/>
        <w:bottom w:val="none" w:sz="0" w:space="0" w:color="auto"/>
        <w:right w:val="none" w:sz="0" w:space="0" w:color="auto"/>
      </w:divBdr>
    </w:div>
    <w:div w:id="2084569215">
      <w:bodyDiv w:val="1"/>
      <w:marLeft w:val="0"/>
      <w:marRight w:val="0"/>
      <w:marTop w:val="0"/>
      <w:marBottom w:val="0"/>
      <w:divBdr>
        <w:top w:val="none" w:sz="0" w:space="0" w:color="auto"/>
        <w:left w:val="none" w:sz="0" w:space="0" w:color="auto"/>
        <w:bottom w:val="none" w:sz="0" w:space="0" w:color="auto"/>
        <w:right w:val="none" w:sz="0" w:space="0" w:color="auto"/>
      </w:divBdr>
    </w:div>
    <w:div w:id="2084987434">
      <w:bodyDiv w:val="1"/>
      <w:marLeft w:val="0"/>
      <w:marRight w:val="0"/>
      <w:marTop w:val="0"/>
      <w:marBottom w:val="0"/>
      <w:divBdr>
        <w:top w:val="none" w:sz="0" w:space="0" w:color="auto"/>
        <w:left w:val="none" w:sz="0" w:space="0" w:color="auto"/>
        <w:bottom w:val="none" w:sz="0" w:space="0" w:color="auto"/>
        <w:right w:val="none" w:sz="0" w:space="0" w:color="auto"/>
      </w:divBdr>
    </w:div>
    <w:div w:id="2086682830">
      <w:bodyDiv w:val="1"/>
      <w:marLeft w:val="0"/>
      <w:marRight w:val="0"/>
      <w:marTop w:val="0"/>
      <w:marBottom w:val="0"/>
      <w:divBdr>
        <w:top w:val="none" w:sz="0" w:space="0" w:color="auto"/>
        <w:left w:val="none" w:sz="0" w:space="0" w:color="auto"/>
        <w:bottom w:val="none" w:sz="0" w:space="0" w:color="auto"/>
        <w:right w:val="none" w:sz="0" w:space="0" w:color="auto"/>
      </w:divBdr>
    </w:div>
    <w:div w:id="2087141726">
      <w:bodyDiv w:val="1"/>
      <w:marLeft w:val="0"/>
      <w:marRight w:val="0"/>
      <w:marTop w:val="0"/>
      <w:marBottom w:val="0"/>
      <w:divBdr>
        <w:top w:val="none" w:sz="0" w:space="0" w:color="auto"/>
        <w:left w:val="none" w:sz="0" w:space="0" w:color="auto"/>
        <w:bottom w:val="none" w:sz="0" w:space="0" w:color="auto"/>
        <w:right w:val="none" w:sz="0" w:space="0" w:color="auto"/>
      </w:divBdr>
    </w:div>
    <w:div w:id="2089379778">
      <w:bodyDiv w:val="1"/>
      <w:marLeft w:val="0"/>
      <w:marRight w:val="0"/>
      <w:marTop w:val="0"/>
      <w:marBottom w:val="0"/>
      <w:divBdr>
        <w:top w:val="none" w:sz="0" w:space="0" w:color="auto"/>
        <w:left w:val="none" w:sz="0" w:space="0" w:color="auto"/>
        <w:bottom w:val="none" w:sz="0" w:space="0" w:color="auto"/>
        <w:right w:val="none" w:sz="0" w:space="0" w:color="auto"/>
      </w:divBdr>
    </w:div>
    <w:div w:id="2090155074">
      <w:bodyDiv w:val="1"/>
      <w:marLeft w:val="0"/>
      <w:marRight w:val="0"/>
      <w:marTop w:val="0"/>
      <w:marBottom w:val="0"/>
      <w:divBdr>
        <w:top w:val="none" w:sz="0" w:space="0" w:color="auto"/>
        <w:left w:val="none" w:sz="0" w:space="0" w:color="auto"/>
        <w:bottom w:val="none" w:sz="0" w:space="0" w:color="auto"/>
        <w:right w:val="none" w:sz="0" w:space="0" w:color="auto"/>
      </w:divBdr>
    </w:div>
    <w:div w:id="2090421512">
      <w:bodyDiv w:val="1"/>
      <w:marLeft w:val="0"/>
      <w:marRight w:val="0"/>
      <w:marTop w:val="0"/>
      <w:marBottom w:val="0"/>
      <w:divBdr>
        <w:top w:val="none" w:sz="0" w:space="0" w:color="auto"/>
        <w:left w:val="none" w:sz="0" w:space="0" w:color="auto"/>
        <w:bottom w:val="none" w:sz="0" w:space="0" w:color="auto"/>
        <w:right w:val="none" w:sz="0" w:space="0" w:color="auto"/>
      </w:divBdr>
    </w:div>
    <w:div w:id="2093888863">
      <w:bodyDiv w:val="1"/>
      <w:marLeft w:val="0"/>
      <w:marRight w:val="0"/>
      <w:marTop w:val="0"/>
      <w:marBottom w:val="0"/>
      <w:divBdr>
        <w:top w:val="none" w:sz="0" w:space="0" w:color="auto"/>
        <w:left w:val="none" w:sz="0" w:space="0" w:color="auto"/>
        <w:bottom w:val="none" w:sz="0" w:space="0" w:color="auto"/>
        <w:right w:val="none" w:sz="0" w:space="0" w:color="auto"/>
      </w:divBdr>
    </w:div>
    <w:div w:id="2100591767">
      <w:bodyDiv w:val="1"/>
      <w:marLeft w:val="0"/>
      <w:marRight w:val="0"/>
      <w:marTop w:val="0"/>
      <w:marBottom w:val="0"/>
      <w:divBdr>
        <w:top w:val="none" w:sz="0" w:space="0" w:color="auto"/>
        <w:left w:val="none" w:sz="0" w:space="0" w:color="auto"/>
        <w:bottom w:val="none" w:sz="0" w:space="0" w:color="auto"/>
        <w:right w:val="none" w:sz="0" w:space="0" w:color="auto"/>
      </w:divBdr>
    </w:div>
    <w:div w:id="2105418502">
      <w:bodyDiv w:val="1"/>
      <w:marLeft w:val="0"/>
      <w:marRight w:val="0"/>
      <w:marTop w:val="0"/>
      <w:marBottom w:val="0"/>
      <w:divBdr>
        <w:top w:val="none" w:sz="0" w:space="0" w:color="auto"/>
        <w:left w:val="none" w:sz="0" w:space="0" w:color="auto"/>
        <w:bottom w:val="none" w:sz="0" w:space="0" w:color="auto"/>
        <w:right w:val="none" w:sz="0" w:space="0" w:color="auto"/>
      </w:divBdr>
    </w:div>
    <w:div w:id="2107262161">
      <w:bodyDiv w:val="1"/>
      <w:marLeft w:val="0"/>
      <w:marRight w:val="0"/>
      <w:marTop w:val="0"/>
      <w:marBottom w:val="0"/>
      <w:divBdr>
        <w:top w:val="none" w:sz="0" w:space="0" w:color="auto"/>
        <w:left w:val="none" w:sz="0" w:space="0" w:color="auto"/>
        <w:bottom w:val="none" w:sz="0" w:space="0" w:color="auto"/>
        <w:right w:val="none" w:sz="0" w:space="0" w:color="auto"/>
      </w:divBdr>
    </w:div>
    <w:div w:id="2107919289">
      <w:bodyDiv w:val="1"/>
      <w:marLeft w:val="0"/>
      <w:marRight w:val="0"/>
      <w:marTop w:val="0"/>
      <w:marBottom w:val="0"/>
      <w:divBdr>
        <w:top w:val="none" w:sz="0" w:space="0" w:color="auto"/>
        <w:left w:val="none" w:sz="0" w:space="0" w:color="auto"/>
        <w:bottom w:val="none" w:sz="0" w:space="0" w:color="auto"/>
        <w:right w:val="none" w:sz="0" w:space="0" w:color="auto"/>
      </w:divBdr>
    </w:div>
    <w:div w:id="2109498125">
      <w:bodyDiv w:val="1"/>
      <w:marLeft w:val="0"/>
      <w:marRight w:val="0"/>
      <w:marTop w:val="0"/>
      <w:marBottom w:val="0"/>
      <w:divBdr>
        <w:top w:val="none" w:sz="0" w:space="0" w:color="auto"/>
        <w:left w:val="none" w:sz="0" w:space="0" w:color="auto"/>
        <w:bottom w:val="none" w:sz="0" w:space="0" w:color="auto"/>
        <w:right w:val="none" w:sz="0" w:space="0" w:color="auto"/>
      </w:divBdr>
    </w:div>
    <w:div w:id="2117360214">
      <w:bodyDiv w:val="1"/>
      <w:marLeft w:val="0"/>
      <w:marRight w:val="0"/>
      <w:marTop w:val="0"/>
      <w:marBottom w:val="0"/>
      <w:divBdr>
        <w:top w:val="none" w:sz="0" w:space="0" w:color="auto"/>
        <w:left w:val="none" w:sz="0" w:space="0" w:color="auto"/>
        <w:bottom w:val="none" w:sz="0" w:space="0" w:color="auto"/>
        <w:right w:val="none" w:sz="0" w:space="0" w:color="auto"/>
      </w:divBdr>
    </w:div>
    <w:div w:id="2117554346">
      <w:bodyDiv w:val="1"/>
      <w:marLeft w:val="0"/>
      <w:marRight w:val="0"/>
      <w:marTop w:val="0"/>
      <w:marBottom w:val="0"/>
      <w:divBdr>
        <w:top w:val="none" w:sz="0" w:space="0" w:color="auto"/>
        <w:left w:val="none" w:sz="0" w:space="0" w:color="auto"/>
        <w:bottom w:val="none" w:sz="0" w:space="0" w:color="auto"/>
        <w:right w:val="none" w:sz="0" w:space="0" w:color="auto"/>
      </w:divBdr>
    </w:div>
    <w:div w:id="2118864001">
      <w:bodyDiv w:val="1"/>
      <w:marLeft w:val="0"/>
      <w:marRight w:val="0"/>
      <w:marTop w:val="0"/>
      <w:marBottom w:val="0"/>
      <w:divBdr>
        <w:top w:val="none" w:sz="0" w:space="0" w:color="auto"/>
        <w:left w:val="none" w:sz="0" w:space="0" w:color="auto"/>
        <w:bottom w:val="none" w:sz="0" w:space="0" w:color="auto"/>
        <w:right w:val="none" w:sz="0" w:space="0" w:color="auto"/>
      </w:divBdr>
    </w:div>
    <w:div w:id="2119786562">
      <w:bodyDiv w:val="1"/>
      <w:marLeft w:val="0"/>
      <w:marRight w:val="0"/>
      <w:marTop w:val="0"/>
      <w:marBottom w:val="0"/>
      <w:divBdr>
        <w:top w:val="none" w:sz="0" w:space="0" w:color="auto"/>
        <w:left w:val="none" w:sz="0" w:space="0" w:color="auto"/>
        <w:bottom w:val="none" w:sz="0" w:space="0" w:color="auto"/>
        <w:right w:val="none" w:sz="0" w:space="0" w:color="auto"/>
      </w:divBdr>
    </w:div>
    <w:div w:id="2120098399">
      <w:bodyDiv w:val="1"/>
      <w:marLeft w:val="0"/>
      <w:marRight w:val="0"/>
      <w:marTop w:val="0"/>
      <w:marBottom w:val="0"/>
      <w:divBdr>
        <w:top w:val="none" w:sz="0" w:space="0" w:color="auto"/>
        <w:left w:val="none" w:sz="0" w:space="0" w:color="auto"/>
        <w:bottom w:val="none" w:sz="0" w:space="0" w:color="auto"/>
        <w:right w:val="none" w:sz="0" w:space="0" w:color="auto"/>
      </w:divBdr>
    </w:div>
    <w:div w:id="2120837405">
      <w:bodyDiv w:val="1"/>
      <w:marLeft w:val="0"/>
      <w:marRight w:val="0"/>
      <w:marTop w:val="0"/>
      <w:marBottom w:val="0"/>
      <w:divBdr>
        <w:top w:val="none" w:sz="0" w:space="0" w:color="auto"/>
        <w:left w:val="none" w:sz="0" w:space="0" w:color="auto"/>
        <w:bottom w:val="none" w:sz="0" w:space="0" w:color="auto"/>
        <w:right w:val="none" w:sz="0" w:space="0" w:color="auto"/>
      </w:divBdr>
    </w:div>
    <w:div w:id="2122144939">
      <w:bodyDiv w:val="1"/>
      <w:marLeft w:val="0"/>
      <w:marRight w:val="0"/>
      <w:marTop w:val="0"/>
      <w:marBottom w:val="0"/>
      <w:divBdr>
        <w:top w:val="none" w:sz="0" w:space="0" w:color="auto"/>
        <w:left w:val="none" w:sz="0" w:space="0" w:color="auto"/>
        <w:bottom w:val="none" w:sz="0" w:space="0" w:color="auto"/>
        <w:right w:val="none" w:sz="0" w:space="0" w:color="auto"/>
      </w:divBdr>
    </w:div>
    <w:div w:id="2122190541">
      <w:bodyDiv w:val="1"/>
      <w:marLeft w:val="0"/>
      <w:marRight w:val="0"/>
      <w:marTop w:val="0"/>
      <w:marBottom w:val="0"/>
      <w:divBdr>
        <w:top w:val="none" w:sz="0" w:space="0" w:color="auto"/>
        <w:left w:val="none" w:sz="0" w:space="0" w:color="auto"/>
        <w:bottom w:val="none" w:sz="0" w:space="0" w:color="auto"/>
        <w:right w:val="none" w:sz="0" w:space="0" w:color="auto"/>
      </w:divBdr>
    </w:div>
    <w:div w:id="2122989259">
      <w:bodyDiv w:val="1"/>
      <w:marLeft w:val="0"/>
      <w:marRight w:val="0"/>
      <w:marTop w:val="0"/>
      <w:marBottom w:val="0"/>
      <w:divBdr>
        <w:top w:val="none" w:sz="0" w:space="0" w:color="auto"/>
        <w:left w:val="none" w:sz="0" w:space="0" w:color="auto"/>
        <w:bottom w:val="none" w:sz="0" w:space="0" w:color="auto"/>
        <w:right w:val="none" w:sz="0" w:space="0" w:color="auto"/>
      </w:divBdr>
    </w:div>
    <w:div w:id="2125730698">
      <w:bodyDiv w:val="1"/>
      <w:marLeft w:val="0"/>
      <w:marRight w:val="0"/>
      <w:marTop w:val="0"/>
      <w:marBottom w:val="0"/>
      <w:divBdr>
        <w:top w:val="none" w:sz="0" w:space="0" w:color="auto"/>
        <w:left w:val="none" w:sz="0" w:space="0" w:color="auto"/>
        <w:bottom w:val="none" w:sz="0" w:space="0" w:color="auto"/>
        <w:right w:val="none" w:sz="0" w:space="0" w:color="auto"/>
      </w:divBdr>
    </w:div>
    <w:div w:id="2126806698">
      <w:bodyDiv w:val="1"/>
      <w:marLeft w:val="0"/>
      <w:marRight w:val="0"/>
      <w:marTop w:val="0"/>
      <w:marBottom w:val="0"/>
      <w:divBdr>
        <w:top w:val="none" w:sz="0" w:space="0" w:color="auto"/>
        <w:left w:val="none" w:sz="0" w:space="0" w:color="auto"/>
        <w:bottom w:val="none" w:sz="0" w:space="0" w:color="auto"/>
        <w:right w:val="none" w:sz="0" w:space="0" w:color="auto"/>
      </w:divBdr>
    </w:div>
    <w:div w:id="2127190236">
      <w:bodyDiv w:val="1"/>
      <w:marLeft w:val="0"/>
      <w:marRight w:val="0"/>
      <w:marTop w:val="0"/>
      <w:marBottom w:val="0"/>
      <w:divBdr>
        <w:top w:val="none" w:sz="0" w:space="0" w:color="auto"/>
        <w:left w:val="none" w:sz="0" w:space="0" w:color="auto"/>
        <w:bottom w:val="none" w:sz="0" w:space="0" w:color="auto"/>
        <w:right w:val="none" w:sz="0" w:space="0" w:color="auto"/>
      </w:divBdr>
    </w:div>
    <w:div w:id="2133479607">
      <w:bodyDiv w:val="1"/>
      <w:marLeft w:val="0"/>
      <w:marRight w:val="0"/>
      <w:marTop w:val="0"/>
      <w:marBottom w:val="0"/>
      <w:divBdr>
        <w:top w:val="none" w:sz="0" w:space="0" w:color="auto"/>
        <w:left w:val="none" w:sz="0" w:space="0" w:color="auto"/>
        <w:bottom w:val="none" w:sz="0" w:space="0" w:color="auto"/>
        <w:right w:val="none" w:sz="0" w:space="0" w:color="auto"/>
      </w:divBdr>
    </w:div>
    <w:div w:id="2133741435">
      <w:bodyDiv w:val="1"/>
      <w:marLeft w:val="0"/>
      <w:marRight w:val="0"/>
      <w:marTop w:val="0"/>
      <w:marBottom w:val="0"/>
      <w:divBdr>
        <w:top w:val="none" w:sz="0" w:space="0" w:color="auto"/>
        <w:left w:val="none" w:sz="0" w:space="0" w:color="auto"/>
        <w:bottom w:val="none" w:sz="0" w:space="0" w:color="auto"/>
        <w:right w:val="none" w:sz="0" w:space="0" w:color="auto"/>
      </w:divBdr>
    </w:div>
    <w:div w:id="2134056663">
      <w:bodyDiv w:val="1"/>
      <w:marLeft w:val="0"/>
      <w:marRight w:val="0"/>
      <w:marTop w:val="0"/>
      <w:marBottom w:val="0"/>
      <w:divBdr>
        <w:top w:val="none" w:sz="0" w:space="0" w:color="auto"/>
        <w:left w:val="none" w:sz="0" w:space="0" w:color="auto"/>
        <w:bottom w:val="none" w:sz="0" w:space="0" w:color="auto"/>
        <w:right w:val="none" w:sz="0" w:space="0" w:color="auto"/>
      </w:divBdr>
    </w:div>
    <w:div w:id="2136558741">
      <w:bodyDiv w:val="1"/>
      <w:marLeft w:val="0"/>
      <w:marRight w:val="0"/>
      <w:marTop w:val="0"/>
      <w:marBottom w:val="0"/>
      <w:divBdr>
        <w:top w:val="none" w:sz="0" w:space="0" w:color="auto"/>
        <w:left w:val="none" w:sz="0" w:space="0" w:color="auto"/>
        <w:bottom w:val="none" w:sz="0" w:space="0" w:color="auto"/>
        <w:right w:val="none" w:sz="0" w:space="0" w:color="auto"/>
      </w:divBdr>
    </w:div>
    <w:div w:id="2139520112">
      <w:bodyDiv w:val="1"/>
      <w:marLeft w:val="0"/>
      <w:marRight w:val="0"/>
      <w:marTop w:val="0"/>
      <w:marBottom w:val="0"/>
      <w:divBdr>
        <w:top w:val="none" w:sz="0" w:space="0" w:color="auto"/>
        <w:left w:val="none" w:sz="0" w:space="0" w:color="auto"/>
        <w:bottom w:val="none" w:sz="0" w:space="0" w:color="auto"/>
        <w:right w:val="none" w:sz="0" w:space="0" w:color="auto"/>
      </w:divBdr>
    </w:div>
    <w:div w:id="2139645892">
      <w:bodyDiv w:val="1"/>
      <w:marLeft w:val="0"/>
      <w:marRight w:val="0"/>
      <w:marTop w:val="0"/>
      <w:marBottom w:val="0"/>
      <w:divBdr>
        <w:top w:val="none" w:sz="0" w:space="0" w:color="auto"/>
        <w:left w:val="none" w:sz="0" w:space="0" w:color="auto"/>
        <w:bottom w:val="none" w:sz="0" w:space="0" w:color="auto"/>
        <w:right w:val="none" w:sz="0" w:space="0" w:color="auto"/>
      </w:divBdr>
    </w:div>
    <w:div w:id="2140175437">
      <w:bodyDiv w:val="1"/>
      <w:marLeft w:val="0"/>
      <w:marRight w:val="0"/>
      <w:marTop w:val="0"/>
      <w:marBottom w:val="0"/>
      <w:divBdr>
        <w:top w:val="none" w:sz="0" w:space="0" w:color="auto"/>
        <w:left w:val="none" w:sz="0" w:space="0" w:color="auto"/>
        <w:bottom w:val="none" w:sz="0" w:space="0" w:color="auto"/>
        <w:right w:val="none" w:sz="0" w:space="0" w:color="auto"/>
      </w:divBdr>
    </w:div>
    <w:div w:id="2142989510">
      <w:bodyDiv w:val="1"/>
      <w:marLeft w:val="0"/>
      <w:marRight w:val="0"/>
      <w:marTop w:val="0"/>
      <w:marBottom w:val="0"/>
      <w:divBdr>
        <w:top w:val="none" w:sz="0" w:space="0" w:color="auto"/>
        <w:left w:val="none" w:sz="0" w:space="0" w:color="auto"/>
        <w:bottom w:val="none" w:sz="0" w:space="0" w:color="auto"/>
        <w:right w:val="none" w:sz="0" w:space="0" w:color="auto"/>
      </w:divBdr>
    </w:div>
    <w:div w:id="2144540263">
      <w:bodyDiv w:val="1"/>
      <w:marLeft w:val="0"/>
      <w:marRight w:val="0"/>
      <w:marTop w:val="0"/>
      <w:marBottom w:val="0"/>
      <w:divBdr>
        <w:top w:val="none" w:sz="0" w:space="0" w:color="auto"/>
        <w:left w:val="none" w:sz="0" w:space="0" w:color="auto"/>
        <w:bottom w:val="none" w:sz="0" w:space="0" w:color="auto"/>
        <w:right w:val="none" w:sz="0" w:space="0" w:color="auto"/>
      </w:divBdr>
    </w:div>
    <w:div w:id="21461221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N&#259;m%202024\L&#7883;ch%20c&#244;ng%20t&#225;c\Th&#225;ng%2010\L&#7883;ch%20h&#7885;p%20c&#7911;a%20BG&#272;%20tu&#7847;n%2040%20t&#7915;%20ng&#224;y%2030.9.2024%20&#273;&#7871;n%20ng&#224;y%204.10.%202024.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790A868-7A62-43A9-836B-DBA5DD5A59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Lịch họp của BGĐ tuần 40 từ ngày 30.9.2024 đến ngày 4.10. 2024.dot</Template>
  <TotalTime>435</TotalTime>
  <Pages>4</Pages>
  <Words>978</Words>
  <Characters>5578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UBND THÀNH PHỐ THỦ ĐỨC</vt:lpstr>
    </vt:vector>
  </TitlesOfParts>
  <Company/>
  <LinksUpToDate>false</LinksUpToDate>
  <CharactersWithSpaces>6543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THÀNH PHỐ THỦ ĐỨC</dc:title>
  <dc:subject/>
  <dc:creator>HCQT43136</dc:creator>
  <cp:keywords/>
  <dc:description/>
  <cp:lastModifiedBy>CTXH</cp:lastModifiedBy>
  <cp:revision>87</cp:revision>
  <cp:lastPrinted>2025-10-28T01:57:00Z</cp:lastPrinted>
  <dcterms:created xsi:type="dcterms:W3CDTF">2025-10-27T05:04:00Z</dcterms:created>
  <dcterms:modified xsi:type="dcterms:W3CDTF">2025-10-29T01:23:00Z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1406132471</vt:i4>
  </property>
</Properties>
</file>