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1739" w14:textId="6876BE9A" w:rsidR="006E1819" w:rsidRDefault="00A14F85">
      <w:r>
        <w:t xml:space="preserve"> </w:t>
      </w:r>
    </w:p>
    <w:p w14:paraId="69F9FD0F" w14:textId="2CB9F048" w:rsidR="00F32E39" w:rsidRDefault="00F32E39"/>
    <w:p w14:paraId="7443C947" w14:textId="77777777" w:rsidR="000E660E" w:rsidRDefault="000E660E"/>
    <w:tbl>
      <w:tblPr>
        <w:tblW w:w="10672" w:type="dxa"/>
        <w:tblCellMar>
          <w:left w:w="10" w:type="dxa"/>
          <w:right w:w="10" w:type="dxa"/>
        </w:tblCellMar>
        <w:tblLook w:val="0000" w:firstRow="0" w:lastRow="0" w:firstColumn="0" w:lastColumn="0" w:noHBand="0" w:noVBand="0"/>
      </w:tblPr>
      <w:tblGrid>
        <w:gridCol w:w="4678"/>
        <w:gridCol w:w="5994"/>
      </w:tblGrid>
      <w:tr w:rsidR="00380D41" w:rsidRPr="00380D41" w14:paraId="28E1F747" w14:textId="77777777" w:rsidTr="0099587A">
        <w:tc>
          <w:tcPr>
            <w:tcW w:w="4678" w:type="dxa"/>
            <w:tcMar>
              <w:top w:w="0" w:type="dxa"/>
              <w:left w:w="108" w:type="dxa"/>
              <w:bottom w:w="0" w:type="dxa"/>
              <w:right w:w="108" w:type="dxa"/>
            </w:tcMar>
          </w:tcPr>
          <w:p w14:paraId="1254B895" w14:textId="77777777" w:rsidR="008D3373" w:rsidRPr="00865DBA" w:rsidRDefault="00A43207" w:rsidP="00A1210B">
            <w:pPr>
              <w:jc w:val="center"/>
            </w:pPr>
            <w:r w:rsidRPr="00865DBA">
              <w:t>S</w:t>
            </w:r>
            <w:r w:rsidR="0099587A" w:rsidRPr="00865DBA">
              <w:t>Ở Y TẾ THÀNH PHỐ HỒ CHÍ MINH</w:t>
            </w:r>
          </w:p>
          <w:p w14:paraId="5739DB8F" w14:textId="7BA6A6F9" w:rsidR="008D3373" w:rsidRPr="00865DBA" w:rsidRDefault="00DF6189" w:rsidP="00A1210B">
            <w:pPr>
              <w:jc w:val="center"/>
            </w:pPr>
            <w:r>
              <w:rPr>
                <w:b/>
                <w:sz w:val="26"/>
                <w:szCs w:val="26"/>
              </w:rPr>
              <w:t>BỆNH VIỆN ĐA KHOA THỦ ĐỨC</w:t>
            </w:r>
          </w:p>
          <w:p w14:paraId="61A8D5F6" w14:textId="77777777" w:rsidR="00312D35" w:rsidRPr="00865DBA" w:rsidRDefault="00B24B5D" w:rsidP="00387A95">
            <w:pPr>
              <w:jc w:val="center"/>
              <w:rPr>
                <w:b/>
                <w:sz w:val="22"/>
                <w:szCs w:val="16"/>
              </w:rPr>
            </w:pPr>
            <w:r>
              <w:rPr>
                <w:noProof/>
              </w:rPr>
              <mc:AlternateContent>
                <mc:Choice Requires="wps">
                  <w:drawing>
                    <wp:anchor distT="4294967295" distB="4294967295" distL="114300" distR="114300" simplePos="0" relativeHeight="251658752" behindDoc="0" locked="0" layoutInCell="1" allowOverlap="1" wp14:anchorId="66CEC40B" wp14:editId="2543CA51">
                      <wp:simplePos x="0" y="0"/>
                      <wp:positionH relativeFrom="column">
                        <wp:posOffset>786130</wp:posOffset>
                      </wp:positionH>
                      <wp:positionV relativeFrom="paragraph">
                        <wp:posOffset>12699</wp:posOffset>
                      </wp:positionV>
                      <wp:extent cx="1057910" cy="0"/>
                      <wp:effectExtent l="0" t="0" r="889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73CB1C" id="_x0000_t32" coordsize="21600,21600" o:spt="32" o:oned="t" path="m,l21600,21600e" filled="f">
                      <v:path arrowok="t" fillok="f" o:connecttype="none"/>
                      <o:lock v:ext="edit" shapetype="t"/>
                    </v:shapetype>
                    <v:shape id="Straight Arrow Connector 3" o:spid="_x0000_s1026" type="#_x0000_t32" style="position:absolute;margin-left:61.9pt;margin-top:1pt;width:83.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r0QEAAIsDAAAOAAAAZHJzL2Uyb0RvYy54bWysU8Fu2zAMvQ/YPwi6L7ZTZF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"/>
                  </w:pict>
                </mc:Fallback>
              </mc:AlternateContent>
            </w:r>
            <w:r w:rsidR="001141EE" w:rsidRPr="00865DBA">
              <w:rPr>
                <w:b/>
                <w:sz w:val="22"/>
                <w:szCs w:val="16"/>
              </w:rPr>
              <w:t xml:space="preserve">         </w:t>
            </w:r>
          </w:p>
          <w:p w14:paraId="2525367B" w14:textId="77777777" w:rsidR="008D3373" w:rsidRPr="00865DBA" w:rsidRDefault="008D3373" w:rsidP="006361F2">
            <w:pPr>
              <w:jc w:val="center"/>
              <w:rPr>
                <w:b/>
                <w:sz w:val="26"/>
                <w:szCs w:val="26"/>
              </w:rPr>
            </w:pPr>
          </w:p>
        </w:tc>
        <w:tc>
          <w:tcPr>
            <w:tcW w:w="5994" w:type="dxa"/>
            <w:tcMar>
              <w:top w:w="0" w:type="dxa"/>
              <w:left w:w="108" w:type="dxa"/>
              <w:bottom w:w="0" w:type="dxa"/>
              <w:right w:w="108" w:type="dxa"/>
            </w:tcMar>
          </w:tcPr>
          <w:p w14:paraId="1FA7C6AE" w14:textId="77777777" w:rsidR="008D3373" w:rsidRPr="00865DBA" w:rsidRDefault="001141EE">
            <w:pPr>
              <w:jc w:val="center"/>
              <w:rPr>
                <w:b/>
                <w:sz w:val="26"/>
                <w:szCs w:val="26"/>
              </w:rPr>
            </w:pPr>
            <w:r w:rsidRPr="00865DBA">
              <w:rPr>
                <w:b/>
                <w:sz w:val="26"/>
                <w:szCs w:val="26"/>
              </w:rPr>
              <w:t>CỘNG HÒA XÃ HỘI CHỦ NGHĨA VIỆT NAM</w:t>
            </w:r>
          </w:p>
          <w:p w14:paraId="027DCB52" w14:textId="77777777" w:rsidR="008D3373" w:rsidRPr="00865DBA" w:rsidRDefault="001141EE">
            <w:pPr>
              <w:jc w:val="center"/>
              <w:rPr>
                <w:b/>
                <w:sz w:val="28"/>
                <w:szCs w:val="28"/>
              </w:rPr>
            </w:pPr>
            <w:r w:rsidRPr="00865DBA">
              <w:rPr>
                <w:b/>
                <w:sz w:val="28"/>
                <w:szCs w:val="28"/>
              </w:rPr>
              <w:t>Độc lập - Tự do - Hạnh phúc</w:t>
            </w:r>
          </w:p>
          <w:p w14:paraId="2EEDAE8E" w14:textId="77777777" w:rsidR="008D3373" w:rsidRPr="00865DBA" w:rsidRDefault="00B24B5D">
            <w:pPr>
              <w:jc w:val="center"/>
            </w:pPr>
            <w:r>
              <w:rPr>
                <w:noProof/>
              </w:rPr>
              <mc:AlternateContent>
                <mc:Choice Requires="wps">
                  <w:drawing>
                    <wp:anchor distT="4294967294" distB="4294967294" distL="114300" distR="114300" simplePos="0" relativeHeight="251657728" behindDoc="0" locked="0" layoutInCell="1" allowOverlap="1" wp14:anchorId="34B5439E" wp14:editId="28EFD519">
                      <wp:simplePos x="0" y="0"/>
                      <wp:positionH relativeFrom="column">
                        <wp:posOffset>753110</wp:posOffset>
                      </wp:positionH>
                      <wp:positionV relativeFrom="paragraph">
                        <wp:posOffset>31114</wp:posOffset>
                      </wp:positionV>
                      <wp:extent cx="2180590" cy="0"/>
                      <wp:effectExtent l="0" t="0" r="1016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059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7970E8" id="Straight Arrow Connector 2" o:spid="_x0000_s1026" type="#_x0000_t32" style="position:absolute;margin-left:59.3pt;margin-top:2.45pt;width:171.7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" strokeweight=".26467mm">
                      <o:lock v:ext="edit" shapetype="f"/>
                    </v:shape>
                  </w:pict>
                </mc:Fallback>
              </mc:AlternateContent>
            </w:r>
          </w:p>
          <w:p w14:paraId="6F4E460B" w14:textId="6E4BCD09" w:rsidR="008D3373" w:rsidRPr="00865DBA" w:rsidRDefault="008D51B1" w:rsidP="00EF5FD9">
            <w:pPr>
              <w:jc w:val="center"/>
              <w:rPr>
                <w:i/>
                <w:sz w:val="26"/>
                <w:szCs w:val="26"/>
                <w:lang w:val="vi-VN"/>
              </w:rPr>
            </w:pPr>
            <w:r w:rsidRPr="00865DBA">
              <w:rPr>
                <w:i/>
                <w:sz w:val="26"/>
                <w:szCs w:val="26"/>
              </w:rPr>
              <w:t xml:space="preserve"> </w:t>
            </w:r>
            <w:r w:rsidR="0039698B">
              <w:rPr>
                <w:i/>
                <w:sz w:val="26"/>
                <w:szCs w:val="26"/>
              </w:rPr>
              <w:t>Tp.</w:t>
            </w:r>
            <w:r w:rsidR="0099587A" w:rsidRPr="00865DBA">
              <w:rPr>
                <w:i/>
                <w:sz w:val="26"/>
                <w:szCs w:val="26"/>
              </w:rPr>
              <w:t xml:space="preserve"> Hồ Chí Minh</w:t>
            </w:r>
            <w:r w:rsidRPr="00865DBA">
              <w:rPr>
                <w:i/>
                <w:sz w:val="26"/>
                <w:szCs w:val="26"/>
              </w:rPr>
              <w:t xml:space="preserve">, ngày </w:t>
            </w:r>
            <w:r w:rsidR="00602782">
              <w:rPr>
                <w:i/>
                <w:sz w:val="26"/>
                <w:szCs w:val="26"/>
              </w:rPr>
              <w:t>24</w:t>
            </w:r>
            <w:r w:rsidR="00360A08">
              <w:rPr>
                <w:i/>
                <w:sz w:val="26"/>
                <w:szCs w:val="26"/>
              </w:rPr>
              <w:t xml:space="preserve"> </w:t>
            </w:r>
            <w:r w:rsidR="0043250F" w:rsidRPr="00865DBA">
              <w:rPr>
                <w:i/>
                <w:sz w:val="26"/>
                <w:szCs w:val="26"/>
              </w:rPr>
              <w:t xml:space="preserve">tháng </w:t>
            </w:r>
            <w:r w:rsidR="00EF5FD9">
              <w:rPr>
                <w:i/>
                <w:sz w:val="26"/>
                <w:szCs w:val="26"/>
              </w:rPr>
              <w:t>11</w:t>
            </w:r>
            <w:r w:rsidR="001141EE" w:rsidRPr="00865DBA">
              <w:rPr>
                <w:i/>
                <w:sz w:val="26"/>
                <w:szCs w:val="26"/>
              </w:rPr>
              <w:t xml:space="preserve"> năm 20</w:t>
            </w:r>
            <w:r w:rsidR="000F3612" w:rsidRPr="00865DBA">
              <w:rPr>
                <w:i/>
                <w:sz w:val="26"/>
                <w:szCs w:val="26"/>
              </w:rPr>
              <w:t>2</w:t>
            </w:r>
            <w:r w:rsidR="00C92AB4">
              <w:rPr>
                <w:i/>
                <w:sz w:val="26"/>
                <w:szCs w:val="26"/>
              </w:rPr>
              <w:t>5</w:t>
            </w:r>
          </w:p>
        </w:tc>
      </w:tr>
    </w:tbl>
    <w:p w14:paraId="7FD82C31" w14:textId="3CD96864" w:rsidR="005842F4" w:rsidRPr="00865DBA" w:rsidRDefault="00482360" w:rsidP="005842F4">
      <w:pPr>
        <w:spacing w:before="240"/>
        <w:jc w:val="center"/>
        <w:outlineLvl w:val="0"/>
        <w:rPr>
          <w:b/>
          <w:sz w:val="26"/>
          <w:szCs w:val="26"/>
        </w:rPr>
      </w:pPr>
      <w:r w:rsidRPr="00865DBA">
        <w:rPr>
          <w:b/>
          <w:sz w:val="26"/>
          <w:szCs w:val="26"/>
        </w:rPr>
        <w:t xml:space="preserve"> LỊCH </w:t>
      </w:r>
      <w:r w:rsidR="0066786A">
        <w:rPr>
          <w:b/>
          <w:sz w:val="26"/>
          <w:szCs w:val="26"/>
        </w:rPr>
        <w:t xml:space="preserve">CÔNG TÁC </w:t>
      </w:r>
      <w:r w:rsidR="00990FD7">
        <w:rPr>
          <w:b/>
          <w:sz w:val="26"/>
          <w:szCs w:val="26"/>
        </w:rPr>
        <w:t>TUẦN</w:t>
      </w:r>
      <w:r w:rsidR="009E63EB" w:rsidRPr="00865DBA">
        <w:rPr>
          <w:b/>
          <w:sz w:val="26"/>
          <w:szCs w:val="26"/>
        </w:rPr>
        <w:t xml:space="preserve"> </w:t>
      </w:r>
      <w:r w:rsidRPr="00865DBA">
        <w:rPr>
          <w:b/>
          <w:sz w:val="26"/>
          <w:szCs w:val="26"/>
        </w:rPr>
        <w:t xml:space="preserve">CỦA </w:t>
      </w:r>
      <w:r w:rsidR="00206412" w:rsidRPr="00865DBA">
        <w:rPr>
          <w:b/>
          <w:sz w:val="26"/>
          <w:szCs w:val="26"/>
        </w:rPr>
        <w:t xml:space="preserve">BAN </w:t>
      </w:r>
      <w:r w:rsidR="002973D5" w:rsidRPr="00865DBA">
        <w:rPr>
          <w:b/>
          <w:sz w:val="26"/>
          <w:szCs w:val="26"/>
        </w:rPr>
        <w:t xml:space="preserve">GIÁM ĐỐC </w:t>
      </w:r>
      <w:r w:rsidR="00174253" w:rsidRPr="00865DBA">
        <w:rPr>
          <w:b/>
          <w:sz w:val="26"/>
          <w:szCs w:val="26"/>
        </w:rPr>
        <w:t xml:space="preserve">BỆNH </w:t>
      </w:r>
      <w:r w:rsidR="00543127">
        <w:rPr>
          <w:b/>
          <w:sz w:val="26"/>
          <w:szCs w:val="26"/>
        </w:rPr>
        <w:t>VIỆN ĐA KHOA</w:t>
      </w:r>
      <w:r w:rsidR="00206412" w:rsidRPr="00865DBA">
        <w:rPr>
          <w:b/>
          <w:sz w:val="26"/>
          <w:szCs w:val="26"/>
        </w:rPr>
        <w:t xml:space="preserve"> </w:t>
      </w:r>
      <w:r w:rsidRPr="00865DBA">
        <w:rPr>
          <w:b/>
          <w:sz w:val="26"/>
          <w:szCs w:val="26"/>
        </w:rPr>
        <w:t>THỦ ĐỨC</w:t>
      </w:r>
      <w:r w:rsidR="005842F4" w:rsidRPr="00865DBA">
        <w:rPr>
          <w:b/>
          <w:sz w:val="26"/>
          <w:szCs w:val="26"/>
        </w:rPr>
        <w:t xml:space="preserve"> </w:t>
      </w:r>
    </w:p>
    <w:p w14:paraId="232445FE" w14:textId="7577676E" w:rsidR="008D3373" w:rsidRPr="00865DBA" w:rsidRDefault="00B24B5D" w:rsidP="00F4571F">
      <w:pPr>
        <w:spacing w:after="360"/>
        <w:jc w:val="center"/>
        <w:rPr>
          <w:sz w:val="26"/>
          <w:szCs w:val="26"/>
        </w:rPr>
      </w:pPr>
      <w:r>
        <w:rPr>
          <w:noProof/>
        </w:rPr>
        <mc:AlternateContent>
          <mc:Choice Requires="wps">
            <w:drawing>
              <wp:anchor distT="4294967294" distB="4294967294" distL="114300" distR="114300" simplePos="0" relativeHeight="251656704" behindDoc="0" locked="0" layoutInCell="1" allowOverlap="1" wp14:anchorId="13CEEB9D" wp14:editId="002B3E8F">
                <wp:simplePos x="0" y="0"/>
                <wp:positionH relativeFrom="column">
                  <wp:posOffset>2968625</wp:posOffset>
                </wp:positionH>
                <wp:positionV relativeFrom="paragraph">
                  <wp:posOffset>226694</wp:posOffset>
                </wp:positionV>
                <wp:extent cx="8763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55AE74" id="_x0000_t32" coordsize="21600,21600" o:spt="32" o:oned="t" path="m,l21600,21600e" filled="f">
                <v:path arrowok="t" fillok="f" o:connecttype="none"/>
                <o:lock v:ext="edit" shapetype="t"/>
              </v:shapetype>
              <v:shape id="Straight Arrow Connector 1" o:spid="_x0000_s1026" type="#_x0000_t32" style="position:absolute;margin-left:233.75pt;margin-top:17.85pt;width:69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" strokeweight=".26467mm">
                <o:lock v:ext="edit" shapetype="f"/>
              </v:shape>
            </w:pict>
          </mc:Fallback>
        </mc:AlternateContent>
      </w:r>
      <w:bookmarkStart w:id="0" w:name="OLE_LINK15"/>
      <w:bookmarkStart w:id="1" w:name="OLE_LINK16"/>
      <w:bookmarkStart w:id="2" w:name="OLE_LINK17"/>
      <w:r w:rsidR="00316F04">
        <w:rPr>
          <w:b/>
          <w:bCs/>
          <w:sz w:val="26"/>
          <w:szCs w:val="26"/>
        </w:rPr>
        <w:t>Tuần 4</w:t>
      </w:r>
      <w:r w:rsidR="00602782">
        <w:rPr>
          <w:b/>
          <w:bCs/>
          <w:sz w:val="26"/>
          <w:szCs w:val="26"/>
        </w:rPr>
        <w:t>8</w:t>
      </w:r>
      <w:r w:rsidR="00990FD7">
        <w:rPr>
          <w:b/>
          <w:bCs/>
          <w:sz w:val="26"/>
          <w:szCs w:val="26"/>
        </w:rPr>
        <w:t>: t</w:t>
      </w:r>
      <w:r w:rsidR="0099587A" w:rsidRPr="00865DBA">
        <w:rPr>
          <w:b/>
          <w:bCs/>
          <w:sz w:val="26"/>
          <w:szCs w:val="26"/>
        </w:rPr>
        <w:t xml:space="preserve">ừ ngày </w:t>
      </w:r>
      <w:bookmarkEnd w:id="0"/>
      <w:bookmarkEnd w:id="1"/>
      <w:bookmarkEnd w:id="2"/>
      <w:r w:rsidR="00602782">
        <w:rPr>
          <w:b/>
          <w:bCs/>
          <w:sz w:val="26"/>
          <w:szCs w:val="26"/>
        </w:rPr>
        <w:t>24</w:t>
      </w:r>
      <w:r w:rsidR="00EF5FD9">
        <w:rPr>
          <w:b/>
          <w:bCs/>
          <w:sz w:val="26"/>
          <w:szCs w:val="26"/>
        </w:rPr>
        <w:t>/11</w:t>
      </w:r>
      <w:r w:rsidR="0008276A" w:rsidRPr="00865DBA">
        <w:rPr>
          <w:b/>
          <w:bCs/>
          <w:sz w:val="26"/>
          <w:szCs w:val="26"/>
        </w:rPr>
        <w:t>/202</w:t>
      </w:r>
      <w:r w:rsidR="00C92AB4">
        <w:rPr>
          <w:b/>
          <w:bCs/>
          <w:sz w:val="26"/>
          <w:szCs w:val="26"/>
        </w:rPr>
        <w:t>5</w:t>
      </w:r>
      <w:r w:rsidR="009B16F0" w:rsidRPr="00865DBA">
        <w:rPr>
          <w:b/>
          <w:bCs/>
          <w:sz w:val="26"/>
          <w:szCs w:val="26"/>
        </w:rPr>
        <w:t xml:space="preserve"> </w:t>
      </w:r>
      <w:r w:rsidR="00EA1ABE" w:rsidRPr="00865DBA">
        <w:rPr>
          <w:b/>
          <w:bCs/>
          <w:sz w:val="26"/>
          <w:szCs w:val="26"/>
        </w:rPr>
        <w:t xml:space="preserve">– </w:t>
      </w:r>
      <w:r w:rsidR="00602782">
        <w:rPr>
          <w:b/>
          <w:bCs/>
          <w:sz w:val="26"/>
          <w:szCs w:val="26"/>
        </w:rPr>
        <w:t>30</w:t>
      </w:r>
      <w:r w:rsidR="003960B6">
        <w:rPr>
          <w:b/>
          <w:bCs/>
          <w:sz w:val="26"/>
          <w:szCs w:val="26"/>
        </w:rPr>
        <w:t>/</w:t>
      </w:r>
      <w:r w:rsidR="00F34DB8">
        <w:rPr>
          <w:b/>
          <w:bCs/>
          <w:sz w:val="26"/>
          <w:szCs w:val="26"/>
        </w:rPr>
        <w:t>11</w:t>
      </w:r>
      <w:r w:rsidR="004828A5">
        <w:rPr>
          <w:b/>
          <w:bCs/>
          <w:sz w:val="26"/>
          <w:szCs w:val="26"/>
        </w:rPr>
        <w:t>/</w:t>
      </w:r>
      <w:r w:rsidR="0008276A" w:rsidRPr="00865DBA">
        <w:rPr>
          <w:b/>
          <w:bCs/>
          <w:sz w:val="26"/>
          <w:szCs w:val="26"/>
        </w:rPr>
        <w:t>202</w:t>
      </w:r>
      <w:r w:rsidR="00C77BB6">
        <w:rPr>
          <w:b/>
          <w:bCs/>
          <w:sz w:val="26"/>
          <w:szCs w:val="26"/>
        </w:rPr>
        <w:t>5</w:t>
      </w:r>
    </w:p>
    <w:tbl>
      <w:tblPr>
        <w:tblW w:w="11199" w:type="dxa"/>
        <w:tblInd w:w="-147" w:type="dxa"/>
        <w:tblLayout w:type="fixed"/>
        <w:tblCellMar>
          <w:left w:w="10" w:type="dxa"/>
          <w:right w:w="10" w:type="dxa"/>
        </w:tblCellMar>
        <w:tblLook w:val="0000" w:firstRow="0" w:lastRow="0" w:firstColumn="0" w:lastColumn="0" w:noHBand="0" w:noVBand="0"/>
      </w:tblPr>
      <w:tblGrid>
        <w:gridCol w:w="851"/>
        <w:gridCol w:w="851"/>
        <w:gridCol w:w="992"/>
        <w:gridCol w:w="992"/>
        <w:gridCol w:w="2693"/>
        <w:gridCol w:w="2977"/>
        <w:gridCol w:w="992"/>
        <w:gridCol w:w="851"/>
      </w:tblGrid>
      <w:tr w:rsidR="00212BBA" w:rsidRPr="00607946" w14:paraId="13069468" w14:textId="77777777" w:rsidTr="003F271A">
        <w:trPr>
          <w:trHeight w:val="718"/>
          <w:tblHeader/>
        </w:trPr>
        <w:tc>
          <w:tcPr>
            <w:tcW w:w="1702"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19DF438" w14:textId="77777777" w:rsidR="00206412" w:rsidRPr="00865DBA" w:rsidRDefault="00206412" w:rsidP="00206412">
            <w:pPr>
              <w:jc w:val="center"/>
              <w:rPr>
                <w:b/>
                <w:sz w:val="26"/>
                <w:szCs w:val="26"/>
              </w:rPr>
            </w:pPr>
            <w:r w:rsidRPr="00865DBA">
              <w:rPr>
                <w:b/>
                <w:sz w:val="26"/>
                <w:szCs w:val="26"/>
              </w:rPr>
              <w:t>Thời gian</w:t>
            </w:r>
          </w:p>
        </w:tc>
        <w:tc>
          <w:tcPr>
            <w:tcW w:w="992" w:type="dxa"/>
            <w:tcBorders>
              <w:top w:val="single" w:sz="4" w:space="0" w:color="000000"/>
              <w:left w:val="single" w:sz="4" w:space="0" w:color="auto"/>
              <w:right w:val="single" w:sz="4" w:space="0" w:color="auto"/>
            </w:tcBorders>
            <w:shd w:val="clear" w:color="auto" w:fill="D9D9D9"/>
          </w:tcPr>
          <w:p w14:paraId="63AEE51A" w14:textId="77777777" w:rsidR="00C07F61" w:rsidRPr="00865DBA" w:rsidRDefault="00C07F61" w:rsidP="00C07F61">
            <w:pPr>
              <w:jc w:val="center"/>
              <w:rPr>
                <w:b/>
                <w:sz w:val="26"/>
                <w:szCs w:val="26"/>
              </w:rPr>
            </w:pPr>
          </w:p>
          <w:p w14:paraId="479811B4" w14:textId="77777777" w:rsidR="00206412" w:rsidRPr="00865DBA" w:rsidRDefault="00206412" w:rsidP="00C07F61">
            <w:pPr>
              <w:jc w:val="center"/>
              <w:rPr>
                <w:b/>
                <w:sz w:val="26"/>
                <w:szCs w:val="26"/>
              </w:rPr>
            </w:pPr>
            <w:r w:rsidRPr="00865DBA">
              <w:rPr>
                <w:b/>
                <w:sz w:val="26"/>
                <w:szCs w:val="26"/>
              </w:rPr>
              <w:t>Địa điểm</w:t>
            </w:r>
          </w:p>
        </w:tc>
        <w:tc>
          <w:tcPr>
            <w:tcW w:w="992" w:type="dxa"/>
            <w:tcBorders>
              <w:top w:val="single" w:sz="4" w:space="0" w:color="000000"/>
              <w:left w:val="single" w:sz="4" w:space="0" w:color="auto"/>
              <w:right w:val="single" w:sz="4" w:space="0" w:color="000000"/>
            </w:tcBorders>
            <w:shd w:val="clear" w:color="auto" w:fill="D9D9D9"/>
          </w:tcPr>
          <w:p w14:paraId="2FEBF883" w14:textId="77777777" w:rsidR="00206412" w:rsidRPr="00865DBA" w:rsidRDefault="00206412" w:rsidP="00884359">
            <w:pPr>
              <w:jc w:val="center"/>
              <w:rPr>
                <w:b/>
                <w:sz w:val="26"/>
                <w:szCs w:val="26"/>
              </w:rPr>
            </w:pPr>
          </w:p>
          <w:p w14:paraId="0AA9966E" w14:textId="77777777" w:rsidR="00206412" w:rsidRPr="00865DBA" w:rsidRDefault="00206412" w:rsidP="00884359">
            <w:pPr>
              <w:jc w:val="center"/>
              <w:rPr>
                <w:b/>
                <w:sz w:val="26"/>
                <w:szCs w:val="26"/>
              </w:rPr>
            </w:pPr>
            <w:r w:rsidRPr="00865DBA">
              <w:rPr>
                <w:b/>
                <w:sz w:val="26"/>
                <w:szCs w:val="26"/>
              </w:rPr>
              <w:t>Chủ trì</w:t>
            </w:r>
          </w:p>
        </w:tc>
        <w:tc>
          <w:tcPr>
            <w:tcW w:w="2693" w:type="dxa"/>
            <w:tcBorders>
              <w:top w:val="single" w:sz="4" w:space="0" w:color="000000"/>
              <w:left w:val="single" w:sz="4" w:space="0" w:color="000000"/>
              <w:right w:val="single" w:sz="4" w:space="0" w:color="000000"/>
            </w:tcBorders>
            <w:shd w:val="clear" w:color="auto" w:fill="D9D9D9"/>
          </w:tcPr>
          <w:p w14:paraId="26FCAF76" w14:textId="77777777" w:rsidR="00C07F61" w:rsidRPr="00865DBA" w:rsidRDefault="00C07F61" w:rsidP="00884359">
            <w:pPr>
              <w:jc w:val="center"/>
              <w:rPr>
                <w:b/>
                <w:sz w:val="26"/>
                <w:szCs w:val="26"/>
              </w:rPr>
            </w:pPr>
          </w:p>
          <w:p w14:paraId="46E40FDE" w14:textId="77777777" w:rsidR="00206412" w:rsidRPr="00865DBA" w:rsidRDefault="00206412" w:rsidP="00884359">
            <w:pPr>
              <w:jc w:val="center"/>
              <w:rPr>
                <w:sz w:val="26"/>
                <w:szCs w:val="26"/>
              </w:rPr>
            </w:pPr>
            <w:r w:rsidRPr="00865DBA">
              <w:rPr>
                <w:b/>
                <w:sz w:val="26"/>
                <w:szCs w:val="26"/>
              </w:rPr>
              <w:t>Thành phần tham dự</w:t>
            </w:r>
          </w:p>
        </w:tc>
        <w:tc>
          <w:tcPr>
            <w:tcW w:w="29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64194DC" w14:textId="77777777" w:rsidR="00206412" w:rsidRPr="00865DBA" w:rsidRDefault="00206412" w:rsidP="00884359">
            <w:pPr>
              <w:jc w:val="center"/>
              <w:rPr>
                <w:b/>
                <w:sz w:val="26"/>
                <w:szCs w:val="26"/>
              </w:rPr>
            </w:pPr>
          </w:p>
          <w:p w14:paraId="0CF89444" w14:textId="77777777" w:rsidR="00206412" w:rsidRPr="00865DBA" w:rsidRDefault="00206412" w:rsidP="00884359">
            <w:pPr>
              <w:jc w:val="center"/>
              <w:rPr>
                <w:b/>
                <w:sz w:val="26"/>
                <w:szCs w:val="26"/>
              </w:rPr>
            </w:pPr>
            <w:r w:rsidRPr="00865DBA">
              <w:rPr>
                <w:b/>
                <w:sz w:val="26"/>
                <w:szCs w:val="26"/>
              </w:rPr>
              <w:t>Nội dung</w:t>
            </w:r>
          </w:p>
          <w:p w14:paraId="375CAE19" w14:textId="77777777" w:rsidR="00206412" w:rsidRPr="00865DBA" w:rsidRDefault="00206412">
            <w:pPr>
              <w:jc w:val="center"/>
              <w:rPr>
                <w:b/>
                <w:sz w:val="26"/>
                <w:szCs w:val="26"/>
              </w:rPr>
            </w:pPr>
          </w:p>
        </w:tc>
        <w:tc>
          <w:tcPr>
            <w:tcW w:w="992" w:type="dxa"/>
            <w:tcBorders>
              <w:top w:val="single" w:sz="4" w:space="0" w:color="000000"/>
              <w:left w:val="single" w:sz="4" w:space="0" w:color="000000"/>
              <w:right w:val="single" w:sz="4" w:space="0" w:color="000000"/>
            </w:tcBorders>
            <w:shd w:val="clear" w:color="auto" w:fill="D9D9D9"/>
          </w:tcPr>
          <w:p w14:paraId="798FD42A" w14:textId="77777777" w:rsidR="00C07F61" w:rsidRPr="00865DBA" w:rsidRDefault="00C07F61" w:rsidP="00C07F61">
            <w:pPr>
              <w:ind w:right="83"/>
              <w:jc w:val="center"/>
              <w:rPr>
                <w:b/>
                <w:sz w:val="26"/>
                <w:szCs w:val="26"/>
              </w:rPr>
            </w:pPr>
          </w:p>
          <w:p w14:paraId="1DCB3C5B" w14:textId="51692FA5" w:rsidR="00206412" w:rsidRPr="00865DBA" w:rsidRDefault="00CB6D4F" w:rsidP="00CB6D4F">
            <w:pPr>
              <w:ind w:right="83"/>
              <w:jc w:val="center"/>
              <w:rPr>
                <w:b/>
                <w:sz w:val="26"/>
                <w:szCs w:val="26"/>
              </w:rPr>
            </w:pPr>
            <w:r>
              <w:rPr>
                <w:b/>
                <w:sz w:val="26"/>
                <w:szCs w:val="26"/>
              </w:rPr>
              <w:t>Chuẩn</w:t>
            </w:r>
            <w:r w:rsidR="00C07F61" w:rsidRPr="00865DBA">
              <w:rPr>
                <w:b/>
                <w:sz w:val="26"/>
                <w:szCs w:val="26"/>
              </w:rPr>
              <w:t xml:space="preserve"> </w:t>
            </w:r>
            <w:r w:rsidR="00206412" w:rsidRPr="00865DBA">
              <w:rPr>
                <w:b/>
                <w:sz w:val="26"/>
                <w:szCs w:val="26"/>
              </w:rPr>
              <w:t>bị</w:t>
            </w:r>
          </w:p>
        </w:tc>
        <w:tc>
          <w:tcPr>
            <w:tcW w:w="851"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8D73485" w14:textId="77777777" w:rsidR="00206412" w:rsidRPr="00865DBA" w:rsidRDefault="00622238" w:rsidP="00211047">
            <w:pPr>
              <w:ind w:right="83" w:hanging="104"/>
              <w:jc w:val="center"/>
              <w:rPr>
                <w:b/>
                <w:sz w:val="26"/>
                <w:szCs w:val="26"/>
              </w:rPr>
            </w:pPr>
            <w:r w:rsidRPr="00865DBA">
              <w:rPr>
                <w:b/>
                <w:sz w:val="26"/>
                <w:szCs w:val="26"/>
              </w:rPr>
              <w:t>Ghi chú</w:t>
            </w:r>
          </w:p>
        </w:tc>
      </w:tr>
      <w:tr w:rsidR="006B499A" w:rsidRPr="00607946" w14:paraId="767041B4" w14:textId="77777777" w:rsidTr="003F271A">
        <w:trPr>
          <w:trHeight w:val="669"/>
          <w:tblHeader/>
        </w:trPr>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E781532" w14:textId="77777777" w:rsidR="006B499A" w:rsidRPr="00865DBA" w:rsidRDefault="006B499A" w:rsidP="00884359">
            <w:pPr>
              <w:jc w:val="center"/>
              <w:rPr>
                <w:b/>
                <w:sz w:val="26"/>
                <w:szCs w:val="26"/>
              </w:rPr>
            </w:pPr>
            <w:r w:rsidRPr="00865DBA">
              <w:rPr>
                <w:b/>
                <w:sz w:val="26"/>
                <w:szCs w:val="26"/>
              </w:rPr>
              <w:t>Ngày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FD220F0" w14:textId="77777777" w:rsidR="006B499A" w:rsidRPr="00865DBA" w:rsidRDefault="006B499A" w:rsidP="00884359">
            <w:pPr>
              <w:jc w:val="center"/>
              <w:rPr>
                <w:b/>
                <w:sz w:val="26"/>
                <w:szCs w:val="26"/>
              </w:rPr>
            </w:pPr>
            <w:r w:rsidRPr="00865DBA">
              <w:rPr>
                <w:b/>
                <w:sz w:val="26"/>
                <w:szCs w:val="26"/>
              </w:rPr>
              <w:t>Giờ</w:t>
            </w:r>
          </w:p>
        </w:tc>
        <w:tc>
          <w:tcPr>
            <w:tcW w:w="992" w:type="dxa"/>
            <w:tcBorders>
              <w:left w:val="single" w:sz="4" w:space="0" w:color="auto"/>
              <w:bottom w:val="single" w:sz="4" w:space="0" w:color="auto"/>
              <w:right w:val="single" w:sz="4" w:space="0" w:color="auto"/>
            </w:tcBorders>
            <w:shd w:val="clear" w:color="auto" w:fill="D9D9D9"/>
          </w:tcPr>
          <w:p w14:paraId="1B46881B" w14:textId="77777777" w:rsidR="006B499A" w:rsidRPr="00865DBA" w:rsidRDefault="006B499A" w:rsidP="00431A59">
            <w:pPr>
              <w:jc w:val="center"/>
              <w:rPr>
                <w:b/>
                <w:sz w:val="26"/>
                <w:szCs w:val="26"/>
              </w:rPr>
            </w:pPr>
          </w:p>
        </w:tc>
        <w:tc>
          <w:tcPr>
            <w:tcW w:w="992" w:type="dxa"/>
            <w:tcBorders>
              <w:left w:val="single" w:sz="4" w:space="0" w:color="auto"/>
              <w:bottom w:val="single" w:sz="4" w:space="0" w:color="auto"/>
              <w:right w:val="single" w:sz="4" w:space="0" w:color="000000"/>
            </w:tcBorders>
            <w:shd w:val="clear" w:color="auto" w:fill="D9D9D9"/>
          </w:tcPr>
          <w:p w14:paraId="7BE04361" w14:textId="77777777" w:rsidR="006B499A" w:rsidRPr="00865DBA" w:rsidRDefault="006B499A" w:rsidP="00884359">
            <w:pPr>
              <w:jc w:val="center"/>
              <w:rPr>
                <w:b/>
                <w:sz w:val="26"/>
                <w:szCs w:val="26"/>
              </w:rPr>
            </w:pPr>
          </w:p>
        </w:tc>
        <w:tc>
          <w:tcPr>
            <w:tcW w:w="2693" w:type="dxa"/>
            <w:tcBorders>
              <w:left w:val="single" w:sz="4" w:space="0" w:color="000000"/>
              <w:bottom w:val="single" w:sz="4" w:space="0" w:color="auto"/>
              <w:right w:val="single" w:sz="4" w:space="0" w:color="000000"/>
            </w:tcBorders>
            <w:shd w:val="clear" w:color="auto" w:fill="D9D9D9"/>
          </w:tcPr>
          <w:p w14:paraId="6585DCB1" w14:textId="77777777" w:rsidR="006B499A" w:rsidRPr="00865DBA" w:rsidRDefault="006B499A">
            <w:pPr>
              <w:jc w:val="center"/>
              <w:rPr>
                <w:b/>
                <w:sz w:val="26"/>
                <w:szCs w:val="26"/>
              </w:rPr>
            </w:pPr>
          </w:p>
        </w:tc>
        <w:tc>
          <w:tcPr>
            <w:tcW w:w="2977"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5B706743" w14:textId="77777777" w:rsidR="006B499A" w:rsidRPr="00865DBA" w:rsidRDefault="006B499A">
            <w:pPr>
              <w:jc w:val="center"/>
              <w:rPr>
                <w:b/>
                <w:sz w:val="26"/>
                <w:szCs w:val="26"/>
              </w:rPr>
            </w:pPr>
          </w:p>
        </w:tc>
        <w:tc>
          <w:tcPr>
            <w:tcW w:w="992" w:type="dxa"/>
            <w:tcBorders>
              <w:left w:val="single" w:sz="4" w:space="0" w:color="000000"/>
              <w:bottom w:val="single" w:sz="4" w:space="0" w:color="auto"/>
              <w:right w:val="single" w:sz="4" w:space="0" w:color="000000"/>
            </w:tcBorders>
            <w:shd w:val="clear" w:color="auto" w:fill="D9D9D9"/>
          </w:tcPr>
          <w:p w14:paraId="023663F0" w14:textId="77777777" w:rsidR="006B499A" w:rsidRPr="00865DBA" w:rsidRDefault="006B499A" w:rsidP="00BE45B4">
            <w:pPr>
              <w:ind w:right="83"/>
              <w:jc w:val="center"/>
              <w:rPr>
                <w:b/>
                <w:sz w:val="26"/>
                <w:szCs w:val="26"/>
              </w:rPr>
            </w:pPr>
          </w:p>
        </w:tc>
        <w:tc>
          <w:tcPr>
            <w:tcW w:w="851"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7BA4A58E" w14:textId="77777777" w:rsidR="006B499A" w:rsidRPr="00865DBA" w:rsidRDefault="006B499A" w:rsidP="00BE45B4">
            <w:pPr>
              <w:ind w:right="83"/>
              <w:jc w:val="center"/>
              <w:rPr>
                <w:b/>
                <w:sz w:val="26"/>
                <w:szCs w:val="26"/>
              </w:rPr>
            </w:pPr>
          </w:p>
        </w:tc>
      </w:tr>
      <w:tr w:rsidR="00D30A69" w:rsidRPr="004F2FB4" w14:paraId="0B27463F" w14:textId="77777777" w:rsidTr="003F271A">
        <w:trPr>
          <w:trHeight w:val="1132"/>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1B1CA0A2" w14:textId="66FB817A" w:rsidR="00D30A69" w:rsidRPr="002C6386" w:rsidRDefault="00D30A69" w:rsidP="00575BC7">
            <w:pPr>
              <w:jc w:val="center"/>
              <w:rPr>
                <w:b/>
                <w:sz w:val="26"/>
                <w:szCs w:val="26"/>
              </w:rPr>
            </w:pPr>
            <w:r w:rsidRPr="002C6386">
              <w:rPr>
                <w:b/>
                <w:sz w:val="26"/>
                <w:szCs w:val="26"/>
              </w:rPr>
              <w:t>Thứ hai</w:t>
            </w:r>
          </w:p>
          <w:p w14:paraId="74BCD01D" w14:textId="2B752382" w:rsidR="00D30A69" w:rsidRPr="002C6386" w:rsidRDefault="005E78B9" w:rsidP="00DE6F1C">
            <w:pPr>
              <w:rPr>
                <w:b/>
                <w:sz w:val="26"/>
                <w:szCs w:val="26"/>
              </w:rPr>
            </w:pPr>
            <w:r>
              <w:rPr>
                <w:b/>
                <w:sz w:val="26"/>
                <w:szCs w:val="26"/>
              </w:rPr>
              <w:t>24</w:t>
            </w:r>
            <w:r w:rsidR="00F9305D">
              <w:rPr>
                <w:b/>
                <w:sz w:val="26"/>
                <w:szCs w:val="26"/>
              </w:rPr>
              <w:t>/</w:t>
            </w:r>
            <w:r w:rsidR="00EF5FD9">
              <w:rPr>
                <w:b/>
                <w:sz w:val="26"/>
                <w:szCs w:val="26"/>
              </w:rPr>
              <w:t>11</w:t>
            </w:r>
            <w:r w:rsidR="00D30A69"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0A88E5AB" w14:textId="31BD1A01" w:rsidR="00D30A69" w:rsidRPr="002C6386" w:rsidRDefault="00D30A69" w:rsidP="00405C8A">
            <w:pPr>
              <w:spacing w:before="60" w:after="60"/>
              <w:jc w:val="both"/>
              <w:rPr>
                <w:b/>
                <w:color w:val="000000"/>
                <w:sz w:val="26"/>
                <w:szCs w:val="26"/>
              </w:rPr>
            </w:pPr>
            <w:r w:rsidRPr="002C6386">
              <w:rPr>
                <w:b/>
                <w:color w:val="000000"/>
                <w:sz w:val="26"/>
                <w:szCs w:val="26"/>
              </w:rPr>
              <w:t>07h45</w:t>
            </w:r>
          </w:p>
        </w:tc>
        <w:tc>
          <w:tcPr>
            <w:tcW w:w="992" w:type="dxa"/>
            <w:tcBorders>
              <w:top w:val="single" w:sz="4" w:space="0" w:color="auto"/>
              <w:left w:val="single" w:sz="4" w:space="0" w:color="auto"/>
              <w:bottom w:val="single" w:sz="4" w:space="0" w:color="auto"/>
              <w:right w:val="single" w:sz="4" w:space="0" w:color="auto"/>
            </w:tcBorders>
          </w:tcPr>
          <w:p w14:paraId="40DF91C9" w14:textId="6D679BD3" w:rsidR="00D30A69" w:rsidRPr="002C6386" w:rsidRDefault="00D30A69" w:rsidP="00FF1B32">
            <w:pPr>
              <w:spacing w:before="60" w:after="60"/>
              <w:ind w:left="70" w:firstLine="164"/>
              <w:jc w:val="center"/>
              <w:rPr>
                <w:color w:val="000000"/>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6566BBD4" w14:textId="77777777" w:rsidR="00D74385" w:rsidRPr="002C6386" w:rsidRDefault="00D74385" w:rsidP="00F91C5B">
            <w:pPr>
              <w:spacing w:before="60" w:after="60"/>
              <w:jc w:val="center"/>
              <w:rPr>
                <w:color w:val="0070C0"/>
                <w:sz w:val="26"/>
                <w:szCs w:val="26"/>
              </w:rPr>
            </w:pPr>
            <w:r w:rsidRPr="002C6386">
              <w:rPr>
                <w:color w:val="0070C0"/>
                <w:sz w:val="26"/>
                <w:szCs w:val="26"/>
              </w:rPr>
              <w:t>BS. Trí Thanh -</w:t>
            </w:r>
          </w:p>
          <w:p w14:paraId="5BE89C7E" w14:textId="1778EBE0" w:rsidR="00D30A69" w:rsidRPr="002C6386" w:rsidRDefault="00D74385" w:rsidP="00F91C5B">
            <w:pPr>
              <w:spacing w:before="60" w:after="60"/>
              <w:jc w:val="center"/>
              <w:rPr>
                <w:color w:val="0070C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05C86AC3" w14:textId="229CE6D5" w:rsidR="00D30A69" w:rsidRPr="002C6386" w:rsidRDefault="00D30A69" w:rsidP="00405C8A">
            <w:pPr>
              <w:spacing w:before="60" w:after="60"/>
              <w:ind w:left="111" w:hanging="4"/>
              <w:jc w:val="both"/>
              <w:rPr>
                <w:color w:val="081B3A"/>
                <w:spacing w:val="3"/>
                <w:sz w:val="26"/>
                <w:szCs w:val="26"/>
                <w:shd w:val="clear" w:color="auto" w:fill="FFFFFF"/>
              </w:rPr>
            </w:pPr>
            <w:r w:rsidRPr="002C6386">
              <w:rPr>
                <w:color w:val="000000"/>
                <w:sz w:val="26"/>
                <w:szCs w:val="26"/>
              </w:rPr>
              <w:t xml:space="preserve">  BGĐ, các phòng, khoa, phòng khám đa khoa trực thuộc.</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3A84A" w14:textId="6FD9568F" w:rsidR="00D30A69" w:rsidRPr="002C6386" w:rsidRDefault="00D30A69" w:rsidP="00405C8A">
            <w:pPr>
              <w:spacing w:before="60" w:after="60"/>
              <w:ind w:left="-57"/>
              <w:jc w:val="both"/>
              <w:rPr>
                <w:color w:val="000000"/>
                <w:sz w:val="26"/>
                <w:szCs w:val="26"/>
              </w:rPr>
            </w:pPr>
            <w:r w:rsidRPr="002C6386">
              <w:rPr>
                <w:b/>
                <w:color w:val="000000"/>
                <w:sz w:val="26"/>
                <w:szCs w:val="26"/>
              </w:rPr>
              <w:t xml:space="preserve">  </w:t>
            </w:r>
            <w:r w:rsidRPr="002C6386">
              <w:rPr>
                <w:color w:val="000000"/>
                <w:sz w:val="26"/>
                <w:szCs w:val="26"/>
              </w:rPr>
              <w:t>Chào cờ đầu tuầ</w:t>
            </w:r>
            <w:r w:rsidR="00FD6933">
              <w:rPr>
                <w:color w:val="000000"/>
                <w:sz w:val="26"/>
                <w:szCs w:val="26"/>
              </w:rPr>
              <w:t>n và giao ban chuyên môn toàn v</w:t>
            </w:r>
            <w:r w:rsidRPr="002C6386">
              <w:rPr>
                <w:color w:val="000000"/>
                <w:sz w:val="26"/>
                <w:szCs w:val="26"/>
              </w:rPr>
              <w:t xml:space="preserve">iện. </w:t>
            </w:r>
          </w:p>
          <w:p w14:paraId="74B47E46" w14:textId="77777777" w:rsidR="00D30A69" w:rsidRPr="002C6386" w:rsidRDefault="00D30A69" w:rsidP="00405C8A">
            <w:pPr>
              <w:spacing w:before="60" w:after="60"/>
              <w:ind w:left="-57"/>
              <w:jc w:val="both"/>
              <w:rPr>
                <w:b/>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4B5D2F8D" w14:textId="4F534386" w:rsidR="00D30A69" w:rsidRPr="002C6386" w:rsidRDefault="00D30A69" w:rsidP="00405C8A">
            <w:pPr>
              <w:spacing w:before="60" w:after="60"/>
              <w:ind w:right="4"/>
              <w:jc w:val="center"/>
              <w:rPr>
                <w:color w:val="000000"/>
                <w:sz w:val="26"/>
                <w:szCs w:val="26"/>
              </w:rPr>
            </w:pPr>
            <w:r w:rsidRPr="002C6386">
              <w:rPr>
                <w:color w:val="000000"/>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50F61242" w14:textId="77777777" w:rsidR="00D30A69" w:rsidRPr="002C6386" w:rsidRDefault="00D30A69" w:rsidP="00405C8A">
            <w:pPr>
              <w:spacing w:before="60" w:after="60"/>
              <w:ind w:right="134" w:firstLine="107"/>
              <w:jc w:val="both"/>
              <w:rPr>
                <w:b/>
                <w:color w:val="000000"/>
                <w:sz w:val="26"/>
                <w:szCs w:val="26"/>
              </w:rPr>
            </w:pPr>
          </w:p>
        </w:tc>
      </w:tr>
      <w:tr w:rsidR="00011DC5" w:rsidRPr="004F2FB4" w14:paraId="790F87E8" w14:textId="77777777" w:rsidTr="003F271A">
        <w:trPr>
          <w:trHeight w:val="1104"/>
        </w:trPr>
        <w:tc>
          <w:tcPr>
            <w:tcW w:w="851" w:type="dxa"/>
            <w:vMerge w:val="restart"/>
            <w:tcBorders>
              <w:left w:val="single" w:sz="4" w:space="0" w:color="000000"/>
              <w:right w:val="single" w:sz="4" w:space="0" w:color="auto"/>
            </w:tcBorders>
            <w:tcMar>
              <w:top w:w="0" w:type="dxa"/>
              <w:left w:w="108" w:type="dxa"/>
              <w:bottom w:w="0" w:type="dxa"/>
              <w:right w:w="108" w:type="dxa"/>
            </w:tcMar>
            <w:vAlign w:val="center"/>
          </w:tcPr>
          <w:p w14:paraId="5998EB76" w14:textId="77777777" w:rsidR="00011DC5" w:rsidRPr="002C6386" w:rsidRDefault="00011DC5" w:rsidP="00011DC5">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5A8DFC03" w14:textId="080E1F58" w:rsidR="00011DC5" w:rsidRDefault="00011DC5" w:rsidP="007A49CC">
            <w:pPr>
              <w:spacing w:before="60" w:after="60"/>
              <w:jc w:val="center"/>
              <w:rPr>
                <w:b/>
                <w:sz w:val="26"/>
                <w:szCs w:val="26"/>
              </w:rPr>
            </w:pPr>
            <w:r>
              <w:rPr>
                <w:b/>
                <w:sz w:val="26"/>
                <w:szCs w:val="26"/>
              </w:rPr>
              <w:t>0</w:t>
            </w:r>
            <w:r w:rsidR="006A7DBA">
              <w:rPr>
                <w:b/>
                <w:sz w:val="26"/>
                <w:szCs w:val="26"/>
              </w:rPr>
              <w:t>8h3</w:t>
            </w:r>
            <w:r>
              <w:rPr>
                <w:b/>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1384593A" w14:textId="77777777" w:rsidR="00011DC5" w:rsidRDefault="00011DC5" w:rsidP="00011DC5">
            <w:pPr>
              <w:spacing w:before="60" w:after="60"/>
              <w:ind w:left="70" w:firstLine="7"/>
              <w:jc w:val="center"/>
              <w:rPr>
                <w:sz w:val="26"/>
                <w:szCs w:val="26"/>
              </w:rPr>
            </w:pPr>
            <w:r>
              <w:rPr>
                <w:sz w:val="26"/>
                <w:szCs w:val="26"/>
              </w:rPr>
              <w:t>P. họp BGĐ</w:t>
            </w:r>
          </w:p>
          <w:p w14:paraId="1409F062" w14:textId="77777777" w:rsidR="00011DC5" w:rsidRPr="002C6386" w:rsidRDefault="00011DC5" w:rsidP="00011DC5">
            <w:pPr>
              <w:spacing w:before="60" w:after="60"/>
              <w:ind w:left="70" w:firstLine="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575FD1D2" w14:textId="77777777" w:rsidR="00011DC5" w:rsidRPr="002C6386" w:rsidRDefault="00011DC5" w:rsidP="00011DC5">
            <w:pPr>
              <w:spacing w:before="60" w:after="60"/>
              <w:jc w:val="center"/>
              <w:rPr>
                <w:color w:val="0070C0"/>
                <w:sz w:val="26"/>
                <w:szCs w:val="26"/>
              </w:rPr>
            </w:pPr>
            <w:r w:rsidRPr="002C6386">
              <w:rPr>
                <w:color w:val="0070C0"/>
                <w:sz w:val="26"/>
                <w:szCs w:val="26"/>
              </w:rPr>
              <w:t>BS. Trí Thanh -</w:t>
            </w:r>
          </w:p>
          <w:p w14:paraId="5C57ABA7" w14:textId="120157A2" w:rsidR="00011DC5" w:rsidRPr="002C6386" w:rsidRDefault="00011DC5" w:rsidP="00011DC5">
            <w:pPr>
              <w:spacing w:before="60" w:after="60"/>
              <w:jc w:val="center"/>
              <w:rPr>
                <w:color w:val="0070C0"/>
                <w:sz w:val="26"/>
                <w:szCs w:val="26"/>
              </w:rPr>
            </w:pPr>
            <w:r w:rsidRPr="002C6386">
              <w:rPr>
                <w:color w:val="0070C0"/>
                <w:sz w:val="26"/>
                <w:szCs w:val="26"/>
              </w:rPr>
              <w:t xml:space="preserve">GĐ </w:t>
            </w:r>
          </w:p>
        </w:tc>
        <w:tc>
          <w:tcPr>
            <w:tcW w:w="2693" w:type="dxa"/>
            <w:tcBorders>
              <w:top w:val="single" w:sz="4" w:space="0" w:color="auto"/>
              <w:left w:val="single" w:sz="4" w:space="0" w:color="auto"/>
              <w:bottom w:val="single" w:sz="4" w:space="0" w:color="auto"/>
              <w:right w:val="single" w:sz="4" w:space="0" w:color="auto"/>
            </w:tcBorders>
          </w:tcPr>
          <w:p w14:paraId="2A610D85" w14:textId="7AA65620" w:rsidR="00011DC5" w:rsidRPr="002C6386" w:rsidRDefault="00011DC5" w:rsidP="003F271A">
            <w:pPr>
              <w:spacing w:before="60" w:after="60"/>
              <w:jc w:val="both"/>
              <w:rPr>
                <w:sz w:val="26"/>
                <w:szCs w:val="26"/>
              </w:rPr>
            </w:pPr>
            <w:r>
              <w:rPr>
                <w:sz w:val="26"/>
                <w:szCs w:val="26"/>
              </w:rPr>
              <w:t xml:space="preserve">  </w:t>
            </w:r>
            <w:r w:rsidR="003F271A">
              <w:rPr>
                <w:sz w:val="26"/>
                <w:szCs w:val="26"/>
              </w:rPr>
              <w:t>Giám đốc và các Phó Giám đốc.</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77B6" w14:textId="2C93A45A" w:rsidR="00011DC5" w:rsidRDefault="00FB14B3" w:rsidP="0024099F">
            <w:pPr>
              <w:spacing w:before="60" w:after="60"/>
              <w:ind w:left="-57"/>
              <w:jc w:val="both"/>
              <w:rPr>
                <w:b/>
                <w:sz w:val="26"/>
                <w:szCs w:val="26"/>
              </w:rPr>
            </w:pPr>
            <w:r>
              <w:rPr>
                <w:sz w:val="26"/>
                <w:szCs w:val="26"/>
              </w:rPr>
              <w:t xml:space="preserve"> </w:t>
            </w:r>
            <w:r w:rsidR="00011DC5">
              <w:rPr>
                <w:sz w:val="26"/>
                <w:szCs w:val="26"/>
              </w:rPr>
              <w:t xml:space="preserve">Họp </w:t>
            </w:r>
            <w:r w:rsidR="0024099F">
              <w:rPr>
                <w:sz w:val="26"/>
                <w:szCs w:val="26"/>
              </w:rPr>
              <w:t>Giao ban BGĐ Bệnh viện.</w:t>
            </w:r>
          </w:p>
        </w:tc>
        <w:tc>
          <w:tcPr>
            <w:tcW w:w="992" w:type="dxa"/>
            <w:tcBorders>
              <w:top w:val="single" w:sz="4" w:space="0" w:color="auto"/>
              <w:left w:val="single" w:sz="4" w:space="0" w:color="auto"/>
              <w:bottom w:val="single" w:sz="4" w:space="0" w:color="auto"/>
              <w:right w:val="single" w:sz="4" w:space="0" w:color="auto"/>
            </w:tcBorders>
          </w:tcPr>
          <w:p w14:paraId="720D7D7F" w14:textId="4452EFA2" w:rsidR="00011DC5" w:rsidRPr="002C6386" w:rsidRDefault="006A73AA" w:rsidP="00011DC5">
            <w:pPr>
              <w:spacing w:before="60" w:after="60"/>
              <w:ind w:right="134"/>
              <w:jc w:val="center"/>
              <w:rPr>
                <w:color w:val="000000"/>
                <w:sz w:val="26"/>
                <w:szCs w:val="26"/>
              </w:rPr>
            </w:pPr>
            <w:r>
              <w:rPr>
                <w:color w:val="000000"/>
                <w:sz w:val="26"/>
                <w:szCs w:val="26"/>
              </w:rPr>
              <w:t>T</w:t>
            </w:r>
            <w:r w:rsidR="00291EA7">
              <w:rPr>
                <w:color w:val="000000"/>
                <w:sz w:val="26"/>
                <w:szCs w:val="26"/>
              </w:rPr>
              <w:t>hư ký</w:t>
            </w:r>
            <w:r>
              <w:rPr>
                <w:color w:val="000000"/>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14:paraId="0A945F0F" w14:textId="77777777" w:rsidR="00011DC5" w:rsidRPr="002C6386" w:rsidRDefault="00011DC5" w:rsidP="00011DC5">
            <w:pPr>
              <w:spacing w:before="60" w:after="60"/>
              <w:ind w:right="-14"/>
              <w:jc w:val="both"/>
              <w:rPr>
                <w:color w:val="000000"/>
                <w:sz w:val="26"/>
                <w:szCs w:val="26"/>
              </w:rPr>
            </w:pPr>
          </w:p>
        </w:tc>
      </w:tr>
      <w:tr w:rsidR="00011DC5" w:rsidRPr="004F2FB4" w14:paraId="13F7F2E5" w14:textId="77777777" w:rsidTr="003F271A">
        <w:trPr>
          <w:trHeight w:val="1104"/>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77551F1C" w14:textId="77777777" w:rsidR="00011DC5" w:rsidRPr="002C6386" w:rsidRDefault="00011DC5" w:rsidP="00011DC5">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7976485" w14:textId="39689A6C" w:rsidR="00011DC5" w:rsidRDefault="006A7DBA" w:rsidP="007A49CC">
            <w:pPr>
              <w:spacing w:before="60" w:after="60"/>
              <w:jc w:val="center"/>
              <w:rPr>
                <w:b/>
                <w:sz w:val="26"/>
                <w:szCs w:val="26"/>
              </w:rPr>
            </w:pPr>
            <w:r>
              <w:rPr>
                <w:b/>
                <w:sz w:val="26"/>
                <w:szCs w:val="26"/>
              </w:rPr>
              <w:t>09h0</w:t>
            </w:r>
            <w:r w:rsidR="00011DC5">
              <w:rPr>
                <w:b/>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25F7F2CC" w14:textId="0DDD7512" w:rsidR="00011DC5" w:rsidRPr="002C6386" w:rsidRDefault="00011DC5" w:rsidP="00011DC5">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03E0DFE7" w14:textId="77777777" w:rsidR="00011DC5" w:rsidRPr="002C6386" w:rsidRDefault="00011DC5" w:rsidP="00011DC5">
            <w:pPr>
              <w:spacing w:before="60" w:after="60"/>
              <w:jc w:val="center"/>
              <w:rPr>
                <w:color w:val="0070C0"/>
                <w:sz w:val="26"/>
                <w:szCs w:val="26"/>
              </w:rPr>
            </w:pPr>
            <w:r w:rsidRPr="002C6386">
              <w:rPr>
                <w:color w:val="0070C0"/>
                <w:sz w:val="26"/>
                <w:szCs w:val="26"/>
              </w:rPr>
              <w:t>BS. Trí Thanh -</w:t>
            </w:r>
          </w:p>
          <w:p w14:paraId="342A4398" w14:textId="64FA4269" w:rsidR="00011DC5" w:rsidRPr="002C6386" w:rsidRDefault="00011DC5" w:rsidP="00011DC5">
            <w:pPr>
              <w:spacing w:before="60" w:after="60"/>
              <w:jc w:val="center"/>
              <w:rPr>
                <w:color w:val="0070C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546FDCA2" w14:textId="6A2A2032" w:rsidR="00011DC5" w:rsidRPr="002C6386" w:rsidRDefault="00011DC5" w:rsidP="00011DC5">
            <w:pPr>
              <w:spacing w:before="60" w:after="60"/>
              <w:ind w:left="111" w:hanging="4"/>
              <w:jc w:val="both"/>
              <w:rPr>
                <w:sz w:val="26"/>
                <w:szCs w:val="26"/>
              </w:rPr>
            </w:pPr>
            <w:r w:rsidRPr="002C6386">
              <w:rPr>
                <w:sz w:val="26"/>
                <w:szCs w:val="26"/>
              </w:rPr>
              <w:t xml:space="preserve"> BG</w:t>
            </w:r>
            <w:r>
              <w:rPr>
                <w:sz w:val="26"/>
                <w:szCs w:val="26"/>
              </w:rPr>
              <w:t>Đ, lãnh đạo các phòng chức năng.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1874" w14:textId="0A3E041A" w:rsidR="00011DC5" w:rsidRDefault="00FB14B3" w:rsidP="00011DC5">
            <w:pPr>
              <w:spacing w:before="60" w:after="60"/>
              <w:ind w:left="-57"/>
              <w:jc w:val="both"/>
              <w:rPr>
                <w:b/>
                <w:sz w:val="26"/>
                <w:szCs w:val="26"/>
              </w:rPr>
            </w:pPr>
            <w:r>
              <w:rPr>
                <w:b/>
                <w:sz w:val="26"/>
                <w:szCs w:val="26"/>
              </w:rPr>
              <w:t xml:space="preserve"> </w:t>
            </w:r>
            <w:r w:rsidR="00011DC5" w:rsidRPr="002C6386">
              <w:rPr>
                <w:sz w:val="26"/>
                <w:szCs w:val="26"/>
              </w:rPr>
              <w:t>Họp Giao ban BGĐ với lãnh đạo các phòng chức năng.</w:t>
            </w:r>
          </w:p>
        </w:tc>
        <w:tc>
          <w:tcPr>
            <w:tcW w:w="992" w:type="dxa"/>
            <w:tcBorders>
              <w:top w:val="single" w:sz="4" w:space="0" w:color="auto"/>
              <w:left w:val="single" w:sz="4" w:space="0" w:color="auto"/>
              <w:bottom w:val="single" w:sz="4" w:space="0" w:color="auto"/>
              <w:right w:val="single" w:sz="4" w:space="0" w:color="auto"/>
            </w:tcBorders>
          </w:tcPr>
          <w:p w14:paraId="0166FFAC" w14:textId="14B398FD" w:rsidR="00011DC5" w:rsidRPr="002C6386" w:rsidRDefault="00011DC5" w:rsidP="00011DC5">
            <w:pPr>
              <w:spacing w:before="60" w:after="60"/>
              <w:ind w:right="134"/>
              <w:jc w:val="center"/>
              <w:rPr>
                <w:color w:val="000000"/>
                <w:sz w:val="26"/>
                <w:szCs w:val="26"/>
              </w:rPr>
            </w:pPr>
            <w:r w:rsidRPr="002C6386">
              <w:rPr>
                <w:color w:val="000000"/>
                <w:sz w:val="26"/>
                <w:szCs w:val="26"/>
              </w:rPr>
              <w:t>Các phòng báo cáo.</w:t>
            </w:r>
          </w:p>
        </w:tc>
        <w:tc>
          <w:tcPr>
            <w:tcW w:w="851" w:type="dxa"/>
            <w:tcBorders>
              <w:top w:val="single" w:sz="4" w:space="0" w:color="auto"/>
              <w:left w:val="single" w:sz="4" w:space="0" w:color="auto"/>
              <w:bottom w:val="single" w:sz="4" w:space="0" w:color="auto"/>
              <w:right w:val="single" w:sz="4" w:space="0" w:color="auto"/>
            </w:tcBorders>
          </w:tcPr>
          <w:p w14:paraId="676B21AE" w14:textId="77777777" w:rsidR="00011DC5" w:rsidRPr="002C6386" w:rsidRDefault="00011DC5" w:rsidP="00011DC5">
            <w:pPr>
              <w:spacing w:before="60" w:after="60"/>
              <w:ind w:right="-14"/>
              <w:jc w:val="both"/>
              <w:rPr>
                <w:color w:val="000000"/>
                <w:sz w:val="26"/>
                <w:szCs w:val="26"/>
              </w:rPr>
            </w:pPr>
          </w:p>
        </w:tc>
      </w:tr>
      <w:tr w:rsidR="006A7DBA" w:rsidRPr="004F2FB4" w14:paraId="0F88CC23" w14:textId="77777777" w:rsidTr="003F271A">
        <w:trPr>
          <w:trHeight w:val="1104"/>
        </w:trPr>
        <w:tc>
          <w:tcPr>
            <w:tcW w:w="851" w:type="dxa"/>
            <w:tcBorders>
              <w:left w:val="single" w:sz="4" w:space="0" w:color="000000"/>
              <w:right w:val="single" w:sz="4" w:space="0" w:color="auto"/>
            </w:tcBorders>
            <w:tcMar>
              <w:top w:w="0" w:type="dxa"/>
              <w:left w:w="108" w:type="dxa"/>
              <w:bottom w:w="0" w:type="dxa"/>
              <w:right w:w="108" w:type="dxa"/>
            </w:tcMar>
            <w:vAlign w:val="center"/>
          </w:tcPr>
          <w:p w14:paraId="701F658A" w14:textId="77777777" w:rsidR="006A7DBA" w:rsidRPr="002C6386" w:rsidRDefault="006A7DBA" w:rsidP="006A7DBA">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7F875B10" w14:textId="7812002E" w:rsidR="006A7DBA" w:rsidRDefault="006A7DBA" w:rsidP="007A49CC">
            <w:pPr>
              <w:spacing w:before="60" w:after="60"/>
              <w:jc w:val="center"/>
              <w:rPr>
                <w:b/>
                <w:sz w:val="26"/>
                <w:szCs w:val="26"/>
              </w:rPr>
            </w:pPr>
            <w:r>
              <w:rPr>
                <w:b/>
                <w:sz w:val="26"/>
                <w:szCs w:val="26"/>
              </w:rPr>
              <w:t>10h30</w:t>
            </w:r>
          </w:p>
        </w:tc>
        <w:tc>
          <w:tcPr>
            <w:tcW w:w="992" w:type="dxa"/>
            <w:tcBorders>
              <w:top w:val="single" w:sz="4" w:space="0" w:color="auto"/>
              <w:left w:val="single" w:sz="4" w:space="0" w:color="auto"/>
              <w:bottom w:val="single" w:sz="4" w:space="0" w:color="auto"/>
              <w:right w:val="single" w:sz="4" w:space="0" w:color="auto"/>
            </w:tcBorders>
          </w:tcPr>
          <w:p w14:paraId="06BD5F70" w14:textId="03DC6307" w:rsidR="006A7DBA" w:rsidRPr="002C6386" w:rsidRDefault="006A7DBA" w:rsidP="006A7DBA">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38CFAEA1" w14:textId="77777777" w:rsidR="006A7DBA" w:rsidRPr="002C6386" w:rsidRDefault="006A7DBA" w:rsidP="006A7DBA">
            <w:pPr>
              <w:spacing w:before="60" w:after="60"/>
              <w:jc w:val="center"/>
              <w:rPr>
                <w:color w:val="0070C0"/>
                <w:sz w:val="26"/>
                <w:szCs w:val="26"/>
              </w:rPr>
            </w:pPr>
            <w:r w:rsidRPr="002C6386">
              <w:rPr>
                <w:color w:val="0070C0"/>
                <w:sz w:val="26"/>
                <w:szCs w:val="26"/>
              </w:rPr>
              <w:t>BS. Trí Thanh -</w:t>
            </w:r>
          </w:p>
          <w:p w14:paraId="2A031173" w14:textId="126B1AFA" w:rsidR="006A7DBA" w:rsidRPr="002C6386" w:rsidRDefault="006A7DBA" w:rsidP="006A7DBA">
            <w:pPr>
              <w:spacing w:before="60" w:after="60"/>
              <w:jc w:val="center"/>
              <w:rPr>
                <w:color w:val="FFC00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52C12060" w14:textId="404C0745" w:rsidR="006A7DBA" w:rsidRDefault="006A7DBA" w:rsidP="006A7DBA">
            <w:pPr>
              <w:spacing w:before="60" w:after="60"/>
              <w:ind w:left="111" w:hanging="4"/>
              <w:jc w:val="both"/>
              <w:rPr>
                <w:sz w:val="26"/>
                <w:szCs w:val="26"/>
              </w:rPr>
            </w:pPr>
            <w:r>
              <w:rPr>
                <w:sz w:val="26"/>
                <w:szCs w:val="26"/>
              </w:rPr>
              <w:t xml:space="preserve"> </w:t>
            </w:r>
            <w:r w:rsidRPr="002C6386">
              <w:rPr>
                <w:sz w:val="26"/>
                <w:szCs w:val="26"/>
              </w:rPr>
              <w:t>BG</w:t>
            </w:r>
            <w:r>
              <w:rPr>
                <w:sz w:val="26"/>
                <w:szCs w:val="26"/>
              </w:rPr>
              <w:t>Đ, lãnh đạo các phòng chức năng.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3D42C" w14:textId="0D952D14" w:rsidR="006A7DBA" w:rsidRDefault="00E74D7C" w:rsidP="006A7DBA">
            <w:pPr>
              <w:spacing w:before="60" w:after="60"/>
              <w:ind w:left="-57"/>
              <w:jc w:val="both"/>
              <w:rPr>
                <w:sz w:val="26"/>
                <w:szCs w:val="26"/>
              </w:rPr>
            </w:pPr>
            <w:r>
              <w:rPr>
                <w:sz w:val="26"/>
                <w:szCs w:val="26"/>
              </w:rPr>
              <w:t xml:space="preserve"> Tham dự họp </w:t>
            </w:r>
            <w:r w:rsidR="002C7FC7">
              <w:rPr>
                <w:sz w:val="26"/>
                <w:szCs w:val="26"/>
              </w:rPr>
              <w:t xml:space="preserve">trực tuyến với Sở Y tế TP. HCM </w:t>
            </w:r>
            <w:r>
              <w:rPr>
                <w:sz w:val="26"/>
                <w:szCs w:val="26"/>
              </w:rPr>
              <w:t>về Kế hoạch hỗ trợ Y tế các tỉnh bị thiệt hại</w:t>
            </w:r>
            <w:r w:rsidR="002C7FC7">
              <w:rPr>
                <w:sz w:val="26"/>
                <w:szCs w:val="26"/>
              </w:rPr>
              <w:t xml:space="preserve"> do lũ lụt.</w:t>
            </w:r>
          </w:p>
        </w:tc>
        <w:tc>
          <w:tcPr>
            <w:tcW w:w="992" w:type="dxa"/>
            <w:tcBorders>
              <w:top w:val="single" w:sz="4" w:space="0" w:color="auto"/>
              <w:left w:val="single" w:sz="4" w:space="0" w:color="auto"/>
              <w:bottom w:val="single" w:sz="4" w:space="0" w:color="auto"/>
              <w:right w:val="single" w:sz="4" w:space="0" w:color="auto"/>
            </w:tcBorders>
          </w:tcPr>
          <w:p w14:paraId="6BEF78E5" w14:textId="57646AD5" w:rsidR="006A7DBA" w:rsidRDefault="00E74D7C" w:rsidP="006A7DBA">
            <w:pPr>
              <w:spacing w:before="60" w:after="60"/>
              <w:ind w:right="134"/>
              <w:jc w:val="center"/>
              <w:rPr>
                <w:color w:val="000000"/>
                <w:sz w:val="26"/>
                <w:szCs w:val="26"/>
              </w:rPr>
            </w:pPr>
            <w:r>
              <w:rPr>
                <w:color w:val="000000"/>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5CFDCC05" w14:textId="77777777" w:rsidR="006A7DBA" w:rsidRPr="002C6386" w:rsidRDefault="006A7DBA" w:rsidP="006A7DBA">
            <w:pPr>
              <w:spacing w:before="60" w:after="60"/>
              <w:ind w:right="-14"/>
              <w:jc w:val="both"/>
              <w:rPr>
                <w:color w:val="000000"/>
                <w:sz w:val="26"/>
                <w:szCs w:val="26"/>
              </w:rPr>
            </w:pPr>
          </w:p>
        </w:tc>
      </w:tr>
      <w:tr w:rsidR="007A49CC" w:rsidRPr="004F2FB4" w14:paraId="14EC0253" w14:textId="77777777" w:rsidTr="003F271A">
        <w:trPr>
          <w:trHeight w:val="1104"/>
        </w:trPr>
        <w:tc>
          <w:tcPr>
            <w:tcW w:w="851" w:type="dxa"/>
            <w:tcBorders>
              <w:left w:val="single" w:sz="4" w:space="0" w:color="000000"/>
              <w:right w:val="single" w:sz="4" w:space="0" w:color="auto"/>
            </w:tcBorders>
            <w:tcMar>
              <w:top w:w="0" w:type="dxa"/>
              <w:left w:w="108" w:type="dxa"/>
              <w:bottom w:w="0" w:type="dxa"/>
              <w:right w:w="108" w:type="dxa"/>
            </w:tcMar>
            <w:vAlign w:val="center"/>
          </w:tcPr>
          <w:p w14:paraId="4BA7C336" w14:textId="77777777" w:rsidR="007A49CC" w:rsidRPr="002C6386" w:rsidRDefault="007A49CC" w:rsidP="007A49CC">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7DF8C010" w14:textId="7C0131B0" w:rsidR="007A49CC" w:rsidRDefault="007A49CC" w:rsidP="007A49CC">
            <w:pPr>
              <w:spacing w:before="60" w:after="60"/>
              <w:jc w:val="center"/>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tcPr>
          <w:p w14:paraId="4AED10A9" w14:textId="1EAE20CA" w:rsidR="007A49CC" w:rsidRPr="002C6386" w:rsidRDefault="007A49CC" w:rsidP="007A49CC">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192CB243" w14:textId="77777777" w:rsidR="007A49CC" w:rsidRPr="002C6386" w:rsidRDefault="007A49CC" w:rsidP="007A49CC">
            <w:pPr>
              <w:spacing w:before="60" w:after="60"/>
              <w:jc w:val="center"/>
              <w:rPr>
                <w:color w:val="0070C0"/>
                <w:sz w:val="26"/>
                <w:szCs w:val="26"/>
              </w:rPr>
            </w:pPr>
            <w:r w:rsidRPr="002C6386">
              <w:rPr>
                <w:color w:val="0070C0"/>
                <w:sz w:val="26"/>
                <w:szCs w:val="26"/>
              </w:rPr>
              <w:t>BS. Trí Thanh -</w:t>
            </w:r>
          </w:p>
          <w:p w14:paraId="03A4FE23" w14:textId="62BF75C0" w:rsidR="007A49CC" w:rsidRPr="002C6386" w:rsidRDefault="007A49CC" w:rsidP="007A49CC">
            <w:pPr>
              <w:spacing w:before="60" w:after="60"/>
              <w:jc w:val="center"/>
              <w:rPr>
                <w:color w:val="FFC00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6BB636EA" w14:textId="6806CD0A" w:rsidR="007A49CC" w:rsidRDefault="00BA1585" w:rsidP="00F34F5B">
            <w:pPr>
              <w:spacing w:before="60" w:after="60"/>
              <w:ind w:left="111" w:hanging="4"/>
              <w:jc w:val="both"/>
              <w:rPr>
                <w:sz w:val="26"/>
                <w:szCs w:val="26"/>
              </w:rPr>
            </w:pPr>
            <w:r>
              <w:rPr>
                <w:sz w:val="26"/>
                <w:szCs w:val="26"/>
              </w:rPr>
              <w:t xml:space="preserve"> </w:t>
            </w:r>
            <w:r w:rsidR="007A49CC">
              <w:rPr>
                <w:sz w:val="26"/>
                <w:szCs w:val="26"/>
              </w:rPr>
              <w:t xml:space="preserve">BGĐ, </w:t>
            </w:r>
            <w:r w:rsidR="00F34F5B">
              <w:rPr>
                <w:sz w:val="26"/>
                <w:szCs w:val="26"/>
              </w:rPr>
              <w:t>đại diện Công đoàn, Đoàn Thanh niên, lãnh đạo các phòng chức năng.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5A3AC" w14:textId="6CB17C1C" w:rsidR="007A49CC" w:rsidRPr="0072346C" w:rsidRDefault="007A49CC" w:rsidP="007A49CC">
            <w:pPr>
              <w:spacing w:before="60" w:after="60"/>
              <w:ind w:left="-57"/>
              <w:jc w:val="both"/>
              <w:rPr>
                <w:sz w:val="26"/>
                <w:szCs w:val="26"/>
              </w:rPr>
            </w:pPr>
            <w:r w:rsidRPr="0072346C">
              <w:rPr>
                <w:sz w:val="26"/>
                <w:szCs w:val="26"/>
              </w:rPr>
              <w:t xml:space="preserve"> Họp </w:t>
            </w:r>
            <w:r w:rsidR="00F34F5B" w:rsidRPr="0072346C">
              <w:rPr>
                <w:sz w:val="26"/>
                <w:szCs w:val="26"/>
              </w:rPr>
              <w:t>Rà soát công tác tổ chức Hội nghị Viên chức – Người lao động năm 2025</w:t>
            </w:r>
            <w:r w:rsidRPr="0072346C">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7E44D047" w14:textId="0FBAD066" w:rsidR="007A49CC" w:rsidRDefault="007A49CC" w:rsidP="007A49CC">
            <w:pPr>
              <w:spacing w:before="60" w:after="60"/>
              <w:ind w:right="134"/>
              <w:jc w:val="center"/>
              <w:rPr>
                <w:color w:val="000000"/>
                <w:sz w:val="26"/>
                <w:szCs w:val="26"/>
              </w:rPr>
            </w:pPr>
            <w:r>
              <w:rPr>
                <w:sz w:val="26"/>
                <w:szCs w:val="26"/>
              </w:rPr>
              <w:t>P. TCCB</w:t>
            </w:r>
          </w:p>
        </w:tc>
        <w:tc>
          <w:tcPr>
            <w:tcW w:w="851" w:type="dxa"/>
            <w:tcBorders>
              <w:top w:val="single" w:sz="4" w:space="0" w:color="auto"/>
              <w:left w:val="single" w:sz="4" w:space="0" w:color="auto"/>
              <w:bottom w:val="single" w:sz="4" w:space="0" w:color="auto"/>
              <w:right w:val="single" w:sz="4" w:space="0" w:color="auto"/>
            </w:tcBorders>
          </w:tcPr>
          <w:p w14:paraId="30F728FB" w14:textId="77777777" w:rsidR="007A49CC" w:rsidRPr="002C6386" w:rsidRDefault="007A49CC" w:rsidP="007A49CC">
            <w:pPr>
              <w:spacing w:before="60" w:after="60"/>
              <w:ind w:right="-14"/>
              <w:jc w:val="both"/>
              <w:rPr>
                <w:color w:val="000000"/>
                <w:sz w:val="26"/>
                <w:szCs w:val="26"/>
              </w:rPr>
            </w:pPr>
          </w:p>
        </w:tc>
      </w:tr>
      <w:tr w:rsidR="00BA1585" w:rsidRPr="004F2FB4" w14:paraId="2CF3714D" w14:textId="77777777" w:rsidTr="003F271A">
        <w:trPr>
          <w:trHeight w:val="1104"/>
        </w:trPr>
        <w:tc>
          <w:tcPr>
            <w:tcW w:w="851" w:type="dxa"/>
            <w:tcBorders>
              <w:left w:val="single" w:sz="4" w:space="0" w:color="000000"/>
              <w:right w:val="single" w:sz="4" w:space="0" w:color="auto"/>
            </w:tcBorders>
            <w:tcMar>
              <w:top w:w="0" w:type="dxa"/>
              <w:left w:w="108" w:type="dxa"/>
              <w:bottom w:w="0" w:type="dxa"/>
              <w:right w:w="108" w:type="dxa"/>
            </w:tcMar>
            <w:vAlign w:val="center"/>
          </w:tcPr>
          <w:p w14:paraId="6852DBD6" w14:textId="77777777" w:rsidR="00BA1585" w:rsidRPr="002C6386" w:rsidRDefault="00BA1585" w:rsidP="00BA1585">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4DC89089" w14:textId="31516BC7" w:rsidR="00BA1585" w:rsidRDefault="00BA1585" w:rsidP="00BA1585">
            <w:pPr>
              <w:spacing w:before="60" w:after="60"/>
              <w:jc w:val="center"/>
              <w:rPr>
                <w:b/>
                <w:sz w:val="26"/>
                <w:szCs w:val="26"/>
              </w:rPr>
            </w:pPr>
            <w:r>
              <w:rPr>
                <w:b/>
                <w:sz w:val="26"/>
                <w:szCs w:val="26"/>
              </w:rPr>
              <w:t>15h30</w:t>
            </w:r>
          </w:p>
        </w:tc>
        <w:tc>
          <w:tcPr>
            <w:tcW w:w="992" w:type="dxa"/>
            <w:tcBorders>
              <w:top w:val="single" w:sz="4" w:space="0" w:color="auto"/>
              <w:left w:val="single" w:sz="4" w:space="0" w:color="auto"/>
              <w:bottom w:val="single" w:sz="4" w:space="0" w:color="auto"/>
              <w:right w:val="single" w:sz="4" w:space="0" w:color="auto"/>
            </w:tcBorders>
          </w:tcPr>
          <w:p w14:paraId="225DB1E9" w14:textId="75E0A308" w:rsidR="00BA1585" w:rsidRPr="002C6386" w:rsidRDefault="00BA1585" w:rsidP="00BA1585">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45DB56C7" w14:textId="77777777" w:rsidR="00BA1585" w:rsidRPr="002C6386" w:rsidRDefault="00BA1585" w:rsidP="00BA1585">
            <w:pPr>
              <w:spacing w:before="60" w:after="60"/>
              <w:jc w:val="center"/>
              <w:rPr>
                <w:color w:val="0070C0"/>
                <w:sz w:val="26"/>
                <w:szCs w:val="26"/>
              </w:rPr>
            </w:pPr>
            <w:r w:rsidRPr="002C6386">
              <w:rPr>
                <w:color w:val="0070C0"/>
                <w:sz w:val="26"/>
                <w:szCs w:val="26"/>
              </w:rPr>
              <w:t>BS. Trí Thanh -</w:t>
            </w:r>
          </w:p>
          <w:p w14:paraId="7F7EFED3" w14:textId="0A9CE74A" w:rsidR="00BA1585" w:rsidRPr="002C6386" w:rsidRDefault="00BA1585" w:rsidP="00BA1585">
            <w:pPr>
              <w:spacing w:before="60" w:after="60"/>
              <w:jc w:val="center"/>
              <w:rPr>
                <w:color w:val="0070C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4602D3EC" w14:textId="463EF4C0" w:rsidR="00BA1585" w:rsidRDefault="00BA1585" w:rsidP="00BA1585">
            <w:pPr>
              <w:spacing w:before="60" w:after="60"/>
              <w:ind w:left="111" w:hanging="4"/>
              <w:jc w:val="both"/>
              <w:rPr>
                <w:sz w:val="26"/>
                <w:szCs w:val="26"/>
              </w:rPr>
            </w:pPr>
            <w:r>
              <w:rPr>
                <w:sz w:val="26"/>
                <w:szCs w:val="26"/>
              </w:rPr>
              <w:t xml:space="preserve"> BGĐ, P. CNTT, P. HCQT.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8D488" w14:textId="309A804A" w:rsidR="00BA1585" w:rsidRPr="0072346C" w:rsidRDefault="00BA1585" w:rsidP="00BA1585">
            <w:pPr>
              <w:spacing w:before="60" w:after="60"/>
              <w:ind w:left="-57"/>
              <w:jc w:val="both"/>
              <w:rPr>
                <w:sz w:val="26"/>
                <w:szCs w:val="26"/>
              </w:rPr>
            </w:pPr>
            <w:r>
              <w:rPr>
                <w:sz w:val="26"/>
                <w:szCs w:val="26"/>
              </w:rPr>
              <w:t xml:space="preserve"> </w:t>
            </w:r>
            <w:r w:rsidR="00FB14B3">
              <w:rPr>
                <w:sz w:val="26"/>
                <w:szCs w:val="26"/>
              </w:rPr>
              <w:t xml:space="preserve"> </w:t>
            </w:r>
            <w:r>
              <w:rPr>
                <w:sz w:val="26"/>
                <w:szCs w:val="26"/>
              </w:rPr>
              <w:t>Họp về tình hình thực hiện Hợp đồng cung cấp máy tính cho toàn viện.</w:t>
            </w:r>
          </w:p>
        </w:tc>
        <w:tc>
          <w:tcPr>
            <w:tcW w:w="992" w:type="dxa"/>
            <w:tcBorders>
              <w:top w:val="single" w:sz="4" w:space="0" w:color="auto"/>
              <w:left w:val="single" w:sz="4" w:space="0" w:color="auto"/>
              <w:bottom w:val="single" w:sz="4" w:space="0" w:color="auto"/>
              <w:right w:val="single" w:sz="4" w:space="0" w:color="auto"/>
            </w:tcBorders>
          </w:tcPr>
          <w:p w14:paraId="1D4E5068" w14:textId="2D784467" w:rsidR="00BA1585" w:rsidRDefault="00BA1585" w:rsidP="00BA1585">
            <w:pPr>
              <w:spacing w:before="60" w:after="60"/>
              <w:ind w:right="134"/>
              <w:jc w:val="center"/>
              <w:rPr>
                <w:sz w:val="26"/>
                <w:szCs w:val="26"/>
              </w:rPr>
            </w:pPr>
            <w:r>
              <w:rPr>
                <w:sz w:val="26"/>
                <w:szCs w:val="26"/>
              </w:rPr>
              <w:t>P. CNTT</w:t>
            </w:r>
          </w:p>
        </w:tc>
        <w:tc>
          <w:tcPr>
            <w:tcW w:w="851" w:type="dxa"/>
            <w:tcBorders>
              <w:top w:val="single" w:sz="4" w:space="0" w:color="auto"/>
              <w:left w:val="single" w:sz="4" w:space="0" w:color="auto"/>
              <w:bottom w:val="single" w:sz="4" w:space="0" w:color="auto"/>
              <w:right w:val="single" w:sz="4" w:space="0" w:color="auto"/>
            </w:tcBorders>
          </w:tcPr>
          <w:p w14:paraId="606F67F1" w14:textId="77777777" w:rsidR="00BA1585" w:rsidRPr="002C6386" w:rsidRDefault="00BA1585" w:rsidP="00BA1585">
            <w:pPr>
              <w:spacing w:before="60" w:after="60"/>
              <w:ind w:right="-14"/>
              <w:jc w:val="both"/>
              <w:rPr>
                <w:color w:val="000000"/>
                <w:sz w:val="26"/>
                <w:szCs w:val="26"/>
              </w:rPr>
            </w:pPr>
          </w:p>
        </w:tc>
      </w:tr>
      <w:tr w:rsidR="00BA1585" w:rsidRPr="004F2FB4" w14:paraId="72236A09" w14:textId="77777777" w:rsidTr="00084944">
        <w:trPr>
          <w:trHeight w:val="777"/>
        </w:trPr>
        <w:tc>
          <w:tcPr>
            <w:tcW w:w="851" w:type="dxa"/>
            <w:tcBorders>
              <w:left w:val="single" w:sz="4" w:space="0" w:color="000000"/>
              <w:right w:val="single" w:sz="4" w:space="0" w:color="auto"/>
            </w:tcBorders>
            <w:tcMar>
              <w:top w:w="0" w:type="dxa"/>
              <w:left w:w="108" w:type="dxa"/>
              <w:bottom w:w="0" w:type="dxa"/>
              <w:right w:w="108" w:type="dxa"/>
            </w:tcMar>
            <w:vAlign w:val="center"/>
          </w:tcPr>
          <w:p w14:paraId="6BDA7E6B" w14:textId="77777777" w:rsidR="00BA1585" w:rsidRPr="002C6386" w:rsidRDefault="00BA1585" w:rsidP="00BA1585">
            <w:pPr>
              <w:spacing w:before="60" w:after="60"/>
              <w:ind w:left="-57" w:firstLine="164"/>
              <w:jc w:val="both"/>
              <w:rPr>
                <w:b/>
                <w:sz w:val="26"/>
                <w:szCs w:val="26"/>
              </w:rPr>
            </w:pPr>
          </w:p>
        </w:tc>
        <w:tc>
          <w:tcPr>
            <w:tcW w:w="851" w:type="dxa"/>
            <w:vMerge w:val="restart"/>
            <w:tcBorders>
              <w:top w:val="single" w:sz="4" w:space="0" w:color="auto"/>
              <w:left w:val="single" w:sz="4" w:space="0" w:color="auto"/>
              <w:right w:val="single" w:sz="4" w:space="0" w:color="auto"/>
            </w:tcBorders>
          </w:tcPr>
          <w:p w14:paraId="4F94E3CA" w14:textId="77777777" w:rsidR="00BA1585" w:rsidRDefault="00BA1585" w:rsidP="00BA1585">
            <w:pPr>
              <w:spacing w:before="60" w:after="60"/>
              <w:jc w:val="center"/>
              <w:rPr>
                <w:b/>
                <w:sz w:val="26"/>
                <w:szCs w:val="26"/>
              </w:rPr>
            </w:pPr>
          </w:p>
          <w:p w14:paraId="3830C15D" w14:textId="2A375C30" w:rsidR="00BA1585" w:rsidRDefault="00BA1585" w:rsidP="00BA1585">
            <w:pPr>
              <w:spacing w:before="60" w:after="60"/>
              <w:rPr>
                <w:b/>
                <w:sz w:val="26"/>
                <w:szCs w:val="26"/>
              </w:rPr>
            </w:pPr>
            <w:r>
              <w:rPr>
                <w:b/>
                <w:sz w:val="26"/>
                <w:szCs w:val="26"/>
              </w:rPr>
              <w:t>1</w:t>
            </w:r>
            <w:r w:rsidR="004266D0">
              <w:rPr>
                <w:b/>
                <w:sz w:val="26"/>
                <w:szCs w:val="26"/>
              </w:rPr>
              <w:t>6</w:t>
            </w:r>
            <w:r>
              <w:rPr>
                <w:b/>
                <w:sz w:val="26"/>
                <w:szCs w:val="26"/>
              </w:rPr>
              <w:t>h</w:t>
            </w:r>
            <w:r w:rsidR="004266D0">
              <w:rPr>
                <w:b/>
                <w:sz w:val="26"/>
                <w:szCs w:val="26"/>
              </w:rPr>
              <w:t>0</w:t>
            </w:r>
            <w:r>
              <w:rPr>
                <w:b/>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4176D53E" w14:textId="68ABDC8D" w:rsidR="00BA1585" w:rsidRPr="002C6386" w:rsidRDefault="00BA1585" w:rsidP="00BA1585">
            <w:pPr>
              <w:spacing w:before="60" w:after="60"/>
              <w:ind w:left="70" w:firstLine="7"/>
              <w:jc w:val="center"/>
              <w:rPr>
                <w:sz w:val="26"/>
                <w:szCs w:val="26"/>
              </w:rPr>
            </w:pPr>
            <w:r w:rsidRPr="002C6386">
              <w:rPr>
                <w:sz w:val="26"/>
                <w:szCs w:val="26"/>
              </w:rPr>
              <w:t xml:space="preserve">P. họp </w:t>
            </w:r>
            <w:r>
              <w:rPr>
                <w:sz w:val="26"/>
                <w:szCs w:val="26"/>
              </w:rPr>
              <w:t>BGĐ</w:t>
            </w:r>
          </w:p>
        </w:tc>
        <w:tc>
          <w:tcPr>
            <w:tcW w:w="992" w:type="dxa"/>
            <w:tcBorders>
              <w:top w:val="single" w:sz="4" w:space="0" w:color="auto"/>
              <w:left w:val="single" w:sz="4" w:space="0" w:color="auto"/>
              <w:bottom w:val="single" w:sz="4" w:space="0" w:color="auto"/>
              <w:right w:val="single" w:sz="4" w:space="0" w:color="auto"/>
            </w:tcBorders>
          </w:tcPr>
          <w:p w14:paraId="06DF77CE" w14:textId="36BF0BA6" w:rsidR="00BA1585" w:rsidRPr="002C6386" w:rsidRDefault="00BA1585" w:rsidP="00BA1585">
            <w:pPr>
              <w:spacing w:before="60" w:after="60"/>
              <w:jc w:val="center"/>
              <w:rPr>
                <w:color w:val="0070C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4603C9DD" w14:textId="36E71AD4" w:rsidR="00BA1585" w:rsidRPr="002C6386" w:rsidRDefault="00BA1585" w:rsidP="00BA1585">
            <w:pPr>
              <w:spacing w:before="60" w:after="60"/>
              <w:ind w:left="111" w:hanging="4"/>
              <w:jc w:val="both"/>
              <w:rPr>
                <w:sz w:val="26"/>
                <w:szCs w:val="26"/>
              </w:rPr>
            </w:pPr>
            <w:r>
              <w:rPr>
                <w:sz w:val="26"/>
                <w:szCs w:val="26"/>
              </w:rPr>
              <w:t>PGĐ, P. QLCL, thành viên Tổ kiểm soát Giá.</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40DB0" w14:textId="596171B7" w:rsidR="00BA1585" w:rsidRDefault="00FB14B3" w:rsidP="00BA1585">
            <w:pPr>
              <w:spacing w:before="60" w:after="60"/>
              <w:ind w:left="-57"/>
              <w:jc w:val="both"/>
              <w:rPr>
                <w:b/>
                <w:sz w:val="26"/>
                <w:szCs w:val="26"/>
              </w:rPr>
            </w:pPr>
            <w:r>
              <w:rPr>
                <w:sz w:val="26"/>
                <w:szCs w:val="26"/>
              </w:rPr>
              <w:t xml:space="preserve"> </w:t>
            </w:r>
            <w:r w:rsidR="00BA1585" w:rsidRPr="006948C1">
              <w:rPr>
                <w:sz w:val="26"/>
                <w:szCs w:val="26"/>
              </w:rPr>
              <w:t xml:space="preserve">Họp </w:t>
            </w:r>
            <w:r w:rsidR="00BA1585">
              <w:rPr>
                <w:sz w:val="26"/>
                <w:szCs w:val="26"/>
              </w:rPr>
              <w:t>Tổ kiểm soát giá.</w:t>
            </w:r>
          </w:p>
        </w:tc>
        <w:tc>
          <w:tcPr>
            <w:tcW w:w="992" w:type="dxa"/>
            <w:tcBorders>
              <w:top w:val="single" w:sz="4" w:space="0" w:color="auto"/>
              <w:left w:val="single" w:sz="4" w:space="0" w:color="auto"/>
              <w:bottom w:val="single" w:sz="4" w:space="0" w:color="auto"/>
              <w:right w:val="single" w:sz="4" w:space="0" w:color="auto"/>
            </w:tcBorders>
          </w:tcPr>
          <w:p w14:paraId="0B6DC9B8" w14:textId="35E9184D" w:rsidR="00BA1585" w:rsidRPr="002C6386" w:rsidRDefault="00BA1585" w:rsidP="00BA1585">
            <w:pPr>
              <w:spacing w:before="60" w:after="60"/>
              <w:ind w:right="134"/>
              <w:jc w:val="center"/>
              <w:rPr>
                <w:color w:val="000000"/>
                <w:sz w:val="26"/>
                <w:szCs w:val="26"/>
              </w:rPr>
            </w:pPr>
            <w:r>
              <w:rPr>
                <w:color w:val="000000"/>
                <w:sz w:val="26"/>
                <w:szCs w:val="26"/>
              </w:rPr>
              <w:t>P. QLCL</w:t>
            </w:r>
          </w:p>
        </w:tc>
        <w:tc>
          <w:tcPr>
            <w:tcW w:w="851" w:type="dxa"/>
            <w:tcBorders>
              <w:top w:val="single" w:sz="4" w:space="0" w:color="auto"/>
              <w:left w:val="single" w:sz="4" w:space="0" w:color="auto"/>
              <w:bottom w:val="single" w:sz="4" w:space="0" w:color="auto"/>
              <w:right w:val="single" w:sz="4" w:space="0" w:color="auto"/>
            </w:tcBorders>
          </w:tcPr>
          <w:p w14:paraId="0DE054D7" w14:textId="77777777" w:rsidR="00BA1585" w:rsidRPr="002C6386" w:rsidRDefault="00BA1585" w:rsidP="00BA1585">
            <w:pPr>
              <w:spacing w:before="60" w:after="60"/>
              <w:ind w:right="-14"/>
              <w:jc w:val="both"/>
              <w:rPr>
                <w:color w:val="000000"/>
                <w:sz w:val="26"/>
                <w:szCs w:val="26"/>
              </w:rPr>
            </w:pPr>
          </w:p>
        </w:tc>
      </w:tr>
      <w:tr w:rsidR="00BA1585" w:rsidRPr="004F2FB4" w14:paraId="52DCF99E" w14:textId="77777777" w:rsidTr="00B713C6">
        <w:trPr>
          <w:trHeight w:val="1104"/>
        </w:trPr>
        <w:tc>
          <w:tcPr>
            <w:tcW w:w="851" w:type="dxa"/>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5574A097" w14:textId="77777777" w:rsidR="00BA1585" w:rsidRPr="002C6386" w:rsidRDefault="00BA1585" w:rsidP="00BA1585">
            <w:pPr>
              <w:spacing w:before="60" w:after="60"/>
              <w:ind w:left="-57" w:firstLine="164"/>
              <w:jc w:val="both"/>
              <w:rPr>
                <w:b/>
                <w:sz w:val="26"/>
                <w:szCs w:val="26"/>
              </w:rPr>
            </w:pPr>
          </w:p>
        </w:tc>
        <w:tc>
          <w:tcPr>
            <w:tcW w:w="851" w:type="dxa"/>
            <w:vMerge/>
            <w:tcBorders>
              <w:left w:val="single" w:sz="4" w:space="0" w:color="auto"/>
              <w:bottom w:val="single" w:sz="4" w:space="0" w:color="auto"/>
              <w:right w:val="single" w:sz="4" w:space="0" w:color="auto"/>
            </w:tcBorders>
          </w:tcPr>
          <w:p w14:paraId="7641AEC6" w14:textId="77F19DBE" w:rsidR="00BA1585" w:rsidRDefault="00BA1585" w:rsidP="00BA1585">
            <w:pPr>
              <w:spacing w:before="60" w:after="60"/>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50DACDAD" w14:textId="4766D9D7" w:rsidR="00BA1585" w:rsidRPr="002C6386" w:rsidRDefault="00BA1585" w:rsidP="00BA1585">
            <w:pPr>
              <w:spacing w:before="60" w:after="60"/>
              <w:ind w:left="70" w:firstLine="7"/>
              <w:jc w:val="center"/>
              <w:rPr>
                <w:sz w:val="26"/>
                <w:szCs w:val="26"/>
              </w:rPr>
            </w:pPr>
            <w:r>
              <w:rPr>
                <w:sz w:val="26"/>
                <w:szCs w:val="26"/>
              </w:rPr>
              <w:t>VP K. Ung Bướu</w:t>
            </w:r>
          </w:p>
        </w:tc>
        <w:tc>
          <w:tcPr>
            <w:tcW w:w="992" w:type="dxa"/>
            <w:tcBorders>
              <w:top w:val="single" w:sz="4" w:space="0" w:color="auto"/>
              <w:left w:val="single" w:sz="4" w:space="0" w:color="auto"/>
              <w:bottom w:val="single" w:sz="4" w:space="0" w:color="auto"/>
              <w:right w:val="single" w:sz="4" w:space="0" w:color="auto"/>
            </w:tcBorders>
          </w:tcPr>
          <w:p w14:paraId="4FBFF63B" w14:textId="77777777" w:rsidR="00BA1585" w:rsidRPr="00791957" w:rsidRDefault="00BA1585" w:rsidP="00BA1585">
            <w:pPr>
              <w:spacing w:before="60" w:after="60"/>
              <w:jc w:val="center"/>
              <w:rPr>
                <w:color w:val="00B050"/>
                <w:sz w:val="26"/>
                <w:szCs w:val="26"/>
              </w:rPr>
            </w:pPr>
            <w:r w:rsidRPr="00791957">
              <w:rPr>
                <w:color w:val="00B050"/>
                <w:sz w:val="26"/>
                <w:szCs w:val="26"/>
              </w:rPr>
              <w:t>BS. Mai Hóa -</w:t>
            </w:r>
          </w:p>
          <w:p w14:paraId="7511477A" w14:textId="12560935" w:rsidR="00BA1585" w:rsidRPr="00C50F0C" w:rsidRDefault="00BA1585" w:rsidP="00BA1585">
            <w:pPr>
              <w:spacing w:before="60" w:after="60"/>
              <w:jc w:val="center"/>
              <w:rPr>
                <w:color w:val="C00000"/>
                <w:sz w:val="26"/>
                <w:szCs w:val="26"/>
              </w:rPr>
            </w:pPr>
            <w:r w:rsidRPr="00791957">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32F00729" w14:textId="09ABEC95" w:rsidR="00BA1585" w:rsidRDefault="00BA1585" w:rsidP="00BA1585">
            <w:pPr>
              <w:spacing w:before="60" w:after="60"/>
              <w:ind w:left="111" w:hanging="4"/>
              <w:jc w:val="both"/>
              <w:rPr>
                <w:sz w:val="26"/>
                <w:szCs w:val="26"/>
              </w:rPr>
            </w:pPr>
            <w:r>
              <w:rPr>
                <w:sz w:val="26"/>
                <w:szCs w:val="26"/>
              </w:rPr>
              <w:t xml:space="preserve"> PGĐ, K. UB, K. Ngoại TH,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F82D7" w14:textId="239FB7B1" w:rsidR="00BA1585" w:rsidRDefault="00BA1585" w:rsidP="00BA1585">
            <w:pPr>
              <w:spacing w:before="60" w:after="60"/>
              <w:ind w:left="-57"/>
              <w:jc w:val="both"/>
              <w:rPr>
                <w:sz w:val="26"/>
                <w:szCs w:val="26"/>
              </w:rPr>
            </w:pPr>
            <w:r>
              <w:rPr>
                <w:sz w:val="26"/>
                <w:szCs w:val="26"/>
              </w:rPr>
              <w:t xml:space="preserve"> Hội chẩn U Gan.</w:t>
            </w:r>
          </w:p>
        </w:tc>
        <w:tc>
          <w:tcPr>
            <w:tcW w:w="992" w:type="dxa"/>
            <w:tcBorders>
              <w:top w:val="single" w:sz="4" w:space="0" w:color="auto"/>
              <w:left w:val="single" w:sz="4" w:space="0" w:color="auto"/>
              <w:bottom w:val="single" w:sz="4" w:space="0" w:color="auto"/>
              <w:right w:val="single" w:sz="4" w:space="0" w:color="auto"/>
            </w:tcBorders>
          </w:tcPr>
          <w:p w14:paraId="2E5B4EDE" w14:textId="4156D78B" w:rsidR="00BA1585" w:rsidRDefault="00BA1585" w:rsidP="00BA1585">
            <w:pPr>
              <w:spacing w:before="60" w:after="60"/>
              <w:ind w:right="134"/>
              <w:jc w:val="center"/>
              <w:rPr>
                <w:color w:val="000000"/>
                <w:sz w:val="26"/>
                <w:szCs w:val="26"/>
              </w:rPr>
            </w:pPr>
            <w:r>
              <w:rPr>
                <w:sz w:val="26"/>
                <w:szCs w:val="26"/>
              </w:rPr>
              <w:t>K. Ung Bướu</w:t>
            </w:r>
          </w:p>
        </w:tc>
        <w:tc>
          <w:tcPr>
            <w:tcW w:w="851" w:type="dxa"/>
            <w:tcBorders>
              <w:top w:val="single" w:sz="4" w:space="0" w:color="auto"/>
              <w:left w:val="single" w:sz="4" w:space="0" w:color="auto"/>
              <w:bottom w:val="single" w:sz="4" w:space="0" w:color="auto"/>
              <w:right w:val="single" w:sz="4" w:space="0" w:color="auto"/>
            </w:tcBorders>
          </w:tcPr>
          <w:p w14:paraId="7FED6F8A" w14:textId="77777777" w:rsidR="00BA1585" w:rsidRPr="002C6386" w:rsidRDefault="00BA1585" w:rsidP="00BA1585">
            <w:pPr>
              <w:spacing w:before="60" w:after="60"/>
              <w:ind w:right="-14"/>
              <w:jc w:val="both"/>
              <w:rPr>
                <w:color w:val="000000"/>
                <w:sz w:val="26"/>
                <w:szCs w:val="26"/>
              </w:rPr>
            </w:pPr>
          </w:p>
        </w:tc>
      </w:tr>
      <w:tr w:rsidR="00BA1585" w:rsidRPr="004F2FB4" w14:paraId="740536FA" w14:textId="77777777" w:rsidTr="00B713C6">
        <w:trPr>
          <w:trHeight w:val="1104"/>
        </w:trPr>
        <w:tc>
          <w:tcPr>
            <w:tcW w:w="85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53733345" w14:textId="77777777" w:rsidR="00BA1585" w:rsidRPr="002C6386" w:rsidRDefault="00BA1585" w:rsidP="00BA1585">
            <w:pPr>
              <w:jc w:val="center"/>
              <w:rPr>
                <w:b/>
                <w:sz w:val="26"/>
                <w:szCs w:val="26"/>
              </w:rPr>
            </w:pPr>
            <w:r w:rsidRPr="002C6386">
              <w:rPr>
                <w:b/>
                <w:sz w:val="26"/>
                <w:szCs w:val="26"/>
              </w:rPr>
              <w:t>Thứ ba</w:t>
            </w:r>
          </w:p>
          <w:p w14:paraId="547E2751" w14:textId="282FFB03" w:rsidR="00BA1585" w:rsidRPr="002C6386" w:rsidRDefault="00BA1585" w:rsidP="00BA1585">
            <w:pPr>
              <w:spacing w:before="60" w:after="60"/>
              <w:ind w:left="-57"/>
              <w:jc w:val="center"/>
              <w:rPr>
                <w:b/>
                <w:sz w:val="26"/>
                <w:szCs w:val="26"/>
              </w:rPr>
            </w:pPr>
            <w:r>
              <w:rPr>
                <w:b/>
                <w:sz w:val="26"/>
                <w:szCs w:val="26"/>
              </w:rPr>
              <w:t>25/11</w:t>
            </w:r>
            <w:r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06B7207A" w14:textId="58337EC3" w:rsidR="00BA1585" w:rsidRDefault="00BA1585" w:rsidP="00BA1585">
            <w:pPr>
              <w:spacing w:before="60" w:after="60"/>
              <w:jc w:val="both"/>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3A6597D3" w14:textId="02B4242B" w:rsidR="00BA1585" w:rsidRPr="002C6386" w:rsidRDefault="00BA1585" w:rsidP="00BA1585">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4493C3B4" w14:textId="77777777" w:rsidR="00BA1585" w:rsidRPr="002C6386" w:rsidRDefault="00BA1585" w:rsidP="00BA1585">
            <w:pPr>
              <w:spacing w:before="60" w:after="60"/>
              <w:jc w:val="center"/>
              <w:rPr>
                <w:color w:val="0070C0"/>
                <w:sz w:val="26"/>
                <w:szCs w:val="26"/>
              </w:rPr>
            </w:pPr>
            <w:r w:rsidRPr="002C6386">
              <w:rPr>
                <w:color w:val="0070C0"/>
                <w:sz w:val="26"/>
                <w:szCs w:val="26"/>
              </w:rPr>
              <w:t>BS. Trí Thanh -</w:t>
            </w:r>
          </w:p>
          <w:p w14:paraId="667E59A2" w14:textId="73C7A8F4" w:rsidR="00BA1585" w:rsidRPr="00C50F0C" w:rsidRDefault="00BA1585" w:rsidP="00BA1585">
            <w:pPr>
              <w:spacing w:before="60" w:after="60"/>
              <w:jc w:val="center"/>
              <w:rPr>
                <w:color w:val="C0000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18418FD8" w14:textId="1C6AC230" w:rsidR="00BA1585" w:rsidRDefault="00BA1585" w:rsidP="00BA1585">
            <w:pPr>
              <w:spacing w:before="60" w:after="60"/>
              <w:ind w:left="111" w:hanging="4"/>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83F9" w14:textId="77777777" w:rsidR="00BA1585" w:rsidRDefault="00BA1585" w:rsidP="00BA1585">
            <w:pPr>
              <w:spacing w:before="60" w:after="60"/>
              <w:ind w:hanging="57"/>
              <w:jc w:val="both"/>
              <w:rPr>
                <w:sz w:val="26"/>
                <w:szCs w:val="26"/>
              </w:rPr>
            </w:pPr>
            <w:r w:rsidRPr="002C6386">
              <w:rPr>
                <w:sz w:val="26"/>
                <w:szCs w:val="26"/>
              </w:rPr>
              <w:t xml:space="preserve">  Giao ban chuyên môn toàn viện.</w:t>
            </w:r>
          </w:p>
          <w:p w14:paraId="26380BD7" w14:textId="7899C2F1" w:rsidR="00BA1585" w:rsidRPr="002C6386" w:rsidRDefault="00BA1585" w:rsidP="00BA1585">
            <w:pPr>
              <w:spacing w:before="60" w:after="60"/>
              <w:ind w:hanging="57"/>
              <w:jc w:val="both"/>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4F2AFDB0" w14:textId="1251DD26" w:rsidR="00BA1585" w:rsidRPr="002C6386" w:rsidRDefault="00BA1585" w:rsidP="00BA1585">
            <w:pPr>
              <w:spacing w:before="60" w:after="60"/>
              <w:ind w:right="134"/>
              <w:jc w:val="center"/>
              <w:rPr>
                <w:sz w:val="26"/>
                <w:szCs w:val="26"/>
              </w:rPr>
            </w:pPr>
            <w:r w:rsidRPr="002C6386">
              <w:rPr>
                <w:sz w:val="26"/>
                <w:szCs w:val="26"/>
              </w:rPr>
              <w:t>Các đơn vị báo cáo</w:t>
            </w:r>
          </w:p>
        </w:tc>
        <w:tc>
          <w:tcPr>
            <w:tcW w:w="851" w:type="dxa"/>
            <w:tcBorders>
              <w:top w:val="single" w:sz="4" w:space="0" w:color="auto"/>
              <w:left w:val="single" w:sz="4" w:space="0" w:color="auto"/>
              <w:bottom w:val="single" w:sz="4" w:space="0" w:color="auto"/>
              <w:right w:val="single" w:sz="4" w:space="0" w:color="auto"/>
            </w:tcBorders>
          </w:tcPr>
          <w:p w14:paraId="3F5326D3" w14:textId="77777777" w:rsidR="00BA1585" w:rsidRPr="002C6386" w:rsidRDefault="00BA1585" w:rsidP="00BA1585">
            <w:pPr>
              <w:spacing w:before="60" w:after="60"/>
              <w:ind w:right="-14"/>
              <w:jc w:val="both"/>
              <w:rPr>
                <w:color w:val="000000"/>
                <w:sz w:val="26"/>
                <w:szCs w:val="26"/>
              </w:rPr>
            </w:pPr>
          </w:p>
        </w:tc>
      </w:tr>
      <w:tr w:rsidR="000B1EE2" w:rsidRPr="004F2FB4" w14:paraId="6EC7EA9C" w14:textId="77777777" w:rsidTr="00B713C6">
        <w:trPr>
          <w:trHeight w:val="1104"/>
        </w:trPr>
        <w:tc>
          <w:tcPr>
            <w:tcW w:w="851" w:type="dxa"/>
            <w:vMerge w:val="restart"/>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0A7880C5" w14:textId="77777777" w:rsidR="000B1EE2" w:rsidRPr="002C6386" w:rsidRDefault="000B1EE2" w:rsidP="00BA1585">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4BF0BE36" w14:textId="06D3485C" w:rsidR="000B1EE2" w:rsidRDefault="000B1EE2" w:rsidP="00BA1585">
            <w:pPr>
              <w:spacing w:before="60" w:after="60"/>
              <w:jc w:val="both"/>
              <w:rPr>
                <w:b/>
                <w:sz w:val="26"/>
                <w:szCs w:val="26"/>
              </w:rPr>
            </w:pPr>
            <w:r>
              <w:rPr>
                <w:b/>
                <w:sz w:val="26"/>
                <w:szCs w:val="26"/>
              </w:rPr>
              <w:t>08h30</w:t>
            </w:r>
          </w:p>
        </w:tc>
        <w:tc>
          <w:tcPr>
            <w:tcW w:w="992" w:type="dxa"/>
            <w:tcBorders>
              <w:top w:val="single" w:sz="4" w:space="0" w:color="auto"/>
              <w:left w:val="single" w:sz="4" w:space="0" w:color="auto"/>
              <w:bottom w:val="single" w:sz="4" w:space="0" w:color="auto"/>
              <w:right w:val="single" w:sz="4" w:space="0" w:color="auto"/>
            </w:tcBorders>
          </w:tcPr>
          <w:p w14:paraId="6DBE03BE" w14:textId="0CF830BB" w:rsidR="000B1EE2" w:rsidRPr="002C6386" w:rsidRDefault="000B1EE2" w:rsidP="00BA1585">
            <w:pPr>
              <w:spacing w:before="60" w:after="60"/>
              <w:ind w:left="70" w:firstLine="7"/>
              <w:jc w:val="center"/>
              <w:rPr>
                <w:sz w:val="26"/>
                <w:szCs w:val="26"/>
              </w:rPr>
            </w:pPr>
            <w:r w:rsidRPr="002C6386">
              <w:rPr>
                <w:sz w:val="26"/>
                <w:szCs w:val="26"/>
              </w:rPr>
              <w:t xml:space="preserve">P. họp </w:t>
            </w:r>
            <w:r>
              <w:rPr>
                <w:sz w:val="26"/>
                <w:szCs w:val="26"/>
              </w:rPr>
              <w:t>BGĐ</w:t>
            </w:r>
          </w:p>
        </w:tc>
        <w:tc>
          <w:tcPr>
            <w:tcW w:w="992" w:type="dxa"/>
            <w:tcBorders>
              <w:top w:val="single" w:sz="4" w:space="0" w:color="auto"/>
              <w:left w:val="single" w:sz="4" w:space="0" w:color="auto"/>
              <w:bottom w:val="single" w:sz="4" w:space="0" w:color="auto"/>
              <w:right w:val="single" w:sz="4" w:space="0" w:color="auto"/>
            </w:tcBorders>
          </w:tcPr>
          <w:p w14:paraId="2DA27FF8" w14:textId="44F5E0C2" w:rsidR="000B1EE2" w:rsidRPr="002C6386" w:rsidRDefault="000B1EE2" w:rsidP="00BA1585">
            <w:pPr>
              <w:spacing w:before="60" w:after="60"/>
              <w:jc w:val="center"/>
              <w:rPr>
                <w:color w:val="0070C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4E140EF5" w14:textId="5302B2C4" w:rsidR="000B1EE2" w:rsidRDefault="000B1EE2" w:rsidP="00BA1585">
            <w:pPr>
              <w:spacing w:before="60" w:after="60"/>
              <w:ind w:left="111" w:hanging="4"/>
              <w:jc w:val="both"/>
              <w:rPr>
                <w:sz w:val="26"/>
                <w:szCs w:val="26"/>
              </w:rPr>
            </w:pPr>
            <w:r>
              <w:rPr>
                <w:sz w:val="26"/>
                <w:szCs w:val="26"/>
              </w:rPr>
              <w:t xml:space="preserve"> PGĐ, P. QLCL,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E99E1" w14:textId="7F6A2EBF" w:rsidR="000B1EE2" w:rsidRPr="002C6386" w:rsidRDefault="000B1EE2" w:rsidP="00BA1585">
            <w:pPr>
              <w:spacing w:before="60" w:after="60"/>
              <w:ind w:hanging="57"/>
              <w:jc w:val="both"/>
              <w:rPr>
                <w:sz w:val="26"/>
                <w:szCs w:val="26"/>
              </w:rPr>
            </w:pPr>
            <w:r>
              <w:rPr>
                <w:sz w:val="26"/>
                <w:szCs w:val="26"/>
              </w:rPr>
              <w:t xml:space="preserve">  T</w:t>
            </w:r>
            <w:r w:rsidRPr="009E58BE">
              <w:rPr>
                <w:sz w:val="26"/>
                <w:szCs w:val="26"/>
              </w:rPr>
              <w:t xml:space="preserve">ham dự </w:t>
            </w:r>
            <w:r>
              <w:rPr>
                <w:sz w:val="26"/>
                <w:szCs w:val="26"/>
              </w:rPr>
              <w:t xml:space="preserve">trực tuyến </w:t>
            </w:r>
            <w:r w:rsidRPr="009E58BE">
              <w:rPr>
                <w:sz w:val="26"/>
                <w:szCs w:val="26"/>
              </w:rPr>
              <w:t xml:space="preserve">Hội nghị Tổng kết đánh giá 10 năm triển khai Chương trình hành động Quốc gia nâng cao năng lực quản lý chất lượng khám bệnh, chữa bệnh giai đoạn đến </w:t>
            </w:r>
            <w:r>
              <w:rPr>
                <w:sz w:val="26"/>
                <w:szCs w:val="26"/>
              </w:rPr>
              <w:t>2025 và góp ý dự thảo Tiêu chuẩn</w:t>
            </w:r>
            <w:r w:rsidRPr="009E58BE">
              <w:rPr>
                <w:sz w:val="26"/>
                <w:szCs w:val="26"/>
              </w:rPr>
              <w:t xml:space="preserve"> chất lượng nâng cao đối với bệnh viện</w:t>
            </w:r>
            <w:r>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63B23483" w14:textId="4EC49AE5" w:rsidR="000B1EE2" w:rsidRPr="002C6386" w:rsidRDefault="000B1EE2" w:rsidP="00BA1585">
            <w:pPr>
              <w:spacing w:before="60" w:after="60"/>
              <w:ind w:right="134"/>
              <w:jc w:val="center"/>
              <w:rPr>
                <w:sz w:val="26"/>
                <w:szCs w:val="26"/>
              </w:rPr>
            </w:pPr>
            <w:r>
              <w:rPr>
                <w:sz w:val="26"/>
                <w:szCs w:val="26"/>
              </w:rPr>
              <w:t>P. QLCL</w:t>
            </w:r>
          </w:p>
        </w:tc>
        <w:tc>
          <w:tcPr>
            <w:tcW w:w="851" w:type="dxa"/>
            <w:tcBorders>
              <w:top w:val="single" w:sz="4" w:space="0" w:color="auto"/>
              <w:left w:val="single" w:sz="4" w:space="0" w:color="auto"/>
              <w:bottom w:val="single" w:sz="4" w:space="0" w:color="auto"/>
              <w:right w:val="single" w:sz="4" w:space="0" w:color="auto"/>
            </w:tcBorders>
          </w:tcPr>
          <w:p w14:paraId="46957575" w14:textId="77777777" w:rsidR="000B1EE2" w:rsidRPr="002C6386" w:rsidRDefault="000B1EE2" w:rsidP="00BA1585">
            <w:pPr>
              <w:spacing w:before="60" w:after="60"/>
              <w:ind w:right="-14"/>
              <w:jc w:val="both"/>
              <w:rPr>
                <w:color w:val="000000"/>
                <w:sz w:val="26"/>
                <w:szCs w:val="26"/>
              </w:rPr>
            </w:pPr>
          </w:p>
        </w:tc>
      </w:tr>
      <w:tr w:rsidR="000B1EE2" w:rsidRPr="004F2FB4" w14:paraId="405812F8" w14:textId="77777777" w:rsidTr="00CA6B80">
        <w:trPr>
          <w:trHeight w:val="1104"/>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11B6E2F6" w14:textId="77777777" w:rsidR="000B1EE2" w:rsidRPr="002C6386" w:rsidRDefault="000B1EE2" w:rsidP="00BA1585">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302DA719" w14:textId="6EE1086B" w:rsidR="000B1EE2" w:rsidRDefault="000B1EE2" w:rsidP="00BA1585">
            <w:pPr>
              <w:spacing w:before="60" w:after="60"/>
              <w:jc w:val="both"/>
              <w:rPr>
                <w:b/>
                <w:sz w:val="26"/>
                <w:szCs w:val="26"/>
              </w:rPr>
            </w:pPr>
            <w:r>
              <w:rPr>
                <w:b/>
                <w:sz w:val="26"/>
                <w:szCs w:val="26"/>
              </w:rPr>
              <w:t>08h30</w:t>
            </w:r>
          </w:p>
        </w:tc>
        <w:tc>
          <w:tcPr>
            <w:tcW w:w="8646" w:type="dxa"/>
            <w:gridSpan w:val="5"/>
            <w:tcBorders>
              <w:top w:val="single" w:sz="4" w:space="0" w:color="auto"/>
              <w:left w:val="single" w:sz="4" w:space="0" w:color="auto"/>
              <w:bottom w:val="single" w:sz="4" w:space="0" w:color="auto"/>
              <w:right w:val="single" w:sz="4" w:space="0" w:color="auto"/>
            </w:tcBorders>
          </w:tcPr>
          <w:p w14:paraId="53F0ADA7" w14:textId="33088D8C" w:rsidR="000B1EE2" w:rsidRPr="002C6386" w:rsidRDefault="000B49DB" w:rsidP="00BA1585">
            <w:pPr>
              <w:spacing w:before="60" w:after="60"/>
              <w:ind w:right="134"/>
              <w:jc w:val="both"/>
              <w:rPr>
                <w:sz w:val="26"/>
                <w:szCs w:val="26"/>
              </w:rPr>
            </w:pPr>
            <w:r>
              <w:rPr>
                <w:color w:val="C00000"/>
                <w:sz w:val="26"/>
                <w:szCs w:val="26"/>
              </w:rPr>
              <w:t xml:space="preserve">  </w:t>
            </w:r>
            <w:r w:rsidR="000B1EE2" w:rsidRPr="00C50F0C">
              <w:rPr>
                <w:color w:val="C00000"/>
                <w:sz w:val="26"/>
                <w:szCs w:val="26"/>
              </w:rPr>
              <w:t>BS Ái Thanh – PGĐ</w:t>
            </w:r>
            <w:r w:rsidR="000B1EE2">
              <w:rPr>
                <w:color w:val="C00000"/>
                <w:sz w:val="26"/>
                <w:szCs w:val="26"/>
              </w:rPr>
              <w:t xml:space="preserve">, </w:t>
            </w:r>
            <w:r w:rsidR="000B1EE2" w:rsidRPr="009E58BE">
              <w:rPr>
                <w:sz w:val="26"/>
                <w:szCs w:val="26"/>
              </w:rPr>
              <w:t>P. QLCL tham dự Hội nghị Tổng kết đánh giá 10 năm triển khai Chương trình hành động Quốc gia nâng cao năng lực quản lý chất lượng khám bệnh, chữa bệnh giai đoạn đến 2025 và góp ý dự thảo Tiêu chuẩn chất lượng nâng cao đối với bệnh viện</w:t>
            </w:r>
            <w:r w:rsidR="000B1EE2">
              <w:rPr>
                <w:sz w:val="26"/>
                <w:szCs w:val="26"/>
              </w:rPr>
              <w:t>. Tại Thành phố Hà Nội.</w:t>
            </w:r>
          </w:p>
        </w:tc>
        <w:tc>
          <w:tcPr>
            <w:tcW w:w="851" w:type="dxa"/>
            <w:tcBorders>
              <w:top w:val="single" w:sz="4" w:space="0" w:color="auto"/>
              <w:left w:val="single" w:sz="4" w:space="0" w:color="auto"/>
              <w:bottom w:val="single" w:sz="4" w:space="0" w:color="auto"/>
              <w:right w:val="single" w:sz="4" w:space="0" w:color="auto"/>
            </w:tcBorders>
          </w:tcPr>
          <w:p w14:paraId="5342AF9E" w14:textId="261C3019" w:rsidR="000B1EE2" w:rsidRPr="002C6386" w:rsidRDefault="000B1EE2" w:rsidP="00BA1585">
            <w:pPr>
              <w:spacing w:before="60" w:after="60"/>
              <w:ind w:right="-14"/>
              <w:jc w:val="both"/>
              <w:rPr>
                <w:color w:val="000000"/>
                <w:sz w:val="26"/>
                <w:szCs w:val="26"/>
              </w:rPr>
            </w:pPr>
            <w:r>
              <w:rPr>
                <w:color w:val="000000"/>
                <w:sz w:val="26"/>
                <w:szCs w:val="26"/>
              </w:rPr>
              <w:t>01 ngày</w:t>
            </w:r>
          </w:p>
        </w:tc>
      </w:tr>
      <w:tr w:rsidR="000B1EE2" w:rsidRPr="004F2FB4" w14:paraId="4DF9A970" w14:textId="77777777" w:rsidTr="00632ED1">
        <w:trPr>
          <w:trHeight w:val="1104"/>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3381A781" w14:textId="77777777" w:rsidR="000B1EE2" w:rsidRPr="002C6386" w:rsidRDefault="000B1EE2" w:rsidP="00A40F22">
            <w:pPr>
              <w:jc w:val="center"/>
              <w:rPr>
                <w:b/>
                <w:sz w:val="26"/>
                <w:szCs w:val="26"/>
              </w:rPr>
            </w:pPr>
          </w:p>
        </w:tc>
        <w:tc>
          <w:tcPr>
            <w:tcW w:w="851" w:type="dxa"/>
            <w:vMerge w:val="restart"/>
            <w:tcBorders>
              <w:top w:val="single" w:sz="4" w:space="0" w:color="auto"/>
              <w:left w:val="single" w:sz="4" w:space="0" w:color="auto"/>
              <w:right w:val="single" w:sz="4" w:space="0" w:color="auto"/>
            </w:tcBorders>
          </w:tcPr>
          <w:p w14:paraId="62EE0293" w14:textId="77777777" w:rsidR="000B1EE2" w:rsidRDefault="000B1EE2" w:rsidP="00A40F22">
            <w:pPr>
              <w:spacing w:before="60" w:after="60"/>
              <w:jc w:val="both"/>
              <w:rPr>
                <w:b/>
                <w:sz w:val="26"/>
                <w:szCs w:val="26"/>
              </w:rPr>
            </w:pPr>
          </w:p>
          <w:p w14:paraId="17E2B927" w14:textId="77777777" w:rsidR="000B1EE2" w:rsidRDefault="000B1EE2" w:rsidP="00A40F22">
            <w:pPr>
              <w:spacing w:before="60" w:after="60"/>
              <w:jc w:val="both"/>
              <w:rPr>
                <w:b/>
                <w:sz w:val="26"/>
                <w:szCs w:val="26"/>
              </w:rPr>
            </w:pPr>
          </w:p>
          <w:p w14:paraId="1003BDE8" w14:textId="441C8095" w:rsidR="000B1EE2" w:rsidRDefault="000B1EE2" w:rsidP="00A40F22">
            <w:pPr>
              <w:spacing w:before="60" w:after="60"/>
              <w:jc w:val="both"/>
              <w:rPr>
                <w:b/>
                <w:sz w:val="26"/>
                <w:szCs w:val="26"/>
              </w:rPr>
            </w:pPr>
            <w:r>
              <w:rPr>
                <w:b/>
                <w:sz w:val="26"/>
                <w:szCs w:val="26"/>
              </w:rPr>
              <w:t>09h00</w:t>
            </w:r>
          </w:p>
        </w:tc>
        <w:tc>
          <w:tcPr>
            <w:tcW w:w="8646" w:type="dxa"/>
            <w:gridSpan w:val="5"/>
            <w:tcBorders>
              <w:top w:val="single" w:sz="4" w:space="0" w:color="auto"/>
              <w:left w:val="single" w:sz="4" w:space="0" w:color="auto"/>
              <w:bottom w:val="single" w:sz="4" w:space="0" w:color="auto"/>
              <w:right w:val="single" w:sz="4" w:space="0" w:color="auto"/>
            </w:tcBorders>
          </w:tcPr>
          <w:p w14:paraId="217E8E24" w14:textId="05CD34B1" w:rsidR="000B1EE2" w:rsidRPr="002C6386" w:rsidRDefault="000B1EE2" w:rsidP="00A40F22">
            <w:pPr>
              <w:spacing w:before="60" w:after="60"/>
              <w:ind w:right="134"/>
              <w:jc w:val="both"/>
              <w:rPr>
                <w:sz w:val="26"/>
                <w:szCs w:val="26"/>
              </w:rPr>
            </w:pPr>
            <w:r>
              <w:rPr>
                <w:color w:val="0070C0"/>
                <w:sz w:val="26"/>
                <w:szCs w:val="26"/>
              </w:rPr>
              <w:t xml:space="preserve">  </w:t>
            </w:r>
            <w:r w:rsidRPr="002C6386">
              <w:rPr>
                <w:color w:val="0070C0"/>
                <w:sz w:val="26"/>
                <w:szCs w:val="26"/>
              </w:rPr>
              <w:t xml:space="preserve">BS. Trí Thanh </w:t>
            </w:r>
            <w:r>
              <w:rPr>
                <w:color w:val="0070C0"/>
                <w:sz w:val="26"/>
                <w:szCs w:val="26"/>
              </w:rPr>
              <w:t xml:space="preserve">– </w:t>
            </w:r>
            <w:r w:rsidRPr="002C6386">
              <w:rPr>
                <w:color w:val="0070C0"/>
                <w:sz w:val="26"/>
                <w:szCs w:val="26"/>
              </w:rPr>
              <w:t>GĐ</w:t>
            </w:r>
            <w:r>
              <w:rPr>
                <w:sz w:val="26"/>
                <w:szCs w:val="26"/>
              </w:rPr>
              <w:t xml:space="preserve"> tham dự họp Hội đồng thẩm định chương trình đào tạo, chuẩn đầu ra và các điều kiện đảm bảo chất lượng đào tạo trình độ đại học ngành Y khoa của trường Đại học Gia Định – Mã ngành: 7720101. Tại Trường Đại học Gia Định.</w:t>
            </w:r>
          </w:p>
        </w:tc>
        <w:tc>
          <w:tcPr>
            <w:tcW w:w="851" w:type="dxa"/>
            <w:tcBorders>
              <w:top w:val="single" w:sz="4" w:space="0" w:color="auto"/>
              <w:left w:val="single" w:sz="4" w:space="0" w:color="auto"/>
              <w:bottom w:val="single" w:sz="4" w:space="0" w:color="auto"/>
              <w:right w:val="single" w:sz="4" w:space="0" w:color="auto"/>
            </w:tcBorders>
          </w:tcPr>
          <w:p w14:paraId="0F1FB1EE" w14:textId="77777777" w:rsidR="000B1EE2" w:rsidRPr="002C6386" w:rsidRDefault="000B1EE2" w:rsidP="00A40F22">
            <w:pPr>
              <w:spacing w:before="60" w:after="60"/>
              <w:ind w:right="-14"/>
              <w:jc w:val="both"/>
              <w:rPr>
                <w:color w:val="000000"/>
                <w:sz w:val="26"/>
                <w:szCs w:val="26"/>
              </w:rPr>
            </w:pPr>
          </w:p>
        </w:tc>
      </w:tr>
      <w:tr w:rsidR="000B1EE2" w:rsidRPr="004F2FB4" w14:paraId="53ADEAB4" w14:textId="77777777" w:rsidTr="00632ED1">
        <w:trPr>
          <w:trHeight w:val="1104"/>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2A5A2472" w14:textId="77777777" w:rsidR="000B1EE2" w:rsidRPr="002C6386" w:rsidRDefault="000B1EE2" w:rsidP="00A40F22">
            <w:pPr>
              <w:jc w:val="center"/>
              <w:rPr>
                <w:b/>
                <w:sz w:val="26"/>
                <w:szCs w:val="26"/>
              </w:rPr>
            </w:pPr>
          </w:p>
        </w:tc>
        <w:tc>
          <w:tcPr>
            <w:tcW w:w="851" w:type="dxa"/>
            <w:vMerge/>
            <w:tcBorders>
              <w:left w:val="single" w:sz="4" w:space="0" w:color="auto"/>
              <w:bottom w:val="single" w:sz="4" w:space="0" w:color="auto"/>
              <w:right w:val="single" w:sz="4" w:space="0" w:color="auto"/>
            </w:tcBorders>
          </w:tcPr>
          <w:p w14:paraId="5F34F038" w14:textId="67A66702" w:rsidR="000B1EE2" w:rsidRDefault="000B1EE2" w:rsidP="00A40F22">
            <w:pPr>
              <w:spacing w:before="60" w:after="60"/>
              <w:jc w:val="both"/>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0CF08723" w14:textId="726AF681" w:rsidR="000B1EE2" w:rsidRPr="002C6386" w:rsidRDefault="000B1EE2" w:rsidP="00A40F22">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0C7FA881" w14:textId="77777777" w:rsidR="000B1EE2" w:rsidRPr="00791957" w:rsidRDefault="000B1EE2" w:rsidP="00A40F22">
            <w:pPr>
              <w:spacing w:before="60" w:after="60"/>
              <w:jc w:val="center"/>
              <w:rPr>
                <w:color w:val="00B050"/>
                <w:sz w:val="26"/>
                <w:szCs w:val="26"/>
              </w:rPr>
            </w:pPr>
            <w:r w:rsidRPr="00791957">
              <w:rPr>
                <w:color w:val="00B050"/>
                <w:sz w:val="26"/>
                <w:szCs w:val="26"/>
              </w:rPr>
              <w:t>BS. Mai Hóa -</w:t>
            </w:r>
          </w:p>
          <w:p w14:paraId="027D07AF" w14:textId="1870173C" w:rsidR="000B1EE2" w:rsidRPr="002C6386" w:rsidRDefault="000B1EE2" w:rsidP="00A40F22">
            <w:pPr>
              <w:spacing w:before="60" w:after="60"/>
              <w:jc w:val="center"/>
              <w:rPr>
                <w:color w:val="0070C0"/>
                <w:sz w:val="26"/>
                <w:szCs w:val="26"/>
              </w:rPr>
            </w:pPr>
            <w:r w:rsidRPr="00791957">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119C805F" w14:textId="1F381F62" w:rsidR="000B1EE2" w:rsidRDefault="000B1EE2" w:rsidP="00A40F22">
            <w:pPr>
              <w:spacing w:before="60" w:after="60"/>
              <w:ind w:left="111" w:hanging="4"/>
              <w:jc w:val="both"/>
              <w:rPr>
                <w:sz w:val="26"/>
                <w:szCs w:val="26"/>
              </w:rPr>
            </w:pPr>
            <w:r>
              <w:rPr>
                <w:sz w:val="26"/>
                <w:szCs w:val="26"/>
              </w:rPr>
              <w:t xml:space="preserve"> PGĐ, P. TCCB, Tổ giúp việc Đề án vị trí việc làm.</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56E0B" w14:textId="4718AA20" w:rsidR="000B1EE2" w:rsidRPr="002C6386" w:rsidRDefault="000B1EE2" w:rsidP="00A40F22">
            <w:pPr>
              <w:spacing w:before="60" w:after="60"/>
              <w:ind w:hanging="57"/>
              <w:jc w:val="both"/>
              <w:rPr>
                <w:sz w:val="26"/>
                <w:szCs w:val="26"/>
              </w:rPr>
            </w:pPr>
            <w:r>
              <w:rPr>
                <w:sz w:val="26"/>
                <w:szCs w:val="26"/>
              </w:rPr>
              <w:t xml:space="preserve"> Họp xây dựng Đề án vị trí việc làm tại các phòng, khoa, cơ sở trực thuộc.</w:t>
            </w:r>
          </w:p>
        </w:tc>
        <w:tc>
          <w:tcPr>
            <w:tcW w:w="992" w:type="dxa"/>
            <w:tcBorders>
              <w:top w:val="single" w:sz="4" w:space="0" w:color="auto"/>
              <w:left w:val="single" w:sz="4" w:space="0" w:color="auto"/>
              <w:bottom w:val="single" w:sz="4" w:space="0" w:color="auto"/>
              <w:right w:val="single" w:sz="4" w:space="0" w:color="auto"/>
            </w:tcBorders>
          </w:tcPr>
          <w:p w14:paraId="518B68F2" w14:textId="184357F5" w:rsidR="000B1EE2" w:rsidRPr="002C6386" w:rsidRDefault="000B1EE2" w:rsidP="00A40F22">
            <w:pPr>
              <w:spacing w:before="60" w:after="60"/>
              <w:ind w:right="134"/>
              <w:jc w:val="center"/>
              <w:rPr>
                <w:sz w:val="26"/>
                <w:szCs w:val="26"/>
              </w:rPr>
            </w:pPr>
            <w:r>
              <w:rPr>
                <w:sz w:val="26"/>
                <w:szCs w:val="26"/>
              </w:rPr>
              <w:t>P. TCCB</w:t>
            </w:r>
          </w:p>
        </w:tc>
        <w:tc>
          <w:tcPr>
            <w:tcW w:w="851" w:type="dxa"/>
            <w:tcBorders>
              <w:top w:val="single" w:sz="4" w:space="0" w:color="auto"/>
              <w:left w:val="single" w:sz="4" w:space="0" w:color="auto"/>
              <w:bottom w:val="single" w:sz="4" w:space="0" w:color="auto"/>
              <w:right w:val="single" w:sz="4" w:space="0" w:color="auto"/>
            </w:tcBorders>
          </w:tcPr>
          <w:p w14:paraId="6C45FAA8" w14:textId="77777777" w:rsidR="000B1EE2" w:rsidRPr="002C6386" w:rsidRDefault="000B1EE2" w:rsidP="00A40F22">
            <w:pPr>
              <w:spacing w:before="60" w:after="60"/>
              <w:ind w:right="-14"/>
              <w:jc w:val="both"/>
              <w:rPr>
                <w:color w:val="000000"/>
                <w:sz w:val="26"/>
                <w:szCs w:val="26"/>
              </w:rPr>
            </w:pPr>
          </w:p>
        </w:tc>
      </w:tr>
      <w:tr w:rsidR="000B1EE2" w:rsidRPr="004F2FB4" w14:paraId="509B7347" w14:textId="77777777" w:rsidTr="00632ED1">
        <w:trPr>
          <w:trHeight w:val="1104"/>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004CA71E" w14:textId="77777777" w:rsidR="000B1EE2" w:rsidRPr="002C6386" w:rsidRDefault="000B1EE2" w:rsidP="0042079C">
            <w:pPr>
              <w:jc w:val="center"/>
              <w:rPr>
                <w:b/>
                <w:sz w:val="26"/>
                <w:szCs w:val="26"/>
              </w:rPr>
            </w:pPr>
          </w:p>
        </w:tc>
        <w:tc>
          <w:tcPr>
            <w:tcW w:w="851" w:type="dxa"/>
            <w:tcBorders>
              <w:left w:val="single" w:sz="4" w:space="0" w:color="auto"/>
              <w:bottom w:val="single" w:sz="4" w:space="0" w:color="auto"/>
              <w:right w:val="single" w:sz="4" w:space="0" w:color="auto"/>
            </w:tcBorders>
          </w:tcPr>
          <w:p w14:paraId="17B3D7AF" w14:textId="4987A64C" w:rsidR="000B1EE2" w:rsidRDefault="000B1EE2" w:rsidP="0042079C">
            <w:pPr>
              <w:spacing w:before="60" w:after="60"/>
              <w:jc w:val="both"/>
              <w:rPr>
                <w:b/>
                <w:sz w:val="26"/>
                <w:szCs w:val="26"/>
              </w:rPr>
            </w:pPr>
            <w:r>
              <w:rPr>
                <w:b/>
                <w:sz w:val="26"/>
                <w:szCs w:val="26"/>
              </w:rPr>
              <w:t>10h00</w:t>
            </w:r>
          </w:p>
        </w:tc>
        <w:tc>
          <w:tcPr>
            <w:tcW w:w="992" w:type="dxa"/>
            <w:tcBorders>
              <w:top w:val="single" w:sz="4" w:space="0" w:color="auto"/>
              <w:left w:val="single" w:sz="4" w:space="0" w:color="auto"/>
              <w:bottom w:val="single" w:sz="4" w:space="0" w:color="auto"/>
              <w:right w:val="single" w:sz="4" w:space="0" w:color="auto"/>
            </w:tcBorders>
          </w:tcPr>
          <w:p w14:paraId="69660760" w14:textId="37DBE47F" w:rsidR="000B1EE2" w:rsidRPr="002C6386" w:rsidRDefault="000B1EE2" w:rsidP="0042079C">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0A35DBEE" w14:textId="4811DE65" w:rsidR="000B1EE2" w:rsidRPr="00791957" w:rsidRDefault="000B1EE2" w:rsidP="0042079C">
            <w:pPr>
              <w:spacing w:before="60" w:after="60"/>
              <w:jc w:val="center"/>
              <w:rPr>
                <w:color w:val="00B05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4F42EE49" w14:textId="0E37BB58" w:rsidR="000B1EE2" w:rsidRDefault="000B1EE2" w:rsidP="0042079C">
            <w:pPr>
              <w:spacing w:before="60" w:after="60"/>
              <w:ind w:left="111" w:hanging="4"/>
              <w:jc w:val="both"/>
              <w:rPr>
                <w:sz w:val="26"/>
                <w:szCs w:val="26"/>
              </w:rPr>
            </w:pPr>
            <w:r>
              <w:rPr>
                <w:sz w:val="26"/>
                <w:szCs w:val="26"/>
              </w:rPr>
              <w:t xml:space="preserve"> BGĐ, P. TCKT, P. VTTBYT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4288" w14:textId="5412C209" w:rsidR="000B1EE2" w:rsidRDefault="000B1EE2" w:rsidP="0042079C">
            <w:pPr>
              <w:spacing w:before="60" w:after="60"/>
              <w:ind w:hanging="57"/>
              <w:jc w:val="both"/>
              <w:rPr>
                <w:sz w:val="26"/>
                <w:szCs w:val="26"/>
              </w:rPr>
            </w:pPr>
            <w:r>
              <w:rPr>
                <w:sz w:val="26"/>
                <w:szCs w:val="26"/>
              </w:rPr>
              <w:t xml:space="preserve">   Họp về Kế hoạch tổ chức mua sắm thuộc Dự án “Đầu tư thiết bị Y tế và thiết bị phụ trợ tại Bệnh viện Đa khoa Thủ Đức”.</w:t>
            </w:r>
          </w:p>
        </w:tc>
        <w:tc>
          <w:tcPr>
            <w:tcW w:w="992" w:type="dxa"/>
            <w:tcBorders>
              <w:top w:val="single" w:sz="4" w:space="0" w:color="auto"/>
              <w:left w:val="single" w:sz="4" w:space="0" w:color="auto"/>
              <w:bottom w:val="single" w:sz="4" w:space="0" w:color="auto"/>
              <w:right w:val="single" w:sz="4" w:space="0" w:color="auto"/>
            </w:tcBorders>
          </w:tcPr>
          <w:p w14:paraId="32513758" w14:textId="6EAABEF0" w:rsidR="000B1EE2" w:rsidRDefault="000B1EE2" w:rsidP="0042079C">
            <w:pPr>
              <w:spacing w:before="60" w:after="60"/>
              <w:ind w:right="134"/>
              <w:jc w:val="center"/>
              <w:rPr>
                <w:sz w:val="26"/>
                <w:szCs w:val="26"/>
              </w:rPr>
            </w:pPr>
            <w:r>
              <w:rPr>
                <w:sz w:val="26"/>
                <w:szCs w:val="26"/>
              </w:rPr>
              <w:t>P. TCKT</w:t>
            </w:r>
          </w:p>
        </w:tc>
        <w:tc>
          <w:tcPr>
            <w:tcW w:w="851" w:type="dxa"/>
            <w:tcBorders>
              <w:top w:val="single" w:sz="4" w:space="0" w:color="auto"/>
              <w:left w:val="single" w:sz="4" w:space="0" w:color="auto"/>
              <w:bottom w:val="single" w:sz="4" w:space="0" w:color="auto"/>
              <w:right w:val="single" w:sz="4" w:space="0" w:color="auto"/>
            </w:tcBorders>
          </w:tcPr>
          <w:p w14:paraId="70C4FFEF" w14:textId="77777777" w:rsidR="000B1EE2" w:rsidRPr="002C6386" w:rsidRDefault="000B1EE2" w:rsidP="0042079C">
            <w:pPr>
              <w:spacing w:before="60" w:after="60"/>
              <w:ind w:right="-14"/>
              <w:jc w:val="both"/>
              <w:rPr>
                <w:color w:val="000000"/>
                <w:sz w:val="26"/>
                <w:szCs w:val="26"/>
              </w:rPr>
            </w:pPr>
          </w:p>
        </w:tc>
      </w:tr>
      <w:tr w:rsidR="0042079C" w:rsidRPr="004F2FB4" w14:paraId="39DF590F" w14:textId="77777777" w:rsidTr="00A40F22">
        <w:trPr>
          <w:trHeight w:val="647"/>
        </w:trPr>
        <w:tc>
          <w:tcPr>
            <w:tcW w:w="851" w:type="dxa"/>
            <w:tcBorders>
              <w:left w:val="single" w:sz="4" w:space="0" w:color="000000"/>
              <w:right w:val="single" w:sz="4" w:space="0" w:color="auto"/>
            </w:tcBorders>
            <w:tcMar>
              <w:top w:w="0" w:type="dxa"/>
              <w:left w:w="108" w:type="dxa"/>
              <w:bottom w:w="0" w:type="dxa"/>
              <w:right w:w="108" w:type="dxa"/>
            </w:tcMar>
            <w:vAlign w:val="center"/>
          </w:tcPr>
          <w:p w14:paraId="435FDD9B" w14:textId="77777777" w:rsidR="0042079C" w:rsidRPr="002C6386" w:rsidRDefault="0042079C" w:rsidP="0042079C">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4FC555CE" w14:textId="1046D79F" w:rsidR="0042079C" w:rsidRDefault="0042079C" w:rsidP="0042079C">
            <w:pPr>
              <w:spacing w:before="60" w:after="60"/>
              <w:jc w:val="both"/>
              <w:rPr>
                <w:b/>
                <w:sz w:val="26"/>
                <w:szCs w:val="26"/>
              </w:rPr>
            </w:pPr>
            <w:r>
              <w:rPr>
                <w:b/>
                <w:sz w:val="26"/>
                <w:szCs w:val="26"/>
              </w:rPr>
              <w:t>11h30</w:t>
            </w:r>
          </w:p>
        </w:tc>
        <w:tc>
          <w:tcPr>
            <w:tcW w:w="8646" w:type="dxa"/>
            <w:gridSpan w:val="5"/>
            <w:tcBorders>
              <w:top w:val="single" w:sz="4" w:space="0" w:color="auto"/>
              <w:left w:val="single" w:sz="4" w:space="0" w:color="auto"/>
              <w:bottom w:val="single" w:sz="4" w:space="0" w:color="auto"/>
              <w:right w:val="single" w:sz="4" w:space="0" w:color="auto"/>
            </w:tcBorders>
          </w:tcPr>
          <w:p w14:paraId="66297C5A" w14:textId="752A05AD" w:rsidR="0042079C" w:rsidRDefault="0042079C" w:rsidP="0042079C">
            <w:pPr>
              <w:spacing w:before="60" w:after="60"/>
              <w:ind w:right="134"/>
              <w:jc w:val="both"/>
              <w:rPr>
                <w:sz w:val="26"/>
                <w:szCs w:val="26"/>
              </w:rPr>
            </w:pPr>
            <w:r>
              <w:rPr>
                <w:color w:val="0070C0"/>
                <w:sz w:val="26"/>
                <w:szCs w:val="26"/>
              </w:rPr>
              <w:t xml:space="preserve"> </w:t>
            </w:r>
            <w:r w:rsidRPr="002C6386">
              <w:rPr>
                <w:color w:val="0070C0"/>
                <w:sz w:val="26"/>
                <w:szCs w:val="26"/>
              </w:rPr>
              <w:t xml:space="preserve">BS. Trí Thanh </w:t>
            </w:r>
            <w:r>
              <w:rPr>
                <w:color w:val="0070C0"/>
                <w:sz w:val="26"/>
                <w:szCs w:val="26"/>
              </w:rPr>
              <w:t xml:space="preserve">– </w:t>
            </w:r>
            <w:r w:rsidRPr="002C6386">
              <w:rPr>
                <w:color w:val="0070C0"/>
                <w:sz w:val="26"/>
                <w:szCs w:val="26"/>
              </w:rPr>
              <w:t>GĐ</w:t>
            </w:r>
            <w:r>
              <w:rPr>
                <w:sz w:val="26"/>
                <w:szCs w:val="26"/>
              </w:rPr>
              <w:t xml:space="preserve"> thực hiện ca mổ Tim tại Bệnh viện..</w:t>
            </w:r>
          </w:p>
        </w:tc>
        <w:tc>
          <w:tcPr>
            <w:tcW w:w="851" w:type="dxa"/>
            <w:tcBorders>
              <w:top w:val="single" w:sz="4" w:space="0" w:color="auto"/>
              <w:left w:val="single" w:sz="4" w:space="0" w:color="auto"/>
              <w:bottom w:val="single" w:sz="4" w:space="0" w:color="auto"/>
              <w:right w:val="single" w:sz="4" w:space="0" w:color="auto"/>
            </w:tcBorders>
          </w:tcPr>
          <w:p w14:paraId="609471D1" w14:textId="77777777" w:rsidR="0042079C" w:rsidRPr="002C6386" w:rsidRDefault="0042079C" w:rsidP="0042079C">
            <w:pPr>
              <w:spacing w:before="60" w:after="60"/>
              <w:ind w:right="-14"/>
              <w:jc w:val="both"/>
              <w:rPr>
                <w:color w:val="000000"/>
                <w:sz w:val="26"/>
                <w:szCs w:val="26"/>
              </w:rPr>
            </w:pPr>
          </w:p>
        </w:tc>
      </w:tr>
      <w:tr w:rsidR="0042079C" w:rsidRPr="004F2FB4" w14:paraId="72DFC8BE" w14:textId="77777777" w:rsidTr="00FB4690">
        <w:trPr>
          <w:trHeight w:val="669"/>
        </w:trPr>
        <w:tc>
          <w:tcPr>
            <w:tcW w:w="851" w:type="dxa"/>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2E448D20" w14:textId="77777777" w:rsidR="0042079C" w:rsidRPr="002C6386" w:rsidRDefault="0042079C" w:rsidP="0042079C">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6E6BF26" w14:textId="4BDDEC5D" w:rsidR="0042079C" w:rsidRDefault="0042079C" w:rsidP="0042079C">
            <w:pPr>
              <w:spacing w:before="60" w:after="60"/>
              <w:jc w:val="both"/>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tcPr>
          <w:p w14:paraId="2D3FC2F6" w14:textId="339E214F" w:rsidR="0042079C" w:rsidRPr="002C6386" w:rsidRDefault="0042079C" w:rsidP="0042079C">
            <w:pPr>
              <w:spacing w:before="60" w:after="60"/>
              <w:ind w:left="70" w:firstLine="7"/>
              <w:jc w:val="center"/>
              <w:rPr>
                <w:sz w:val="26"/>
                <w:szCs w:val="26"/>
              </w:rPr>
            </w:pPr>
            <w:r>
              <w:rPr>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02272D04" w14:textId="7D5D4B3D" w:rsidR="0042079C" w:rsidRPr="00C50F0C" w:rsidRDefault="0042079C" w:rsidP="0042079C">
            <w:pPr>
              <w:spacing w:before="60" w:after="60"/>
              <w:jc w:val="center"/>
              <w:rPr>
                <w:color w:val="C00000"/>
                <w:sz w:val="26"/>
                <w:szCs w:val="26"/>
              </w:rPr>
            </w:pPr>
            <w:r w:rsidRPr="00060198">
              <w:rPr>
                <w:color w:val="0070C0"/>
                <w:sz w:val="26"/>
                <w:szCs w:val="26"/>
              </w:rPr>
              <w:t>BS. Trí Thanh – GĐ</w:t>
            </w:r>
          </w:p>
        </w:tc>
        <w:tc>
          <w:tcPr>
            <w:tcW w:w="2693" w:type="dxa"/>
            <w:tcBorders>
              <w:top w:val="single" w:sz="4" w:space="0" w:color="auto"/>
              <w:left w:val="single" w:sz="4" w:space="0" w:color="auto"/>
              <w:bottom w:val="single" w:sz="4" w:space="0" w:color="auto"/>
              <w:right w:val="single" w:sz="4" w:space="0" w:color="auto"/>
            </w:tcBorders>
          </w:tcPr>
          <w:p w14:paraId="33F6972B" w14:textId="7E70404A" w:rsidR="0042079C" w:rsidRDefault="0042079C" w:rsidP="0042079C">
            <w:pPr>
              <w:spacing w:before="60" w:after="60"/>
              <w:ind w:right="127"/>
              <w:jc w:val="both"/>
              <w:rPr>
                <w:sz w:val="26"/>
                <w:szCs w:val="26"/>
              </w:rPr>
            </w:pPr>
            <w:r>
              <w:rPr>
                <w:sz w:val="26"/>
                <w:szCs w:val="26"/>
              </w:rPr>
              <w:t xml:space="preserve">  BGĐ; lãnh đạo các phòng, khoa, PKĐK trực thuộc; ĐDT, KTVT, NHST và phụ trách ĐD các khoa, PKĐK trực thuộc.</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2269D" w14:textId="4D7A79A0" w:rsidR="0042079C" w:rsidRDefault="0042079C" w:rsidP="0042079C">
            <w:pPr>
              <w:spacing w:before="60" w:after="60"/>
              <w:ind w:hanging="57"/>
              <w:jc w:val="both"/>
              <w:rPr>
                <w:sz w:val="26"/>
                <w:szCs w:val="26"/>
              </w:rPr>
            </w:pPr>
            <w:r>
              <w:rPr>
                <w:sz w:val="26"/>
                <w:szCs w:val="26"/>
              </w:rPr>
              <w:t xml:space="preserve">  Họp Giao ban tháng 11.</w:t>
            </w:r>
          </w:p>
        </w:tc>
        <w:tc>
          <w:tcPr>
            <w:tcW w:w="992" w:type="dxa"/>
            <w:tcBorders>
              <w:top w:val="single" w:sz="4" w:space="0" w:color="auto"/>
              <w:left w:val="single" w:sz="4" w:space="0" w:color="auto"/>
              <w:bottom w:val="single" w:sz="4" w:space="0" w:color="auto"/>
              <w:right w:val="single" w:sz="4" w:space="0" w:color="auto"/>
            </w:tcBorders>
          </w:tcPr>
          <w:p w14:paraId="51602548" w14:textId="0A0E212F" w:rsidR="0042079C" w:rsidRDefault="0042079C" w:rsidP="0042079C">
            <w:pPr>
              <w:spacing w:before="60" w:after="60"/>
              <w:ind w:right="134"/>
              <w:jc w:val="center"/>
              <w:rPr>
                <w:sz w:val="26"/>
                <w:szCs w:val="26"/>
              </w:rPr>
            </w:pPr>
            <w:r w:rsidRPr="002C6386">
              <w:rPr>
                <w:sz w:val="26"/>
                <w:szCs w:val="26"/>
              </w:rPr>
              <w:t>Các đơn vị báo cáo</w:t>
            </w:r>
          </w:p>
        </w:tc>
        <w:tc>
          <w:tcPr>
            <w:tcW w:w="851" w:type="dxa"/>
            <w:tcBorders>
              <w:top w:val="single" w:sz="4" w:space="0" w:color="auto"/>
              <w:left w:val="single" w:sz="4" w:space="0" w:color="auto"/>
              <w:bottom w:val="single" w:sz="4" w:space="0" w:color="auto"/>
              <w:right w:val="single" w:sz="4" w:space="0" w:color="auto"/>
            </w:tcBorders>
          </w:tcPr>
          <w:p w14:paraId="70832999" w14:textId="77777777" w:rsidR="0042079C" w:rsidRPr="002C6386" w:rsidRDefault="0042079C" w:rsidP="0042079C">
            <w:pPr>
              <w:spacing w:before="60" w:after="60"/>
              <w:ind w:right="-14"/>
              <w:jc w:val="both"/>
              <w:rPr>
                <w:color w:val="000000"/>
                <w:sz w:val="26"/>
                <w:szCs w:val="26"/>
              </w:rPr>
            </w:pPr>
          </w:p>
        </w:tc>
      </w:tr>
      <w:tr w:rsidR="0042079C" w:rsidRPr="004F2FB4" w14:paraId="03A07CC0" w14:textId="77777777" w:rsidTr="00FB4690">
        <w:trPr>
          <w:trHeight w:val="1104"/>
        </w:trPr>
        <w:tc>
          <w:tcPr>
            <w:tcW w:w="85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0943C04B" w14:textId="1DD73607" w:rsidR="0042079C" w:rsidRDefault="0042079C" w:rsidP="0042079C">
            <w:pPr>
              <w:rPr>
                <w:b/>
                <w:sz w:val="26"/>
                <w:szCs w:val="26"/>
              </w:rPr>
            </w:pPr>
            <w:r>
              <w:rPr>
                <w:b/>
                <w:sz w:val="26"/>
                <w:szCs w:val="26"/>
              </w:rPr>
              <w:t>Thứ tư</w:t>
            </w:r>
          </w:p>
          <w:p w14:paraId="435083B9" w14:textId="1D8F1CDF" w:rsidR="0042079C" w:rsidRPr="002C6386" w:rsidRDefault="0042079C" w:rsidP="0042079C">
            <w:pPr>
              <w:rPr>
                <w:b/>
                <w:sz w:val="26"/>
                <w:szCs w:val="26"/>
              </w:rPr>
            </w:pPr>
            <w:r>
              <w:rPr>
                <w:b/>
                <w:sz w:val="26"/>
                <w:szCs w:val="26"/>
              </w:rPr>
              <w:t>26/11</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tcPr>
          <w:p w14:paraId="02DA1B5D" w14:textId="0EB5CCF2" w:rsidR="0042079C" w:rsidRDefault="0042079C" w:rsidP="0042079C">
            <w:pPr>
              <w:spacing w:before="60" w:after="60"/>
              <w:jc w:val="both"/>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04587962" w14:textId="3C470E34" w:rsidR="0042079C" w:rsidRPr="002C6386" w:rsidRDefault="0042079C" w:rsidP="0042079C">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3BC77920" w14:textId="77777777" w:rsidR="0042079C" w:rsidRPr="002C6386" w:rsidRDefault="0042079C" w:rsidP="0042079C">
            <w:pPr>
              <w:spacing w:before="60" w:after="60"/>
              <w:jc w:val="center"/>
              <w:rPr>
                <w:color w:val="0070C0"/>
                <w:sz w:val="26"/>
                <w:szCs w:val="26"/>
              </w:rPr>
            </w:pPr>
            <w:r w:rsidRPr="002C6386">
              <w:rPr>
                <w:color w:val="0070C0"/>
                <w:sz w:val="26"/>
                <w:szCs w:val="26"/>
              </w:rPr>
              <w:t>BS. Trí Thanh -</w:t>
            </w:r>
          </w:p>
          <w:p w14:paraId="513559BA" w14:textId="6E7E95D1" w:rsidR="0042079C" w:rsidRPr="00C50F0C" w:rsidRDefault="0042079C" w:rsidP="0042079C">
            <w:pPr>
              <w:spacing w:before="60" w:after="60"/>
              <w:jc w:val="center"/>
              <w:rPr>
                <w:color w:val="C0000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06C01D17" w14:textId="6C010A15" w:rsidR="0042079C" w:rsidRPr="002C6386" w:rsidRDefault="0042079C" w:rsidP="0042079C">
            <w:pPr>
              <w:spacing w:before="60" w:after="60"/>
              <w:ind w:left="111" w:right="127" w:hanging="4"/>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CCB59" w14:textId="77777777" w:rsidR="0042079C" w:rsidRDefault="0042079C" w:rsidP="0042079C">
            <w:pPr>
              <w:spacing w:before="60" w:after="60"/>
              <w:ind w:hanging="57"/>
              <w:jc w:val="both"/>
              <w:rPr>
                <w:sz w:val="26"/>
                <w:szCs w:val="26"/>
              </w:rPr>
            </w:pPr>
            <w:r w:rsidRPr="002C6386">
              <w:rPr>
                <w:sz w:val="26"/>
                <w:szCs w:val="26"/>
              </w:rPr>
              <w:t xml:space="preserve">  Giao ban chuyên môn toàn viện.</w:t>
            </w:r>
          </w:p>
          <w:p w14:paraId="1328AE76" w14:textId="77777777" w:rsidR="0042079C" w:rsidRDefault="0042079C" w:rsidP="0042079C">
            <w:pPr>
              <w:spacing w:before="60" w:after="60"/>
              <w:ind w:left="-57"/>
              <w:jc w:val="both"/>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1AB993B3" w14:textId="4D23E4CA" w:rsidR="0042079C" w:rsidRPr="002C6386" w:rsidRDefault="0042079C" w:rsidP="0042079C">
            <w:pPr>
              <w:spacing w:before="60" w:after="60"/>
              <w:ind w:right="134"/>
              <w:jc w:val="center"/>
              <w:rPr>
                <w:color w:val="000000"/>
                <w:sz w:val="26"/>
                <w:szCs w:val="26"/>
              </w:rPr>
            </w:pPr>
            <w:r w:rsidRPr="002C6386">
              <w:rPr>
                <w:sz w:val="26"/>
                <w:szCs w:val="26"/>
              </w:rPr>
              <w:t>Các đơn vị báo cáo</w:t>
            </w:r>
          </w:p>
        </w:tc>
        <w:tc>
          <w:tcPr>
            <w:tcW w:w="851" w:type="dxa"/>
            <w:tcBorders>
              <w:top w:val="single" w:sz="4" w:space="0" w:color="auto"/>
              <w:left w:val="single" w:sz="4" w:space="0" w:color="auto"/>
              <w:bottom w:val="single" w:sz="4" w:space="0" w:color="auto"/>
              <w:right w:val="single" w:sz="4" w:space="0" w:color="auto"/>
            </w:tcBorders>
          </w:tcPr>
          <w:p w14:paraId="5C6401A8" w14:textId="77777777" w:rsidR="0042079C" w:rsidRPr="002C6386" w:rsidRDefault="0042079C" w:rsidP="0042079C">
            <w:pPr>
              <w:spacing w:before="60" w:after="60"/>
              <w:ind w:right="-14"/>
              <w:jc w:val="both"/>
              <w:rPr>
                <w:color w:val="000000"/>
                <w:sz w:val="26"/>
                <w:szCs w:val="26"/>
              </w:rPr>
            </w:pPr>
          </w:p>
        </w:tc>
      </w:tr>
      <w:tr w:rsidR="0042079C" w:rsidRPr="004F2FB4" w14:paraId="6D7884B5" w14:textId="77777777" w:rsidTr="00FB4690">
        <w:trPr>
          <w:trHeight w:val="836"/>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6BE8661D" w14:textId="77777777" w:rsidR="0042079C" w:rsidRDefault="0042079C" w:rsidP="0042079C">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4DA25F8C" w14:textId="7AD68A66" w:rsidR="0042079C" w:rsidRDefault="000B49DB" w:rsidP="0042079C">
            <w:pPr>
              <w:spacing w:before="60" w:after="60"/>
              <w:rPr>
                <w:b/>
                <w:sz w:val="26"/>
                <w:szCs w:val="26"/>
              </w:rPr>
            </w:pPr>
            <w:r>
              <w:rPr>
                <w:b/>
                <w:sz w:val="26"/>
                <w:szCs w:val="26"/>
              </w:rPr>
              <w:t>09h3</w:t>
            </w:r>
            <w:r w:rsidR="0042079C">
              <w:rPr>
                <w:b/>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693855C0" w14:textId="07A56DBF" w:rsidR="0042079C" w:rsidRPr="00F3218A" w:rsidRDefault="0042079C" w:rsidP="0042079C">
            <w:pPr>
              <w:spacing w:before="60" w:after="60"/>
              <w:ind w:left="70"/>
              <w:jc w:val="center"/>
              <w:rPr>
                <w:sz w:val="28"/>
                <w:szCs w:val="28"/>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12000038" w14:textId="77777777" w:rsidR="0042079C" w:rsidRPr="002C6386" w:rsidRDefault="0042079C" w:rsidP="0042079C">
            <w:pPr>
              <w:spacing w:before="60" w:after="60"/>
              <w:jc w:val="center"/>
              <w:rPr>
                <w:color w:val="0070C0"/>
                <w:sz w:val="26"/>
                <w:szCs w:val="26"/>
              </w:rPr>
            </w:pPr>
            <w:r w:rsidRPr="002C6386">
              <w:rPr>
                <w:color w:val="0070C0"/>
                <w:sz w:val="26"/>
                <w:szCs w:val="26"/>
              </w:rPr>
              <w:t>BS. Trí Thanh -</w:t>
            </w:r>
          </w:p>
          <w:p w14:paraId="313E8310" w14:textId="25150DEE" w:rsidR="0042079C" w:rsidRPr="00F3218A" w:rsidRDefault="0042079C" w:rsidP="0042079C">
            <w:pPr>
              <w:spacing w:before="60" w:after="60"/>
              <w:jc w:val="center"/>
              <w:rPr>
                <w:color w:val="0070C0"/>
                <w:sz w:val="28"/>
                <w:szCs w:val="28"/>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4636CE42" w14:textId="3BDA0F05" w:rsidR="0042079C" w:rsidRPr="00F3218A" w:rsidRDefault="0042079C" w:rsidP="0042079C">
            <w:pPr>
              <w:spacing w:before="60" w:after="60"/>
              <w:ind w:left="70" w:right="136"/>
              <w:jc w:val="both"/>
              <w:rPr>
                <w:sz w:val="28"/>
                <w:szCs w:val="28"/>
              </w:rPr>
            </w:pPr>
            <w:r>
              <w:rPr>
                <w:sz w:val="26"/>
                <w:szCs w:val="26"/>
              </w:rPr>
              <w:t xml:space="preserve"> BGĐ, P. TCCB, Thành viên Hội đồng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3A4D3" w14:textId="0B733270" w:rsidR="0042079C" w:rsidRPr="00F3218A" w:rsidRDefault="0042079C" w:rsidP="0042079C">
            <w:pPr>
              <w:spacing w:before="60" w:after="60"/>
              <w:ind w:hanging="57"/>
              <w:jc w:val="both"/>
              <w:rPr>
                <w:sz w:val="28"/>
                <w:szCs w:val="28"/>
              </w:rPr>
            </w:pPr>
            <w:r>
              <w:rPr>
                <w:sz w:val="26"/>
                <w:szCs w:val="26"/>
              </w:rPr>
              <w:t xml:space="preserve">   Họp Hội đồng </w:t>
            </w:r>
            <w:r w:rsidRPr="005754BD">
              <w:rPr>
                <w:sz w:val="26"/>
                <w:szCs w:val="26"/>
              </w:rPr>
              <w:t>đánh giá, xếp loại chất lượng đối với tập thể và viên chức, người lao động</w:t>
            </w:r>
            <w:r>
              <w:rPr>
                <w:sz w:val="26"/>
                <w:szCs w:val="26"/>
              </w:rPr>
              <w:t xml:space="preserve"> theo hiệu quả công việc hàng quý, năm.</w:t>
            </w:r>
          </w:p>
        </w:tc>
        <w:tc>
          <w:tcPr>
            <w:tcW w:w="992" w:type="dxa"/>
            <w:tcBorders>
              <w:top w:val="single" w:sz="4" w:space="0" w:color="auto"/>
              <w:left w:val="single" w:sz="4" w:space="0" w:color="auto"/>
              <w:bottom w:val="single" w:sz="4" w:space="0" w:color="auto"/>
              <w:right w:val="single" w:sz="4" w:space="0" w:color="auto"/>
            </w:tcBorders>
          </w:tcPr>
          <w:p w14:paraId="1E270D3E" w14:textId="2FA3E75E" w:rsidR="0042079C" w:rsidRPr="00F3218A" w:rsidRDefault="0042079C" w:rsidP="0042079C">
            <w:pPr>
              <w:spacing w:before="60" w:after="60"/>
              <w:ind w:firstLine="107"/>
              <w:jc w:val="center"/>
              <w:rPr>
                <w:sz w:val="28"/>
                <w:szCs w:val="28"/>
              </w:rPr>
            </w:pPr>
            <w:r>
              <w:rPr>
                <w:sz w:val="26"/>
                <w:szCs w:val="26"/>
              </w:rPr>
              <w:t>P. TCCB</w:t>
            </w:r>
          </w:p>
        </w:tc>
        <w:tc>
          <w:tcPr>
            <w:tcW w:w="851" w:type="dxa"/>
            <w:tcBorders>
              <w:top w:val="single" w:sz="4" w:space="0" w:color="auto"/>
              <w:left w:val="single" w:sz="4" w:space="0" w:color="auto"/>
              <w:bottom w:val="single" w:sz="4" w:space="0" w:color="auto"/>
              <w:right w:val="single" w:sz="4" w:space="0" w:color="auto"/>
            </w:tcBorders>
          </w:tcPr>
          <w:p w14:paraId="5B33CE27" w14:textId="77777777" w:rsidR="0042079C" w:rsidRPr="00F3218A" w:rsidRDefault="0042079C" w:rsidP="0042079C">
            <w:pPr>
              <w:spacing w:before="60" w:after="60"/>
              <w:ind w:right="134" w:firstLine="107"/>
              <w:jc w:val="both"/>
              <w:rPr>
                <w:color w:val="000000"/>
                <w:sz w:val="28"/>
                <w:szCs w:val="28"/>
              </w:rPr>
            </w:pPr>
          </w:p>
        </w:tc>
      </w:tr>
      <w:tr w:rsidR="0042079C" w:rsidRPr="004F2FB4" w14:paraId="19701A45" w14:textId="77777777" w:rsidTr="00D741BF">
        <w:trPr>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49064807" w14:textId="77777777" w:rsidR="0042079C" w:rsidRDefault="0042079C" w:rsidP="0042079C">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1061880" w14:textId="1AD41429" w:rsidR="0042079C" w:rsidRDefault="0042079C" w:rsidP="0042079C">
            <w:pPr>
              <w:spacing w:before="60" w:after="60"/>
              <w:rPr>
                <w:b/>
                <w:sz w:val="26"/>
                <w:szCs w:val="26"/>
              </w:rPr>
            </w:pPr>
            <w:r>
              <w:rPr>
                <w:b/>
                <w:sz w:val="26"/>
                <w:szCs w:val="26"/>
              </w:rPr>
              <w:t>13h30</w:t>
            </w:r>
          </w:p>
        </w:tc>
        <w:tc>
          <w:tcPr>
            <w:tcW w:w="992" w:type="dxa"/>
            <w:tcBorders>
              <w:top w:val="single" w:sz="4" w:space="0" w:color="auto"/>
              <w:left w:val="single" w:sz="4" w:space="0" w:color="auto"/>
              <w:bottom w:val="single" w:sz="4" w:space="0" w:color="auto"/>
              <w:right w:val="single" w:sz="4" w:space="0" w:color="auto"/>
            </w:tcBorders>
          </w:tcPr>
          <w:p w14:paraId="31E6A5D1" w14:textId="4C9CC918" w:rsidR="0042079C" w:rsidRPr="002C6386" w:rsidRDefault="00632572" w:rsidP="0042079C">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353D277D" w14:textId="77777777" w:rsidR="0042079C" w:rsidRPr="002C6386" w:rsidRDefault="0042079C" w:rsidP="0042079C">
            <w:pPr>
              <w:spacing w:before="60" w:after="60"/>
              <w:jc w:val="center"/>
              <w:rPr>
                <w:color w:val="0070C0"/>
                <w:sz w:val="26"/>
                <w:szCs w:val="26"/>
              </w:rPr>
            </w:pPr>
            <w:r w:rsidRPr="002C6386">
              <w:rPr>
                <w:color w:val="0070C0"/>
                <w:sz w:val="26"/>
                <w:szCs w:val="26"/>
              </w:rPr>
              <w:t>BS. Trí Thanh -</w:t>
            </w:r>
          </w:p>
          <w:p w14:paraId="7874090E" w14:textId="0620AEB8" w:rsidR="0042079C" w:rsidRPr="002C6386" w:rsidRDefault="0042079C" w:rsidP="0042079C">
            <w:pPr>
              <w:spacing w:before="60" w:after="60"/>
              <w:jc w:val="center"/>
              <w:rPr>
                <w:color w:val="0070C0"/>
                <w:sz w:val="26"/>
                <w:szCs w:val="26"/>
              </w:rPr>
            </w:pPr>
            <w:r w:rsidRPr="002C6386">
              <w:rPr>
                <w:color w:val="0070C0"/>
                <w:sz w:val="26"/>
                <w:szCs w:val="26"/>
              </w:rPr>
              <w:t>GĐ</w:t>
            </w:r>
            <w:r w:rsidRPr="00A92295">
              <w:rPr>
                <w:color w:val="7030A0"/>
                <w:sz w:val="26"/>
                <w:szCs w:val="26"/>
              </w:rPr>
              <w:t>.</w:t>
            </w:r>
          </w:p>
        </w:tc>
        <w:tc>
          <w:tcPr>
            <w:tcW w:w="2693" w:type="dxa"/>
            <w:tcBorders>
              <w:top w:val="single" w:sz="4" w:space="0" w:color="auto"/>
              <w:left w:val="single" w:sz="4" w:space="0" w:color="auto"/>
              <w:bottom w:val="single" w:sz="4" w:space="0" w:color="auto"/>
              <w:right w:val="single" w:sz="4" w:space="0" w:color="auto"/>
            </w:tcBorders>
          </w:tcPr>
          <w:p w14:paraId="168C5EE4" w14:textId="7942569F" w:rsidR="0042079C" w:rsidRDefault="0042079C" w:rsidP="0042079C">
            <w:pPr>
              <w:spacing w:before="60" w:after="60"/>
              <w:ind w:left="70" w:right="136"/>
              <w:jc w:val="both"/>
              <w:rPr>
                <w:sz w:val="26"/>
                <w:szCs w:val="26"/>
              </w:rPr>
            </w:pPr>
            <w:r>
              <w:rPr>
                <w:sz w:val="26"/>
                <w:szCs w:val="26"/>
              </w:rPr>
              <w:t xml:space="preserve">  BGĐ</w:t>
            </w:r>
            <w:r w:rsidRPr="00171212">
              <w:rPr>
                <w:sz w:val="26"/>
                <w:szCs w:val="26"/>
              </w:rPr>
              <w:t>, P.</w:t>
            </w:r>
            <w:r>
              <w:rPr>
                <w:sz w:val="26"/>
                <w:szCs w:val="26"/>
              </w:rPr>
              <w:t xml:space="preserve"> </w:t>
            </w:r>
            <w:r w:rsidRPr="00171212">
              <w:rPr>
                <w:sz w:val="26"/>
                <w:szCs w:val="26"/>
              </w:rPr>
              <w:t>KHTH, P.</w:t>
            </w:r>
            <w:r>
              <w:rPr>
                <w:sz w:val="26"/>
                <w:szCs w:val="26"/>
              </w:rPr>
              <w:t xml:space="preserve"> </w:t>
            </w:r>
            <w:r w:rsidRPr="00171212">
              <w:rPr>
                <w:sz w:val="26"/>
                <w:szCs w:val="26"/>
              </w:rPr>
              <w:t>TCCB, P.</w:t>
            </w:r>
            <w:r>
              <w:rPr>
                <w:sz w:val="26"/>
                <w:szCs w:val="26"/>
              </w:rPr>
              <w:t xml:space="preserve"> VT</w:t>
            </w:r>
            <w:r w:rsidRPr="00171212">
              <w:rPr>
                <w:sz w:val="26"/>
                <w:szCs w:val="26"/>
              </w:rPr>
              <w:t>TBYT, P.</w:t>
            </w:r>
            <w:r>
              <w:rPr>
                <w:sz w:val="26"/>
                <w:szCs w:val="26"/>
              </w:rPr>
              <w:t xml:space="preserve"> </w:t>
            </w:r>
            <w:r w:rsidRPr="00171212">
              <w:rPr>
                <w:sz w:val="26"/>
                <w:szCs w:val="26"/>
              </w:rPr>
              <w:t>QLCL, K.</w:t>
            </w:r>
            <w:r>
              <w:rPr>
                <w:sz w:val="26"/>
                <w:szCs w:val="26"/>
              </w:rPr>
              <w:t xml:space="preserve"> </w:t>
            </w:r>
            <w:r w:rsidRPr="00171212">
              <w:rPr>
                <w:sz w:val="26"/>
                <w:szCs w:val="26"/>
              </w:rPr>
              <w:t>HSTM, K.</w:t>
            </w:r>
            <w:r>
              <w:rPr>
                <w:sz w:val="26"/>
                <w:szCs w:val="26"/>
              </w:rPr>
              <w:t xml:space="preserve"> </w:t>
            </w:r>
            <w:r w:rsidRPr="00171212">
              <w:rPr>
                <w:sz w:val="26"/>
                <w:szCs w:val="26"/>
              </w:rPr>
              <w:t>N</w:t>
            </w:r>
            <w:r>
              <w:rPr>
                <w:sz w:val="26"/>
                <w:szCs w:val="26"/>
              </w:rPr>
              <w:t>ội TM</w:t>
            </w:r>
            <w:r w:rsidRPr="00171212">
              <w:rPr>
                <w:sz w:val="26"/>
                <w:szCs w:val="26"/>
              </w:rPr>
              <w:t>LH, K.</w:t>
            </w:r>
            <w:r>
              <w:rPr>
                <w:sz w:val="26"/>
                <w:szCs w:val="26"/>
              </w:rPr>
              <w:t xml:space="preserve"> Ngoại </w:t>
            </w:r>
            <w:r w:rsidRPr="00171212">
              <w:rPr>
                <w:sz w:val="26"/>
                <w:szCs w:val="26"/>
              </w:rPr>
              <w:t>LNMM, K.</w:t>
            </w:r>
            <w:r>
              <w:rPr>
                <w:sz w:val="26"/>
                <w:szCs w:val="26"/>
              </w:rPr>
              <w:t xml:space="preserve"> </w:t>
            </w:r>
            <w:r w:rsidRPr="00171212">
              <w:rPr>
                <w:sz w:val="26"/>
                <w:szCs w:val="26"/>
              </w:rPr>
              <w:t>GMHS</w:t>
            </w:r>
            <w:r>
              <w:rPr>
                <w:sz w:val="26"/>
                <w:szCs w:val="26"/>
              </w:rPr>
              <w:t xml:space="preserve">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0D99" w14:textId="2DF50852" w:rsidR="0042079C" w:rsidRDefault="0042079C" w:rsidP="0042079C">
            <w:pPr>
              <w:spacing w:before="60" w:after="60"/>
              <w:ind w:hanging="57"/>
              <w:jc w:val="both"/>
              <w:rPr>
                <w:sz w:val="26"/>
                <w:szCs w:val="26"/>
              </w:rPr>
            </w:pPr>
            <w:r>
              <w:rPr>
                <w:sz w:val="26"/>
                <w:szCs w:val="26"/>
              </w:rPr>
              <w:t xml:space="preserve">  </w:t>
            </w:r>
            <w:r w:rsidR="001E3EFC">
              <w:rPr>
                <w:sz w:val="26"/>
                <w:szCs w:val="26"/>
              </w:rPr>
              <w:t>Tham dự họp trực tuyến cuộc họp</w:t>
            </w:r>
            <w:r>
              <w:rPr>
                <w:sz w:val="26"/>
                <w:szCs w:val="26"/>
              </w:rPr>
              <w:t xml:space="preserve"> Hội đồng đánh giá mức độ, khả năng thực hiện kỹ thuật thuốc danh mục kỹ thuật loại đặc biệt của Bệnh viện Đa khoa Th</w:t>
            </w:r>
            <w:r w:rsidR="007D4BB9">
              <w:rPr>
                <w:sz w:val="26"/>
                <w:szCs w:val="26"/>
              </w:rPr>
              <w:t>ủ Đức do Cục Quản lý khám, chữa bệnh tổ chức.</w:t>
            </w:r>
          </w:p>
        </w:tc>
        <w:tc>
          <w:tcPr>
            <w:tcW w:w="992" w:type="dxa"/>
            <w:tcBorders>
              <w:top w:val="single" w:sz="4" w:space="0" w:color="auto"/>
              <w:left w:val="single" w:sz="4" w:space="0" w:color="auto"/>
              <w:bottom w:val="single" w:sz="4" w:space="0" w:color="auto"/>
              <w:right w:val="single" w:sz="4" w:space="0" w:color="auto"/>
            </w:tcBorders>
          </w:tcPr>
          <w:p w14:paraId="691365F8" w14:textId="1CECDBFA" w:rsidR="0042079C" w:rsidRDefault="0042079C" w:rsidP="0042079C">
            <w:pPr>
              <w:spacing w:before="60" w:after="60"/>
              <w:ind w:firstLine="107"/>
              <w:jc w:val="center"/>
              <w:rPr>
                <w:sz w:val="26"/>
                <w:szCs w:val="26"/>
              </w:rPr>
            </w:pPr>
            <w:r>
              <w:rPr>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283BCE8F" w14:textId="77777777" w:rsidR="0042079C" w:rsidRPr="002C6386" w:rsidRDefault="0042079C" w:rsidP="0042079C">
            <w:pPr>
              <w:spacing w:before="60" w:after="60"/>
              <w:ind w:right="134" w:firstLine="107"/>
              <w:jc w:val="both"/>
              <w:rPr>
                <w:color w:val="000000"/>
                <w:sz w:val="26"/>
                <w:szCs w:val="26"/>
              </w:rPr>
            </w:pPr>
          </w:p>
        </w:tc>
      </w:tr>
      <w:tr w:rsidR="000B49DB" w:rsidRPr="004F2FB4" w14:paraId="237A4DF3" w14:textId="77777777" w:rsidTr="003700C7">
        <w:trPr>
          <w:trHeight w:val="836"/>
        </w:trPr>
        <w:tc>
          <w:tcPr>
            <w:tcW w:w="851" w:type="dxa"/>
            <w:tcBorders>
              <w:left w:val="single" w:sz="4" w:space="0" w:color="000000"/>
              <w:right w:val="single" w:sz="4" w:space="0" w:color="auto"/>
            </w:tcBorders>
            <w:tcMar>
              <w:top w:w="0" w:type="dxa"/>
              <w:left w:w="108" w:type="dxa"/>
              <w:bottom w:w="0" w:type="dxa"/>
              <w:right w:w="108" w:type="dxa"/>
            </w:tcMar>
            <w:vAlign w:val="center"/>
          </w:tcPr>
          <w:p w14:paraId="7B9AC262" w14:textId="77777777" w:rsidR="000B49DB" w:rsidRDefault="000B49DB" w:rsidP="00B30196">
            <w:pPr>
              <w:jc w:val="center"/>
              <w:rPr>
                <w:b/>
                <w:sz w:val="26"/>
                <w:szCs w:val="26"/>
              </w:rPr>
            </w:pPr>
          </w:p>
        </w:tc>
        <w:tc>
          <w:tcPr>
            <w:tcW w:w="851" w:type="dxa"/>
            <w:vMerge w:val="restart"/>
            <w:tcBorders>
              <w:top w:val="single" w:sz="4" w:space="0" w:color="auto"/>
              <w:left w:val="single" w:sz="4" w:space="0" w:color="auto"/>
              <w:right w:val="single" w:sz="4" w:space="0" w:color="auto"/>
            </w:tcBorders>
          </w:tcPr>
          <w:p w14:paraId="052E5087" w14:textId="77777777" w:rsidR="000B49DB" w:rsidRDefault="000B49DB" w:rsidP="00B30196">
            <w:pPr>
              <w:spacing w:before="60" w:after="60"/>
              <w:rPr>
                <w:b/>
                <w:sz w:val="26"/>
                <w:szCs w:val="26"/>
              </w:rPr>
            </w:pPr>
          </w:p>
          <w:p w14:paraId="6DCD6C27" w14:textId="77777777" w:rsidR="000B49DB" w:rsidRDefault="000B49DB" w:rsidP="00B30196">
            <w:pPr>
              <w:spacing w:before="60" w:after="60"/>
              <w:rPr>
                <w:b/>
                <w:sz w:val="26"/>
                <w:szCs w:val="26"/>
              </w:rPr>
            </w:pPr>
          </w:p>
          <w:p w14:paraId="7B202A1A" w14:textId="6760208B" w:rsidR="000B49DB" w:rsidRDefault="000B49DB" w:rsidP="00B30196">
            <w:pPr>
              <w:spacing w:before="60" w:after="60"/>
              <w:rPr>
                <w:b/>
                <w:sz w:val="26"/>
                <w:szCs w:val="26"/>
              </w:rPr>
            </w:pPr>
            <w:r>
              <w:rPr>
                <w:b/>
                <w:sz w:val="26"/>
                <w:szCs w:val="26"/>
              </w:rPr>
              <w:t>15h30</w:t>
            </w:r>
          </w:p>
        </w:tc>
        <w:tc>
          <w:tcPr>
            <w:tcW w:w="992" w:type="dxa"/>
            <w:tcBorders>
              <w:top w:val="single" w:sz="4" w:space="0" w:color="auto"/>
              <w:left w:val="single" w:sz="4" w:space="0" w:color="auto"/>
              <w:bottom w:val="single" w:sz="4" w:space="0" w:color="auto"/>
              <w:right w:val="single" w:sz="4" w:space="0" w:color="auto"/>
            </w:tcBorders>
          </w:tcPr>
          <w:p w14:paraId="1BFC1511" w14:textId="59B5AB9B" w:rsidR="000B49DB" w:rsidRPr="002C6386" w:rsidRDefault="000B49DB" w:rsidP="00B30196">
            <w:pPr>
              <w:spacing w:before="60" w:after="60"/>
              <w:ind w:left="70"/>
              <w:jc w:val="center"/>
              <w:rPr>
                <w:sz w:val="26"/>
                <w:szCs w:val="26"/>
              </w:rPr>
            </w:pPr>
            <w:r>
              <w:rPr>
                <w:color w:val="000000"/>
                <w:sz w:val="26"/>
                <w:szCs w:val="26"/>
              </w:rPr>
              <w:t>PK ĐK Linh Tây</w:t>
            </w:r>
          </w:p>
        </w:tc>
        <w:tc>
          <w:tcPr>
            <w:tcW w:w="992" w:type="dxa"/>
            <w:tcBorders>
              <w:top w:val="single" w:sz="4" w:space="0" w:color="auto"/>
              <w:left w:val="single" w:sz="4" w:space="0" w:color="auto"/>
              <w:bottom w:val="single" w:sz="4" w:space="0" w:color="auto"/>
              <w:right w:val="single" w:sz="4" w:space="0" w:color="auto"/>
            </w:tcBorders>
          </w:tcPr>
          <w:p w14:paraId="30C0FD20" w14:textId="29852ECE" w:rsidR="000B49DB" w:rsidRPr="002C6386" w:rsidRDefault="000B49DB" w:rsidP="00B30196">
            <w:pPr>
              <w:spacing w:before="60" w:after="60"/>
              <w:jc w:val="center"/>
              <w:rPr>
                <w:color w:val="0070C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76BB8731" w14:textId="756151F9" w:rsidR="000B49DB" w:rsidRDefault="000B49DB" w:rsidP="00B30196">
            <w:pPr>
              <w:spacing w:before="60" w:after="60"/>
              <w:ind w:left="70" w:right="136"/>
              <w:jc w:val="both"/>
              <w:rPr>
                <w:sz w:val="26"/>
                <w:szCs w:val="26"/>
              </w:rPr>
            </w:pPr>
            <w:r>
              <w:rPr>
                <w:sz w:val="26"/>
                <w:szCs w:val="26"/>
              </w:rPr>
              <w:t xml:space="preserve">  PGĐ, P. TCCB, PKĐK Linh Tây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6973" w14:textId="3192C60D" w:rsidR="000B49DB" w:rsidRDefault="000B49DB" w:rsidP="00B30196">
            <w:pPr>
              <w:spacing w:before="60" w:after="60"/>
              <w:ind w:hanging="57"/>
              <w:jc w:val="both"/>
              <w:rPr>
                <w:sz w:val="26"/>
                <w:szCs w:val="26"/>
              </w:rPr>
            </w:pPr>
            <w:r>
              <w:rPr>
                <w:sz w:val="26"/>
                <w:szCs w:val="26"/>
              </w:rPr>
              <w:t xml:space="preserve">  Tham dự họp về Công tác Cán bộ tại PKĐK Linh Tây.</w:t>
            </w:r>
          </w:p>
        </w:tc>
        <w:tc>
          <w:tcPr>
            <w:tcW w:w="992" w:type="dxa"/>
            <w:tcBorders>
              <w:top w:val="single" w:sz="4" w:space="0" w:color="auto"/>
              <w:left w:val="single" w:sz="4" w:space="0" w:color="auto"/>
              <w:bottom w:val="single" w:sz="4" w:space="0" w:color="auto"/>
              <w:right w:val="single" w:sz="4" w:space="0" w:color="auto"/>
            </w:tcBorders>
          </w:tcPr>
          <w:p w14:paraId="5C6023FD" w14:textId="66C4BFA8" w:rsidR="000B49DB" w:rsidRDefault="000B49DB" w:rsidP="00B30196">
            <w:pPr>
              <w:spacing w:before="60" w:after="60"/>
              <w:ind w:firstLine="107"/>
              <w:jc w:val="center"/>
              <w:rPr>
                <w:sz w:val="26"/>
                <w:szCs w:val="26"/>
              </w:rPr>
            </w:pPr>
            <w:r>
              <w:rPr>
                <w:sz w:val="26"/>
                <w:szCs w:val="26"/>
              </w:rPr>
              <w:t>P. TCCB</w:t>
            </w:r>
          </w:p>
        </w:tc>
        <w:tc>
          <w:tcPr>
            <w:tcW w:w="851" w:type="dxa"/>
            <w:tcBorders>
              <w:top w:val="single" w:sz="4" w:space="0" w:color="auto"/>
              <w:left w:val="single" w:sz="4" w:space="0" w:color="auto"/>
              <w:bottom w:val="single" w:sz="4" w:space="0" w:color="auto"/>
              <w:right w:val="single" w:sz="4" w:space="0" w:color="auto"/>
            </w:tcBorders>
          </w:tcPr>
          <w:p w14:paraId="6F517820" w14:textId="77777777" w:rsidR="000B49DB" w:rsidRPr="002C6386" w:rsidRDefault="000B49DB" w:rsidP="00B30196">
            <w:pPr>
              <w:spacing w:before="60" w:after="60"/>
              <w:ind w:right="134" w:firstLine="107"/>
              <w:jc w:val="both"/>
              <w:rPr>
                <w:color w:val="000000"/>
                <w:sz w:val="26"/>
                <w:szCs w:val="26"/>
              </w:rPr>
            </w:pPr>
          </w:p>
        </w:tc>
      </w:tr>
      <w:tr w:rsidR="000B49DB" w:rsidRPr="004F2FB4" w14:paraId="64EDF9EE" w14:textId="77777777" w:rsidTr="003700C7">
        <w:trPr>
          <w:trHeight w:val="836"/>
        </w:trPr>
        <w:tc>
          <w:tcPr>
            <w:tcW w:w="851" w:type="dxa"/>
            <w:tcBorders>
              <w:left w:val="single" w:sz="4" w:space="0" w:color="000000"/>
              <w:right w:val="single" w:sz="4" w:space="0" w:color="auto"/>
            </w:tcBorders>
            <w:tcMar>
              <w:top w:w="0" w:type="dxa"/>
              <w:left w:w="108" w:type="dxa"/>
              <w:bottom w:w="0" w:type="dxa"/>
              <w:right w:w="108" w:type="dxa"/>
            </w:tcMar>
            <w:vAlign w:val="center"/>
          </w:tcPr>
          <w:p w14:paraId="208D608B" w14:textId="77777777" w:rsidR="000B49DB" w:rsidRDefault="000B49DB" w:rsidP="00B30196">
            <w:pPr>
              <w:jc w:val="center"/>
              <w:rPr>
                <w:b/>
                <w:sz w:val="26"/>
                <w:szCs w:val="26"/>
              </w:rPr>
            </w:pPr>
          </w:p>
        </w:tc>
        <w:tc>
          <w:tcPr>
            <w:tcW w:w="851" w:type="dxa"/>
            <w:vMerge/>
            <w:tcBorders>
              <w:left w:val="single" w:sz="4" w:space="0" w:color="auto"/>
              <w:bottom w:val="single" w:sz="4" w:space="0" w:color="auto"/>
              <w:right w:val="single" w:sz="4" w:space="0" w:color="auto"/>
            </w:tcBorders>
          </w:tcPr>
          <w:p w14:paraId="6ABD6CB1" w14:textId="77777777" w:rsidR="000B49DB" w:rsidRDefault="000B49DB" w:rsidP="00B30196">
            <w:pPr>
              <w:spacing w:before="60" w:after="60"/>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7FFFA4FA" w14:textId="21D0D6E9" w:rsidR="000B49DB" w:rsidRDefault="000B49DB" w:rsidP="00B30196">
            <w:pPr>
              <w:spacing w:before="60" w:after="60"/>
              <w:ind w:left="70"/>
              <w:jc w:val="center"/>
              <w:rPr>
                <w:color w:val="000000"/>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0D69137E" w14:textId="668B0178" w:rsidR="000B49DB" w:rsidRPr="002C6386" w:rsidRDefault="000B49DB" w:rsidP="00B30196">
            <w:pPr>
              <w:spacing w:before="60" w:after="60"/>
              <w:jc w:val="center"/>
              <w:rPr>
                <w:color w:val="FFC000"/>
                <w:sz w:val="26"/>
                <w:szCs w:val="26"/>
              </w:rPr>
            </w:pPr>
            <w:r w:rsidRPr="00C50F0C">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131D883E" w14:textId="651858C2" w:rsidR="000B49DB" w:rsidRDefault="000B49DB" w:rsidP="00B30196">
            <w:pPr>
              <w:spacing w:before="60" w:after="60"/>
              <w:ind w:left="70" w:right="136"/>
              <w:jc w:val="both"/>
              <w:rPr>
                <w:sz w:val="26"/>
                <w:szCs w:val="26"/>
              </w:rPr>
            </w:pPr>
            <w:r>
              <w:rPr>
                <w:sz w:val="26"/>
                <w:szCs w:val="26"/>
              </w:rPr>
              <w:t xml:space="preserve"> PGĐ, Ban tổ chức, Ban Thư ký Hội thi.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603A" w14:textId="79271AAD" w:rsidR="000B49DB" w:rsidRDefault="000B49DB" w:rsidP="00B30196">
            <w:pPr>
              <w:spacing w:before="60" w:after="60"/>
              <w:ind w:hanging="57"/>
              <w:jc w:val="both"/>
              <w:rPr>
                <w:sz w:val="26"/>
                <w:szCs w:val="26"/>
              </w:rPr>
            </w:pPr>
            <w:r>
              <w:rPr>
                <w:rFonts w:ascii="Segoe UI" w:hAnsi="Segoe UI" w:cs="Segoe UI"/>
                <w:color w:val="081B3A"/>
                <w:spacing w:val="3"/>
                <w:sz w:val="23"/>
                <w:szCs w:val="23"/>
                <w:shd w:val="clear" w:color="auto" w:fill="FFFFFF"/>
              </w:rPr>
              <w:t xml:space="preserve">  </w:t>
            </w:r>
            <w:r w:rsidRPr="000B49DB">
              <w:rPr>
                <w:sz w:val="26"/>
                <w:szCs w:val="26"/>
              </w:rPr>
              <w:t xml:space="preserve">Họp về </w:t>
            </w:r>
            <w:r w:rsidRPr="000B49DB">
              <w:rPr>
                <w:sz w:val="26"/>
                <w:szCs w:val="26"/>
              </w:rPr>
              <w:t>Kế hoạch chuẩn bị cho Vòng chung kết Hội thi nhân viên tiêu biểu</w:t>
            </w:r>
            <w:r>
              <w:rPr>
                <w:sz w:val="26"/>
                <w:szCs w:val="26"/>
              </w:rPr>
              <w:t xml:space="preserve"> năm 2025.</w:t>
            </w:r>
          </w:p>
        </w:tc>
        <w:tc>
          <w:tcPr>
            <w:tcW w:w="992" w:type="dxa"/>
            <w:tcBorders>
              <w:top w:val="single" w:sz="4" w:space="0" w:color="auto"/>
              <w:left w:val="single" w:sz="4" w:space="0" w:color="auto"/>
              <w:bottom w:val="single" w:sz="4" w:space="0" w:color="auto"/>
              <w:right w:val="single" w:sz="4" w:space="0" w:color="auto"/>
            </w:tcBorders>
          </w:tcPr>
          <w:p w14:paraId="7C7889A0" w14:textId="781B1F67" w:rsidR="000B49DB" w:rsidRDefault="000B49DB" w:rsidP="00B30196">
            <w:pPr>
              <w:spacing w:before="60" w:after="60"/>
              <w:ind w:firstLine="107"/>
              <w:jc w:val="center"/>
              <w:rPr>
                <w:sz w:val="26"/>
                <w:szCs w:val="26"/>
              </w:rPr>
            </w:pPr>
            <w:r>
              <w:rPr>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3744C95E" w14:textId="77777777" w:rsidR="000B49DB" w:rsidRPr="002C6386" w:rsidRDefault="000B49DB" w:rsidP="00B30196">
            <w:pPr>
              <w:spacing w:before="60" w:after="60"/>
              <w:ind w:right="134" w:firstLine="107"/>
              <w:jc w:val="both"/>
              <w:rPr>
                <w:color w:val="000000"/>
                <w:sz w:val="26"/>
                <w:szCs w:val="26"/>
              </w:rPr>
            </w:pPr>
          </w:p>
        </w:tc>
      </w:tr>
      <w:tr w:rsidR="00B30196" w:rsidRPr="004F2FB4" w14:paraId="42DC5096" w14:textId="77777777" w:rsidTr="00BB5C4F">
        <w:trPr>
          <w:trHeight w:val="1315"/>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25F1F47" w14:textId="020BAAA3" w:rsidR="00B30196" w:rsidRDefault="00B30196" w:rsidP="00B30196">
            <w:pPr>
              <w:jc w:val="center"/>
              <w:rPr>
                <w:b/>
                <w:sz w:val="26"/>
                <w:szCs w:val="26"/>
              </w:rPr>
            </w:pPr>
            <w:r>
              <w:rPr>
                <w:b/>
                <w:sz w:val="26"/>
                <w:szCs w:val="26"/>
              </w:rPr>
              <w:t>Thứ năm</w:t>
            </w:r>
          </w:p>
          <w:p w14:paraId="5CCA6971" w14:textId="1911D8E6" w:rsidR="00B30196" w:rsidRDefault="00B30196" w:rsidP="00B30196">
            <w:pPr>
              <w:spacing w:before="60" w:after="60"/>
              <w:jc w:val="center"/>
              <w:rPr>
                <w:b/>
                <w:sz w:val="26"/>
                <w:szCs w:val="26"/>
              </w:rPr>
            </w:pPr>
            <w:r>
              <w:rPr>
                <w:b/>
                <w:sz w:val="26"/>
                <w:szCs w:val="26"/>
              </w:rPr>
              <w:t>27/11</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tcPr>
          <w:p w14:paraId="5C3BEAAB" w14:textId="31C87BF8" w:rsidR="00B30196" w:rsidRPr="00753B57" w:rsidRDefault="00B30196" w:rsidP="00B30196">
            <w:pPr>
              <w:spacing w:before="60" w:after="60"/>
              <w:jc w:val="center"/>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01A67B11" w14:textId="448CE8F3" w:rsidR="00B30196" w:rsidRPr="002C6386" w:rsidRDefault="00B30196" w:rsidP="00B30196">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3BD14567" w14:textId="77777777" w:rsidR="00B30196" w:rsidRPr="002C6386" w:rsidRDefault="00B30196" w:rsidP="00B30196">
            <w:pPr>
              <w:spacing w:before="60" w:after="60"/>
              <w:jc w:val="center"/>
              <w:rPr>
                <w:color w:val="0070C0"/>
                <w:sz w:val="26"/>
                <w:szCs w:val="26"/>
              </w:rPr>
            </w:pPr>
            <w:r w:rsidRPr="002C6386">
              <w:rPr>
                <w:color w:val="0070C0"/>
                <w:sz w:val="26"/>
                <w:szCs w:val="26"/>
              </w:rPr>
              <w:t>BS. Trí Thanh -</w:t>
            </w:r>
          </w:p>
          <w:p w14:paraId="6ACBDF97" w14:textId="66604B92" w:rsidR="00B30196" w:rsidRPr="00C50F0C" w:rsidRDefault="00B30196" w:rsidP="00B30196">
            <w:pPr>
              <w:spacing w:before="60" w:after="60"/>
              <w:jc w:val="center"/>
              <w:rPr>
                <w:color w:val="C0000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2A4D8856" w14:textId="0D731221" w:rsidR="00B30196" w:rsidRDefault="00B30196" w:rsidP="00B30196">
            <w:pPr>
              <w:spacing w:before="60" w:after="60"/>
              <w:ind w:left="70" w:right="136"/>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B2726" w14:textId="77777777" w:rsidR="00B30196" w:rsidRDefault="00B30196" w:rsidP="00B30196">
            <w:pPr>
              <w:spacing w:before="60" w:after="60"/>
              <w:ind w:hanging="57"/>
              <w:jc w:val="both"/>
              <w:rPr>
                <w:sz w:val="26"/>
                <w:szCs w:val="26"/>
              </w:rPr>
            </w:pPr>
            <w:r w:rsidRPr="002C6386">
              <w:rPr>
                <w:sz w:val="26"/>
                <w:szCs w:val="26"/>
              </w:rPr>
              <w:t xml:space="preserve">  Giao ban chuyên môn toàn viện.</w:t>
            </w:r>
          </w:p>
          <w:p w14:paraId="7B742095" w14:textId="77777777" w:rsidR="00B30196" w:rsidRDefault="00B30196" w:rsidP="00B30196">
            <w:pP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3112F010" w14:textId="1368C272" w:rsidR="00B30196" w:rsidRPr="002C6386" w:rsidRDefault="00B30196" w:rsidP="00B30196">
            <w:pPr>
              <w:spacing w:before="60" w:after="60"/>
              <w:ind w:firstLine="107"/>
              <w:jc w:val="center"/>
              <w:rPr>
                <w:sz w:val="26"/>
                <w:szCs w:val="26"/>
              </w:rPr>
            </w:pPr>
            <w:r w:rsidRPr="002C6386">
              <w:rPr>
                <w:sz w:val="26"/>
                <w:szCs w:val="26"/>
              </w:rPr>
              <w:t>Các đơn vị báo cáo</w:t>
            </w:r>
          </w:p>
        </w:tc>
        <w:tc>
          <w:tcPr>
            <w:tcW w:w="851" w:type="dxa"/>
            <w:tcBorders>
              <w:top w:val="single" w:sz="4" w:space="0" w:color="auto"/>
              <w:left w:val="single" w:sz="4" w:space="0" w:color="auto"/>
              <w:bottom w:val="single" w:sz="4" w:space="0" w:color="auto"/>
              <w:right w:val="single" w:sz="4" w:space="0" w:color="auto"/>
            </w:tcBorders>
          </w:tcPr>
          <w:p w14:paraId="3E905A13" w14:textId="77777777" w:rsidR="00B30196" w:rsidRPr="002C6386" w:rsidRDefault="00B30196" w:rsidP="00B30196">
            <w:pPr>
              <w:spacing w:before="60" w:after="60"/>
              <w:ind w:right="134" w:firstLine="107"/>
              <w:jc w:val="both"/>
              <w:rPr>
                <w:color w:val="000000"/>
                <w:sz w:val="26"/>
                <w:szCs w:val="26"/>
              </w:rPr>
            </w:pPr>
          </w:p>
        </w:tc>
      </w:tr>
      <w:tr w:rsidR="00276036" w:rsidRPr="004F2FB4" w14:paraId="238D8BBD" w14:textId="77777777" w:rsidTr="0005326E">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094CDB17" w14:textId="77777777" w:rsidR="00276036" w:rsidRDefault="00276036" w:rsidP="00276036">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647DB428" w14:textId="1620F1D4" w:rsidR="00276036" w:rsidRDefault="00276036" w:rsidP="00276036">
            <w:pPr>
              <w:spacing w:before="60" w:after="60"/>
              <w:jc w:val="center"/>
              <w:rPr>
                <w:b/>
                <w:sz w:val="26"/>
                <w:szCs w:val="26"/>
              </w:rPr>
            </w:pPr>
            <w:r>
              <w:rPr>
                <w:b/>
                <w:sz w:val="26"/>
                <w:szCs w:val="26"/>
              </w:rPr>
              <w:t>08h30</w:t>
            </w:r>
          </w:p>
        </w:tc>
        <w:tc>
          <w:tcPr>
            <w:tcW w:w="992" w:type="dxa"/>
            <w:tcBorders>
              <w:top w:val="single" w:sz="4" w:space="0" w:color="auto"/>
              <w:left w:val="single" w:sz="4" w:space="0" w:color="auto"/>
              <w:bottom w:val="single" w:sz="4" w:space="0" w:color="auto"/>
              <w:right w:val="single" w:sz="4" w:space="0" w:color="auto"/>
            </w:tcBorders>
          </w:tcPr>
          <w:p w14:paraId="45754237" w14:textId="7B57844F" w:rsidR="00276036" w:rsidRPr="002C6386" w:rsidRDefault="00276036" w:rsidP="00276036">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57C0A1C5" w14:textId="77777777" w:rsidR="00276036" w:rsidRPr="002C6386" w:rsidRDefault="00276036" w:rsidP="00276036">
            <w:pPr>
              <w:spacing w:before="60" w:after="60"/>
              <w:jc w:val="center"/>
              <w:rPr>
                <w:color w:val="0070C0"/>
                <w:sz w:val="26"/>
                <w:szCs w:val="26"/>
              </w:rPr>
            </w:pPr>
            <w:r w:rsidRPr="002C6386">
              <w:rPr>
                <w:color w:val="0070C0"/>
                <w:sz w:val="26"/>
                <w:szCs w:val="26"/>
              </w:rPr>
              <w:t>BS. Trí Thanh -</w:t>
            </w:r>
          </w:p>
          <w:p w14:paraId="3E7A1019" w14:textId="140AECBE" w:rsidR="00276036" w:rsidRPr="002C6386" w:rsidRDefault="00276036" w:rsidP="00276036">
            <w:pPr>
              <w:spacing w:before="60" w:after="60"/>
              <w:jc w:val="center"/>
              <w:rPr>
                <w:color w:val="0070C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6BC859EF" w14:textId="772277F6" w:rsidR="00276036" w:rsidRDefault="00276036" w:rsidP="00276036">
            <w:pPr>
              <w:spacing w:before="60" w:after="60"/>
              <w:ind w:firstLine="140"/>
              <w:jc w:val="both"/>
              <w:rPr>
                <w:sz w:val="26"/>
                <w:szCs w:val="26"/>
              </w:rPr>
            </w:pPr>
            <w:r>
              <w:rPr>
                <w:sz w:val="26"/>
                <w:szCs w:val="26"/>
              </w:rPr>
              <w:t>BGĐ, P. QLCL, P. ĐD, P. CTXH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F1147" w14:textId="135A95F5" w:rsidR="00276036" w:rsidRDefault="00276036" w:rsidP="00276036">
            <w:pPr>
              <w:spacing w:before="60" w:after="60"/>
              <w:ind w:hanging="57"/>
              <w:jc w:val="both"/>
              <w:rPr>
                <w:sz w:val="26"/>
                <w:szCs w:val="26"/>
              </w:rPr>
            </w:pPr>
            <w:r>
              <w:rPr>
                <w:sz w:val="26"/>
                <w:szCs w:val="26"/>
              </w:rPr>
              <w:t xml:space="preserve">  </w:t>
            </w:r>
            <w:r w:rsidRPr="00BE631B">
              <w:rPr>
                <w:sz w:val="26"/>
                <w:szCs w:val="26"/>
              </w:rPr>
              <w:t>Tham</w:t>
            </w:r>
            <w:r>
              <w:rPr>
                <w:sz w:val="26"/>
                <w:szCs w:val="26"/>
              </w:rPr>
              <w:t xml:space="preserve"> dự họp hướng dẫn triển khai</w:t>
            </w:r>
            <w:r w:rsidRPr="00BE631B">
              <w:rPr>
                <w:sz w:val="26"/>
                <w:szCs w:val="26"/>
              </w:rPr>
              <w:t xml:space="preserve"> Khung đánh giá năng lực theo mô hình FMFT</w:t>
            </w:r>
            <w:r>
              <w:rPr>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14:paraId="28B67031" w14:textId="288D45B5" w:rsidR="00276036" w:rsidRDefault="00276036" w:rsidP="00276036">
            <w:pPr>
              <w:spacing w:before="60" w:after="60"/>
              <w:ind w:firstLine="107"/>
              <w:jc w:val="center"/>
              <w:rPr>
                <w:sz w:val="26"/>
                <w:szCs w:val="26"/>
              </w:rPr>
            </w:pPr>
            <w:r>
              <w:rPr>
                <w:sz w:val="26"/>
                <w:szCs w:val="26"/>
              </w:rPr>
              <w:t>P. QLCL</w:t>
            </w:r>
          </w:p>
        </w:tc>
        <w:tc>
          <w:tcPr>
            <w:tcW w:w="851" w:type="dxa"/>
            <w:tcBorders>
              <w:top w:val="single" w:sz="4" w:space="0" w:color="auto"/>
              <w:left w:val="single" w:sz="4" w:space="0" w:color="auto"/>
              <w:bottom w:val="single" w:sz="4" w:space="0" w:color="auto"/>
              <w:right w:val="single" w:sz="4" w:space="0" w:color="auto"/>
            </w:tcBorders>
          </w:tcPr>
          <w:p w14:paraId="79FABF65" w14:textId="77777777" w:rsidR="00276036" w:rsidRDefault="00276036" w:rsidP="00276036">
            <w:pPr>
              <w:spacing w:before="60" w:after="60"/>
              <w:ind w:right="134" w:firstLine="107"/>
              <w:jc w:val="both"/>
              <w:rPr>
                <w:color w:val="000000"/>
                <w:sz w:val="26"/>
                <w:szCs w:val="26"/>
              </w:rPr>
            </w:pPr>
          </w:p>
        </w:tc>
      </w:tr>
      <w:tr w:rsidR="00B30196" w:rsidRPr="004F2FB4" w14:paraId="699F8F0A" w14:textId="77777777" w:rsidTr="0005326E">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578347A5" w14:textId="77777777" w:rsidR="00B30196" w:rsidRDefault="00B30196" w:rsidP="00B30196">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626060A7" w14:textId="70ED0A04" w:rsidR="00B30196" w:rsidRDefault="00B30196" w:rsidP="00B30196">
            <w:pPr>
              <w:spacing w:before="60" w:after="60"/>
              <w:jc w:val="center"/>
              <w:rPr>
                <w:b/>
                <w:sz w:val="26"/>
                <w:szCs w:val="26"/>
              </w:rPr>
            </w:pPr>
            <w:r>
              <w:rPr>
                <w:b/>
                <w:sz w:val="26"/>
                <w:szCs w:val="26"/>
              </w:rPr>
              <w:t>09h30</w:t>
            </w:r>
          </w:p>
        </w:tc>
        <w:tc>
          <w:tcPr>
            <w:tcW w:w="992" w:type="dxa"/>
            <w:tcBorders>
              <w:top w:val="single" w:sz="4" w:space="0" w:color="auto"/>
              <w:left w:val="single" w:sz="4" w:space="0" w:color="auto"/>
              <w:bottom w:val="single" w:sz="4" w:space="0" w:color="auto"/>
              <w:right w:val="single" w:sz="4" w:space="0" w:color="auto"/>
            </w:tcBorders>
          </w:tcPr>
          <w:p w14:paraId="2668CD19" w14:textId="6506E2F1" w:rsidR="00B30196" w:rsidRPr="002C6386" w:rsidRDefault="00B30196" w:rsidP="00B30196">
            <w:pPr>
              <w:spacing w:before="60" w:after="60"/>
              <w:ind w:left="70"/>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497FD095" w14:textId="77777777" w:rsidR="00B30196" w:rsidRPr="002C6386" w:rsidRDefault="00B30196" w:rsidP="00B30196">
            <w:pPr>
              <w:spacing w:before="60" w:after="60"/>
              <w:jc w:val="center"/>
              <w:rPr>
                <w:color w:val="0070C0"/>
                <w:sz w:val="26"/>
                <w:szCs w:val="26"/>
              </w:rPr>
            </w:pPr>
            <w:r w:rsidRPr="002C6386">
              <w:rPr>
                <w:color w:val="0070C0"/>
                <w:sz w:val="26"/>
                <w:szCs w:val="26"/>
              </w:rPr>
              <w:t>BS. Trí Thanh -</w:t>
            </w:r>
          </w:p>
          <w:p w14:paraId="1D90F72D" w14:textId="4771B487" w:rsidR="00B30196" w:rsidRPr="002C6386" w:rsidRDefault="00B30196" w:rsidP="00B30196">
            <w:pPr>
              <w:spacing w:before="60" w:after="60"/>
              <w:jc w:val="center"/>
              <w:rPr>
                <w:color w:val="0070C0"/>
                <w:sz w:val="26"/>
                <w:szCs w:val="26"/>
              </w:rPr>
            </w:pPr>
            <w:r w:rsidRPr="002C6386">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5D672A93" w14:textId="7027750F" w:rsidR="00B30196" w:rsidRDefault="00B30196" w:rsidP="00B30196">
            <w:pPr>
              <w:spacing w:before="60" w:after="60"/>
              <w:ind w:firstLine="140"/>
              <w:jc w:val="both"/>
              <w:rPr>
                <w:sz w:val="26"/>
                <w:szCs w:val="26"/>
              </w:rPr>
            </w:pPr>
            <w:r>
              <w:rPr>
                <w:sz w:val="26"/>
                <w:szCs w:val="26"/>
              </w:rPr>
              <w:t>BGĐ, P. TCCB, Thành viên Hội đồng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93034" w14:textId="2BA837F9" w:rsidR="00B30196" w:rsidRDefault="00B30196" w:rsidP="00B30196">
            <w:pPr>
              <w:spacing w:before="60" w:after="60"/>
              <w:ind w:hanging="57"/>
              <w:jc w:val="both"/>
              <w:rPr>
                <w:sz w:val="26"/>
                <w:szCs w:val="26"/>
              </w:rPr>
            </w:pPr>
            <w:r>
              <w:rPr>
                <w:sz w:val="26"/>
                <w:szCs w:val="26"/>
              </w:rPr>
              <w:t xml:space="preserve">   Họp Hội đồng </w:t>
            </w:r>
            <w:r w:rsidRPr="005754BD">
              <w:rPr>
                <w:sz w:val="26"/>
                <w:szCs w:val="26"/>
              </w:rPr>
              <w:t>đánh giá, xếp loại chất lượng đối với tập thể và viên chức, người lao động</w:t>
            </w:r>
            <w:r>
              <w:rPr>
                <w:sz w:val="26"/>
                <w:szCs w:val="26"/>
              </w:rPr>
              <w:t xml:space="preserve"> theo hiệu quả công việc hàng quý, năm.</w:t>
            </w:r>
          </w:p>
        </w:tc>
        <w:tc>
          <w:tcPr>
            <w:tcW w:w="992" w:type="dxa"/>
            <w:tcBorders>
              <w:top w:val="single" w:sz="4" w:space="0" w:color="auto"/>
              <w:left w:val="single" w:sz="4" w:space="0" w:color="auto"/>
              <w:bottom w:val="single" w:sz="4" w:space="0" w:color="auto"/>
              <w:right w:val="single" w:sz="4" w:space="0" w:color="auto"/>
            </w:tcBorders>
          </w:tcPr>
          <w:p w14:paraId="7C1B1CD2" w14:textId="6F780D8B" w:rsidR="00B30196" w:rsidRDefault="00B30196" w:rsidP="00B30196">
            <w:pPr>
              <w:spacing w:before="60" w:after="60"/>
              <w:ind w:firstLine="107"/>
              <w:jc w:val="center"/>
              <w:rPr>
                <w:sz w:val="26"/>
                <w:szCs w:val="26"/>
              </w:rPr>
            </w:pPr>
            <w:r>
              <w:rPr>
                <w:sz w:val="26"/>
                <w:szCs w:val="26"/>
              </w:rPr>
              <w:t>P. TCCB</w:t>
            </w:r>
          </w:p>
        </w:tc>
        <w:tc>
          <w:tcPr>
            <w:tcW w:w="851" w:type="dxa"/>
            <w:tcBorders>
              <w:top w:val="single" w:sz="4" w:space="0" w:color="auto"/>
              <w:left w:val="single" w:sz="4" w:space="0" w:color="auto"/>
              <w:bottom w:val="single" w:sz="4" w:space="0" w:color="auto"/>
              <w:right w:val="single" w:sz="4" w:space="0" w:color="auto"/>
            </w:tcBorders>
          </w:tcPr>
          <w:p w14:paraId="372D8DA4" w14:textId="77777777" w:rsidR="00B30196" w:rsidRDefault="00B30196" w:rsidP="00B30196">
            <w:pPr>
              <w:spacing w:before="60" w:after="60"/>
              <w:ind w:right="134" w:firstLine="107"/>
              <w:jc w:val="both"/>
              <w:rPr>
                <w:color w:val="000000"/>
                <w:sz w:val="26"/>
                <w:szCs w:val="26"/>
              </w:rPr>
            </w:pPr>
          </w:p>
        </w:tc>
      </w:tr>
      <w:tr w:rsidR="00B30196" w:rsidRPr="004F2FB4" w14:paraId="7085BA54" w14:textId="77777777" w:rsidTr="0005326E">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7AFE6011" w14:textId="77777777" w:rsidR="00B30196" w:rsidRDefault="00B30196" w:rsidP="00B30196">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BB872E6" w14:textId="35E98E58" w:rsidR="00B30196" w:rsidRDefault="00B30196" w:rsidP="00B30196">
            <w:pPr>
              <w:spacing w:before="60" w:after="60"/>
              <w:jc w:val="center"/>
              <w:rPr>
                <w:b/>
                <w:sz w:val="26"/>
                <w:szCs w:val="26"/>
              </w:rPr>
            </w:pPr>
            <w:r>
              <w:rPr>
                <w:b/>
                <w:sz w:val="26"/>
                <w:szCs w:val="26"/>
              </w:rPr>
              <w:t>10h30</w:t>
            </w:r>
          </w:p>
        </w:tc>
        <w:tc>
          <w:tcPr>
            <w:tcW w:w="992" w:type="dxa"/>
            <w:tcBorders>
              <w:top w:val="single" w:sz="4" w:space="0" w:color="auto"/>
              <w:left w:val="single" w:sz="4" w:space="0" w:color="auto"/>
              <w:bottom w:val="single" w:sz="4" w:space="0" w:color="auto"/>
              <w:right w:val="single" w:sz="4" w:space="0" w:color="auto"/>
            </w:tcBorders>
          </w:tcPr>
          <w:p w14:paraId="3E1CABCF" w14:textId="4E643067" w:rsidR="00B30196" w:rsidRPr="002C6386" w:rsidRDefault="00B30196" w:rsidP="00B30196">
            <w:pPr>
              <w:spacing w:before="60" w:after="60"/>
              <w:ind w:left="70"/>
              <w:jc w:val="center"/>
              <w:rPr>
                <w:sz w:val="26"/>
                <w:szCs w:val="26"/>
              </w:rPr>
            </w:pPr>
            <w:r>
              <w:rPr>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6CF7FE43" w14:textId="74A1C83D" w:rsidR="00B30196" w:rsidRPr="002C6386" w:rsidRDefault="00B30196" w:rsidP="00B30196">
            <w:pPr>
              <w:spacing w:before="60" w:after="60"/>
              <w:jc w:val="center"/>
              <w:rPr>
                <w:color w:val="0070C0"/>
                <w:sz w:val="26"/>
                <w:szCs w:val="26"/>
              </w:rPr>
            </w:pPr>
            <w:r w:rsidRPr="00060198">
              <w:rPr>
                <w:color w:val="0070C0"/>
                <w:sz w:val="26"/>
                <w:szCs w:val="26"/>
              </w:rPr>
              <w:t>BS. Trí Thanh – GĐ</w:t>
            </w:r>
          </w:p>
        </w:tc>
        <w:tc>
          <w:tcPr>
            <w:tcW w:w="2693" w:type="dxa"/>
            <w:tcBorders>
              <w:top w:val="single" w:sz="4" w:space="0" w:color="auto"/>
              <w:left w:val="single" w:sz="4" w:space="0" w:color="auto"/>
              <w:bottom w:val="single" w:sz="4" w:space="0" w:color="auto"/>
              <w:right w:val="single" w:sz="4" w:space="0" w:color="auto"/>
            </w:tcBorders>
          </w:tcPr>
          <w:p w14:paraId="00E236EC" w14:textId="3E55FE29" w:rsidR="00B30196" w:rsidRDefault="00B30196" w:rsidP="00B30196">
            <w:pPr>
              <w:spacing w:before="60" w:after="60"/>
              <w:ind w:firstLine="140"/>
              <w:jc w:val="both"/>
              <w:rPr>
                <w:sz w:val="26"/>
                <w:szCs w:val="26"/>
              </w:rPr>
            </w:pPr>
            <w:r>
              <w:rPr>
                <w:sz w:val="26"/>
                <w:szCs w:val="26"/>
              </w:rPr>
              <w:t xml:space="preserve">GĐ, P. </w:t>
            </w:r>
            <w:r>
              <w:rPr>
                <w:sz w:val="26"/>
                <w:szCs w:val="26"/>
              </w:rPr>
              <w:t>CĐT – ĐT &amp; NCKH</w:t>
            </w:r>
            <w:r>
              <w:rPr>
                <w:sz w:val="26"/>
                <w:szCs w:val="26"/>
              </w:rPr>
              <w:t>,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1A27A" w14:textId="6DAD1CCF" w:rsidR="00B30196" w:rsidRDefault="00B30196" w:rsidP="00B30196">
            <w:pPr>
              <w:spacing w:before="60" w:after="60"/>
              <w:ind w:hanging="57"/>
              <w:jc w:val="both"/>
              <w:rPr>
                <w:sz w:val="26"/>
                <w:szCs w:val="26"/>
              </w:rPr>
            </w:pPr>
            <w:r>
              <w:rPr>
                <w:rFonts w:ascii="Segoe UI" w:hAnsi="Segoe UI" w:cs="Segoe UI"/>
                <w:color w:val="081B3A"/>
                <w:spacing w:val="3"/>
                <w:sz w:val="23"/>
                <w:szCs w:val="23"/>
                <w:shd w:val="clear" w:color="auto" w:fill="FFFFFF"/>
              </w:rPr>
              <w:t xml:space="preserve">  </w:t>
            </w:r>
            <w:r w:rsidRPr="00AE0720">
              <w:rPr>
                <w:sz w:val="26"/>
                <w:szCs w:val="26"/>
              </w:rPr>
              <w:t xml:space="preserve">Tham dự </w:t>
            </w:r>
            <w:r w:rsidRPr="00AE0720">
              <w:rPr>
                <w:sz w:val="26"/>
                <w:szCs w:val="26"/>
              </w:rPr>
              <w:t>Hội thảo khoa học “Cập nhật các hướng dẫn điều trị và chăm sóc bệnh nhân tim mạch kèm bệnh thận mạn”</w:t>
            </w:r>
            <w:r>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9A2D247" w14:textId="6BB47350" w:rsidR="00B30196" w:rsidRDefault="00B30196" w:rsidP="00B30196">
            <w:pPr>
              <w:spacing w:before="60" w:after="60"/>
              <w:ind w:firstLine="107"/>
              <w:jc w:val="center"/>
              <w:rPr>
                <w:sz w:val="26"/>
                <w:szCs w:val="26"/>
              </w:rPr>
            </w:pPr>
            <w:r>
              <w:rPr>
                <w:sz w:val="26"/>
                <w:szCs w:val="26"/>
              </w:rPr>
              <w:t>P. CĐT – ĐT &amp; NCKH</w:t>
            </w:r>
          </w:p>
        </w:tc>
        <w:tc>
          <w:tcPr>
            <w:tcW w:w="851" w:type="dxa"/>
            <w:tcBorders>
              <w:top w:val="single" w:sz="4" w:space="0" w:color="auto"/>
              <w:left w:val="single" w:sz="4" w:space="0" w:color="auto"/>
              <w:bottom w:val="single" w:sz="4" w:space="0" w:color="auto"/>
              <w:right w:val="single" w:sz="4" w:space="0" w:color="auto"/>
            </w:tcBorders>
          </w:tcPr>
          <w:p w14:paraId="1669B65D" w14:textId="77777777" w:rsidR="00B30196" w:rsidRDefault="00B30196" w:rsidP="00B30196">
            <w:pPr>
              <w:spacing w:before="60" w:after="60"/>
              <w:ind w:right="134" w:firstLine="107"/>
              <w:jc w:val="both"/>
              <w:rPr>
                <w:color w:val="000000"/>
                <w:sz w:val="26"/>
                <w:szCs w:val="26"/>
              </w:rPr>
            </w:pPr>
          </w:p>
        </w:tc>
      </w:tr>
      <w:tr w:rsidR="00B30196" w:rsidRPr="004F2FB4" w14:paraId="274DF6AF" w14:textId="77777777" w:rsidTr="0077077A">
        <w:trPr>
          <w:trHeight w:val="669"/>
        </w:trPr>
        <w:tc>
          <w:tcPr>
            <w:tcW w:w="851"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AFFC57E" w14:textId="77777777" w:rsidR="00B30196" w:rsidRDefault="00B30196" w:rsidP="00B30196">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2148524F" w14:textId="7B511305" w:rsidR="00B30196" w:rsidRDefault="00225A75" w:rsidP="00B30196">
            <w:pPr>
              <w:spacing w:before="60" w:after="60"/>
              <w:jc w:val="center"/>
              <w:rPr>
                <w:b/>
                <w:sz w:val="26"/>
                <w:szCs w:val="26"/>
              </w:rPr>
            </w:pPr>
            <w:r>
              <w:rPr>
                <w:b/>
                <w:sz w:val="26"/>
                <w:szCs w:val="26"/>
              </w:rPr>
              <w:t>14</w:t>
            </w:r>
            <w:r w:rsidR="00B30196">
              <w:rPr>
                <w:b/>
                <w:sz w:val="26"/>
                <w:szCs w:val="26"/>
              </w:rPr>
              <w:t>h30</w:t>
            </w:r>
          </w:p>
        </w:tc>
        <w:tc>
          <w:tcPr>
            <w:tcW w:w="8646" w:type="dxa"/>
            <w:gridSpan w:val="5"/>
            <w:tcBorders>
              <w:top w:val="single" w:sz="4" w:space="0" w:color="auto"/>
              <w:left w:val="single" w:sz="4" w:space="0" w:color="auto"/>
              <w:bottom w:val="single" w:sz="4" w:space="0" w:color="auto"/>
              <w:right w:val="single" w:sz="4" w:space="0" w:color="auto"/>
            </w:tcBorders>
          </w:tcPr>
          <w:p w14:paraId="21E67522" w14:textId="3FC356D5" w:rsidR="00B30196" w:rsidRDefault="00B30196" w:rsidP="00B30196">
            <w:pPr>
              <w:spacing w:before="60" w:after="60"/>
              <w:ind w:firstLine="107"/>
              <w:jc w:val="both"/>
              <w:rPr>
                <w:sz w:val="26"/>
                <w:szCs w:val="26"/>
              </w:rPr>
            </w:pPr>
            <w:r w:rsidRPr="002C6386">
              <w:rPr>
                <w:color w:val="0070C0"/>
                <w:sz w:val="26"/>
                <w:szCs w:val="26"/>
              </w:rPr>
              <w:t xml:space="preserve">BS. Trí Thanh </w:t>
            </w:r>
            <w:r>
              <w:rPr>
                <w:color w:val="0070C0"/>
                <w:sz w:val="26"/>
                <w:szCs w:val="26"/>
              </w:rPr>
              <w:t xml:space="preserve">– </w:t>
            </w:r>
            <w:r w:rsidRPr="002C6386">
              <w:rPr>
                <w:color w:val="0070C0"/>
                <w:sz w:val="26"/>
                <w:szCs w:val="26"/>
              </w:rPr>
              <w:t>GĐ</w:t>
            </w:r>
            <w:r>
              <w:rPr>
                <w:sz w:val="26"/>
                <w:szCs w:val="26"/>
              </w:rPr>
              <w:t xml:space="preserve"> tham dự Hội nghị Thường niên Câu lạc bộ Giám đốc các bệnh viện khu vực phía Nam lần thứ XXIII tại Phú Quốc, tỉnh An Giang.</w:t>
            </w:r>
          </w:p>
        </w:tc>
        <w:tc>
          <w:tcPr>
            <w:tcW w:w="851" w:type="dxa"/>
            <w:tcBorders>
              <w:top w:val="single" w:sz="4" w:space="0" w:color="auto"/>
              <w:left w:val="single" w:sz="4" w:space="0" w:color="auto"/>
              <w:bottom w:val="single" w:sz="4" w:space="0" w:color="auto"/>
              <w:right w:val="single" w:sz="4" w:space="0" w:color="auto"/>
            </w:tcBorders>
          </w:tcPr>
          <w:p w14:paraId="21286F99" w14:textId="6AA4159A" w:rsidR="00B30196" w:rsidRDefault="00F062D0" w:rsidP="00B30196">
            <w:pPr>
              <w:spacing w:before="60" w:after="60"/>
              <w:ind w:right="134" w:firstLine="107"/>
              <w:jc w:val="both"/>
              <w:rPr>
                <w:color w:val="000000"/>
                <w:sz w:val="26"/>
                <w:szCs w:val="26"/>
              </w:rPr>
            </w:pPr>
            <w:r>
              <w:rPr>
                <w:color w:val="000000"/>
                <w:sz w:val="26"/>
                <w:szCs w:val="26"/>
              </w:rPr>
              <w:t>2.</w:t>
            </w:r>
            <w:bookmarkStart w:id="3" w:name="_GoBack"/>
            <w:bookmarkEnd w:id="3"/>
            <w:r w:rsidR="00B30196">
              <w:rPr>
                <w:color w:val="000000"/>
                <w:sz w:val="26"/>
                <w:szCs w:val="26"/>
              </w:rPr>
              <w:t>5 ngày</w:t>
            </w:r>
          </w:p>
        </w:tc>
      </w:tr>
      <w:tr w:rsidR="00B30196" w:rsidRPr="004F2FB4" w14:paraId="4CDDABB7" w14:textId="77777777" w:rsidTr="0077077A">
        <w:trPr>
          <w:trHeight w:val="669"/>
        </w:trPr>
        <w:tc>
          <w:tcPr>
            <w:tcW w:w="8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333F52" w14:textId="77777777" w:rsidR="00B30196" w:rsidRDefault="00B30196" w:rsidP="00B30196">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2B111491" w14:textId="268CEC3D" w:rsidR="00B30196" w:rsidRDefault="00B30196" w:rsidP="00B30196">
            <w:pPr>
              <w:spacing w:before="60" w:after="60"/>
              <w:jc w:val="center"/>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tcPr>
          <w:p w14:paraId="494EC81B" w14:textId="33239960" w:rsidR="00B30196" w:rsidRDefault="00B30196" w:rsidP="00B30196">
            <w:pPr>
              <w:spacing w:before="60" w:after="60"/>
              <w:ind w:left="70"/>
              <w:jc w:val="center"/>
              <w:rPr>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6E5F8DF2" w14:textId="14BC6403" w:rsidR="00B30196" w:rsidRPr="00791957" w:rsidRDefault="00B30196" w:rsidP="00B30196">
            <w:pPr>
              <w:spacing w:before="60" w:after="60"/>
              <w:jc w:val="center"/>
              <w:rPr>
                <w:color w:val="00B05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62D56A75" w14:textId="5B298636" w:rsidR="00B30196" w:rsidRDefault="00B30196" w:rsidP="00B30196">
            <w:pPr>
              <w:spacing w:before="60" w:after="60"/>
              <w:ind w:firstLine="140"/>
              <w:jc w:val="both"/>
              <w:rPr>
                <w:sz w:val="26"/>
                <w:szCs w:val="26"/>
              </w:rPr>
            </w:pPr>
            <w:r>
              <w:rPr>
                <w:sz w:val="26"/>
                <w:szCs w:val="26"/>
              </w:rPr>
              <w:t xml:space="preserve">  </w:t>
            </w:r>
            <w:r>
              <w:rPr>
                <w:sz w:val="26"/>
                <w:szCs w:val="26"/>
              </w:rPr>
              <w:t xml:space="preserve">Các </w:t>
            </w:r>
            <w:r>
              <w:rPr>
                <w:sz w:val="26"/>
                <w:szCs w:val="26"/>
              </w:rPr>
              <w:t>PGĐ, P. TCCB, P. TCKT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F9EC" w14:textId="4FB6B609" w:rsidR="00B30196" w:rsidRDefault="00B30196" w:rsidP="00B30196">
            <w:pPr>
              <w:jc w:val="both"/>
              <w:rPr>
                <w:sz w:val="26"/>
                <w:szCs w:val="26"/>
              </w:rPr>
            </w:pPr>
            <w:r>
              <w:rPr>
                <w:sz w:val="26"/>
                <w:szCs w:val="26"/>
              </w:rPr>
              <w:t xml:space="preserve">  </w:t>
            </w:r>
            <w:r w:rsidRPr="00E64FEE">
              <w:rPr>
                <w:sz w:val="26"/>
                <w:szCs w:val="26"/>
              </w:rPr>
              <w:t>Thông tin về kiến nghị của Sở Y tế Thành phố Hồ Chí Minh tại Thông báo số 5915/TB-SYT</w:t>
            </w:r>
            <w:r w:rsidR="00B0307D">
              <w:rPr>
                <w:sz w:val="26"/>
                <w:szCs w:val="26"/>
              </w:rPr>
              <w:t xml:space="preserve"> về việc chi phụ cấp ưu đãi</w:t>
            </w:r>
            <w:r w:rsidRPr="00E64FEE">
              <w:rPr>
                <w:sz w:val="26"/>
                <w:szCs w:val="26"/>
              </w:rPr>
              <w:t xml:space="preserve"> nghề.</w:t>
            </w:r>
          </w:p>
        </w:tc>
        <w:tc>
          <w:tcPr>
            <w:tcW w:w="992" w:type="dxa"/>
            <w:tcBorders>
              <w:top w:val="single" w:sz="4" w:space="0" w:color="auto"/>
              <w:left w:val="single" w:sz="4" w:space="0" w:color="auto"/>
              <w:bottom w:val="single" w:sz="4" w:space="0" w:color="auto"/>
              <w:right w:val="single" w:sz="4" w:space="0" w:color="auto"/>
            </w:tcBorders>
          </w:tcPr>
          <w:p w14:paraId="39BDB065" w14:textId="04098317" w:rsidR="00B30196" w:rsidRDefault="00B30196" w:rsidP="00B30196">
            <w:pPr>
              <w:spacing w:before="60" w:after="60"/>
              <w:ind w:firstLine="107"/>
              <w:jc w:val="center"/>
              <w:rPr>
                <w:sz w:val="26"/>
                <w:szCs w:val="26"/>
              </w:rPr>
            </w:pPr>
            <w:r>
              <w:rPr>
                <w:sz w:val="26"/>
                <w:szCs w:val="26"/>
              </w:rPr>
              <w:t>P. TCCB</w:t>
            </w:r>
          </w:p>
        </w:tc>
        <w:tc>
          <w:tcPr>
            <w:tcW w:w="851" w:type="dxa"/>
            <w:tcBorders>
              <w:top w:val="single" w:sz="4" w:space="0" w:color="auto"/>
              <w:left w:val="single" w:sz="4" w:space="0" w:color="auto"/>
              <w:bottom w:val="single" w:sz="4" w:space="0" w:color="auto"/>
              <w:right w:val="single" w:sz="4" w:space="0" w:color="auto"/>
            </w:tcBorders>
          </w:tcPr>
          <w:p w14:paraId="3D24EE7B" w14:textId="77777777" w:rsidR="00B30196" w:rsidRDefault="00B30196" w:rsidP="00B30196">
            <w:pPr>
              <w:spacing w:before="60" w:after="60"/>
              <w:ind w:right="134" w:firstLine="107"/>
              <w:jc w:val="both"/>
              <w:rPr>
                <w:color w:val="000000"/>
                <w:sz w:val="26"/>
                <w:szCs w:val="26"/>
              </w:rPr>
            </w:pPr>
          </w:p>
        </w:tc>
      </w:tr>
      <w:tr w:rsidR="0077077A" w:rsidRPr="004F2FB4" w14:paraId="1A8A4423" w14:textId="77777777" w:rsidTr="00C92428">
        <w:trPr>
          <w:trHeight w:val="669"/>
        </w:trPr>
        <w:tc>
          <w:tcPr>
            <w:tcW w:w="851" w:type="dxa"/>
            <w:vMerge/>
            <w:tcBorders>
              <w:left w:val="single" w:sz="4" w:space="0" w:color="auto"/>
              <w:right w:val="single" w:sz="4" w:space="0" w:color="auto"/>
            </w:tcBorders>
            <w:tcMar>
              <w:top w:w="0" w:type="dxa"/>
              <w:left w:w="108" w:type="dxa"/>
              <w:bottom w:w="0" w:type="dxa"/>
              <w:right w:w="108" w:type="dxa"/>
            </w:tcMar>
            <w:vAlign w:val="center"/>
          </w:tcPr>
          <w:p w14:paraId="32056C5C" w14:textId="77777777" w:rsidR="0077077A" w:rsidRDefault="0077077A" w:rsidP="00B30196">
            <w:pPr>
              <w:jc w:val="center"/>
              <w:rPr>
                <w:b/>
                <w:sz w:val="26"/>
                <w:szCs w:val="26"/>
              </w:rPr>
            </w:pPr>
          </w:p>
        </w:tc>
        <w:tc>
          <w:tcPr>
            <w:tcW w:w="851" w:type="dxa"/>
            <w:vMerge w:val="restart"/>
            <w:tcBorders>
              <w:top w:val="single" w:sz="4" w:space="0" w:color="auto"/>
              <w:left w:val="single" w:sz="4" w:space="0" w:color="auto"/>
              <w:right w:val="single" w:sz="4" w:space="0" w:color="auto"/>
            </w:tcBorders>
          </w:tcPr>
          <w:p w14:paraId="4DBC72B3" w14:textId="77777777" w:rsidR="0077077A" w:rsidRDefault="0077077A" w:rsidP="005766ED">
            <w:pPr>
              <w:spacing w:before="60" w:after="60"/>
              <w:jc w:val="center"/>
              <w:rPr>
                <w:b/>
                <w:sz w:val="26"/>
                <w:szCs w:val="26"/>
              </w:rPr>
            </w:pPr>
            <w:r>
              <w:rPr>
                <w:b/>
                <w:sz w:val="26"/>
                <w:szCs w:val="26"/>
              </w:rPr>
              <w:t xml:space="preserve">  </w:t>
            </w:r>
          </w:p>
          <w:p w14:paraId="4BEE5E15" w14:textId="77777777" w:rsidR="0077077A" w:rsidRDefault="0077077A" w:rsidP="005766ED">
            <w:pPr>
              <w:spacing w:before="60" w:after="60"/>
              <w:jc w:val="center"/>
              <w:rPr>
                <w:b/>
                <w:sz w:val="26"/>
                <w:szCs w:val="26"/>
              </w:rPr>
            </w:pPr>
          </w:p>
          <w:p w14:paraId="6063A8C2" w14:textId="1E8E15FD" w:rsidR="0077077A" w:rsidRDefault="0077077A" w:rsidP="005766ED">
            <w:pPr>
              <w:spacing w:before="60" w:after="60"/>
              <w:jc w:val="center"/>
              <w:rPr>
                <w:b/>
                <w:sz w:val="26"/>
                <w:szCs w:val="26"/>
              </w:rPr>
            </w:pPr>
            <w:r>
              <w:rPr>
                <w:b/>
                <w:sz w:val="26"/>
                <w:szCs w:val="26"/>
              </w:rPr>
              <w:t>15h3</w:t>
            </w:r>
            <w:r>
              <w:rPr>
                <w:b/>
                <w:sz w:val="26"/>
                <w:szCs w:val="26"/>
              </w:rPr>
              <w:t>0</w:t>
            </w:r>
          </w:p>
          <w:p w14:paraId="151AE2EF" w14:textId="6A4E0027" w:rsidR="0077077A" w:rsidRDefault="0077077A" w:rsidP="00B30196">
            <w:pPr>
              <w:spacing w:before="60" w:after="60"/>
              <w:jc w:val="center"/>
              <w:rPr>
                <w:b/>
                <w:sz w:val="26"/>
                <w:szCs w:val="26"/>
              </w:rPr>
            </w:pPr>
            <w:r>
              <w:rPr>
                <w:b/>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14:paraId="4380B8AD" w14:textId="4C7E6553" w:rsidR="0077077A" w:rsidRDefault="0077077A" w:rsidP="00B30196">
            <w:pPr>
              <w:spacing w:before="60" w:after="60"/>
              <w:ind w:left="70"/>
              <w:jc w:val="center"/>
              <w:rPr>
                <w:sz w:val="26"/>
                <w:szCs w:val="26"/>
              </w:rPr>
            </w:pPr>
            <w:r>
              <w:rPr>
                <w:sz w:val="26"/>
                <w:szCs w:val="26"/>
              </w:rPr>
              <w:t>VP K. Ung Bướu</w:t>
            </w:r>
          </w:p>
        </w:tc>
        <w:tc>
          <w:tcPr>
            <w:tcW w:w="992" w:type="dxa"/>
            <w:tcBorders>
              <w:top w:val="single" w:sz="4" w:space="0" w:color="auto"/>
              <w:left w:val="single" w:sz="4" w:space="0" w:color="auto"/>
              <w:bottom w:val="single" w:sz="4" w:space="0" w:color="auto"/>
              <w:right w:val="single" w:sz="4" w:space="0" w:color="auto"/>
            </w:tcBorders>
          </w:tcPr>
          <w:p w14:paraId="2801F0A7" w14:textId="77777777" w:rsidR="0077077A" w:rsidRPr="00791957" w:rsidRDefault="0077077A" w:rsidP="00B30196">
            <w:pPr>
              <w:spacing w:before="60" w:after="60"/>
              <w:jc w:val="center"/>
              <w:rPr>
                <w:color w:val="00B050"/>
                <w:sz w:val="26"/>
                <w:szCs w:val="26"/>
              </w:rPr>
            </w:pPr>
            <w:r w:rsidRPr="00791957">
              <w:rPr>
                <w:color w:val="00B050"/>
                <w:sz w:val="26"/>
                <w:szCs w:val="26"/>
              </w:rPr>
              <w:t>BS. Mai Hóa -</w:t>
            </w:r>
          </w:p>
          <w:p w14:paraId="3C39941F" w14:textId="6D7A05CA" w:rsidR="0077077A" w:rsidRPr="00791957" w:rsidRDefault="0077077A" w:rsidP="00B30196">
            <w:pPr>
              <w:spacing w:before="60" w:after="60"/>
              <w:jc w:val="center"/>
              <w:rPr>
                <w:color w:val="00B050"/>
                <w:sz w:val="26"/>
                <w:szCs w:val="26"/>
              </w:rPr>
            </w:pPr>
            <w:r w:rsidRPr="00791957">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07F449D9" w14:textId="7D3D0F63" w:rsidR="0077077A" w:rsidRDefault="0077077A" w:rsidP="00B30196">
            <w:pPr>
              <w:spacing w:before="60" w:after="60"/>
              <w:ind w:firstLine="140"/>
              <w:jc w:val="both"/>
              <w:rPr>
                <w:sz w:val="26"/>
                <w:szCs w:val="26"/>
              </w:rPr>
            </w:pPr>
            <w:r>
              <w:rPr>
                <w:sz w:val="26"/>
                <w:szCs w:val="26"/>
              </w:rPr>
              <w:t xml:space="preserve"> PGĐ, K. UB, K. Ngoại TH,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1C27A" w14:textId="2A8456A8" w:rsidR="0077077A" w:rsidRDefault="0077077A" w:rsidP="00B30196">
            <w:pPr>
              <w:jc w:val="both"/>
              <w:rPr>
                <w:sz w:val="26"/>
                <w:szCs w:val="26"/>
              </w:rPr>
            </w:pPr>
            <w:r>
              <w:rPr>
                <w:sz w:val="26"/>
                <w:szCs w:val="26"/>
              </w:rPr>
              <w:t xml:space="preserve"> Hội chẩn U Gan.</w:t>
            </w:r>
          </w:p>
        </w:tc>
        <w:tc>
          <w:tcPr>
            <w:tcW w:w="992" w:type="dxa"/>
            <w:tcBorders>
              <w:top w:val="single" w:sz="4" w:space="0" w:color="auto"/>
              <w:left w:val="single" w:sz="4" w:space="0" w:color="auto"/>
              <w:bottom w:val="single" w:sz="4" w:space="0" w:color="auto"/>
              <w:right w:val="single" w:sz="4" w:space="0" w:color="auto"/>
            </w:tcBorders>
          </w:tcPr>
          <w:p w14:paraId="414EA873" w14:textId="31FD3117" w:rsidR="0077077A" w:rsidRDefault="0077077A" w:rsidP="00B30196">
            <w:pPr>
              <w:spacing w:before="60" w:after="60"/>
              <w:ind w:firstLine="107"/>
              <w:jc w:val="center"/>
              <w:rPr>
                <w:sz w:val="26"/>
                <w:szCs w:val="26"/>
              </w:rPr>
            </w:pPr>
            <w:r>
              <w:rPr>
                <w:sz w:val="26"/>
                <w:szCs w:val="26"/>
              </w:rPr>
              <w:t>K. Ung Bướu</w:t>
            </w:r>
          </w:p>
        </w:tc>
        <w:tc>
          <w:tcPr>
            <w:tcW w:w="851" w:type="dxa"/>
            <w:tcBorders>
              <w:top w:val="single" w:sz="4" w:space="0" w:color="auto"/>
              <w:left w:val="single" w:sz="4" w:space="0" w:color="auto"/>
              <w:bottom w:val="single" w:sz="4" w:space="0" w:color="auto"/>
              <w:right w:val="single" w:sz="4" w:space="0" w:color="auto"/>
            </w:tcBorders>
          </w:tcPr>
          <w:p w14:paraId="01A10D5C" w14:textId="77777777" w:rsidR="0077077A" w:rsidRDefault="0077077A" w:rsidP="00B30196">
            <w:pPr>
              <w:spacing w:before="60" w:after="60"/>
              <w:ind w:right="134" w:firstLine="107"/>
              <w:jc w:val="both"/>
              <w:rPr>
                <w:color w:val="000000"/>
                <w:sz w:val="26"/>
                <w:szCs w:val="26"/>
              </w:rPr>
            </w:pPr>
          </w:p>
        </w:tc>
      </w:tr>
      <w:tr w:rsidR="0077077A" w:rsidRPr="004F2FB4" w14:paraId="2649B56E" w14:textId="77777777" w:rsidTr="00D54355">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67D5F881" w14:textId="77777777" w:rsidR="0077077A" w:rsidRDefault="0077077A" w:rsidP="0077077A">
            <w:pPr>
              <w:jc w:val="center"/>
              <w:rPr>
                <w:b/>
                <w:sz w:val="26"/>
                <w:szCs w:val="26"/>
              </w:rPr>
            </w:pPr>
          </w:p>
        </w:tc>
        <w:tc>
          <w:tcPr>
            <w:tcW w:w="851" w:type="dxa"/>
            <w:vMerge/>
            <w:tcBorders>
              <w:left w:val="single" w:sz="4" w:space="0" w:color="auto"/>
              <w:right w:val="single" w:sz="4" w:space="0" w:color="auto"/>
            </w:tcBorders>
          </w:tcPr>
          <w:p w14:paraId="16AB4C2D" w14:textId="038EA083" w:rsidR="0077077A" w:rsidRDefault="0077077A" w:rsidP="0077077A">
            <w:pPr>
              <w:spacing w:before="60" w:after="60"/>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44960F9F" w14:textId="4D08CAE2" w:rsidR="0077077A" w:rsidRDefault="0077077A" w:rsidP="0077077A">
            <w:pPr>
              <w:spacing w:before="60" w:after="60"/>
              <w:ind w:left="70"/>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4BE22638" w14:textId="655C0FAC" w:rsidR="0077077A" w:rsidRPr="00791957" w:rsidRDefault="0077077A" w:rsidP="0077077A">
            <w:pPr>
              <w:spacing w:before="60" w:after="60"/>
              <w:jc w:val="center"/>
              <w:rPr>
                <w:color w:val="00B050"/>
                <w:sz w:val="26"/>
                <w:szCs w:val="26"/>
              </w:rPr>
            </w:pPr>
            <w:r w:rsidRPr="00C50F0C">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3DE11BEB" w14:textId="17D235F1" w:rsidR="0077077A" w:rsidRDefault="0077077A" w:rsidP="0077077A">
            <w:pPr>
              <w:spacing w:before="60" w:after="60"/>
              <w:ind w:firstLine="140"/>
              <w:jc w:val="both"/>
              <w:rPr>
                <w:sz w:val="26"/>
                <w:szCs w:val="26"/>
              </w:rPr>
            </w:pPr>
            <w:r>
              <w:rPr>
                <w:sz w:val="26"/>
                <w:szCs w:val="26"/>
              </w:rPr>
              <w:t xml:space="preserve"> PGĐ, P. CĐT – ĐT&amp;NCKH, P. QLCL, P. TCKT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8DD96" w14:textId="766C2D13" w:rsidR="0077077A" w:rsidRDefault="0077077A" w:rsidP="0077077A">
            <w:pPr>
              <w:jc w:val="both"/>
              <w:rPr>
                <w:sz w:val="26"/>
                <w:szCs w:val="26"/>
              </w:rPr>
            </w:pPr>
            <w:r>
              <w:rPr>
                <w:sz w:val="26"/>
                <w:szCs w:val="26"/>
              </w:rPr>
              <w:t xml:space="preserve">   Họp thống nhất hồ sơ thanh toán chi phí nghiên cứu.</w:t>
            </w:r>
          </w:p>
        </w:tc>
        <w:tc>
          <w:tcPr>
            <w:tcW w:w="992" w:type="dxa"/>
            <w:tcBorders>
              <w:top w:val="single" w:sz="4" w:space="0" w:color="auto"/>
              <w:left w:val="single" w:sz="4" w:space="0" w:color="auto"/>
              <w:bottom w:val="single" w:sz="4" w:space="0" w:color="auto"/>
              <w:right w:val="single" w:sz="4" w:space="0" w:color="auto"/>
            </w:tcBorders>
          </w:tcPr>
          <w:p w14:paraId="0959ADD2" w14:textId="2F0A1988" w:rsidR="0077077A" w:rsidRDefault="0077077A" w:rsidP="0077077A">
            <w:pPr>
              <w:spacing w:before="60" w:after="60"/>
              <w:ind w:firstLine="107"/>
              <w:jc w:val="center"/>
              <w:rPr>
                <w:sz w:val="26"/>
                <w:szCs w:val="26"/>
              </w:rPr>
            </w:pPr>
            <w:r>
              <w:rPr>
                <w:sz w:val="26"/>
                <w:szCs w:val="26"/>
              </w:rPr>
              <w:t xml:space="preserve">P. CĐT – ĐT&amp;NCKH </w:t>
            </w:r>
          </w:p>
        </w:tc>
        <w:tc>
          <w:tcPr>
            <w:tcW w:w="851" w:type="dxa"/>
            <w:tcBorders>
              <w:top w:val="single" w:sz="4" w:space="0" w:color="auto"/>
              <w:left w:val="single" w:sz="4" w:space="0" w:color="auto"/>
              <w:bottom w:val="single" w:sz="4" w:space="0" w:color="auto"/>
              <w:right w:val="single" w:sz="4" w:space="0" w:color="auto"/>
            </w:tcBorders>
          </w:tcPr>
          <w:p w14:paraId="506DFB2C" w14:textId="77777777" w:rsidR="0077077A" w:rsidRDefault="0077077A" w:rsidP="0077077A">
            <w:pPr>
              <w:spacing w:before="60" w:after="60"/>
              <w:ind w:right="134" w:firstLine="107"/>
              <w:jc w:val="both"/>
              <w:rPr>
                <w:color w:val="000000"/>
                <w:sz w:val="26"/>
                <w:szCs w:val="26"/>
              </w:rPr>
            </w:pPr>
          </w:p>
        </w:tc>
      </w:tr>
      <w:tr w:rsidR="0077077A" w:rsidRPr="004F2FB4" w14:paraId="13359AAE" w14:textId="77777777" w:rsidTr="00C7283C">
        <w:trPr>
          <w:trHeight w:val="1271"/>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359AC4A" w14:textId="3B0E903B" w:rsidR="0077077A" w:rsidRDefault="0077077A" w:rsidP="0077077A">
            <w:pPr>
              <w:jc w:val="center"/>
              <w:rPr>
                <w:b/>
                <w:sz w:val="26"/>
                <w:szCs w:val="26"/>
              </w:rPr>
            </w:pPr>
            <w:r>
              <w:rPr>
                <w:b/>
                <w:sz w:val="26"/>
                <w:szCs w:val="26"/>
              </w:rPr>
              <w:t>Thứ sáu</w:t>
            </w:r>
          </w:p>
          <w:p w14:paraId="06858174" w14:textId="7EED9CFF" w:rsidR="0077077A" w:rsidRPr="002C6386" w:rsidRDefault="0077077A" w:rsidP="0077077A">
            <w:pPr>
              <w:spacing w:before="60" w:after="60"/>
              <w:rPr>
                <w:b/>
                <w:sz w:val="26"/>
                <w:szCs w:val="26"/>
              </w:rPr>
            </w:pPr>
            <w:r>
              <w:rPr>
                <w:b/>
                <w:sz w:val="26"/>
                <w:szCs w:val="26"/>
              </w:rPr>
              <w:t>28/11/</w:t>
            </w:r>
            <w:r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4AC3F923" w14:textId="3CE4B9DA" w:rsidR="0077077A" w:rsidRPr="00E24134" w:rsidRDefault="0077077A" w:rsidP="0077077A">
            <w:pPr>
              <w:spacing w:before="60" w:after="60"/>
              <w:jc w:val="center"/>
              <w:rPr>
                <w:b/>
                <w:color w:val="000000" w:themeColor="text1"/>
                <w:sz w:val="26"/>
                <w:szCs w:val="26"/>
              </w:rPr>
            </w:pPr>
            <w:r>
              <w:rPr>
                <w:b/>
                <w:color w:val="000000" w:themeColor="text1"/>
                <w:sz w:val="26"/>
                <w:szCs w:val="26"/>
              </w:rPr>
              <w:t xml:space="preserve">  07h30</w:t>
            </w:r>
          </w:p>
        </w:tc>
        <w:tc>
          <w:tcPr>
            <w:tcW w:w="992" w:type="dxa"/>
            <w:tcBorders>
              <w:top w:val="single" w:sz="4" w:space="0" w:color="auto"/>
              <w:left w:val="single" w:sz="4" w:space="0" w:color="auto"/>
              <w:bottom w:val="single" w:sz="4" w:space="0" w:color="auto"/>
              <w:right w:val="single" w:sz="4" w:space="0" w:color="auto"/>
            </w:tcBorders>
          </w:tcPr>
          <w:p w14:paraId="5B397DD1" w14:textId="2A86C303" w:rsidR="0077077A" w:rsidRPr="001F3DFE" w:rsidRDefault="0077077A" w:rsidP="0077077A">
            <w:pPr>
              <w:spacing w:before="60" w:after="60"/>
              <w:ind w:left="70"/>
              <w:jc w:val="center"/>
              <w:rPr>
                <w:color w:val="FF0000"/>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479CAD6B" w14:textId="067DE5BB" w:rsidR="0077077A" w:rsidRPr="002C6386" w:rsidRDefault="0077077A" w:rsidP="0077077A">
            <w:pPr>
              <w:spacing w:before="60" w:after="60"/>
              <w:jc w:val="center"/>
              <w:rPr>
                <w:color w:val="0070C0"/>
                <w:sz w:val="26"/>
                <w:szCs w:val="26"/>
              </w:rPr>
            </w:pPr>
            <w:r w:rsidRPr="00C50F0C">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60B5AA53" w14:textId="0DD3FCB2" w:rsidR="0077077A" w:rsidRPr="002C6386" w:rsidRDefault="0077077A" w:rsidP="0077077A">
            <w:pPr>
              <w:spacing w:before="60" w:after="60"/>
              <w:ind w:left="70" w:right="136"/>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1D77C" w14:textId="77777777" w:rsidR="0077077A" w:rsidRDefault="0077077A" w:rsidP="0077077A">
            <w:pPr>
              <w:spacing w:before="60" w:after="60"/>
              <w:ind w:hanging="57"/>
              <w:jc w:val="both"/>
              <w:rPr>
                <w:sz w:val="26"/>
                <w:szCs w:val="26"/>
              </w:rPr>
            </w:pPr>
            <w:r w:rsidRPr="002C6386">
              <w:rPr>
                <w:sz w:val="26"/>
                <w:szCs w:val="26"/>
              </w:rPr>
              <w:t xml:space="preserve">  Giao ban chuyên môn toàn viện.</w:t>
            </w:r>
          </w:p>
          <w:p w14:paraId="59EF165D" w14:textId="04CB2332" w:rsidR="0077077A" w:rsidRPr="00B273CF" w:rsidRDefault="0077077A" w:rsidP="0077077A">
            <w:pPr>
              <w:jc w:val="both"/>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1B145624" w14:textId="3E0490AE" w:rsidR="0077077A" w:rsidRPr="002C6386" w:rsidRDefault="0077077A" w:rsidP="0077077A">
            <w:pPr>
              <w:spacing w:before="60" w:after="60"/>
              <w:ind w:firstLine="107"/>
              <w:jc w:val="center"/>
              <w:rPr>
                <w:sz w:val="26"/>
                <w:szCs w:val="26"/>
              </w:rPr>
            </w:pPr>
            <w:r w:rsidRPr="002C6386">
              <w:rPr>
                <w:sz w:val="26"/>
                <w:szCs w:val="26"/>
              </w:rPr>
              <w:t>Các đơn vị báo cáo</w:t>
            </w:r>
          </w:p>
        </w:tc>
        <w:tc>
          <w:tcPr>
            <w:tcW w:w="851" w:type="dxa"/>
            <w:tcBorders>
              <w:top w:val="single" w:sz="4" w:space="0" w:color="auto"/>
              <w:left w:val="single" w:sz="4" w:space="0" w:color="auto"/>
              <w:bottom w:val="single" w:sz="4" w:space="0" w:color="auto"/>
              <w:right w:val="single" w:sz="4" w:space="0" w:color="auto"/>
            </w:tcBorders>
          </w:tcPr>
          <w:p w14:paraId="7639671C" w14:textId="77777777" w:rsidR="0077077A" w:rsidRPr="002C6386" w:rsidRDefault="0077077A" w:rsidP="0077077A">
            <w:pPr>
              <w:spacing w:before="60" w:after="60"/>
              <w:ind w:right="134" w:firstLine="107"/>
              <w:jc w:val="both"/>
              <w:rPr>
                <w:color w:val="000000"/>
                <w:sz w:val="26"/>
                <w:szCs w:val="26"/>
              </w:rPr>
            </w:pPr>
          </w:p>
        </w:tc>
      </w:tr>
      <w:tr w:rsidR="0077077A" w:rsidRPr="004F2FB4" w14:paraId="0A3D1447" w14:textId="77777777" w:rsidTr="00A40F22">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251DF091" w14:textId="77777777" w:rsidR="0077077A" w:rsidRDefault="0077077A" w:rsidP="0077077A">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8A2A50C" w14:textId="4BA2ABA6" w:rsidR="0077077A" w:rsidRDefault="0077077A" w:rsidP="0077077A">
            <w:pPr>
              <w:spacing w:before="60" w:after="60"/>
              <w:rPr>
                <w:b/>
                <w:sz w:val="26"/>
                <w:szCs w:val="26"/>
              </w:rPr>
            </w:pPr>
            <w:r>
              <w:rPr>
                <w:b/>
                <w:sz w:val="26"/>
                <w:szCs w:val="26"/>
              </w:rPr>
              <w:t>08h00</w:t>
            </w:r>
          </w:p>
        </w:tc>
        <w:tc>
          <w:tcPr>
            <w:tcW w:w="8646" w:type="dxa"/>
            <w:gridSpan w:val="5"/>
            <w:tcBorders>
              <w:top w:val="single" w:sz="4" w:space="0" w:color="auto"/>
              <w:left w:val="single" w:sz="4" w:space="0" w:color="auto"/>
              <w:bottom w:val="single" w:sz="4" w:space="0" w:color="auto"/>
              <w:right w:val="single" w:sz="4" w:space="0" w:color="auto"/>
            </w:tcBorders>
          </w:tcPr>
          <w:p w14:paraId="324F0E81" w14:textId="6CDB8A35" w:rsidR="0077077A" w:rsidRDefault="0077077A" w:rsidP="0077077A">
            <w:pPr>
              <w:spacing w:before="60" w:after="60"/>
              <w:ind w:firstLine="107"/>
              <w:jc w:val="both"/>
              <w:rPr>
                <w:sz w:val="26"/>
                <w:szCs w:val="26"/>
              </w:rPr>
            </w:pPr>
            <w:r w:rsidRPr="00CB06A0">
              <w:rPr>
                <w:color w:val="5B9BD5" w:themeColor="accent1"/>
                <w:sz w:val="26"/>
                <w:szCs w:val="26"/>
              </w:rPr>
              <w:t>BGĐ</w:t>
            </w:r>
            <w:r w:rsidRPr="00467F57">
              <w:rPr>
                <w:sz w:val="26"/>
                <w:szCs w:val="26"/>
              </w:rPr>
              <w:t xml:space="preserve"> tham dự tập huấn, bồi dưỡng nghiệp vụ công tác Đảng năm 2025. Tại Hội trường UBND phường Tam Bình, số </w:t>
            </w:r>
            <w:r>
              <w:rPr>
                <w:sz w:val="26"/>
                <w:szCs w:val="26"/>
              </w:rPr>
              <w:t>707 Tô N</w:t>
            </w:r>
            <w:r w:rsidRPr="00467F57">
              <w:rPr>
                <w:sz w:val="26"/>
                <w:szCs w:val="26"/>
              </w:rPr>
              <w:t>gọc Vân, P. Tam Bình.</w:t>
            </w:r>
          </w:p>
        </w:tc>
        <w:tc>
          <w:tcPr>
            <w:tcW w:w="851" w:type="dxa"/>
            <w:tcBorders>
              <w:top w:val="single" w:sz="4" w:space="0" w:color="auto"/>
              <w:left w:val="single" w:sz="4" w:space="0" w:color="auto"/>
              <w:bottom w:val="single" w:sz="4" w:space="0" w:color="auto"/>
              <w:right w:val="single" w:sz="4" w:space="0" w:color="auto"/>
            </w:tcBorders>
          </w:tcPr>
          <w:p w14:paraId="1DEC386B" w14:textId="43D50E12" w:rsidR="0077077A" w:rsidRPr="002C6386" w:rsidRDefault="0077077A" w:rsidP="0077077A">
            <w:pPr>
              <w:spacing w:before="60" w:after="60"/>
              <w:ind w:right="134" w:firstLine="107"/>
              <w:jc w:val="both"/>
              <w:rPr>
                <w:color w:val="000000"/>
                <w:sz w:val="26"/>
                <w:szCs w:val="26"/>
              </w:rPr>
            </w:pPr>
            <w:r>
              <w:rPr>
                <w:color w:val="000000"/>
                <w:sz w:val="26"/>
                <w:szCs w:val="26"/>
              </w:rPr>
              <w:t>01 buổi</w:t>
            </w:r>
          </w:p>
        </w:tc>
      </w:tr>
      <w:tr w:rsidR="0077077A" w:rsidRPr="004F2FB4" w14:paraId="4DE8762C" w14:textId="77777777" w:rsidTr="00310E8C">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64128E04" w14:textId="77777777" w:rsidR="0077077A" w:rsidRDefault="0077077A" w:rsidP="0077077A">
            <w:pPr>
              <w:jc w:val="center"/>
              <w:rPr>
                <w:b/>
                <w:sz w:val="26"/>
                <w:szCs w:val="26"/>
              </w:rPr>
            </w:pPr>
          </w:p>
        </w:tc>
        <w:tc>
          <w:tcPr>
            <w:tcW w:w="851" w:type="dxa"/>
            <w:vMerge w:val="restart"/>
            <w:tcBorders>
              <w:top w:val="single" w:sz="4" w:space="0" w:color="auto"/>
              <w:left w:val="single" w:sz="4" w:space="0" w:color="auto"/>
              <w:right w:val="single" w:sz="4" w:space="0" w:color="auto"/>
            </w:tcBorders>
          </w:tcPr>
          <w:p w14:paraId="78323197" w14:textId="77777777" w:rsidR="0077077A" w:rsidRDefault="0077077A" w:rsidP="0077077A">
            <w:pPr>
              <w:spacing w:before="60" w:after="60"/>
              <w:rPr>
                <w:b/>
                <w:sz w:val="26"/>
                <w:szCs w:val="26"/>
              </w:rPr>
            </w:pPr>
          </w:p>
          <w:p w14:paraId="7DABE8A6" w14:textId="77777777" w:rsidR="0077077A" w:rsidRDefault="0077077A" w:rsidP="0077077A">
            <w:pPr>
              <w:spacing w:before="60" w:after="60"/>
              <w:rPr>
                <w:b/>
                <w:sz w:val="26"/>
                <w:szCs w:val="26"/>
              </w:rPr>
            </w:pPr>
          </w:p>
          <w:p w14:paraId="36DF09AB" w14:textId="7B296245" w:rsidR="0077077A" w:rsidRDefault="0077077A" w:rsidP="0077077A">
            <w:pPr>
              <w:spacing w:before="60" w:after="60"/>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tcPr>
          <w:p w14:paraId="2582B346" w14:textId="654106A8" w:rsidR="0077077A" w:rsidRPr="002C6386" w:rsidRDefault="0077077A" w:rsidP="0077077A">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22244937" w14:textId="0AA959AA" w:rsidR="0077077A" w:rsidRPr="00C50F0C" w:rsidRDefault="0077077A" w:rsidP="0077077A">
            <w:pPr>
              <w:spacing w:before="60" w:after="60"/>
              <w:jc w:val="center"/>
              <w:rPr>
                <w:color w:val="C00000"/>
                <w:sz w:val="26"/>
                <w:szCs w:val="26"/>
              </w:rPr>
            </w:pPr>
            <w:r w:rsidRPr="00C50F0C">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65199314" w14:textId="1DE18130" w:rsidR="0077077A" w:rsidRDefault="0077077A" w:rsidP="0077077A">
            <w:pPr>
              <w:spacing w:before="60" w:after="60"/>
              <w:ind w:left="70" w:right="136"/>
              <w:jc w:val="both"/>
              <w:rPr>
                <w:sz w:val="26"/>
                <w:szCs w:val="26"/>
              </w:rPr>
            </w:pPr>
            <w:r>
              <w:rPr>
                <w:sz w:val="26"/>
                <w:szCs w:val="26"/>
              </w:rPr>
              <w:t xml:space="preserve"> PGĐ, P. KHTH và theo Thư mời.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C46C7" w14:textId="6F25CB47" w:rsidR="0077077A" w:rsidRDefault="0077077A" w:rsidP="0077077A">
            <w:pPr>
              <w:spacing w:before="60" w:after="60"/>
              <w:jc w:val="both"/>
              <w:rPr>
                <w:sz w:val="26"/>
                <w:szCs w:val="26"/>
              </w:rPr>
            </w:pPr>
            <w:r>
              <w:rPr>
                <w:sz w:val="26"/>
                <w:szCs w:val="26"/>
              </w:rPr>
              <w:t xml:space="preserve"> Họp Bình bệnh án và rút kinh nghiệm chuyên môn.</w:t>
            </w:r>
          </w:p>
        </w:tc>
        <w:tc>
          <w:tcPr>
            <w:tcW w:w="992" w:type="dxa"/>
            <w:tcBorders>
              <w:top w:val="single" w:sz="4" w:space="0" w:color="auto"/>
              <w:left w:val="single" w:sz="4" w:space="0" w:color="auto"/>
              <w:bottom w:val="single" w:sz="4" w:space="0" w:color="auto"/>
              <w:right w:val="single" w:sz="4" w:space="0" w:color="auto"/>
            </w:tcBorders>
          </w:tcPr>
          <w:p w14:paraId="3AA3F1F9" w14:textId="17F44F84" w:rsidR="0077077A" w:rsidRDefault="0077077A" w:rsidP="0077077A">
            <w:pPr>
              <w:spacing w:before="60" w:after="60"/>
              <w:ind w:firstLine="107"/>
              <w:jc w:val="center"/>
              <w:rPr>
                <w:sz w:val="26"/>
                <w:szCs w:val="26"/>
              </w:rPr>
            </w:pPr>
            <w:r>
              <w:rPr>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3E86A158" w14:textId="77777777" w:rsidR="0077077A" w:rsidRPr="002C6386" w:rsidRDefault="0077077A" w:rsidP="0077077A">
            <w:pPr>
              <w:spacing w:before="60" w:after="60"/>
              <w:ind w:right="134" w:firstLine="107"/>
              <w:jc w:val="both"/>
              <w:rPr>
                <w:color w:val="000000"/>
                <w:sz w:val="26"/>
                <w:szCs w:val="26"/>
              </w:rPr>
            </w:pPr>
          </w:p>
        </w:tc>
      </w:tr>
      <w:tr w:rsidR="0077077A" w:rsidRPr="004F2FB4" w14:paraId="264AF431" w14:textId="77777777" w:rsidTr="00310E8C">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02035EB3" w14:textId="77777777" w:rsidR="0077077A" w:rsidRDefault="0077077A" w:rsidP="0077077A">
            <w:pPr>
              <w:jc w:val="center"/>
              <w:rPr>
                <w:b/>
                <w:sz w:val="26"/>
                <w:szCs w:val="26"/>
              </w:rPr>
            </w:pPr>
          </w:p>
        </w:tc>
        <w:tc>
          <w:tcPr>
            <w:tcW w:w="851" w:type="dxa"/>
            <w:vMerge/>
            <w:tcBorders>
              <w:left w:val="single" w:sz="4" w:space="0" w:color="auto"/>
              <w:bottom w:val="single" w:sz="4" w:space="0" w:color="auto"/>
              <w:right w:val="single" w:sz="4" w:space="0" w:color="auto"/>
            </w:tcBorders>
          </w:tcPr>
          <w:p w14:paraId="5654B173" w14:textId="17D4DE90" w:rsidR="0077077A" w:rsidRDefault="0077077A" w:rsidP="0077077A">
            <w:pPr>
              <w:spacing w:before="60" w:after="60"/>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0A285A01" w14:textId="68F46E27" w:rsidR="0077077A" w:rsidRPr="002C6386" w:rsidRDefault="0077077A" w:rsidP="0077077A">
            <w:pPr>
              <w:spacing w:before="60" w:after="60"/>
              <w:ind w:left="70"/>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49119EF2" w14:textId="05102371" w:rsidR="0077077A" w:rsidRPr="00C50F0C" w:rsidRDefault="0077077A" w:rsidP="0077077A">
            <w:pPr>
              <w:spacing w:before="60" w:after="60"/>
              <w:jc w:val="center"/>
              <w:rPr>
                <w:color w:val="C0000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440B87CD" w14:textId="0A7C613C" w:rsidR="0077077A" w:rsidRDefault="0077077A" w:rsidP="0077077A">
            <w:pPr>
              <w:spacing w:before="60" w:after="60"/>
              <w:ind w:left="70" w:right="136"/>
              <w:jc w:val="both"/>
              <w:rPr>
                <w:sz w:val="26"/>
                <w:szCs w:val="26"/>
              </w:rPr>
            </w:pPr>
            <w:r>
              <w:rPr>
                <w:sz w:val="26"/>
                <w:szCs w:val="26"/>
              </w:rPr>
              <w:t xml:space="preserve"> PGĐ, P. KHTH, P. QLCL, P. CTXH, P. CNTT, PKĐK Linh Xuân, PKĐK Linh Tây, K. KB, Tổ BH.</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58DCE" w14:textId="475C0960" w:rsidR="0077077A" w:rsidRDefault="0077077A" w:rsidP="0077077A">
            <w:pPr>
              <w:spacing w:before="60" w:after="60"/>
              <w:jc w:val="both"/>
              <w:rPr>
                <w:sz w:val="26"/>
                <w:szCs w:val="26"/>
              </w:rPr>
            </w:pPr>
            <w:r>
              <w:rPr>
                <w:rFonts w:ascii="Segoe UI" w:hAnsi="Segoe UI" w:cs="Segoe UI"/>
                <w:color w:val="081B3A"/>
                <w:spacing w:val="3"/>
                <w:sz w:val="23"/>
                <w:szCs w:val="23"/>
                <w:shd w:val="clear" w:color="auto" w:fill="FFFFFF"/>
              </w:rPr>
              <w:t xml:space="preserve"> </w:t>
            </w:r>
            <w:r w:rsidRPr="00A72FC3">
              <w:rPr>
                <w:sz w:val="26"/>
                <w:szCs w:val="26"/>
              </w:rPr>
              <w:t xml:space="preserve">Họp </w:t>
            </w:r>
            <w:r>
              <w:rPr>
                <w:sz w:val="26"/>
                <w:szCs w:val="26"/>
              </w:rPr>
              <w:t>t</w:t>
            </w:r>
            <w:r w:rsidRPr="00A72FC3">
              <w:rPr>
                <w:sz w:val="26"/>
                <w:szCs w:val="26"/>
              </w:rPr>
              <w:t>hống nhất phương án phân biệt đối tượng ưu tiên trong quy trình khám bệnh</w:t>
            </w:r>
            <w:r>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7FDD282" w14:textId="17DCF2EA" w:rsidR="0077077A" w:rsidRDefault="0077077A" w:rsidP="0077077A">
            <w:pPr>
              <w:spacing w:before="60" w:after="60"/>
              <w:ind w:firstLine="107"/>
              <w:jc w:val="center"/>
              <w:rPr>
                <w:sz w:val="26"/>
                <w:szCs w:val="26"/>
              </w:rPr>
            </w:pPr>
            <w:r>
              <w:rPr>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7F818151" w14:textId="77777777" w:rsidR="0077077A" w:rsidRPr="002C6386" w:rsidRDefault="0077077A" w:rsidP="0077077A">
            <w:pPr>
              <w:spacing w:before="60" w:after="60"/>
              <w:ind w:right="134" w:firstLine="107"/>
              <w:jc w:val="both"/>
              <w:rPr>
                <w:color w:val="000000"/>
                <w:sz w:val="26"/>
                <w:szCs w:val="26"/>
              </w:rPr>
            </w:pPr>
          </w:p>
        </w:tc>
      </w:tr>
      <w:tr w:rsidR="0077077A" w:rsidRPr="004F2FB4" w14:paraId="0B211D6E" w14:textId="77777777" w:rsidTr="00E673C0">
        <w:trPr>
          <w:trHeight w:val="669"/>
        </w:trPr>
        <w:tc>
          <w:tcPr>
            <w:tcW w:w="851" w:type="dxa"/>
            <w:tcBorders>
              <w:left w:val="single" w:sz="4" w:space="0" w:color="auto"/>
              <w:right w:val="single" w:sz="4" w:space="0" w:color="auto"/>
            </w:tcBorders>
            <w:tcMar>
              <w:top w:w="0" w:type="dxa"/>
              <w:left w:w="108" w:type="dxa"/>
              <w:bottom w:w="0" w:type="dxa"/>
              <w:right w:w="108" w:type="dxa"/>
            </w:tcMar>
            <w:vAlign w:val="center"/>
          </w:tcPr>
          <w:p w14:paraId="20F20CB7" w14:textId="77777777" w:rsidR="0077077A" w:rsidRDefault="0077077A" w:rsidP="0077077A">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0DE846E" w14:textId="10F6E87B" w:rsidR="0077077A" w:rsidRDefault="0077077A" w:rsidP="0077077A">
            <w:pPr>
              <w:spacing w:before="60" w:after="60"/>
              <w:rPr>
                <w:b/>
                <w:sz w:val="26"/>
                <w:szCs w:val="26"/>
              </w:rPr>
            </w:pPr>
            <w:r>
              <w:rPr>
                <w:b/>
                <w:sz w:val="26"/>
                <w:szCs w:val="26"/>
              </w:rPr>
              <w:t>15h30</w:t>
            </w:r>
          </w:p>
        </w:tc>
        <w:tc>
          <w:tcPr>
            <w:tcW w:w="992" w:type="dxa"/>
            <w:tcBorders>
              <w:top w:val="single" w:sz="4" w:space="0" w:color="auto"/>
              <w:left w:val="single" w:sz="4" w:space="0" w:color="auto"/>
              <w:bottom w:val="single" w:sz="4" w:space="0" w:color="auto"/>
              <w:right w:val="single" w:sz="4" w:space="0" w:color="auto"/>
            </w:tcBorders>
          </w:tcPr>
          <w:p w14:paraId="738B2010" w14:textId="46508B3F" w:rsidR="0077077A" w:rsidRPr="002C6386" w:rsidRDefault="0077077A" w:rsidP="0077077A">
            <w:pPr>
              <w:spacing w:before="60" w:after="60"/>
              <w:ind w:left="70"/>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3B59F72E" w14:textId="1AFAC05D" w:rsidR="0077077A" w:rsidRPr="002C6386" w:rsidRDefault="0077077A" w:rsidP="0077077A">
            <w:pPr>
              <w:spacing w:before="60" w:after="60"/>
              <w:jc w:val="center"/>
              <w:rPr>
                <w:color w:val="FFC000"/>
                <w:sz w:val="26"/>
                <w:szCs w:val="26"/>
              </w:rPr>
            </w:pPr>
            <w:r w:rsidRPr="002C6386">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056C7E59" w14:textId="2D9E8206" w:rsidR="0077077A" w:rsidRDefault="0077077A" w:rsidP="0077077A">
            <w:pPr>
              <w:spacing w:before="60" w:after="60"/>
              <w:ind w:left="70" w:right="136"/>
              <w:jc w:val="both"/>
              <w:rPr>
                <w:sz w:val="26"/>
                <w:szCs w:val="26"/>
              </w:rPr>
            </w:pPr>
            <w:r>
              <w:rPr>
                <w:sz w:val="26"/>
                <w:szCs w:val="26"/>
              </w:rPr>
              <w:t xml:space="preserve">  PGĐ, P. KHTH, P. QLCL, P. CTXH, P. CNTT, </w:t>
            </w:r>
            <w:r>
              <w:rPr>
                <w:sz w:val="26"/>
                <w:szCs w:val="26"/>
              </w:rPr>
              <w:t>PKĐK Linh Xuân, PKĐK Linh Tây, Tổ BH.</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7DF9E" w14:textId="1BC598DB" w:rsidR="0077077A" w:rsidRDefault="0077077A" w:rsidP="0077077A">
            <w:pPr>
              <w:spacing w:before="60" w:after="60"/>
              <w:jc w:val="both"/>
              <w:rPr>
                <w:rFonts w:ascii="Segoe UI" w:hAnsi="Segoe UI" w:cs="Segoe UI"/>
                <w:color w:val="081B3A"/>
                <w:spacing w:val="3"/>
                <w:sz w:val="23"/>
                <w:szCs w:val="23"/>
                <w:shd w:val="clear" w:color="auto" w:fill="FFFFFF"/>
              </w:rPr>
            </w:pPr>
            <w:r>
              <w:rPr>
                <w:sz w:val="26"/>
                <w:szCs w:val="26"/>
              </w:rPr>
              <w:t xml:space="preserve"> </w:t>
            </w:r>
            <w:r w:rsidRPr="00C3317E">
              <w:rPr>
                <w:sz w:val="26"/>
                <w:szCs w:val="26"/>
              </w:rPr>
              <w:t xml:space="preserve">Họp </w:t>
            </w:r>
            <w:r w:rsidRPr="00C3317E">
              <w:rPr>
                <w:sz w:val="26"/>
                <w:szCs w:val="26"/>
              </w:rPr>
              <w:t>Triển khai Tờ Tổng hợp Dịch vụ Kỹ thuật (DVKT) nhằm chuẩn bị cho lộ trình ngừng in phiếu chỉ định trong thời gian tới, giúp tối ưu quy trình, giảm thao tác giấy tờ và tăng tính đồng bộ trong hệ thống</w:t>
            </w:r>
            <w:r>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308A8E96" w14:textId="0E489F55" w:rsidR="0077077A" w:rsidRDefault="0077077A" w:rsidP="0077077A">
            <w:pPr>
              <w:spacing w:before="60" w:after="60"/>
              <w:ind w:firstLine="107"/>
              <w:jc w:val="center"/>
              <w:rPr>
                <w:sz w:val="26"/>
                <w:szCs w:val="26"/>
              </w:rPr>
            </w:pPr>
            <w:r>
              <w:rPr>
                <w:sz w:val="26"/>
                <w:szCs w:val="26"/>
              </w:rPr>
              <w:t>P. KHTH</w:t>
            </w:r>
          </w:p>
        </w:tc>
        <w:tc>
          <w:tcPr>
            <w:tcW w:w="851" w:type="dxa"/>
            <w:tcBorders>
              <w:top w:val="single" w:sz="4" w:space="0" w:color="auto"/>
              <w:left w:val="single" w:sz="4" w:space="0" w:color="auto"/>
              <w:bottom w:val="single" w:sz="4" w:space="0" w:color="auto"/>
              <w:right w:val="single" w:sz="4" w:space="0" w:color="auto"/>
            </w:tcBorders>
          </w:tcPr>
          <w:p w14:paraId="4E8CD055" w14:textId="77777777" w:rsidR="0077077A" w:rsidRPr="002C6386" w:rsidRDefault="0077077A" w:rsidP="0077077A">
            <w:pPr>
              <w:spacing w:before="60" w:after="60"/>
              <w:ind w:right="134" w:firstLine="107"/>
              <w:jc w:val="both"/>
              <w:rPr>
                <w:color w:val="000000"/>
                <w:sz w:val="26"/>
                <w:szCs w:val="26"/>
              </w:rPr>
            </w:pPr>
          </w:p>
        </w:tc>
      </w:tr>
      <w:tr w:rsidR="00E673C0" w:rsidRPr="004F2FB4" w14:paraId="0008C5DB" w14:textId="77777777" w:rsidTr="00DF019C">
        <w:trPr>
          <w:trHeight w:val="66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D4FCB" w14:textId="4535A0C5" w:rsidR="00E673C0" w:rsidRDefault="00E673C0" w:rsidP="00E673C0">
            <w:pPr>
              <w:jc w:val="center"/>
              <w:rPr>
                <w:b/>
                <w:sz w:val="26"/>
                <w:szCs w:val="26"/>
              </w:rPr>
            </w:pPr>
            <w:r>
              <w:rPr>
                <w:b/>
                <w:sz w:val="26"/>
                <w:szCs w:val="26"/>
              </w:rPr>
              <w:t>Thứ bảy</w:t>
            </w:r>
          </w:p>
          <w:p w14:paraId="472BFB4E" w14:textId="50C1943D" w:rsidR="00E673C0" w:rsidRDefault="00E673C0" w:rsidP="00E673C0">
            <w:pPr>
              <w:jc w:val="center"/>
              <w:rPr>
                <w:b/>
                <w:sz w:val="26"/>
                <w:szCs w:val="26"/>
              </w:rPr>
            </w:pPr>
            <w:r>
              <w:rPr>
                <w:b/>
                <w:sz w:val="26"/>
                <w:szCs w:val="26"/>
              </w:rPr>
              <w:t>29</w:t>
            </w:r>
            <w:r>
              <w:rPr>
                <w:b/>
                <w:sz w:val="26"/>
                <w:szCs w:val="26"/>
              </w:rPr>
              <w:t>/11/</w:t>
            </w:r>
            <w:r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7D54BE31" w14:textId="61DFA51D" w:rsidR="00E673C0" w:rsidRDefault="00E673C0" w:rsidP="0077077A">
            <w:pPr>
              <w:spacing w:before="60" w:after="60"/>
              <w:rPr>
                <w:b/>
                <w:sz w:val="26"/>
                <w:szCs w:val="26"/>
              </w:rPr>
            </w:pPr>
            <w:r>
              <w:rPr>
                <w:b/>
                <w:sz w:val="26"/>
                <w:szCs w:val="26"/>
              </w:rPr>
              <w:t>08h00</w:t>
            </w:r>
          </w:p>
        </w:tc>
        <w:tc>
          <w:tcPr>
            <w:tcW w:w="8646" w:type="dxa"/>
            <w:gridSpan w:val="5"/>
            <w:tcBorders>
              <w:top w:val="single" w:sz="4" w:space="0" w:color="auto"/>
              <w:left w:val="single" w:sz="4" w:space="0" w:color="auto"/>
              <w:bottom w:val="single" w:sz="4" w:space="0" w:color="auto"/>
              <w:right w:val="single" w:sz="4" w:space="0" w:color="auto"/>
            </w:tcBorders>
          </w:tcPr>
          <w:p w14:paraId="5C6E4299" w14:textId="28BE6C1C" w:rsidR="00E673C0" w:rsidRDefault="00000133" w:rsidP="00E673C0">
            <w:pPr>
              <w:spacing w:before="60" w:after="60"/>
              <w:ind w:firstLine="107"/>
              <w:jc w:val="both"/>
              <w:rPr>
                <w:sz w:val="26"/>
                <w:szCs w:val="26"/>
              </w:rPr>
            </w:pPr>
            <w:r w:rsidRPr="00CB06A0">
              <w:rPr>
                <w:color w:val="5B9BD5" w:themeColor="accent1"/>
                <w:sz w:val="26"/>
                <w:szCs w:val="26"/>
              </w:rPr>
              <w:t>BGĐ</w:t>
            </w:r>
            <w:r w:rsidRPr="000E46F2">
              <w:rPr>
                <w:color w:val="5B9BD5" w:themeColor="accent1"/>
                <w:sz w:val="26"/>
                <w:szCs w:val="26"/>
              </w:rPr>
              <w:t xml:space="preserve"> </w:t>
            </w:r>
            <w:r w:rsidR="00E673C0" w:rsidRPr="000E46F2">
              <w:rPr>
                <w:sz w:val="26"/>
                <w:szCs w:val="26"/>
              </w:rPr>
              <w:t>tham dự tập huấn, bồi dưỡng nghiệp vụ công tá</w:t>
            </w:r>
            <w:r w:rsidR="000E46F2" w:rsidRPr="000E46F2">
              <w:rPr>
                <w:sz w:val="26"/>
                <w:szCs w:val="26"/>
              </w:rPr>
              <w:t>c Đảng năm 2025. Tại Hội trường</w:t>
            </w:r>
            <w:r w:rsidR="000E46F2" w:rsidRPr="000E46F2">
              <w:rPr>
                <w:sz w:val="26"/>
                <w:szCs w:val="26"/>
              </w:rPr>
              <w:t xml:space="preserve"> Trường THPT Bình Chiểu</w:t>
            </w:r>
            <w:r w:rsidR="000E46F2" w:rsidRPr="000E46F2">
              <w:rPr>
                <w:sz w:val="26"/>
                <w:szCs w:val="26"/>
              </w:rPr>
              <w:t>,</w:t>
            </w:r>
            <w:r w:rsidR="000E46F2" w:rsidRPr="000E46F2">
              <w:rPr>
                <w:sz w:val="26"/>
                <w:szCs w:val="26"/>
              </w:rPr>
              <w:t xml:space="preserve"> số 88B Lê Thị Hoa</w:t>
            </w:r>
            <w:r w:rsidR="00E673C0" w:rsidRPr="000E46F2">
              <w:rPr>
                <w:sz w:val="26"/>
                <w:szCs w:val="26"/>
              </w:rPr>
              <w:t>, P. Tam Bình.</w:t>
            </w:r>
          </w:p>
        </w:tc>
        <w:tc>
          <w:tcPr>
            <w:tcW w:w="851" w:type="dxa"/>
            <w:tcBorders>
              <w:top w:val="single" w:sz="4" w:space="0" w:color="auto"/>
              <w:left w:val="single" w:sz="4" w:space="0" w:color="auto"/>
              <w:bottom w:val="single" w:sz="4" w:space="0" w:color="auto"/>
              <w:right w:val="single" w:sz="4" w:space="0" w:color="auto"/>
            </w:tcBorders>
          </w:tcPr>
          <w:p w14:paraId="0CFDCF5C" w14:textId="7F2F7B66" w:rsidR="00E673C0" w:rsidRPr="002C6386" w:rsidRDefault="000E46F2" w:rsidP="0077077A">
            <w:pPr>
              <w:spacing w:before="60" w:after="60"/>
              <w:ind w:right="134" w:firstLine="107"/>
              <w:jc w:val="both"/>
              <w:rPr>
                <w:color w:val="000000"/>
                <w:sz w:val="26"/>
                <w:szCs w:val="26"/>
              </w:rPr>
            </w:pPr>
            <w:r>
              <w:rPr>
                <w:color w:val="000000"/>
                <w:sz w:val="26"/>
                <w:szCs w:val="26"/>
              </w:rPr>
              <w:t>01 ngày</w:t>
            </w:r>
          </w:p>
        </w:tc>
      </w:tr>
    </w:tbl>
    <w:p w14:paraId="6E6E51BC" w14:textId="30A12482" w:rsidR="00F250F0" w:rsidRDefault="00F250F0" w:rsidP="00120952">
      <w:pPr>
        <w:tabs>
          <w:tab w:val="left" w:pos="7410"/>
        </w:tabs>
        <w:rPr>
          <w:b/>
          <w:sz w:val="26"/>
          <w:szCs w:val="26"/>
        </w:rPr>
      </w:pPr>
    </w:p>
    <w:p w14:paraId="2B13FF3C" w14:textId="141D9481" w:rsidR="00E973B8" w:rsidRPr="00865DBA" w:rsidRDefault="00614E95" w:rsidP="00120952">
      <w:pPr>
        <w:tabs>
          <w:tab w:val="left" w:pos="7410"/>
        </w:tabs>
        <w:rPr>
          <w:b/>
          <w:sz w:val="26"/>
          <w:szCs w:val="26"/>
        </w:rPr>
      </w:pPr>
      <w:r>
        <w:rPr>
          <w:b/>
          <w:sz w:val="26"/>
          <w:szCs w:val="26"/>
        </w:rPr>
        <w:lastRenderedPageBreak/>
        <w:t xml:space="preserve">       </w:t>
      </w:r>
      <w:r w:rsidR="00DF3197" w:rsidRPr="00CE7743">
        <w:rPr>
          <w:b/>
          <w:sz w:val="26"/>
          <w:szCs w:val="26"/>
        </w:rPr>
        <w:t xml:space="preserve">                                                                                     </w:t>
      </w:r>
      <w:r w:rsidR="008A2564">
        <w:rPr>
          <w:b/>
          <w:sz w:val="26"/>
          <w:szCs w:val="26"/>
        </w:rPr>
        <w:t xml:space="preserve">                                            </w:t>
      </w:r>
      <w:r w:rsidR="00DF3197" w:rsidRPr="00CE7743">
        <w:rPr>
          <w:b/>
          <w:sz w:val="26"/>
          <w:szCs w:val="26"/>
        </w:rPr>
        <w:t xml:space="preserve"> </w:t>
      </w:r>
      <w:r w:rsidR="00A33C24" w:rsidRPr="00865DBA">
        <w:rPr>
          <w:b/>
          <w:sz w:val="26"/>
          <w:szCs w:val="26"/>
        </w:rPr>
        <w:t>GIÁM ĐỐC</w:t>
      </w:r>
    </w:p>
    <w:p w14:paraId="0C7D42A8" w14:textId="42383684" w:rsidR="0094121E" w:rsidRDefault="00882DB0" w:rsidP="005F1757">
      <w:pPr>
        <w:tabs>
          <w:tab w:val="left" w:pos="7410"/>
          <w:tab w:val="left" w:pos="9498"/>
        </w:tabs>
        <w:ind w:right="90"/>
        <w:rPr>
          <w:i/>
          <w:sz w:val="20"/>
          <w:szCs w:val="20"/>
        </w:rPr>
      </w:pPr>
      <w:r w:rsidRPr="0057405F">
        <w:rPr>
          <w:i/>
          <w:sz w:val="20"/>
          <w:szCs w:val="20"/>
        </w:rPr>
        <w:t xml:space="preserve">                             </w:t>
      </w:r>
      <w:r w:rsidR="009A2179" w:rsidRPr="0057405F">
        <w:rPr>
          <w:i/>
          <w:sz w:val="20"/>
          <w:szCs w:val="20"/>
        </w:rPr>
        <w:t xml:space="preserve">                                                                                                                  </w:t>
      </w:r>
      <w:r w:rsidR="0057405F">
        <w:rPr>
          <w:i/>
          <w:sz w:val="20"/>
          <w:szCs w:val="20"/>
        </w:rPr>
        <w:t xml:space="preserve">                              </w:t>
      </w:r>
      <w:r w:rsidR="007A2365">
        <w:rPr>
          <w:i/>
          <w:sz w:val="20"/>
          <w:szCs w:val="20"/>
        </w:rPr>
        <w:t>(Đã ký và đóng dấu)</w:t>
      </w:r>
    </w:p>
    <w:p w14:paraId="01903B4D" w14:textId="77777777" w:rsidR="005F1757" w:rsidRPr="005F1757" w:rsidRDefault="005F1757" w:rsidP="005F1757">
      <w:pPr>
        <w:tabs>
          <w:tab w:val="left" w:pos="7410"/>
          <w:tab w:val="left" w:pos="9498"/>
        </w:tabs>
        <w:ind w:right="90"/>
        <w:rPr>
          <w:i/>
          <w:sz w:val="20"/>
          <w:szCs w:val="20"/>
        </w:rPr>
      </w:pPr>
    </w:p>
    <w:p w14:paraId="586E3CF2" w14:textId="2C500C8E" w:rsidR="003D7A05" w:rsidRDefault="000534BE" w:rsidP="00C641C3">
      <w:pPr>
        <w:tabs>
          <w:tab w:val="left" w:pos="7410"/>
        </w:tabs>
        <w:rPr>
          <w:b/>
          <w:sz w:val="26"/>
          <w:szCs w:val="26"/>
        </w:rPr>
      </w:pPr>
      <w:r w:rsidRPr="00865DBA">
        <w:rPr>
          <w:b/>
          <w:sz w:val="26"/>
          <w:szCs w:val="26"/>
        </w:rPr>
        <w:t xml:space="preserve">          </w:t>
      </w:r>
      <w:r w:rsidR="005D6E29" w:rsidRPr="00865DBA">
        <w:rPr>
          <w:b/>
          <w:sz w:val="26"/>
          <w:szCs w:val="26"/>
        </w:rPr>
        <w:t xml:space="preserve">    </w:t>
      </w:r>
      <w:r w:rsidR="00A41317">
        <w:rPr>
          <w:b/>
          <w:sz w:val="26"/>
          <w:szCs w:val="26"/>
        </w:rPr>
        <w:t xml:space="preserve">                                                                                     </w:t>
      </w:r>
    </w:p>
    <w:p w14:paraId="4979F592" w14:textId="373F76C7" w:rsidR="00BD3FF9" w:rsidRPr="00865DBA" w:rsidRDefault="00BB40EA" w:rsidP="00C641C3">
      <w:pPr>
        <w:tabs>
          <w:tab w:val="left" w:pos="7410"/>
        </w:tabs>
        <w:rPr>
          <w:b/>
          <w:sz w:val="26"/>
          <w:szCs w:val="26"/>
        </w:rPr>
      </w:pPr>
      <w:r>
        <w:rPr>
          <w:b/>
          <w:sz w:val="26"/>
          <w:szCs w:val="26"/>
        </w:rPr>
        <w:t xml:space="preserve">                                                                                                  </w:t>
      </w:r>
      <w:r w:rsidR="00A41317">
        <w:rPr>
          <w:b/>
          <w:sz w:val="26"/>
          <w:szCs w:val="26"/>
        </w:rPr>
        <w:t xml:space="preserve">                             </w:t>
      </w:r>
      <w:r w:rsidR="001D2315" w:rsidRPr="00865DBA">
        <w:rPr>
          <w:b/>
          <w:sz w:val="26"/>
          <w:szCs w:val="26"/>
        </w:rPr>
        <w:t xml:space="preserve"> </w:t>
      </w:r>
      <w:r w:rsidR="00380446" w:rsidRPr="00865DBA">
        <w:rPr>
          <w:b/>
          <w:sz w:val="26"/>
          <w:szCs w:val="26"/>
        </w:rPr>
        <w:t>TS.BS</w:t>
      </w:r>
      <w:r w:rsidR="004F2FB4" w:rsidRPr="00865DBA">
        <w:rPr>
          <w:b/>
          <w:sz w:val="26"/>
          <w:szCs w:val="26"/>
        </w:rPr>
        <w:t xml:space="preserve"> Vũ Trí Than</w:t>
      </w:r>
      <w:r w:rsidR="00C641C3" w:rsidRPr="00865DBA">
        <w:rPr>
          <w:b/>
          <w:sz w:val="26"/>
          <w:szCs w:val="26"/>
        </w:rPr>
        <w:t>h</w:t>
      </w:r>
    </w:p>
    <w:sectPr w:rsidR="00BD3FF9" w:rsidRPr="00865DBA" w:rsidSect="00BB40EA">
      <w:headerReference w:type="default" r:id="rId8"/>
      <w:pgSz w:w="11907" w:h="16840"/>
      <w:pgMar w:top="0" w:right="567" w:bottom="567"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8FCBD" w14:textId="77777777" w:rsidR="00B53697" w:rsidRDefault="00B53697">
      <w:r>
        <w:separator/>
      </w:r>
    </w:p>
  </w:endnote>
  <w:endnote w:type="continuationSeparator" w:id="0">
    <w:p w14:paraId="52A97193" w14:textId="77777777" w:rsidR="00B53697" w:rsidRDefault="00B53697">
      <w:r>
        <w:continuationSeparator/>
      </w:r>
    </w:p>
  </w:endnote>
  <w:endnote w:type="continuationNotice" w:id="1">
    <w:p w14:paraId="758CD070" w14:textId="77777777" w:rsidR="00B53697" w:rsidRDefault="00B5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823B5" w14:textId="77777777" w:rsidR="00B53697" w:rsidRDefault="00B53697">
      <w:r>
        <w:rPr>
          <w:color w:val="000000"/>
        </w:rPr>
        <w:separator/>
      </w:r>
    </w:p>
  </w:footnote>
  <w:footnote w:type="continuationSeparator" w:id="0">
    <w:p w14:paraId="0D9C0157" w14:textId="77777777" w:rsidR="00B53697" w:rsidRDefault="00B53697">
      <w:r>
        <w:continuationSeparator/>
      </w:r>
    </w:p>
  </w:footnote>
  <w:footnote w:type="continuationNotice" w:id="1">
    <w:p w14:paraId="62D67099" w14:textId="77777777" w:rsidR="00B53697" w:rsidRDefault="00B536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DDCD" w14:textId="7B5B8E04" w:rsidR="00A40F22" w:rsidRDefault="00A40F22">
    <w:pPr>
      <w:pStyle w:val="Header"/>
      <w:jc w:val="center"/>
    </w:pPr>
    <w:r>
      <w:fldChar w:fldCharType="begin"/>
    </w:r>
    <w:r>
      <w:instrText xml:space="preserve"> PAGE   \* MERGEFORMAT </w:instrText>
    </w:r>
    <w:r>
      <w:fldChar w:fldCharType="separate"/>
    </w:r>
    <w:r w:rsidR="00F062D0">
      <w:rPr>
        <w:noProof/>
      </w:rPr>
      <w:t>5</w:t>
    </w:r>
    <w:r>
      <w:rPr>
        <w:noProof/>
      </w:rPr>
      <w:fldChar w:fldCharType="end"/>
    </w:r>
  </w:p>
  <w:p w14:paraId="40B3DB3D" w14:textId="77777777" w:rsidR="00A40F22" w:rsidRDefault="00A40F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68C"/>
    <w:multiLevelType w:val="hybridMultilevel"/>
    <w:tmpl w:val="C4BE2758"/>
    <w:lvl w:ilvl="0" w:tplc="B67C3B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35E66"/>
    <w:multiLevelType w:val="hybridMultilevel"/>
    <w:tmpl w:val="5B4CDA28"/>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80230B"/>
    <w:multiLevelType w:val="hybridMultilevel"/>
    <w:tmpl w:val="0F6A9CDC"/>
    <w:lvl w:ilvl="0" w:tplc="507279AA">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00A30"/>
    <w:multiLevelType w:val="hybridMultilevel"/>
    <w:tmpl w:val="493CE3C8"/>
    <w:lvl w:ilvl="0" w:tplc="4E1CF876">
      <w:start w:val="7"/>
      <w:numFmt w:val="bullet"/>
      <w:lvlText w:val="-"/>
      <w:lvlJc w:val="left"/>
      <w:pPr>
        <w:ind w:left="367" w:hanging="360"/>
      </w:pPr>
      <w:rPr>
        <w:rFonts w:ascii="Times New Roman" w:eastAsia="Times New Roman" w:hAnsi="Times New Roman" w:cs="Times New Roman" w:hint="default"/>
        <w:b/>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4" w15:restartNumberingAfterBreak="0">
    <w:nsid w:val="0D8306C8"/>
    <w:multiLevelType w:val="hybridMultilevel"/>
    <w:tmpl w:val="554A4A2C"/>
    <w:lvl w:ilvl="0" w:tplc="B1208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42223"/>
    <w:multiLevelType w:val="hybridMultilevel"/>
    <w:tmpl w:val="611AABEE"/>
    <w:lvl w:ilvl="0" w:tplc="A2FE6F04">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60E5CA0"/>
    <w:multiLevelType w:val="hybridMultilevel"/>
    <w:tmpl w:val="D622970C"/>
    <w:lvl w:ilvl="0" w:tplc="7E74C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B60E4"/>
    <w:multiLevelType w:val="hybridMultilevel"/>
    <w:tmpl w:val="F34EB26A"/>
    <w:lvl w:ilvl="0" w:tplc="A6B4C01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87B8C"/>
    <w:multiLevelType w:val="hybridMultilevel"/>
    <w:tmpl w:val="A10CCBAA"/>
    <w:lvl w:ilvl="0" w:tplc="00A4E4A8">
      <w:start w:val="4"/>
      <w:numFmt w:val="bullet"/>
      <w:lvlText w:val="-"/>
      <w:lvlJc w:val="left"/>
      <w:pPr>
        <w:ind w:left="453" w:hanging="360"/>
      </w:pPr>
      <w:rPr>
        <w:rFonts w:ascii="Times New Roman" w:eastAsia="Times New Roman" w:hAnsi="Times New Roman" w:cs="Times New Roman" w:hint="default"/>
        <w:b/>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9" w15:restartNumberingAfterBreak="0">
    <w:nsid w:val="18645F26"/>
    <w:multiLevelType w:val="hybridMultilevel"/>
    <w:tmpl w:val="F0C2FF16"/>
    <w:lvl w:ilvl="0" w:tplc="8DCA01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80997"/>
    <w:multiLevelType w:val="hybridMultilevel"/>
    <w:tmpl w:val="50262F88"/>
    <w:lvl w:ilvl="0" w:tplc="870435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94FA7"/>
    <w:multiLevelType w:val="hybridMultilevel"/>
    <w:tmpl w:val="27E4DE14"/>
    <w:lvl w:ilvl="0" w:tplc="D4CE8D60">
      <w:numFmt w:val="bullet"/>
      <w:lvlText w:val="-"/>
      <w:lvlJc w:val="left"/>
      <w:pPr>
        <w:ind w:left="467" w:hanging="360"/>
      </w:pPr>
      <w:rPr>
        <w:rFonts w:ascii="Times New Roman" w:eastAsia="Times New Roman" w:hAnsi="Times New Roman" w:cs="Times New Roman" w:hint="default"/>
        <w:b/>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15:restartNumberingAfterBreak="0">
    <w:nsid w:val="20F17F0A"/>
    <w:multiLevelType w:val="hybridMultilevel"/>
    <w:tmpl w:val="7864FC5E"/>
    <w:lvl w:ilvl="0" w:tplc="DD20B4E6">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3" w15:restartNumberingAfterBreak="0">
    <w:nsid w:val="273434C3"/>
    <w:multiLevelType w:val="hybridMultilevel"/>
    <w:tmpl w:val="6DFA8E0A"/>
    <w:lvl w:ilvl="0" w:tplc="EAFC81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D2B8B"/>
    <w:multiLevelType w:val="hybridMultilevel"/>
    <w:tmpl w:val="111CBF82"/>
    <w:lvl w:ilvl="0" w:tplc="2E5A80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5783A"/>
    <w:multiLevelType w:val="hybridMultilevel"/>
    <w:tmpl w:val="E5C2CD36"/>
    <w:lvl w:ilvl="0" w:tplc="A87C4C78">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6" w15:restartNumberingAfterBreak="0">
    <w:nsid w:val="388D2E79"/>
    <w:multiLevelType w:val="hybridMultilevel"/>
    <w:tmpl w:val="D3C491FE"/>
    <w:lvl w:ilvl="0" w:tplc="41B2ADEC">
      <w:numFmt w:val="bullet"/>
      <w:lvlText w:val="-"/>
      <w:lvlJc w:val="left"/>
      <w:pPr>
        <w:ind w:left="307" w:hanging="360"/>
      </w:pPr>
      <w:rPr>
        <w:rFonts w:ascii="Times New Roman" w:eastAsia="Times New Roman" w:hAnsi="Times New Roman" w:cs="Times New Roman" w:hint="default"/>
      </w:rPr>
    </w:lvl>
    <w:lvl w:ilvl="1" w:tplc="04090003" w:tentative="1">
      <w:start w:val="1"/>
      <w:numFmt w:val="bullet"/>
      <w:lvlText w:val="o"/>
      <w:lvlJc w:val="left"/>
      <w:pPr>
        <w:ind w:left="1027" w:hanging="360"/>
      </w:pPr>
      <w:rPr>
        <w:rFonts w:ascii="Courier New" w:hAnsi="Courier New" w:cs="Courier New" w:hint="default"/>
      </w:rPr>
    </w:lvl>
    <w:lvl w:ilvl="2" w:tplc="04090005" w:tentative="1">
      <w:start w:val="1"/>
      <w:numFmt w:val="bullet"/>
      <w:lvlText w:val=""/>
      <w:lvlJc w:val="left"/>
      <w:pPr>
        <w:ind w:left="1747" w:hanging="360"/>
      </w:pPr>
      <w:rPr>
        <w:rFonts w:ascii="Wingdings" w:hAnsi="Wingdings" w:hint="default"/>
      </w:rPr>
    </w:lvl>
    <w:lvl w:ilvl="3" w:tplc="04090001" w:tentative="1">
      <w:start w:val="1"/>
      <w:numFmt w:val="bullet"/>
      <w:lvlText w:val=""/>
      <w:lvlJc w:val="left"/>
      <w:pPr>
        <w:ind w:left="2467" w:hanging="360"/>
      </w:pPr>
      <w:rPr>
        <w:rFonts w:ascii="Symbol" w:hAnsi="Symbol" w:hint="default"/>
      </w:rPr>
    </w:lvl>
    <w:lvl w:ilvl="4" w:tplc="04090003" w:tentative="1">
      <w:start w:val="1"/>
      <w:numFmt w:val="bullet"/>
      <w:lvlText w:val="o"/>
      <w:lvlJc w:val="left"/>
      <w:pPr>
        <w:ind w:left="3187" w:hanging="360"/>
      </w:pPr>
      <w:rPr>
        <w:rFonts w:ascii="Courier New" w:hAnsi="Courier New" w:cs="Courier New" w:hint="default"/>
      </w:rPr>
    </w:lvl>
    <w:lvl w:ilvl="5" w:tplc="04090005" w:tentative="1">
      <w:start w:val="1"/>
      <w:numFmt w:val="bullet"/>
      <w:lvlText w:val=""/>
      <w:lvlJc w:val="left"/>
      <w:pPr>
        <w:ind w:left="3907" w:hanging="360"/>
      </w:pPr>
      <w:rPr>
        <w:rFonts w:ascii="Wingdings" w:hAnsi="Wingdings" w:hint="default"/>
      </w:rPr>
    </w:lvl>
    <w:lvl w:ilvl="6" w:tplc="04090001" w:tentative="1">
      <w:start w:val="1"/>
      <w:numFmt w:val="bullet"/>
      <w:lvlText w:val=""/>
      <w:lvlJc w:val="left"/>
      <w:pPr>
        <w:ind w:left="4627" w:hanging="360"/>
      </w:pPr>
      <w:rPr>
        <w:rFonts w:ascii="Symbol" w:hAnsi="Symbol" w:hint="default"/>
      </w:rPr>
    </w:lvl>
    <w:lvl w:ilvl="7" w:tplc="04090003" w:tentative="1">
      <w:start w:val="1"/>
      <w:numFmt w:val="bullet"/>
      <w:lvlText w:val="o"/>
      <w:lvlJc w:val="left"/>
      <w:pPr>
        <w:ind w:left="5347" w:hanging="360"/>
      </w:pPr>
      <w:rPr>
        <w:rFonts w:ascii="Courier New" w:hAnsi="Courier New" w:cs="Courier New" w:hint="default"/>
      </w:rPr>
    </w:lvl>
    <w:lvl w:ilvl="8" w:tplc="04090005" w:tentative="1">
      <w:start w:val="1"/>
      <w:numFmt w:val="bullet"/>
      <w:lvlText w:val=""/>
      <w:lvlJc w:val="left"/>
      <w:pPr>
        <w:ind w:left="6067" w:hanging="360"/>
      </w:pPr>
      <w:rPr>
        <w:rFonts w:ascii="Wingdings" w:hAnsi="Wingdings" w:hint="default"/>
      </w:rPr>
    </w:lvl>
  </w:abstractNum>
  <w:abstractNum w:abstractNumId="17" w15:restartNumberingAfterBreak="0">
    <w:nsid w:val="398E49E5"/>
    <w:multiLevelType w:val="hybridMultilevel"/>
    <w:tmpl w:val="BB72BA3E"/>
    <w:lvl w:ilvl="0" w:tplc="A97A2ADC">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8" w15:restartNumberingAfterBreak="0">
    <w:nsid w:val="39A11AC5"/>
    <w:multiLevelType w:val="hybridMultilevel"/>
    <w:tmpl w:val="C10695B6"/>
    <w:lvl w:ilvl="0" w:tplc="5D784B94">
      <w:start w:val="5"/>
      <w:numFmt w:val="bullet"/>
      <w:lvlText w:val="-"/>
      <w:lvlJc w:val="left"/>
      <w:pPr>
        <w:ind w:left="453" w:hanging="360"/>
      </w:pPr>
      <w:rPr>
        <w:rFonts w:ascii="Times New Roman" w:eastAsia="Times New Roman"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19" w15:restartNumberingAfterBreak="0">
    <w:nsid w:val="423523A9"/>
    <w:multiLevelType w:val="hybridMultilevel"/>
    <w:tmpl w:val="078CD2AA"/>
    <w:lvl w:ilvl="0" w:tplc="52A269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E7A16"/>
    <w:multiLevelType w:val="hybridMultilevel"/>
    <w:tmpl w:val="CA6C227A"/>
    <w:lvl w:ilvl="0" w:tplc="1924FECE">
      <w:start w:val="117"/>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1" w15:restartNumberingAfterBreak="0">
    <w:nsid w:val="478F712E"/>
    <w:multiLevelType w:val="hybridMultilevel"/>
    <w:tmpl w:val="B1C690F6"/>
    <w:lvl w:ilvl="0" w:tplc="8EDAA4B2">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2" w15:restartNumberingAfterBreak="0">
    <w:nsid w:val="49BA225E"/>
    <w:multiLevelType w:val="hybridMultilevel"/>
    <w:tmpl w:val="5E847AC4"/>
    <w:lvl w:ilvl="0" w:tplc="6A7A54C4">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4AE610CF"/>
    <w:multiLevelType w:val="hybridMultilevel"/>
    <w:tmpl w:val="0950C708"/>
    <w:lvl w:ilvl="0" w:tplc="A76A290C">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F2556E"/>
    <w:multiLevelType w:val="hybridMultilevel"/>
    <w:tmpl w:val="32FC772E"/>
    <w:lvl w:ilvl="0" w:tplc="7C2E66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E663D"/>
    <w:multiLevelType w:val="hybridMultilevel"/>
    <w:tmpl w:val="766C6A64"/>
    <w:lvl w:ilvl="0" w:tplc="785612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650C4"/>
    <w:multiLevelType w:val="hybridMultilevel"/>
    <w:tmpl w:val="9544F96E"/>
    <w:lvl w:ilvl="0" w:tplc="683E6A4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2442D"/>
    <w:multiLevelType w:val="hybridMultilevel"/>
    <w:tmpl w:val="EF66BE40"/>
    <w:lvl w:ilvl="0" w:tplc="7A186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90F61"/>
    <w:multiLevelType w:val="hybridMultilevel"/>
    <w:tmpl w:val="C4D4798A"/>
    <w:lvl w:ilvl="0" w:tplc="8AB0ED4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2E6D"/>
    <w:multiLevelType w:val="hybridMultilevel"/>
    <w:tmpl w:val="A5845FF4"/>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717B57"/>
    <w:multiLevelType w:val="hybridMultilevel"/>
    <w:tmpl w:val="55F85ECC"/>
    <w:lvl w:ilvl="0" w:tplc="5F80080E">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1D57657"/>
    <w:multiLevelType w:val="hybridMultilevel"/>
    <w:tmpl w:val="64FA4C00"/>
    <w:lvl w:ilvl="0" w:tplc="0C2C33B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2117132"/>
    <w:multiLevelType w:val="hybridMultilevel"/>
    <w:tmpl w:val="E342D9F6"/>
    <w:lvl w:ilvl="0" w:tplc="9FFAABB6">
      <w:start w:val="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3981163"/>
    <w:multiLevelType w:val="hybridMultilevel"/>
    <w:tmpl w:val="07EE84CA"/>
    <w:lvl w:ilvl="0" w:tplc="9E00FD18">
      <w:start w:val="1"/>
      <w:numFmt w:val="bullet"/>
      <w:lvlText w:val="-"/>
      <w:lvlJc w:val="left"/>
      <w:pPr>
        <w:ind w:left="464" w:hanging="360"/>
      </w:pPr>
      <w:rPr>
        <w:rFonts w:ascii="Times New Roman" w:eastAsia="Times New Roman" w:hAnsi="Times New Roman" w:cs="Times New Roman" w:hint="default"/>
        <w:b/>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4" w15:restartNumberingAfterBreak="0">
    <w:nsid w:val="661332DE"/>
    <w:multiLevelType w:val="hybridMultilevel"/>
    <w:tmpl w:val="2A381D38"/>
    <w:lvl w:ilvl="0" w:tplc="8976DE6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6140E"/>
    <w:multiLevelType w:val="hybridMultilevel"/>
    <w:tmpl w:val="3B18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45212"/>
    <w:multiLevelType w:val="hybridMultilevel"/>
    <w:tmpl w:val="C06C6286"/>
    <w:lvl w:ilvl="0" w:tplc="0F849E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C6A3C"/>
    <w:multiLevelType w:val="hybridMultilevel"/>
    <w:tmpl w:val="C9681340"/>
    <w:lvl w:ilvl="0" w:tplc="263E9DF8">
      <w:numFmt w:val="bullet"/>
      <w:lvlText w:val="-"/>
      <w:lvlJc w:val="left"/>
      <w:pPr>
        <w:ind w:left="720" w:hanging="360"/>
      </w:pPr>
      <w:rPr>
        <w:rFonts w:ascii="Segoe UI" w:eastAsia="Times New Roman"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4438A"/>
    <w:multiLevelType w:val="hybridMultilevel"/>
    <w:tmpl w:val="12EAEDA2"/>
    <w:lvl w:ilvl="0" w:tplc="82266A4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783F4C50"/>
    <w:multiLevelType w:val="hybridMultilevel"/>
    <w:tmpl w:val="D5A490FC"/>
    <w:lvl w:ilvl="0" w:tplc="4E102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B06B4"/>
    <w:multiLevelType w:val="hybridMultilevel"/>
    <w:tmpl w:val="A4CC9EA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B757C68"/>
    <w:multiLevelType w:val="hybridMultilevel"/>
    <w:tmpl w:val="E94A58B0"/>
    <w:lvl w:ilvl="0" w:tplc="B8A65E5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7F0247A3"/>
    <w:multiLevelType w:val="hybridMultilevel"/>
    <w:tmpl w:val="C820F668"/>
    <w:lvl w:ilvl="0" w:tplc="5C36EEB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0"/>
  </w:num>
  <w:num w:numId="4">
    <w:abstractNumId w:val="29"/>
  </w:num>
  <w:num w:numId="5">
    <w:abstractNumId w:val="10"/>
  </w:num>
  <w:num w:numId="6">
    <w:abstractNumId w:val="1"/>
  </w:num>
  <w:num w:numId="7">
    <w:abstractNumId w:val="40"/>
  </w:num>
  <w:num w:numId="8">
    <w:abstractNumId w:val="42"/>
  </w:num>
  <w:num w:numId="9">
    <w:abstractNumId w:val="2"/>
  </w:num>
  <w:num w:numId="10">
    <w:abstractNumId w:val="32"/>
  </w:num>
  <w:num w:numId="11">
    <w:abstractNumId w:val="13"/>
  </w:num>
  <w:num w:numId="12">
    <w:abstractNumId w:val="14"/>
  </w:num>
  <w:num w:numId="13">
    <w:abstractNumId w:val="12"/>
  </w:num>
  <w:num w:numId="14">
    <w:abstractNumId w:val="33"/>
  </w:num>
  <w:num w:numId="15">
    <w:abstractNumId w:val="36"/>
  </w:num>
  <w:num w:numId="16">
    <w:abstractNumId w:val="16"/>
  </w:num>
  <w:num w:numId="17">
    <w:abstractNumId w:val="23"/>
  </w:num>
  <w:num w:numId="18">
    <w:abstractNumId w:val="22"/>
  </w:num>
  <w:num w:numId="19">
    <w:abstractNumId w:val="15"/>
  </w:num>
  <w:num w:numId="20">
    <w:abstractNumId w:val="24"/>
  </w:num>
  <w:num w:numId="21">
    <w:abstractNumId w:val="9"/>
  </w:num>
  <w:num w:numId="22">
    <w:abstractNumId w:val="34"/>
  </w:num>
  <w:num w:numId="23">
    <w:abstractNumId w:val="28"/>
  </w:num>
  <w:num w:numId="24">
    <w:abstractNumId w:val="7"/>
  </w:num>
  <w:num w:numId="25">
    <w:abstractNumId w:val="39"/>
  </w:num>
  <w:num w:numId="26">
    <w:abstractNumId w:val="41"/>
  </w:num>
  <w:num w:numId="27">
    <w:abstractNumId w:val="38"/>
  </w:num>
  <w:num w:numId="28">
    <w:abstractNumId w:val="5"/>
  </w:num>
  <w:num w:numId="29">
    <w:abstractNumId w:val="31"/>
  </w:num>
  <w:num w:numId="30">
    <w:abstractNumId w:val="3"/>
  </w:num>
  <w:num w:numId="31">
    <w:abstractNumId w:val="35"/>
  </w:num>
  <w:num w:numId="32">
    <w:abstractNumId w:val="30"/>
  </w:num>
  <w:num w:numId="33">
    <w:abstractNumId w:val="4"/>
  </w:num>
  <w:num w:numId="34">
    <w:abstractNumId w:val="20"/>
  </w:num>
  <w:num w:numId="35">
    <w:abstractNumId w:val="8"/>
  </w:num>
  <w:num w:numId="36">
    <w:abstractNumId w:val="18"/>
  </w:num>
  <w:num w:numId="37">
    <w:abstractNumId w:val="27"/>
  </w:num>
  <w:num w:numId="38">
    <w:abstractNumId w:val="26"/>
  </w:num>
  <w:num w:numId="39">
    <w:abstractNumId w:val="21"/>
  </w:num>
  <w:num w:numId="40">
    <w:abstractNumId w:val="11"/>
  </w:num>
  <w:num w:numId="41">
    <w:abstractNumId w:val="17"/>
  </w:num>
  <w:num w:numId="42">
    <w:abstractNumId w:val="3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grammar="clean"/>
  <w:attachedTemplate r:id="rId1"/>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5D"/>
    <w:rsid w:val="00000006"/>
    <w:rsid w:val="00000133"/>
    <w:rsid w:val="0000019E"/>
    <w:rsid w:val="0000022B"/>
    <w:rsid w:val="0000026E"/>
    <w:rsid w:val="000009F0"/>
    <w:rsid w:val="00000B79"/>
    <w:rsid w:val="00000E71"/>
    <w:rsid w:val="00000FE9"/>
    <w:rsid w:val="00001048"/>
    <w:rsid w:val="000011E9"/>
    <w:rsid w:val="0000174B"/>
    <w:rsid w:val="0000195B"/>
    <w:rsid w:val="00001B2F"/>
    <w:rsid w:val="00001D37"/>
    <w:rsid w:val="00001F35"/>
    <w:rsid w:val="000026FC"/>
    <w:rsid w:val="000027E3"/>
    <w:rsid w:val="00002B9C"/>
    <w:rsid w:val="00002D01"/>
    <w:rsid w:val="00002D6D"/>
    <w:rsid w:val="00003072"/>
    <w:rsid w:val="00003118"/>
    <w:rsid w:val="0000365A"/>
    <w:rsid w:val="000039BC"/>
    <w:rsid w:val="0000404B"/>
    <w:rsid w:val="00004074"/>
    <w:rsid w:val="000040C4"/>
    <w:rsid w:val="00004331"/>
    <w:rsid w:val="00004628"/>
    <w:rsid w:val="00004E8A"/>
    <w:rsid w:val="000051A7"/>
    <w:rsid w:val="00005821"/>
    <w:rsid w:val="000059A8"/>
    <w:rsid w:val="00005A6B"/>
    <w:rsid w:val="000060B3"/>
    <w:rsid w:val="000060D6"/>
    <w:rsid w:val="000060F1"/>
    <w:rsid w:val="00006266"/>
    <w:rsid w:val="0000656B"/>
    <w:rsid w:val="00006873"/>
    <w:rsid w:val="00006F2E"/>
    <w:rsid w:val="00006FF4"/>
    <w:rsid w:val="000070C3"/>
    <w:rsid w:val="00007658"/>
    <w:rsid w:val="00007755"/>
    <w:rsid w:val="00007C83"/>
    <w:rsid w:val="00007ED9"/>
    <w:rsid w:val="00010569"/>
    <w:rsid w:val="00010707"/>
    <w:rsid w:val="000108D8"/>
    <w:rsid w:val="00010B0A"/>
    <w:rsid w:val="00010DBA"/>
    <w:rsid w:val="00010EC9"/>
    <w:rsid w:val="00010F4B"/>
    <w:rsid w:val="0001109A"/>
    <w:rsid w:val="00011167"/>
    <w:rsid w:val="000116B7"/>
    <w:rsid w:val="000118AD"/>
    <w:rsid w:val="00011DC5"/>
    <w:rsid w:val="00011DEC"/>
    <w:rsid w:val="000121FD"/>
    <w:rsid w:val="000122FA"/>
    <w:rsid w:val="00012514"/>
    <w:rsid w:val="0001253A"/>
    <w:rsid w:val="0001294F"/>
    <w:rsid w:val="00013583"/>
    <w:rsid w:val="0001362E"/>
    <w:rsid w:val="00013684"/>
    <w:rsid w:val="000136A8"/>
    <w:rsid w:val="00013D4B"/>
    <w:rsid w:val="00013FE5"/>
    <w:rsid w:val="000143F7"/>
    <w:rsid w:val="000144E0"/>
    <w:rsid w:val="000145B0"/>
    <w:rsid w:val="0001464C"/>
    <w:rsid w:val="000147E2"/>
    <w:rsid w:val="000147E6"/>
    <w:rsid w:val="00014A0D"/>
    <w:rsid w:val="00014B75"/>
    <w:rsid w:val="00014C14"/>
    <w:rsid w:val="00014DD8"/>
    <w:rsid w:val="00014E82"/>
    <w:rsid w:val="00014EF9"/>
    <w:rsid w:val="00014FE8"/>
    <w:rsid w:val="00015025"/>
    <w:rsid w:val="00015047"/>
    <w:rsid w:val="000150A4"/>
    <w:rsid w:val="000150D8"/>
    <w:rsid w:val="0001522A"/>
    <w:rsid w:val="000153A2"/>
    <w:rsid w:val="000154E3"/>
    <w:rsid w:val="00015638"/>
    <w:rsid w:val="000158E2"/>
    <w:rsid w:val="00016035"/>
    <w:rsid w:val="00016284"/>
    <w:rsid w:val="00016558"/>
    <w:rsid w:val="000166BE"/>
    <w:rsid w:val="000168DF"/>
    <w:rsid w:val="00016EA1"/>
    <w:rsid w:val="00017408"/>
    <w:rsid w:val="000175B0"/>
    <w:rsid w:val="0001775A"/>
    <w:rsid w:val="000178D1"/>
    <w:rsid w:val="00017E9E"/>
    <w:rsid w:val="00020207"/>
    <w:rsid w:val="000202FE"/>
    <w:rsid w:val="000203BC"/>
    <w:rsid w:val="0002042A"/>
    <w:rsid w:val="000209AD"/>
    <w:rsid w:val="00020D16"/>
    <w:rsid w:val="00020D3D"/>
    <w:rsid w:val="00020FDE"/>
    <w:rsid w:val="00020FE4"/>
    <w:rsid w:val="00021393"/>
    <w:rsid w:val="0002144C"/>
    <w:rsid w:val="00021629"/>
    <w:rsid w:val="000219C9"/>
    <w:rsid w:val="000220C7"/>
    <w:rsid w:val="00022152"/>
    <w:rsid w:val="000224AC"/>
    <w:rsid w:val="00022686"/>
    <w:rsid w:val="000226B6"/>
    <w:rsid w:val="0002272B"/>
    <w:rsid w:val="00022753"/>
    <w:rsid w:val="00022DFF"/>
    <w:rsid w:val="00022E32"/>
    <w:rsid w:val="000230DF"/>
    <w:rsid w:val="000231B7"/>
    <w:rsid w:val="0002343D"/>
    <w:rsid w:val="00023826"/>
    <w:rsid w:val="00023B7F"/>
    <w:rsid w:val="00023CF0"/>
    <w:rsid w:val="00023EA2"/>
    <w:rsid w:val="00023F4A"/>
    <w:rsid w:val="00024408"/>
    <w:rsid w:val="000248BB"/>
    <w:rsid w:val="00024D54"/>
    <w:rsid w:val="00024F0C"/>
    <w:rsid w:val="00025248"/>
    <w:rsid w:val="00025644"/>
    <w:rsid w:val="00025802"/>
    <w:rsid w:val="00025C60"/>
    <w:rsid w:val="00025E3D"/>
    <w:rsid w:val="00025E60"/>
    <w:rsid w:val="000262A0"/>
    <w:rsid w:val="0002635E"/>
    <w:rsid w:val="00026C34"/>
    <w:rsid w:val="00026F9F"/>
    <w:rsid w:val="000272E9"/>
    <w:rsid w:val="00027355"/>
    <w:rsid w:val="0002765A"/>
    <w:rsid w:val="00027CA8"/>
    <w:rsid w:val="000309DF"/>
    <w:rsid w:val="00030AB3"/>
    <w:rsid w:val="00030F6F"/>
    <w:rsid w:val="00030FCA"/>
    <w:rsid w:val="000310D8"/>
    <w:rsid w:val="0003124D"/>
    <w:rsid w:val="0003140B"/>
    <w:rsid w:val="00031A4B"/>
    <w:rsid w:val="00031AF3"/>
    <w:rsid w:val="00031BA9"/>
    <w:rsid w:val="00031CFE"/>
    <w:rsid w:val="00031DDA"/>
    <w:rsid w:val="00032221"/>
    <w:rsid w:val="00032906"/>
    <w:rsid w:val="00032B5D"/>
    <w:rsid w:val="00032BEF"/>
    <w:rsid w:val="00032C8B"/>
    <w:rsid w:val="0003309F"/>
    <w:rsid w:val="000330AF"/>
    <w:rsid w:val="00033244"/>
    <w:rsid w:val="0003331B"/>
    <w:rsid w:val="0003349D"/>
    <w:rsid w:val="000335C9"/>
    <w:rsid w:val="0003376B"/>
    <w:rsid w:val="00033E99"/>
    <w:rsid w:val="00034364"/>
    <w:rsid w:val="0003465A"/>
    <w:rsid w:val="000348AC"/>
    <w:rsid w:val="00034A29"/>
    <w:rsid w:val="00034A48"/>
    <w:rsid w:val="00034B2A"/>
    <w:rsid w:val="00034B35"/>
    <w:rsid w:val="00034BE2"/>
    <w:rsid w:val="0003517F"/>
    <w:rsid w:val="00035599"/>
    <w:rsid w:val="000355DC"/>
    <w:rsid w:val="00035874"/>
    <w:rsid w:val="00035CC4"/>
    <w:rsid w:val="00035CF9"/>
    <w:rsid w:val="00036B58"/>
    <w:rsid w:val="000372DB"/>
    <w:rsid w:val="000373BD"/>
    <w:rsid w:val="000373DA"/>
    <w:rsid w:val="0003749E"/>
    <w:rsid w:val="00037946"/>
    <w:rsid w:val="000379C2"/>
    <w:rsid w:val="00037F81"/>
    <w:rsid w:val="000403EB"/>
    <w:rsid w:val="000404F1"/>
    <w:rsid w:val="00040829"/>
    <w:rsid w:val="00040876"/>
    <w:rsid w:val="00040ADB"/>
    <w:rsid w:val="00040B83"/>
    <w:rsid w:val="0004106F"/>
    <w:rsid w:val="00041190"/>
    <w:rsid w:val="00041398"/>
    <w:rsid w:val="000416AC"/>
    <w:rsid w:val="000416B9"/>
    <w:rsid w:val="00041823"/>
    <w:rsid w:val="00041C69"/>
    <w:rsid w:val="00041EAE"/>
    <w:rsid w:val="00041F39"/>
    <w:rsid w:val="00041FBF"/>
    <w:rsid w:val="0004204B"/>
    <w:rsid w:val="0004207A"/>
    <w:rsid w:val="00042314"/>
    <w:rsid w:val="0004249D"/>
    <w:rsid w:val="0004250B"/>
    <w:rsid w:val="00042552"/>
    <w:rsid w:val="00042BA6"/>
    <w:rsid w:val="00042DB6"/>
    <w:rsid w:val="00042F83"/>
    <w:rsid w:val="000430B7"/>
    <w:rsid w:val="000430ED"/>
    <w:rsid w:val="00043433"/>
    <w:rsid w:val="00043467"/>
    <w:rsid w:val="000434D0"/>
    <w:rsid w:val="000436F7"/>
    <w:rsid w:val="00043C9C"/>
    <w:rsid w:val="00043D94"/>
    <w:rsid w:val="000440A4"/>
    <w:rsid w:val="000442AE"/>
    <w:rsid w:val="00044653"/>
    <w:rsid w:val="00044753"/>
    <w:rsid w:val="00044780"/>
    <w:rsid w:val="0004490D"/>
    <w:rsid w:val="00044934"/>
    <w:rsid w:val="00044F29"/>
    <w:rsid w:val="0004525E"/>
    <w:rsid w:val="000454DB"/>
    <w:rsid w:val="00045AD4"/>
    <w:rsid w:val="00045E2D"/>
    <w:rsid w:val="00045E98"/>
    <w:rsid w:val="000460FC"/>
    <w:rsid w:val="00046925"/>
    <w:rsid w:val="00047203"/>
    <w:rsid w:val="00047437"/>
    <w:rsid w:val="00047499"/>
    <w:rsid w:val="000477F4"/>
    <w:rsid w:val="00047983"/>
    <w:rsid w:val="00047A54"/>
    <w:rsid w:val="00047DA5"/>
    <w:rsid w:val="00047EDE"/>
    <w:rsid w:val="000500B9"/>
    <w:rsid w:val="0005015A"/>
    <w:rsid w:val="000507FA"/>
    <w:rsid w:val="00050A22"/>
    <w:rsid w:val="00050CD7"/>
    <w:rsid w:val="000512F4"/>
    <w:rsid w:val="000515D6"/>
    <w:rsid w:val="0005172F"/>
    <w:rsid w:val="00051A40"/>
    <w:rsid w:val="00051B6F"/>
    <w:rsid w:val="00051C1D"/>
    <w:rsid w:val="00051E84"/>
    <w:rsid w:val="0005212C"/>
    <w:rsid w:val="000523C5"/>
    <w:rsid w:val="00052442"/>
    <w:rsid w:val="000526E8"/>
    <w:rsid w:val="00052A6B"/>
    <w:rsid w:val="00052F54"/>
    <w:rsid w:val="00053124"/>
    <w:rsid w:val="000531ED"/>
    <w:rsid w:val="0005326E"/>
    <w:rsid w:val="00053466"/>
    <w:rsid w:val="000534BE"/>
    <w:rsid w:val="00053704"/>
    <w:rsid w:val="000537C3"/>
    <w:rsid w:val="00053950"/>
    <w:rsid w:val="00053AB0"/>
    <w:rsid w:val="00053E6F"/>
    <w:rsid w:val="00054243"/>
    <w:rsid w:val="000542BA"/>
    <w:rsid w:val="00054519"/>
    <w:rsid w:val="0005465F"/>
    <w:rsid w:val="00054CB7"/>
    <w:rsid w:val="000551BC"/>
    <w:rsid w:val="00055249"/>
    <w:rsid w:val="00055252"/>
    <w:rsid w:val="000557A6"/>
    <w:rsid w:val="00055D43"/>
    <w:rsid w:val="00055D97"/>
    <w:rsid w:val="00055DE9"/>
    <w:rsid w:val="000560F4"/>
    <w:rsid w:val="00056455"/>
    <w:rsid w:val="00056500"/>
    <w:rsid w:val="00056529"/>
    <w:rsid w:val="00056790"/>
    <w:rsid w:val="000567BE"/>
    <w:rsid w:val="000569B0"/>
    <w:rsid w:val="00056C8A"/>
    <w:rsid w:val="00056CD0"/>
    <w:rsid w:val="00056CE5"/>
    <w:rsid w:val="00056CEA"/>
    <w:rsid w:val="00056EB7"/>
    <w:rsid w:val="000570CD"/>
    <w:rsid w:val="000571A3"/>
    <w:rsid w:val="00057372"/>
    <w:rsid w:val="000573FA"/>
    <w:rsid w:val="0005753B"/>
    <w:rsid w:val="000575B8"/>
    <w:rsid w:val="0005789B"/>
    <w:rsid w:val="00057BE2"/>
    <w:rsid w:val="00057BEE"/>
    <w:rsid w:val="0006003E"/>
    <w:rsid w:val="000600B0"/>
    <w:rsid w:val="000600F8"/>
    <w:rsid w:val="00060198"/>
    <w:rsid w:val="00060600"/>
    <w:rsid w:val="00060633"/>
    <w:rsid w:val="00060753"/>
    <w:rsid w:val="000608D2"/>
    <w:rsid w:val="00060CBD"/>
    <w:rsid w:val="00060E47"/>
    <w:rsid w:val="0006102D"/>
    <w:rsid w:val="000610A4"/>
    <w:rsid w:val="00061478"/>
    <w:rsid w:val="000615C0"/>
    <w:rsid w:val="000615EF"/>
    <w:rsid w:val="0006186F"/>
    <w:rsid w:val="000618D4"/>
    <w:rsid w:val="00061A27"/>
    <w:rsid w:val="00061AA1"/>
    <w:rsid w:val="00061C94"/>
    <w:rsid w:val="00061F64"/>
    <w:rsid w:val="00061FB8"/>
    <w:rsid w:val="00062488"/>
    <w:rsid w:val="00062A4D"/>
    <w:rsid w:val="00062DE9"/>
    <w:rsid w:val="00062ED3"/>
    <w:rsid w:val="000630F0"/>
    <w:rsid w:val="000632C1"/>
    <w:rsid w:val="0006338C"/>
    <w:rsid w:val="00063675"/>
    <w:rsid w:val="00063896"/>
    <w:rsid w:val="000641B6"/>
    <w:rsid w:val="0006438A"/>
    <w:rsid w:val="00064D88"/>
    <w:rsid w:val="00064E58"/>
    <w:rsid w:val="00064F19"/>
    <w:rsid w:val="0006506B"/>
    <w:rsid w:val="000652D9"/>
    <w:rsid w:val="00065341"/>
    <w:rsid w:val="00065678"/>
    <w:rsid w:val="00065E2D"/>
    <w:rsid w:val="00065F2D"/>
    <w:rsid w:val="00065FBF"/>
    <w:rsid w:val="00066015"/>
    <w:rsid w:val="00066100"/>
    <w:rsid w:val="00066675"/>
    <w:rsid w:val="000669E0"/>
    <w:rsid w:val="00066B2D"/>
    <w:rsid w:val="00066C68"/>
    <w:rsid w:val="00066C8F"/>
    <w:rsid w:val="00066CFA"/>
    <w:rsid w:val="000670DB"/>
    <w:rsid w:val="00067112"/>
    <w:rsid w:val="00067179"/>
    <w:rsid w:val="000671A9"/>
    <w:rsid w:val="0006722F"/>
    <w:rsid w:val="000675FA"/>
    <w:rsid w:val="000677B0"/>
    <w:rsid w:val="00067BF5"/>
    <w:rsid w:val="00067D89"/>
    <w:rsid w:val="0007025C"/>
    <w:rsid w:val="000703DD"/>
    <w:rsid w:val="000704B6"/>
    <w:rsid w:val="000705FC"/>
    <w:rsid w:val="00070D1A"/>
    <w:rsid w:val="00070F23"/>
    <w:rsid w:val="00071081"/>
    <w:rsid w:val="0007143A"/>
    <w:rsid w:val="000714A6"/>
    <w:rsid w:val="000714E4"/>
    <w:rsid w:val="00071513"/>
    <w:rsid w:val="0007168C"/>
    <w:rsid w:val="000716CC"/>
    <w:rsid w:val="000720E1"/>
    <w:rsid w:val="000727C7"/>
    <w:rsid w:val="000738EF"/>
    <w:rsid w:val="00073C9E"/>
    <w:rsid w:val="00073F8F"/>
    <w:rsid w:val="00074145"/>
    <w:rsid w:val="00074202"/>
    <w:rsid w:val="00074302"/>
    <w:rsid w:val="00074823"/>
    <w:rsid w:val="00074BD0"/>
    <w:rsid w:val="00074C49"/>
    <w:rsid w:val="00075133"/>
    <w:rsid w:val="0007515B"/>
    <w:rsid w:val="0007517B"/>
    <w:rsid w:val="000751A7"/>
    <w:rsid w:val="00075258"/>
    <w:rsid w:val="000754C2"/>
    <w:rsid w:val="00075F17"/>
    <w:rsid w:val="00075F56"/>
    <w:rsid w:val="000763B2"/>
    <w:rsid w:val="000764BE"/>
    <w:rsid w:val="0007686E"/>
    <w:rsid w:val="00076A17"/>
    <w:rsid w:val="00076B60"/>
    <w:rsid w:val="00076BFC"/>
    <w:rsid w:val="00076C88"/>
    <w:rsid w:val="00077078"/>
    <w:rsid w:val="000773D8"/>
    <w:rsid w:val="00077559"/>
    <w:rsid w:val="00077938"/>
    <w:rsid w:val="00077E64"/>
    <w:rsid w:val="00077E7E"/>
    <w:rsid w:val="0008033B"/>
    <w:rsid w:val="00080952"/>
    <w:rsid w:val="00080C78"/>
    <w:rsid w:val="000813DD"/>
    <w:rsid w:val="000814D1"/>
    <w:rsid w:val="000815E5"/>
    <w:rsid w:val="000816B8"/>
    <w:rsid w:val="000818CF"/>
    <w:rsid w:val="000819E2"/>
    <w:rsid w:val="00081AB6"/>
    <w:rsid w:val="00082450"/>
    <w:rsid w:val="00082524"/>
    <w:rsid w:val="0008262D"/>
    <w:rsid w:val="00082729"/>
    <w:rsid w:val="0008276A"/>
    <w:rsid w:val="00082934"/>
    <w:rsid w:val="00082B0F"/>
    <w:rsid w:val="00082C93"/>
    <w:rsid w:val="000830CB"/>
    <w:rsid w:val="00083400"/>
    <w:rsid w:val="00083422"/>
    <w:rsid w:val="00083451"/>
    <w:rsid w:val="0008346A"/>
    <w:rsid w:val="00083599"/>
    <w:rsid w:val="000838E7"/>
    <w:rsid w:val="00083F62"/>
    <w:rsid w:val="00083FB7"/>
    <w:rsid w:val="00084173"/>
    <w:rsid w:val="00084190"/>
    <w:rsid w:val="000842F8"/>
    <w:rsid w:val="0008490C"/>
    <w:rsid w:val="00084944"/>
    <w:rsid w:val="00084A84"/>
    <w:rsid w:val="00084B4C"/>
    <w:rsid w:val="00084D8F"/>
    <w:rsid w:val="00085880"/>
    <w:rsid w:val="0008599B"/>
    <w:rsid w:val="0008611E"/>
    <w:rsid w:val="0008612D"/>
    <w:rsid w:val="00086CA8"/>
    <w:rsid w:val="00086F2F"/>
    <w:rsid w:val="000872A1"/>
    <w:rsid w:val="00087361"/>
    <w:rsid w:val="000873A8"/>
    <w:rsid w:val="000874C4"/>
    <w:rsid w:val="00087B89"/>
    <w:rsid w:val="00087C16"/>
    <w:rsid w:val="00087DE5"/>
    <w:rsid w:val="0009017E"/>
    <w:rsid w:val="00090286"/>
    <w:rsid w:val="00090931"/>
    <w:rsid w:val="00090C3D"/>
    <w:rsid w:val="00090E0A"/>
    <w:rsid w:val="00090E34"/>
    <w:rsid w:val="000911C7"/>
    <w:rsid w:val="00091366"/>
    <w:rsid w:val="0009147D"/>
    <w:rsid w:val="000918B3"/>
    <w:rsid w:val="00091C30"/>
    <w:rsid w:val="00091CF1"/>
    <w:rsid w:val="0009274F"/>
    <w:rsid w:val="00092805"/>
    <w:rsid w:val="00092834"/>
    <w:rsid w:val="00092973"/>
    <w:rsid w:val="00092A84"/>
    <w:rsid w:val="00093286"/>
    <w:rsid w:val="0009356C"/>
    <w:rsid w:val="000935BA"/>
    <w:rsid w:val="00093716"/>
    <w:rsid w:val="0009390D"/>
    <w:rsid w:val="00093A56"/>
    <w:rsid w:val="00093B72"/>
    <w:rsid w:val="00093CDB"/>
    <w:rsid w:val="00093E98"/>
    <w:rsid w:val="00093F8E"/>
    <w:rsid w:val="000943A9"/>
    <w:rsid w:val="000945F3"/>
    <w:rsid w:val="000954B4"/>
    <w:rsid w:val="00095529"/>
    <w:rsid w:val="000955C9"/>
    <w:rsid w:val="00095783"/>
    <w:rsid w:val="000965F6"/>
    <w:rsid w:val="00096744"/>
    <w:rsid w:val="000967C2"/>
    <w:rsid w:val="000967F2"/>
    <w:rsid w:val="0009686B"/>
    <w:rsid w:val="000968EA"/>
    <w:rsid w:val="00096D29"/>
    <w:rsid w:val="00097303"/>
    <w:rsid w:val="0009735C"/>
    <w:rsid w:val="0009745B"/>
    <w:rsid w:val="00097E8E"/>
    <w:rsid w:val="000A0208"/>
    <w:rsid w:val="000A028D"/>
    <w:rsid w:val="000A076A"/>
    <w:rsid w:val="000A0F8D"/>
    <w:rsid w:val="000A13C3"/>
    <w:rsid w:val="000A13FC"/>
    <w:rsid w:val="000A1613"/>
    <w:rsid w:val="000A1828"/>
    <w:rsid w:val="000A1D04"/>
    <w:rsid w:val="000A1DA7"/>
    <w:rsid w:val="000A1F36"/>
    <w:rsid w:val="000A2560"/>
    <w:rsid w:val="000A2587"/>
    <w:rsid w:val="000A2B04"/>
    <w:rsid w:val="000A2B22"/>
    <w:rsid w:val="000A2BFB"/>
    <w:rsid w:val="000A2D72"/>
    <w:rsid w:val="000A2ED5"/>
    <w:rsid w:val="000A322F"/>
    <w:rsid w:val="000A32EF"/>
    <w:rsid w:val="000A3521"/>
    <w:rsid w:val="000A3641"/>
    <w:rsid w:val="000A36FB"/>
    <w:rsid w:val="000A3792"/>
    <w:rsid w:val="000A37A4"/>
    <w:rsid w:val="000A386D"/>
    <w:rsid w:val="000A40C5"/>
    <w:rsid w:val="000A40C6"/>
    <w:rsid w:val="000A40FB"/>
    <w:rsid w:val="000A426D"/>
    <w:rsid w:val="000A4566"/>
    <w:rsid w:val="000A4573"/>
    <w:rsid w:val="000A47E1"/>
    <w:rsid w:val="000A48CF"/>
    <w:rsid w:val="000A4E62"/>
    <w:rsid w:val="000A53A1"/>
    <w:rsid w:val="000A56F3"/>
    <w:rsid w:val="000A5B0E"/>
    <w:rsid w:val="000A5B3B"/>
    <w:rsid w:val="000A5B54"/>
    <w:rsid w:val="000A5C4A"/>
    <w:rsid w:val="000A5D30"/>
    <w:rsid w:val="000A6378"/>
    <w:rsid w:val="000A682C"/>
    <w:rsid w:val="000A714B"/>
    <w:rsid w:val="000A7630"/>
    <w:rsid w:val="000A797E"/>
    <w:rsid w:val="000A7A57"/>
    <w:rsid w:val="000A7B6C"/>
    <w:rsid w:val="000A7CAB"/>
    <w:rsid w:val="000A7D88"/>
    <w:rsid w:val="000B01FD"/>
    <w:rsid w:val="000B0338"/>
    <w:rsid w:val="000B0458"/>
    <w:rsid w:val="000B09D3"/>
    <w:rsid w:val="000B09F0"/>
    <w:rsid w:val="000B0AC0"/>
    <w:rsid w:val="000B0B7A"/>
    <w:rsid w:val="000B11EC"/>
    <w:rsid w:val="000B14CA"/>
    <w:rsid w:val="000B1611"/>
    <w:rsid w:val="000B1B43"/>
    <w:rsid w:val="000B1B4C"/>
    <w:rsid w:val="000B1E2E"/>
    <w:rsid w:val="000B1EE2"/>
    <w:rsid w:val="000B1F5F"/>
    <w:rsid w:val="000B1FD7"/>
    <w:rsid w:val="000B205F"/>
    <w:rsid w:val="000B20D3"/>
    <w:rsid w:val="000B26FF"/>
    <w:rsid w:val="000B277B"/>
    <w:rsid w:val="000B287D"/>
    <w:rsid w:val="000B2B14"/>
    <w:rsid w:val="000B2C56"/>
    <w:rsid w:val="000B2DD0"/>
    <w:rsid w:val="000B33C0"/>
    <w:rsid w:val="000B3B75"/>
    <w:rsid w:val="000B3E4B"/>
    <w:rsid w:val="000B41B8"/>
    <w:rsid w:val="000B444C"/>
    <w:rsid w:val="000B449F"/>
    <w:rsid w:val="000B49DB"/>
    <w:rsid w:val="000B4B26"/>
    <w:rsid w:val="000B4C45"/>
    <w:rsid w:val="000B5217"/>
    <w:rsid w:val="000B56D5"/>
    <w:rsid w:val="000B5779"/>
    <w:rsid w:val="000B5C24"/>
    <w:rsid w:val="000B5C2A"/>
    <w:rsid w:val="000B5E0D"/>
    <w:rsid w:val="000B5EB4"/>
    <w:rsid w:val="000B622A"/>
    <w:rsid w:val="000B623D"/>
    <w:rsid w:val="000B693E"/>
    <w:rsid w:val="000B6AB4"/>
    <w:rsid w:val="000B6B28"/>
    <w:rsid w:val="000B6CD2"/>
    <w:rsid w:val="000B6EE9"/>
    <w:rsid w:val="000B704C"/>
    <w:rsid w:val="000B7074"/>
    <w:rsid w:val="000B7670"/>
    <w:rsid w:val="000B771B"/>
    <w:rsid w:val="000B778C"/>
    <w:rsid w:val="000B77FF"/>
    <w:rsid w:val="000B79AB"/>
    <w:rsid w:val="000B7E59"/>
    <w:rsid w:val="000B7E6C"/>
    <w:rsid w:val="000B7ECC"/>
    <w:rsid w:val="000B7F13"/>
    <w:rsid w:val="000B7FD8"/>
    <w:rsid w:val="000C02BB"/>
    <w:rsid w:val="000C0735"/>
    <w:rsid w:val="000C08AC"/>
    <w:rsid w:val="000C0A97"/>
    <w:rsid w:val="000C0AC0"/>
    <w:rsid w:val="000C0D46"/>
    <w:rsid w:val="000C0F63"/>
    <w:rsid w:val="000C128D"/>
    <w:rsid w:val="000C1629"/>
    <w:rsid w:val="000C165B"/>
    <w:rsid w:val="000C20B1"/>
    <w:rsid w:val="000C2289"/>
    <w:rsid w:val="000C2425"/>
    <w:rsid w:val="000C269B"/>
    <w:rsid w:val="000C273C"/>
    <w:rsid w:val="000C28CA"/>
    <w:rsid w:val="000C2EF6"/>
    <w:rsid w:val="000C31FD"/>
    <w:rsid w:val="000C3213"/>
    <w:rsid w:val="000C3226"/>
    <w:rsid w:val="000C3326"/>
    <w:rsid w:val="000C34C4"/>
    <w:rsid w:val="000C34E3"/>
    <w:rsid w:val="000C354D"/>
    <w:rsid w:val="000C3567"/>
    <w:rsid w:val="000C389F"/>
    <w:rsid w:val="000C3A96"/>
    <w:rsid w:val="000C43AC"/>
    <w:rsid w:val="000C4E92"/>
    <w:rsid w:val="000C4FA5"/>
    <w:rsid w:val="000C4FFA"/>
    <w:rsid w:val="000C5124"/>
    <w:rsid w:val="000C513C"/>
    <w:rsid w:val="000C5148"/>
    <w:rsid w:val="000C52BB"/>
    <w:rsid w:val="000C5307"/>
    <w:rsid w:val="000C5467"/>
    <w:rsid w:val="000C54F2"/>
    <w:rsid w:val="000C5536"/>
    <w:rsid w:val="000C5622"/>
    <w:rsid w:val="000C57B5"/>
    <w:rsid w:val="000C5B83"/>
    <w:rsid w:val="000C5E7D"/>
    <w:rsid w:val="000C601D"/>
    <w:rsid w:val="000C64D0"/>
    <w:rsid w:val="000C6749"/>
    <w:rsid w:val="000C68A6"/>
    <w:rsid w:val="000C6A22"/>
    <w:rsid w:val="000C6ABD"/>
    <w:rsid w:val="000C6B25"/>
    <w:rsid w:val="000C6B26"/>
    <w:rsid w:val="000C6B9F"/>
    <w:rsid w:val="000C6D9C"/>
    <w:rsid w:val="000C6EC7"/>
    <w:rsid w:val="000C722C"/>
    <w:rsid w:val="000C7778"/>
    <w:rsid w:val="000C7841"/>
    <w:rsid w:val="000C7945"/>
    <w:rsid w:val="000C7973"/>
    <w:rsid w:val="000C7FCF"/>
    <w:rsid w:val="000C7FEF"/>
    <w:rsid w:val="000D00AD"/>
    <w:rsid w:val="000D021F"/>
    <w:rsid w:val="000D02DF"/>
    <w:rsid w:val="000D039D"/>
    <w:rsid w:val="000D05B3"/>
    <w:rsid w:val="000D09BC"/>
    <w:rsid w:val="000D0AC0"/>
    <w:rsid w:val="000D0AE8"/>
    <w:rsid w:val="000D0B17"/>
    <w:rsid w:val="000D1281"/>
    <w:rsid w:val="000D164A"/>
    <w:rsid w:val="000D1753"/>
    <w:rsid w:val="000D1915"/>
    <w:rsid w:val="000D194F"/>
    <w:rsid w:val="000D1BF1"/>
    <w:rsid w:val="000D1DF2"/>
    <w:rsid w:val="000D1F75"/>
    <w:rsid w:val="000D2144"/>
    <w:rsid w:val="000D21AE"/>
    <w:rsid w:val="000D2316"/>
    <w:rsid w:val="000D25D3"/>
    <w:rsid w:val="000D267B"/>
    <w:rsid w:val="000D289C"/>
    <w:rsid w:val="000D2B6F"/>
    <w:rsid w:val="000D317E"/>
    <w:rsid w:val="000D3346"/>
    <w:rsid w:val="000D3403"/>
    <w:rsid w:val="000D340A"/>
    <w:rsid w:val="000D3514"/>
    <w:rsid w:val="000D384A"/>
    <w:rsid w:val="000D3D5D"/>
    <w:rsid w:val="000D3E77"/>
    <w:rsid w:val="000D3F5B"/>
    <w:rsid w:val="000D3F68"/>
    <w:rsid w:val="000D40D3"/>
    <w:rsid w:val="000D4256"/>
    <w:rsid w:val="000D42BA"/>
    <w:rsid w:val="000D4353"/>
    <w:rsid w:val="000D44D1"/>
    <w:rsid w:val="000D46DE"/>
    <w:rsid w:val="000D46F5"/>
    <w:rsid w:val="000D47E1"/>
    <w:rsid w:val="000D4A91"/>
    <w:rsid w:val="000D4AC0"/>
    <w:rsid w:val="000D4ADC"/>
    <w:rsid w:val="000D4DB7"/>
    <w:rsid w:val="000D4EC0"/>
    <w:rsid w:val="000D568D"/>
    <w:rsid w:val="000D5CBB"/>
    <w:rsid w:val="000D5E7A"/>
    <w:rsid w:val="000D619D"/>
    <w:rsid w:val="000D63E5"/>
    <w:rsid w:val="000D68FC"/>
    <w:rsid w:val="000D6955"/>
    <w:rsid w:val="000D69B8"/>
    <w:rsid w:val="000D6F2F"/>
    <w:rsid w:val="000D70CC"/>
    <w:rsid w:val="000D72D6"/>
    <w:rsid w:val="000D72F3"/>
    <w:rsid w:val="000D75A4"/>
    <w:rsid w:val="000E01AB"/>
    <w:rsid w:val="000E0563"/>
    <w:rsid w:val="000E0749"/>
    <w:rsid w:val="000E081D"/>
    <w:rsid w:val="000E0ED3"/>
    <w:rsid w:val="000E107D"/>
    <w:rsid w:val="000E1140"/>
    <w:rsid w:val="000E15EA"/>
    <w:rsid w:val="000E1B0B"/>
    <w:rsid w:val="000E1DC8"/>
    <w:rsid w:val="000E245C"/>
    <w:rsid w:val="000E2581"/>
    <w:rsid w:val="000E2597"/>
    <w:rsid w:val="000E282A"/>
    <w:rsid w:val="000E29BD"/>
    <w:rsid w:val="000E2A18"/>
    <w:rsid w:val="000E2DD1"/>
    <w:rsid w:val="000E2F96"/>
    <w:rsid w:val="000E336E"/>
    <w:rsid w:val="000E3376"/>
    <w:rsid w:val="000E34F8"/>
    <w:rsid w:val="000E3F68"/>
    <w:rsid w:val="000E4181"/>
    <w:rsid w:val="000E46F2"/>
    <w:rsid w:val="000E4801"/>
    <w:rsid w:val="000E48FA"/>
    <w:rsid w:val="000E49B8"/>
    <w:rsid w:val="000E4B30"/>
    <w:rsid w:val="000E4B9A"/>
    <w:rsid w:val="000E4C64"/>
    <w:rsid w:val="000E4D29"/>
    <w:rsid w:val="000E4F87"/>
    <w:rsid w:val="000E5451"/>
    <w:rsid w:val="000E58A5"/>
    <w:rsid w:val="000E5A3B"/>
    <w:rsid w:val="000E5C19"/>
    <w:rsid w:val="000E635B"/>
    <w:rsid w:val="000E640B"/>
    <w:rsid w:val="000E647D"/>
    <w:rsid w:val="000E64B6"/>
    <w:rsid w:val="000E65D6"/>
    <w:rsid w:val="000E660E"/>
    <w:rsid w:val="000E7888"/>
    <w:rsid w:val="000E7AA1"/>
    <w:rsid w:val="000E7AE1"/>
    <w:rsid w:val="000F0555"/>
    <w:rsid w:val="000F070D"/>
    <w:rsid w:val="000F07B0"/>
    <w:rsid w:val="000F07E1"/>
    <w:rsid w:val="000F09DB"/>
    <w:rsid w:val="000F0C22"/>
    <w:rsid w:val="000F110C"/>
    <w:rsid w:val="000F12FC"/>
    <w:rsid w:val="000F1A18"/>
    <w:rsid w:val="000F1FB3"/>
    <w:rsid w:val="000F201E"/>
    <w:rsid w:val="000F20FF"/>
    <w:rsid w:val="000F2188"/>
    <w:rsid w:val="000F21B6"/>
    <w:rsid w:val="000F2598"/>
    <w:rsid w:val="000F2C81"/>
    <w:rsid w:val="000F2EF3"/>
    <w:rsid w:val="000F3612"/>
    <w:rsid w:val="000F38F5"/>
    <w:rsid w:val="000F3FF4"/>
    <w:rsid w:val="000F4699"/>
    <w:rsid w:val="000F46BF"/>
    <w:rsid w:val="000F46E6"/>
    <w:rsid w:val="000F478C"/>
    <w:rsid w:val="000F4A37"/>
    <w:rsid w:val="000F4B29"/>
    <w:rsid w:val="000F4B2F"/>
    <w:rsid w:val="000F4F44"/>
    <w:rsid w:val="000F4FD7"/>
    <w:rsid w:val="000F5244"/>
    <w:rsid w:val="000F5258"/>
    <w:rsid w:val="000F53D2"/>
    <w:rsid w:val="000F5929"/>
    <w:rsid w:val="000F5B9C"/>
    <w:rsid w:val="000F5BA3"/>
    <w:rsid w:val="000F5BDD"/>
    <w:rsid w:val="000F5C72"/>
    <w:rsid w:val="000F5E28"/>
    <w:rsid w:val="000F5FB2"/>
    <w:rsid w:val="000F60A5"/>
    <w:rsid w:val="000F622A"/>
    <w:rsid w:val="000F63DF"/>
    <w:rsid w:val="000F647F"/>
    <w:rsid w:val="000F65E3"/>
    <w:rsid w:val="000F6914"/>
    <w:rsid w:val="000F6B29"/>
    <w:rsid w:val="000F6C41"/>
    <w:rsid w:val="000F6DD3"/>
    <w:rsid w:val="000F7079"/>
    <w:rsid w:val="000F734C"/>
    <w:rsid w:val="000F7728"/>
    <w:rsid w:val="00100222"/>
    <w:rsid w:val="00100323"/>
    <w:rsid w:val="0010054F"/>
    <w:rsid w:val="0010064F"/>
    <w:rsid w:val="00100750"/>
    <w:rsid w:val="00100959"/>
    <w:rsid w:val="00100D1B"/>
    <w:rsid w:val="00100F22"/>
    <w:rsid w:val="001011F4"/>
    <w:rsid w:val="001015A2"/>
    <w:rsid w:val="001019A9"/>
    <w:rsid w:val="00101F8D"/>
    <w:rsid w:val="00101FD9"/>
    <w:rsid w:val="001020F0"/>
    <w:rsid w:val="001021C2"/>
    <w:rsid w:val="00102296"/>
    <w:rsid w:val="00102477"/>
    <w:rsid w:val="001025FC"/>
    <w:rsid w:val="00102799"/>
    <w:rsid w:val="00102A32"/>
    <w:rsid w:val="0010380D"/>
    <w:rsid w:val="0010382E"/>
    <w:rsid w:val="0010384D"/>
    <w:rsid w:val="00103915"/>
    <w:rsid w:val="00103A35"/>
    <w:rsid w:val="00103C57"/>
    <w:rsid w:val="00103C76"/>
    <w:rsid w:val="00104007"/>
    <w:rsid w:val="001040DA"/>
    <w:rsid w:val="001041A1"/>
    <w:rsid w:val="00104421"/>
    <w:rsid w:val="0010489A"/>
    <w:rsid w:val="00104D45"/>
    <w:rsid w:val="00104E32"/>
    <w:rsid w:val="00104EA7"/>
    <w:rsid w:val="00104FBD"/>
    <w:rsid w:val="00105138"/>
    <w:rsid w:val="001051E9"/>
    <w:rsid w:val="0010535D"/>
    <w:rsid w:val="0010577D"/>
    <w:rsid w:val="00105A03"/>
    <w:rsid w:val="00105B9E"/>
    <w:rsid w:val="00105E32"/>
    <w:rsid w:val="00105F8F"/>
    <w:rsid w:val="00106048"/>
    <w:rsid w:val="0010608A"/>
    <w:rsid w:val="00106231"/>
    <w:rsid w:val="001063FD"/>
    <w:rsid w:val="0010643A"/>
    <w:rsid w:val="001064C9"/>
    <w:rsid w:val="0010658A"/>
    <w:rsid w:val="001067CD"/>
    <w:rsid w:val="001067F6"/>
    <w:rsid w:val="001069A5"/>
    <w:rsid w:val="00106B0C"/>
    <w:rsid w:val="00106B5B"/>
    <w:rsid w:val="00106DEA"/>
    <w:rsid w:val="0010718E"/>
    <w:rsid w:val="0010721B"/>
    <w:rsid w:val="00107250"/>
    <w:rsid w:val="00107B26"/>
    <w:rsid w:val="00107CA4"/>
    <w:rsid w:val="00110518"/>
    <w:rsid w:val="0011066A"/>
    <w:rsid w:val="00110793"/>
    <w:rsid w:val="001108D4"/>
    <w:rsid w:val="00110C11"/>
    <w:rsid w:val="00110C2A"/>
    <w:rsid w:val="00110CBA"/>
    <w:rsid w:val="00110F74"/>
    <w:rsid w:val="001111E2"/>
    <w:rsid w:val="00111517"/>
    <w:rsid w:val="0011199E"/>
    <w:rsid w:val="00111C12"/>
    <w:rsid w:val="00111CB2"/>
    <w:rsid w:val="00111D7A"/>
    <w:rsid w:val="00111ED2"/>
    <w:rsid w:val="00111F17"/>
    <w:rsid w:val="00111F97"/>
    <w:rsid w:val="00111FB2"/>
    <w:rsid w:val="00112102"/>
    <w:rsid w:val="00112383"/>
    <w:rsid w:val="0011248E"/>
    <w:rsid w:val="001125F1"/>
    <w:rsid w:val="00112933"/>
    <w:rsid w:val="00112A57"/>
    <w:rsid w:val="00112AC4"/>
    <w:rsid w:val="00112BDF"/>
    <w:rsid w:val="00112DF9"/>
    <w:rsid w:val="00112F4F"/>
    <w:rsid w:val="0011305F"/>
    <w:rsid w:val="00113107"/>
    <w:rsid w:val="00113182"/>
    <w:rsid w:val="001138A9"/>
    <w:rsid w:val="0011392B"/>
    <w:rsid w:val="00113B76"/>
    <w:rsid w:val="00113C8B"/>
    <w:rsid w:val="00113EA8"/>
    <w:rsid w:val="00114034"/>
    <w:rsid w:val="00114153"/>
    <w:rsid w:val="001141EE"/>
    <w:rsid w:val="001141F2"/>
    <w:rsid w:val="0011425C"/>
    <w:rsid w:val="0011427F"/>
    <w:rsid w:val="001142F4"/>
    <w:rsid w:val="00114834"/>
    <w:rsid w:val="00114A38"/>
    <w:rsid w:val="00114A4B"/>
    <w:rsid w:val="00114B6A"/>
    <w:rsid w:val="00114FDE"/>
    <w:rsid w:val="001150F1"/>
    <w:rsid w:val="0011597C"/>
    <w:rsid w:val="00115A10"/>
    <w:rsid w:val="00115BD5"/>
    <w:rsid w:val="00116184"/>
    <w:rsid w:val="00116A13"/>
    <w:rsid w:val="00116AB5"/>
    <w:rsid w:val="00116E42"/>
    <w:rsid w:val="00116F40"/>
    <w:rsid w:val="00116F5D"/>
    <w:rsid w:val="0011705A"/>
    <w:rsid w:val="00117217"/>
    <w:rsid w:val="0011765F"/>
    <w:rsid w:val="00117828"/>
    <w:rsid w:val="00117A85"/>
    <w:rsid w:val="00117CA8"/>
    <w:rsid w:val="00117CF0"/>
    <w:rsid w:val="00117E33"/>
    <w:rsid w:val="0012012C"/>
    <w:rsid w:val="001201E8"/>
    <w:rsid w:val="001202AF"/>
    <w:rsid w:val="001203DA"/>
    <w:rsid w:val="001206C4"/>
    <w:rsid w:val="00120952"/>
    <w:rsid w:val="00120B3E"/>
    <w:rsid w:val="00120B43"/>
    <w:rsid w:val="00121763"/>
    <w:rsid w:val="00121CA1"/>
    <w:rsid w:val="00121DD9"/>
    <w:rsid w:val="001220A7"/>
    <w:rsid w:val="001228FA"/>
    <w:rsid w:val="00122918"/>
    <w:rsid w:val="00122A58"/>
    <w:rsid w:val="00122CFD"/>
    <w:rsid w:val="00123025"/>
    <w:rsid w:val="001230C5"/>
    <w:rsid w:val="001230E8"/>
    <w:rsid w:val="001236B8"/>
    <w:rsid w:val="001236F1"/>
    <w:rsid w:val="001237EF"/>
    <w:rsid w:val="001238CB"/>
    <w:rsid w:val="00123913"/>
    <w:rsid w:val="00123963"/>
    <w:rsid w:val="00123BE2"/>
    <w:rsid w:val="00123D63"/>
    <w:rsid w:val="00123EC3"/>
    <w:rsid w:val="00124034"/>
    <w:rsid w:val="00124192"/>
    <w:rsid w:val="001243AD"/>
    <w:rsid w:val="00124851"/>
    <w:rsid w:val="00124878"/>
    <w:rsid w:val="001249F2"/>
    <w:rsid w:val="00124A5F"/>
    <w:rsid w:val="00124B4F"/>
    <w:rsid w:val="00124B89"/>
    <w:rsid w:val="00124BB9"/>
    <w:rsid w:val="001253B2"/>
    <w:rsid w:val="00125500"/>
    <w:rsid w:val="001255D8"/>
    <w:rsid w:val="00125AD9"/>
    <w:rsid w:val="00125C83"/>
    <w:rsid w:val="00125F3A"/>
    <w:rsid w:val="00126136"/>
    <w:rsid w:val="00126417"/>
    <w:rsid w:val="00126876"/>
    <w:rsid w:val="00126899"/>
    <w:rsid w:val="00126A28"/>
    <w:rsid w:val="00126A2C"/>
    <w:rsid w:val="001271B0"/>
    <w:rsid w:val="00127473"/>
    <w:rsid w:val="00127535"/>
    <w:rsid w:val="0012769C"/>
    <w:rsid w:val="00127F21"/>
    <w:rsid w:val="0013009B"/>
    <w:rsid w:val="00130117"/>
    <w:rsid w:val="001302EA"/>
    <w:rsid w:val="001308E4"/>
    <w:rsid w:val="00130913"/>
    <w:rsid w:val="00131337"/>
    <w:rsid w:val="0013152D"/>
    <w:rsid w:val="001317E2"/>
    <w:rsid w:val="001317F4"/>
    <w:rsid w:val="001319C8"/>
    <w:rsid w:val="00131A4A"/>
    <w:rsid w:val="00131A98"/>
    <w:rsid w:val="00131D05"/>
    <w:rsid w:val="00131D81"/>
    <w:rsid w:val="00131F28"/>
    <w:rsid w:val="00132351"/>
    <w:rsid w:val="001324B8"/>
    <w:rsid w:val="001324CE"/>
    <w:rsid w:val="001324D8"/>
    <w:rsid w:val="00132AD3"/>
    <w:rsid w:val="00132C02"/>
    <w:rsid w:val="00132FAA"/>
    <w:rsid w:val="00133071"/>
    <w:rsid w:val="00133100"/>
    <w:rsid w:val="001333CB"/>
    <w:rsid w:val="00133583"/>
    <w:rsid w:val="001337C1"/>
    <w:rsid w:val="001338CD"/>
    <w:rsid w:val="00133C02"/>
    <w:rsid w:val="00133E65"/>
    <w:rsid w:val="00134333"/>
    <w:rsid w:val="001343EB"/>
    <w:rsid w:val="001347E6"/>
    <w:rsid w:val="00134883"/>
    <w:rsid w:val="00134906"/>
    <w:rsid w:val="001352ED"/>
    <w:rsid w:val="00135687"/>
    <w:rsid w:val="0013591C"/>
    <w:rsid w:val="00135AE7"/>
    <w:rsid w:val="00135B72"/>
    <w:rsid w:val="001361EF"/>
    <w:rsid w:val="001362B3"/>
    <w:rsid w:val="001364CF"/>
    <w:rsid w:val="00136629"/>
    <w:rsid w:val="00136827"/>
    <w:rsid w:val="00136908"/>
    <w:rsid w:val="00136F3D"/>
    <w:rsid w:val="00136FDF"/>
    <w:rsid w:val="00137246"/>
    <w:rsid w:val="0013734A"/>
    <w:rsid w:val="0013773E"/>
    <w:rsid w:val="001377BA"/>
    <w:rsid w:val="00137874"/>
    <w:rsid w:val="001378B3"/>
    <w:rsid w:val="00140287"/>
    <w:rsid w:val="00140337"/>
    <w:rsid w:val="001404E6"/>
    <w:rsid w:val="00140523"/>
    <w:rsid w:val="0014094D"/>
    <w:rsid w:val="001409A4"/>
    <w:rsid w:val="00140F5E"/>
    <w:rsid w:val="001411EF"/>
    <w:rsid w:val="001419A6"/>
    <w:rsid w:val="00141F49"/>
    <w:rsid w:val="00141FB2"/>
    <w:rsid w:val="00142040"/>
    <w:rsid w:val="00142293"/>
    <w:rsid w:val="0014233B"/>
    <w:rsid w:val="00142674"/>
    <w:rsid w:val="00142989"/>
    <w:rsid w:val="00142AE0"/>
    <w:rsid w:val="00142B7A"/>
    <w:rsid w:val="00142C97"/>
    <w:rsid w:val="00143334"/>
    <w:rsid w:val="00143421"/>
    <w:rsid w:val="0014342D"/>
    <w:rsid w:val="001434B9"/>
    <w:rsid w:val="001437D8"/>
    <w:rsid w:val="00143D64"/>
    <w:rsid w:val="001445BC"/>
    <w:rsid w:val="00144982"/>
    <w:rsid w:val="00144AFE"/>
    <w:rsid w:val="00144D49"/>
    <w:rsid w:val="0014521C"/>
    <w:rsid w:val="001452C5"/>
    <w:rsid w:val="0014539B"/>
    <w:rsid w:val="001455BD"/>
    <w:rsid w:val="0014568D"/>
    <w:rsid w:val="001459D7"/>
    <w:rsid w:val="0014611D"/>
    <w:rsid w:val="001461CD"/>
    <w:rsid w:val="00146648"/>
    <w:rsid w:val="001468F9"/>
    <w:rsid w:val="00146A24"/>
    <w:rsid w:val="00146B43"/>
    <w:rsid w:val="00146E4D"/>
    <w:rsid w:val="00146FF6"/>
    <w:rsid w:val="0014761A"/>
    <w:rsid w:val="00147883"/>
    <w:rsid w:val="00147AA4"/>
    <w:rsid w:val="00147D47"/>
    <w:rsid w:val="001503ED"/>
    <w:rsid w:val="0015067D"/>
    <w:rsid w:val="001509D5"/>
    <w:rsid w:val="00150BB3"/>
    <w:rsid w:val="00150DA1"/>
    <w:rsid w:val="00150E2E"/>
    <w:rsid w:val="00150EC2"/>
    <w:rsid w:val="00150F92"/>
    <w:rsid w:val="00150F9A"/>
    <w:rsid w:val="00151180"/>
    <w:rsid w:val="00151443"/>
    <w:rsid w:val="0015164D"/>
    <w:rsid w:val="001519D3"/>
    <w:rsid w:val="00151CEB"/>
    <w:rsid w:val="00151F0D"/>
    <w:rsid w:val="00151FF7"/>
    <w:rsid w:val="0015223A"/>
    <w:rsid w:val="0015233B"/>
    <w:rsid w:val="001525BE"/>
    <w:rsid w:val="00152638"/>
    <w:rsid w:val="00152781"/>
    <w:rsid w:val="00152D32"/>
    <w:rsid w:val="0015335D"/>
    <w:rsid w:val="00153B48"/>
    <w:rsid w:val="00153DE4"/>
    <w:rsid w:val="00153F7E"/>
    <w:rsid w:val="0015409F"/>
    <w:rsid w:val="00154787"/>
    <w:rsid w:val="001549E8"/>
    <w:rsid w:val="00154DAF"/>
    <w:rsid w:val="00155136"/>
    <w:rsid w:val="0015542D"/>
    <w:rsid w:val="00155477"/>
    <w:rsid w:val="001554FF"/>
    <w:rsid w:val="001556D8"/>
    <w:rsid w:val="00155A4C"/>
    <w:rsid w:val="00155B6E"/>
    <w:rsid w:val="00155BDE"/>
    <w:rsid w:val="00155C31"/>
    <w:rsid w:val="00155F13"/>
    <w:rsid w:val="00156007"/>
    <w:rsid w:val="00156324"/>
    <w:rsid w:val="00156344"/>
    <w:rsid w:val="001566CF"/>
    <w:rsid w:val="001566FE"/>
    <w:rsid w:val="0015689C"/>
    <w:rsid w:val="00156BAA"/>
    <w:rsid w:val="00156C69"/>
    <w:rsid w:val="00156E48"/>
    <w:rsid w:val="0015701A"/>
    <w:rsid w:val="001570D7"/>
    <w:rsid w:val="001571F2"/>
    <w:rsid w:val="00157705"/>
    <w:rsid w:val="00157806"/>
    <w:rsid w:val="00157B25"/>
    <w:rsid w:val="00157C1A"/>
    <w:rsid w:val="00157C68"/>
    <w:rsid w:val="001602C4"/>
    <w:rsid w:val="00160444"/>
    <w:rsid w:val="0016048D"/>
    <w:rsid w:val="00160650"/>
    <w:rsid w:val="001608C5"/>
    <w:rsid w:val="00160DC8"/>
    <w:rsid w:val="00160E9C"/>
    <w:rsid w:val="00161322"/>
    <w:rsid w:val="00161B1B"/>
    <w:rsid w:val="00161EAE"/>
    <w:rsid w:val="001621AC"/>
    <w:rsid w:val="001625FE"/>
    <w:rsid w:val="00162A27"/>
    <w:rsid w:val="00162B74"/>
    <w:rsid w:val="00162E17"/>
    <w:rsid w:val="00162E3E"/>
    <w:rsid w:val="00162F01"/>
    <w:rsid w:val="0016358C"/>
    <w:rsid w:val="0016366F"/>
    <w:rsid w:val="00163741"/>
    <w:rsid w:val="00163791"/>
    <w:rsid w:val="001637CF"/>
    <w:rsid w:val="00163901"/>
    <w:rsid w:val="001639C5"/>
    <w:rsid w:val="00163A41"/>
    <w:rsid w:val="00163EEF"/>
    <w:rsid w:val="0016434B"/>
    <w:rsid w:val="00164398"/>
    <w:rsid w:val="001643C5"/>
    <w:rsid w:val="001647B9"/>
    <w:rsid w:val="00164800"/>
    <w:rsid w:val="00164926"/>
    <w:rsid w:val="00164A5B"/>
    <w:rsid w:val="00164B9D"/>
    <w:rsid w:val="00164CD5"/>
    <w:rsid w:val="00164D99"/>
    <w:rsid w:val="00164DC0"/>
    <w:rsid w:val="00164EAF"/>
    <w:rsid w:val="001650BE"/>
    <w:rsid w:val="00165463"/>
    <w:rsid w:val="0016557B"/>
    <w:rsid w:val="00165717"/>
    <w:rsid w:val="001658FC"/>
    <w:rsid w:val="00165E35"/>
    <w:rsid w:val="00165EC7"/>
    <w:rsid w:val="00165F6E"/>
    <w:rsid w:val="001662EF"/>
    <w:rsid w:val="00166716"/>
    <w:rsid w:val="00166C06"/>
    <w:rsid w:val="00166F13"/>
    <w:rsid w:val="00166F57"/>
    <w:rsid w:val="00167187"/>
    <w:rsid w:val="001672E4"/>
    <w:rsid w:val="00167355"/>
    <w:rsid w:val="001677A1"/>
    <w:rsid w:val="001677E9"/>
    <w:rsid w:val="00167C4D"/>
    <w:rsid w:val="00167D5A"/>
    <w:rsid w:val="001707F3"/>
    <w:rsid w:val="00170B48"/>
    <w:rsid w:val="00170F02"/>
    <w:rsid w:val="00170F7F"/>
    <w:rsid w:val="00171212"/>
    <w:rsid w:val="001712B4"/>
    <w:rsid w:val="001712BC"/>
    <w:rsid w:val="00171538"/>
    <w:rsid w:val="00171673"/>
    <w:rsid w:val="001717C8"/>
    <w:rsid w:val="00171911"/>
    <w:rsid w:val="001721B4"/>
    <w:rsid w:val="0017240B"/>
    <w:rsid w:val="0017243A"/>
    <w:rsid w:val="001724F3"/>
    <w:rsid w:val="001727C5"/>
    <w:rsid w:val="0017281D"/>
    <w:rsid w:val="00172CEB"/>
    <w:rsid w:val="00173080"/>
    <w:rsid w:val="0017319C"/>
    <w:rsid w:val="00173253"/>
    <w:rsid w:val="00173C22"/>
    <w:rsid w:val="0017404A"/>
    <w:rsid w:val="00174237"/>
    <w:rsid w:val="0017423A"/>
    <w:rsid w:val="00174253"/>
    <w:rsid w:val="001742A6"/>
    <w:rsid w:val="0017439B"/>
    <w:rsid w:val="00174542"/>
    <w:rsid w:val="0017466D"/>
    <w:rsid w:val="001748E3"/>
    <w:rsid w:val="00174967"/>
    <w:rsid w:val="00174B1F"/>
    <w:rsid w:val="00174C9B"/>
    <w:rsid w:val="00174F2F"/>
    <w:rsid w:val="001750FA"/>
    <w:rsid w:val="00175261"/>
    <w:rsid w:val="001752E5"/>
    <w:rsid w:val="001752F4"/>
    <w:rsid w:val="001756C5"/>
    <w:rsid w:val="00175E0E"/>
    <w:rsid w:val="00176476"/>
    <w:rsid w:val="0017647E"/>
    <w:rsid w:val="001764CA"/>
    <w:rsid w:val="001767AD"/>
    <w:rsid w:val="00176ABA"/>
    <w:rsid w:val="00176B05"/>
    <w:rsid w:val="00176C7D"/>
    <w:rsid w:val="00176D33"/>
    <w:rsid w:val="00176F9E"/>
    <w:rsid w:val="00177049"/>
    <w:rsid w:val="0017705B"/>
    <w:rsid w:val="00177376"/>
    <w:rsid w:val="00177422"/>
    <w:rsid w:val="001775E6"/>
    <w:rsid w:val="0017783D"/>
    <w:rsid w:val="00177ABE"/>
    <w:rsid w:val="00177C25"/>
    <w:rsid w:val="00180034"/>
    <w:rsid w:val="001800DA"/>
    <w:rsid w:val="001801F2"/>
    <w:rsid w:val="001801FE"/>
    <w:rsid w:val="00180783"/>
    <w:rsid w:val="001809FC"/>
    <w:rsid w:val="00180ADE"/>
    <w:rsid w:val="00180DE7"/>
    <w:rsid w:val="00180E80"/>
    <w:rsid w:val="00181063"/>
    <w:rsid w:val="00181151"/>
    <w:rsid w:val="0018139B"/>
    <w:rsid w:val="00181433"/>
    <w:rsid w:val="00181501"/>
    <w:rsid w:val="0018151A"/>
    <w:rsid w:val="0018157E"/>
    <w:rsid w:val="00181861"/>
    <w:rsid w:val="00181959"/>
    <w:rsid w:val="001819B6"/>
    <w:rsid w:val="00181ADA"/>
    <w:rsid w:val="00181B90"/>
    <w:rsid w:val="00181C89"/>
    <w:rsid w:val="00181F43"/>
    <w:rsid w:val="00182240"/>
    <w:rsid w:val="0018240A"/>
    <w:rsid w:val="00182728"/>
    <w:rsid w:val="00182801"/>
    <w:rsid w:val="00182935"/>
    <w:rsid w:val="00182ADE"/>
    <w:rsid w:val="00182D9E"/>
    <w:rsid w:val="00182F32"/>
    <w:rsid w:val="001834E3"/>
    <w:rsid w:val="0018354F"/>
    <w:rsid w:val="00183870"/>
    <w:rsid w:val="001838BE"/>
    <w:rsid w:val="00183A90"/>
    <w:rsid w:val="00183D96"/>
    <w:rsid w:val="00183E20"/>
    <w:rsid w:val="00184468"/>
    <w:rsid w:val="00184937"/>
    <w:rsid w:val="00184BA0"/>
    <w:rsid w:val="00184F7F"/>
    <w:rsid w:val="00185577"/>
    <w:rsid w:val="001855D2"/>
    <w:rsid w:val="00185697"/>
    <w:rsid w:val="00185B27"/>
    <w:rsid w:val="00185D4C"/>
    <w:rsid w:val="00185FD4"/>
    <w:rsid w:val="001862A5"/>
    <w:rsid w:val="00186323"/>
    <w:rsid w:val="0018651B"/>
    <w:rsid w:val="00186568"/>
    <w:rsid w:val="00186F92"/>
    <w:rsid w:val="0018731E"/>
    <w:rsid w:val="00187446"/>
    <w:rsid w:val="0018774E"/>
    <w:rsid w:val="001877D4"/>
    <w:rsid w:val="0018789F"/>
    <w:rsid w:val="001878C4"/>
    <w:rsid w:val="00187B80"/>
    <w:rsid w:val="00187B99"/>
    <w:rsid w:val="00190049"/>
    <w:rsid w:val="001900A1"/>
    <w:rsid w:val="00190283"/>
    <w:rsid w:val="0019057F"/>
    <w:rsid w:val="00190B00"/>
    <w:rsid w:val="00190CE5"/>
    <w:rsid w:val="00190CF5"/>
    <w:rsid w:val="00190D93"/>
    <w:rsid w:val="00191062"/>
    <w:rsid w:val="00191071"/>
    <w:rsid w:val="0019112E"/>
    <w:rsid w:val="001911BF"/>
    <w:rsid w:val="001913DC"/>
    <w:rsid w:val="0019142D"/>
    <w:rsid w:val="00191677"/>
    <w:rsid w:val="00191A48"/>
    <w:rsid w:val="00191CA7"/>
    <w:rsid w:val="00191FA6"/>
    <w:rsid w:val="001921B8"/>
    <w:rsid w:val="00192D0E"/>
    <w:rsid w:val="00192E39"/>
    <w:rsid w:val="001930E7"/>
    <w:rsid w:val="00193852"/>
    <w:rsid w:val="001939B8"/>
    <w:rsid w:val="00193A58"/>
    <w:rsid w:val="00193D39"/>
    <w:rsid w:val="00194007"/>
    <w:rsid w:val="0019433D"/>
    <w:rsid w:val="001944D6"/>
    <w:rsid w:val="00194525"/>
    <w:rsid w:val="00194599"/>
    <w:rsid w:val="00194626"/>
    <w:rsid w:val="001949F0"/>
    <w:rsid w:val="00194E43"/>
    <w:rsid w:val="00195099"/>
    <w:rsid w:val="001950E0"/>
    <w:rsid w:val="00195107"/>
    <w:rsid w:val="0019555D"/>
    <w:rsid w:val="001958C7"/>
    <w:rsid w:val="00195C64"/>
    <w:rsid w:val="00195E40"/>
    <w:rsid w:val="00196098"/>
    <w:rsid w:val="0019615D"/>
    <w:rsid w:val="001963F4"/>
    <w:rsid w:val="00196852"/>
    <w:rsid w:val="00196A56"/>
    <w:rsid w:val="00196C71"/>
    <w:rsid w:val="00196E0B"/>
    <w:rsid w:val="00196EBD"/>
    <w:rsid w:val="00197382"/>
    <w:rsid w:val="001974DF"/>
    <w:rsid w:val="001975AB"/>
    <w:rsid w:val="001976A1"/>
    <w:rsid w:val="001976D4"/>
    <w:rsid w:val="00197723"/>
    <w:rsid w:val="001977AB"/>
    <w:rsid w:val="001977B3"/>
    <w:rsid w:val="00197A73"/>
    <w:rsid w:val="00197CAA"/>
    <w:rsid w:val="00197DA9"/>
    <w:rsid w:val="00197E90"/>
    <w:rsid w:val="00197EAE"/>
    <w:rsid w:val="00197F75"/>
    <w:rsid w:val="001A0160"/>
    <w:rsid w:val="001A05C3"/>
    <w:rsid w:val="001A0ABB"/>
    <w:rsid w:val="001A0BA9"/>
    <w:rsid w:val="001A0D31"/>
    <w:rsid w:val="001A0DFD"/>
    <w:rsid w:val="001A1101"/>
    <w:rsid w:val="001A1223"/>
    <w:rsid w:val="001A155C"/>
    <w:rsid w:val="001A1AD0"/>
    <w:rsid w:val="001A1C5F"/>
    <w:rsid w:val="001A1DCD"/>
    <w:rsid w:val="001A24EB"/>
    <w:rsid w:val="001A27D8"/>
    <w:rsid w:val="001A287F"/>
    <w:rsid w:val="001A2A05"/>
    <w:rsid w:val="001A2A6A"/>
    <w:rsid w:val="001A2D04"/>
    <w:rsid w:val="001A2DD0"/>
    <w:rsid w:val="001A2DDE"/>
    <w:rsid w:val="001A3019"/>
    <w:rsid w:val="001A31E2"/>
    <w:rsid w:val="001A4196"/>
    <w:rsid w:val="001A428D"/>
    <w:rsid w:val="001A4490"/>
    <w:rsid w:val="001A4623"/>
    <w:rsid w:val="001A490C"/>
    <w:rsid w:val="001A4921"/>
    <w:rsid w:val="001A4AEB"/>
    <w:rsid w:val="001A52E9"/>
    <w:rsid w:val="001A53FF"/>
    <w:rsid w:val="001A54FE"/>
    <w:rsid w:val="001A5841"/>
    <w:rsid w:val="001A585E"/>
    <w:rsid w:val="001A589A"/>
    <w:rsid w:val="001A596D"/>
    <w:rsid w:val="001A62A8"/>
    <w:rsid w:val="001A640F"/>
    <w:rsid w:val="001A65B4"/>
    <w:rsid w:val="001A6656"/>
    <w:rsid w:val="001A695D"/>
    <w:rsid w:val="001A698A"/>
    <w:rsid w:val="001A6A92"/>
    <w:rsid w:val="001A6B15"/>
    <w:rsid w:val="001A6BC2"/>
    <w:rsid w:val="001A6D33"/>
    <w:rsid w:val="001A6FF4"/>
    <w:rsid w:val="001A7330"/>
    <w:rsid w:val="001A73D4"/>
    <w:rsid w:val="001A745A"/>
    <w:rsid w:val="001A7593"/>
    <w:rsid w:val="001A78BB"/>
    <w:rsid w:val="001A7C08"/>
    <w:rsid w:val="001A7D54"/>
    <w:rsid w:val="001A7E77"/>
    <w:rsid w:val="001A7F2B"/>
    <w:rsid w:val="001B00D6"/>
    <w:rsid w:val="001B017B"/>
    <w:rsid w:val="001B036E"/>
    <w:rsid w:val="001B0371"/>
    <w:rsid w:val="001B0525"/>
    <w:rsid w:val="001B05AB"/>
    <w:rsid w:val="001B0C66"/>
    <w:rsid w:val="001B0F3B"/>
    <w:rsid w:val="001B1041"/>
    <w:rsid w:val="001B122C"/>
    <w:rsid w:val="001B16CA"/>
    <w:rsid w:val="001B16EA"/>
    <w:rsid w:val="001B1AD7"/>
    <w:rsid w:val="001B1D54"/>
    <w:rsid w:val="001B1DBD"/>
    <w:rsid w:val="001B206A"/>
    <w:rsid w:val="001B2101"/>
    <w:rsid w:val="001B2210"/>
    <w:rsid w:val="001B2312"/>
    <w:rsid w:val="001B2BE2"/>
    <w:rsid w:val="001B2F61"/>
    <w:rsid w:val="001B3303"/>
    <w:rsid w:val="001B35FB"/>
    <w:rsid w:val="001B37A3"/>
    <w:rsid w:val="001B381D"/>
    <w:rsid w:val="001B3937"/>
    <w:rsid w:val="001B3A04"/>
    <w:rsid w:val="001B40A7"/>
    <w:rsid w:val="001B433C"/>
    <w:rsid w:val="001B4348"/>
    <w:rsid w:val="001B43CD"/>
    <w:rsid w:val="001B4423"/>
    <w:rsid w:val="001B4C25"/>
    <w:rsid w:val="001B4D57"/>
    <w:rsid w:val="001B4F40"/>
    <w:rsid w:val="001B4FA8"/>
    <w:rsid w:val="001B523A"/>
    <w:rsid w:val="001B5A8B"/>
    <w:rsid w:val="001B5D87"/>
    <w:rsid w:val="001B61F1"/>
    <w:rsid w:val="001B63EC"/>
    <w:rsid w:val="001B65D5"/>
    <w:rsid w:val="001B68AC"/>
    <w:rsid w:val="001B6B57"/>
    <w:rsid w:val="001B6BBC"/>
    <w:rsid w:val="001B6D0F"/>
    <w:rsid w:val="001B6EA3"/>
    <w:rsid w:val="001B713A"/>
    <w:rsid w:val="001B7340"/>
    <w:rsid w:val="001B73BA"/>
    <w:rsid w:val="001B7510"/>
    <w:rsid w:val="001B7700"/>
    <w:rsid w:val="001C0014"/>
    <w:rsid w:val="001C0029"/>
    <w:rsid w:val="001C01D8"/>
    <w:rsid w:val="001C0461"/>
    <w:rsid w:val="001C0534"/>
    <w:rsid w:val="001C06AF"/>
    <w:rsid w:val="001C06BA"/>
    <w:rsid w:val="001C07A3"/>
    <w:rsid w:val="001C0C16"/>
    <w:rsid w:val="001C0C55"/>
    <w:rsid w:val="001C1308"/>
    <w:rsid w:val="001C166F"/>
    <w:rsid w:val="001C170E"/>
    <w:rsid w:val="001C1929"/>
    <w:rsid w:val="001C1AA7"/>
    <w:rsid w:val="001C1B01"/>
    <w:rsid w:val="001C1B71"/>
    <w:rsid w:val="001C1C2E"/>
    <w:rsid w:val="001C1C90"/>
    <w:rsid w:val="001C1C92"/>
    <w:rsid w:val="001C1E41"/>
    <w:rsid w:val="001C1F58"/>
    <w:rsid w:val="001C1F9E"/>
    <w:rsid w:val="001C1FFD"/>
    <w:rsid w:val="001C206A"/>
    <w:rsid w:val="001C264E"/>
    <w:rsid w:val="001C29D1"/>
    <w:rsid w:val="001C2C60"/>
    <w:rsid w:val="001C36B9"/>
    <w:rsid w:val="001C39A7"/>
    <w:rsid w:val="001C3AE4"/>
    <w:rsid w:val="001C3E22"/>
    <w:rsid w:val="001C434D"/>
    <w:rsid w:val="001C43D3"/>
    <w:rsid w:val="001C4461"/>
    <w:rsid w:val="001C4767"/>
    <w:rsid w:val="001C4893"/>
    <w:rsid w:val="001C49E5"/>
    <w:rsid w:val="001C5481"/>
    <w:rsid w:val="001C5618"/>
    <w:rsid w:val="001C5907"/>
    <w:rsid w:val="001C5AAB"/>
    <w:rsid w:val="001C5CEE"/>
    <w:rsid w:val="001C5E12"/>
    <w:rsid w:val="001C60FA"/>
    <w:rsid w:val="001C6274"/>
    <w:rsid w:val="001C64BE"/>
    <w:rsid w:val="001C678E"/>
    <w:rsid w:val="001C6B44"/>
    <w:rsid w:val="001C76A1"/>
    <w:rsid w:val="001C7C8D"/>
    <w:rsid w:val="001C7CD9"/>
    <w:rsid w:val="001D06CA"/>
    <w:rsid w:val="001D079D"/>
    <w:rsid w:val="001D0ACB"/>
    <w:rsid w:val="001D0D4F"/>
    <w:rsid w:val="001D0D83"/>
    <w:rsid w:val="001D0E83"/>
    <w:rsid w:val="001D1212"/>
    <w:rsid w:val="001D12C1"/>
    <w:rsid w:val="001D1786"/>
    <w:rsid w:val="001D1B5E"/>
    <w:rsid w:val="001D1E88"/>
    <w:rsid w:val="001D1F1B"/>
    <w:rsid w:val="001D1F3E"/>
    <w:rsid w:val="001D2212"/>
    <w:rsid w:val="001D2315"/>
    <w:rsid w:val="001D23D0"/>
    <w:rsid w:val="001D2507"/>
    <w:rsid w:val="001D2610"/>
    <w:rsid w:val="001D3392"/>
    <w:rsid w:val="001D3406"/>
    <w:rsid w:val="001D3713"/>
    <w:rsid w:val="001D38DE"/>
    <w:rsid w:val="001D3C46"/>
    <w:rsid w:val="001D3D01"/>
    <w:rsid w:val="001D3F1C"/>
    <w:rsid w:val="001D43E1"/>
    <w:rsid w:val="001D4664"/>
    <w:rsid w:val="001D4738"/>
    <w:rsid w:val="001D4927"/>
    <w:rsid w:val="001D4D2D"/>
    <w:rsid w:val="001D4DA2"/>
    <w:rsid w:val="001D5071"/>
    <w:rsid w:val="001D5761"/>
    <w:rsid w:val="001D5874"/>
    <w:rsid w:val="001D5CAF"/>
    <w:rsid w:val="001D5D50"/>
    <w:rsid w:val="001D5DE7"/>
    <w:rsid w:val="001D5EDC"/>
    <w:rsid w:val="001D6303"/>
    <w:rsid w:val="001D642B"/>
    <w:rsid w:val="001D689B"/>
    <w:rsid w:val="001D6C9F"/>
    <w:rsid w:val="001D7146"/>
    <w:rsid w:val="001D71A5"/>
    <w:rsid w:val="001D7243"/>
    <w:rsid w:val="001D761D"/>
    <w:rsid w:val="001D768F"/>
    <w:rsid w:val="001D7976"/>
    <w:rsid w:val="001D79AE"/>
    <w:rsid w:val="001D7A82"/>
    <w:rsid w:val="001E0963"/>
    <w:rsid w:val="001E0D28"/>
    <w:rsid w:val="001E10FC"/>
    <w:rsid w:val="001E1C43"/>
    <w:rsid w:val="001E1EA1"/>
    <w:rsid w:val="001E1FB2"/>
    <w:rsid w:val="001E2490"/>
    <w:rsid w:val="001E26A2"/>
    <w:rsid w:val="001E26AB"/>
    <w:rsid w:val="001E27D6"/>
    <w:rsid w:val="001E28ED"/>
    <w:rsid w:val="001E2AA0"/>
    <w:rsid w:val="001E2BE4"/>
    <w:rsid w:val="001E2E3A"/>
    <w:rsid w:val="001E3023"/>
    <w:rsid w:val="001E3076"/>
    <w:rsid w:val="001E30B1"/>
    <w:rsid w:val="001E3197"/>
    <w:rsid w:val="001E31BB"/>
    <w:rsid w:val="001E31D2"/>
    <w:rsid w:val="001E32B8"/>
    <w:rsid w:val="001E339C"/>
    <w:rsid w:val="001E3476"/>
    <w:rsid w:val="001E347C"/>
    <w:rsid w:val="001E34A8"/>
    <w:rsid w:val="001E353D"/>
    <w:rsid w:val="001E3901"/>
    <w:rsid w:val="001E3A2F"/>
    <w:rsid w:val="001E3B72"/>
    <w:rsid w:val="001E3DAC"/>
    <w:rsid w:val="001E3EFC"/>
    <w:rsid w:val="001E4010"/>
    <w:rsid w:val="001E40E2"/>
    <w:rsid w:val="001E40FB"/>
    <w:rsid w:val="001E43CC"/>
    <w:rsid w:val="001E457F"/>
    <w:rsid w:val="001E4716"/>
    <w:rsid w:val="001E491B"/>
    <w:rsid w:val="001E49A0"/>
    <w:rsid w:val="001E4B9D"/>
    <w:rsid w:val="001E4F18"/>
    <w:rsid w:val="001E50F2"/>
    <w:rsid w:val="001E5171"/>
    <w:rsid w:val="001E53F9"/>
    <w:rsid w:val="001E5626"/>
    <w:rsid w:val="001E591D"/>
    <w:rsid w:val="001E5B93"/>
    <w:rsid w:val="001E61EC"/>
    <w:rsid w:val="001E6293"/>
    <w:rsid w:val="001E633E"/>
    <w:rsid w:val="001E6563"/>
    <w:rsid w:val="001E6625"/>
    <w:rsid w:val="001E67C8"/>
    <w:rsid w:val="001E69D2"/>
    <w:rsid w:val="001E6C4C"/>
    <w:rsid w:val="001E7445"/>
    <w:rsid w:val="001E7457"/>
    <w:rsid w:val="001E7685"/>
    <w:rsid w:val="001E76D7"/>
    <w:rsid w:val="001E7CA1"/>
    <w:rsid w:val="001E7DAE"/>
    <w:rsid w:val="001F0468"/>
    <w:rsid w:val="001F07BA"/>
    <w:rsid w:val="001F0F5E"/>
    <w:rsid w:val="001F126A"/>
    <w:rsid w:val="001F1435"/>
    <w:rsid w:val="001F161C"/>
    <w:rsid w:val="001F17CE"/>
    <w:rsid w:val="001F1811"/>
    <w:rsid w:val="001F1980"/>
    <w:rsid w:val="001F1E33"/>
    <w:rsid w:val="001F1FD6"/>
    <w:rsid w:val="001F2675"/>
    <w:rsid w:val="001F2813"/>
    <w:rsid w:val="001F2C58"/>
    <w:rsid w:val="001F2CA8"/>
    <w:rsid w:val="001F2D1C"/>
    <w:rsid w:val="001F2DA8"/>
    <w:rsid w:val="001F2EE0"/>
    <w:rsid w:val="001F31A3"/>
    <w:rsid w:val="001F3254"/>
    <w:rsid w:val="001F3347"/>
    <w:rsid w:val="001F33F3"/>
    <w:rsid w:val="001F341F"/>
    <w:rsid w:val="001F3500"/>
    <w:rsid w:val="001F350D"/>
    <w:rsid w:val="001F3AE0"/>
    <w:rsid w:val="001F3DF3"/>
    <w:rsid w:val="001F3DFE"/>
    <w:rsid w:val="001F3FCE"/>
    <w:rsid w:val="001F4195"/>
    <w:rsid w:val="001F4313"/>
    <w:rsid w:val="001F454B"/>
    <w:rsid w:val="001F46C6"/>
    <w:rsid w:val="001F49DC"/>
    <w:rsid w:val="001F4D0E"/>
    <w:rsid w:val="001F4D15"/>
    <w:rsid w:val="001F521B"/>
    <w:rsid w:val="001F565B"/>
    <w:rsid w:val="001F56C9"/>
    <w:rsid w:val="001F5921"/>
    <w:rsid w:val="001F5BC6"/>
    <w:rsid w:val="001F60AA"/>
    <w:rsid w:val="001F632D"/>
    <w:rsid w:val="001F6385"/>
    <w:rsid w:val="001F6572"/>
    <w:rsid w:val="001F69F0"/>
    <w:rsid w:val="001F6C51"/>
    <w:rsid w:val="001F6E21"/>
    <w:rsid w:val="001F6F2C"/>
    <w:rsid w:val="001F730B"/>
    <w:rsid w:val="001F7519"/>
    <w:rsid w:val="001F76B4"/>
    <w:rsid w:val="001F7A8A"/>
    <w:rsid w:val="002000B0"/>
    <w:rsid w:val="002000D3"/>
    <w:rsid w:val="0020035E"/>
    <w:rsid w:val="002004B7"/>
    <w:rsid w:val="00200589"/>
    <w:rsid w:val="002009A9"/>
    <w:rsid w:val="00200BE0"/>
    <w:rsid w:val="002012E9"/>
    <w:rsid w:val="00201466"/>
    <w:rsid w:val="002014F2"/>
    <w:rsid w:val="002017F2"/>
    <w:rsid w:val="00201844"/>
    <w:rsid w:val="002018A0"/>
    <w:rsid w:val="00202158"/>
    <w:rsid w:val="002023A5"/>
    <w:rsid w:val="00202583"/>
    <w:rsid w:val="00202716"/>
    <w:rsid w:val="00202C2C"/>
    <w:rsid w:val="00202CEB"/>
    <w:rsid w:val="00203170"/>
    <w:rsid w:val="002033A1"/>
    <w:rsid w:val="002033CF"/>
    <w:rsid w:val="0020361E"/>
    <w:rsid w:val="00203A61"/>
    <w:rsid w:val="00203ACB"/>
    <w:rsid w:val="00203C05"/>
    <w:rsid w:val="00204579"/>
    <w:rsid w:val="00204988"/>
    <w:rsid w:val="00204E7C"/>
    <w:rsid w:val="002050AB"/>
    <w:rsid w:val="0020524C"/>
    <w:rsid w:val="00205371"/>
    <w:rsid w:val="002054B3"/>
    <w:rsid w:val="0020562F"/>
    <w:rsid w:val="00205642"/>
    <w:rsid w:val="002059B1"/>
    <w:rsid w:val="00205C0F"/>
    <w:rsid w:val="00205DAB"/>
    <w:rsid w:val="002061FB"/>
    <w:rsid w:val="00206297"/>
    <w:rsid w:val="0020640C"/>
    <w:rsid w:val="00206412"/>
    <w:rsid w:val="0020670B"/>
    <w:rsid w:val="0020703F"/>
    <w:rsid w:val="002072B6"/>
    <w:rsid w:val="0020730A"/>
    <w:rsid w:val="00207BC9"/>
    <w:rsid w:val="0021007B"/>
    <w:rsid w:val="002101E5"/>
    <w:rsid w:val="002102AC"/>
    <w:rsid w:val="002106F1"/>
    <w:rsid w:val="00210A4F"/>
    <w:rsid w:val="00210DE5"/>
    <w:rsid w:val="00210F17"/>
    <w:rsid w:val="00211047"/>
    <w:rsid w:val="0021107C"/>
    <w:rsid w:val="002112E4"/>
    <w:rsid w:val="00211693"/>
    <w:rsid w:val="002119C6"/>
    <w:rsid w:val="00211AE6"/>
    <w:rsid w:val="00211CF0"/>
    <w:rsid w:val="00211E98"/>
    <w:rsid w:val="0021206F"/>
    <w:rsid w:val="00212096"/>
    <w:rsid w:val="00212353"/>
    <w:rsid w:val="00212595"/>
    <w:rsid w:val="002128AB"/>
    <w:rsid w:val="00212A96"/>
    <w:rsid w:val="00212AB0"/>
    <w:rsid w:val="00212AB7"/>
    <w:rsid w:val="00212ACB"/>
    <w:rsid w:val="00212BBA"/>
    <w:rsid w:val="00212BF8"/>
    <w:rsid w:val="00212C75"/>
    <w:rsid w:val="00212CAB"/>
    <w:rsid w:val="00212D6B"/>
    <w:rsid w:val="002132C6"/>
    <w:rsid w:val="002132FA"/>
    <w:rsid w:val="002135B7"/>
    <w:rsid w:val="002135E5"/>
    <w:rsid w:val="0021376D"/>
    <w:rsid w:val="00213848"/>
    <w:rsid w:val="00213991"/>
    <w:rsid w:val="00213D7A"/>
    <w:rsid w:val="00214052"/>
    <w:rsid w:val="0021468B"/>
    <w:rsid w:val="00214691"/>
    <w:rsid w:val="00214813"/>
    <w:rsid w:val="00214A69"/>
    <w:rsid w:val="0021533A"/>
    <w:rsid w:val="0021537E"/>
    <w:rsid w:val="0021548E"/>
    <w:rsid w:val="00215503"/>
    <w:rsid w:val="00215A67"/>
    <w:rsid w:val="00215D38"/>
    <w:rsid w:val="002161BC"/>
    <w:rsid w:val="0021674A"/>
    <w:rsid w:val="0021680C"/>
    <w:rsid w:val="00216980"/>
    <w:rsid w:val="00216CEE"/>
    <w:rsid w:val="00216D9E"/>
    <w:rsid w:val="002172DD"/>
    <w:rsid w:val="002174B3"/>
    <w:rsid w:val="002174B6"/>
    <w:rsid w:val="002174DA"/>
    <w:rsid w:val="0021758B"/>
    <w:rsid w:val="00217B80"/>
    <w:rsid w:val="00217D0D"/>
    <w:rsid w:val="002200FE"/>
    <w:rsid w:val="00220176"/>
    <w:rsid w:val="002202E7"/>
    <w:rsid w:val="00220468"/>
    <w:rsid w:val="00220B1C"/>
    <w:rsid w:val="00220D0B"/>
    <w:rsid w:val="00221359"/>
    <w:rsid w:val="002222D7"/>
    <w:rsid w:val="002223FB"/>
    <w:rsid w:val="00222886"/>
    <w:rsid w:val="0022294D"/>
    <w:rsid w:val="00222AFD"/>
    <w:rsid w:val="00222C14"/>
    <w:rsid w:val="00222C3E"/>
    <w:rsid w:val="00222DBB"/>
    <w:rsid w:val="00223060"/>
    <w:rsid w:val="00223170"/>
    <w:rsid w:val="00223180"/>
    <w:rsid w:val="00223508"/>
    <w:rsid w:val="002236B2"/>
    <w:rsid w:val="0022385A"/>
    <w:rsid w:val="00223A34"/>
    <w:rsid w:val="00223BBA"/>
    <w:rsid w:val="00223E0E"/>
    <w:rsid w:val="00223EA1"/>
    <w:rsid w:val="00224037"/>
    <w:rsid w:val="00224369"/>
    <w:rsid w:val="002243E5"/>
    <w:rsid w:val="00224A11"/>
    <w:rsid w:val="00224D5A"/>
    <w:rsid w:val="00224F6A"/>
    <w:rsid w:val="00225486"/>
    <w:rsid w:val="0022549D"/>
    <w:rsid w:val="00225754"/>
    <w:rsid w:val="002257BB"/>
    <w:rsid w:val="002258F5"/>
    <w:rsid w:val="00225915"/>
    <w:rsid w:val="0022594F"/>
    <w:rsid w:val="00225A75"/>
    <w:rsid w:val="00225B16"/>
    <w:rsid w:val="00225C87"/>
    <w:rsid w:val="00225D80"/>
    <w:rsid w:val="00225D8A"/>
    <w:rsid w:val="00225F39"/>
    <w:rsid w:val="002262C8"/>
    <w:rsid w:val="002266AA"/>
    <w:rsid w:val="0022680B"/>
    <w:rsid w:val="00226967"/>
    <w:rsid w:val="002269DA"/>
    <w:rsid w:val="00226A5C"/>
    <w:rsid w:val="00227303"/>
    <w:rsid w:val="002273D7"/>
    <w:rsid w:val="002274AD"/>
    <w:rsid w:val="00227700"/>
    <w:rsid w:val="00227898"/>
    <w:rsid w:val="00227A80"/>
    <w:rsid w:val="00227B40"/>
    <w:rsid w:val="00227FF7"/>
    <w:rsid w:val="00230255"/>
    <w:rsid w:val="002307C4"/>
    <w:rsid w:val="00230DB1"/>
    <w:rsid w:val="002314B7"/>
    <w:rsid w:val="002314D5"/>
    <w:rsid w:val="00231961"/>
    <w:rsid w:val="00232064"/>
    <w:rsid w:val="0023237C"/>
    <w:rsid w:val="00232487"/>
    <w:rsid w:val="00232773"/>
    <w:rsid w:val="00232E26"/>
    <w:rsid w:val="00232FDE"/>
    <w:rsid w:val="00233481"/>
    <w:rsid w:val="00233774"/>
    <w:rsid w:val="00233A75"/>
    <w:rsid w:val="00233C0F"/>
    <w:rsid w:val="00233EBE"/>
    <w:rsid w:val="00234022"/>
    <w:rsid w:val="00234250"/>
    <w:rsid w:val="002346E8"/>
    <w:rsid w:val="00234728"/>
    <w:rsid w:val="00234B48"/>
    <w:rsid w:val="00234E43"/>
    <w:rsid w:val="0023529E"/>
    <w:rsid w:val="002358D8"/>
    <w:rsid w:val="00235A1B"/>
    <w:rsid w:val="00235BAE"/>
    <w:rsid w:val="00235D9B"/>
    <w:rsid w:val="00235E6F"/>
    <w:rsid w:val="0023616B"/>
    <w:rsid w:val="002364E2"/>
    <w:rsid w:val="00236CD3"/>
    <w:rsid w:val="00236CE1"/>
    <w:rsid w:val="00236E14"/>
    <w:rsid w:val="002371A4"/>
    <w:rsid w:val="00237300"/>
    <w:rsid w:val="002376C4"/>
    <w:rsid w:val="00237B1D"/>
    <w:rsid w:val="00237BCB"/>
    <w:rsid w:val="00237FCD"/>
    <w:rsid w:val="002403EF"/>
    <w:rsid w:val="00240508"/>
    <w:rsid w:val="00240514"/>
    <w:rsid w:val="002405BD"/>
    <w:rsid w:val="002405EB"/>
    <w:rsid w:val="00240919"/>
    <w:rsid w:val="0024099F"/>
    <w:rsid w:val="00240AB5"/>
    <w:rsid w:val="00240B9A"/>
    <w:rsid w:val="00240B9B"/>
    <w:rsid w:val="00240C41"/>
    <w:rsid w:val="00240EB2"/>
    <w:rsid w:val="002411A0"/>
    <w:rsid w:val="00241339"/>
    <w:rsid w:val="0024149F"/>
    <w:rsid w:val="00241554"/>
    <w:rsid w:val="00241A5E"/>
    <w:rsid w:val="00242095"/>
    <w:rsid w:val="0024224E"/>
    <w:rsid w:val="00242302"/>
    <w:rsid w:val="002423D2"/>
    <w:rsid w:val="00242515"/>
    <w:rsid w:val="00242A9A"/>
    <w:rsid w:val="00242E09"/>
    <w:rsid w:val="00242FE9"/>
    <w:rsid w:val="00243117"/>
    <w:rsid w:val="00243658"/>
    <w:rsid w:val="0024389D"/>
    <w:rsid w:val="002438CA"/>
    <w:rsid w:val="00243AD7"/>
    <w:rsid w:val="00243D86"/>
    <w:rsid w:val="00244167"/>
    <w:rsid w:val="0024423D"/>
    <w:rsid w:val="0024457F"/>
    <w:rsid w:val="002445C8"/>
    <w:rsid w:val="002449C0"/>
    <w:rsid w:val="002449C8"/>
    <w:rsid w:val="00244CE5"/>
    <w:rsid w:val="00245305"/>
    <w:rsid w:val="002453D3"/>
    <w:rsid w:val="00245AB4"/>
    <w:rsid w:val="00245CCA"/>
    <w:rsid w:val="00245DA2"/>
    <w:rsid w:val="00245E19"/>
    <w:rsid w:val="002462BC"/>
    <w:rsid w:val="002462D2"/>
    <w:rsid w:val="002462F5"/>
    <w:rsid w:val="0024632A"/>
    <w:rsid w:val="002463D2"/>
    <w:rsid w:val="002466AC"/>
    <w:rsid w:val="002469B8"/>
    <w:rsid w:val="00246A0D"/>
    <w:rsid w:val="00246AB6"/>
    <w:rsid w:val="00246B15"/>
    <w:rsid w:val="00246C2F"/>
    <w:rsid w:val="00246F36"/>
    <w:rsid w:val="00246FF8"/>
    <w:rsid w:val="0024700C"/>
    <w:rsid w:val="002470B8"/>
    <w:rsid w:val="002473EB"/>
    <w:rsid w:val="00247420"/>
    <w:rsid w:val="002477F1"/>
    <w:rsid w:val="00247A89"/>
    <w:rsid w:val="00247B60"/>
    <w:rsid w:val="00247C4C"/>
    <w:rsid w:val="00247DAE"/>
    <w:rsid w:val="0025017D"/>
    <w:rsid w:val="002505E4"/>
    <w:rsid w:val="00250696"/>
    <w:rsid w:val="00250914"/>
    <w:rsid w:val="00250A81"/>
    <w:rsid w:val="00250D2F"/>
    <w:rsid w:val="00250E48"/>
    <w:rsid w:val="00250E74"/>
    <w:rsid w:val="00250F11"/>
    <w:rsid w:val="00251247"/>
    <w:rsid w:val="002512D4"/>
    <w:rsid w:val="00251323"/>
    <w:rsid w:val="002515DD"/>
    <w:rsid w:val="0025186F"/>
    <w:rsid w:val="00251AE9"/>
    <w:rsid w:val="00251B92"/>
    <w:rsid w:val="00251CE6"/>
    <w:rsid w:val="00251F0C"/>
    <w:rsid w:val="00252615"/>
    <w:rsid w:val="00252721"/>
    <w:rsid w:val="002527F0"/>
    <w:rsid w:val="00252C99"/>
    <w:rsid w:val="00252C9D"/>
    <w:rsid w:val="00252CAB"/>
    <w:rsid w:val="00252E73"/>
    <w:rsid w:val="00253037"/>
    <w:rsid w:val="00253085"/>
    <w:rsid w:val="002531E3"/>
    <w:rsid w:val="00253324"/>
    <w:rsid w:val="0025336B"/>
    <w:rsid w:val="00253742"/>
    <w:rsid w:val="002538AE"/>
    <w:rsid w:val="002539C7"/>
    <w:rsid w:val="00253A9A"/>
    <w:rsid w:val="00253B3A"/>
    <w:rsid w:val="00253F60"/>
    <w:rsid w:val="0025436C"/>
    <w:rsid w:val="00254753"/>
    <w:rsid w:val="0025492A"/>
    <w:rsid w:val="00254947"/>
    <w:rsid w:val="00254AAA"/>
    <w:rsid w:val="0025546E"/>
    <w:rsid w:val="002554CA"/>
    <w:rsid w:val="00255687"/>
    <w:rsid w:val="00255860"/>
    <w:rsid w:val="00255BC1"/>
    <w:rsid w:val="00255E9C"/>
    <w:rsid w:val="00255F3C"/>
    <w:rsid w:val="00256200"/>
    <w:rsid w:val="00256432"/>
    <w:rsid w:val="00256476"/>
    <w:rsid w:val="0025652F"/>
    <w:rsid w:val="0025660E"/>
    <w:rsid w:val="002569F6"/>
    <w:rsid w:val="00256AEB"/>
    <w:rsid w:val="00256CA5"/>
    <w:rsid w:val="002573BE"/>
    <w:rsid w:val="002573E5"/>
    <w:rsid w:val="00257543"/>
    <w:rsid w:val="002575DF"/>
    <w:rsid w:val="00257ABE"/>
    <w:rsid w:val="00257D03"/>
    <w:rsid w:val="00260207"/>
    <w:rsid w:val="002607B6"/>
    <w:rsid w:val="00261336"/>
    <w:rsid w:val="002613E3"/>
    <w:rsid w:val="002614F9"/>
    <w:rsid w:val="0026164E"/>
    <w:rsid w:val="002617B4"/>
    <w:rsid w:val="00261A8D"/>
    <w:rsid w:val="00261B2D"/>
    <w:rsid w:val="00262176"/>
    <w:rsid w:val="00262250"/>
    <w:rsid w:val="002624C0"/>
    <w:rsid w:val="00262823"/>
    <w:rsid w:val="002628CA"/>
    <w:rsid w:val="002628D5"/>
    <w:rsid w:val="00262A47"/>
    <w:rsid w:val="00262D88"/>
    <w:rsid w:val="00262DFB"/>
    <w:rsid w:val="00263006"/>
    <w:rsid w:val="00263106"/>
    <w:rsid w:val="0026316C"/>
    <w:rsid w:val="00263201"/>
    <w:rsid w:val="00263906"/>
    <w:rsid w:val="002639ED"/>
    <w:rsid w:val="00263A96"/>
    <w:rsid w:val="00263AB1"/>
    <w:rsid w:val="00263C65"/>
    <w:rsid w:val="00263D6F"/>
    <w:rsid w:val="00263EF0"/>
    <w:rsid w:val="00263FE3"/>
    <w:rsid w:val="00264329"/>
    <w:rsid w:val="0026454E"/>
    <w:rsid w:val="00264602"/>
    <w:rsid w:val="00264A03"/>
    <w:rsid w:val="00264CE2"/>
    <w:rsid w:val="00264D84"/>
    <w:rsid w:val="00264DB2"/>
    <w:rsid w:val="00264F90"/>
    <w:rsid w:val="0026516D"/>
    <w:rsid w:val="0026539B"/>
    <w:rsid w:val="0026544A"/>
    <w:rsid w:val="0026560B"/>
    <w:rsid w:val="00265897"/>
    <w:rsid w:val="00265975"/>
    <w:rsid w:val="00265B8B"/>
    <w:rsid w:val="00265BA2"/>
    <w:rsid w:val="00265F0B"/>
    <w:rsid w:val="00266BBB"/>
    <w:rsid w:val="00266C5D"/>
    <w:rsid w:val="00266F23"/>
    <w:rsid w:val="00266F69"/>
    <w:rsid w:val="00267090"/>
    <w:rsid w:val="00267681"/>
    <w:rsid w:val="00267A01"/>
    <w:rsid w:val="00267A83"/>
    <w:rsid w:val="00267D34"/>
    <w:rsid w:val="00267F5B"/>
    <w:rsid w:val="0027010D"/>
    <w:rsid w:val="0027029B"/>
    <w:rsid w:val="00270337"/>
    <w:rsid w:val="0027048D"/>
    <w:rsid w:val="0027051F"/>
    <w:rsid w:val="002708FF"/>
    <w:rsid w:val="00270A60"/>
    <w:rsid w:val="00270F50"/>
    <w:rsid w:val="0027139D"/>
    <w:rsid w:val="0027148B"/>
    <w:rsid w:val="002715F1"/>
    <w:rsid w:val="00271AE1"/>
    <w:rsid w:val="00271F39"/>
    <w:rsid w:val="0027201B"/>
    <w:rsid w:val="0027210B"/>
    <w:rsid w:val="002721B6"/>
    <w:rsid w:val="0027274A"/>
    <w:rsid w:val="00272884"/>
    <w:rsid w:val="00272D29"/>
    <w:rsid w:val="00272D5D"/>
    <w:rsid w:val="00273034"/>
    <w:rsid w:val="002732BB"/>
    <w:rsid w:val="0027355B"/>
    <w:rsid w:val="002735D2"/>
    <w:rsid w:val="0027360D"/>
    <w:rsid w:val="0027367D"/>
    <w:rsid w:val="00273692"/>
    <w:rsid w:val="002736C2"/>
    <w:rsid w:val="0027376D"/>
    <w:rsid w:val="00273791"/>
    <w:rsid w:val="00274090"/>
    <w:rsid w:val="00274195"/>
    <w:rsid w:val="002743A3"/>
    <w:rsid w:val="0027447E"/>
    <w:rsid w:val="00274556"/>
    <w:rsid w:val="0027475F"/>
    <w:rsid w:val="00274F01"/>
    <w:rsid w:val="00275367"/>
    <w:rsid w:val="00275398"/>
    <w:rsid w:val="00275805"/>
    <w:rsid w:val="002758A3"/>
    <w:rsid w:val="00275C24"/>
    <w:rsid w:val="00276036"/>
    <w:rsid w:val="00276299"/>
    <w:rsid w:val="00276491"/>
    <w:rsid w:val="0027653F"/>
    <w:rsid w:val="002767E0"/>
    <w:rsid w:val="00276AFB"/>
    <w:rsid w:val="00276D43"/>
    <w:rsid w:val="00276FFD"/>
    <w:rsid w:val="00277449"/>
    <w:rsid w:val="00277484"/>
    <w:rsid w:val="002774A1"/>
    <w:rsid w:val="002774EC"/>
    <w:rsid w:val="00277532"/>
    <w:rsid w:val="002775CB"/>
    <w:rsid w:val="0027763F"/>
    <w:rsid w:val="0027774B"/>
    <w:rsid w:val="00277A08"/>
    <w:rsid w:val="00277D62"/>
    <w:rsid w:val="00277FF5"/>
    <w:rsid w:val="00280337"/>
    <w:rsid w:val="002803F8"/>
    <w:rsid w:val="00280444"/>
    <w:rsid w:val="002804C0"/>
    <w:rsid w:val="0028066E"/>
    <w:rsid w:val="0028084E"/>
    <w:rsid w:val="00280957"/>
    <w:rsid w:val="00280A5B"/>
    <w:rsid w:val="00280ABB"/>
    <w:rsid w:val="00280C46"/>
    <w:rsid w:val="00281195"/>
    <w:rsid w:val="0028121A"/>
    <w:rsid w:val="0028169F"/>
    <w:rsid w:val="0028174D"/>
    <w:rsid w:val="00281767"/>
    <w:rsid w:val="00281F21"/>
    <w:rsid w:val="00282279"/>
    <w:rsid w:val="002828BA"/>
    <w:rsid w:val="00282EBA"/>
    <w:rsid w:val="002831BB"/>
    <w:rsid w:val="002835DC"/>
    <w:rsid w:val="0028377C"/>
    <w:rsid w:val="002839FF"/>
    <w:rsid w:val="00283BA7"/>
    <w:rsid w:val="00283F36"/>
    <w:rsid w:val="00284239"/>
    <w:rsid w:val="00284309"/>
    <w:rsid w:val="002843DB"/>
    <w:rsid w:val="00284458"/>
    <w:rsid w:val="002844B0"/>
    <w:rsid w:val="00284582"/>
    <w:rsid w:val="002845E3"/>
    <w:rsid w:val="002847B2"/>
    <w:rsid w:val="002847DD"/>
    <w:rsid w:val="00284FB0"/>
    <w:rsid w:val="00285360"/>
    <w:rsid w:val="00285B6B"/>
    <w:rsid w:val="00285BE4"/>
    <w:rsid w:val="00285E0F"/>
    <w:rsid w:val="00285F8C"/>
    <w:rsid w:val="0028646F"/>
    <w:rsid w:val="00286AE5"/>
    <w:rsid w:val="0028728B"/>
    <w:rsid w:val="002873ED"/>
    <w:rsid w:val="00287730"/>
    <w:rsid w:val="00287AB6"/>
    <w:rsid w:val="00287D3E"/>
    <w:rsid w:val="00287FED"/>
    <w:rsid w:val="00290333"/>
    <w:rsid w:val="0029068D"/>
    <w:rsid w:val="00290A1E"/>
    <w:rsid w:val="00290B21"/>
    <w:rsid w:val="00290E1A"/>
    <w:rsid w:val="00291004"/>
    <w:rsid w:val="002910AB"/>
    <w:rsid w:val="00291218"/>
    <w:rsid w:val="00291830"/>
    <w:rsid w:val="00291EA7"/>
    <w:rsid w:val="00291EF1"/>
    <w:rsid w:val="0029200C"/>
    <w:rsid w:val="002923C1"/>
    <w:rsid w:val="002925CB"/>
    <w:rsid w:val="0029289A"/>
    <w:rsid w:val="00292A0F"/>
    <w:rsid w:val="00292F72"/>
    <w:rsid w:val="00293124"/>
    <w:rsid w:val="00293631"/>
    <w:rsid w:val="00293893"/>
    <w:rsid w:val="00293A6B"/>
    <w:rsid w:val="00293FC6"/>
    <w:rsid w:val="002941FA"/>
    <w:rsid w:val="00294227"/>
    <w:rsid w:val="0029447C"/>
    <w:rsid w:val="002944D3"/>
    <w:rsid w:val="002944F3"/>
    <w:rsid w:val="0029474A"/>
    <w:rsid w:val="00294869"/>
    <w:rsid w:val="00294A30"/>
    <w:rsid w:val="00294AD5"/>
    <w:rsid w:val="00294DA4"/>
    <w:rsid w:val="00294E30"/>
    <w:rsid w:val="00294FA4"/>
    <w:rsid w:val="00294FB4"/>
    <w:rsid w:val="00295006"/>
    <w:rsid w:val="0029520E"/>
    <w:rsid w:val="00295760"/>
    <w:rsid w:val="00295797"/>
    <w:rsid w:val="00295867"/>
    <w:rsid w:val="00295B4A"/>
    <w:rsid w:val="00296137"/>
    <w:rsid w:val="00296159"/>
    <w:rsid w:val="0029649C"/>
    <w:rsid w:val="0029688A"/>
    <w:rsid w:val="00296991"/>
    <w:rsid w:val="00296A48"/>
    <w:rsid w:val="00296C67"/>
    <w:rsid w:val="00297022"/>
    <w:rsid w:val="002970E8"/>
    <w:rsid w:val="0029721E"/>
    <w:rsid w:val="002973D5"/>
    <w:rsid w:val="0029748C"/>
    <w:rsid w:val="0029763F"/>
    <w:rsid w:val="00297E56"/>
    <w:rsid w:val="00297EB2"/>
    <w:rsid w:val="002A00DA"/>
    <w:rsid w:val="002A02F1"/>
    <w:rsid w:val="002A0953"/>
    <w:rsid w:val="002A0C0B"/>
    <w:rsid w:val="002A0CEB"/>
    <w:rsid w:val="002A0D17"/>
    <w:rsid w:val="002A0D97"/>
    <w:rsid w:val="002A0DE7"/>
    <w:rsid w:val="002A1068"/>
    <w:rsid w:val="002A136D"/>
    <w:rsid w:val="002A150B"/>
    <w:rsid w:val="002A184E"/>
    <w:rsid w:val="002A195D"/>
    <w:rsid w:val="002A19CB"/>
    <w:rsid w:val="002A1F92"/>
    <w:rsid w:val="002A235E"/>
    <w:rsid w:val="002A2616"/>
    <w:rsid w:val="002A278F"/>
    <w:rsid w:val="002A2B40"/>
    <w:rsid w:val="002A2C18"/>
    <w:rsid w:val="002A2C78"/>
    <w:rsid w:val="002A2D6A"/>
    <w:rsid w:val="002A32A7"/>
    <w:rsid w:val="002A35D3"/>
    <w:rsid w:val="002A370F"/>
    <w:rsid w:val="002A3796"/>
    <w:rsid w:val="002A37AE"/>
    <w:rsid w:val="002A3A80"/>
    <w:rsid w:val="002A3C5D"/>
    <w:rsid w:val="002A3DB5"/>
    <w:rsid w:val="002A3F68"/>
    <w:rsid w:val="002A42E7"/>
    <w:rsid w:val="002A45E8"/>
    <w:rsid w:val="002A4A31"/>
    <w:rsid w:val="002A4B65"/>
    <w:rsid w:val="002A51E5"/>
    <w:rsid w:val="002A5231"/>
    <w:rsid w:val="002A5543"/>
    <w:rsid w:val="002A5586"/>
    <w:rsid w:val="002A56F5"/>
    <w:rsid w:val="002A5940"/>
    <w:rsid w:val="002A5AE2"/>
    <w:rsid w:val="002A5D35"/>
    <w:rsid w:val="002A5DA7"/>
    <w:rsid w:val="002A6318"/>
    <w:rsid w:val="002A63F0"/>
    <w:rsid w:val="002A67E0"/>
    <w:rsid w:val="002A6ADF"/>
    <w:rsid w:val="002A6C5F"/>
    <w:rsid w:val="002A6C6C"/>
    <w:rsid w:val="002A6CE7"/>
    <w:rsid w:val="002A6E8F"/>
    <w:rsid w:val="002A6FC9"/>
    <w:rsid w:val="002A70C8"/>
    <w:rsid w:val="002A72D7"/>
    <w:rsid w:val="002A7583"/>
    <w:rsid w:val="002A7725"/>
    <w:rsid w:val="002A7EC8"/>
    <w:rsid w:val="002B012E"/>
    <w:rsid w:val="002B0214"/>
    <w:rsid w:val="002B02B8"/>
    <w:rsid w:val="002B03DA"/>
    <w:rsid w:val="002B0678"/>
    <w:rsid w:val="002B0F43"/>
    <w:rsid w:val="002B113D"/>
    <w:rsid w:val="002B11B5"/>
    <w:rsid w:val="002B12FA"/>
    <w:rsid w:val="002B1300"/>
    <w:rsid w:val="002B157B"/>
    <w:rsid w:val="002B333C"/>
    <w:rsid w:val="002B36E0"/>
    <w:rsid w:val="002B3883"/>
    <w:rsid w:val="002B3905"/>
    <w:rsid w:val="002B3C8F"/>
    <w:rsid w:val="002B3DA8"/>
    <w:rsid w:val="002B3E6F"/>
    <w:rsid w:val="002B3E90"/>
    <w:rsid w:val="002B4001"/>
    <w:rsid w:val="002B40A4"/>
    <w:rsid w:val="002B43BF"/>
    <w:rsid w:val="002B4AD0"/>
    <w:rsid w:val="002B4C31"/>
    <w:rsid w:val="002B4F2C"/>
    <w:rsid w:val="002B511A"/>
    <w:rsid w:val="002B52A9"/>
    <w:rsid w:val="002B52FF"/>
    <w:rsid w:val="002B5316"/>
    <w:rsid w:val="002B56EE"/>
    <w:rsid w:val="002B57B7"/>
    <w:rsid w:val="002B5825"/>
    <w:rsid w:val="002B5AA8"/>
    <w:rsid w:val="002B5ABE"/>
    <w:rsid w:val="002B607D"/>
    <w:rsid w:val="002B6196"/>
    <w:rsid w:val="002B683D"/>
    <w:rsid w:val="002B6879"/>
    <w:rsid w:val="002B6A11"/>
    <w:rsid w:val="002B6B73"/>
    <w:rsid w:val="002B70A0"/>
    <w:rsid w:val="002B710F"/>
    <w:rsid w:val="002B7430"/>
    <w:rsid w:val="002B7832"/>
    <w:rsid w:val="002B7877"/>
    <w:rsid w:val="002B7917"/>
    <w:rsid w:val="002B799A"/>
    <w:rsid w:val="002B7D56"/>
    <w:rsid w:val="002B7F26"/>
    <w:rsid w:val="002C0024"/>
    <w:rsid w:val="002C03DA"/>
    <w:rsid w:val="002C03DE"/>
    <w:rsid w:val="002C084C"/>
    <w:rsid w:val="002C0A6B"/>
    <w:rsid w:val="002C0A8C"/>
    <w:rsid w:val="002C0B42"/>
    <w:rsid w:val="002C0D1F"/>
    <w:rsid w:val="002C0D83"/>
    <w:rsid w:val="002C105D"/>
    <w:rsid w:val="002C12B2"/>
    <w:rsid w:val="002C12EC"/>
    <w:rsid w:val="002C151C"/>
    <w:rsid w:val="002C1623"/>
    <w:rsid w:val="002C167D"/>
    <w:rsid w:val="002C1BAA"/>
    <w:rsid w:val="002C1D45"/>
    <w:rsid w:val="002C1E41"/>
    <w:rsid w:val="002C1F91"/>
    <w:rsid w:val="002C21FB"/>
    <w:rsid w:val="002C222D"/>
    <w:rsid w:val="002C22EF"/>
    <w:rsid w:val="002C2343"/>
    <w:rsid w:val="002C266D"/>
    <w:rsid w:val="002C2671"/>
    <w:rsid w:val="002C29C4"/>
    <w:rsid w:val="002C2B3D"/>
    <w:rsid w:val="002C2C38"/>
    <w:rsid w:val="002C3345"/>
    <w:rsid w:val="002C35C4"/>
    <w:rsid w:val="002C35F9"/>
    <w:rsid w:val="002C366C"/>
    <w:rsid w:val="002C39F1"/>
    <w:rsid w:val="002C3C55"/>
    <w:rsid w:val="002C3CB6"/>
    <w:rsid w:val="002C3E82"/>
    <w:rsid w:val="002C4304"/>
    <w:rsid w:val="002C4339"/>
    <w:rsid w:val="002C434F"/>
    <w:rsid w:val="002C4372"/>
    <w:rsid w:val="002C481E"/>
    <w:rsid w:val="002C4982"/>
    <w:rsid w:val="002C4BCD"/>
    <w:rsid w:val="002C4DB5"/>
    <w:rsid w:val="002C4E01"/>
    <w:rsid w:val="002C4FB6"/>
    <w:rsid w:val="002C5476"/>
    <w:rsid w:val="002C5578"/>
    <w:rsid w:val="002C5C88"/>
    <w:rsid w:val="002C5E25"/>
    <w:rsid w:val="002C61D2"/>
    <w:rsid w:val="002C6233"/>
    <w:rsid w:val="002C62EF"/>
    <w:rsid w:val="002C6386"/>
    <w:rsid w:val="002C63FC"/>
    <w:rsid w:val="002C6482"/>
    <w:rsid w:val="002C662B"/>
    <w:rsid w:val="002C6651"/>
    <w:rsid w:val="002C68BD"/>
    <w:rsid w:val="002C6BD9"/>
    <w:rsid w:val="002C6C2E"/>
    <w:rsid w:val="002C6D67"/>
    <w:rsid w:val="002C6F45"/>
    <w:rsid w:val="002C6F4F"/>
    <w:rsid w:val="002C70E6"/>
    <w:rsid w:val="002C72B8"/>
    <w:rsid w:val="002C773E"/>
    <w:rsid w:val="002C7BD3"/>
    <w:rsid w:val="002C7C02"/>
    <w:rsid w:val="002C7D97"/>
    <w:rsid w:val="002C7FC7"/>
    <w:rsid w:val="002D02D9"/>
    <w:rsid w:val="002D0419"/>
    <w:rsid w:val="002D0526"/>
    <w:rsid w:val="002D0961"/>
    <w:rsid w:val="002D09E2"/>
    <w:rsid w:val="002D0BF9"/>
    <w:rsid w:val="002D1011"/>
    <w:rsid w:val="002D11BD"/>
    <w:rsid w:val="002D1342"/>
    <w:rsid w:val="002D1367"/>
    <w:rsid w:val="002D150B"/>
    <w:rsid w:val="002D17DB"/>
    <w:rsid w:val="002D1C85"/>
    <w:rsid w:val="002D1D4D"/>
    <w:rsid w:val="002D1DED"/>
    <w:rsid w:val="002D27F6"/>
    <w:rsid w:val="002D29DF"/>
    <w:rsid w:val="002D2AA0"/>
    <w:rsid w:val="002D2EAE"/>
    <w:rsid w:val="002D2FD7"/>
    <w:rsid w:val="002D3255"/>
    <w:rsid w:val="002D347E"/>
    <w:rsid w:val="002D34BB"/>
    <w:rsid w:val="002D3A79"/>
    <w:rsid w:val="002D3E8F"/>
    <w:rsid w:val="002D3EBB"/>
    <w:rsid w:val="002D3F47"/>
    <w:rsid w:val="002D40FA"/>
    <w:rsid w:val="002D411D"/>
    <w:rsid w:val="002D47AE"/>
    <w:rsid w:val="002D54D7"/>
    <w:rsid w:val="002D57C8"/>
    <w:rsid w:val="002D591D"/>
    <w:rsid w:val="002D5C20"/>
    <w:rsid w:val="002D5FFD"/>
    <w:rsid w:val="002D61D8"/>
    <w:rsid w:val="002D6344"/>
    <w:rsid w:val="002D63B2"/>
    <w:rsid w:val="002D6614"/>
    <w:rsid w:val="002D6A88"/>
    <w:rsid w:val="002D6D4C"/>
    <w:rsid w:val="002D714D"/>
    <w:rsid w:val="002D7469"/>
    <w:rsid w:val="002D77D7"/>
    <w:rsid w:val="002D7A90"/>
    <w:rsid w:val="002D7B0D"/>
    <w:rsid w:val="002D7DB5"/>
    <w:rsid w:val="002D7E8E"/>
    <w:rsid w:val="002E038C"/>
    <w:rsid w:val="002E0BC1"/>
    <w:rsid w:val="002E0C87"/>
    <w:rsid w:val="002E0C9F"/>
    <w:rsid w:val="002E0E1C"/>
    <w:rsid w:val="002E11FE"/>
    <w:rsid w:val="002E178E"/>
    <w:rsid w:val="002E1CD2"/>
    <w:rsid w:val="002E1DA0"/>
    <w:rsid w:val="002E2010"/>
    <w:rsid w:val="002E211E"/>
    <w:rsid w:val="002E2297"/>
    <w:rsid w:val="002E2317"/>
    <w:rsid w:val="002E2544"/>
    <w:rsid w:val="002E26F3"/>
    <w:rsid w:val="002E2904"/>
    <w:rsid w:val="002E2DD2"/>
    <w:rsid w:val="002E2ED4"/>
    <w:rsid w:val="002E300F"/>
    <w:rsid w:val="002E307E"/>
    <w:rsid w:val="002E3089"/>
    <w:rsid w:val="002E315C"/>
    <w:rsid w:val="002E338F"/>
    <w:rsid w:val="002E33F5"/>
    <w:rsid w:val="002E340D"/>
    <w:rsid w:val="002E3AA6"/>
    <w:rsid w:val="002E3ADE"/>
    <w:rsid w:val="002E440F"/>
    <w:rsid w:val="002E45EA"/>
    <w:rsid w:val="002E475F"/>
    <w:rsid w:val="002E479C"/>
    <w:rsid w:val="002E4F3F"/>
    <w:rsid w:val="002E4F59"/>
    <w:rsid w:val="002E515E"/>
    <w:rsid w:val="002E5250"/>
    <w:rsid w:val="002E59B5"/>
    <w:rsid w:val="002E5C94"/>
    <w:rsid w:val="002E6006"/>
    <w:rsid w:val="002E6084"/>
    <w:rsid w:val="002E6C27"/>
    <w:rsid w:val="002E6D4E"/>
    <w:rsid w:val="002E6E18"/>
    <w:rsid w:val="002E7109"/>
    <w:rsid w:val="002E75BB"/>
    <w:rsid w:val="002E773A"/>
    <w:rsid w:val="002E783B"/>
    <w:rsid w:val="002E7A55"/>
    <w:rsid w:val="002E7AB7"/>
    <w:rsid w:val="002E7CB7"/>
    <w:rsid w:val="002F01B2"/>
    <w:rsid w:val="002F04C3"/>
    <w:rsid w:val="002F061A"/>
    <w:rsid w:val="002F0820"/>
    <w:rsid w:val="002F0B75"/>
    <w:rsid w:val="002F0C92"/>
    <w:rsid w:val="002F0C96"/>
    <w:rsid w:val="002F1099"/>
    <w:rsid w:val="002F11B3"/>
    <w:rsid w:val="002F15B2"/>
    <w:rsid w:val="002F16DA"/>
    <w:rsid w:val="002F1B14"/>
    <w:rsid w:val="002F1DD9"/>
    <w:rsid w:val="002F1E47"/>
    <w:rsid w:val="002F1FF0"/>
    <w:rsid w:val="002F20B3"/>
    <w:rsid w:val="002F20F8"/>
    <w:rsid w:val="002F2113"/>
    <w:rsid w:val="002F24A2"/>
    <w:rsid w:val="002F2535"/>
    <w:rsid w:val="002F26A5"/>
    <w:rsid w:val="002F2C11"/>
    <w:rsid w:val="002F2C1C"/>
    <w:rsid w:val="002F2D64"/>
    <w:rsid w:val="002F2F29"/>
    <w:rsid w:val="002F30BD"/>
    <w:rsid w:val="002F3261"/>
    <w:rsid w:val="002F337A"/>
    <w:rsid w:val="002F33F9"/>
    <w:rsid w:val="002F3704"/>
    <w:rsid w:val="002F3829"/>
    <w:rsid w:val="002F3A8A"/>
    <w:rsid w:val="002F3AC8"/>
    <w:rsid w:val="002F3ADD"/>
    <w:rsid w:val="002F3B07"/>
    <w:rsid w:val="002F3C19"/>
    <w:rsid w:val="002F3CAC"/>
    <w:rsid w:val="002F3D39"/>
    <w:rsid w:val="002F3E9D"/>
    <w:rsid w:val="002F4147"/>
    <w:rsid w:val="002F43A9"/>
    <w:rsid w:val="002F469D"/>
    <w:rsid w:val="002F46B1"/>
    <w:rsid w:val="002F4906"/>
    <w:rsid w:val="002F49AB"/>
    <w:rsid w:val="002F4A0B"/>
    <w:rsid w:val="002F4A13"/>
    <w:rsid w:val="002F4C98"/>
    <w:rsid w:val="002F5067"/>
    <w:rsid w:val="002F5130"/>
    <w:rsid w:val="002F519B"/>
    <w:rsid w:val="002F5307"/>
    <w:rsid w:val="002F53C8"/>
    <w:rsid w:val="002F5E0E"/>
    <w:rsid w:val="002F5E30"/>
    <w:rsid w:val="002F6570"/>
    <w:rsid w:val="002F6685"/>
    <w:rsid w:val="002F6738"/>
    <w:rsid w:val="002F6821"/>
    <w:rsid w:val="002F6914"/>
    <w:rsid w:val="002F6A32"/>
    <w:rsid w:val="002F6C7F"/>
    <w:rsid w:val="002F6C8D"/>
    <w:rsid w:val="002F6F38"/>
    <w:rsid w:val="002F70A2"/>
    <w:rsid w:val="002F74EF"/>
    <w:rsid w:val="002F7552"/>
    <w:rsid w:val="002F75B1"/>
    <w:rsid w:val="002F75DF"/>
    <w:rsid w:val="002F78AA"/>
    <w:rsid w:val="002F78FD"/>
    <w:rsid w:val="002F7C82"/>
    <w:rsid w:val="002F7E9A"/>
    <w:rsid w:val="003002E5"/>
    <w:rsid w:val="003007E4"/>
    <w:rsid w:val="003008A9"/>
    <w:rsid w:val="00300AE8"/>
    <w:rsid w:val="00300D19"/>
    <w:rsid w:val="00301197"/>
    <w:rsid w:val="00301357"/>
    <w:rsid w:val="003017D4"/>
    <w:rsid w:val="00301825"/>
    <w:rsid w:val="00301A82"/>
    <w:rsid w:val="00302AED"/>
    <w:rsid w:val="00302CDA"/>
    <w:rsid w:val="00303147"/>
    <w:rsid w:val="003034A6"/>
    <w:rsid w:val="003037B6"/>
    <w:rsid w:val="00303916"/>
    <w:rsid w:val="00303960"/>
    <w:rsid w:val="00303BEF"/>
    <w:rsid w:val="00304209"/>
    <w:rsid w:val="00304382"/>
    <w:rsid w:val="0030468B"/>
    <w:rsid w:val="00304722"/>
    <w:rsid w:val="0030492C"/>
    <w:rsid w:val="00304BE8"/>
    <w:rsid w:val="00305275"/>
    <w:rsid w:val="00305419"/>
    <w:rsid w:val="0030548E"/>
    <w:rsid w:val="0030565C"/>
    <w:rsid w:val="00305A87"/>
    <w:rsid w:val="00306286"/>
    <w:rsid w:val="00306317"/>
    <w:rsid w:val="00306361"/>
    <w:rsid w:val="0030648F"/>
    <w:rsid w:val="00306657"/>
    <w:rsid w:val="00306788"/>
    <w:rsid w:val="003068CB"/>
    <w:rsid w:val="003068FF"/>
    <w:rsid w:val="00306B5F"/>
    <w:rsid w:val="00306FF8"/>
    <w:rsid w:val="0030716A"/>
    <w:rsid w:val="003072C5"/>
    <w:rsid w:val="003072E1"/>
    <w:rsid w:val="003078D0"/>
    <w:rsid w:val="00307989"/>
    <w:rsid w:val="0031001B"/>
    <w:rsid w:val="00310029"/>
    <w:rsid w:val="00310102"/>
    <w:rsid w:val="00310249"/>
    <w:rsid w:val="003102CC"/>
    <w:rsid w:val="003104AB"/>
    <w:rsid w:val="0031097D"/>
    <w:rsid w:val="00310BE1"/>
    <w:rsid w:val="00310C90"/>
    <w:rsid w:val="003113BB"/>
    <w:rsid w:val="00311445"/>
    <w:rsid w:val="0031169B"/>
    <w:rsid w:val="00311858"/>
    <w:rsid w:val="003118E7"/>
    <w:rsid w:val="00311C4D"/>
    <w:rsid w:val="003121EA"/>
    <w:rsid w:val="003125DF"/>
    <w:rsid w:val="00312635"/>
    <w:rsid w:val="003128BC"/>
    <w:rsid w:val="00312B6F"/>
    <w:rsid w:val="00312CBC"/>
    <w:rsid w:val="00312D35"/>
    <w:rsid w:val="003130EA"/>
    <w:rsid w:val="00313309"/>
    <w:rsid w:val="003133A6"/>
    <w:rsid w:val="003133BA"/>
    <w:rsid w:val="00313468"/>
    <w:rsid w:val="003134FC"/>
    <w:rsid w:val="003136AD"/>
    <w:rsid w:val="00313762"/>
    <w:rsid w:val="00313816"/>
    <w:rsid w:val="00313F26"/>
    <w:rsid w:val="00314197"/>
    <w:rsid w:val="003144EC"/>
    <w:rsid w:val="003145C4"/>
    <w:rsid w:val="00314643"/>
    <w:rsid w:val="00314836"/>
    <w:rsid w:val="00314D21"/>
    <w:rsid w:val="00314D5F"/>
    <w:rsid w:val="00314ED0"/>
    <w:rsid w:val="00315291"/>
    <w:rsid w:val="003152D5"/>
    <w:rsid w:val="00315675"/>
    <w:rsid w:val="00316DAC"/>
    <w:rsid w:val="00316F04"/>
    <w:rsid w:val="0031716D"/>
    <w:rsid w:val="0031752B"/>
    <w:rsid w:val="003175F1"/>
    <w:rsid w:val="00317B08"/>
    <w:rsid w:val="00317B2F"/>
    <w:rsid w:val="00317FEF"/>
    <w:rsid w:val="003201CD"/>
    <w:rsid w:val="00320206"/>
    <w:rsid w:val="00320244"/>
    <w:rsid w:val="00320357"/>
    <w:rsid w:val="00320880"/>
    <w:rsid w:val="00320A12"/>
    <w:rsid w:val="00320B72"/>
    <w:rsid w:val="00320C1A"/>
    <w:rsid w:val="00320D95"/>
    <w:rsid w:val="00320F64"/>
    <w:rsid w:val="00320F9C"/>
    <w:rsid w:val="00320FE0"/>
    <w:rsid w:val="0032161F"/>
    <w:rsid w:val="003216B4"/>
    <w:rsid w:val="00321C51"/>
    <w:rsid w:val="00321C5E"/>
    <w:rsid w:val="00321EB7"/>
    <w:rsid w:val="00321F0B"/>
    <w:rsid w:val="00321F1A"/>
    <w:rsid w:val="00322035"/>
    <w:rsid w:val="003221C2"/>
    <w:rsid w:val="00322455"/>
    <w:rsid w:val="00322584"/>
    <w:rsid w:val="003227D8"/>
    <w:rsid w:val="00322CF7"/>
    <w:rsid w:val="00322D7B"/>
    <w:rsid w:val="00322FD2"/>
    <w:rsid w:val="00323063"/>
    <w:rsid w:val="00323175"/>
    <w:rsid w:val="0032323C"/>
    <w:rsid w:val="003233C6"/>
    <w:rsid w:val="003234CA"/>
    <w:rsid w:val="003235D4"/>
    <w:rsid w:val="0032360A"/>
    <w:rsid w:val="00323629"/>
    <w:rsid w:val="0032392D"/>
    <w:rsid w:val="00323AB1"/>
    <w:rsid w:val="00323AB3"/>
    <w:rsid w:val="00323D18"/>
    <w:rsid w:val="00323E26"/>
    <w:rsid w:val="00323F90"/>
    <w:rsid w:val="00323FDB"/>
    <w:rsid w:val="003246A6"/>
    <w:rsid w:val="00324779"/>
    <w:rsid w:val="003249D4"/>
    <w:rsid w:val="00324C99"/>
    <w:rsid w:val="00324D3C"/>
    <w:rsid w:val="00324DFA"/>
    <w:rsid w:val="00324F24"/>
    <w:rsid w:val="003253B0"/>
    <w:rsid w:val="00325876"/>
    <w:rsid w:val="00325999"/>
    <w:rsid w:val="00325A2D"/>
    <w:rsid w:val="00325A9F"/>
    <w:rsid w:val="00325F71"/>
    <w:rsid w:val="003261AA"/>
    <w:rsid w:val="003262E6"/>
    <w:rsid w:val="00326560"/>
    <w:rsid w:val="003266A5"/>
    <w:rsid w:val="003267F0"/>
    <w:rsid w:val="00326E5E"/>
    <w:rsid w:val="003270EA"/>
    <w:rsid w:val="003274B3"/>
    <w:rsid w:val="003276F0"/>
    <w:rsid w:val="0032772D"/>
    <w:rsid w:val="0032790F"/>
    <w:rsid w:val="00327C71"/>
    <w:rsid w:val="00330486"/>
    <w:rsid w:val="003309B5"/>
    <w:rsid w:val="00330A8B"/>
    <w:rsid w:val="00330E9F"/>
    <w:rsid w:val="00331485"/>
    <w:rsid w:val="003318E8"/>
    <w:rsid w:val="00331B6B"/>
    <w:rsid w:val="00331C2F"/>
    <w:rsid w:val="003323E6"/>
    <w:rsid w:val="00332508"/>
    <w:rsid w:val="00332588"/>
    <w:rsid w:val="00332836"/>
    <w:rsid w:val="00332903"/>
    <w:rsid w:val="00332C71"/>
    <w:rsid w:val="00333072"/>
    <w:rsid w:val="00333320"/>
    <w:rsid w:val="00333459"/>
    <w:rsid w:val="00333820"/>
    <w:rsid w:val="003338D4"/>
    <w:rsid w:val="00333A33"/>
    <w:rsid w:val="00333B1C"/>
    <w:rsid w:val="00333BEC"/>
    <w:rsid w:val="00333EC4"/>
    <w:rsid w:val="00334353"/>
    <w:rsid w:val="0033447E"/>
    <w:rsid w:val="00334704"/>
    <w:rsid w:val="00334F93"/>
    <w:rsid w:val="0033529D"/>
    <w:rsid w:val="003354EB"/>
    <w:rsid w:val="00335B5C"/>
    <w:rsid w:val="00336324"/>
    <w:rsid w:val="00336325"/>
    <w:rsid w:val="00336596"/>
    <w:rsid w:val="00336665"/>
    <w:rsid w:val="00336892"/>
    <w:rsid w:val="00336C86"/>
    <w:rsid w:val="00337206"/>
    <w:rsid w:val="00337845"/>
    <w:rsid w:val="00337D5A"/>
    <w:rsid w:val="00340137"/>
    <w:rsid w:val="00340C69"/>
    <w:rsid w:val="00340DA8"/>
    <w:rsid w:val="00340DEE"/>
    <w:rsid w:val="00340F91"/>
    <w:rsid w:val="00341611"/>
    <w:rsid w:val="00341792"/>
    <w:rsid w:val="00341824"/>
    <w:rsid w:val="00341C70"/>
    <w:rsid w:val="00341E34"/>
    <w:rsid w:val="0034219A"/>
    <w:rsid w:val="00342241"/>
    <w:rsid w:val="003425B4"/>
    <w:rsid w:val="00342B62"/>
    <w:rsid w:val="00342CF3"/>
    <w:rsid w:val="00342FC6"/>
    <w:rsid w:val="00343152"/>
    <w:rsid w:val="00343184"/>
    <w:rsid w:val="00343277"/>
    <w:rsid w:val="003432A9"/>
    <w:rsid w:val="003434BC"/>
    <w:rsid w:val="0034350E"/>
    <w:rsid w:val="0034355F"/>
    <w:rsid w:val="003435E5"/>
    <w:rsid w:val="0034364F"/>
    <w:rsid w:val="00343817"/>
    <w:rsid w:val="003438BD"/>
    <w:rsid w:val="00343991"/>
    <w:rsid w:val="00343A00"/>
    <w:rsid w:val="00343D63"/>
    <w:rsid w:val="00343E0E"/>
    <w:rsid w:val="00343FEB"/>
    <w:rsid w:val="00344007"/>
    <w:rsid w:val="00344080"/>
    <w:rsid w:val="003444BE"/>
    <w:rsid w:val="003444FB"/>
    <w:rsid w:val="00344583"/>
    <w:rsid w:val="003448A2"/>
    <w:rsid w:val="003448D5"/>
    <w:rsid w:val="003448ED"/>
    <w:rsid w:val="00344C82"/>
    <w:rsid w:val="00344E31"/>
    <w:rsid w:val="00345122"/>
    <w:rsid w:val="00345185"/>
    <w:rsid w:val="003453D4"/>
    <w:rsid w:val="0034542F"/>
    <w:rsid w:val="0034543F"/>
    <w:rsid w:val="00345678"/>
    <w:rsid w:val="003456C4"/>
    <w:rsid w:val="00345969"/>
    <w:rsid w:val="0034598C"/>
    <w:rsid w:val="00345AA4"/>
    <w:rsid w:val="00346056"/>
    <w:rsid w:val="00346072"/>
    <w:rsid w:val="00346082"/>
    <w:rsid w:val="003460AF"/>
    <w:rsid w:val="00346217"/>
    <w:rsid w:val="00346869"/>
    <w:rsid w:val="003468C6"/>
    <w:rsid w:val="00346AE4"/>
    <w:rsid w:val="00346EAA"/>
    <w:rsid w:val="00346F2E"/>
    <w:rsid w:val="00346F53"/>
    <w:rsid w:val="003471BC"/>
    <w:rsid w:val="0034737B"/>
    <w:rsid w:val="00347564"/>
    <w:rsid w:val="00347580"/>
    <w:rsid w:val="00347609"/>
    <w:rsid w:val="00347D35"/>
    <w:rsid w:val="00347E1E"/>
    <w:rsid w:val="00350127"/>
    <w:rsid w:val="003503DD"/>
    <w:rsid w:val="0035052A"/>
    <w:rsid w:val="00350D01"/>
    <w:rsid w:val="00350FCA"/>
    <w:rsid w:val="00350FD5"/>
    <w:rsid w:val="0035113E"/>
    <w:rsid w:val="003511F9"/>
    <w:rsid w:val="0035122A"/>
    <w:rsid w:val="00351288"/>
    <w:rsid w:val="003517A6"/>
    <w:rsid w:val="003518C6"/>
    <w:rsid w:val="00351BAE"/>
    <w:rsid w:val="00351D3A"/>
    <w:rsid w:val="003522A1"/>
    <w:rsid w:val="003526A2"/>
    <w:rsid w:val="00352821"/>
    <w:rsid w:val="003528D4"/>
    <w:rsid w:val="00352AE5"/>
    <w:rsid w:val="00352C1F"/>
    <w:rsid w:val="00352CC1"/>
    <w:rsid w:val="00352D36"/>
    <w:rsid w:val="00352FD3"/>
    <w:rsid w:val="003534CB"/>
    <w:rsid w:val="003537B6"/>
    <w:rsid w:val="0035389F"/>
    <w:rsid w:val="00354172"/>
    <w:rsid w:val="003542E9"/>
    <w:rsid w:val="003542FD"/>
    <w:rsid w:val="00354465"/>
    <w:rsid w:val="00354813"/>
    <w:rsid w:val="00354EB9"/>
    <w:rsid w:val="00355325"/>
    <w:rsid w:val="00355397"/>
    <w:rsid w:val="003555E1"/>
    <w:rsid w:val="00355BDE"/>
    <w:rsid w:val="00355E23"/>
    <w:rsid w:val="00355F25"/>
    <w:rsid w:val="003565AE"/>
    <w:rsid w:val="00356757"/>
    <w:rsid w:val="003569EB"/>
    <w:rsid w:val="003569F9"/>
    <w:rsid w:val="00356C07"/>
    <w:rsid w:val="00357366"/>
    <w:rsid w:val="00357417"/>
    <w:rsid w:val="003579AC"/>
    <w:rsid w:val="00357EED"/>
    <w:rsid w:val="00357F00"/>
    <w:rsid w:val="003603FB"/>
    <w:rsid w:val="003606FE"/>
    <w:rsid w:val="003607D5"/>
    <w:rsid w:val="00360A08"/>
    <w:rsid w:val="00360C7A"/>
    <w:rsid w:val="00360E6D"/>
    <w:rsid w:val="003610F4"/>
    <w:rsid w:val="00361D5B"/>
    <w:rsid w:val="00361EA1"/>
    <w:rsid w:val="003628CB"/>
    <w:rsid w:val="00362A83"/>
    <w:rsid w:val="00362AD8"/>
    <w:rsid w:val="00362E46"/>
    <w:rsid w:val="00362E9A"/>
    <w:rsid w:val="00362F9D"/>
    <w:rsid w:val="003637D0"/>
    <w:rsid w:val="0036386E"/>
    <w:rsid w:val="00363B59"/>
    <w:rsid w:val="003640EE"/>
    <w:rsid w:val="003643CA"/>
    <w:rsid w:val="003643F3"/>
    <w:rsid w:val="00364618"/>
    <w:rsid w:val="0036484F"/>
    <w:rsid w:val="00364AD5"/>
    <w:rsid w:val="00364BAA"/>
    <w:rsid w:val="00364C08"/>
    <w:rsid w:val="00364DA1"/>
    <w:rsid w:val="00364FB8"/>
    <w:rsid w:val="0036508D"/>
    <w:rsid w:val="0036518F"/>
    <w:rsid w:val="00365328"/>
    <w:rsid w:val="003654D1"/>
    <w:rsid w:val="00365510"/>
    <w:rsid w:val="00365947"/>
    <w:rsid w:val="00365A53"/>
    <w:rsid w:val="00365E28"/>
    <w:rsid w:val="003660BA"/>
    <w:rsid w:val="0036618F"/>
    <w:rsid w:val="00366B67"/>
    <w:rsid w:val="00366B70"/>
    <w:rsid w:val="00366DA9"/>
    <w:rsid w:val="00366ECD"/>
    <w:rsid w:val="0036702D"/>
    <w:rsid w:val="00367059"/>
    <w:rsid w:val="00367C93"/>
    <w:rsid w:val="00367FDC"/>
    <w:rsid w:val="0037027D"/>
    <w:rsid w:val="00370301"/>
    <w:rsid w:val="00370358"/>
    <w:rsid w:val="00370510"/>
    <w:rsid w:val="003705BD"/>
    <w:rsid w:val="003707FB"/>
    <w:rsid w:val="00370902"/>
    <w:rsid w:val="00370BA4"/>
    <w:rsid w:val="00371132"/>
    <w:rsid w:val="00371214"/>
    <w:rsid w:val="003714F2"/>
    <w:rsid w:val="003715BC"/>
    <w:rsid w:val="00371928"/>
    <w:rsid w:val="00371CBA"/>
    <w:rsid w:val="00371DAA"/>
    <w:rsid w:val="00371EB7"/>
    <w:rsid w:val="003724D1"/>
    <w:rsid w:val="003725DB"/>
    <w:rsid w:val="0037279A"/>
    <w:rsid w:val="00372994"/>
    <w:rsid w:val="00372F17"/>
    <w:rsid w:val="00373190"/>
    <w:rsid w:val="003736DF"/>
    <w:rsid w:val="0037380B"/>
    <w:rsid w:val="0037389C"/>
    <w:rsid w:val="00373A02"/>
    <w:rsid w:val="00373C9E"/>
    <w:rsid w:val="00373EFB"/>
    <w:rsid w:val="003741C9"/>
    <w:rsid w:val="00374375"/>
    <w:rsid w:val="0037466A"/>
    <w:rsid w:val="00374CC8"/>
    <w:rsid w:val="00374D00"/>
    <w:rsid w:val="00375239"/>
    <w:rsid w:val="00375906"/>
    <w:rsid w:val="00375A7B"/>
    <w:rsid w:val="00375B04"/>
    <w:rsid w:val="00375DD4"/>
    <w:rsid w:val="00376089"/>
    <w:rsid w:val="00376291"/>
    <w:rsid w:val="0037629B"/>
    <w:rsid w:val="0037640B"/>
    <w:rsid w:val="00376570"/>
    <w:rsid w:val="00376685"/>
    <w:rsid w:val="003766DB"/>
    <w:rsid w:val="003769C4"/>
    <w:rsid w:val="00376C73"/>
    <w:rsid w:val="00376F5D"/>
    <w:rsid w:val="00376FDA"/>
    <w:rsid w:val="00377137"/>
    <w:rsid w:val="0037722E"/>
    <w:rsid w:val="00377DFD"/>
    <w:rsid w:val="00377F15"/>
    <w:rsid w:val="003801C5"/>
    <w:rsid w:val="003802F1"/>
    <w:rsid w:val="00380446"/>
    <w:rsid w:val="00380B39"/>
    <w:rsid w:val="00380D41"/>
    <w:rsid w:val="003810D2"/>
    <w:rsid w:val="003815D4"/>
    <w:rsid w:val="003817FC"/>
    <w:rsid w:val="003819C5"/>
    <w:rsid w:val="00381A44"/>
    <w:rsid w:val="00381FE7"/>
    <w:rsid w:val="00382151"/>
    <w:rsid w:val="00382926"/>
    <w:rsid w:val="00383107"/>
    <w:rsid w:val="0038318C"/>
    <w:rsid w:val="003831D8"/>
    <w:rsid w:val="003835D8"/>
    <w:rsid w:val="00383AC9"/>
    <w:rsid w:val="00383F13"/>
    <w:rsid w:val="003840B2"/>
    <w:rsid w:val="003844D2"/>
    <w:rsid w:val="00384529"/>
    <w:rsid w:val="003846B5"/>
    <w:rsid w:val="003849C7"/>
    <w:rsid w:val="00384B1D"/>
    <w:rsid w:val="003850A7"/>
    <w:rsid w:val="003852B8"/>
    <w:rsid w:val="003852C0"/>
    <w:rsid w:val="003857BF"/>
    <w:rsid w:val="00385BC7"/>
    <w:rsid w:val="00385F34"/>
    <w:rsid w:val="0038602E"/>
    <w:rsid w:val="00386412"/>
    <w:rsid w:val="00386758"/>
    <w:rsid w:val="003867D4"/>
    <w:rsid w:val="00386DAF"/>
    <w:rsid w:val="00386FD9"/>
    <w:rsid w:val="00387219"/>
    <w:rsid w:val="0038766D"/>
    <w:rsid w:val="00387A95"/>
    <w:rsid w:val="00387CB0"/>
    <w:rsid w:val="00387DFB"/>
    <w:rsid w:val="00390073"/>
    <w:rsid w:val="00390087"/>
    <w:rsid w:val="00390259"/>
    <w:rsid w:val="003902C4"/>
    <w:rsid w:val="003904D9"/>
    <w:rsid w:val="003906EB"/>
    <w:rsid w:val="00390AF1"/>
    <w:rsid w:val="00390F4D"/>
    <w:rsid w:val="00390F68"/>
    <w:rsid w:val="00391106"/>
    <w:rsid w:val="003916E4"/>
    <w:rsid w:val="00391E55"/>
    <w:rsid w:val="00391EFD"/>
    <w:rsid w:val="00391F95"/>
    <w:rsid w:val="00392203"/>
    <w:rsid w:val="003923B7"/>
    <w:rsid w:val="00392408"/>
    <w:rsid w:val="00392845"/>
    <w:rsid w:val="00392AB7"/>
    <w:rsid w:val="00393268"/>
    <w:rsid w:val="00393511"/>
    <w:rsid w:val="003936BF"/>
    <w:rsid w:val="00393DE1"/>
    <w:rsid w:val="003944DE"/>
    <w:rsid w:val="003945EE"/>
    <w:rsid w:val="00394689"/>
    <w:rsid w:val="003946FB"/>
    <w:rsid w:val="003947EE"/>
    <w:rsid w:val="00394AAF"/>
    <w:rsid w:val="00394EF6"/>
    <w:rsid w:val="00394F17"/>
    <w:rsid w:val="003950C9"/>
    <w:rsid w:val="00395132"/>
    <w:rsid w:val="00395AA7"/>
    <w:rsid w:val="00395DF5"/>
    <w:rsid w:val="003960A2"/>
    <w:rsid w:val="003960B6"/>
    <w:rsid w:val="00396435"/>
    <w:rsid w:val="003967C3"/>
    <w:rsid w:val="0039698B"/>
    <w:rsid w:val="00396AB2"/>
    <w:rsid w:val="00396C3A"/>
    <w:rsid w:val="00396D6A"/>
    <w:rsid w:val="00396FC8"/>
    <w:rsid w:val="003974E4"/>
    <w:rsid w:val="0039791E"/>
    <w:rsid w:val="0039795A"/>
    <w:rsid w:val="00397D82"/>
    <w:rsid w:val="003A02CF"/>
    <w:rsid w:val="003A03AE"/>
    <w:rsid w:val="003A03FE"/>
    <w:rsid w:val="003A0453"/>
    <w:rsid w:val="003A0695"/>
    <w:rsid w:val="003A0B60"/>
    <w:rsid w:val="003A1007"/>
    <w:rsid w:val="003A1153"/>
    <w:rsid w:val="003A1285"/>
    <w:rsid w:val="003A12CD"/>
    <w:rsid w:val="003A133C"/>
    <w:rsid w:val="003A1449"/>
    <w:rsid w:val="003A1499"/>
    <w:rsid w:val="003A16B4"/>
    <w:rsid w:val="003A1CC6"/>
    <w:rsid w:val="003A22D0"/>
    <w:rsid w:val="003A251A"/>
    <w:rsid w:val="003A26F5"/>
    <w:rsid w:val="003A2846"/>
    <w:rsid w:val="003A2881"/>
    <w:rsid w:val="003A29AE"/>
    <w:rsid w:val="003A2AF4"/>
    <w:rsid w:val="003A2D63"/>
    <w:rsid w:val="003A38A3"/>
    <w:rsid w:val="003A3A6F"/>
    <w:rsid w:val="003A3DA7"/>
    <w:rsid w:val="003A3DAC"/>
    <w:rsid w:val="003A43AC"/>
    <w:rsid w:val="003A44A8"/>
    <w:rsid w:val="003A4E57"/>
    <w:rsid w:val="003A56AA"/>
    <w:rsid w:val="003A57E0"/>
    <w:rsid w:val="003A5A4E"/>
    <w:rsid w:val="003A5B83"/>
    <w:rsid w:val="003A5C21"/>
    <w:rsid w:val="003A5C78"/>
    <w:rsid w:val="003A5D10"/>
    <w:rsid w:val="003A5D7E"/>
    <w:rsid w:val="003A6171"/>
    <w:rsid w:val="003A61CA"/>
    <w:rsid w:val="003A646C"/>
    <w:rsid w:val="003A66A1"/>
    <w:rsid w:val="003A69C8"/>
    <w:rsid w:val="003A6E37"/>
    <w:rsid w:val="003A71BE"/>
    <w:rsid w:val="003A737D"/>
    <w:rsid w:val="003A73F0"/>
    <w:rsid w:val="003A75D0"/>
    <w:rsid w:val="003A777F"/>
    <w:rsid w:val="003A78A2"/>
    <w:rsid w:val="003A7C67"/>
    <w:rsid w:val="003A7D03"/>
    <w:rsid w:val="003A7D99"/>
    <w:rsid w:val="003B0085"/>
    <w:rsid w:val="003B00EF"/>
    <w:rsid w:val="003B01D8"/>
    <w:rsid w:val="003B01FB"/>
    <w:rsid w:val="003B0678"/>
    <w:rsid w:val="003B0B46"/>
    <w:rsid w:val="003B0E79"/>
    <w:rsid w:val="003B1257"/>
    <w:rsid w:val="003B12F3"/>
    <w:rsid w:val="003B1426"/>
    <w:rsid w:val="003B153A"/>
    <w:rsid w:val="003B1636"/>
    <w:rsid w:val="003B16A9"/>
    <w:rsid w:val="003B16E7"/>
    <w:rsid w:val="003B174E"/>
    <w:rsid w:val="003B17F9"/>
    <w:rsid w:val="003B1860"/>
    <w:rsid w:val="003B1944"/>
    <w:rsid w:val="003B19A9"/>
    <w:rsid w:val="003B1E55"/>
    <w:rsid w:val="003B1F37"/>
    <w:rsid w:val="003B2000"/>
    <w:rsid w:val="003B2A1D"/>
    <w:rsid w:val="003B2B49"/>
    <w:rsid w:val="003B2D36"/>
    <w:rsid w:val="003B2DFE"/>
    <w:rsid w:val="003B2FB8"/>
    <w:rsid w:val="003B2FD9"/>
    <w:rsid w:val="003B2FF5"/>
    <w:rsid w:val="003B3344"/>
    <w:rsid w:val="003B37B0"/>
    <w:rsid w:val="003B38E8"/>
    <w:rsid w:val="003B3A3E"/>
    <w:rsid w:val="003B3ECD"/>
    <w:rsid w:val="003B3F2F"/>
    <w:rsid w:val="003B3F8B"/>
    <w:rsid w:val="003B4832"/>
    <w:rsid w:val="003B556E"/>
    <w:rsid w:val="003B56C0"/>
    <w:rsid w:val="003B59E5"/>
    <w:rsid w:val="003B5B8F"/>
    <w:rsid w:val="003B5BC3"/>
    <w:rsid w:val="003B5E78"/>
    <w:rsid w:val="003B5EB6"/>
    <w:rsid w:val="003B5F54"/>
    <w:rsid w:val="003B69A3"/>
    <w:rsid w:val="003B6A66"/>
    <w:rsid w:val="003B6CD3"/>
    <w:rsid w:val="003B6E29"/>
    <w:rsid w:val="003B7089"/>
    <w:rsid w:val="003B71C2"/>
    <w:rsid w:val="003B7201"/>
    <w:rsid w:val="003B73F5"/>
    <w:rsid w:val="003B765D"/>
    <w:rsid w:val="003B7672"/>
    <w:rsid w:val="003B795F"/>
    <w:rsid w:val="003B7A2E"/>
    <w:rsid w:val="003B7B43"/>
    <w:rsid w:val="003B7C9D"/>
    <w:rsid w:val="003B7EE2"/>
    <w:rsid w:val="003C0031"/>
    <w:rsid w:val="003C02C3"/>
    <w:rsid w:val="003C0CD5"/>
    <w:rsid w:val="003C0DCD"/>
    <w:rsid w:val="003C0EE0"/>
    <w:rsid w:val="003C1265"/>
    <w:rsid w:val="003C14F7"/>
    <w:rsid w:val="003C1672"/>
    <w:rsid w:val="003C1B17"/>
    <w:rsid w:val="003C1CBC"/>
    <w:rsid w:val="003C1DE8"/>
    <w:rsid w:val="003C20E8"/>
    <w:rsid w:val="003C21CB"/>
    <w:rsid w:val="003C2255"/>
    <w:rsid w:val="003C237D"/>
    <w:rsid w:val="003C2411"/>
    <w:rsid w:val="003C34D2"/>
    <w:rsid w:val="003C353A"/>
    <w:rsid w:val="003C35F3"/>
    <w:rsid w:val="003C362B"/>
    <w:rsid w:val="003C3741"/>
    <w:rsid w:val="003C3985"/>
    <w:rsid w:val="003C39DF"/>
    <w:rsid w:val="003C3C08"/>
    <w:rsid w:val="003C3C7E"/>
    <w:rsid w:val="003C3D0A"/>
    <w:rsid w:val="003C3EC4"/>
    <w:rsid w:val="003C3F88"/>
    <w:rsid w:val="003C3FAC"/>
    <w:rsid w:val="003C4216"/>
    <w:rsid w:val="003C43A1"/>
    <w:rsid w:val="003C457F"/>
    <w:rsid w:val="003C4650"/>
    <w:rsid w:val="003C46AD"/>
    <w:rsid w:val="003C46EE"/>
    <w:rsid w:val="003C4921"/>
    <w:rsid w:val="003C4E55"/>
    <w:rsid w:val="003C4F07"/>
    <w:rsid w:val="003C511E"/>
    <w:rsid w:val="003C5405"/>
    <w:rsid w:val="003C5861"/>
    <w:rsid w:val="003C592C"/>
    <w:rsid w:val="003C59A0"/>
    <w:rsid w:val="003C5AB9"/>
    <w:rsid w:val="003C5B27"/>
    <w:rsid w:val="003C5CD3"/>
    <w:rsid w:val="003C5F1B"/>
    <w:rsid w:val="003C6004"/>
    <w:rsid w:val="003C6017"/>
    <w:rsid w:val="003C624E"/>
    <w:rsid w:val="003C6954"/>
    <w:rsid w:val="003C6AFE"/>
    <w:rsid w:val="003C75C4"/>
    <w:rsid w:val="003C7601"/>
    <w:rsid w:val="003C761B"/>
    <w:rsid w:val="003C7930"/>
    <w:rsid w:val="003C7C95"/>
    <w:rsid w:val="003C7D1B"/>
    <w:rsid w:val="003C7D4C"/>
    <w:rsid w:val="003C7FFE"/>
    <w:rsid w:val="003D0091"/>
    <w:rsid w:val="003D029F"/>
    <w:rsid w:val="003D02D9"/>
    <w:rsid w:val="003D07B6"/>
    <w:rsid w:val="003D0A8B"/>
    <w:rsid w:val="003D0E5F"/>
    <w:rsid w:val="003D142B"/>
    <w:rsid w:val="003D14FC"/>
    <w:rsid w:val="003D1515"/>
    <w:rsid w:val="003D1646"/>
    <w:rsid w:val="003D16AC"/>
    <w:rsid w:val="003D1980"/>
    <w:rsid w:val="003D1AC2"/>
    <w:rsid w:val="003D1BA7"/>
    <w:rsid w:val="003D20AC"/>
    <w:rsid w:val="003D20D5"/>
    <w:rsid w:val="003D25CA"/>
    <w:rsid w:val="003D2A16"/>
    <w:rsid w:val="003D2A3D"/>
    <w:rsid w:val="003D2D48"/>
    <w:rsid w:val="003D2E0D"/>
    <w:rsid w:val="003D2F35"/>
    <w:rsid w:val="003D317F"/>
    <w:rsid w:val="003D32F1"/>
    <w:rsid w:val="003D375A"/>
    <w:rsid w:val="003D3B29"/>
    <w:rsid w:val="003D3DC3"/>
    <w:rsid w:val="003D43D4"/>
    <w:rsid w:val="003D4B0B"/>
    <w:rsid w:val="003D4B86"/>
    <w:rsid w:val="003D4B93"/>
    <w:rsid w:val="003D4D16"/>
    <w:rsid w:val="003D4D24"/>
    <w:rsid w:val="003D4F4A"/>
    <w:rsid w:val="003D532E"/>
    <w:rsid w:val="003D58E9"/>
    <w:rsid w:val="003D5D49"/>
    <w:rsid w:val="003D6593"/>
    <w:rsid w:val="003D66CC"/>
    <w:rsid w:val="003D6726"/>
    <w:rsid w:val="003D68CD"/>
    <w:rsid w:val="003D6BE3"/>
    <w:rsid w:val="003D6DD1"/>
    <w:rsid w:val="003D6DE6"/>
    <w:rsid w:val="003D6E00"/>
    <w:rsid w:val="003D6FE3"/>
    <w:rsid w:val="003D708B"/>
    <w:rsid w:val="003D716F"/>
    <w:rsid w:val="003D718B"/>
    <w:rsid w:val="003D757C"/>
    <w:rsid w:val="003D77D3"/>
    <w:rsid w:val="003D77FD"/>
    <w:rsid w:val="003D77FE"/>
    <w:rsid w:val="003D7A05"/>
    <w:rsid w:val="003D7BB8"/>
    <w:rsid w:val="003D7C1D"/>
    <w:rsid w:val="003D7DF6"/>
    <w:rsid w:val="003D7E88"/>
    <w:rsid w:val="003E0178"/>
    <w:rsid w:val="003E0451"/>
    <w:rsid w:val="003E0B6A"/>
    <w:rsid w:val="003E0C42"/>
    <w:rsid w:val="003E0E74"/>
    <w:rsid w:val="003E0E78"/>
    <w:rsid w:val="003E0F41"/>
    <w:rsid w:val="003E10F6"/>
    <w:rsid w:val="003E1138"/>
    <w:rsid w:val="003E11D7"/>
    <w:rsid w:val="003E1331"/>
    <w:rsid w:val="003E1502"/>
    <w:rsid w:val="003E15BC"/>
    <w:rsid w:val="003E16A1"/>
    <w:rsid w:val="003E1ED0"/>
    <w:rsid w:val="003E2067"/>
    <w:rsid w:val="003E29BD"/>
    <w:rsid w:val="003E2BFF"/>
    <w:rsid w:val="003E2D55"/>
    <w:rsid w:val="003E2E1F"/>
    <w:rsid w:val="003E2E2F"/>
    <w:rsid w:val="003E2F40"/>
    <w:rsid w:val="003E3235"/>
    <w:rsid w:val="003E33A3"/>
    <w:rsid w:val="003E3B82"/>
    <w:rsid w:val="003E3C35"/>
    <w:rsid w:val="003E3E3C"/>
    <w:rsid w:val="003E42DB"/>
    <w:rsid w:val="003E443A"/>
    <w:rsid w:val="003E44A3"/>
    <w:rsid w:val="003E4A87"/>
    <w:rsid w:val="003E4F1A"/>
    <w:rsid w:val="003E4FB4"/>
    <w:rsid w:val="003E4FE7"/>
    <w:rsid w:val="003E530A"/>
    <w:rsid w:val="003E5834"/>
    <w:rsid w:val="003E5987"/>
    <w:rsid w:val="003E59F8"/>
    <w:rsid w:val="003E5A8C"/>
    <w:rsid w:val="003E5BFF"/>
    <w:rsid w:val="003E5E32"/>
    <w:rsid w:val="003E6004"/>
    <w:rsid w:val="003E67F9"/>
    <w:rsid w:val="003E6A59"/>
    <w:rsid w:val="003E6B82"/>
    <w:rsid w:val="003E6BE5"/>
    <w:rsid w:val="003E6DFE"/>
    <w:rsid w:val="003E6F2C"/>
    <w:rsid w:val="003E6F30"/>
    <w:rsid w:val="003E7226"/>
    <w:rsid w:val="003E7691"/>
    <w:rsid w:val="003E7927"/>
    <w:rsid w:val="003E796E"/>
    <w:rsid w:val="003E7A7A"/>
    <w:rsid w:val="003E7B2F"/>
    <w:rsid w:val="003E7E31"/>
    <w:rsid w:val="003E7E5D"/>
    <w:rsid w:val="003F02CB"/>
    <w:rsid w:val="003F046E"/>
    <w:rsid w:val="003F04FF"/>
    <w:rsid w:val="003F0859"/>
    <w:rsid w:val="003F0AF4"/>
    <w:rsid w:val="003F0C18"/>
    <w:rsid w:val="003F0FB0"/>
    <w:rsid w:val="003F0FD0"/>
    <w:rsid w:val="003F1836"/>
    <w:rsid w:val="003F1D5E"/>
    <w:rsid w:val="003F237A"/>
    <w:rsid w:val="003F2438"/>
    <w:rsid w:val="003F2456"/>
    <w:rsid w:val="003F271A"/>
    <w:rsid w:val="003F2C0B"/>
    <w:rsid w:val="003F2EE1"/>
    <w:rsid w:val="003F3227"/>
    <w:rsid w:val="003F3519"/>
    <w:rsid w:val="003F38C9"/>
    <w:rsid w:val="003F3937"/>
    <w:rsid w:val="003F3A75"/>
    <w:rsid w:val="003F3CE4"/>
    <w:rsid w:val="003F3F9C"/>
    <w:rsid w:val="003F4085"/>
    <w:rsid w:val="003F41B4"/>
    <w:rsid w:val="003F42B9"/>
    <w:rsid w:val="003F48EF"/>
    <w:rsid w:val="003F49A6"/>
    <w:rsid w:val="003F4C04"/>
    <w:rsid w:val="003F4CFE"/>
    <w:rsid w:val="003F4E35"/>
    <w:rsid w:val="003F526C"/>
    <w:rsid w:val="003F5428"/>
    <w:rsid w:val="003F5465"/>
    <w:rsid w:val="003F5503"/>
    <w:rsid w:val="003F5602"/>
    <w:rsid w:val="003F565F"/>
    <w:rsid w:val="003F58A4"/>
    <w:rsid w:val="003F5FBE"/>
    <w:rsid w:val="003F6645"/>
    <w:rsid w:val="003F6923"/>
    <w:rsid w:val="003F6A94"/>
    <w:rsid w:val="003F6BD9"/>
    <w:rsid w:val="003F73A2"/>
    <w:rsid w:val="003F7730"/>
    <w:rsid w:val="003F77E7"/>
    <w:rsid w:val="003F792D"/>
    <w:rsid w:val="00400057"/>
    <w:rsid w:val="00400448"/>
    <w:rsid w:val="004007C4"/>
    <w:rsid w:val="00400862"/>
    <w:rsid w:val="004009DE"/>
    <w:rsid w:val="00400AB8"/>
    <w:rsid w:val="00401273"/>
    <w:rsid w:val="004012B9"/>
    <w:rsid w:val="004015D7"/>
    <w:rsid w:val="0040177E"/>
    <w:rsid w:val="00401AC3"/>
    <w:rsid w:val="00401B0E"/>
    <w:rsid w:val="00401C95"/>
    <w:rsid w:val="00401E96"/>
    <w:rsid w:val="00402004"/>
    <w:rsid w:val="00402839"/>
    <w:rsid w:val="00402923"/>
    <w:rsid w:val="00402C1C"/>
    <w:rsid w:val="00402DBA"/>
    <w:rsid w:val="0040300B"/>
    <w:rsid w:val="00403219"/>
    <w:rsid w:val="0040323E"/>
    <w:rsid w:val="004033D4"/>
    <w:rsid w:val="00403424"/>
    <w:rsid w:val="00403572"/>
    <w:rsid w:val="00403AEE"/>
    <w:rsid w:val="00403F93"/>
    <w:rsid w:val="0040420E"/>
    <w:rsid w:val="00404299"/>
    <w:rsid w:val="004044CE"/>
    <w:rsid w:val="0040454E"/>
    <w:rsid w:val="004049AA"/>
    <w:rsid w:val="00404AC5"/>
    <w:rsid w:val="00404D0F"/>
    <w:rsid w:val="00404D29"/>
    <w:rsid w:val="004056D8"/>
    <w:rsid w:val="00405ADA"/>
    <w:rsid w:val="00405AE0"/>
    <w:rsid w:val="00405C8A"/>
    <w:rsid w:val="00405E31"/>
    <w:rsid w:val="0040634F"/>
    <w:rsid w:val="00406662"/>
    <w:rsid w:val="00406C6E"/>
    <w:rsid w:val="004070DC"/>
    <w:rsid w:val="004079AE"/>
    <w:rsid w:val="00407D85"/>
    <w:rsid w:val="00410054"/>
    <w:rsid w:val="0041022E"/>
    <w:rsid w:val="004103CE"/>
    <w:rsid w:val="004103EC"/>
    <w:rsid w:val="004103F1"/>
    <w:rsid w:val="00410493"/>
    <w:rsid w:val="0041056B"/>
    <w:rsid w:val="0041099A"/>
    <w:rsid w:val="00410B75"/>
    <w:rsid w:val="00410E1A"/>
    <w:rsid w:val="00410FB6"/>
    <w:rsid w:val="004115D0"/>
    <w:rsid w:val="00411996"/>
    <w:rsid w:val="00411A99"/>
    <w:rsid w:val="00411D82"/>
    <w:rsid w:val="00412225"/>
    <w:rsid w:val="00412AAA"/>
    <w:rsid w:val="00412B6F"/>
    <w:rsid w:val="00412B7D"/>
    <w:rsid w:val="00412E0F"/>
    <w:rsid w:val="00412E72"/>
    <w:rsid w:val="0041309A"/>
    <w:rsid w:val="00413269"/>
    <w:rsid w:val="004139E4"/>
    <w:rsid w:val="00413B5B"/>
    <w:rsid w:val="00413CFE"/>
    <w:rsid w:val="00413E46"/>
    <w:rsid w:val="00413F30"/>
    <w:rsid w:val="0041409B"/>
    <w:rsid w:val="004144D1"/>
    <w:rsid w:val="00414508"/>
    <w:rsid w:val="00414740"/>
    <w:rsid w:val="00414AEF"/>
    <w:rsid w:val="00414E19"/>
    <w:rsid w:val="00414E72"/>
    <w:rsid w:val="00414E98"/>
    <w:rsid w:val="0041503B"/>
    <w:rsid w:val="0041514B"/>
    <w:rsid w:val="00415268"/>
    <w:rsid w:val="0041536A"/>
    <w:rsid w:val="004158A2"/>
    <w:rsid w:val="00415937"/>
    <w:rsid w:val="004159D9"/>
    <w:rsid w:val="00415E30"/>
    <w:rsid w:val="00415F08"/>
    <w:rsid w:val="00415FE0"/>
    <w:rsid w:val="004161F7"/>
    <w:rsid w:val="004162A2"/>
    <w:rsid w:val="00416839"/>
    <w:rsid w:val="00416B96"/>
    <w:rsid w:val="00417057"/>
    <w:rsid w:val="00417214"/>
    <w:rsid w:val="0041751C"/>
    <w:rsid w:val="004176BD"/>
    <w:rsid w:val="00417C04"/>
    <w:rsid w:val="00417F26"/>
    <w:rsid w:val="00417F2B"/>
    <w:rsid w:val="00420591"/>
    <w:rsid w:val="0042067B"/>
    <w:rsid w:val="0042079C"/>
    <w:rsid w:val="00420AC4"/>
    <w:rsid w:val="00420C50"/>
    <w:rsid w:val="00421225"/>
    <w:rsid w:val="00421349"/>
    <w:rsid w:val="0042138D"/>
    <w:rsid w:val="004213A6"/>
    <w:rsid w:val="0042186B"/>
    <w:rsid w:val="0042199C"/>
    <w:rsid w:val="00421D4B"/>
    <w:rsid w:val="00421DF2"/>
    <w:rsid w:val="004221F6"/>
    <w:rsid w:val="00422465"/>
    <w:rsid w:val="004227F8"/>
    <w:rsid w:val="00422972"/>
    <w:rsid w:val="00422CFA"/>
    <w:rsid w:val="00422E89"/>
    <w:rsid w:val="004230B7"/>
    <w:rsid w:val="0042326F"/>
    <w:rsid w:val="00423881"/>
    <w:rsid w:val="004238A8"/>
    <w:rsid w:val="004238FC"/>
    <w:rsid w:val="00423A67"/>
    <w:rsid w:val="00423E1D"/>
    <w:rsid w:val="00423FBA"/>
    <w:rsid w:val="004241B7"/>
    <w:rsid w:val="00424615"/>
    <w:rsid w:val="00424634"/>
    <w:rsid w:val="00424737"/>
    <w:rsid w:val="0042483B"/>
    <w:rsid w:val="0042493D"/>
    <w:rsid w:val="004249D4"/>
    <w:rsid w:val="0042506D"/>
    <w:rsid w:val="00425290"/>
    <w:rsid w:val="00425355"/>
    <w:rsid w:val="0042567E"/>
    <w:rsid w:val="00425B70"/>
    <w:rsid w:val="00425C88"/>
    <w:rsid w:val="00425E4A"/>
    <w:rsid w:val="00425EAC"/>
    <w:rsid w:val="00425F36"/>
    <w:rsid w:val="00426080"/>
    <w:rsid w:val="004266D0"/>
    <w:rsid w:val="0042682A"/>
    <w:rsid w:val="00426966"/>
    <w:rsid w:val="00426C24"/>
    <w:rsid w:val="00426C9C"/>
    <w:rsid w:val="00427211"/>
    <w:rsid w:val="00427245"/>
    <w:rsid w:val="00427544"/>
    <w:rsid w:val="0042783D"/>
    <w:rsid w:val="00427C96"/>
    <w:rsid w:val="00427DBC"/>
    <w:rsid w:val="00427E78"/>
    <w:rsid w:val="00427F54"/>
    <w:rsid w:val="0043002B"/>
    <w:rsid w:val="00430143"/>
    <w:rsid w:val="00430174"/>
    <w:rsid w:val="00430281"/>
    <w:rsid w:val="0043051F"/>
    <w:rsid w:val="00430F95"/>
    <w:rsid w:val="00430FC5"/>
    <w:rsid w:val="004313F1"/>
    <w:rsid w:val="004314C0"/>
    <w:rsid w:val="004316F9"/>
    <w:rsid w:val="00431798"/>
    <w:rsid w:val="0043199F"/>
    <w:rsid w:val="004319FD"/>
    <w:rsid w:val="00431A59"/>
    <w:rsid w:val="00432507"/>
    <w:rsid w:val="0043250F"/>
    <w:rsid w:val="0043339B"/>
    <w:rsid w:val="0043377D"/>
    <w:rsid w:val="00433900"/>
    <w:rsid w:val="004339C5"/>
    <w:rsid w:val="00433A49"/>
    <w:rsid w:val="00433AB1"/>
    <w:rsid w:val="00433B34"/>
    <w:rsid w:val="00433C5C"/>
    <w:rsid w:val="00433EDE"/>
    <w:rsid w:val="00433FEC"/>
    <w:rsid w:val="004341F7"/>
    <w:rsid w:val="00434285"/>
    <w:rsid w:val="00434346"/>
    <w:rsid w:val="0043443F"/>
    <w:rsid w:val="00434B80"/>
    <w:rsid w:val="00434E23"/>
    <w:rsid w:val="00434E58"/>
    <w:rsid w:val="00435023"/>
    <w:rsid w:val="00435071"/>
    <w:rsid w:val="0043510B"/>
    <w:rsid w:val="004351EC"/>
    <w:rsid w:val="00435215"/>
    <w:rsid w:val="00435D79"/>
    <w:rsid w:val="00435E49"/>
    <w:rsid w:val="004360A6"/>
    <w:rsid w:val="00436268"/>
    <w:rsid w:val="00436365"/>
    <w:rsid w:val="00436629"/>
    <w:rsid w:val="00436862"/>
    <w:rsid w:val="00437041"/>
    <w:rsid w:val="00437208"/>
    <w:rsid w:val="004373B9"/>
    <w:rsid w:val="004373CC"/>
    <w:rsid w:val="004375EF"/>
    <w:rsid w:val="00437695"/>
    <w:rsid w:val="0043786B"/>
    <w:rsid w:val="00437963"/>
    <w:rsid w:val="004379DD"/>
    <w:rsid w:val="00437E75"/>
    <w:rsid w:val="00437F1E"/>
    <w:rsid w:val="004400D0"/>
    <w:rsid w:val="0044012F"/>
    <w:rsid w:val="004407F9"/>
    <w:rsid w:val="0044086F"/>
    <w:rsid w:val="00440D38"/>
    <w:rsid w:val="004411F4"/>
    <w:rsid w:val="00441270"/>
    <w:rsid w:val="004412AB"/>
    <w:rsid w:val="0044142E"/>
    <w:rsid w:val="004414FB"/>
    <w:rsid w:val="00441610"/>
    <w:rsid w:val="00441858"/>
    <w:rsid w:val="00441CA1"/>
    <w:rsid w:val="00441D70"/>
    <w:rsid w:val="00441F7C"/>
    <w:rsid w:val="00442258"/>
    <w:rsid w:val="00442384"/>
    <w:rsid w:val="00442442"/>
    <w:rsid w:val="00442834"/>
    <w:rsid w:val="00442A07"/>
    <w:rsid w:val="00442C16"/>
    <w:rsid w:val="00442DF3"/>
    <w:rsid w:val="00443A1A"/>
    <w:rsid w:val="00443D75"/>
    <w:rsid w:val="0044442E"/>
    <w:rsid w:val="00444B0D"/>
    <w:rsid w:val="00444CB8"/>
    <w:rsid w:val="00445343"/>
    <w:rsid w:val="00445468"/>
    <w:rsid w:val="00445526"/>
    <w:rsid w:val="00445544"/>
    <w:rsid w:val="00445578"/>
    <w:rsid w:val="00445709"/>
    <w:rsid w:val="0044578E"/>
    <w:rsid w:val="00445C48"/>
    <w:rsid w:val="00446313"/>
    <w:rsid w:val="0044632C"/>
    <w:rsid w:val="004463B3"/>
    <w:rsid w:val="00446611"/>
    <w:rsid w:val="004466CA"/>
    <w:rsid w:val="00446938"/>
    <w:rsid w:val="00446D5B"/>
    <w:rsid w:val="00446D8B"/>
    <w:rsid w:val="00446E0C"/>
    <w:rsid w:val="00447017"/>
    <w:rsid w:val="004470D2"/>
    <w:rsid w:val="004470E6"/>
    <w:rsid w:val="00447339"/>
    <w:rsid w:val="00447471"/>
    <w:rsid w:val="00447620"/>
    <w:rsid w:val="00447A19"/>
    <w:rsid w:val="00447AF9"/>
    <w:rsid w:val="00447E16"/>
    <w:rsid w:val="004503C7"/>
    <w:rsid w:val="004506A0"/>
    <w:rsid w:val="00450C33"/>
    <w:rsid w:val="00450D1C"/>
    <w:rsid w:val="00451578"/>
    <w:rsid w:val="004518DB"/>
    <w:rsid w:val="00452000"/>
    <w:rsid w:val="004520F8"/>
    <w:rsid w:val="004521A3"/>
    <w:rsid w:val="004524A0"/>
    <w:rsid w:val="00452549"/>
    <w:rsid w:val="00452577"/>
    <w:rsid w:val="0045267D"/>
    <w:rsid w:val="00452806"/>
    <w:rsid w:val="00452B99"/>
    <w:rsid w:val="00452CEC"/>
    <w:rsid w:val="00452D8E"/>
    <w:rsid w:val="0045318C"/>
    <w:rsid w:val="004537A0"/>
    <w:rsid w:val="0045381A"/>
    <w:rsid w:val="0045385A"/>
    <w:rsid w:val="004538F9"/>
    <w:rsid w:val="0045398F"/>
    <w:rsid w:val="00453A18"/>
    <w:rsid w:val="00453B39"/>
    <w:rsid w:val="00454197"/>
    <w:rsid w:val="0045452E"/>
    <w:rsid w:val="0045456F"/>
    <w:rsid w:val="0045463A"/>
    <w:rsid w:val="00454691"/>
    <w:rsid w:val="004547BD"/>
    <w:rsid w:val="004549EA"/>
    <w:rsid w:val="00454DDD"/>
    <w:rsid w:val="00454F76"/>
    <w:rsid w:val="00455457"/>
    <w:rsid w:val="0045595B"/>
    <w:rsid w:val="0045597F"/>
    <w:rsid w:val="00455DB7"/>
    <w:rsid w:val="00456019"/>
    <w:rsid w:val="004560B8"/>
    <w:rsid w:val="004564D5"/>
    <w:rsid w:val="00456B4D"/>
    <w:rsid w:val="00456CDC"/>
    <w:rsid w:val="00457028"/>
    <w:rsid w:val="00457504"/>
    <w:rsid w:val="004577FD"/>
    <w:rsid w:val="0045781F"/>
    <w:rsid w:val="0045797E"/>
    <w:rsid w:val="00457A48"/>
    <w:rsid w:val="00457B6D"/>
    <w:rsid w:val="00457B95"/>
    <w:rsid w:val="00457CF5"/>
    <w:rsid w:val="00457D86"/>
    <w:rsid w:val="004607B1"/>
    <w:rsid w:val="004608B2"/>
    <w:rsid w:val="00460932"/>
    <w:rsid w:val="00460CD1"/>
    <w:rsid w:val="0046109F"/>
    <w:rsid w:val="0046168C"/>
    <w:rsid w:val="004618E1"/>
    <w:rsid w:val="004619C1"/>
    <w:rsid w:val="00461E7D"/>
    <w:rsid w:val="00461FDD"/>
    <w:rsid w:val="004624E0"/>
    <w:rsid w:val="00462545"/>
    <w:rsid w:val="004626F1"/>
    <w:rsid w:val="0046274A"/>
    <w:rsid w:val="00462781"/>
    <w:rsid w:val="00462960"/>
    <w:rsid w:val="00462B1B"/>
    <w:rsid w:val="00462B3B"/>
    <w:rsid w:val="00462E9F"/>
    <w:rsid w:val="004635B4"/>
    <w:rsid w:val="0046382D"/>
    <w:rsid w:val="0046392E"/>
    <w:rsid w:val="00463A67"/>
    <w:rsid w:val="00463C1D"/>
    <w:rsid w:val="00463CB2"/>
    <w:rsid w:val="00463F33"/>
    <w:rsid w:val="00463F46"/>
    <w:rsid w:val="0046400B"/>
    <w:rsid w:val="004642FC"/>
    <w:rsid w:val="0046506A"/>
    <w:rsid w:val="00465117"/>
    <w:rsid w:val="0046545F"/>
    <w:rsid w:val="00465E66"/>
    <w:rsid w:val="00466009"/>
    <w:rsid w:val="00466266"/>
    <w:rsid w:val="00466673"/>
    <w:rsid w:val="00466FA9"/>
    <w:rsid w:val="004671DF"/>
    <w:rsid w:val="00467394"/>
    <w:rsid w:val="00467AC0"/>
    <w:rsid w:val="00467B0A"/>
    <w:rsid w:val="00467F57"/>
    <w:rsid w:val="0047008E"/>
    <w:rsid w:val="00470A60"/>
    <w:rsid w:val="00470D47"/>
    <w:rsid w:val="00470E7B"/>
    <w:rsid w:val="00470F9D"/>
    <w:rsid w:val="00470FAD"/>
    <w:rsid w:val="0047126E"/>
    <w:rsid w:val="00471350"/>
    <w:rsid w:val="0047156A"/>
    <w:rsid w:val="00471583"/>
    <w:rsid w:val="00471761"/>
    <w:rsid w:val="004717E4"/>
    <w:rsid w:val="00471CDA"/>
    <w:rsid w:val="00471F5A"/>
    <w:rsid w:val="004720DA"/>
    <w:rsid w:val="004720E6"/>
    <w:rsid w:val="004721E9"/>
    <w:rsid w:val="0047286C"/>
    <w:rsid w:val="00472F3C"/>
    <w:rsid w:val="00472F7B"/>
    <w:rsid w:val="004733C4"/>
    <w:rsid w:val="0047369D"/>
    <w:rsid w:val="00473EF8"/>
    <w:rsid w:val="00473FB0"/>
    <w:rsid w:val="0047436B"/>
    <w:rsid w:val="0047458F"/>
    <w:rsid w:val="004748AD"/>
    <w:rsid w:val="00474902"/>
    <w:rsid w:val="0047490C"/>
    <w:rsid w:val="00474936"/>
    <w:rsid w:val="0047496D"/>
    <w:rsid w:val="00474ABE"/>
    <w:rsid w:val="00474DD0"/>
    <w:rsid w:val="00474EFC"/>
    <w:rsid w:val="004751CE"/>
    <w:rsid w:val="00475421"/>
    <w:rsid w:val="004758BD"/>
    <w:rsid w:val="00475A0E"/>
    <w:rsid w:val="00475BAE"/>
    <w:rsid w:val="00475E7A"/>
    <w:rsid w:val="0047638D"/>
    <w:rsid w:val="004764AF"/>
    <w:rsid w:val="00476822"/>
    <w:rsid w:val="00476911"/>
    <w:rsid w:val="00476D73"/>
    <w:rsid w:val="00477991"/>
    <w:rsid w:val="004779B4"/>
    <w:rsid w:val="00477EE5"/>
    <w:rsid w:val="004802A8"/>
    <w:rsid w:val="00480988"/>
    <w:rsid w:val="004809FF"/>
    <w:rsid w:val="00480AE2"/>
    <w:rsid w:val="00480BB2"/>
    <w:rsid w:val="00480E82"/>
    <w:rsid w:val="00480EE5"/>
    <w:rsid w:val="00480F03"/>
    <w:rsid w:val="00480F4A"/>
    <w:rsid w:val="00481015"/>
    <w:rsid w:val="004810A9"/>
    <w:rsid w:val="004811EF"/>
    <w:rsid w:val="00481227"/>
    <w:rsid w:val="00481392"/>
    <w:rsid w:val="004814DB"/>
    <w:rsid w:val="00481B8D"/>
    <w:rsid w:val="00481BE5"/>
    <w:rsid w:val="00481E0F"/>
    <w:rsid w:val="004822DE"/>
    <w:rsid w:val="00482360"/>
    <w:rsid w:val="00482765"/>
    <w:rsid w:val="004828A5"/>
    <w:rsid w:val="00482DC6"/>
    <w:rsid w:val="00482F04"/>
    <w:rsid w:val="00483065"/>
    <w:rsid w:val="0048318B"/>
    <w:rsid w:val="004836D8"/>
    <w:rsid w:val="004837D2"/>
    <w:rsid w:val="00483A35"/>
    <w:rsid w:val="00483B34"/>
    <w:rsid w:val="00483D3A"/>
    <w:rsid w:val="0048426E"/>
    <w:rsid w:val="0048430C"/>
    <w:rsid w:val="0048441A"/>
    <w:rsid w:val="00484429"/>
    <w:rsid w:val="0048443C"/>
    <w:rsid w:val="00484527"/>
    <w:rsid w:val="0048475F"/>
    <w:rsid w:val="004849CD"/>
    <w:rsid w:val="00484CB4"/>
    <w:rsid w:val="00484D19"/>
    <w:rsid w:val="00484FA9"/>
    <w:rsid w:val="0048548E"/>
    <w:rsid w:val="00485691"/>
    <w:rsid w:val="00485831"/>
    <w:rsid w:val="004858DA"/>
    <w:rsid w:val="004858F5"/>
    <w:rsid w:val="00485CF8"/>
    <w:rsid w:val="00485D8F"/>
    <w:rsid w:val="00485FA8"/>
    <w:rsid w:val="0048669F"/>
    <w:rsid w:val="00486709"/>
    <w:rsid w:val="004868AC"/>
    <w:rsid w:val="00486B0B"/>
    <w:rsid w:val="00487273"/>
    <w:rsid w:val="004874D8"/>
    <w:rsid w:val="0048757F"/>
    <w:rsid w:val="00487998"/>
    <w:rsid w:val="00487B2D"/>
    <w:rsid w:val="004901AA"/>
    <w:rsid w:val="00490891"/>
    <w:rsid w:val="00490B11"/>
    <w:rsid w:val="0049130F"/>
    <w:rsid w:val="004913A6"/>
    <w:rsid w:val="00491737"/>
    <w:rsid w:val="00491766"/>
    <w:rsid w:val="00491AA0"/>
    <w:rsid w:val="00491C5D"/>
    <w:rsid w:val="00491C9D"/>
    <w:rsid w:val="00491D58"/>
    <w:rsid w:val="00491D9F"/>
    <w:rsid w:val="004921D8"/>
    <w:rsid w:val="004929E9"/>
    <w:rsid w:val="00492B61"/>
    <w:rsid w:val="00492E89"/>
    <w:rsid w:val="00493104"/>
    <w:rsid w:val="00493209"/>
    <w:rsid w:val="004935D3"/>
    <w:rsid w:val="004936F9"/>
    <w:rsid w:val="00493E07"/>
    <w:rsid w:val="0049414A"/>
    <w:rsid w:val="00494406"/>
    <w:rsid w:val="004946E8"/>
    <w:rsid w:val="00494ACB"/>
    <w:rsid w:val="00494B08"/>
    <w:rsid w:val="00494E1A"/>
    <w:rsid w:val="004953D7"/>
    <w:rsid w:val="004953EB"/>
    <w:rsid w:val="00495506"/>
    <w:rsid w:val="00496455"/>
    <w:rsid w:val="0049654F"/>
    <w:rsid w:val="0049664A"/>
    <w:rsid w:val="0049665C"/>
    <w:rsid w:val="00496D31"/>
    <w:rsid w:val="00496D6E"/>
    <w:rsid w:val="004970D1"/>
    <w:rsid w:val="0049725F"/>
    <w:rsid w:val="0049764B"/>
    <w:rsid w:val="00497E81"/>
    <w:rsid w:val="00497FCD"/>
    <w:rsid w:val="004A02F1"/>
    <w:rsid w:val="004A0310"/>
    <w:rsid w:val="004A05F4"/>
    <w:rsid w:val="004A09CB"/>
    <w:rsid w:val="004A0C28"/>
    <w:rsid w:val="004A0C9A"/>
    <w:rsid w:val="004A0D3A"/>
    <w:rsid w:val="004A0EB2"/>
    <w:rsid w:val="004A103D"/>
    <w:rsid w:val="004A10F3"/>
    <w:rsid w:val="004A1390"/>
    <w:rsid w:val="004A1843"/>
    <w:rsid w:val="004A187B"/>
    <w:rsid w:val="004A19AF"/>
    <w:rsid w:val="004A1A66"/>
    <w:rsid w:val="004A1D75"/>
    <w:rsid w:val="004A1DAB"/>
    <w:rsid w:val="004A1FE8"/>
    <w:rsid w:val="004A21BB"/>
    <w:rsid w:val="004A23DC"/>
    <w:rsid w:val="004A2421"/>
    <w:rsid w:val="004A24DD"/>
    <w:rsid w:val="004A2CB7"/>
    <w:rsid w:val="004A2EEB"/>
    <w:rsid w:val="004A2F00"/>
    <w:rsid w:val="004A3240"/>
    <w:rsid w:val="004A3494"/>
    <w:rsid w:val="004A34CF"/>
    <w:rsid w:val="004A3802"/>
    <w:rsid w:val="004A39C2"/>
    <w:rsid w:val="004A3A33"/>
    <w:rsid w:val="004A4590"/>
    <w:rsid w:val="004A49D1"/>
    <w:rsid w:val="004A4BD1"/>
    <w:rsid w:val="004A4C75"/>
    <w:rsid w:val="004A4D68"/>
    <w:rsid w:val="004A4E18"/>
    <w:rsid w:val="004A4E92"/>
    <w:rsid w:val="004A4F71"/>
    <w:rsid w:val="004A4F85"/>
    <w:rsid w:val="004A4FBC"/>
    <w:rsid w:val="004A4FC4"/>
    <w:rsid w:val="004A5302"/>
    <w:rsid w:val="004A5336"/>
    <w:rsid w:val="004A5521"/>
    <w:rsid w:val="004A5910"/>
    <w:rsid w:val="004A5BCF"/>
    <w:rsid w:val="004A5E58"/>
    <w:rsid w:val="004A5E5C"/>
    <w:rsid w:val="004A64C2"/>
    <w:rsid w:val="004A67D5"/>
    <w:rsid w:val="004A6C61"/>
    <w:rsid w:val="004A6E74"/>
    <w:rsid w:val="004A6F85"/>
    <w:rsid w:val="004A7D1B"/>
    <w:rsid w:val="004B025B"/>
    <w:rsid w:val="004B031A"/>
    <w:rsid w:val="004B03BB"/>
    <w:rsid w:val="004B04C0"/>
    <w:rsid w:val="004B06B5"/>
    <w:rsid w:val="004B089C"/>
    <w:rsid w:val="004B0979"/>
    <w:rsid w:val="004B0A0C"/>
    <w:rsid w:val="004B0B6B"/>
    <w:rsid w:val="004B0E36"/>
    <w:rsid w:val="004B1278"/>
    <w:rsid w:val="004B128D"/>
    <w:rsid w:val="004B13B3"/>
    <w:rsid w:val="004B14D0"/>
    <w:rsid w:val="004B154A"/>
    <w:rsid w:val="004B193D"/>
    <w:rsid w:val="004B1B33"/>
    <w:rsid w:val="004B2161"/>
    <w:rsid w:val="004B24ED"/>
    <w:rsid w:val="004B2769"/>
    <w:rsid w:val="004B2997"/>
    <w:rsid w:val="004B346C"/>
    <w:rsid w:val="004B3658"/>
    <w:rsid w:val="004B3783"/>
    <w:rsid w:val="004B3C65"/>
    <w:rsid w:val="004B3E9E"/>
    <w:rsid w:val="004B41F8"/>
    <w:rsid w:val="004B43ED"/>
    <w:rsid w:val="004B4659"/>
    <w:rsid w:val="004B4A39"/>
    <w:rsid w:val="004B4E61"/>
    <w:rsid w:val="004B4F98"/>
    <w:rsid w:val="004B51B5"/>
    <w:rsid w:val="004B539E"/>
    <w:rsid w:val="004B5A01"/>
    <w:rsid w:val="004B5A20"/>
    <w:rsid w:val="004B5DE4"/>
    <w:rsid w:val="004B61AA"/>
    <w:rsid w:val="004B62C6"/>
    <w:rsid w:val="004B6392"/>
    <w:rsid w:val="004B6888"/>
    <w:rsid w:val="004B6896"/>
    <w:rsid w:val="004B6CC3"/>
    <w:rsid w:val="004B6D0D"/>
    <w:rsid w:val="004B6D15"/>
    <w:rsid w:val="004B6F07"/>
    <w:rsid w:val="004B70FC"/>
    <w:rsid w:val="004B73C3"/>
    <w:rsid w:val="004B73E9"/>
    <w:rsid w:val="004B747F"/>
    <w:rsid w:val="004B7A0C"/>
    <w:rsid w:val="004B7B6B"/>
    <w:rsid w:val="004B7C87"/>
    <w:rsid w:val="004B7CAB"/>
    <w:rsid w:val="004B7D6E"/>
    <w:rsid w:val="004C04BC"/>
    <w:rsid w:val="004C06F1"/>
    <w:rsid w:val="004C081D"/>
    <w:rsid w:val="004C0B5F"/>
    <w:rsid w:val="004C0C5E"/>
    <w:rsid w:val="004C0C72"/>
    <w:rsid w:val="004C0E89"/>
    <w:rsid w:val="004C10ED"/>
    <w:rsid w:val="004C136D"/>
    <w:rsid w:val="004C1791"/>
    <w:rsid w:val="004C180D"/>
    <w:rsid w:val="004C19C0"/>
    <w:rsid w:val="004C1B07"/>
    <w:rsid w:val="004C1F1D"/>
    <w:rsid w:val="004C1F3E"/>
    <w:rsid w:val="004C2001"/>
    <w:rsid w:val="004C2014"/>
    <w:rsid w:val="004C2079"/>
    <w:rsid w:val="004C218B"/>
    <w:rsid w:val="004C2947"/>
    <w:rsid w:val="004C295E"/>
    <w:rsid w:val="004C2981"/>
    <w:rsid w:val="004C2A54"/>
    <w:rsid w:val="004C2AF4"/>
    <w:rsid w:val="004C2ED2"/>
    <w:rsid w:val="004C308C"/>
    <w:rsid w:val="004C34B2"/>
    <w:rsid w:val="004C3737"/>
    <w:rsid w:val="004C37CF"/>
    <w:rsid w:val="004C3DFA"/>
    <w:rsid w:val="004C3FAE"/>
    <w:rsid w:val="004C4166"/>
    <w:rsid w:val="004C4410"/>
    <w:rsid w:val="004C48D9"/>
    <w:rsid w:val="004C48F9"/>
    <w:rsid w:val="004C49F9"/>
    <w:rsid w:val="004C4BE5"/>
    <w:rsid w:val="004C4EEA"/>
    <w:rsid w:val="004C4F13"/>
    <w:rsid w:val="004C50D7"/>
    <w:rsid w:val="004C53E7"/>
    <w:rsid w:val="004C5697"/>
    <w:rsid w:val="004C581F"/>
    <w:rsid w:val="004C5D76"/>
    <w:rsid w:val="004C6169"/>
    <w:rsid w:val="004C619A"/>
    <w:rsid w:val="004C664E"/>
    <w:rsid w:val="004C6846"/>
    <w:rsid w:val="004C6931"/>
    <w:rsid w:val="004C6C4A"/>
    <w:rsid w:val="004C6CC6"/>
    <w:rsid w:val="004C7341"/>
    <w:rsid w:val="004C7750"/>
    <w:rsid w:val="004C7E12"/>
    <w:rsid w:val="004D02B8"/>
    <w:rsid w:val="004D04EA"/>
    <w:rsid w:val="004D05EE"/>
    <w:rsid w:val="004D0700"/>
    <w:rsid w:val="004D0AAB"/>
    <w:rsid w:val="004D1250"/>
    <w:rsid w:val="004D131C"/>
    <w:rsid w:val="004D1712"/>
    <w:rsid w:val="004D1790"/>
    <w:rsid w:val="004D1C6D"/>
    <w:rsid w:val="004D1DFF"/>
    <w:rsid w:val="004D23CD"/>
    <w:rsid w:val="004D2A64"/>
    <w:rsid w:val="004D2AF3"/>
    <w:rsid w:val="004D2EC4"/>
    <w:rsid w:val="004D31B9"/>
    <w:rsid w:val="004D3AD2"/>
    <w:rsid w:val="004D3B38"/>
    <w:rsid w:val="004D3DBA"/>
    <w:rsid w:val="004D3FCE"/>
    <w:rsid w:val="004D406F"/>
    <w:rsid w:val="004D4E1F"/>
    <w:rsid w:val="004D529D"/>
    <w:rsid w:val="004D5454"/>
    <w:rsid w:val="004D550C"/>
    <w:rsid w:val="004D5724"/>
    <w:rsid w:val="004D5B70"/>
    <w:rsid w:val="004D5B9E"/>
    <w:rsid w:val="004D616D"/>
    <w:rsid w:val="004D618A"/>
    <w:rsid w:val="004D6343"/>
    <w:rsid w:val="004D6451"/>
    <w:rsid w:val="004D66F9"/>
    <w:rsid w:val="004D6764"/>
    <w:rsid w:val="004D68D1"/>
    <w:rsid w:val="004D6D16"/>
    <w:rsid w:val="004D710C"/>
    <w:rsid w:val="004D71A0"/>
    <w:rsid w:val="004D7605"/>
    <w:rsid w:val="004D7C61"/>
    <w:rsid w:val="004D7CE2"/>
    <w:rsid w:val="004D7D32"/>
    <w:rsid w:val="004D7D87"/>
    <w:rsid w:val="004E0149"/>
    <w:rsid w:val="004E0559"/>
    <w:rsid w:val="004E05D1"/>
    <w:rsid w:val="004E0749"/>
    <w:rsid w:val="004E0982"/>
    <w:rsid w:val="004E0992"/>
    <w:rsid w:val="004E0E53"/>
    <w:rsid w:val="004E0F15"/>
    <w:rsid w:val="004E0FCE"/>
    <w:rsid w:val="004E12EF"/>
    <w:rsid w:val="004E1409"/>
    <w:rsid w:val="004E17A8"/>
    <w:rsid w:val="004E17AD"/>
    <w:rsid w:val="004E17F5"/>
    <w:rsid w:val="004E23B9"/>
    <w:rsid w:val="004E2751"/>
    <w:rsid w:val="004E2890"/>
    <w:rsid w:val="004E2931"/>
    <w:rsid w:val="004E2C85"/>
    <w:rsid w:val="004E2D57"/>
    <w:rsid w:val="004E3178"/>
    <w:rsid w:val="004E3483"/>
    <w:rsid w:val="004E36AE"/>
    <w:rsid w:val="004E38CC"/>
    <w:rsid w:val="004E3928"/>
    <w:rsid w:val="004E3D3F"/>
    <w:rsid w:val="004E4171"/>
    <w:rsid w:val="004E462D"/>
    <w:rsid w:val="004E4B1F"/>
    <w:rsid w:val="004E4B20"/>
    <w:rsid w:val="004E4C4A"/>
    <w:rsid w:val="004E55C8"/>
    <w:rsid w:val="004E55F2"/>
    <w:rsid w:val="004E5914"/>
    <w:rsid w:val="004E5BAA"/>
    <w:rsid w:val="004E6801"/>
    <w:rsid w:val="004E6A66"/>
    <w:rsid w:val="004E6B8E"/>
    <w:rsid w:val="004E77B2"/>
    <w:rsid w:val="004E77CC"/>
    <w:rsid w:val="004F0414"/>
    <w:rsid w:val="004F04E0"/>
    <w:rsid w:val="004F0575"/>
    <w:rsid w:val="004F0868"/>
    <w:rsid w:val="004F0FC1"/>
    <w:rsid w:val="004F123C"/>
    <w:rsid w:val="004F13ED"/>
    <w:rsid w:val="004F1486"/>
    <w:rsid w:val="004F1622"/>
    <w:rsid w:val="004F174C"/>
    <w:rsid w:val="004F1C8A"/>
    <w:rsid w:val="004F1D33"/>
    <w:rsid w:val="004F2077"/>
    <w:rsid w:val="004F2A6D"/>
    <w:rsid w:val="004F2AC6"/>
    <w:rsid w:val="004F2AE1"/>
    <w:rsid w:val="004F2E30"/>
    <w:rsid w:val="004F2FB4"/>
    <w:rsid w:val="004F3330"/>
    <w:rsid w:val="004F339E"/>
    <w:rsid w:val="004F3515"/>
    <w:rsid w:val="004F39E8"/>
    <w:rsid w:val="004F3C60"/>
    <w:rsid w:val="004F3E60"/>
    <w:rsid w:val="004F4553"/>
    <w:rsid w:val="004F464F"/>
    <w:rsid w:val="004F5028"/>
    <w:rsid w:val="004F510E"/>
    <w:rsid w:val="004F5384"/>
    <w:rsid w:val="004F53DC"/>
    <w:rsid w:val="004F5405"/>
    <w:rsid w:val="004F5436"/>
    <w:rsid w:val="004F5830"/>
    <w:rsid w:val="004F5A18"/>
    <w:rsid w:val="004F5A68"/>
    <w:rsid w:val="004F5BE3"/>
    <w:rsid w:val="004F5C3B"/>
    <w:rsid w:val="004F618A"/>
    <w:rsid w:val="004F623E"/>
    <w:rsid w:val="004F62F4"/>
    <w:rsid w:val="004F6405"/>
    <w:rsid w:val="004F641C"/>
    <w:rsid w:val="004F67CA"/>
    <w:rsid w:val="004F7371"/>
    <w:rsid w:val="004F741F"/>
    <w:rsid w:val="004F7617"/>
    <w:rsid w:val="004F7E2F"/>
    <w:rsid w:val="00500095"/>
    <w:rsid w:val="005000BA"/>
    <w:rsid w:val="005003F2"/>
    <w:rsid w:val="00500740"/>
    <w:rsid w:val="0050089B"/>
    <w:rsid w:val="0050090A"/>
    <w:rsid w:val="0050095C"/>
    <w:rsid w:val="00500AD9"/>
    <w:rsid w:val="00500C4E"/>
    <w:rsid w:val="00500F7F"/>
    <w:rsid w:val="005012EA"/>
    <w:rsid w:val="00501333"/>
    <w:rsid w:val="0050136C"/>
    <w:rsid w:val="00501BC9"/>
    <w:rsid w:val="00501C92"/>
    <w:rsid w:val="00501CE9"/>
    <w:rsid w:val="00501FBE"/>
    <w:rsid w:val="00502281"/>
    <w:rsid w:val="00502438"/>
    <w:rsid w:val="005027B7"/>
    <w:rsid w:val="00502ADC"/>
    <w:rsid w:val="00502C03"/>
    <w:rsid w:val="00502DB5"/>
    <w:rsid w:val="00503465"/>
    <w:rsid w:val="00503630"/>
    <w:rsid w:val="005038E4"/>
    <w:rsid w:val="00503AC9"/>
    <w:rsid w:val="00504056"/>
    <w:rsid w:val="00504930"/>
    <w:rsid w:val="00504974"/>
    <w:rsid w:val="005049C3"/>
    <w:rsid w:val="00504B80"/>
    <w:rsid w:val="00504BA8"/>
    <w:rsid w:val="00504C4B"/>
    <w:rsid w:val="00504E08"/>
    <w:rsid w:val="0050504A"/>
    <w:rsid w:val="005051D5"/>
    <w:rsid w:val="00505659"/>
    <w:rsid w:val="005056CD"/>
    <w:rsid w:val="005058BE"/>
    <w:rsid w:val="005059A8"/>
    <w:rsid w:val="005059CC"/>
    <w:rsid w:val="00505AC8"/>
    <w:rsid w:val="00505F4B"/>
    <w:rsid w:val="005060DA"/>
    <w:rsid w:val="00506216"/>
    <w:rsid w:val="00506421"/>
    <w:rsid w:val="00506680"/>
    <w:rsid w:val="00506CEB"/>
    <w:rsid w:val="00506E76"/>
    <w:rsid w:val="00507146"/>
    <w:rsid w:val="005072B3"/>
    <w:rsid w:val="00507322"/>
    <w:rsid w:val="00507326"/>
    <w:rsid w:val="00507573"/>
    <w:rsid w:val="005076AF"/>
    <w:rsid w:val="005078EB"/>
    <w:rsid w:val="0051045B"/>
    <w:rsid w:val="005105CD"/>
    <w:rsid w:val="0051067B"/>
    <w:rsid w:val="00510D61"/>
    <w:rsid w:val="00510D80"/>
    <w:rsid w:val="005112BF"/>
    <w:rsid w:val="005113E0"/>
    <w:rsid w:val="0051171C"/>
    <w:rsid w:val="00511B50"/>
    <w:rsid w:val="005121F0"/>
    <w:rsid w:val="005125E2"/>
    <w:rsid w:val="005128FF"/>
    <w:rsid w:val="00512C5F"/>
    <w:rsid w:val="00512C82"/>
    <w:rsid w:val="00512E65"/>
    <w:rsid w:val="00513161"/>
    <w:rsid w:val="005131C1"/>
    <w:rsid w:val="005131C6"/>
    <w:rsid w:val="005131D8"/>
    <w:rsid w:val="00513552"/>
    <w:rsid w:val="0051356A"/>
    <w:rsid w:val="00513757"/>
    <w:rsid w:val="00513DA6"/>
    <w:rsid w:val="00513E5A"/>
    <w:rsid w:val="00513F88"/>
    <w:rsid w:val="005140C1"/>
    <w:rsid w:val="00514628"/>
    <w:rsid w:val="005149F3"/>
    <w:rsid w:val="00514A4B"/>
    <w:rsid w:val="00514C1E"/>
    <w:rsid w:val="00514E55"/>
    <w:rsid w:val="0051536F"/>
    <w:rsid w:val="00515732"/>
    <w:rsid w:val="00515D7D"/>
    <w:rsid w:val="0051648F"/>
    <w:rsid w:val="00516E21"/>
    <w:rsid w:val="0051711D"/>
    <w:rsid w:val="005171ED"/>
    <w:rsid w:val="00517300"/>
    <w:rsid w:val="00517349"/>
    <w:rsid w:val="005173BE"/>
    <w:rsid w:val="0051740F"/>
    <w:rsid w:val="00517542"/>
    <w:rsid w:val="005179C8"/>
    <w:rsid w:val="00517A82"/>
    <w:rsid w:val="00517AA3"/>
    <w:rsid w:val="00517BF3"/>
    <w:rsid w:val="00517E4B"/>
    <w:rsid w:val="00517FFA"/>
    <w:rsid w:val="0052022F"/>
    <w:rsid w:val="005202EB"/>
    <w:rsid w:val="0052039D"/>
    <w:rsid w:val="0052081D"/>
    <w:rsid w:val="00520FA9"/>
    <w:rsid w:val="00521555"/>
    <w:rsid w:val="005216EA"/>
    <w:rsid w:val="0052174B"/>
    <w:rsid w:val="00521E1D"/>
    <w:rsid w:val="00521E28"/>
    <w:rsid w:val="0052204C"/>
    <w:rsid w:val="0052232A"/>
    <w:rsid w:val="0052244D"/>
    <w:rsid w:val="00522759"/>
    <w:rsid w:val="005227A6"/>
    <w:rsid w:val="00522BF6"/>
    <w:rsid w:val="00522D33"/>
    <w:rsid w:val="00522D4F"/>
    <w:rsid w:val="00522E50"/>
    <w:rsid w:val="0052319F"/>
    <w:rsid w:val="005231E4"/>
    <w:rsid w:val="005232E4"/>
    <w:rsid w:val="0052336F"/>
    <w:rsid w:val="005235A3"/>
    <w:rsid w:val="005238E6"/>
    <w:rsid w:val="00523C93"/>
    <w:rsid w:val="00523E3E"/>
    <w:rsid w:val="00523F64"/>
    <w:rsid w:val="005243A2"/>
    <w:rsid w:val="005245E9"/>
    <w:rsid w:val="00524749"/>
    <w:rsid w:val="0052494B"/>
    <w:rsid w:val="00524B1E"/>
    <w:rsid w:val="00524FD2"/>
    <w:rsid w:val="0052521D"/>
    <w:rsid w:val="0052564B"/>
    <w:rsid w:val="005256B0"/>
    <w:rsid w:val="00525A0C"/>
    <w:rsid w:val="00525F34"/>
    <w:rsid w:val="00525F9C"/>
    <w:rsid w:val="00525FF8"/>
    <w:rsid w:val="005261A3"/>
    <w:rsid w:val="00526385"/>
    <w:rsid w:val="00526C1D"/>
    <w:rsid w:val="00526D4D"/>
    <w:rsid w:val="00526DE7"/>
    <w:rsid w:val="00527212"/>
    <w:rsid w:val="00527C31"/>
    <w:rsid w:val="00527C6C"/>
    <w:rsid w:val="00527CC0"/>
    <w:rsid w:val="00530130"/>
    <w:rsid w:val="00530549"/>
    <w:rsid w:val="0053073F"/>
    <w:rsid w:val="005307D9"/>
    <w:rsid w:val="00530838"/>
    <w:rsid w:val="00530A85"/>
    <w:rsid w:val="00530C60"/>
    <w:rsid w:val="00530E76"/>
    <w:rsid w:val="00531428"/>
    <w:rsid w:val="00531912"/>
    <w:rsid w:val="00531978"/>
    <w:rsid w:val="005319D0"/>
    <w:rsid w:val="00531CC2"/>
    <w:rsid w:val="00531DEE"/>
    <w:rsid w:val="00531F27"/>
    <w:rsid w:val="00532343"/>
    <w:rsid w:val="00532686"/>
    <w:rsid w:val="0053268F"/>
    <w:rsid w:val="00532789"/>
    <w:rsid w:val="005327E8"/>
    <w:rsid w:val="005328C1"/>
    <w:rsid w:val="00532BB1"/>
    <w:rsid w:val="00532D49"/>
    <w:rsid w:val="00533053"/>
    <w:rsid w:val="00533380"/>
    <w:rsid w:val="00533413"/>
    <w:rsid w:val="0053364C"/>
    <w:rsid w:val="005336E6"/>
    <w:rsid w:val="00533893"/>
    <w:rsid w:val="005339B1"/>
    <w:rsid w:val="005339BE"/>
    <w:rsid w:val="005339D7"/>
    <w:rsid w:val="0053413D"/>
    <w:rsid w:val="005342DB"/>
    <w:rsid w:val="00534E36"/>
    <w:rsid w:val="005351BF"/>
    <w:rsid w:val="00535507"/>
    <w:rsid w:val="005355A3"/>
    <w:rsid w:val="00535871"/>
    <w:rsid w:val="005359AE"/>
    <w:rsid w:val="00535AF9"/>
    <w:rsid w:val="00535EA6"/>
    <w:rsid w:val="005365BB"/>
    <w:rsid w:val="0053662A"/>
    <w:rsid w:val="005366D3"/>
    <w:rsid w:val="005368E0"/>
    <w:rsid w:val="0053716C"/>
    <w:rsid w:val="005371C7"/>
    <w:rsid w:val="00537749"/>
    <w:rsid w:val="0053779F"/>
    <w:rsid w:val="0053790B"/>
    <w:rsid w:val="005379A8"/>
    <w:rsid w:val="00537AAF"/>
    <w:rsid w:val="00537CE3"/>
    <w:rsid w:val="00537DED"/>
    <w:rsid w:val="00537EDB"/>
    <w:rsid w:val="00540307"/>
    <w:rsid w:val="005404C9"/>
    <w:rsid w:val="005405FF"/>
    <w:rsid w:val="00540617"/>
    <w:rsid w:val="00540853"/>
    <w:rsid w:val="005409CF"/>
    <w:rsid w:val="005409F0"/>
    <w:rsid w:val="00540A2B"/>
    <w:rsid w:val="00540AA6"/>
    <w:rsid w:val="00540E19"/>
    <w:rsid w:val="00540EA4"/>
    <w:rsid w:val="005413B3"/>
    <w:rsid w:val="00541515"/>
    <w:rsid w:val="00541999"/>
    <w:rsid w:val="00541A16"/>
    <w:rsid w:val="00541D49"/>
    <w:rsid w:val="00541E67"/>
    <w:rsid w:val="00541F6F"/>
    <w:rsid w:val="00542246"/>
    <w:rsid w:val="005427DA"/>
    <w:rsid w:val="00542A5F"/>
    <w:rsid w:val="00543127"/>
    <w:rsid w:val="005431A8"/>
    <w:rsid w:val="005431F7"/>
    <w:rsid w:val="0054336A"/>
    <w:rsid w:val="0054391F"/>
    <w:rsid w:val="00543BB7"/>
    <w:rsid w:val="00543C83"/>
    <w:rsid w:val="00544068"/>
    <w:rsid w:val="005444C5"/>
    <w:rsid w:val="00544509"/>
    <w:rsid w:val="005445D9"/>
    <w:rsid w:val="0054473A"/>
    <w:rsid w:val="00544883"/>
    <w:rsid w:val="00544A61"/>
    <w:rsid w:val="00544D1E"/>
    <w:rsid w:val="0054506E"/>
    <w:rsid w:val="005458E4"/>
    <w:rsid w:val="00545A88"/>
    <w:rsid w:val="00545AD6"/>
    <w:rsid w:val="00545B9A"/>
    <w:rsid w:val="00545D4F"/>
    <w:rsid w:val="00546135"/>
    <w:rsid w:val="00546242"/>
    <w:rsid w:val="005465B6"/>
    <w:rsid w:val="005467DE"/>
    <w:rsid w:val="00546A55"/>
    <w:rsid w:val="00546BB3"/>
    <w:rsid w:val="00546C5B"/>
    <w:rsid w:val="00546CF3"/>
    <w:rsid w:val="0054716E"/>
    <w:rsid w:val="0054720D"/>
    <w:rsid w:val="00547564"/>
    <w:rsid w:val="005475BC"/>
    <w:rsid w:val="00547941"/>
    <w:rsid w:val="00547ABA"/>
    <w:rsid w:val="00547C33"/>
    <w:rsid w:val="00550003"/>
    <w:rsid w:val="0055051C"/>
    <w:rsid w:val="00550B70"/>
    <w:rsid w:val="00551047"/>
    <w:rsid w:val="0055144F"/>
    <w:rsid w:val="00551469"/>
    <w:rsid w:val="005515D1"/>
    <w:rsid w:val="00551A83"/>
    <w:rsid w:val="00551BD8"/>
    <w:rsid w:val="00551C71"/>
    <w:rsid w:val="00551FC9"/>
    <w:rsid w:val="0055213C"/>
    <w:rsid w:val="00552672"/>
    <w:rsid w:val="0055290D"/>
    <w:rsid w:val="00552943"/>
    <w:rsid w:val="005534C2"/>
    <w:rsid w:val="0055360D"/>
    <w:rsid w:val="00553620"/>
    <w:rsid w:val="00553811"/>
    <w:rsid w:val="00553945"/>
    <w:rsid w:val="005539FD"/>
    <w:rsid w:val="00553AEA"/>
    <w:rsid w:val="00553B95"/>
    <w:rsid w:val="00553DE2"/>
    <w:rsid w:val="0055483A"/>
    <w:rsid w:val="0055488B"/>
    <w:rsid w:val="00554A57"/>
    <w:rsid w:val="00554DAC"/>
    <w:rsid w:val="00554DBD"/>
    <w:rsid w:val="00554F01"/>
    <w:rsid w:val="00555190"/>
    <w:rsid w:val="005551CA"/>
    <w:rsid w:val="005551EC"/>
    <w:rsid w:val="005554A7"/>
    <w:rsid w:val="00555669"/>
    <w:rsid w:val="00555701"/>
    <w:rsid w:val="00555781"/>
    <w:rsid w:val="0055588B"/>
    <w:rsid w:val="00555D9D"/>
    <w:rsid w:val="00555DA6"/>
    <w:rsid w:val="00555E14"/>
    <w:rsid w:val="00556055"/>
    <w:rsid w:val="005560D0"/>
    <w:rsid w:val="005560DA"/>
    <w:rsid w:val="0055615C"/>
    <w:rsid w:val="005563D7"/>
    <w:rsid w:val="005568E6"/>
    <w:rsid w:val="00556F03"/>
    <w:rsid w:val="00557642"/>
    <w:rsid w:val="00557974"/>
    <w:rsid w:val="00560043"/>
    <w:rsid w:val="0056012F"/>
    <w:rsid w:val="0056026D"/>
    <w:rsid w:val="00560387"/>
    <w:rsid w:val="00560448"/>
    <w:rsid w:val="00560485"/>
    <w:rsid w:val="005604D3"/>
    <w:rsid w:val="00560845"/>
    <w:rsid w:val="00560AD3"/>
    <w:rsid w:val="00560F6A"/>
    <w:rsid w:val="005610AF"/>
    <w:rsid w:val="0056128A"/>
    <w:rsid w:val="00561646"/>
    <w:rsid w:val="00561866"/>
    <w:rsid w:val="00561B6F"/>
    <w:rsid w:val="00561FDD"/>
    <w:rsid w:val="0056215A"/>
    <w:rsid w:val="0056258B"/>
    <w:rsid w:val="00562897"/>
    <w:rsid w:val="00562A78"/>
    <w:rsid w:val="00562B83"/>
    <w:rsid w:val="00562BE7"/>
    <w:rsid w:val="00562D26"/>
    <w:rsid w:val="00562E43"/>
    <w:rsid w:val="00563004"/>
    <w:rsid w:val="00563081"/>
    <w:rsid w:val="005638A7"/>
    <w:rsid w:val="00563A58"/>
    <w:rsid w:val="00563DE1"/>
    <w:rsid w:val="0056406F"/>
    <w:rsid w:val="0056469D"/>
    <w:rsid w:val="00564934"/>
    <w:rsid w:val="00565032"/>
    <w:rsid w:val="00565189"/>
    <w:rsid w:val="00565202"/>
    <w:rsid w:val="00565235"/>
    <w:rsid w:val="00565256"/>
    <w:rsid w:val="005652B2"/>
    <w:rsid w:val="005652C5"/>
    <w:rsid w:val="00565386"/>
    <w:rsid w:val="005653BA"/>
    <w:rsid w:val="0056577F"/>
    <w:rsid w:val="00565C54"/>
    <w:rsid w:val="00565E01"/>
    <w:rsid w:val="00566529"/>
    <w:rsid w:val="00566A32"/>
    <w:rsid w:val="00566B34"/>
    <w:rsid w:val="00566BAE"/>
    <w:rsid w:val="00566F43"/>
    <w:rsid w:val="00567191"/>
    <w:rsid w:val="005671AD"/>
    <w:rsid w:val="00567679"/>
    <w:rsid w:val="00567798"/>
    <w:rsid w:val="005679DA"/>
    <w:rsid w:val="00567D21"/>
    <w:rsid w:val="00570013"/>
    <w:rsid w:val="00570546"/>
    <w:rsid w:val="00570750"/>
    <w:rsid w:val="005709D5"/>
    <w:rsid w:val="00570B33"/>
    <w:rsid w:val="00570B83"/>
    <w:rsid w:val="00570E79"/>
    <w:rsid w:val="00570F22"/>
    <w:rsid w:val="005710A2"/>
    <w:rsid w:val="00571163"/>
    <w:rsid w:val="005716E7"/>
    <w:rsid w:val="00571B1E"/>
    <w:rsid w:val="00571BF7"/>
    <w:rsid w:val="00571C86"/>
    <w:rsid w:val="00571DA1"/>
    <w:rsid w:val="00572109"/>
    <w:rsid w:val="0057221B"/>
    <w:rsid w:val="00572329"/>
    <w:rsid w:val="00572384"/>
    <w:rsid w:val="005724DE"/>
    <w:rsid w:val="0057256A"/>
    <w:rsid w:val="005725D5"/>
    <w:rsid w:val="0057286B"/>
    <w:rsid w:val="00572A6D"/>
    <w:rsid w:val="00572B83"/>
    <w:rsid w:val="00572C2F"/>
    <w:rsid w:val="00572D91"/>
    <w:rsid w:val="00572D98"/>
    <w:rsid w:val="0057321A"/>
    <w:rsid w:val="00573259"/>
    <w:rsid w:val="0057405F"/>
    <w:rsid w:val="005748D1"/>
    <w:rsid w:val="00574A32"/>
    <w:rsid w:val="00574B2F"/>
    <w:rsid w:val="00574C52"/>
    <w:rsid w:val="00574C6E"/>
    <w:rsid w:val="00574E66"/>
    <w:rsid w:val="0057536B"/>
    <w:rsid w:val="005754B6"/>
    <w:rsid w:val="005754BD"/>
    <w:rsid w:val="005756C4"/>
    <w:rsid w:val="00575A16"/>
    <w:rsid w:val="00575BC7"/>
    <w:rsid w:val="00575C0F"/>
    <w:rsid w:val="00575EC8"/>
    <w:rsid w:val="00575FC1"/>
    <w:rsid w:val="00576328"/>
    <w:rsid w:val="00576662"/>
    <w:rsid w:val="0057668F"/>
    <w:rsid w:val="005766ED"/>
    <w:rsid w:val="00576BFA"/>
    <w:rsid w:val="00576CAE"/>
    <w:rsid w:val="005770E6"/>
    <w:rsid w:val="0057745B"/>
    <w:rsid w:val="00577732"/>
    <w:rsid w:val="0057778A"/>
    <w:rsid w:val="00577A8A"/>
    <w:rsid w:val="00577F75"/>
    <w:rsid w:val="00577FC1"/>
    <w:rsid w:val="00580047"/>
    <w:rsid w:val="00580272"/>
    <w:rsid w:val="00580645"/>
    <w:rsid w:val="0058069E"/>
    <w:rsid w:val="00580BC0"/>
    <w:rsid w:val="00580DC7"/>
    <w:rsid w:val="00580E08"/>
    <w:rsid w:val="005810F0"/>
    <w:rsid w:val="005811DD"/>
    <w:rsid w:val="0058153F"/>
    <w:rsid w:val="00581587"/>
    <w:rsid w:val="0058168B"/>
    <w:rsid w:val="00581788"/>
    <w:rsid w:val="00581BA2"/>
    <w:rsid w:val="00581D51"/>
    <w:rsid w:val="00581EC7"/>
    <w:rsid w:val="00581FA2"/>
    <w:rsid w:val="00581FD7"/>
    <w:rsid w:val="00582172"/>
    <w:rsid w:val="00582550"/>
    <w:rsid w:val="005826D2"/>
    <w:rsid w:val="00582FE7"/>
    <w:rsid w:val="0058304F"/>
    <w:rsid w:val="0058313D"/>
    <w:rsid w:val="0058334E"/>
    <w:rsid w:val="005834BF"/>
    <w:rsid w:val="005834D6"/>
    <w:rsid w:val="005834F0"/>
    <w:rsid w:val="00583A8B"/>
    <w:rsid w:val="00583B60"/>
    <w:rsid w:val="00583BC0"/>
    <w:rsid w:val="00583C56"/>
    <w:rsid w:val="00583CBA"/>
    <w:rsid w:val="00583CEE"/>
    <w:rsid w:val="0058402A"/>
    <w:rsid w:val="005841C0"/>
    <w:rsid w:val="0058424D"/>
    <w:rsid w:val="005842F4"/>
    <w:rsid w:val="0058445D"/>
    <w:rsid w:val="00584671"/>
    <w:rsid w:val="005847DD"/>
    <w:rsid w:val="0058485F"/>
    <w:rsid w:val="00584971"/>
    <w:rsid w:val="00584D24"/>
    <w:rsid w:val="00584EA2"/>
    <w:rsid w:val="005850D2"/>
    <w:rsid w:val="005851A2"/>
    <w:rsid w:val="005851EE"/>
    <w:rsid w:val="005854BA"/>
    <w:rsid w:val="005855B9"/>
    <w:rsid w:val="0058579D"/>
    <w:rsid w:val="005861B7"/>
    <w:rsid w:val="005862A6"/>
    <w:rsid w:val="00586536"/>
    <w:rsid w:val="00586E4A"/>
    <w:rsid w:val="00586E59"/>
    <w:rsid w:val="00586F8E"/>
    <w:rsid w:val="00587022"/>
    <w:rsid w:val="0058712F"/>
    <w:rsid w:val="00587270"/>
    <w:rsid w:val="00587C06"/>
    <w:rsid w:val="00587F5D"/>
    <w:rsid w:val="00590128"/>
    <w:rsid w:val="005902E1"/>
    <w:rsid w:val="005903A5"/>
    <w:rsid w:val="0059055F"/>
    <w:rsid w:val="005905F5"/>
    <w:rsid w:val="0059067F"/>
    <w:rsid w:val="00590C80"/>
    <w:rsid w:val="00590CF5"/>
    <w:rsid w:val="00591000"/>
    <w:rsid w:val="0059135F"/>
    <w:rsid w:val="00591821"/>
    <w:rsid w:val="00591A1F"/>
    <w:rsid w:val="00591CC0"/>
    <w:rsid w:val="00591DDA"/>
    <w:rsid w:val="00591E58"/>
    <w:rsid w:val="00592124"/>
    <w:rsid w:val="005922CF"/>
    <w:rsid w:val="00592609"/>
    <w:rsid w:val="005926C5"/>
    <w:rsid w:val="005926F0"/>
    <w:rsid w:val="00592746"/>
    <w:rsid w:val="0059277D"/>
    <w:rsid w:val="00592987"/>
    <w:rsid w:val="00592D5E"/>
    <w:rsid w:val="00592DE1"/>
    <w:rsid w:val="00593185"/>
    <w:rsid w:val="005931C7"/>
    <w:rsid w:val="005932CE"/>
    <w:rsid w:val="005932ED"/>
    <w:rsid w:val="0059345B"/>
    <w:rsid w:val="0059362C"/>
    <w:rsid w:val="00593643"/>
    <w:rsid w:val="00593A3A"/>
    <w:rsid w:val="00593B0A"/>
    <w:rsid w:val="005944AC"/>
    <w:rsid w:val="0059459E"/>
    <w:rsid w:val="005945F2"/>
    <w:rsid w:val="00594678"/>
    <w:rsid w:val="00594970"/>
    <w:rsid w:val="00594C97"/>
    <w:rsid w:val="0059522E"/>
    <w:rsid w:val="00595388"/>
    <w:rsid w:val="0059568A"/>
    <w:rsid w:val="00595A16"/>
    <w:rsid w:val="00595AE3"/>
    <w:rsid w:val="00595E63"/>
    <w:rsid w:val="00595EA3"/>
    <w:rsid w:val="0059603C"/>
    <w:rsid w:val="00596094"/>
    <w:rsid w:val="00596132"/>
    <w:rsid w:val="005966E3"/>
    <w:rsid w:val="00596A04"/>
    <w:rsid w:val="00596CE3"/>
    <w:rsid w:val="00596FF6"/>
    <w:rsid w:val="0059704A"/>
    <w:rsid w:val="005970A9"/>
    <w:rsid w:val="00597233"/>
    <w:rsid w:val="00597237"/>
    <w:rsid w:val="0059727D"/>
    <w:rsid w:val="005973D1"/>
    <w:rsid w:val="00597492"/>
    <w:rsid w:val="00597ACD"/>
    <w:rsid w:val="00597B64"/>
    <w:rsid w:val="00597BAC"/>
    <w:rsid w:val="00597CD1"/>
    <w:rsid w:val="005A0DF7"/>
    <w:rsid w:val="005A1051"/>
    <w:rsid w:val="005A1200"/>
    <w:rsid w:val="005A1387"/>
    <w:rsid w:val="005A1416"/>
    <w:rsid w:val="005A1469"/>
    <w:rsid w:val="005A1471"/>
    <w:rsid w:val="005A19A6"/>
    <w:rsid w:val="005A1B32"/>
    <w:rsid w:val="005A1DEB"/>
    <w:rsid w:val="005A2831"/>
    <w:rsid w:val="005A2952"/>
    <w:rsid w:val="005A2A81"/>
    <w:rsid w:val="005A2BD3"/>
    <w:rsid w:val="005A2F62"/>
    <w:rsid w:val="005A30B7"/>
    <w:rsid w:val="005A35D4"/>
    <w:rsid w:val="005A38DF"/>
    <w:rsid w:val="005A3CBA"/>
    <w:rsid w:val="005A3DC6"/>
    <w:rsid w:val="005A3FF1"/>
    <w:rsid w:val="005A441C"/>
    <w:rsid w:val="005A4E81"/>
    <w:rsid w:val="005A4F09"/>
    <w:rsid w:val="005A4F7A"/>
    <w:rsid w:val="005A55EF"/>
    <w:rsid w:val="005A5892"/>
    <w:rsid w:val="005A5BE2"/>
    <w:rsid w:val="005A5C62"/>
    <w:rsid w:val="005A5FBD"/>
    <w:rsid w:val="005A6084"/>
    <w:rsid w:val="005A60E3"/>
    <w:rsid w:val="005A61C9"/>
    <w:rsid w:val="005A61D1"/>
    <w:rsid w:val="005A692D"/>
    <w:rsid w:val="005A6C7E"/>
    <w:rsid w:val="005A6DE3"/>
    <w:rsid w:val="005A6F25"/>
    <w:rsid w:val="005A70E2"/>
    <w:rsid w:val="005A71FF"/>
    <w:rsid w:val="005A7289"/>
    <w:rsid w:val="005A7290"/>
    <w:rsid w:val="005A73B5"/>
    <w:rsid w:val="005A73B7"/>
    <w:rsid w:val="005A74D3"/>
    <w:rsid w:val="005A76CF"/>
    <w:rsid w:val="005A7A43"/>
    <w:rsid w:val="005B022A"/>
    <w:rsid w:val="005B02ED"/>
    <w:rsid w:val="005B05C2"/>
    <w:rsid w:val="005B0AD8"/>
    <w:rsid w:val="005B1048"/>
    <w:rsid w:val="005B1094"/>
    <w:rsid w:val="005B160F"/>
    <w:rsid w:val="005B18D7"/>
    <w:rsid w:val="005B18FE"/>
    <w:rsid w:val="005B1A4B"/>
    <w:rsid w:val="005B1C39"/>
    <w:rsid w:val="005B21E7"/>
    <w:rsid w:val="005B2267"/>
    <w:rsid w:val="005B2577"/>
    <w:rsid w:val="005B2952"/>
    <w:rsid w:val="005B2B6F"/>
    <w:rsid w:val="005B30B7"/>
    <w:rsid w:val="005B3534"/>
    <w:rsid w:val="005B3611"/>
    <w:rsid w:val="005B36B3"/>
    <w:rsid w:val="005B42A3"/>
    <w:rsid w:val="005B4487"/>
    <w:rsid w:val="005B46FD"/>
    <w:rsid w:val="005B4B7E"/>
    <w:rsid w:val="005B4B9D"/>
    <w:rsid w:val="005B4DE9"/>
    <w:rsid w:val="005B53A7"/>
    <w:rsid w:val="005B56CF"/>
    <w:rsid w:val="005B5CD6"/>
    <w:rsid w:val="005B5FDF"/>
    <w:rsid w:val="005B62A7"/>
    <w:rsid w:val="005B690F"/>
    <w:rsid w:val="005B69B0"/>
    <w:rsid w:val="005B6C6A"/>
    <w:rsid w:val="005B6CF8"/>
    <w:rsid w:val="005B6F6B"/>
    <w:rsid w:val="005B6F83"/>
    <w:rsid w:val="005B7648"/>
    <w:rsid w:val="005B7CD0"/>
    <w:rsid w:val="005B7D76"/>
    <w:rsid w:val="005B7ED3"/>
    <w:rsid w:val="005C00F8"/>
    <w:rsid w:val="005C01A3"/>
    <w:rsid w:val="005C0406"/>
    <w:rsid w:val="005C0653"/>
    <w:rsid w:val="005C06C8"/>
    <w:rsid w:val="005C07FF"/>
    <w:rsid w:val="005C0A95"/>
    <w:rsid w:val="005C0B88"/>
    <w:rsid w:val="005C0CAC"/>
    <w:rsid w:val="005C1405"/>
    <w:rsid w:val="005C146D"/>
    <w:rsid w:val="005C16FD"/>
    <w:rsid w:val="005C18A4"/>
    <w:rsid w:val="005C1D41"/>
    <w:rsid w:val="005C206B"/>
    <w:rsid w:val="005C2094"/>
    <w:rsid w:val="005C21FF"/>
    <w:rsid w:val="005C248D"/>
    <w:rsid w:val="005C256F"/>
    <w:rsid w:val="005C2837"/>
    <w:rsid w:val="005C29E9"/>
    <w:rsid w:val="005C2B74"/>
    <w:rsid w:val="005C2C27"/>
    <w:rsid w:val="005C2D29"/>
    <w:rsid w:val="005C2E9F"/>
    <w:rsid w:val="005C2ECF"/>
    <w:rsid w:val="005C333F"/>
    <w:rsid w:val="005C3598"/>
    <w:rsid w:val="005C37CA"/>
    <w:rsid w:val="005C3889"/>
    <w:rsid w:val="005C38CA"/>
    <w:rsid w:val="005C394A"/>
    <w:rsid w:val="005C3EFE"/>
    <w:rsid w:val="005C4429"/>
    <w:rsid w:val="005C4806"/>
    <w:rsid w:val="005C48D5"/>
    <w:rsid w:val="005C4961"/>
    <w:rsid w:val="005C52E3"/>
    <w:rsid w:val="005C5409"/>
    <w:rsid w:val="005C5836"/>
    <w:rsid w:val="005C5B95"/>
    <w:rsid w:val="005C628E"/>
    <w:rsid w:val="005C62BC"/>
    <w:rsid w:val="005C660B"/>
    <w:rsid w:val="005C6784"/>
    <w:rsid w:val="005C6897"/>
    <w:rsid w:val="005C6B03"/>
    <w:rsid w:val="005C6EBD"/>
    <w:rsid w:val="005C7340"/>
    <w:rsid w:val="005C738F"/>
    <w:rsid w:val="005C770E"/>
    <w:rsid w:val="005C7856"/>
    <w:rsid w:val="005C786B"/>
    <w:rsid w:val="005C7989"/>
    <w:rsid w:val="005C79FF"/>
    <w:rsid w:val="005C7B2A"/>
    <w:rsid w:val="005C7D71"/>
    <w:rsid w:val="005D0401"/>
    <w:rsid w:val="005D07AD"/>
    <w:rsid w:val="005D0E18"/>
    <w:rsid w:val="005D1F78"/>
    <w:rsid w:val="005D23EB"/>
    <w:rsid w:val="005D23FB"/>
    <w:rsid w:val="005D25F6"/>
    <w:rsid w:val="005D260B"/>
    <w:rsid w:val="005D2892"/>
    <w:rsid w:val="005D28CB"/>
    <w:rsid w:val="005D2A43"/>
    <w:rsid w:val="005D2BD6"/>
    <w:rsid w:val="005D2FE1"/>
    <w:rsid w:val="005D326A"/>
    <w:rsid w:val="005D3338"/>
    <w:rsid w:val="005D3558"/>
    <w:rsid w:val="005D36E6"/>
    <w:rsid w:val="005D3895"/>
    <w:rsid w:val="005D3A68"/>
    <w:rsid w:val="005D3B85"/>
    <w:rsid w:val="005D3FAB"/>
    <w:rsid w:val="005D412D"/>
    <w:rsid w:val="005D4844"/>
    <w:rsid w:val="005D4866"/>
    <w:rsid w:val="005D52B4"/>
    <w:rsid w:val="005D604F"/>
    <w:rsid w:val="005D640C"/>
    <w:rsid w:val="005D649D"/>
    <w:rsid w:val="005D6693"/>
    <w:rsid w:val="005D67E3"/>
    <w:rsid w:val="005D699B"/>
    <w:rsid w:val="005D6AF7"/>
    <w:rsid w:val="005D6E29"/>
    <w:rsid w:val="005D6E6F"/>
    <w:rsid w:val="005D6F10"/>
    <w:rsid w:val="005D6F69"/>
    <w:rsid w:val="005D6FE9"/>
    <w:rsid w:val="005D7101"/>
    <w:rsid w:val="005D7540"/>
    <w:rsid w:val="005D7885"/>
    <w:rsid w:val="005D7D42"/>
    <w:rsid w:val="005D7F57"/>
    <w:rsid w:val="005E00BF"/>
    <w:rsid w:val="005E0612"/>
    <w:rsid w:val="005E0773"/>
    <w:rsid w:val="005E0AD0"/>
    <w:rsid w:val="005E0B6B"/>
    <w:rsid w:val="005E0D63"/>
    <w:rsid w:val="005E0E8F"/>
    <w:rsid w:val="005E0EC1"/>
    <w:rsid w:val="005E1369"/>
    <w:rsid w:val="005E1744"/>
    <w:rsid w:val="005E1988"/>
    <w:rsid w:val="005E1B15"/>
    <w:rsid w:val="005E1B19"/>
    <w:rsid w:val="005E1BC2"/>
    <w:rsid w:val="005E1C7B"/>
    <w:rsid w:val="005E1EB8"/>
    <w:rsid w:val="005E20AD"/>
    <w:rsid w:val="005E2710"/>
    <w:rsid w:val="005E2B18"/>
    <w:rsid w:val="005E2C31"/>
    <w:rsid w:val="005E309D"/>
    <w:rsid w:val="005E3233"/>
    <w:rsid w:val="005E3457"/>
    <w:rsid w:val="005E374D"/>
    <w:rsid w:val="005E37A4"/>
    <w:rsid w:val="005E38E9"/>
    <w:rsid w:val="005E3A7F"/>
    <w:rsid w:val="005E3D80"/>
    <w:rsid w:val="005E3DB8"/>
    <w:rsid w:val="005E3DFA"/>
    <w:rsid w:val="005E3E36"/>
    <w:rsid w:val="005E42AE"/>
    <w:rsid w:val="005E4518"/>
    <w:rsid w:val="005E456E"/>
    <w:rsid w:val="005E4831"/>
    <w:rsid w:val="005E4BD1"/>
    <w:rsid w:val="005E4E13"/>
    <w:rsid w:val="005E5425"/>
    <w:rsid w:val="005E5463"/>
    <w:rsid w:val="005E5504"/>
    <w:rsid w:val="005E5526"/>
    <w:rsid w:val="005E5658"/>
    <w:rsid w:val="005E57DC"/>
    <w:rsid w:val="005E58EE"/>
    <w:rsid w:val="005E5994"/>
    <w:rsid w:val="005E5AB8"/>
    <w:rsid w:val="005E5B34"/>
    <w:rsid w:val="005E5B59"/>
    <w:rsid w:val="005E5DF1"/>
    <w:rsid w:val="005E6194"/>
    <w:rsid w:val="005E6545"/>
    <w:rsid w:val="005E67C9"/>
    <w:rsid w:val="005E6B0B"/>
    <w:rsid w:val="005E6DA2"/>
    <w:rsid w:val="005E6E7E"/>
    <w:rsid w:val="005E6F8C"/>
    <w:rsid w:val="005E708A"/>
    <w:rsid w:val="005E747B"/>
    <w:rsid w:val="005E78B9"/>
    <w:rsid w:val="005E7AF4"/>
    <w:rsid w:val="005E7C5F"/>
    <w:rsid w:val="005E7DD4"/>
    <w:rsid w:val="005E7F24"/>
    <w:rsid w:val="005E7F74"/>
    <w:rsid w:val="005F014D"/>
    <w:rsid w:val="005F0E26"/>
    <w:rsid w:val="005F0E97"/>
    <w:rsid w:val="005F0F3F"/>
    <w:rsid w:val="005F1582"/>
    <w:rsid w:val="005F159E"/>
    <w:rsid w:val="005F1757"/>
    <w:rsid w:val="005F1904"/>
    <w:rsid w:val="005F1D2A"/>
    <w:rsid w:val="005F1FB7"/>
    <w:rsid w:val="005F2044"/>
    <w:rsid w:val="005F2195"/>
    <w:rsid w:val="005F2396"/>
    <w:rsid w:val="005F2707"/>
    <w:rsid w:val="005F29FC"/>
    <w:rsid w:val="005F2FC2"/>
    <w:rsid w:val="005F3147"/>
    <w:rsid w:val="005F339E"/>
    <w:rsid w:val="005F371D"/>
    <w:rsid w:val="005F3DB2"/>
    <w:rsid w:val="005F42CC"/>
    <w:rsid w:val="005F436B"/>
    <w:rsid w:val="005F43CF"/>
    <w:rsid w:val="005F44C5"/>
    <w:rsid w:val="005F44ED"/>
    <w:rsid w:val="005F45A7"/>
    <w:rsid w:val="005F463E"/>
    <w:rsid w:val="005F4928"/>
    <w:rsid w:val="005F493E"/>
    <w:rsid w:val="005F4EC4"/>
    <w:rsid w:val="005F529C"/>
    <w:rsid w:val="005F539B"/>
    <w:rsid w:val="005F57E6"/>
    <w:rsid w:val="005F5C61"/>
    <w:rsid w:val="005F5C72"/>
    <w:rsid w:val="005F618E"/>
    <w:rsid w:val="005F61F0"/>
    <w:rsid w:val="005F6513"/>
    <w:rsid w:val="005F68C2"/>
    <w:rsid w:val="005F696E"/>
    <w:rsid w:val="005F6F23"/>
    <w:rsid w:val="005F71A9"/>
    <w:rsid w:val="005F72E2"/>
    <w:rsid w:val="005F7367"/>
    <w:rsid w:val="005F73E0"/>
    <w:rsid w:val="005F74B4"/>
    <w:rsid w:val="005F75F7"/>
    <w:rsid w:val="005F7874"/>
    <w:rsid w:val="005F7A75"/>
    <w:rsid w:val="005F7AF2"/>
    <w:rsid w:val="005F7E06"/>
    <w:rsid w:val="00600213"/>
    <w:rsid w:val="00600311"/>
    <w:rsid w:val="00600A07"/>
    <w:rsid w:val="00600BE8"/>
    <w:rsid w:val="00600CF5"/>
    <w:rsid w:val="00600E4A"/>
    <w:rsid w:val="00601026"/>
    <w:rsid w:val="00601347"/>
    <w:rsid w:val="0060148B"/>
    <w:rsid w:val="006016C6"/>
    <w:rsid w:val="006017F5"/>
    <w:rsid w:val="0060197E"/>
    <w:rsid w:val="006019D7"/>
    <w:rsid w:val="00601BDB"/>
    <w:rsid w:val="00601C30"/>
    <w:rsid w:val="00601D95"/>
    <w:rsid w:val="0060203C"/>
    <w:rsid w:val="0060249F"/>
    <w:rsid w:val="006024AC"/>
    <w:rsid w:val="0060277A"/>
    <w:rsid w:val="00602782"/>
    <w:rsid w:val="00602840"/>
    <w:rsid w:val="006029B6"/>
    <w:rsid w:val="00602C17"/>
    <w:rsid w:val="00602EDD"/>
    <w:rsid w:val="00602EF7"/>
    <w:rsid w:val="00603283"/>
    <w:rsid w:val="00603BC5"/>
    <w:rsid w:val="00603D00"/>
    <w:rsid w:val="0060469C"/>
    <w:rsid w:val="00604C0B"/>
    <w:rsid w:val="00604E85"/>
    <w:rsid w:val="00605120"/>
    <w:rsid w:val="00605280"/>
    <w:rsid w:val="006053D5"/>
    <w:rsid w:val="00605406"/>
    <w:rsid w:val="00605421"/>
    <w:rsid w:val="00605A02"/>
    <w:rsid w:val="00605AE2"/>
    <w:rsid w:val="00605C0B"/>
    <w:rsid w:val="00605F46"/>
    <w:rsid w:val="00606936"/>
    <w:rsid w:val="00606A2A"/>
    <w:rsid w:val="00606E04"/>
    <w:rsid w:val="00607195"/>
    <w:rsid w:val="00607564"/>
    <w:rsid w:val="0060769C"/>
    <w:rsid w:val="006077F9"/>
    <w:rsid w:val="00607946"/>
    <w:rsid w:val="006079F8"/>
    <w:rsid w:val="00607C55"/>
    <w:rsid w:val="00607FE8"/>
    <w:rsid w:val="00610300"/>
    <w:rsid w:val="00610510"/>
    <w:rsid w:val="00610B9A"/>
    <w:rsid w:val="00610CA8"/>
    <w:rsid w:val="00610E31"/>
    <w:rsid w:val="006110CC"/>
    <w:rsid w:val="0061116E"/>
    <w:rsid w:val="0061135B"/>
    <w:rsid w:val="006116CC"/>
    <w:rsid w:val="00611B90"/>
    <w:rsid w:val="00611C44"/>
    <w:rsid w:val="00611F81"/>
    <w:rsid w:val="00612043"/>
    <w:rsid w:val="00612125"/>
    <w:rsid w:val="006121EB"/>
    <w:rsid w:val="006123E9"/>
    <w:rsid w:val="006126D2"/>
    <w:rsid w:val="006127AC"/>
    <w:rsid w:val="006128D7"/>
    <w:rsid w:val="00612B09"/>
    <w:rsid w:val="00612D01"/>
    <w:rsid w:val="00612DB0"/>
    <w:rsid w:val="0061303A"/>
    <w:rsid w:val="006139DE"/>
    <w:rsid w:val="006139F1"/>
    <w:rsid w:val="00613B49"/>
    <w:rsid w:val="00613C3D"/>
    <w:rsid w:val="00613DD3"/>
    <w:rsid w:val="00614451"/>
    <w:rsid w:val="00614484"/>
    <w:rsid w:val="00614739"/>
    <w:rsid w:val="006148A3"/>
    <w:rsid w:val="006149EC"/>
    <w:rsid w:val="00614E95"/>
    <w:rsid w:val="0061530D"/>
    <w:rsid w:val="0061548C"/>
    <w:rsid w:val="006154FF"/>
    <w:rsid w:val="00615633"/>
    <w:rsid w:val="0061569C"/>
    <w:rsid w:val="00615895"/>
    <w:rsid w:val="00615D3A"/>
    <w:rsid w:val="00615FBC"/>
    <w:rsid w:val="00616204"/>
    <w:rsid w:val="0061666D"/>
    <w:rsid w:val="00616772"/>
    <w:rsid w:val="00616930"/>
    <w:rsid w:val="00616CC8"/>
    <w:rsid w:val="00616D50"/>
    <w:rsid w:val="00617474"/>
    <w:rsid w:val="006176C4"/>
    <w:rsid w:val="00617B6E"/>
    <w:rsid w:val="00617DBF"/>
    <w:rsid w:val="00617F30"/>
    <w:rsid w:val="0062003F"/>
    <w:rsid w:val="0062057C"/>
    <w:rsid w:val="00620A3C"/>
    <w:rsid w:val="00620B35"/>
    <w:rsid w:val="00620C8B"/>
    <w:rsid w:val="00620F45"/>
    <w:rsid w:val="006211F3"/>
    <w:rsid w:val="0062120C"/>
    <w:rsid w:val="0062138A"/>
    <w:rsid w:val="00621480"/>
    <w:rsid w:val="006216DF"/>
    <w:rsid w:val="00621A7F"/>
    <w:rsid w:val="00621C82"/>
    <w:rsid w:val="00621DF6"/>
    <w:rsid w:val="006220B1"/>
    <w:rsid w:val="00622238"/>
    <w:rsid w:val="00622680"/>
    <w:rsid w:val="00622AC0"/>
    <w:rsid w:val="00622C34"/>
    <w:rsid w:val="00622F2A"/>
    <w:rsid w:val="00623233"/>
    <w:rsid w:val="006233E6"/>
    <w:rsid w:val="006234A9"/>
    <w:rsid w:val="006238C3"/>
    <w:rsid w:val="006239AE"/>
    <w:rsid w:val="00623A39"/>
    <w:rsid w:val="00623CB2"/>
    <w:rsid w:val="00623D2A"/>
    <w:rsid w:val="00624090"/>
    <w:rsid w:val="0062418C"/>
    <w:rsid w:val="0062420B"/>
    <w:rsid w:val="00624434"/>
    <w:rsid w:val="00624511"/>
    <w:rsid w:val="0062459E"/>
    <w:rsid w:val="006248DF"/>
    <w:rsid w:val="00624931"/>
    <w:rsid w:val="00624A38"/>
    <w:rsid w:val="00624ACB"/>
    <w:rsid w:val="00624AE5"/>
    <w:rsid w:val="00624BE6"/>
    <w:rsid w:val="00624FE4"/>
    <w:rsid w:val="00625056"/>
    <w:rsid w:val="00625169"/>
    <w:rsid w:val="006259DC"/>
    <w:rsid w:val="006259EA"/>
    <w:rsid w:val="00625C14"/>
    <w:rsid w:val="00625D73"/>
    <w:rsid w:val="00626227"/>
    <w:rsid w:val="00626324"/>
    <w:rsid w:val="006263E1"/>
    <w:rsid w:val="00626535"/>
    <w:rsid w:val="00626A60"/>
    <w:rsid w:val="00627556"/>
    <w:rsid w:val="006276A7"/>
    <w:rsid w:val="0062786B"/>
    <w:rsid w:val="006279F9"/>
    <w:rsid w:val="00627AD3"/>
    <w:rsid w:val="00627EDD"/>
    <w:rsid w:val="0063047F"/>
    <w:rsid w:val="00630925"/>
    <w:rsid w:val="00630959"/>
    <w:rsid w:val="00630988"/>
    <w:rsid w:val="00630BC0"/>
    <w:rsid w:val="00630F65"/>
    <w:rsid w:val="006313A9"/>
    <w:rsid w:val="0063158C"/>
    <w:rsid w:val="0063161D"/>
    <w:rsid w:val="00631669"/>
    <w:rsid w:val="00631B38"/>
    <w:rsid w:val="00631FDC"/>
    <w:rsid w:val="00632142"/>
    <w:rsid w:val="00632238"/>
    <w:rsid w:val="00632297"/>
    <w:rsid w:val="00632456"/>
    <w:rsid w:val="00632572"/>
    <w:rsid w:val="00632B2F"/>
    <w:rsid w:val="00632E40"/>
    <w:rsid w:val="00633281"/>
    <w:rsid w:val="00633311"/>
    <w:rsid w:val="00633505"/>
    <w:rsid w:val="0063376A"/>
    <w:rsid w:val="00633809"/>
    <w:rsid w:val="00633FBB"/>
    <w:rsid w:val="00634373"/>
    <w:rsid w:val="00634707"/>
    <w:rsid w:val="00634B24"/>
    <w:rsid w:val="00635661"/>
    <w:rsid w:val="006358A7"/>
    <w:rsid w:val="00635B8A"/>
    <w:rsid w:val="00635E35"/>
    <w:rsid w:val="00635E46"/>
    <w:rsid w:val="00635E80"/>
    <w:rsid w:val="00635FF9"/>
    <w:rsid w:val="006361F2"/>
    <w:rsid w:val="0063622C"/>
    <w:rsid w:val="0063674B"/>
    <w:rsid w:val="0063690F"/>
    <w:rsid w:val="00636D21"/>
    <w:rsid w:val="0063717B"/>
    <w:rsid w:val="006372AB"/>
    <w:rsid w:val="00637394"/>
    <w:rsid w:val="006374BF"/>
    <w:rsid w:val="0063755B"/>
    <w:rsid w:val="00637A00"/>
    <w:rsid w:val="00637E50"/>
    <w:rsid w:val="00637EB5"/>
    <w:rsid w:val="00640072"/>
    <w:rsid w:val="0064069F"/>
    <w:rsid w:val="006406EC"/>
    <w:rsid w:val="0064075D"/>
    <w:rsid w:val="00640954"/>
    <w:rsid w:val="00640D50"/>
    <w:rsid w:val="006413D2"/>
    <w:rsid w:val="00641626"/>
    <w:rsid w:val="006418B3"/>
    <w:rsid w:val="006418E2"/>
    <w:rsid w:val="00642020"/>
    <w:rsid w:val="0064245D"/>
    <w:rsid w:val="0064246D"/>
    <w:rsid w:val="006424E2"/>
    <w:rsid w:val="00642642"/>
    <w:rsid w:val="006429F5"/>
    <w:rsid w:val="00642E4F"/>
    <w:rsid w:val="00643045"/>
    <w:rsid w:val="00643065"/>
    <w:rsid w:val="006435C5"/>
    <w:rsid w:val="006435FF"/>
    <w:rsid w:val="0064376B"/>
    <w:rsid w:val="00643876"/>
    <w:rsid w:val="0064396A"/>
    <w:rsid w:val="00643A21"/>
    <w:rsid w:val="00643BCD"/>
    <w:rsid w:val="00643C51"/>
    <w:rsid w:val="00643D62"/>
    <w:rsid w:val="006445A5"/>
    <w:rsid w:val="00644894"/>
    <w:rsid w:val="006448FB"/>
    <w:rsid w:val="006450AB"/>
    <w:rsid w:val="00645229"/>
    <w:rsid w:val="00645604"/>
    <w:rsid w:val="006458A8"/>
    <w:rsid w:val="006461DA"/>
    <w:rsid w:val="00646491"/>
    <w:rsid w:val="00646600"/>
    <w:rsid w:val="00646B24"/>
    <w:rsid w:val="00646B63"/>
    <w:rsid w:val="00646B72"/>
    <w:rsid w:val="00646BC1"/>
    <w:rsid w:val="00646D09"/>
    <w:rsid w:val="00647089"/>
    <w:rsid w:val="006474CE"/>
    <w:rsid w:val="006477E6"/>
    <w:rsid w:val="0064783A"/>
    <w:rsid w:val="00647D81"/>
    <w:rsid w:val="00647FB5"/>
    <w:rsid w:val="00647FCB"/>
    <w:rsid w:val="0065015A"/>
    <w:rsid w:val="00650594"/>
    <w:rsid w:val="0065059F"/>
    <w:rsid w:val="0065089E"/>
    <w:rsid w:val="00650C43"/>
    <w:rsid w:val="00650D40"/>
    <w:rsid w:val="006515E2"/>
    <w:rsid w:val="006517B4"/>
    <w:rsid w:val="00651A8B"/>
    <w:rsid w:val="00651D03"/>
    <w:rsid w:val="00651D6F"/>
    <w:rsid w:val="00651DF3"/>
    <w:rsid w:val="00651EA9"/>
    <w:rsid w:val="00651FDD"/>
    <w:rsid w:val="00652AF2"/>
    <w:rsid w:val="00652BB3"/>
    <w:rsid w:val="00652CAE"/>
    <w:rsid w:val="0065324F"/>
    <w:rsid w:val="00653735"/>
    <w:rsid w:val="00653B03"/>
    <w:rsid w:val="00653BB0"/>
    <w:rsid w:val="00653EA9"/>
    <w:rsid w:val="00653FFB"/>
    <w:rsid w:val="0065403E"/>
    <w:rsid w:val="006540D2"/>
    <w:rsid w:val="00654263"/>
    <w:rsid w:val="0065454E"/>
    <w:rsid w:val="006546D7"/>
    <w:rsid w:val="00654B04"/>
    <w:rsid w:val="00654CB9"/>
    <w:rsid w:val="00654CD4"/>
    <w:rsid w:val="00654E93"/>
    <w:rsid w:val="006555A8"/>
    <w:rsid w:val="0065568A"/>
    <w:rsid w:val="00655A81"/>
    <w:rsid w:val="0065639F"/>
    <w:rsid w:val="00656B65"/>
    <w:rsid w:val="00656C04"/>
    <w:rsid w:val="00657060"/>
    <w:rsid w:val="006570CB"/>
    <w:rsid w:val="006573BB"/>
    <w:rsid w:val="00657494"/>
    <w:rsid w:val="0065773E"/>
    <w:rsid w:val="00657D41"/>
    <w:rsid w:val="006600FD"/>
    <w:rsid w:val="0066018B"/>
    <w:rsid w:val="0066022D"/>
    <w:rsid w:val="006607A9"/>
    <w:rsid w:val="00660D0E"/>
    <w:rsid w:val="00660E02"/>
    <w:rsid w:val="00661410"/>
    <w:rsid w:val="006617FB"/>
    <w:rsid w:val="006618DC"/>
    <w:rsid w:val="00661A1A"/>
    <w:rsid w:val="00661A69"/>
    <w:rsid w:val="00661A76"/>
    <w:rsid w:val="00661B0A"/>
    <w:rsid w:val="00661E92"/>
    <w:rsid w:val="00661FF2"/>
    <w:rsid w:val="00662197"/>
    <w:rsid w:val="0066219C"/>
    <w:rsid w:val="00662274"/>
    <w:rsid w:val="0066230C"/>
    <w:rsid w:val="00662468"/>
    <w:rsid w:val="00662518"/>
    <w:rsid w:val="006628A5"/>
    <w:rsid w:val="006630E0"/>
    <w:rsid w:val="00663163"/>
    <w:rsid w:val="006634CC"/>
    <w:rsid w:val="0066467B"/>
    <w:rsid w:val="006646F4"/>
    <w:rsid w:val="006648F8"/>
    <w:rsid w:val="006649D6"/>
    <w:rsid w:val="00664C09"/>
    <w:rsid w:val="00664EBC"/>
    <w:rsid w:val="0066526F"/>
    <w:rsid w:val="0066548E"/>
    <w:rsid w:val="006659F2"/>
    <w:rsid w:val="00665B31"/>
    <w:rsid w:val="00665BB8"/>
    <w:rsid w:val="00665D62"/>
    <w:rsid w:val="00665DA6"/>
    <w:rsid w:val="00665F39"/>
    <w:rsid w:val="00665F84"/>
    <w:rsid w:val="0066610E"/>
    <w:rsid w:val="006662D3"/>
    <w:rsid w:val="006663C2"/>
    <w:rsid w:val="006666F8"/>
    <w:rsid w:val="00666D0B"/>
    <w:rsid w:val="006672FE"/>
    <w:rsid w:val="00667330"/>
    <w:rsid w:val="006673BE"/>
    <w:rsid w:val="006673C6"/>
    <w:rsid w:val="0066775D"/>
    <w:rsid w:val="0066786A"/>
    <w:rsid w:val="00670183"/>
    <w:rsid w:val="006702F6"/>
    <w:rsid w:val="00670C00"/>
    <w:rsid w:val="00670CDE"/>
    <w:rsid w:val="0067125B"/>
    <w:rsid w:val="00671264"/>
    <w:rsid w:val="0067129E"/>
    <w:rsid w:val="006712DA"/>
    <w:rsid w:val="0067142E"/>
    <w:rsid w:val="0067179D"/>
    <w:rsid w:val="00671E43"/>
    <w:rsid w:val="006722B9"/>
    <w:rsid w:val="006726AE"/>
    <w:rsid w:val="006726F2"/>
    <w:rsid w:val="00672800"/>
    <w:rsid w:val="00672839"/>
    <w:rsid w:val="00672D7B"/>
    <w:rsid w:val="0067312B"/>
    <w:rsid w:val="0067329F"/>
    <w:rsid w:val="006732D7"/>
    <w:rsid w:val="00673380"/>
    <w:rsid w:val="00673395"/>
    <w:rsid w:val="00673463"/>
    <w:rsid w:val="006737EB"/>
    <w:rsid w:val="006738F2"/>
    <w:rsid w:val="00673A33"/>
    <w:rsid w:val="00673A7A"/>
    <w:rsid w:val="00673C61"/>
    <w:rsid w:val="00673CF9"/>
    <w:rsid w:val="00673D47"/>
    <w:rsid w:val="00674144"/>
    <w:rsid w:val="006741B6"/>
    <w:rsid w:val="006742E2"/>
    <w:rsid w:val="00674658"/>
    <w:rsid w:val="00674F18"/>
    <w:rsid w:val="00674F56"/>
    <w:rsid w:val="00675018"/>
    <w:rsid w:val="00675B67"/>
    <w:rsid w:val="00675C1B"/>
    <w:rsid w:val="006761F3"/>
    <w:rsid w:val="00676316"/>
    <w:rsid w:val="00676434"/>
    <w:rsid w:val="006764E7"/>
    <w:rsid w:val="006764F9"/>
    <w:rsid w:val="006765D0"/>
    <w:rsid w:val="006766AF"/>
    <w:rsid w:val="006768E7"/>
    <w:rsid w:val="00676958"/>
    <w:rsid w:val="00676EFC"/>
    <w:rsid w:val="00676F39"/>
    <w:rsid w:val="0067712D"/>
    <w:rsid w:val="00677325"/>
    <w:rsid w:val="006779A6"/>
    <w:rsid w:val="00677A23"/>
    <w:rsid w:val="00677C01"/>
    <w:rsid w:val="00677E29"/>
    <w:rsid w:val="006800F5"/>
    <w:rsid w:val="006803FE"/>
    <w:rsid w:val="00680F95"/>
    <w:rsid w:val="00681124"/>
    <w:rsid w:val="006811A9"/>
    <w:rsid w:val="006811D3"/>
    <w:rsid w:val="00681815"/>
    <w:rsid w:val="006818E5"/>
    <w:rsid w:val="00681A6E"/>
    <w:rsid w:val="00681E1B"/>
    <w:rsid w:val="006821EE"/>
    <w:rsid w:val="006826B6"/>
    <w:rsid w:val="00682C8D"/>
    <w:rsid w:val="00682D40"/>
    <w:rsid w:val="00683436"/>
    <w:rsid w:val="006838B8"/>
    <w:rsid w:val="00683C1C"/>
    <w:rsid w:val="00683F46"/>
    <w:rsid w:val="00683FA7"/>
    <w:rsid w:val="00684364"/>
    <w:rsid w:val="006844DC"/>
    <w:rsid w:val="00684527"/>
    <w:rsid w:val="00684815"/>
    <w:rsid w:val="006848FF"/>
    <w:rsid w:val="00684B6E"/>
    <w:rsid w:val="00684B9D"/>
    <w:rsid w:val="00684FC1"/>
    <w:rsid w:val="00684FDF"/>
    <w:rsid w:val="006850DD"/>
    <w:rsid w:val="006853E8"/>
    <w:rsid w:val="006854C2"/>
    <w:rsid w:val="006857F8"/>
    <w:rsid w:val="0068586F"/>
    <w:rsid w:val="00685989"/>
    <w:rsid w:val="00685D7E"/>
    <w:rsid w:val="00685F7D"/>
    <w:rsid w:val="0068603C"/>
    <w:rsid w:val="0068664D"/>
    <w:rsid w:val="00686827"/>
    <w:rsid w:val="00686C72"/>
    <w:rsid w:val="00686C99"/>
    <w:rsid w:val="00686EEA"/>
    <w:rsid w:val="00686F64"/>
    <w:rsid w:val="0068741E"/>
    <w:rsid w:val="006874B9"/>
    <w:rsid w:val="006875AC"/>
    <w:rsid w:val="0068768F"/>
    <w:rsid w:val="006877A2"/>
    <w:rsid w:val="00687F4A"/>
    <w:rsid w:val="006900CB"/>
    <w:rsid w:val="00690135"/>
    <w:rsid w:val="006905D5"/>
    <w:rsid w:val="00690875"/>
    <w:rsid w:val="006908C0"/>
    <w:rsid w:val="00690A8A"/>
    <w:rsid w:val="00690B18"/>
    <w:rsid w:val="00690B21"/>
    <w:rsid w:val="00690CB2"/>
    <w:rsid w:val="00690CC7"/>
    <w:rsid w:val="00690CD1"/>
    <w:rsid w:val="00690DC5"/>
    <w:rsid w:val="00691084"/>
    <w:rsid w:val="00691335"/>
    <w:rsid w:val="006913CB"/>
    <w:rsid w:val="00691590"/>
    <w:rsid w:val="006917ED"/>
    <w:rsid w:val="00691AD8"/>
    <w:rsid w:val="00691BE5"/>
    <w:rsid w:val="00691EA3"/>
    <w:rsid w:val="0069229C"/>
    <w:rsid w:val="00692355"/>
    <w:rsid w:val="0069294C"/>
    <w:rsid w:val="00692AD4"/>
    <w:rsid w:val="00692D3F"/>
    <w:rsid w:val="00692E01"/>
    <w:rsid w:val="00692FDE"/>
    <w:rsid w:val="00693094"/>
    <w:rsid w:val="006931B1"/>
    <w:rsid w:val="006931DD"/>
    <w:rsid w:val="006932BE"/>
    <w:rsid w:val="006934EA"/>
    <w:rsid w:val="00693A8D"/>
    <w:rsid w:val="00693C03"/>
    <w:rsid w:val="00693C0E"/>
    <w:rsid w:val="00693E3B"/>
    <w:rsid w:val="006940ED"/>
    <w:rsid w:val="006943A6"/>
    <w:rsid w:val="006944C8"/>
    <w:rsid w:val="006948C0"/>
    <w:rsid w:val="006948C1"/>
    <w:rsid w:val="00694B67"/>
    <w:rsid w:val="00694CF1"/>
    <w:rsid w:val="006953C0"/>
    <w:rsid w:val="006954B9"/>
    <w:rsid w:val="00695820"/>
    <w:rsid w:val="00695935"/>
    <w:rsid w:val="006959FF"/>
    <w:rsid w:val="00695C7C"/>
    <w:rsid w:val="00695D05"/>
    <w:rsid w:val="0069602F"/>
    <w:rsid w:val="006962BD"/>
    <w:rsid w:val="0069661D"/>
    <w:rsid w:val="0069664A"/>
    <w:rsid w:val="0069675C"/>
    <w:rsid w:val="0069699C"/>
    <w:rsid w:val="0069716E"/>
    <w:rsid w:val="0069759E"/>
    <w:rsid w:val="0069761C"/>
    <w:rsid w:val="00697995"/>
    <w:rsid w:val="00697B41"/>
    <w:rsid w:val="00697CF4"/>
    <w:rsid w:val="006A0030"/>
    <w:rsid w:val="006A0211"/>
    <w:rsid w:val="006A044A"/>
    <w:rsid w:val="006A09B3"/>
    <w:rsid w:val="006A11E2"/>
    <w:rsid w:val="006A16B9"/>
    <w:rsid w:val="006A17D9"/>
    <w:rsid w:val="006A1848"/>
    <w:rsid w:val="006A1A3E"/>
    <w:rsid w:val="006A1CEB"/>
    <w:rsid w:val="006A2215"/>
    <w:rsid w:val="006A2234"/>
    <w:rsid w:val="006A24C7"/>
    <w:rsid w:val="006A27C2"/>
    <w:rsid w:val="006A2A84"/>
    <w:rsid w:val="006A2CD5"/>
    <w:rsid w:val="006A2EF4"/>
    <w:rsid w:val="006A3876"/>
    <w:rsid w:val="006A47E8"/>
    <w:rsid w:val="006A49CF"/>
    <w:rsid w:val="006A4C44"/>
    <w:rsid w:val="006A5642"/>
    <w:rsid w:val="006A56FA"/>
    <w:rsid w:val="006A579C"/>
    <w:rsid w:val="006A59EB"/>
    <w:rsid w:val="006A5AA7"/>
    <w:rsid w:val="006A5D81"/>
    <w:rsid w:val="006A6028"/>
    <w:rsid w:val="006A621F"/>
    <w:rsid w:val="006A69C7"/>
    <w:rsid w:val="006A6A1E"/>
    <w:rsid w:val="006A6EA5"/>
    <w:rsid w:val="006A7113"/>
    <w:rsid w:val="006A73AA"/>
    <w:rsid w:val="006A769D"/>
    <w:rsid w:val="006A7748"/>
    <w:rsid w:val="006A7757"/>
    <w:rsid w:val="006A7B4B"/>
    <w:rsid w:val="006A7C26"/>
    <w:rsid w:val="006A7DBA"/>
    <w:rsid w:val="006A7E58"/>
    <w:rsid w:val="006B029E"/>
    <w:rsid w:val="006B058F"/>
    <w:rsid w:val="006B0936"/>
    <w:rsid w:val="006B095F"/>
    <w:rsid w:val="006B0A2E"/>
    <w:rsid w:val="006B0C4B"/>
    <w:rsid w:val="006B1086"/>
    <w:rsid w:val="006B15B9"/>
    <w:rsid w:val="006B1A34"/>
    <w:rsid w:val="006B1D4B"/>
    <w:rsid w:val="006B221B"/>
    <w:rsid w:val="006B24AE"/>
    <w:rsid w:val="006B2564"/>
    <w:rsid w:val="006B28CD"/>
    <w:rsid w:val="006B295C"/>
    <w:rsid w:val="006B2A81"/>
    <w:rsid w:val="006B4387"/>
    <w:rsid w:val="006B43DA"/>
    <w:rsid w:val="006B465B"/>
    <w:rsid w:val="006B47CD"/>
    <w:rsid w:val="006B499A"/>
    <w:rsid w:val="006B49ED"/>
    <w:rsid w:val="006B4D7A"/>
    <w:rsid w:val="006B50D5"/>
    <w:rsid w:val="006B5208"/>
    <w:rsid w:val="006B5425"/>
    <w:rsid w:val="006B5532"/>
    <w:rsid w:val="006B57CE"/>
    <w:rsid w:val="006B5904"/>
    <w:rsid w:val="006B5D64"/>
    <w:rsid w:val="006B60B5"/>
    <w:rsid w:val="006B62F6"/>
    <w:rsid w:val="006B63CA"/>
    <w:rsid w:val="006B6478"/>
    <w:rsid w:val="006B6745"/>
    <w:rsid w:val="006B6942"/>
    <w:rsid w:val="006B6A03"/>
    <w:rsid w:val="006B6D3E"/>
    <w:rsid w:val="006B6D45"/>
    <w:rsid w:val="006B716D"/>
    <w:rsid w:val="006B720A"/>
    <w:rsid w:val="006B72FA"/>
    <w:rsid w:val="006B790B"/>
    <w:rsid w:val="006B7B25"/>
    <w:rsid w:val="006C049D"/>
    <w:rsid w:val="006C0598"/>
    <w:rsid w:val="006C061E"/>
    <w:rsid w:val="006C0635"/>
    <w:rsid w:val="006C0730"/>
    <w:rsid w:val="006C073E"/>
    <w:rsid w:val="006C0786"/>
    <w:rsid w:val="006C07B3"/>
    <w:rsid w:val="006C097A"/>
    <w:rsid w:val="006C09FE"/>
    <w:rsid w:val="006C0A50"/>
    <w:rsid w:val="006C0CE3"/>
    <w:rsid w:val="006C1006"/>
    <w:rsid w:val="006C1122"/>
    <w:rsid w:val="006C193F"/>
    <w:rsid w:val="006C197C"/>
    <w:rsid w:val="006C1C4F"/>
    <w:rsid w:val="006C1DF2"/>
    <w:rsid w:val="006C1EB1"/>
    <w:rsid w:val="006C1EE4"/>
    <w:rsid w:val="006C2517"/>
    <w:rsid w:val="006C273F"/>
    <w:rsid w:val="006C27E2"/>
    <w:rsid w:val="006C2BD8"/>
    <w:rsid w:val="006C308A"/>
    <w:rsid w:val="006C3170"/>
    <w:rsid w:val="006C3271"/>
    <w:rsid w:val="006C330F"/>
    <w:rsid w:val="006C3658"/>
    <w:rsid w:val="006C38A8"/>
    <w:rsid w:val="006C40BD"/>
    <w:rsid w:val="006C40CC"/>
    <w:rsid w:val="006C41A6"/>
    <w:rsid w:val="006C470C"/>
    <w:rsid w:val="006C4867"/>
    <w:rsid w:val="006C4EAF"/>
    <w:rsid w:val="006C50A4"/>
    <w:rsid w:val="006C50B1"/>
    <w:rsid w:val="006C52AF"/>
    <w:rsid w:val="006C5480"/>
    <w:rsid w:val="006C55DF"/>
    <w:rsid w:val="006C5726"/>
    <w:rsid w:val="006C5AED"/>
    <w:rsid w:val="006C5DA4"/>
    <w:rsid w:val="006C6155"/>
    <w:rsid w:val="006C6382"/>
    <w:rsid w:val="006C6485"/>
    <w:rsid w:val="006C6560"/>
    <w:rsid w:val="006C658B"/>
    <w:rsid w:val="006C67FF"/>
    <w:rsid w:val="006C68F6"/>
    <w:rsid w:val="006C69AB"/>
    <w:rsid w:val="006C6A82"/>
    <w:rsid w:val="006C6E6A"/>
    <w:rsid w:val="006C71E7"/>
    <w:rsid w:val="006C7517"/>
    <w:rsid w:val="006D0428"/>
    <w:rsid w:val="006D07B4"/>
    <w:rsid w:val="006D088D"/>
    <w:rsid w:val="006D0895"/>
    <w:rsid w:val="006D09BF"/>
    <w:rsid w:val="006D0A9D"/>
    <w:rsid w:val="006D0BA1"/>
    <w:rsid w:val="006D0C48"/>
    <w:rsid w:val="006D0EF1"/>
    <w:rsid w:val="006D0FAD"/>
    <w:rsid w:val="006D10C5"/>
    <w:rsid w:val="006D1101"/>
    <w:rsid w:val="006D1324"/>
    <w:rsid w:val="006D1370"/>
    <w:rsid w:val="006D14DC"/>
    <w:rsid w:val="006D15CA"/>
    <w:rsid w:val="006D1725"/>
    <w:rsid w:val="006D175A"/>
    <w:rsid w:val="006D1951"/>
    <w:rsid w:val="006D1AA8"/>
    <w:rsid w:val="006D1BBC"/>
    <w:rsid w:val="006D1BC2"/>
    <w:rsid w:val="006D1BCE"/>
    <w:rsid w:val="006D1E96"/>
    <w:rsid w:val="006D1F1D"/>
    <w:rsid w:val="006D27FD"/>
    <w:rsid w:val="006D2930"/>
    <w:rsid w:val="006D2B8D"/>
    <w:rsid w:val="006D2BBB"/>
    <w:rsid w:val="006D2D7D"/>
    <w:rsid w:val="006D2E55"/>
    <w:rsid w:val="006D3097"/>
    <w:rsid w:val="006D3439"/>
    <w:rsid w:val="006D34C4"/>
    <w:rsid w:val="006D3DCF"/>
    <w:rsid w:val="006D4145"/>
    <w:rsid w:val="006D41C0"/>
    <w:rsid w:val="006D447C"/>
    <w:rsid w:val="006D46F1"/>
    <w:rsid w:val="006D4703"/>
    <w:rsid w:val="006D4853"/>
    <w:rsid w:val="006D4AB2"/>
    <w:rsid w:val="006D4AD0"/>
    <w:rsid w:val="006D4B8B"/>
    <w:rsid w:val="006D4C1A"/>
    <w:rsid w:val="006D4E0D"/>
    <w:rsid w:val="006D5332"/>
    <w:rsid w:val="006D55AD"/>
    <w:rsid w:val="006D574F"/>
    <w:rsid w:val="006D594A"/>
    <w:rsid w:val="006D5992"/>
    <w:rsid w:val="006D5A8C"/>
    <w:rsid w:val="006D6047"/>
    <w:rsid w:val="006D60FC"/>
    <w:rsid w:val="006D65E2"/>
    <w:rsid w:val="006D70E4"/>
    <w:rsid w:val="006D74A2"/>
    <w:rsid w:val="006E037D"/>
    <w:rsid w:val="006E0625"/>
    <w:rsid w:val="006E0860"/>
    <w:rsid w:val="006E0A59"/>
    <w:rsid w:val="006E0C59"/>
    <w:rsid w:val="006E0E4F"/>
    <w:rsid w:val="006E1027"/>
    <w:rsid w:val="006E107F"/>
    <w:rsid w:val="006E1123"/>
    <w:rsid w:val="006E1192"/>
    <w:rsid w:val="006E1597"/>
    <w:rsid w:val="006E167A"/>
    <w:rsid w:val="006E1819"/>
    <w:rsid w:val="006E181B"/>
    <w:rsid w:val="006E1F0A"/>
    <w:rsid w:val="006E2078"/>
    <w:rsid w:val="006E218B"/>
    <w:rsid w:val="006E230C"/>
    <w:rsid w:val="006E231A"/>
    <w:rsid w:val="006E272A"/>
    <w:rsid w:val="006E2C49"/>
    <w:rsid w:val="006E2E4E"/>
    <w:rsid w:val="006E2EE5"/>
    <w:rsid w:val="006E2FB7"/>
    <w:rsid w:val="006E2FBD"/>
    <w:rsid w:val="006E344E"/>
    <w:rsid w:val="006E3672"/>
    <w:rsid w:val="006E3B3B"/>
    <w:rsid w:val="006E3B7A"/>
    <w:rsid w:val="006E3CEF"/>
    <w:rsid w:val="006E3E3F"/>
    <w:rsid w:val="006E3E5C"/>
    <w:rsid w:val="006E3E85"/>
    <w:rsid w:val="006E4443"/>
    <w:rsid w:val="006E4510"/>
    <w:rsid w:val="006E46D0"/>
    <w:rsid w:val="006E519E"/>
    <w:rsid w:val="006E526D"/>
    <w:rsid w:val="006E5740"/>
    <w:rsid w:val="006E5BFC"/>
    <w:rsid w:val="006E5D02"/>
    <w:rsid w:val="006E5E87"/>
    <w:rsid w:val="006E5F1B"/>
    <w:rsid w:val="006E5F75"/>
    <w:rsid w:val="006E68FE"/>
    <w:rsid w:val="006E6B87"/>
    <w:rsid w:val="006E6C4D"/>
    <w:rsid w:val="006E6CA9"/>
    <w:rsid w:val="006E6F7B"/>
    <w:rsid w:val="006E6F8A"/>
    <w:rsid w:val="006E711B"/>
    <w:rsid w:val="006E7226"/>
    <w:rsid w:val="006E7917"/>
    <w:rsid w:val="006E7C19"/>
    <w:rsid w:val="006E7EFE"/>
    <w:rsid w:val="006E7F13"/>
    <w:rsid w:val="006F0D65"/>
    <w:rsid w:val="006F100A"/>
    <w:rsid w:val="006F148F"/>
    <w:rsid w:val="006F1916"/>
    <w:rsid w:val="006F19B2"/>
    <w:rsid w:val="006F1B23"/>
    <w:rsid w:val="006F1CA7"/>
    <w:rsid w:val="006F1E01"/>
    <w:rsid w:val="006F1FDB"/>
    <w:rsid w:val="006F20E9"/>
    <w:rsid w:val="006F21A3"/>
    <w:rsid w:val="006F25BA"/>
    <w:rsid w:val="006F25CF"/>
    <w:rsid w:val="006F26FB"/>
    <w:rsid w:val="006F28A0"/>
    <w:rsid w:val="006F29E3"/>
    <w:rsid w:val="006F3037"/>
    <w:rsid w:val="006F3325"/>
    <w:rsid w:val="006F358C"/>
    <w:rsid w:val="006F37FD"/>
    <w:rsid w:val="006F387C"/>
    <w:rsid w:val="006F3913"/>
    <w:rsid w:val="006F3BD6"/>
    <w:rsid w:val="006F3C4F"/>
    <w:rsid w:val="006F3C7D"/>
    <w:rsid w:val="006F3E21"/>
    <w:rsid w:val="006F40B1"/>
    <w:rsid w:val="006F4347"/>
    <w:rsid w:val="006F43EF"/>
    <w:rsid w:val="006F5037"/>
    <w:rsid w:val="006F5587"/>
    <w:rsid w:val="006F57C2"/>
    <w:rsid w:val="006F5908"/>
    <w:rsid w:val="006F5BAD"/>
    <w:rsid w:val="006F5DBE"/>
    <w:rsid w:val="006F5F45"/>
    <w:rsid w:val="006F633B"/>
    <w:rsid w:val="006F633D"/>
    <w:rsid w:val="006F6401"/>
    <w:rsid w:val="006F6797"/>
    <w:rsid w:val="006F681E"/>
    <w:rsid w:val="006F6B49"/>
    <w:rsid w:val="006F6BA5"/>
    <w:rsid w:val="006F6C80"/>
    <w:rsid w:val="006F7236"/>
    <w:rsid w:val="006F7E26"/>
    <w:rsid w:val="006F7F5F"/>
    <w:rsid w:val="0070011F"/>
    <w:rsid w:val="007001AF"/>
    <w:rsid w:val="007001BE"/>
    <w:rsid w:val="0070042B"/>
    <w:rsid w:val="007008D4"/>
    <w:rsid w:val="00700E44"/>
    <w:rsid w:val="00700E4A"/>
    <w:rsid w:val="00700EC0"/>
    <w:rsid w:val="00700F6E"/>
    <w:rsid w:val="00701535"/>
    <w:rsid w:val="00701D99"/>
    <w:rsid w:val="00701DA4"/>
    <w:rsid w:val="00702662"/>
    <w:rsid w:val="0070274D"/>
    <w:rsid w:val="0070289A"/>
    <w:rsid w:val="00702986"/>
    <w:rsid w:val="00702A2E"/>
    <w:rsid w:val="00702C49"/>
    <w:rsid w:val="00702EAE"/>
    <w:rsid w:val="0070304F"/>
    <w:rsid w:val="007031D0"/>
    <w:rsid w:val="007031EE"/>
    <w:rsid w:val="00703541"/>
    <w:rsid w:val="00703608"/>
    <w:rsid w:val="0070386D"/>
    <w:rsid w:val="007038B6"/>
    <w:rsid w:val="00703A77"/>
    <w:rsid w:val="00703EF4"/>
    <w:rsid w:val="00704068"/>
    <w:rsid w:val="00704658"/>
    <w:rsid w:val="007046BC"/>
    <w:rsid w:val="0070481A"/>
    <w:rsid w:val="00704A99"/>
    <w:rsid w:val="00704B14"/>
    <w:rsid w:val="00704C8B"/>
    <w:rsid w:val="007052D2"/>
    <w:rsid w:val="007055B9"/>
    <w:rsid w:val="0070578A"/>
    <w:rsid w:val="007059C8"/>
    <w:rsid w:val="00705C76"/>
    <w:rsid w:val="00705EAA"/>
    <w:rsid w:val="00706136"/>
    <w:rsid w:val="00706376"/>
    <w:rsid w:val="007063A5"/>
    <w:rsid w:val="007063E4"/>
    <w:rsid w:val="0070670F"/>
    <w:rsid w:val="0070686E"/>
    <w:rsid w:val="0070690A"/>
    <w:rsid w:val="00707055"/>
    <w:rsid w:val="0070708E"/>
    <w:rsid w:val="0070718A"/>
    <w:rsid w:val="00707191"/>
    <w:rsid w:val="007075EE"/>
    <w:rsid w:val="007076E4"/>
    <w:rsid w:val="00707D4F"/>
    <w:rsid w:val="00707DC9"/>
    <w:rsid w:val="007106AD"/>
    <w:rsid w:val="00710854"/>
    <w:rsid w:val="007109D5"/>
    <w:rsid w:val="00710ACD"/>
    <w:rsid w:val="00710E15"/>
    <w:rsid w:val="00711784"/>
    <w:rsid w:val="007119A7"/>
    <w:rsid w:val="00711A1A"/>
    <w:rsid w:val="00712364"/>
    <w:rsid w:val="007126F1"/>
    <w:rsid w:val="00712878"/>
    <w:rsid w:val="00712A62"/>
    <w:rsid w:val="00712ABD"/>
    <w:rsid w:val="00712B14"/>
    <w:rsid w:val="00712BD6"/>
    <w:rsid w:val="0071309B"/>
    <w:rsid w:val="007130C4"/>
    <w:rsid w:val="00713261"/>
    <w:rsid w:val="007135F7"/>
    <w:rsid w:val="007136D0"/>
    <w:rsid w:val="007137C1"/>
    <w:rsid w:val="00713CDC"/>
    <w:rsid w:val="00714A39"/>
    <w:rsid w:val="00714AB5"/>
    <w:rsid w:val="00714C2A"/>
    <w:rsid w:val="00714C41"/>
    <w:rsid w:val="007150E7"/>
    <w:rsid w:val="00715A1B"/>
    <w:rsid w:val="00715A95"/>
    <w:rsid w:val="00715CEE"/>
    <w:rsid w:val="00716002"/>
    <w:rsid w:val="00716271"/>
    <w:rsid w:val="00716793"/>
    <w:rsid w:val="00716861"/>
    <w:rsid w:val="00716B63"/>
    <w:rsid w:val="00716C2A"/>
    <w:rsid w:val="00716D6F"/>
    <w:rsid w:val="00716DF6"/>
    <w:rsid w:val="007171B3"/>
    <w:rsid w:val="0071722C"/>
    <w:rsid w:val="0071728B"/>
    <w:rsid w:val="0071744C"/>
    <w:rsid w:val="007175C1"/>
    <w:rsid w:val="00717664"/>
    <w:rsid w:val="007176F5"/>
    <w:rsid w:val="007179D7"/>
    <w:rsid w:val="00717C94"/>
    <w:rsid w:val="00717D81"/>
    <w:rsid w:val="00717E0B"/>
    <w:rsid w:val="0072067B"/>
    <w:rsid w:val="007207E0"/>
    <w:rsid w:val="007209FF"/>
    <w:rsid w:val="00720AAB"/>
    <w:rsid w:val="00720C00"/>
    <w:rsid w:val="00720CE4"/>
    <w:rsid w:val="007216E3"/>
    <w:rsid w:val="00721E67"/>
    <w:rsid w:val="00721F28"/>
    <w:rsid w:val="00721F2B"/>
    <w:rsid w:val="00721FB8"/>
    <w:rsid w:val="00722A96"/>
    <w:rsid w:val="00722B1B"/>
    <w:rsid w:val="00722B58"/>
    <w:rsid w:val="0072300B"/>
    <w:rsid w:val="0072322D"/>
    <w:rsid w:val="00723238"/>
    <w:rsid w:val="0072323D"/>
    <w:rsid w:val="0072346C"/>
    <w:rsid w:val="00723830"/>
    <w:rsid w:val="00723BC8"/>
    <w:rsid w:val="007240CB"/>
    <w:rsid w:val="007241D4"/>
    <w:rsid w:val="00724352"/>
    <w:rsid w:val="00724585"/>
    <w:rsid w:val="00724705"/>
    <w:rsid w:val="00724833"/>
    <w:rsid w:val="00724E2C"/>
    <w:rsid w:val="00724E6F"/>
    <w:rsid w:val="00725012"/>
    <w:rsid w:val="00725210"/>
    <w:rsid w:val="00725236"/>
    <w:rsid w:val="007253F3"/>
    <w:rsid w:val="00725446"/>
    <w:rsid w:val="007254B7"/>
    <w:rsid w:val="007266EF"/>
    <w:rsid w:val="00726926"/>
    <w:rsid w:val="007269AE"/>
    <w:rsid w:val="00726B1B"/>
    <w:rsid w:val="00726C6B"/>
    <w:rsid w:val="00727304"/>
    <w:rsid w:val="00727338"/>
    <w:rsid w:val="0072779E"/>
    <w:rsid w:val="00727BDA"/>
    <w:rsid w:val="00730271"/>
    <w:rsid w:val="0073047E"/>
    <w:rsid w:val="0073052D"/>
    <w:rsid w:val="007305AB"/>
    <w:rsid w:val="007306D7"/>
    <w:rsid w:val="007307B9"/>
    <w:rsid w:val="00730FDC"/>
    <w:rsid w:val="0073111A"/>
    <w:rsid w:val="00731143"/>
    <w:rsid w:val="00731A0A"/>
    <w:rsid w:val="00731A3B"/>
    <w:rsid w:val="00731A89"/>
    <w:rsid w:val="00731CE7"/>
    <w:rsid w:val="00731D16"/>
    <w:rsid w:val="00732017"/>
    <w:rsid w:val="00732356"/>
    <w:rsid w:val="00732A38"/>
    <w:rsid w:val="00732A9A"/>
    <w:rsid w:val="00732AE8"/>
    <w:rsid w:val="00732B85"/>
    <w:rsid w:val="00732BCE"/>
    <w:rsid w:val="00732F9F"/>
    <w:rsid w:val="007330DD"/>
    <w:rsid w:val="0073313A"/>
    <w:rsid w:val="00733253"/>
    <w:rsid w:val="00733535"/>
    <w:rsid w:val="00733725"/>
    <w:rsid w:val="00733A7F"/>
    <w:rsid w:val="00733EBE"/>
    <w:rsid w:val="0073407F"/>
    <w:rsid w:val="00734A3A"/>
    <w:rsid w:val="00734AAD"/>
    <w:rsid w:val="00734B65"/>
    <w:rsid w:val="00734C4D"/>
    <w:rsid w:val="00734CC0"/>
    <w:rsid w:val="00734DC1"/>
    <w:rsid w:val="00734DDF"/>
    <w:rsid w:val="00734E08"/>
    <w:rsid w:val="00734F37"/>
    <w:rsid w:val="007351FC"/>
    <w:rsid w:val="00735309"/>
    <w:rsid w:val="00735451"/>
    <w:rsid w:val="007356C9"/>
    <w:rsid w:val="00735CD1"/>
    <w:rsid w:val="00735F68"/>
    <w:rsid w:val="00735F88"/>
    <w:rsid w:val="00735FA8"/>
    <w:rsid w:val="00736015"/>
    <w:rsid w:val="007360AE"/>
    <w:rsid w:val="0073611A"/>
    <w:rsid w:val="00736618"/>
    <w:rsid w:val="00736893"/>
    <w:rsid w:val="00736A4E"/>
    <w:rsid w:val="007370B3"/>
    <w:rsid w:val="0073786F"/>
    <w:rsid w:val="00737A95"/>
    <w:rsid w:val="00737AE6"/>
    <w:rsid w:val="00737B05"/>
    <w:rsid w:val="00737B4D"/>
    <w:rsid w:val="00737F32"/>
    <w:rsid w:val="0074032E"/>
    <w:rsid w:val="007403BC"/>
    <w:rsid w:val="0074075E"/>
    <w:rsid w:val="007407B8"/>
    <w:rsid w:val="007407F8"/>
    <w:rsid w:val="007408B5"/>
    <w:rsid w:val="0074094E"/>
    <w:rsid w:val="00740A6A"/>
    <w:rsid w:val="00740ACB"/>
    <w:rsid w:val="00740DAC"/>
    <w:rsid w:val="00741405"/>
    <w:rsid w:val="007418EB"/>
    <w:rsid w:val="00741947"/>
    <w:rsid w:val="00741C10"/>
    <w:rsid w:val="00741D67"/>
    <w:rsid w:val="00742479"/>
    <w:rsid w:val="007427AD"/>
    <w:rsid w:val="007428E8"/>
    <w:rsid w:val="0074294A"/>
    <w:rsid w:val="00743114"/>
    <w:rsid w:val="0074375D"/>
    <w:rsid w:val="0074376E"/>
    <w:rsid w:val="00743EDE"/>
    <w:rsid w:val="0074465E"/>
    <w:rsid w:val="00744696"/>
    <w:rsid w:val="0074474A"/>
    <w:rsid w:val="00744B5A"/>
    <w:rsid w:val="00744BF2"/>
    <w:rsid w:val="0074503A"/>
    <w:rsid w:val="00745085"/>
    <w:rsid w:val="00745257"/>
    <w:rsid w:val="007457AC"/>
    <w:rsid w:val="0074598A"/>
    <w:rsid w:val="00745AF9"/>
    <w:rsid w:val="00745B0E"/>
    <w:rsid w:val="00745B63"/>
    <w:rsid w:val="00745EB2"/>
    <w:rsid w:val="00745EC3"/>
    <w:rsid w:val="00746107"/>
    <w:rsid w:val="00746296"/>
    <w:rsid w:val="007465CD"/>
    <w:rsid w:val="00746663"/>
    <w:rsid w:val="00746785"/>
    <w:rsid w:val="00746787"/>
    <w:rsid w:val="00746ABC"/>
    <w:rsid w:val="00746C4B"/>
    <w:rsid w:val="00747066"/>
    <w:rsid w:val="007472E6"/>
    <w:rsid w:val="00747352"/>
    <w:rsid w:val="007473D7"/>
    <w:rsid w:val="0074745C"/>
    <w:rsid w:val="00747625"/>
    <w:rsid w:val="0074784C"/>
    <w:rsid w:val="00747A8E"/>
    <w:rsid w:val="00747B3A"/>
    <w:rsid w:val="00747CD3"/>
    <w:rsid w:val="007500DC"/>
    <w:rsid w:val="007505C9"/>
    <w:rsid w:val="00750751"/>
    <w:rsid w:val="00750AEC"/>
    <w:rsid w:val="00750E33"/>
    <w:rsid w:val="00750F8D"/>
    <w:rsid w:val="00750F96"/>
    <w:rsid w:val="007510A6"/>
    <w:rsid w:val="00751114"/>
    <w:rsid w:val="00751228"/>
    <w:rsid w:val="00751385"/>
    <w:rsid w:val="007513DB"/>
    <w:rsid w:val="00751455"/>
    <w:rsid w:val="00751670"/>
    <w:rsid w:val="00751B6E"/>
    <w:rsid w:val="00751E8D"/>
    <w:rsid w:val="00752115"/>
    <w:rsid w:val="00752204"/>
    <w:rsid w:val="0075226C"/>
    <w:rsid w:val="00752347"/>
    <w:rsid w:val="007527B0"/>
    <w:rsid w:val="00752941"/>
    <w:rsid w:val="00752B44"/>
    <w:rsid w:val="00752D01"/>
    <w:rsid w:val="007530A0"/>
    <w:rsid w:val="007530EB"/>
    <w:rsid w:val="00753449"/>
    <w:rsid w:val="00753B57"/>
    <w:rsid w:val="00753B78"/>
    <w:rsid w:val="007543FE"/>
    <w:rsid w:val="007544F2"/>
    <w:rsid w:val="007545CA"/>
    <w:rsid w:val="0075472B"/>
    <w:rsid w:val="00754AD9"/>
    <w:rsid w:val="00754D1E"/>
    <w:rsid w:val="00754FA0"/>
    <w:rsid w:val="007551A5"/>
    <w:rsid w:val="007554BC"/>
    <w:rsid w:val="0075555C"/>
    <w:rsid w:val="00755791"/>
    <w:rsid w:val="00755AB5"/>
    <w:rsid w:val="00755C78"/>
    <w:rsid w:val="00755D92"/>
    <w:rsid w:val="00755E65"/>
    <w:rsid w:val="00756156"/>
    <w:rsid w:val="007561E3"/>
    <w:rsid w:val="007563FF"/>
    <w:rsid w:val="00756843"/>
    <w:rsid w:val="007569BF"/>
    <w:rsid w:val="00756DFC"/>
    <w:rsid w:val="00756F9A"/>
    <w:rsid w:val="0075710E"/>
    <w:rsid w:val="007578CE"/>
    <w:rsid w:val="00757A15"/>
    <w:rsid w:val="00757B18"/>
    <w:rsid w:val="00757CB0"/>
    <w:rsid w:val="00757CD8"/>
    <w:rsid w:val="007605FE"/>
    <w:rsid w:val="00760896"/>
    <w:rsid w:val="00760C0B"/>
    <w:rsid w:val="00760E81"/>
    <w:rsid w:val="00761073"/>
    <w:rsid w:val="00761151"/>
    <w:rsid w:val="0076137A"/>
    <w:rsid w:val="00761436"/>
    <w:rsid w:val="0076156B"/>
    <w:rsid w:val="007615AF"/>
    <w:rsid w:val="007615F3"/>
    <w:rsid w:val="007620FB"/>
    <w:rsid w:val="0076214A"/>
    <w:rsid w:val="007623C1"/>
    <w:rsid w:val="0076253A"/>
    <w:rsid w:val="0076260D"/>
    <w:rsid w:val="00762A44"/>
    <w:rsid w:val="00762A74"/>
    <w:rsid w:val="00762CD2"/>
    <w:rsid w:val="007632D5"/>
    <w:rsid w:val="007634B1"/>
    <w:rsid w:val="007634EA"/>
    <w:rsid w:val="007637D0"/>
    <w:rsid w:val="00763966"/>
    <w:rsid w:val="0076419D"/>
    <w:rsid w:val="00764573"/>
    <w:rsid w:val="00764A4F"/>
    <w:rsid w:val="00764AB9"/>
    <w:rsid w:val="00764C3E"/>
    <w:rsid w:val="00764EBE"/>
    <w:rsid w:val="007655DA"/>
    <w:rsid w:val="00765753"/>
    <w:rsid w:val="007659D9"/>
    <w:rsid w:val="00765C92"/>
    <w:rsid w:val="00765D17"/>
    <w:rsid w:val="0076646D"/>
    <w:rsid w:val="007669C7"/>
    <w:rsid w:val="00766E7E"/>
    <w:rsid w:val="00766FF4"/>
    <w:rsid w:val="0076723C"/>
    <w:rsid w:val="0076731B"/>
    <w:rsid w:val="00767567"/>
    <w:rsid w:val="00767600"/>
    <w:rsid w:val="007676F8"/>
    <w:rsid w:val="00767B70"/>
    <w:rsid w:val="00767D0D"/>
    <w:rsid w:val="0077077A"/>
    <w:rsid w:val="00770B4B"/>
    <w:rsid w:val="0077109E"/>
    <w:rsid w:val="00771E16"/>
    <w:rsid w:val="007727DE"/>
    <w:rsid w:val="00772905"/>
    <w:rsid w:val="00772D43"/>
    <w:rsid w:val="0077361A"/>
    <w:rsid w:val="00773640"/>
    <w:rsid w:val="007737E3"/>
    <w:rsid w:val="00773909"/>
    <w:rsid w:val="00773C06"/>
    <w:rsid w:val="00773E95"/>
    <w:rsid w:val="007742D3"/>
    <w:rsid w:val="0077497A"/>
    <w:rsid w:val="00774CB6"/>
    <w:rsid w:val="00774D24"/>
    <w:rsid w:val="00774F3A"/>
    <w:rsid w:val="007750EB"/>
    <w:rsid w:val="00775148"/>
    <w:rsid w:val="00775753"/>
    <w:rsid w:val="00775B37"/>
    <w:rsid w:val="00775E15"/>
    <w:rsid w:val="00776241"/>
    <w:rsid w:val="00776388"/>
    <w:rsid w:val="00776460"/>
    <w:rsid w:val="007764B4"/>
    <w:rsid w:val="00776633"/>
    <w:rsid w:val="007767EA"/>
    <w:rsid w:val="007769BC"/>
    <w:rsid w:val="00776A1B"/>
    <w:rsid w:val="00776A62"/>
    <w:rsid w:val="00777068"/>
    <w:rsid w:val="007770D2"/>
    <w:rsid w:val="00777326"/>
    <w:rsid w:val="007773B4"/>
    <w:rsid w:val="0077779C"/>
    <w:rsid w:val="007777EF"/>
    <w:rsid w:val="00777B60"/>
    <w:rsid w:val="00777F49"/>
    <w:rsid w:val="00780537"/>
    <w:rsid w:val="007807A1"/>
    <w:rsid w:val="007807B0"/>
    <w:rsid w:val="00780E0F"/>
    <w:rsid w:val="00780F8D"/>
    <w:rsid w:val="00780FFC"/>
    <w:rsid w:val="00781207"/>
    <w:rsid w:val="0078139F"/>
    <w:rsid w:val="00781501"/>
    <w:rsid w:val="00781552"/>
    <w:rsid w:val="007815E8"/>
    <w:rsid w:val="00781600"/>
    <w:rsid w:val="00781A75"/>
    <w:rsid w:val="00781D01"/>
    <w:rsid w:val="00781E57"/>
    <w:rsid w:val="00781EA7"/>
    <w:rsid w:val="00781EBB"/>
    <w:rsid w:val="00781EF1"/>
    <w:rsid w:val="00781EFC"/>
    <w:rsid w:val="007820CF"/>
    <w:rsid w:val="0078242D"/>
    <w:rsid w:val="0078249C"/>
    <w:rsid w:val="007825F7"/>
    <w:rsid w:val="00782656"/>
    <w:rsid w:val="007827B2"/>
    <w:rsid w:val="007829B0"/>
    <w:rsid w:val="00782B3E"/>
    <w:rsid w:val="00782B6E"/>
    <w:rsid w:val="00782BCD"/>
    <w:rsid w:val="007834A8"/>
    <w:rsid w:val="00783557"/>
    <w:rsid w:val="00784129"/>
    <w:rsid w:val="0078463F"/>
    <w:rsid w:val="00784AA8"/>
    <w:rsid w:val="00784B7C"/>
    <w:rsid w:val="00784B89"/>
    <w:rsid w:val="00784FD6"/>
    <w:rsid w:val="0078568D"/>
    <w:rsid w:val="00785B47"/>
    <w:rsid w:val="00786232"/>
    <w:rsid w:val="007862B5"/>
    <w:rsid w:val="007862CD"/>
    <w:rsid w:val="007865AC"/>
    <w:rsid w:val="00786766"/>
    <w:rsid w:val="007868D8"/>
    <w:rsid w:val="0078698B"/>
    <w:rsid w:val="00786CD2"/>
    <w:rsid w:val="0078721F"/>
    <w:rsid w:val="007874B0"/>
    <w:rsid w:val="007874E5"/>
    <w:rsid w:val="00787575"/>
    <w:rsid w:val="00787F69"/>
    <w:rsid w:val="0079041F"/>
    <w:rsid w:val="00790493"/>
    <w:rsid w:val="00790496"/>
    <w:rsid w:val="007907FC"/>
    <w:rsid w:val="00790B6D"/>
    <w:rsid w:val="00790D3D"/>
    <w:rsid w:val="00790EAF"/>
    <w:rsid w:val="0079148F"/>
    <w:rsid w:val="00791957"/>
    <w:rsid w:val="0079195D"/>
    <w:rsid w:val="00791D57"/>
    <w:rsid w:val="0079253C"/>
    <w:rsid w:val="007926F1"/>
    <w:rsid w:val="00792882"/>
    <w:rsid w:val="00792A3B"/>
    <w:rsid w:val="00792E65"/>
    <w:rsid w:val="00792E77"/>
    <w:rsid w:val="00793708"/>
    <w:rsid w:val="00794018"/>
    <w:rsid w:val="0079445C"/>
    <w:rsid w:val="00794974"/>
    <w:rsid w:val="00794982"/>
    <w:rsid w:val="00794999"/>
    <w:rsid w:val="00794AB5"/>
    <w:rsid w:val="00794C1D"/>
    <w:rsid w:val="007950DD"/>
    <w:rsid w:val="00795456"/>
    <w:rsid w:val="00795676"/>
    <w:rsid w:val="00795679"/>
    <w:rsid w:val="007958A9"/>
    <w:rsid w:val="007958F8"/>
    <w:rsid w:val="00795939"/>
    <w:rsid w:val="00795A6E"/>
    <w:rsid w:val="00795B3C"/>
    <w:rsid w:val="00795C4C"/>
    <w:rsid w:val="00795C80"/>
    <w:rsid w:val="0079610F"/>
    <w:rsid w:val="00796224"/>
    <w:rsid w:val="0079640D"/>
    <w:rsid w:val="007967C6"/>
    <w:rsid w:val="00796803"/>
    <w:rsid w:val="00796D19"/>
    <w:rsid w:val="00796F68"/>
    <w:rsid w:val="007970C9"/>
    <w:rsid w:val="007970D7"/>
    <w:rsid w:val="007978D4"/>
    <w:rsid w:val="00797EFF"/>
    <w:rsid w:val="007A02E6"/>
    <w:rsid w:val="007A0718"/>
    <w:rsid w:val="007A0D46"/>
    <w:rsid w:val="007A0D53"/>
    <w:rsid w:val="007A0E33"/>
    <w:rsid w:val="007A14B5"/>
    <w:rsid w:val="007A2365"/>
    <w:rsid w:val="007A25DF"/>
    <w:rsid w:val="007A25EE"/>
    <w:rsid w:val="007A296C"/>
    <w:rsid w:val="007A29C1"/>
    <w:rsid w:val="007A3197"/>
    <w:rsid w:val="007A31D9"/>
    <w:rsid w:val="007A3D3B"/>
    <w:rsid w:val="007A40B3"/>
    <w:rsid w:val="007A40D0"/>
    <w:rsid w:val="007A4245"/>
    <w:rsid w:val="007A42D4"/>
    <w:rsid w:val="007A48D9"/>
    <w:rsid w:val="007A49CC"/>
    <w:rsid w:val="007A4DDA"/>
    <w:rsid w:val="007A51CD"/>
    <w:rsid w:val="007A532D"/>
    <w:rsid w:val="007A5524"/>
    <w:rsid w:val="007A5552"/>
    <w:rsid w:val="007A5778"/>
    <w:rsid w:val="007A57C9"/>
    <w:rsid w:val="007A5859"/>
    <w:rsid w:val="007A5A88"/>
    <w:rsid w:val="007A5AAF"/>
    <w:rsid w:val="007A5EA0"/>
    <w:rsid w:val="007A60D2"/>
    <w:rsid w:val="007A6240"/>
    <w:rsid w:val="007A6580"/>
    <w:rsid w:val="007A6795"/>
    <w:rsid w:val="007A68D3"/>
    <w:rsid w:val="007A6AA6"/>
    <w:rsid w:val="007A717D"/>
    <w:rsid w:val="007A71D5"/>
    <w:rsid w:val="007A7517"/>
    <w:rsid w:val="007A7548"/>
    <w:rsid w:val="007A77F0"/>
    <w:rsid w:val="007A7856"/>
    <w:rsid w:val="007A7B70"/>
    <w:rsid w:val="007A7BE3"/>
    <w:rsid w:val="007B0065"/>
    <w:rsid w:val="007B00E2"/>
    <w:rsid w:val="007B01CA"/>
    <w:rsid w:val="007B06BF"/>
    <w:rsid w:val="007B06FC"/>
    <w:rsid w:val="007B071F"/>
    <w:rsid w:val="007B07A2"/>
    <w:rsid w:val="007B09E8"/>
    <w:rsid w:val="007B0CEA"/>
    <w:rsid w:val="007B1818"/>
    <w:rsid w:val="007B1880"/>
    <w:rsid w:val="007B1DEE"/>
    <w:rsid w:val="007B25BA"/>
    <w:rsid w:val="007B2775"/>
    <w:rsid w:val="007B27E9"/>
    <w:rsid w:val="007B2958"/>
    <w:rsid w:val="007B2C1C"/>
    <w:rsid w:val="007B2F11"/>
    <w:rsid w:val="007B3030"/>
    <w:rsid w:val="007B305D"/>
    <w:rsid w:val="007B30D5"/>
    <w:rsid w:val="007B3777"/>
    <w:rsid w:val="007B389A"/>
    <w:rsid w:val="007B3927"/>
    <w:rsid w:val="007B3A29"/>
    <w:rsid w:val="007B3B08"/>
    <w:rsid w:val="007B3C92"/>
    <w:rsid w:val="007B43FD"/>
    <w:rsid w:val="007B44E4"/>
    <w:rsid w:val="007B461E"/>
    <w:rsid w:val="007B4803"/>
    <w:rsid w:val="007B4839"/>
    <w:rsid w:val="007B4B86"/>
    <w:rsid w:val="007B4FD5"/>
    <w:rsid w:val="007B4FEB"/>
    <w:rsid w:val="007B5039"/>
    <w:rsid w:val="007B5139"/>
    <w:rsid w:val="007B5181"/>
    <w:rsid w:val="007B5199"/>
    <w:rsid w:val="007B57D3"/>
    <w:rsid w:val="007B5898"/>
    <w:rsid w:val="007B5D08"/>
    <w:rsid w:val="007B5E1F"/>
    <w:rsid w:val="007B5F00"/>
    <w:rsid w:val="007B63F5"/>
    <w:rsid w:val="007B640C"/>
    <w:rsid w:val="007B662B"/>
    <w:rsid w:val="007B66C8"/>
    <w:rsid w:val="007B6987"/>
    <w:rsid w:val="007B69E7"/>
    <w:rsid w:val="007B6A0C"/>
    <w:rsid w:val="007B6D06"/>
    <w:rsid w:val="007B7268"/>
    <w:rsid w:val="007B72FA"/>
    <w:rsid w:val="007B74A8"/>
    <w:rsid w:val="007B75A0"/>
    <w:rsid w:val="007B7687"/>
    <w:rsid w:val="007B7763"/>
    <w:rsid w:val="007B797B"/>
    <w:rsid w:val="007B7B73"/>
    <w:rsid w:val="007B7BB1"/>
    <w:rsid w:val="007B7F6E"/>
    <w:rsid w:val="007C03BE"/>
    <w:rsid w:val="007C05C2"/>
    <w:rsid w:val="007C0C18"/>
    <w:rsid w:val="007C0D11"/>
    <w:rsid w:val="007C0D7F"/>
    <w:rsid w:val="007C0DAF"/>
    <w:rsid w:val="007C129C"/>
    <w:rsid w:val="007C15E0"/>
    <w:rsid w:val="007C19A1"/>
    <w:rsid w:val="007C1BFD"/>
    <w:rsid w:val="007C1D86"/>
    <w:rsid w:val="007C1E31"/>
    <w:rsid w:val="007C1FDD"/>
    <w:rsid w:val="007C2315"/>
    <w:rsid w:val="007C2532"/>
    <w:rsid w:val="007C259F"/>
    <w:rsid w:val="007C25A6"/>
    <w:rsid w:val="007C28E0"/>
    <w:rsid w:val="007C32F2"/>
    <w:rsid w:val="007C334C"/>
    <w:rsid w:val="007C3B7A"/>
    <w:rsid w:val="007C3C5A"/>
    <w:rsid w:val="007C42FD"/>
    <w:rsid w:val="007C430D"/>
    <w:rsid w:val="007C442C"/>
    <w:rsid w:val="007C4820"/>
    <w:rsid w:val="007C49BC"/>
    <w:rsid w:val="007C4B3D"/>
    <w:rsid w:val="007C4BA2"/>
    <w:rsid w:val="007C4FFE"/>
    <w:rsid w:val="007C5046"/>
    <w:rsid w:val="007C547D"/>
    <w:rsid w:val="007C5CAF"/>
    <w:rsid w:val="007C5CD4"/>
    <w:rsid w:val="007C5D16"/>
    <w:rsid w:val="007C5DF7"/>
    <w:rsid w:val="007C6035"/>
    <w:rsid w:val="007C6046"/>
    <w:rsid w:val="007C6078"/>
    <w:rsid w:val="007C6668"/>
    <w:rsid w:val="007C6D84"/>
    <w:rsid w:val="007C6D9F"/>
    <w:rsid w:val="007C7277"/>
    <w:rsid w:val="007C75E7"/>
    <w:rsid w:val="007C775E"/>
    <w:rsid w:val="007C77C4"/>
    <w:rsid w:val="007C7D8A"/>
    <w:rsid w:val="007C7FBE"/>
    <w:rsid w:val="007D04BC"/>
    <w:rsid w:val="007D06F8"/>
    <w:rsid w:val="007D079A"/>
    <w:rsid w:val="007D07C0"/>
    <w:rsid w:val="007D08F3"/>
    <w:rsid w:val="007D0B1F"/>
    <w:rsid w:val="007D0C28"/>
    <w:rsid w:val="007D1081"/>
    <w:rsid w:val="007D1BC8"/>
    <w:rsid w:val="007D1C69"/>
    <w:rsid w:val="007D2299"/>
    <w:rsid w:val="007D2459"/>
    <w:rsid w:val="007D249A"/>
    <w:rsid w:val="007D2630"/>
    <w:rsid w:val="007D2890"/>
    <w:rsid w:val="007D290B"/>
    <w:rsid w:val="007D2B8B"/>
    <w:rsid w:val="007D2F5E"/>
    <w:rsid w:val="007D3146"/>
    <w:rsid w:val="007D3230"/>
    <w:rsid w:val="007D3364"/>
    <w:rsid w:val="007D3368"/>
    <w:rsid w:val="007D37C4"/>
    <w:rsid w:val="007D391F"/>
    <w:rsid w:val="007D392F"/>
    <w:rsid w:val="007D3DD5"/>
    <w:rsid w:val="007D3ED5"/>
    <w:rsid w:val="007D3F24"/>
    <w:rsid w:val="007D41AF"/>
    <w:rsid w:val="007D4241"/>
    <w:rsid w:val="007D42BE"/>
    <w:rsid w:val="007D447E"/>
    <w:rsid w:val="007D448F"/>
    <w:rsid w:val="007D45CA"/>
    <w:rsid w:val="007D4617"/>
    <w:rsid w:val="007D4BB9"/>
    <w:rsid w:val="007D4D40"/>
    <w:rsid w:val="007D4FA0"/>
    <w:rsid w:val="007D50EE"/>
    <w:rsid w:val="007D5144"/>
    <w:rsid w:val="007D51F5"/>
    <w:rsid w:val="007D534A"/>
    <w:rsid w:val="007D54FA"/>
    <w:rsid w:val="007D55BD"/>
    <w:rsid w:val="007D55E5"/>
    <w:rsid w:val="007D5BFC"/>
    <w:rsid w:val="007D5F9D"/>
    <w:rsid w:val="007D61AF"/>
    <w:rsid w:val="007D61DA"/>
    <w:rsid w:val="007D6333"/>
    <w:rsid w:val="007D6BB7"/>
    <w:rsid w:val="007D6DAB"/>
    <w:rsid w:val="007D6EE8"/>
    <w:rsid w:val="007D7481"/>
    <w:rsid w:val="007D7A40"/>
    <w:rsid w:val="007D7C8B"/>
    <w:rsid w:val="007D7D6D"/>
    <w:rsid w:val="007D7D75"/>
    <w:rsid w:val="007E0027"/>
    <w:rsid w:val="007E009F"/>
    <w:rsid w:val="007E01D1"/>
    <w:rsid w:val="007E01E8"/>
    <w:rsid w:val="007E0204"/>
    <w:rsid w:val="007E03DD"/>
    <w:rsid w:val="007E08FF"/>
    <w:rsid w:val="007E0AC2"/>
    <w:rsid w:val="007E0AF4"/>
    <w:rsid w:val="007E0BBC"/>
    <w:rsid w:val="007E0D9F"/>
    <w:rsid w:val="007E15F4"/>
    <w:rsid w:val="007E17E7"/>
    <w:rsid w:val="007E1B1F"/>
    <w:rsid w:val="007E2343"/>
    <w:rsid w:val="007E250A"/>
    <w:rsid w:val="007E297D"/>
    <w:rsid w:val="007E2D3B"/>
    <w:rsid w:val="007E30CC"/>
    <w:rsid w:val="007E36FF"/>
    <w:rsid w:val="007E3798"/>
    <w:rsid w:val="007E3A35"/>
    <w:rsid w:val="007E3F0C"/>
    <w:rsid w:val="007E40F8"/>
    <w:rsid w:val="007E41CB"/>
    <w:rsid w:val="007E421B"/>
    <w:rsid w:val="007E4456"/>
    <w:rsid w:val="007E451E"/>
    <w:rsid w:val="007E4605"/>
    <w:rsid w:val="007E4772"/>
    <w:rsid w:val="007E48AE"/>
    <w:rsid w:val="007E5013"/>
    <w:rsid w:val="007E503F"/>
    <w:rsid w:val="007E511C"/>
    <w:rsid w:val="007E5268"/>
    <w:rsid w:val="007E531A"/>
    <w:rsid w:val="007E5A20"/>
    <w:rsid w:val="007E6551"/>
    <w:rsid w:val="007E6816"/>
    <w:rsid w:val="007E6DAC"/>
    <w:rsid w:val="007E7085"/>
    <w:rsid w:val="007E71C4"/>
    <w:rsid w:val="007E72AD"/>
    <w:rsid w:val="007E7381"/>
    <w:rsid w:val="007E7386"/>
    <w:rsid w:val="007E78C5"/>
    <w:rsid w:val="007E7EDA"/>
    <w:rsid w:val="007E7EF6"/>
    <w:rsid w:val="007F00C2"/>
    <w:rsid w:val="007F01A3"/>
    <w:rsid w:val="007F021A"/>
    <w:rsid w:val="007F0236"/>
    <w:rsid w:val="007F0249"/>
    <w:rsid w:val="007F030A"/>
    <w:rsid w:val="007F04CA"/>
    <w:rsid w:val="007F077E"/>
    <w:rsid w:val="007F081F"/>
    <w:rsid w:val="007F0CFE"/>
    <w:rsid w:val="007F0FFD"/>
    <w:rsid w:val="007F16DC"/>
    <w:rsid w:val="007F18B3"/>
    <w:rsid w:val="007F195D"/>
    <w:rsid w:val="007F1B56"/>
    <w:rsid w:val="007F1C46"/>
    <w:rsid w:val="007F1E15"/>
    <w:rsid w:val="007F2192"/>
    <w:rsid w:val="007F22A6"/>
    <w:rsid w:val="007F240E"/>
    <w:rsid w:val="007F25B9"/>
    <w:rsid w:val="007F261F"/>
    <w:rsid w:val="007F2701"/>
    <w:rsid w:val="007F2D64"/>
    <w:rsid w:val="007F2F22"/>
    <w:rsid w:val="007F30E1"/>
    <w:rsid w:val="007F3191"/>
    <w:rsid w:val="007F3762"/>
    <w:rsid w:val="007F3901"/>
    <w:rsid w:val="007F39B1"/>
    <w:rsid w:val="007F3CF4"/>
    <w:rsid w:val="007F3EF5"/>
    <w:rsid w:val="007F3F5B"/>
    <w:rsid w:val="007F3FAD"/>
    <w:rsid w:val="007F44EF"/>
    <w:rsid w:val="007F4648"/>
    <w:rsid w:val="007F492E"/>
    <w:rsid w:val="007F4E16"/>
    <w:rsid w:val="007F4F3B"/>
    <w:rsid w:val="007F50D0"/>
    <w:rsid w:val="007F529B"/>
    <w:rsid w:val="007F550D"/>
    <w:rsid w:val="007F5533"/>
    <w:rsid w:val="007F5555"/>
    <w:rsid w:val="007F5634"/>
    <w:rsid w:val="007F5BD3"/>
    <w:rsid w:val="007F601A"/>
    <w:rsid w:val="007F60E8"/>
    <w:rsid w:val="007F6220"/>
    <w:rsid w:val="007F624B"/>
    <w:rsid w:val="007F62F0"/>
    <w:rsid w:val="007F64C3"/>
    <w:rsid w:val="007F65E1"/>
    <w:rsid w:val="007F6A7D"/>
    <w:rsid w:val="007F6DAD"/>
    <w:rsid w:val="007F6F12"/>
    <w:rsid w:val="007F715F"/>
    <w:rsid w:val="007F7417"/>
    <w:rsid w:val="007F75B2"/>
    <w:rsid w:val="007F76D4"/>
    <w:rsid w:val="007F7CDA"/>
    <w:rsid w:val="00800025"/>
    <w:rsid w:val="008002F1"/>
    <w:rsid w:val="008005EF"/>
    <w:rsid w:val="00800D45"/>
    <w:rsid w:val="00800F13"/>
    <w:rsid w:val="00800FE3"/>
    <w:rsid w:val="008011C2"/>
    <w:rsid w:val="00801433"/>
    <w:rsid w:val="008015FC"/>
    <w:rsid w:val="00801711"/>
    <w:rsid w:val="00801721"/>
    <w:rsid w:val="00801A5E"/>
    <w:rsid w:val="00801D80"/>
    <w:rsid w:val="00802238"/>
    <w:rsid w:val="008024FC"/>
    <w:rsid w:val="008026F1"/>
    <w:rsid w:val="00802A33"/>
    <w:rsid w:val="00802EF0"/>
    <w:rsid w:val="00802F14"/>
    <w:rsid w:val="008030FE"/>
    <w:rsid w:val="00803144"/>
    <w:rsid w:val="00803162"/>
    <w:rsid w:val="00803192"/>
    <w:rsid w:val="00803970"/>
    <w:rsid w:val="00803BFD"/>
    <w:rsid w:val="00803C54"/>
    <w:rsid w:val="008040F2"/>
    <w:rsid w:val="008041B1"/>
    <w:rsid w:val="0080448F"/>
    <w:rsid w:val="00804639"/>
    <w:rsid w:val="008046B9"/>
    <w:rsid w:val="008047F0"/>
    <w:rsid w:val="00804986"/>
    <w:rsid w:val="00804BDA"/>
    <w:rsid w:val="00804EEE"/>
    <w:rsid w:val="00805171"/>
    <w:rsid w:val="00805341"/>
    <w:rsid w:val="00805361"/>
    <w:rsid w:val="0080537A"/>
    <w:rsid w:val="0080539D"/>
    <w:rsid w:val="0080549E"/>
    <w:rsid w:val="0080550B"/>
    <w:rsid w:val="0080569B"/>
    <w:rsid w:val="00805B01"/>
    <w:rsid w:val="00805BB1"/>
    <w:rsid w:val="00805D69"/>
    <w:rsid w:val="00805EF5"/>
    <w:rsid w:val="00805FA6"/>
    <w:rsid w:val="00806100"/>
    <w:rsid w:val="008061D2"/>
    <w:rsid w:val="008064E7"/>
    <w:rsid w:val="00806A8A"/>
    <w:rsid w:val="00807181"/>
    <w:rsid w:val="008078C6"/>
    <w:rsid w:val="0081046B"/>
    <w:rsid w:val="00810618"/>
    <w:rsid w:val="0081085E"/>
    <w:rsid w:val="0081086E"/>
    <w:rsid w:val="008108D3"/>
    <w:rsid w:val="00811353"/>
    <w:rsid w:val="00811441"/>
    <w:rsid w:val="0081156D"/>
    <w:rsid w:val="00811689"/>
    <w:rsid w:val="00811CD4"/>
    <w:rsid w:val="0081230F"/>
    <w:rsid w:val="008127B1"/>
    <w:rsid w:val="008128F8"/>
    <w:rsid w:val="008128FB"/>
    <w:rsid w:val="00812C0B"/>
    <w:rsid w:val="00812D0D"/>
    <w:rsid w:val="00812F23"/>
    <w:rsid w:val="008131AD"/>
    <w:rsid w:val="0081334F"/>
    <w:rsid w:val="00813B69"/>
    <w:rsid w:val="00813BD9"/>
    <w:rsid w:val="00813F63"/>
    <w:rsid w:val="00814190"/>
    <w:rsid w:val="008144A3"/>
    <w:rsid w:val="0081468A"/>
    <w:rsid w:val="008147F9"/>
    <w:rsid w:val="00814D85"/>
    <w:rsid w:val="00814E06"/>
    <w:rsid w:val="00814E0A"/>
    <w:rsid w:val="00814F96"/>
    <w:rsid w:val="00814FF8"/>
    <w:rsid w:val="008156C2"/>
    <w:rsid w:val="00815811"/>
    <w:rsid w:val="00815827"/>
    <w:rsid w:val="00815D88"/>
    <w:rsid w:val="00815F22"/>
    <w:rsid w:val="00815F98"/>
    <w:rsid w:val="00816076"/>
    <w:rsid w:val="00816AA8"/>
    <w:rsid w:val="00816F0E"/>
    <w:rsid w:val="008170C8"/>
    <w:rsid w:val="008174B4"/>
    <w:rsid w:val="008174C8"/>
    <w:rsid w:val="0081770D"/>
    <w:rsid w:val="00817C7A"/>
    <w:rsid w:val="0082015E"/>
    <w:rsid w:val="008206A3"/>
    <w:rsid w:val="00820732"/>
    <w:rsid w:val="00820A04"/>
    <w:rsid w:val="00820A4B"/>
    <w:rsid w:val="00820AC7"/>
    <w:rsid w:val="00820D54"/>
    <w:rsid w:val="00821042"/>
    <w:rsid w:val="008210B6"/>
    <w:rsid w:val="00821EC1"/>
    <w:rsid w:val="008223A9"/>
    <w:rsid w:val="00822551"/>
    <w:rsid w:val="00822F8F"/>
    <w:rsid w:val="00823001"/>
    <w:rsid w:val="008230C5"/>
    <w:rsid w:val="00823786"/>
    <w:rsid w:val="00823885"/>
    <w:rsid w:val="00823C9C"/>
    <w:rsid w:val="00823E85"/>
    <w:rsid w:val="00824066"/>
    <w:rsid w:val="00824093"/>
    <w:rsid w:val="00824199"/>
    <w:rsid w:val="008243F1"/>
    <w:rsid w:val="0082448B"/>
    <w:rsid w:val="0082449E"/>
    <w:rsid w:val="008247F1"/>
    <w:rsid w:val="0082490B"/>
    <w:rsid w:val="00824E9A"/>
    <w:rsid w:val="008250FB"/>
    <w:rsid w:val="00825700"/>
    <w:rsid w:val="00825F58"/>
    <w:rsid w:val="00825FBA"/>
    <w:rsid w:val="0082610C"/>
    <w:rsid w:val="00826289"/>
    <w:rsid w:val="0082637C"/>
    <w:rsid w:val="0082654B"/>
    <w:rsid w:val="00826758"/>
    <w:rsid w:val="008268AB"/>
    <w:rsid w:val="00826CC6"/>
    <w:rsid w:val="00826DAD"/>
    <w:rsid w:val="00827027"/>
    <w:rsid w:val="00827177"/>
    <w:rsid w:val="008271D9"/>
    <w:rsid w:val="008276D2"/>
    <w:rsid w:val="00830303"/>
    <w:rsid w:val="00830312"/>
    <w:rsid w:val="008304F4"/>
    <w:rsid w:val="00830644"/>
    <w:rsid w:val="008307BB"/>
    <w:rsid w:val="00830966"/>
    <w:rsid w:val="00830C4F"/>
    <w:rsid w:val="00831046"/>
    <w:rsid w:val="00831107"/>
    <w:rsid w:val="00831425"/>
    <w:rsid w:val="0083150C"/>
    <w:rsid w:val="008316EE"/>
    <w:rsid w:val="00831702"/>
    <w:rsid w:val="00831903"/>
    <w:rsid w:val="00831B20"/>
    <w:rsid w:val="00831C13"/>
    <w:rsid w:val="00831E8E"/>
    <w:rsid w:val="00831EF5"/>
    <w:rsid w:val="00831F21"/>
    <w:rsid w:val="0083207B"/>
    <w:rsid w:val="0083220C"/>
    <w:rsid w:val="0083225B"/>
    <w:rsid w:val="008324FD"/>
    <w:rsid w:val="00832563"/>
    <w:rsid w:val="0083277D"/>
    <w:rsid w:val="008329C2"/>
    <w:rsid w:val="00832D17"/>
    <w:rsid w:val="008331D0"/>
    <w:rsid w:val="00833359"/>
    <w:rsid w:val="00833375"/>
    <w:rsid w:val="008338F3"/>
    <w:rsid w:val="00833AC2"/>
    <w:rsid w:val="00833C0E"/>
    <w:rsid w:val="00833C25"/>
    <w:rsid w:val="00833CDA"/>
    <w:rsid w:val="0083418F"/>
    <w:rsid w:val="00834247"/>
    <w:rsid w:val="008342E3"/>
    <w:rsid w:val="00834339"/>
    <w:rsid w:val="00834533"/>
    <w:rsid w:val="008347D3"/>
    <w:rsid w:val="00834830"/>
    <w:rsid w:val="00834AFD"/>
    <w:rsid w:val="00834B40"/>
    <w:rsid w:val="00834D9E"/>
    <w:rsid w:val="00834ECF"/>
    <w:rsid w:val="00835149"/>
    <w:rsid w:val="00835166"/>
    <w:rsid w:val="008355C1"/>
    <w:rsid w:val="00835635"/>
    <w:rsid w:val="00835A88"/>
    <w:rsid w:val="00835B6F"/>
    <w:rsid w:val="00835E89"/>
    <w:rsid w:val="00835ECB"/>
    <w:rsid w:val="00835F6E"/>
    <w:rsid w:val="008361A8"/>
    <w:rsid w:val="008365EE"/>
    <w:rsid w:val="00836B14"/>
    <w:rsid w:val="00836F35"/>
    <w:rsid w:val="008373A6"/>
    <w:rsid w:val="0083740C"/>
    <w:rsid w:val="00837BDB"/>
    <w:rsid w:val="00837E0C"/>
    <w:rsid w:val="008401AD"/>
    <w:rsid w:val="008401C6"/>
    <w:rsid w:val="00840435"/>
    <w:rsid w:val="00840820"/>
    <w:rsid w:val="00840DCC"/>
    <w:rsid w:val="00841193"/>
    <w:rsid w:val="00841608"/>
    <w:rsid w:val="00841AA0"/>
    <w:rsid w:val="00841D76"/>
    <w:rsid w:val="008422D4"/>
    <w:rsid w:val="00842A00"/>
    <w:rsid w:val="00842E27"/>
    <w:rsid w:val="008430F6"/>
    <w:rsid w:val="00843178"/>
    <w:rsid w:val="00843363"/>
    <w:rsid w:val="008435CE"/>
    <w:rsid w:val="008439CD"/>
    <w:rsid w:val="00843A3A"/>
    <w:rsid w:val="00843ABC"/>
    <w:rsid w:val="00843B88"/>
    <w:rsid w:val="00843B93"/>
    <w:rsid w:val="00843C07"/>
    <w:rsid w:val="00843CAC"/>
    <w:rsid w:val="0084424E"/>
    <w:rsid w:val="00844270"/>
    <w:rsid w:val="008445BA"/>
    <w:rsid w:val="00845221"/>
    <w:rsid w:val="00845316"/>
    <w:rsid w:val="00845A9D"/>
    <w:rsid w:val="00845B43"/>
    <w:rsid w:val="00845B4D"/>
    <w:rsid w:val="00845E1E"/>
    <w:rsid w:val="00845F05"/>
    <w:rsid w:val="00846045"/>
    <w:rsid w:val="0084607D"/>
    <w:rsid w:val="00846205"/>
    <w:rsid w:val="00846265"/>
    <w:rsid w:val="0084663A"/>
    <w:rsid w:val="00846D64"/>
    <w:rsid w:val="0084719B"/>
    <w:rsid w:val="00847399"/>
    <w:rsid w:val="0084740B"/>
    <w:rsid w:val="00847417"/>
    <w:rsid w:val="00847469"/>
    <w:rsid w:val="008475B7"/>
    <w:rsid w:val="00847792"/>
    <w:rsid w:val="00847DDA"/>
    <w:rsid w:val="00850585"/>
    <w:rsid w:val="008507B3"/>
    <w:rsid w:val="00850802"/>
    <w:rsid w:val="00850D26"/>
    <w:rsid w:val="00850DCA"/>
    <w:rsid w:val="008519C8"/>
    <w:rsid w:val="00851C5A"/>
    <w:rsid w:val="00852529"/>
    <w:rsid w:val="00852661"/>
    <w:rsid w:val="0085273C"/>
    <w:rsid w:val="008529EB"/>
    <w:rsid w:val="00852D71"/>
    <w:rsid w:val="00852F7F"/>
    <w:rsid w:val="00853687"/>
    <w:rsid w:val="0085378E"/>
    <w:rsid w:val="00853799"/>
    <w:rsid w:val="0085399F"/>
    <w:rsid w:val="00853B6B"/>
    <w:rsid w:val="00853DD3"/>
    <w:rsid w:val="00853DFA"/>
    <w:rsid w:val="00853E3F"/>
    <w:rsid w:val="00853FA5"/>
    <w:rsid w:val="00853FA9"/>
    <w:rsid w:val="00854827"/>
    <w:rsid w:val="008549C2"/>
    <w:rsid w:val="008549F3"/>
    <w:rsid w:val="00854BE6"/>
    <w:rsid w:val="00855100"/>
    <w:rsid w:val="00855163"/>
    <w:rsid w:val="008551BF"/>
    <w:rsid w:val="00855491"/>
    <w:rsid w:val="00855A20"/>
    <w:rsid w:val="00855B20"/>
    <w:rsid w:val="00855D5A"/>
    <w:rsid w:val="008566C8"/>
    <w:rsid w:val="008568C3"/>
    <w:rsid w:val="00856AC7"/>
    <w:rsid w:val="00856FCC"/>
    <w:rsid w:val="008570E3"/>
    <w:rsid w:val="0085723D"/>
    <w:rsid w:val="0085727A"/>
    <w:rsid w:val="008574A2"/>
    <w:rsid w:val="00857586"/>
    <w:rsid w:val="008576EF"/>
    <w:rsid w:val="008579BC"/>
    <w:rsid w:val="00857D52"/>
    <w:rsid w:val="008600A6"/>
    <w:rsid w:val="00860198"/>
    <w:rsid w:val="008602E4"/>
    <w:rsid w:val="00860696"/>
    <w:rsid w:val="0086069C"/>
    <w:rsid w:val="00860721"/>
    <w:rsid w:val="00860946"/>
    <w:rsid w:val="00860A9F"/>
    <w:rsid w:val="00860BE5"/>
    <w:rsid w:val="00861253"/>
    <w:rsid w:val="0086166D"/>
    <w:rsid w:val="00861A31"/>
    <w:rsid w:val="00861B11"/>
    <w:rsid w:val="00861DDD"/>
    <w:rsid w:val="00861E22"/>
    <w:rsid w:val="00861EB3"/>
    <w:rsid w:val="008621C2"/>
    <w:rsid w:val="00862291"/>
    <w:rsid w:val="0086254F"/>
    <w:rsid w:val="008625F3"/>
    <w:rsid w:val="00862614"/>
    <w:rsid w:val="0086285C"/>
    <w:rsid w:val="00862C13"/>
    <w:rsid w:val="00862F2A"/>
    <w:rsid w:val="00863090"/>
    <w:rsid w:val="008630CB"/>
    <w:rsid w:val="00863512"/>
    <w:rsid w:val="00863525"/>
    <w:rsid w:val="0086365F"/>
    <w:rsid w:val="0086391A"/>
    <w:rsid w:val="00863B98"/>
    <w:rsid w:val="00863E96"/>
    <w:rsid w:val="00863F16"/>
    <w:rsid w:val="00863F37"/>
    <w:rsid w:val="00863FB6"/>
    <w:rsid w:val="0086406C"/>
    <w:rsid w:val="008641BB"/>
    <w:rsid w:val="0086420F"/>
    <w:rsid w:val="0086422C"/>
    <w:rsid w:val="00864435"/>
    <w:rsid w:val="008644D7"/>
    <w:rsid w:val="008645C8"/>
    <w:rsid w:val="0086469F"/>
    <w:rsid w:val="00864788"/>
    <w:rsid w:val="00864C25"/>
    <w:rsid w:val="00864FC3"/>
    <w:rsid w:val="00864FC8"/>
    <w:rsid w:val="0086514B"/>
    <w:rsid w:val="008651D1"/>
    <w:rsid w:val="0086520A"/>
    <w:rsid w:val="00865A3C"/>
    <w:rsid w:val="00865DBA"/>
    <w:rsid w:val="00866448"/>
    <w:rsid w:val="008664A2"/>
    <w:rsid w:val="00866589"/>
    <w:rsid w:val="0086665F"/>
    <w:rsid w:val="00866878"/>
    <w:rsid w:val="00866998"/>
    <w:rsid w:val="008669D0"/>
    <w:rsid w:val="00866B54"/>
    <w:rsid w:val="00866B8C"/>
    <w:rsid w:val="00866ECE"/>
    <w:rsid w:val="00867052"/>
    <w:rsid w:val="008672D5"/>
    <w:rsid w:val="00867322"/>
    <w:rsid w:val="00867912"/>
    <w:rsid w:val="00867C96"/>
    <w:rsid w:val="00867CA6"/>
    <w:rsid w:val="00867CAF"/>
    <w:rsid w:val="008703DD"/>
    <w:rsid w:val="00870624"/>
    <w:rsid w:val="00870773"/>
    <w:rsid w:val="00870788"/>
    <w:rsid w:val="008708D2"/>
    <w:rsid w:val="00870A02"/>
    <w:rsid w:val="00870AC8"/>
    <w:rsid w:val="00870C24"/>
    <w:rsid w:val="0087106F"/>
    <w:rsid w:val="008713B3"/>
    <w:rsid w:val="008714A6"/>
    <w:rsid w:val="00871536"/>
    <w:rsid w:val="008715B8"/>
    <w:rsid w:val="0087176C"/>
    <w:rsid w:val="00871980"/>
    <w:rsid w:val="00871A0B"/>
    <w:rsid w:val="00871A11"/>
    <w:rsid w:val="00871A2C"/>
    <w:rsid w:val="00871C85"/>
    <w:rsid w:val="00871CD8"/>
    <w:rsid w:val="00871EA6"/>
    <w:rsid w:val="00871ED8"/>
    <w:rsid w:val="00872292"/>
    <w:rsid w:val="008727D4"/>
    <w:rsid w:val="00872FCE"/>
    <w:rsid w:val="00872FED"/>
    <w:rsid w:val="008731AF"/>
    <w:rsid w:val="0087330E"/>
    <w:rsid w:val="0087356F"/>
    <w:rsid w:val="00873AB3"/>
    <w:rsid w:val="00873AFD"/>
    <w:rsid w:val="00873CC4"/>
    <w:rsid w:val="00874452"/>
    <w:rsid w:val="008744D6"/>
    <w:rsid w:val="00874BDB"/>
    <w:rsid w:val="00874C10"/>
    <w:rsid w:val="0087521A"/>
    <w:rsid w:val="00875A6A"/>
    <w:rsid w:val="00875B73"/>
    <w:rsid w:val="00875D82"/>
    <w:rsid w:val="0087641C"/>
    <w:rsid w:val="0087647B"/>
    <w:rsid w:val="00876780"/>
    <w:rsid w:val="00876C4B"/>
    <w:rsid w:val="00876E3B"/>
    <w:rsid w:val="00876FB1"/>
    <w:rsid w:val="0087725C"/>
    <w:rsid w:val="0087751B"/>
    <w:rsid w:val="0087757E"/>
    <w:rsid w:val="00877606"/>
    <w:rsid w:val="00877608"/>
    <w:rsid w:val="008776D1"/>
    <w:rsid w:val="008779F0"/>
    <w:rsid w:val="008801F3"/>
    <w:rsid w:val="0088038F"/>
    <w:rsid w:val="00880A32"/>
    <w:rsid w:val="00880CD5"/>
    <w:rsid w:val="00880DCD"/>
    <w:rsid w:val="00880E5E"/>
    <w:rsid w:val="00880EAD"/>
    <w:rsid w:val="00880EE6"/>
    <w:rsid w:val="00881269"/>
    <w:rsid w:val="00881394"/>
    <w:rsid w:val="008814E7"/>
    <w:rsid w:val="00881544"/>
    <w:rsid w:val="00881803"/>
    <w:rsid w:val="00881989"/>
    <w:rsid w:val="00881A2D"/>
    <w:rsid w:val="00881D2A"/>
    <w:rsid w:val="00881E07"/>
    <w:rsid w:val="0088257E"/>
    <w:rsid w:val="00882B66"/>
    <w:rsid w:val="00882D95"/>
    <w:rsid w:val="00882DB0"/>
    <w:rsid w:val="0088374B"/>
    <w:rsid w:val="008837B1"/>
    <w:rsid w:val="00883848"/>
    <w:rsid w:val="00883CD3"/>
    <w:rsid w:val="00883EEA"/>
    <w:rsid w:val="00884019"/>
    <w:rsid w:val="008840D0"/>
    <w:rsid w:val="00884208"/>
    <w:rsid w:val="00884293"/>
    <w:rsid w:val="00884359"/>
    <w:rsid w:val="008843AC"/>
    <w:rsid w:val="00884688"/>
    <w:rsid w:val="0088470F"/>
    <w:rsid w:val="008847CF"/>
    <w:rsid w:val="00884887"/>
    <w:rsid w:val="00884F41"/>
    <w:rsid w:val="0088518E"/>
    <w:rsid w:val="008851E9"/>
    <w:rsid w:val="00885408"/>
    <w:rsid w:val="0088548A"/>
    <w:rsid w:val="008854ED"/>
    <w:rsid w:val="00885C73"/>
    <w:rsid w:val="00885F9A"/>
    <w:rsid w:val="00886097"/>
    <w:rsid w:val="00886365"/>
    <w:rsid w:val="008864DB"/>
    <w:rsid w:val="008866C8"/>
    <w:rsid w:val="008866F3"/>
    <w:rsid w:val="00886765"/>
    <w:rsid w:val="0088689A"/>
    <w:rsid w:val="00886939"/>
    <w:rsid w:val="0088693C"/>
    <w:rsid w:val="00886DDC"/>
    <w:rsid w:val="008870B9"/>
    <w:rsid w:val="008870DF"/>
    <w:rsid w:val="0088717B"/>
    <w:rsid w:val="008871E7"/>
    <w:rsid w:val="00887325"/>
    <w:rsid w:val="0088787A"/>
    <w:rsid w:val="00887C5C"/>
    <w:rsid w:val="00887E2C"/>
    <w:rsid w:val="00887E77"/>
    <w:rsid w:val="0089034E"/>
    <w:rsid w:val="00890C95"/>
    <w:rsid w:val="00890F99"/>
    <w:rsid w:val="00891280"/>
    <w:rsid w:val="00891371"/>
    <w:rsid w:val="00891A8A"/>
    <w:rsid w:val="00891D51"/>
    <w:rsid w:val="00891E45"/>
    <w:rsid w:val="00891ECA"/>
    <w:rsid w:val="00891FB1"/>
    <w:rsid w:val="0089200D"/>
    <w:rsid w:val="00892964"/>
    <w:rsid w:val="00892A95"/>
    <w:rsid w:val="008930C7"/>
    <w:rsid w:val="008937C4"/>
    <w:rsid w:val="00893CBE"/>
    <w:rsid w:val="00893F10"/>
    <w:rsid w:val="00893FD5"/>
    <w:rsid w:val="008941A8"/>
    <w:rsid w:val="0089457A"/>
    <w:rsid w:val="008949A3"/>
    <w:rsid w:val="00894D9A"/>
    <w:rsid w:val="00894E3C"/>
    <w:rsid w:val="0089580C"/>
    <w:rsid w:val="00895880"/>
    <w:rsid w:val="0089598E"/>
    <w:rsid w:val="00896179"/>
    <w:rsid w:val="00896188"/>
    <w:rsid w:val="008970FC"/>
    <w:rsid w:val="0089715A"/>
    <w:rsid w:val="008974DE"/>
    <w:rsid w:val="008A012F"/>
    <w:rsid w:val="008A02AC"/>
    <w:rsid w:val="008A0983"/>
    <w:rsid w:val="008A0B4C"/>
    <w:rsid w:val="008A0E89"/>
    <w:rsid w:val="008A161E"/>
    <w:rsid w:val="008A1625"/>
    <w:rsid w:val="008A1C31"/>
    <w:rsid w:val="008A2305"/>
    <w:rsid w:val="008A232A"/>
    <w:rsid w:val="008A2564"/>
    <w:rsid w:val="008A2955"/>
    <w:rsid w:val="008A2A4A"/>
    <w:rsid w:val="008A2BE9"/>
    <w:rsid w:val="008A2D3E"/>
    <w:rsid w:val="008A2D8E"/>
    <w:rsid w:val="008A2E41"/>
    <w:rsid w:val="008A31EA"/>
    <w:rsid w:val="008A3702"/>
    <w:rsid w:val="008A3750"/>
    <w:rsid w:val="008A3833"/>
    <w:rsid w:val="008A4054"/>
    <w:rsid w:val="008A406D"/>
    <w:rsid w:val="008A4A4A"/>
    <w:rsid w:val="008A4A7E"/>
    <w:rsid w:val="008A4B77"/>
    <w:rsid w:val="008A4EEA"/>
    <w:rsid w:val="008A4EF9"/>
    <w:rsid w:val="008A4FAD"/>
    <w:rsid w:val="008A52C3"/>
    <w:rsid w:val="008A555D"/>
    <w:rsid w:val="008A58C8"/>
    <w:rsid w:val="008A5BE6"/>
    <w:rsid w:val="008A6188"/>
    <w:rsid w:val="008A6300"/>
    <w:rsid w:val="008A69BF"/>
    <w:rsid w:val="008A6CE1"/>
    <w:rsid w:val="008A6F01"/>
    <w:rsid w:val="008A7552"/>
    <w:rsid w:val="008A7689"/>
    <w:rsid w:val="008A7B2E"/>
    <w:rsid w:val="008A7CB8"/>
    <w:rsid w:val="008A7D60"/>
    <w:rsid w:val="008A7F07"/>
    <w:rsid w:val="008B0965"/>
    <w:rsid w:val="008B0976"/>
    <w:rsid w:val="008B0A69"/>
    <w:rsid w:val="008B0ADD"/>
    <w:rsid w:val="008B0CB1"/>
    <w:rsid w:val="008B0D82"/>
    <w:rsid w:val="008B107F"/>
    <w:rsid w:val="008B1182"/>
    <w:rsid w:val="008B125D"/>
    <w:rsid w:val="008B134A"/>
    <w:rsid w:val="008B1438"/>
    <w:rsid w:val="008B1528"/>
    <w:rsid w:val="008B1714"/>
    <w:rsid w:val="008B17C5"/>
    <w:rsid w:val="008B18FC"/>
    <w:rsid w:val="008B198E"/>
    <w:rsid w:val="008B1CAC"/>
    <w:rsid w:val="008B1EA4"/>
    <w:rsid w:val="008B21B7"/>
    <w:rsid w:val="008B24F5"/>
    <w:rsid w:val="008B2946"/>
    <w:rsid w:val="008B2A27"/>
    <w:rsid w:val="008B2C8A"/>
    <w:rsid w:val="008B3415"/>
    <w:rsid w:val="008B42E2"/>
    <w:rsid w:val="008B431A"/>
    <w:rsid w:val="008B435D"/>
    <w:rsid w:val="008B437A"/>
    <w:rsid w:val="008B44C2"/>
    <w:rsid w:val="008B4558"/>
    <w:rsid w:val="008B45CD"/>
    <w:rsid w:val="008B4620"/>
    <w:rsid w:val="008B4C4A"/>
    <w:rsid w:val="008B4CB1"/>
    <w:rsid w:val="008B4E1B"/>
    <w:rsid w:val="008B4FE0"/>
    <w:rsid w:val="008B4FE4"/>
    <w:rsid w:val="008B5610"/>
    <w:rsid w:val="008B58E4"/>
    <w:rsid w:val="008B5B39"/>
    <w:rsid w:val="008B5D89"/>
    <w:rsid w:val="008B5E59"/>
    <w:rsid w:val="008B6527"/>
    <w:rsid w:val="008B6789"/>
    <w:rsid w:val="008B6937"/>
    <w:rsid w:val="008B6B95"/>
    <w:rsid w:val="008B6DAB"/>
    <w:rsid w:val="008B73BC"/>
    <w:rsid w:val="008B7400"/>
    <w:rsid w:val="008B7975"/>
    <w:rsid w:val="008B79C4"/>
    <w:rsid w:val="008B7DFD"/>
    <w:rsid w:val="008C044F"/>
    <w:rsid w:val="008C07C3"/>
    <w:rsid w:val="008C097A"/>
    <w:rsid w:val="008C0B7B"/>
    <w:rsid w:val="008C0B93"/>
    <w:rsid w:val="008C0D60"/>
    <w:rsid w:val="008C0FD3"/>
    <w:rsid w:val="008C104E"/>
    <w:rsid w:val="008C10EB"/>
    <w:rsid w:val="008C1232"/>
    <w:rsid w:val="008C164A"/>
    <w:rsid w:val="008C18A9"/>
    <w:rsid w:val="008C1B38"/>
    <w:rsid w:val="008C2032"/>
    <w:rsid w:val="008C2058"/>
    <w:rsid w:val="008C2096"/>
    <w:rsid w:val="008C2230"/>
    <w:rsid w:val="008C2316"/>
    <w:rsid w:val="008C2556"/>
    <w:rsid w:val="008C26F0"/>
    <w:rsid w:val="008C2714"/>
    <w:rsid w:val="008C2BD8"/>
    <w:rsid w:val="008C3315"/>
    <w:rsid w:val="008C357D"/>
    <w:rsid w:val="008C3623"/>
    <w:rsid w:val="008C3700"/>
    <w:rsid w:val="008C3CF0"/>
    <w:rsid w:val="008C3DD7"/>
    <w:rsid w:val="008C3FCF"/>
    <w:rsid w:val="008C4269"/>
    <w:rsid w:val="008C4592"/>
    <w:rsid w:val="008C45DD"/>
    <w:rsid w:val="008C47CA"/>
    <w:rsid w:val="008C4D63"/>
    <w:rsid w:val="008C52BE"/>
    <w:rsid w:val="008C53E7"/>
    <w:rsid w:val="008C585F"/>
    <w:rsid w:val="008C5FDE"/>
    <w:rsid w:val="008C636D"/>
    <w:rsid w:val="008C6405"/>
    <w:rsid w:val="008C666E"/>
    <w:rsid w:val="008C678F"/>
    <w:rsid w:val="008C692D"/>
    <w:rsid w:val="008C6B3F"/>
    <w:rsid w:val="008C6C52"/>
    <w:rsid w:val="008C709A"/>
    <w:rsid w:val="008C745A"/>
    <w:rsid w:val="008C74B8"/>
    <w:rsid w:val="008C7AAA"/>
    <w:rsid w:val="008C7D85"/>
    <w:rsid w:val="008C7E95"/>
    <w:rsid w:val="008C7E9F"/>
    <w:rsid w:val="008D051D"/>
    <w:rsid w:val="008D09F5"/>
    <w:rsid w:val="008D0FCE"/>
    <w:rsid w:val="008D10E3"/>
    <w:rsid w:val="008D1AFA"/>
    <w:rsid w:val="008D1CDC"/>
    <w:rsid w:val="008D1D8D"/>
    <w:rsid w:val="008D22CE"/>
    <w:rsid w:val="008D2417"/>
    <w:rsid w:val="008D255E"/>
    <w:rsid w:val="008D2663"/>
    <w:rsid w:val="008D2940"/>
    <w:rsid w:val="008D2C86"/>
    <w:rsid w:val="008D2E6E"/>
    <w:rsid w:val="008D2E8F"/>
    <w:rsid w:val="008D3130"/>
    <w:rsid w:val="008D3373"/>
    <w:rsid w:val="008D3A39"/>
    <w:rsid w:val="008D40C5"/>
    <w:rsid w:val="008D437B"/>
    <w:rsid w:val="008D4879"/>
    <w:rsid w:val="008D4972"/>
    <w:rsid w:val="008D4A3A"/>
    <w:rsid w:val="008D4C59"/>
    <w:rsid w:val="008D4D88"/>
    <w:rsid w:val="008D51B1"/>
    <w:rsid w:val="008D5217"/>
    <w:rsid w:val="008D52FB"/>
    <w:rsid w:val="008D562F"/>
    <w:rsid w:val="008D5851"/>
    <w:rsid w:val="008D5A80"/>
    <w:rsid w:val="008D5BFF"/>
    <w:rsid w:val="008D61C1"/>
    <w:rsid w:val="008D6342"/>
    <w:rsid w:val="008D686C"/>
    <w:rsid w:val="008D6970"/>
    <w:rsid w:val="008D6FBF"/>
    <w:rsid w:val="008D704C"/>
    <w:rsid w:val="008D76AC"/>
    <w:rsid w:val="008D778C"/>
    <w:rsid w:val="008D793E"/>
    <w:rsid w:val="008D7F47"/>
    <w:rsid w:val="008E006E"/>
    <w:rsid w:val="008E0071"/>
    <w:rsid w:val="008E0271"/>
    <w:rsid w:val="008E0661"/>
    <w:rsid w:val="008E06B8"/>
    <w:rsid w:val="008E084B"/>
    <w:rsid w:val="008E0CCC"/>
    <w:rsid w:val="008E0D5D"/>
    <w:rsid w:val="008E0DD7"/>
    <w:rsid w:val="008E0F7B"/>
    <w:rsid w:val="008E18F3"/>
    <w:rsid w:val="008E1E05"/>
    <w:rsid w:val="008E1E4A"/>
    <w:rsid w:val="008E1F75"/>
    <w:rsid w:val="008E22D6"/>
    <w:rsid w:val="008E22E2"/>
    <w:rsid w:val="008E2311"/>
    <w:rsid w:val="008E2632"/>
    <w:rsid w:val="008E26A3"/>
    <w:rsid w:val="008E28C9"/>
    <w:rsid w:val="008E2B58"/>
    <w:rsid w:val="008E2B5C"/>
    <w:rsid w:val="008E305B"/>
    <w:rsid w:val="008E334C"/>
    <w:rsid w:val="008E36CD"/>
    <w:rsid w:val="008E3ACA"/>
    <w:rsid w:val="008E3D36"/>
    <w:rsid w:val="008E3FD0"/>
    <w:rsid w:val="008E4569"/>
    <w:rsid w:val="008E4A74"/>
    <w:rsid w:val="008E510A"/>
    <w:rsid w:val="008E52B9"/>
    <w:rsid w:val="008E53B3"/>
    <w:rsid w:val="008E57EA"/>
    <w:rsid w:val="008E58CC"/>
    <w:rsid w:val="008E5E51"/>
    <w:rsid w:val="008E5EC3"/>
    <w:rsid w:val="008E6205"/>
    <w:rsid w:val="008E6390"/>
    <w:rsid w:val="008E64C9"/>
    <w:rsid w:val="008E67AE"/>
    <w:rsid w:val="008E6813"/>
    <w:rsid w:val="008E6AA7"/>
    <w:rsid w:val="008E6E35"/>
    <w:rsid w:val="008E7353"/>
    <w:rsid w:val="008E7768"/>
    <w:rsid w:val="008F0078"/>
    <w:rsid w:val="008F0108"/>
    <w:rsid w:val="008F024A"/>
    <w:rsid w:val="008F0617"/>
    <w:rsid w:val="008F0A10"/>
    <w:rsid w:val="008F0C74"/>
    <w:rsid w:val="008F0D3B"/>
    <w:rsid w:val="008F0F6B"/>
    <w:rsid w:val="008F102B"/>
    <w:rsid w:val="008F1058"/>
    <w:rsid w:val="008F1107"/>
    <w:rsid w:val="008F1136"/>
    <w:rsid w:val="008F1457"/>
    <w:rsid w:val="008F1B17"/>
    <w:rsid w:val="008F1CE7"/>
    <w:rsid w:val="008F1EC9"/>
    <w:rsid w:val="008F1F1D"/>
    <w:rsid w:val="008F1FAC"/>
    <w:rsid w:val="008F22A6"/>
    <w:rsid w:val="008F241B"/>
    <w:rsid w:val="008F286B"/>
    <w:rsid w:val="008F29F9"/>
    <w:rsid w:val="008F2AB7"/>
    <w:rsid w:val="008F2C22"/>
    <w:rsid w:val="008F2D7A"/>
    <w:rsid w:val="008F2E82"/>
    <w:rsid w:val="008F3269"/>
    <w:rsid w:val="008F36AF"/>
    <w:rsid w:val="008F373C"/>
    <w:rsid w:val="008F3BEC"/>
    <w:rsid w:val="008F3E71"/>
    <w:rsid w:val="008F4082"/>
    <w:rsid w:val="008F43E1"/>
    <w:rsid w:val="008F4561"/>
    <w:rsid w:val="008F479A"/>
    <w:rsid w:val="008F4A3B"/>
    <w:rsid w:val="008F4A6A"/>
    <w:rsid w:val="008F4BA0"/>
    <w:rsid w:val="008F4BA6"/>
    <w:rsid w:val="008F5796"/>
    <w:rsid w:val="008F580C"/>
    <w:rsid w:val="008F5E6A"/>
    <w:rsid w:val="008F5FF2"/>
    <w:rsid w:val="008F6259"/>
    <w:rsid w:val="008F6494"/>
    <w:rsid w:val="008F64D1"/>
    <w:rsid w:val="008F651A"/>
    <w:rsid w:val="008F6536"/>
    <w:rsid w:val="008F6B36"/>
    <w:rsid w:val="008F6B62"/>
    <w:rsid w:val="008F7086"/>
    <w:rsid w:val="008F72AE"/>
    <w:rsid w:val="008F7756"/>
    <w:rsid w:val="008F78DA"/>
    <w:rsid w:val="008F7958"/>
    <w:rsid w:val="008F798B"/>
    <w:rsid w:val="008F7AC2"/>
    <w:rsid w:val="008F7F42"/>
    <w:rsid w:val="009002E6"/>
    <w:rsid w:val="009006E1"/>
    <w:rsid w:val="00900771"/>
    <w:rsid w:val="0090079F"/>
    <w:rsid w:val="00900942"/>
    <w:rsid w:val="0090149F"/>
    <w:rsid w:val="00901564"/>
    <w:rsid w:val="0090188B"/>
    <w:rsid w:val="00901988"/>
    <w:rsid w:val="009019C5"/>
    <w:rsid w:val="00902009"/>
    <w:rsid w:val="0090211F"/>
    <w:rsid w:val="00902398"/>
    <w:rsid w:val="00902796"/>
    <w:rsid w:val="00902BF8"/>
    <w:rsid w:val="00902D62"/>
    <w:rsid w:val="00902EF5"/>
    <w:rsid w:val="009030C5"/>
    <w:rsid w:val="00903298"/>
    <w:rsid w:val="009032D8"/>
    <w:rsid w:val="0090333B"/>
    <w:rsid w:val="0090383E"/>
    <w:rsid w:val="00903926"/>
    <w:rsid w:val="00904099"/>
    <w:rsid w:val="009046AA"/>
    <w:rsid w:val="009048E4"/>
    <w:rsid w:val="00904BE3"/>
    <w:rsid w:val="00904D75"/>
    <w:rsid w:val="00904DDC"/>
    <w:rsid w:val="00904EDB"/>
    <w:rsid w:val="00905052"/>
    <w:rsid w:val="009054CE"/>
    <w:rsid w:val="009063E3"/>
    <w:rsid w:val="00906628"/>
    <w:rsid w:val="009066E8"/>
    <w:rsid w:val="0090692B"/>
    <w:rsid w:val="009069A9"/>
    <w:rsid w:val="00906BDC"/>
    <w:rsid w:val="00906E8E"/>
    <w:rsid w:val="0090702E"/>
    <w:rsid w:val="00907146"/>
    <w:rsid w:val="00907181"/>
    <w:rsid w:val="0090733A"/>
    <w:rsid w:val="00907971"/>
    <w:rsid w:val="00907E39"/>
    <w:rsid w:val="0091049B"/>
    <w:rsid w:val="00910622"/>
    <w:rsid w:val="009108BA"/>
    <w:rsid w:val="0091095C"/>
    <w:rsid w:val="009109B1"/>
    <w:rsid w:val="009109B7"/>
    <w:rsid w:val="00910FAF"/>
    <w:rsid w:val="00910FC7"/>
    <w:rsid w:val="00911048"/>
    <w:rsid w:val="009113A5"/>
    <w:rsid w:val="009114DF"/>
    <w:rsid w:val="00911737"/>
    <w:rsid w:val="00911753"/>
    <w:rsid w:val="009117BF"/>
    <w:rsid w:val="009117D3"/>
    <w:rsid w:val="009117F0"/>
    <w:rsid w:val="00911ED4"/>
    <w:rsid w:val="00911EF6"/>
    <w:rsid w:val="00912282"/>
    <w:rsid w:val="0091256E"/>
    <w:rsid w:val="0091263A"/>
    <w:rsid w:val="00912867"/>
    <w:rsid w:val="00912A91"/>
    <w:rsid w:val="00912BB7"/>
    <w:rsid w:val="00913566"/>
    <w:rsid w:val="00913884"/>
    <w:rsid w:val="00913AF6"/>
    <w:rsid w:val="00913F84"/>
    <w:rsid w:val="009140CF"/>
    <w:rsid w:val="0091451B"/>
    <w:rsid w:val="009146C2"/>
    <w:rsid w:val="00914757"/>
    <w:rsid w:val="009148B5"/>
    <w:rsid w:val="00914A51"/>
    <w:rsid w:val="00914A5C"/>
    <w:rsid w:val="00914A8A"/>
    <w:rsid w:val="00914DE9"/>
    <w:rsid w:val="00914DEA"/>
    <w:rsid w:val="0091500A"/>
    <w:rsid w:val="0091515F"/>
    <w:rsid w:val="009152D6"/>
    <w:rsid w:val="00915A35"/>
    <w:rsid w:val="00915A9B"/>
    <w:rsid w:val="00915AA4"/>
    <w:rsid w:val="00915BAB"/>
    <w:rsid w:val="00915F11"/>
    <w:rsid w:val="00916020"/>
    <w:rsid w:val="009163A0"/>
    <w:rsid w:val="00916596"/>
    <w:rsid w:val="0091664E"/>
    <w:rsid w:val="0091684B"/>
    <w:rsid w:val="0091689B"/>
    <w:rsid w:val="00916B74"/>
    <w:rsid w:val="00916BAA"/>
    <w:rsid w:val="00916D77"/>
    <w:rsid w:val="009170B0"/>
    <w:rsid w:val="009173C7"/>
    <w:rsid w:val="00917C32"/>
    <w:rsid w:val="00917D26"/>
    <w:rsid w:val="0092041F"/>
    <w:rsid w:val="009204D2"/>
    <w:rsid w:val="00920665"/>
    <w:rsid w:val="0092066E"/>
    <w:rsid w:val="009206EE"/>
    <w:rsid w:val="00920795"/>
    <w:rsid w:val="009209F8"/>
    <w:rsid w:val="00920A93"/>
    <w:rsid w:val="00920D00"/>
    <w:rsid w:val="00920E5C"/>
    <w:rsid w:val="0092102B"/>
    <w:rsid w:val="0092119E"/>
    <w:rsid w:val="00921861"/>
    <w:rsid w:val="00921C26"/>
    <w:rsid w:val="00921F35"/>
    <w:rsid w:val="009222B5"/>
    <w:rsid w:val="009223EF"/>
    <w:rsid w:val="0092258D"/>
    <w:rsid w:val="00922A4B"/>
    <w:rsid w:val="00923059"/>
    <w:rsid w:val="0092347A"/>
    <w:rsid w:val="0092378B"/>
    <w:rsid w:val="009237E5"/>
    <w:rsid w:val="00923862"/>
    <w:rsid w:val="00923895"/>
    <w:rsid w:val="00923919"/>
    <w:rsid w:val="00923BEC"/>
    <w:rsid w:val="0092420E"/>
    <w:rsid w:val="00924302"/>
    <w:rsid w:val="009244DF"/>
    <w:rsid w:val="0092464D"/>
    <w:rsid w:val="00924760"/>
    <w:rsid w:val="00924DE7"/>
    <w:rsid w:val="00924EE0"/>
    <w:rsid w:val="009250DA"/>
    <w:rsid w:val="00925694"/>
    <w:rsid w:val="00925889"/>
    <w:rsid w:val="00925CAA"/>
    <w:rsid w:val="009261C8"/>
    <w:rsid w:val="009265C0"/>
    <w:rsid w:val="009267F6"/>
    <w:rsid w:val="00927229"/>
    <w:rsid w:val="00927310"/>
    <w:rsid w:val="0092740A"/>
    <w:rsid w:val="0092779C"/>
    <w:rsid w:val="00927C7B"/>
    <w:rsid w:val="00930025"/>
    <w:rsid w:val="00930034"/>
    <w:rsid w:val="0093017B"/>
    <w:rsid w:val="009301AF"/>
    <w:rsid w:val="00930339"/>
    <w:rsid w:val="009306A8"/>
    <w:rsid w:val="009309C4"/>
    <w:rsid w:val="00930E5A"/>
    <w:rsid w:val="00930F9C"/>
    <w:rsid w:val="00931156"/>
    <w:rsid w:val="00931353"/>
    <w:rsid w:val="009313AE"/>
    <w:rsid w:val="009315B6"/>
    <w:rsid w:val="00931A63"/>
    <w:rsid w:val="00931C68"/>
    <w:rsid w:val="00931DAF"/>
    <w:rsid w:val="00931FE9"/>
    <w:rsid w:val="00932201"/>
    <w:rsid w:val="0093224E"/>
    <w:rsid w:val="00932471"/>
    <w:rsid w:val="009328E6"/>
    <w:rsid w:val="0093293B"/>
    <w:rsid w:val="00932B7A"/>
    <w:rsid w:val="00932BA0"/>
    <w:rsid w:val="009330CA"/>
    <w:rsid w:val="00933172"/>
    <w:rsid w:val="009334BC"/>
    <w:rsid w:val="0093353A"/>
    <w:rsid w:val="00933694"/>
    <w:rsid w:val="00933947"/>
    <w:rsid w:val="00933988"/>
    <w:rsid w:val="00933A26"/>
    <w:rsid w:val="00933AD8"/>
    <w:rsid w:val="009343EB"/>
    <w:rsid w:val="00934777"/>
    <w:rsid w:val="00934A66"/>
    <w:rsid w:val="00934D61"/>
    <w:rsid w:val="00934F29"/>
    <w:rsid w:val="0093532F"/>
    <w:rsid w:val="0093546E"/>
    <w:rsid w:val="00935557"/>
    <w:rsid w:val="00935AB9"/>
    <w:rsid w:val="00935CFA"/>
    <w:rsid w:val="00935E1B"/>
    <w:rsid w:val="0093639B"/>
    <w:rsid w:val="009363D9"/>
    <w:rsid w:val="00936532"/>
    <w:rsid w:val="0093657F"/>
    <w:rsid w:val="00936635"/>
    <w:rsid w:val="00936FB0"/>
    <w:rsid w:val="00937072"/>
    <w:rsid w:val="0093719D"/>
    <w:rsid w:val="00937288"/>
    <w:rsid w:val="009372F5"/>
    <w:rsid w:val="009373B0"/>
    <w:rsid w:val="00937B68"/>
    <w:rsid w:val="00937CEF"/>
    <w:rsid w:val="00937EDE"/>
    <w:rsid w:val="00940298"/>
    <w:rsid w:val="009402A3"/>
    <w:rsid w:val="009408E5"/>
    <w:rsid w:val="009409F3"/>
    <w:rsid w:val="00940F62"/>
    <w:rsid w:val="0094121E"/>
    <w:rsid w:val="00941313"/>
    <w:rsid w:val="009417DF"/>
    <w:rsid w:val="00941CD8"/>
    <w:rsid w:val="00941DDB"/>
    <w:rsid w:val="0094243E"/>
    <w:rsid w:val="00942441"/>
    <w:rsid w:val="009424E0"/>
    <w:rsid w:val="009428DC"/>
    <w:rsid w:val="0094290D"/>
    <w:rsid w:val="009430E5"/>
    <w:rsid w:val="00943466"/>
    <w:rsid w:val="0094389E"/>
    <w:rsid w:val="00943B90"/>
    <w:rsid w:val="00944661"/>
    <w:rsid w:val="00944788"/>
    <w:rsid w:val="00944822"/>
    <w:rsid w:val="009448EE"/>
    <w:rsid w:val="00944945"/>
    <w:rsid w:val="00944A2C"/>
    <w:rsid w:val="00944C72"/>
    <w:rsid w:val="00944C8B"/>
    <w:rsid w:val="00944D1A"/>
    <w:rsid w:val="00944F57"/>
    <w:rsid w:val="00945DAC"/>
    <w:rsid w:val="00945DDD"/>
    <w:rsid w:val="00945FB0"/>
    <w:rsid w:val="00946308"/>
    <w:rsid w:val="00946317"/>
    <w:rsid w:val="00946319"/>
    <w:rsid w:val="009464B0"/>
    <w:rsid w:val="0094656D"/>
    <w:rsid w:val="009467AE"/>
    <w:rsid w:val="009467E6"/>
    <w:rsid w:val="009467F9"/>
    <w:rsid w:val="00946879"/>
    <w:rsid w:val="00946A0B"/>
    <w:rsid w:val="00946A98"/>
    <w:rsid w:val="00946F85"/>
    <w:rsid w:val="00947200"/>
    <w:rsid w:val="00947568"/>
    <w:rsid w:val="0094768B"/>
    <w:rsid w:val="00947B0B"/>
    <w:rsid w:val="00947D80"/>
    <w:rsid w:val="00947D8D"/>
    <w:rsid w:val="00947DB3"/>
    <w:rsid w:val="009501F8"/>
    <w:rsid w:val="0095038C"/>
    <w:rsid w:val="009506B6"/>
    <w:rsid w:val="00950AD6"/>
    <w:rsid w:val="00950C32"/>
    <w:rsid w:val="00950EDC"/>
    <w:rsid w:val="00951042"/>
    <w:rsid w:val="009514B9"/>
    <w:rsid w:val="0095193A"/>
    <w:rsid w:val="00951972"/>
    <w:rsid w:val="00951ED3"/>
    <w:rsid w:val="00952B7D"/>
    <w:rsid w:val="00952F7E"/>
    <w:rsid w:val="00953263"/>
    <w:rsid w:val="009539B7"/>
    <w:rsid w:val="00953B0B"/>
    <w:rsid w:val="00953B79"/>
    <w:rsid w:val="00953EA4"/>
    <w:rsid w:val="00953FF2"/>
    <w:rsid w:val="00954002"/>
    <w:rsid w:val="009541A9"/>
    <w:rsid w:val="0095424A"/>
    <w:rsid w:val="00954863"/>
    <w:rsid w:val="009548E6"/>
    <w:rsid w:val="00954B0E"/>
    <w:rsid w:val="00954D04"/>
    <w:rsid w:val="00954FF1"/>
    <w:rsid w:val="009552CE"/>
    <w:rsid w:val="0095537C"/>
    <w:rsid w:val="009557A6"/>
    <w:rsid w:val="009557B4"/>
    <w:rsid w:val="009558DD"/>
    <w:rsid w:val="00955A07"/>
    <w:rsid w:val="00955BB4"/>
    <w:rsid w:val="00956177"/>
    <w:rsid w:val="00956457"/>
    <w:rsid w:val="0095654C"/>
    <w:rsid w:val="00956A58"/>
    <w:rsid w:val="00957049"/>
    <w:rsid w:val="009573DA"/>
    <w:rsid w:val="00957441"/>
    <w:rsid w:val="009577ED"/>
    <w:rsid w:val="009578F5"/>
    <w:rsid w:val="00957D95"/>
    <w:rsid w:val="009600C8"/>
    <w:rsid w:val="009600D6"/>
    <w:rsid w:val="00960273"/>
    <w:rsid w:val="009604EB"/>
    <w:rsid w:val="00960839"/>
    <w:rsid w:val="00960E2B"/>
    <w:rsid w:val="00961392"/>
    <w:rsid w:val="00961747"/>
    <w:rsid w:val="0096187B"/>
    <w:rsid w:val="00961A6B"/>
    <w:rsid w:val="00962049"/>
    <w:rsid w:val="0096205F"/>
    <w:rsid w:val="009621AC"/>
    <w:rsid w:val="009623F3"/>
    <w:rsid w:val="0096251D"/>
    <w:rsid w:val="00962609"/>
    <w:rsid w:val="0096291C"/>
    <w:rsid w:val="009629E8"/>
    <w:rsid w:val="00962B53"/>
    <w:rsid w:val="00962D69"/>
    <w:rsid w:val="009630F4"/>
    <w:rsid w:val="0096351F"/>
    <w:rsid w:val="0096372F"/>
    <w:rsid w:val="00963812"/>
    <w:rsid w:val="00963937"/>
    <w:rsid w:val="00963D38"/>
    <w:rsid w:val="009642FA"/>
    <w:rsid w:val="0096449D"/>
    <w:rsid w:val="009644A9"/>
    <w:rsid w:val="009644B7"/>
    <w:rsid w:val="0096450B"/>
    <w:rsid w:val="0096497B"/>
    <w:rsid w:val="00964CC0"/>
    <w:rsid w:val="009655E3"/>
    <w:rsid w:val="00965886"/>
    <w:rsid w:val="00965AA2"/>
    <w:rsid w:val="00965AC6"/>
    <w:rsid w:val="00965BAB"/>
    <w:rsid w:val="00965C7A"/>
    <w:rsid w:val="00965DF6"/>
    <w:rsid w:val="00965FF1"/>
    <w:rsid w:val="009662FB"/>
    <w:rsid w:val="00966562"/>
    <w:rsid w:val="009667D4"/>
    <w:rsid w:val="009668C6"/>
    <w:rsid w:val="009668DE"/>
    <w:rsid w:val="009668F9"/>
    <w:rsid w:val="009669EB"/>
    <w:rsid w:val="00966A91"/>
    <w:rsid w:val="00966E3A"/>
    <w:rsid w:val="0096757E"/>
    <w:rsid w:val="0096779D"/>
    <w:rsid w:val="00967A21"/>
    <w:rsid w:val="00967A2E"/>
    <w:rsid w:val="00967C8F"/>
    <w:rsid w:val="00967CE2"/>
    <w:rsid w:val="00967FD8"/>
    <w:rsid w:val="00970163"/>
    <w:rsid w:val="009701C7"/>
    <w:rsid w:val="00970300"/>
    <w:rsid w:val="009703A1"/>
    <w:rsid w:val="00970490"/>
    <w:rsid w:val="0097082E"/>
    <w:rsid w:val="009708B5"/>
    <w:rsid w:val="00970EA1"/>
    <w:rsid w:val="00970F4C"/>
    <w:rsid w:val="00970F81"/>
    <w:rsid w:val="00971102"/>
    <w:rsid w:val="00971111"/>
    <w:rsid w:val="009711CA"/>
    <w:rsid w:val="009713A9"/>
    <w:rsid w:val="00971570"/>
    <w:rsid w:val="00971D4B"/>
    <w:rsid w:val="00971D79"/>
    <w:rsid w:val="00971E04"/>
    <w:rsid w:val="00971E1F"/>
    <w:rsid w:val="00972231"/>
    <w:rsid w:val="00972276"/>
    <w:rsid w:val="009722DE"/>
    <w:rsid w:val="00972532"/>
    <w:rsid w:val="00972D08"/>
    <w:rsid w:val="00972D13"/>
    <w:rsid w:val="00972D6E"/>
    <w:rsid w:val="00972F7D"/>
    <w:rsid w:val="00973190"/>
    <w:rsid w:val="00973292"/>
    <w:rsid w:val="00973412"/>
    <w:rsid w:val="00973513"/>
    <w:rsid w:val="00973A40"/>
    <w:rsid w:val="00973CEE"/>
    <w:rsid w:val="0097402E"/>
    <w:rsid w:val="00974624"/>
    <w:rsid w:val="0097481F"/>
    <w:rsid w:val="009749E6"/>
    <w:rsid w:val="00974C4D"/>
    <w:rsid w:val="00974EC6"/>
    <w:rsid w:val="00975215"/>
    <w:rsid w:val="0097527E"/>
    <w:rsid w:val="0097532D"/>
    <w:rsid w:val="009755D2"/>
    <w:rsid w:val="009757BD"/>
    <w:rsid w:val="009759B8"/>
    <w:rsid w:val="00975BF6"/>
    <w:rsid w:val="00975C2C"/>
    <w:rsid w:val="0097627F"/>
    <w:rsid w:val="0097658B"/>
    <w:rsid w:val="009765BD"/>
    <w:rsid w:val="00976685"/>
    <w:rsid w:val="009767EC"/>
    <w:rsid w:val="00976C41"/>
    <w:rsid w:val="00976E89"/>
    <w:rsid w:val="00977407"/>
    <w:rsid w:val="0097750D"/>
    <w:rsid w:val="00977649"/>
    <w:rsid w:val="00977787"/>
    <w:rsid w:val="009778E9"/>
    <w:rsid w:val="0097796C"/>
    <w:rsid w:val="009779C2"/>
    <w:rsid w:val="00977A03"/>
    <w:rsid w:val="00977ABE"/>
    <w:rsid w:val="00977E3F"/>
    <w:rsid w:val="00977FE1"/>
    <w:rsid w:val="00980030"/>
    <w:rsid w:val="009805FE"/>
    <w:rsid w:val="0098079A"/>
    <w:rsid w:val="00980A08"/>
    <w:rsid w:val="00980CDC"/>
    <w:rsid w:val="00980E92"/>
    <w:rsid w:val="00980F00"/>
    <w:rsid w:val="00980F73"/>
    <w:rsid w:val="009810C2"/>
    <w:rsid w:val="009812A3"/>
    <w:rsid w:val="009813F6"/>
    <w:rsid w:val="0098150C"/>
    <w:rsid w:val="00981A38"/>
    <w:rsid w:val="00981D94"/>
    <w:rsid w:val="00981F1F"/>
    <w:rsid w:val="00981F7F"/>
    <w:rsid w:val="0098203E"/>
    <w:rsid w:val="00982128"/>
    <w:rsid w:val="009824D3"/>
    <w:rsid w:val="00982506"/>
    <w:rsid w:val="00982556"/>
    <w:rsid w:val="00982A9A"/>
    <w:rsid w:val="00982BEB"/>
    <w:rsid w:val="00982CCB"/>
    <w:rsid w:val="00982DEF"/>
    <w:rsid w:val="0098310D"/>
    <w:rsid w:val="009831C9"/>
    <w:rsid w:val="00983411"/>
    <w:rsid w:val="00983669"/>
    <w:rsid w:val="00983680"/>
    <w:rsid w:val="0098391A"/>
    <w:rsid w:val="00983F0C"/>
    <w:rsid w:val="00984487"/>
    <w:rsid w:val="009847E0"/>
    <w:rsid w:val="00984BC0"/>
    <w:rsid w:val="009850D2"/>
    <w:rsid w:val="00985395"/>
    <w:rsid w:val="00985ACB"/>
    <w:rsid w:val="00985B6E"/>
    <w:rsid w:val="00986862"/>
    <w:rsid w:val="00986919"/>
    <w:rsid w:val="00986BAF"/>
    <w:rsid w:val="00986C1B"/>
    <w:rsid w:val="009873EE"/>
    <w:rsid w:val="009878D3"/>
    <w:rsid w:val="009879C4"/>
    <w:rsid w:val="00987B5B"/>
    <w:rsid w:val="00987C4B"/>
    <w:rsid w:val="00987E89"/>
    <w:rsid w:val="00987F6A"/>
    <w:rsid w:val="00990292"/>
    <w:rsid w:val="0099061F"/>
    <w:rsid w:val="0099065D"/>
    <w:rsid w:val="00990EEB"/>
    <w:rsid w:val="00990FD7"/>
    <w:rsid w:val="00991073"/>
    <w:rsid w:val="00991272"/>
    <w:rsid w:val="00991479"/>
    <w:rsid w:val="00991549"/>
    <w:rsid w:val="00991870"/>
    <w:rsid w:val="00992261"/>
    <w:rsid w:val="00992370"/>
    <w:rsid w:val="0099288D"/>
    <w:rsid w:val="00992944"/>
    <w:rsid w:val="009929F8"/>
    <w:rsid w:val="00992AC6"/>
    <w:rsid w:val="00992C4C"/>
    <w:rsid w:val="009930F5"/>
    <w:rsid w:val="00993227"/>
    <w:rsid w:val="009933D3"/>
    <w:rsid w:val="00993A5C"/>
    <w:rsid w:val="00993C3F"/>
    <w:rsid w:val="00993C8F"/>
    <w:rsid w:val="00993D5A"/>
    <w:rsid w:val="00993DFD"/>
    <w:rsid w:val="00994098"/>
    <w:rsid w:val="00994235"/>
    <w:rsid w:val="00994265"/>
    <w:rsid w:val="009942A8"/>
    <w:rsid w:val="00994670"/>
    <w:rsid w:val="009948D8"/>
    <w:rsid w:val="009949E6"/>
    <w:rsid w:val="00994AD8"/>
    <w:rsid w:val="00994D31"/>
    <w:rsid w:val="00995032"/>
    <w:rsid w:val="009950AF"/>
    <w:rsid w:val="0099535F"/>
    <w:rsid w:val="00995420"/>
    <w:rsid w:val="009956D7"/>
    <w:rsid w:val="009957DC"/>
    <w:rsid w:val="0099587A"/>
    <w:rsid w:val="00995A72"/>
    <w:rsid w:val="00995B7D"/>
    <w:rsid w:val="00995B98"/>
    <w:rsid w:val="00995C5D"/>
    <w:rsid w:val="00996146"/>
    <w:rsid w:val="00996228"/>
    <w:rsid w:val="00996589"/>
    <w:rsid w:val="00996D38"/>
    <w:rsid w:val="00996F71"/>
    <w:rsid w:val="0099777F"/>
    <w:rsid w:val="009A0266"/>
    <w:rsid w:val="009A03B8"/>
    <w:rsid w:val="009A04CD"/>
    <w:rsid w:val="009A0F54"/>
    <w:rsid w:val="009A11FA"/>
    <w:rsid w:val="009A127F"/>
    <w:rsid w:val="009A1321"/>
    <w:rsid w:val="009A161F"/>
    <w:rsid w:val="009A1657"/>
    <w:rsid w:val="009A1770"/>
    <w:rsid w:val="009A1E27"/>
    <w:rsid w:val="009A1F18"/>
    <w:rsid w:val="009A2179"/>
    <w:rsid w:val="009A21F1"/>
    <w:rsid w:val="009A233E"/>
    <w:rsid w:val="009A26FC"/>
    <w:rsid w:val="009A2781"/>
    <w:rsid w:val="009A2865"/>
    <w:rsid w:val="009A2BDE"/>
    <w:rsid w:val="009A2CFE"/>
    <w:rsid w:val="009A30FB"/>
    <w:rsid w:val="009A32D0"/>
    <w:rsid w:val="009A3305"/>
    <w:rsid w:val="009A3375"/>
    <w:rsid w:val="009A33C5"/>
    <w:rsid w:val="009A36FF"/>
    <w:rsid w:val="009A3CA3"/>
    <w:rsid w:val="009A3F8F"/>
    <w:rsid w:val="009A4005"/>
    <w:rsid w:val="009A40BF"/>
    <w:rsid w:val="009A417E"/>
    <w:rsid w:val="009A4210"/>
    <w:rsid w:val="009A43C4"/>
    <w:rsid w:val="009A475B"/>
    <w:rsid w:val="009A4A77"/>
    <w:rsid w:val="009A4C2A"/>
    <w:rsid w:val="009A4D71"/>
    <w:rsid w:val="009A4E90"/>
    <w:rsid w:val="009A4F58"/>
    <w:rsid w:val="009A551B"/>
    <w:rsid w:val="009A56D5"/>
    <w:rsid w:val="009A6304"/>
    <w:rsid w:val="009A67D8"/>
    <w:rsid w:val="009A6969"/>
    <w:rsid w:val="009A6B64"/>
    <w:rsid w:val="009A6C5F"/>
    <w:rsid w:val="009A6FD2"/>
    <w:rsid w:val="009A7169"/>
    <w:rsid w:val="009A7285"/>
    <w:rsid w:val="009A72DC"/>
    <w:rsid w:val="009A73BD"/>
    <w:rsid w:val="009A741E"/>
    <w:rsid w:val="009A75C3"/>
    <w:rsid w:val="009A7A2F"/>
    <w:rsid w:val="009A7AA5"/>
    <w:rsid w:val="009A7AE8"/>
    <w:rsid w:val="009A7B5A"/>
    <w:rsid w:val="009A7B9F"/>
    <w:rsid w:val="009A7D89"/>
    <w:rsid w:val="009B0048"/>
    <w:rsid w:val="009B011C"/>
    <w:rsid w:val="009B08EF"/>
    <w:rsid w:val="009B0941"/>
    <w:rsid w:val="009B0B5D"/>
    <w:rsid w:val="009B0E54"/>
    <w:rsid w:val="009B0EAA"/>
    <w:rsid w:val="009B0FD6"/>
    <w:rsid w:val="009B16F0"/>
    <w:rsid w:val="009B1EED"/>
    <w:rsid w:val="009B2186"/>
    <w:rsid w:val="009B224B"/>
    <w:rsid w:val="009B246B"/>
    <w:rsid w:val="009B24B7"/>
    <w:rsid w:val="009B2690"/>
    <w:rsid w:val="009B2A16"/>
    <w:rsid w:val="009B2AA4"/>
    <w:rsid w:val="009B2C5A"/>
    <w:rsid w:val="009B2D74"/>
    <w:rsid w:val="009B385F"/>
    <w:rsid w:val="009B3A18"/>
    <w:rsid w:val="009B3F25"/>
    <w:rsid w:val="009B4111"/>
    <w:rsid w:val="009B432E"/>
    <w:rsid w:val="009B435C"/>
    <w:rsid w:val="009B4466"/>
    <w:rsid w:val="009B491A"/>
    <w:rsid w:val="009B4E28"/>
    <w:rsid w:val="009B4EBA"/>
    <w:rsid w:val="009B4F1D"/>
    <w:rsid w:val="009B4F66"/>
    <w:rsid w:val="009B5323"/>
    <w:rsid w:val="009B5439"/>
    <w:rsid w:val="009B547E"/>
    <w:rsid w:val="009B5869"/>
    <w:rsid w:val="009B5EFD"/>
    <w:rsid w:val="009B629F"/>
    <w:rsid w:val="009B6360"/>
    <w:rsid w:val="009B65C0"/>
    <w:rsid w:val="009B6E8B"/>
    <w:rsid w:val="009B7037"/>
    <w:rsid w:val="009B7164"/>
    <w:rsid w:val="009B735B"/>
    <w:rsid w:val="009B797F"/>
    <w:rsid w:val="009B7A7E"/>
    <w:rsid w:val="009B7AF0"/>
    <w:rsid w:val="009C015F"/>
    <w:rsid w:val="009C064D"/>
    <w:rsid w:val="009C0730"/>
    <w:rsid w:val="009C0C58"/>
    <w:rsid w:val="009C0DC9"/>
    <w:rsid w:val="009C0E28"/>
    <w:rsid w:val="009C0EE8"/>
    <w:rsid w:val="009C0F10"/>
    <w:rsid w:val="009C128E"/>
    <w:rsid w:val="009C12DF"/>
    <w:rsid w:val="009C14D6"/>
    <w:rsid w:val="009C18E5"/>
    <w:rsid w:val="009C1CD9"/>
    <w:rsid w:val="009C1E06"/>
    <w:rsid w:val="009C1EF7"/>
    <w:rsid w:val="009C216B"/>
    <w:rsid w:val="009C23A4"/>
    <w:rsid w:val="009C23D0"/>
    <w:rsid w:val="009C25B1"/>
    <w:rsid w:val="009C2726"/>
    <w:rsid w:val="009C27A0"/>
    <w:rsid w:val="009C27B4"/>
    <w:rsid w:val="009C2A63"/>
    <w:rsid w:val="009C2DDC"/>
    <w:rsid w:val="009C2F0C"/>
    <w:rsid w:val="009C32EC"/>
    <w:rsid w:val="009C3780"/>
    <w:rsid w:val="009C37A9"/>
    <w:rsid w:val="009C4003"/>
    <w:rsid w:val="009C421F"/>
    <w:rsid w:val="009C4434"/>
    <w:rsid w:val="009C45D9"/>
    <w:rsid w:val="009C4875"/>
    <w:rsid w:val="009C4AE7"/>
    <w:rsid w:val="009C4C7E"/>
    <w:rsid w:val="009C535A"/>
    <w:rsid w:val="009C55B6"/>
    <w:rsid w:val="009C55EF"/>
    <w:rsid w:val="009C5690"/>
    <w:rsid w:val="009C596D"/>
    <w:rsid w:val="009C5C06"/>
    <w:rsid w:val="009C5D98"/>
    <w:rsid w:val="009C5F62"/>
    <w:rsid w:val="009C60C9"/>
    <w:rsid w:val="009C60F8"/>
    <w:rsid w:val="009C6D9A"/>
    <w:rsid w:val="009C71C5"/>
    <w:rsid w:val="009C7290"/>
    <w:rsid w:val="009C7440"/>
    <w:rsid w:val="009C758D"/>
    <w:rsid w:val="009C77BF"/>
    <w:rsid w:val="009C77CF"/>
    <w:rsid w:val="009C7D67"/>
    <w:rsid w:val="009C7E52"/>
    <w:rsid w:val="009C7E81"/>
    <w:rsid w:val="009C7EB9"/>
    <w:rsid w:val="009D0133"/>
    <w:rsid w:val="009D07A1"/>
    <w:rsid w:val="009D0A4F"/>
    <w:rsid w:val="009D0B33"/>
    <w:rsid w:val="009D0EB7"/>
    <w:rsid w:val="009D10B7"/>
    <w:rsid w:val="009D13D3"/>
    <w:rsid w:val="009D1497"/>
    <w:rsid w:val="009D14BF"/>
    <w:rsid w:val="009D183F"/>
    <w:rsid w:val="009D187A"/>
    <w:rsid w:val="009D2111"/>
    <w:rsid w:val="009D2257"/>
    <w:rsid w:val="009D2578"/>
    <w:rsid w:val="009D2591"/>
    <w:rsid w:val="009D25EE"/>
    <w:rsid w:val="009D2727"/>
    <w:rsid w:val="009D2791"/>
    <w:rsid w:val="009D2893"/>
    <w:rsid w:val="009D28BE"/>
    <w:rsid w:val="009D28E2"/>
    <w:rsid w:val="009D2D61"/>
    <w:rsid w:val="009D3301"/>
    <w:rsid w:val="009D3B89"/>
    <w:rsid w:val="009D3D3D"/>
    <w:rsid w:val="009D3D72"/>
    <w:rsid w:val="009D4867"/>
    <w:rsid w:val="009D48EA"/>
    <w:rsid w:val="009D5376"/>
    <w:rsid w:val="009D53DF"/>
    <w:rsid w:val="009D5976"/>
    <w:rsid w:val="009D5A71"/>
    <w:rsid w:val="009D5AD8"/>
    <w:rsid w:val="009D5BC9"/>
    <w:rsid w:val="009D5DFF"/>
    <w:rsid w:val="009D5E5D"/>
    <w:rsid w:val="009D61C7"/>
    <w:rsid w:val="009D6254"/>
    <w:rsid w:val="009D64D2"/>
    <w:rsid w:val="009D6881"/>
    <w:rsid w:val="009D6E20"/>
    <w:rsid w:val="009D6FE3"/>
    <w:rsid w:val="009D70B7"/>
    <w:rsid w:val="009D7135"/>
    <w:rsid w:val="009D7541"/>
    <w:rsid w:val="009D78F1"/>
    <w:rsid w:val="009D7BCA"/>
    <w:rsid w:val="009D7CAA"/>
    <w:rsid w:val="009E07A2"/>
    <w:rsid w:val="009E0905"/>
    <w:rsid w:val="009E0B6C"/>
    <w:rsid w:val="009E1A05"/>
    <w:rsid w:val="009E1E46"/>
    <w:rsid w:val="009E1FA5"/>
    <w:rsid w:val="009E22AC"/>
    <w:rsid w:val="009E231E"/>
    <w:rsid w:val="009E2333"/>
    <w:rsid w:val="009E24BC"/>
    <w:rsid w:val="009E2A20"/>
    <w:rsid w:val="009E2C1A"/>
    <w:rsid w:val="009E2C75"/>
    <w:rsid w:val="009E2C81"/>
    <w:rsid w:val="009E2E7B"/>
    <w:rsid w:val="009E33BA"/>
    <w:rsid w:val="009E33E1"/>
    <w:rsid w:val="009E35EC"/>
    <w:rsid w:val="009E38D5"/>
    <w:rsid w:val="009E3A62"/>
    <w:rsid w:val="009E3B0D"/>
    <w:rsid w:val="009E3DFB"/>
    <w:rsid w:val="009E410C"/>
    <w:rsid w:val="009E473B"/>
    <w:rsid w:val="009E48A1"/>
    <w:rsid w:val="009E4E0C"/>
    <w:rsid w:val="009E4ECC"/>
    <w:rsid w:val="009E50D5"/>
    <w:rsid w:val="009E50D8"/>
    <w:rsid w:val="009E514B"/>
    <w:rsid w:val="009E51F9"/>
    <w:rsid w:val="009E5231"/>
    <w:rsid w:val="009E52C4"/>
    <w:rsid w:val="009E5423"/>
    <w:rsid w:val="009E55E1"/>
    <w:rsid w:val="009E58BE"/>
    <w:rsid w:val="009E5A2C"/>
    <w:rsid w:val="009E5AB1"/>
    <w:rsid w:val="009E5D21"/>
    <w:rsid w:val="009E5D35"/>
    <w:rsid w:val="009E6276"/>
    <w:rsid w:val="009E63E8"/>
    <w:rsid w:val="009E63EB"/>
    <w:rsid w:val="009E6797"/>
    <w:rsid w:val="009E68EF"/>
    <w:rsid w:val="009E690A"/>
    <w:rsid w:val="009E6EFD"/>
    <w:rsid w:val="009E70AC"/>
    <w:rsid w:val="009E73C4"/>
    <w:rsid w:val="009E767E"/>
    <w:rsid w:val="009E779A"/>
    <w:rsid w:val="009E784B"/>
    <w:rsid w:val="009E7ABE"/>
    <w:rsid w:val="009E7B17"/>
    <w:rsid w:val="009E7B1B"/>
    <w:rsid w:val="009F01CF"/>
    <w:rsid w:val="009F03F0"/>
    <w:rsid w:val="009F0525"/>
    <w:rsid w:val="009F0A0D"/>
    <w:rsid w:val="009F0A49"/>
    <w:rsid w:val="009F0EF0"/>
    <w:rsid w:val="009F1214"/>
    <w:rsid w:val="009F1241"/>
    <w:rsid w:val="009F12A1"/>
    <w:rsid w:val="009F137C"/>
    <w:rsid w:val="009F1910"/>
    <w:rsid w:val="009F1EC7"/>
    <w:rsid w:val="009F2010"/>
    <w:rsid w:val="009F219B"/>
    <w:rsid w:val="009F2388"/>
    <w:rsid w:val="009F2BFB"/>
    <w:rsid w:val="009F2EE2"/>
    <w:rsid w:val="009F3061"/>
    <w:rsid w:val="009F32BA"/>
    <w:rsid w:val="009F366C"/>
    <w:rsid w:val="009F369F"/>
    <w:rsid w:val="009F3B3E"/>
    <w:rsid w:val="009F3C03"/>
    <w:rsid w:val="009F3E54"/>
    <w:rsid w:val="009F4017"/>
    <w:rsid w:val="009F4111"/>
    <w:rsid w:val="009F422E"/>
    <w:rsid w:val="009F4389"/>
    <w:rsid w:val="009F44CD"/>
    <w:rsid w:val="009F45E6"/>
    <w:rsid w:val="009F4B51"/>
    <w:rsid w:val="009F4F10"/>
    <w:rsid w:val="009F4F8B"/>
    <w:rsid w:val="009F5135"/>
    <w:rsid w:val="009F538A"/>
    <w:rsid w:val="009F55EF"/>
    <w:rsid w:val="009F5A7D"/>
    <w:rsid w:val="009F5AE2"/>
    <w:rsid w:val="009F5CF8"/>
    <w:rsid w:val="009F5E70"/>
    <w:rsid w:val="009F5F80"/>
    <w:rsid w:val="009F6042"/>
    <w:rsid w:val="009F60D6"/>
    <w:rsid w:val="009F6420"/>
    <w:rsid w:val="009F6441"/>
    <w:rsid w:val="009F6599"/>
    <w:rsid w:val="009F7176"/>
    <w:rsid w:val="009F71EE"/>
    <w:rsid w:val="009F7429"/>
    <w:rsid w:val="009F7940"/>
    <w:rsid w:val="009F7BB8"/>
    <w:rsid w:val="009F7CB4"/>
    <w:rsid w:val="00A0027A"/>
    <w:rsid w:val="00A00327"/>
    <w:rsid w:val="00A00370"/>
    <w:rsid w:val="00A004D0"/>
    <w:rsid w:val="00A00594"/>
    <w:rsid w:val="00A00BAF"/>
    <w:rsid w:val="00A00CFF"/>
    <w:rsid w:val="00A00D4D"/>
    <w:rsid w:val="00A00E57"/>
    <w:rsid w:val="00A00EEA"/>
    <w:rsid w:val="00A00FEC"/>
    <w:rsid w:val="00A010B1"/>
    <w:rsid w:val="00A0124E"/>
    <w:rsid w:val="00A012A5"/>
    <w:rsid w:val="00A012F8"/>
    <w:rsid w:val="00A01444"/>
    <w:rsid w:val="00A014EE"/>
    <w:rsid w:val="00A01965"/>
    <w:rsid w:val="00A01AF4"/>
    <w:rsid w:val="00A01B42"/>
    <w:rsid w:val="00A01BCA"/>
    <w:rsid w:val="00A01BE1"/>
    <w:rsid w:val="00A01EBA"/>
    <w:rsid w:val="00A01FB4"/>
    <w:rsid w:val="00A0274C"/>
    <w:rsid w:val="00A0277B"/>
    <w:rsid w:val="00A02CD3"/>
    <w:rsid w:val="00A03009"/>
    <w:rsid w:val="00A0337B"/>
    <w:rsid w:val="00A033AF"/>
    <w:rsid w:val="00A0378B"/>
    <w:rsid w:val="00A03BD5"/>
    <w:rsid w:val="00A03CF1"/>
    <w:rsid w:val="00A03D48"/>
    <w:rsid w:val="00A03D57"/>
    <w:rsid w:val="00A040E3"/>
    <w:rsid w:val="00A041DE"/>
    <w:rsid w:val="00A0430F"/>
    <w:rsid w:val="00A0436E"/>
    <w:rsid w:val="00A04823"/>
    <w:rsid w:val="00A04B1E"/>
    <w:rsid w:val="00A05023"/>
    <w:rsid w:val="00A055AF"/>
    <w:rsid w:val="00A056C0"/>
    <w:rsid w:val="00A06120"/>
    <w:rsid w:val="00A066C3"/>
    <w:rsid w:val="00A0688F"/>
    <w:rsid w:val="00A068A0"/>
    <w:rsid w:val="00A068DF"/>
    <w:rsid w:val="00A069D7"/>
    <w:rsid w:val="00A06EDC"/>
    <w:rsid w:val="00A07197"/>
    <w:rsid w:val="00A07696"/>
    <w:rsid w:val="00A07814"/>
    <w:rsid w:val="00A1004A"/>
    <w:rsid w:val="00A1044A"/>
    <w:rsid w:val="00A10A4F"/>
    <w:rsid w:val="00A10A63"/>
    <w:rsid w:val="00A10AF3"/>
    <w:rsid w:val="00A10B9D"/>
    <w:rsid w:val="00A10E02"/>
    <w:rsid w:val="00A110C7"/>
    <w:rsid w:val="00A110E3"/>
    <w:rsid w:val="00A1153C"/>
    <w:rsid w:val="00A116F8"/>
    <w:rsid w:val="00A118EA"/>
    <w:rsid w:val="00A11D13"/>
    <w:rsid w:val="00A11D3B"/>
    <w:rsid w:val="00A120E0"/>
    <w:rsid w:val="00A1210B"/>
    <w:rsid w:val="00A12148"/>
    <w:rsid w:val="00A125AC"/>
    <w:rsid w:val="00A128E7"/>
    <w:rsid w:val="00A12B90"/>
    <w:rsid w:val="00A12C5B"/>
    <w:rsid w:val="00A12D0E"/>
    <w:rsid w:val="00A134DB"/>
    <w:rsid w:val="00A1393C"/>
    <w:rsid w:val="00A13C46"/>
    <w:rsid w:val="00A142D7"/>
    <w:rsid w:val="00A1434B"/>
    <w:rsid w:val="00A143E7"/>
    <w:rsid w:val="00A14433"/>
    <w:rsid w:val="00A14524"/>
    <w:rsid w:val="00A14708"/>
    <w:rsid w:val="00A14AA2"/>
    <w:rsid w:val="00A14E05"/>
    <w:rsid w:val="00A14F85"/>
    <w:rsid w:val="00A14FA8"/>
    <w:rsid w:val="00A15037"/>
    <w:rsid w:val="00A154C5"/>
    <w:rsid w:val="00A15542"/>
    <w:rsid w:val="00A1564F"/>
    <w:rsid w:val="00A157AE"/>
    <w:rsid w:val="00A158A6"/>
    <w:rsid w:val="00A15D98"/>
    <w:rsid w:val="00A1608D"/>
    <w:rsid w:val="00A16245"/>
    <w:rsid w:val="00A16400"/>
    <w:rsid w:val="00A165FA"/>
    <w:rsid w:val="00A16912"/>
    <w:rsid w:val="00A16B69"/>
    <w:rsid w:val="00A16D69"/>
    <w:rsid w:val="00A16D9B"/>
    <w:rsid w:val="00A17288"/>
    <w:rsid w:val="00A17469"/>
    <w:rsid w:val="00A1748F"/>
    <w:rsid w:val="00A17A4C"/>
    <w:rsid w:val="00A2009F"/>
    <w:rsid w:val="00A20CC9"/>
    <w:rsid w:val="00A20D32"/>
    <w:rsid w:val="00A20DE9"/>
    <w:rsid w:val="00A20FC5"/>
    <w:rsid w:val="00A21279"/>
    <w:rsid w:val="00A212B3"/>
    <w:rsid w:val="00A2168E"/>
    <w:rsid w:val="00A218B2"/>
    <w:rsid w:val="00A21903"/>
    <w:rsid w:val="00A21A49"/>
    <w:rsid w:val="00A21A9E"/>
    <w:rsid w:val="00A21C52"/>
    <w:rsid w:val="00A21E21"/>
    <w:rsid w:val="00A21ECA"/>
    <w:rsid w:val="00A21FFD"/>
    <w:rsid w:val="00A224B6"/>
    <w:rsid w:val="00A2289C"/>
    <w:rsid w:val="00A22A5D"/>
    <w:rsid w:val="00A22AFC"/>
    <w:rsid w:val="00A22B4D"/>
    <w:rsid w:val="00A22B81"/>
    <w:rsid w:val="00A22E04"/>
    <w:rsid w:val="00A23148"/>
    <w:rsid w:val="00A2387C"/>
    <w:rsid w:val="00A23C2E"/>
    <w:rsid w:val="00A23CD4"/>
    <w:rsid w:val="00A23DAA"/>
    <w:rsid w:val="00A24572"/>
    <w:rsid w:val="00A24B97"/>
    <w:rsid w:val="00A24F25"/>
    <w:rsid w:val="00A250FE"/>
    <w:rsid w:val="00A25162"/>
    <w:rsid w:val="00A251AC"/>
    <w:rsid w:val="00A251B4"/>
    <w:rsid w:val="00A25583"/>
    <w:rsid w:val="00A25623"/>
    <w:rsid w:val="00A256DC"/>
    <w:rsid w:val="00A25797"/>
    <w:rsid w:val="00A257F7"/>
    <w:rsid w:val="00A25B26"/>
    <w:rsid w:val="00A25DE8"/>
    <w:rsid w:val="00A25EE4"/>
    <w:rsid w:val="00A25EEA"/>
    <w:rsid w:val="00A25F0D"/>
    <w:rsid w:val="00A2606F"/>
    <w:rsid w:val="00A2621A"/>
    <w:rsid w:val="00A2636D"/>
    <w:rsid w:val="00A264FD"/>
    <w:rsid w:val="00A26CA3"/>
    <w:rsid w:val="00A26F52"/>
    <w:rsid w:val="00A26F76"/>
    <w:rsid w:val="00A27255"/>
    <w:rsid w:val="00A27A1B"/>
    <w:rsid w:val="00A27A38"/>
    <w:rsid w:val="00A27A51"/>
    <w:rsid w:val="00A27CD5"/>
    <w:rsid w:val="00A27CE7"/>
    <w:rsid w:val="00A300F7"/>
    <w:rsid w:val="00A30100"/>
    <w:rsid w:val="00A30614"/>
    <w:rsid w:val="00A3061E"/>
    <w:rsid w:val="00A306E4"/>
    <w:rsid w:val="00A30AAE"/>
    <w:rsid w:val="00A30B6E"/>
    <w:rsid w:val="00A30BB2"/>
    <w:rsid w:val="00A3129C"/>
    <w:rsid w:val="00A31505"/>
    <w:rsid w:val="00A316EA"/>
    <w:rsid w:val="00A318A5"/>
    <w:rsid w:val="00A31E00"/>
    <w:rsid w:val="00A31E1B"/>
    <w:rsid w:val="00A32252"/>
    <w:rsid w:val="00A3255A"/>
    <w:rsid w:val="00A3264A"/>
    <w:rsid w:val="00A327D3"/>
    <w:rsid w:val="00A32A70"/>
    <w:rsid w:val="00A32A78"/>
    <w:rsid w:val="00A32D05"/>
    <w:rsid w:val="00A32D7D"/>
    <w:rsid w:val="00A331CD"/>
    <w:rsid w:val="00A33491"/>
    <w:rsid w:val="00A33708"/>
    <w:rsid w:val="00A33A21"/>
    <w:rsid w:val="00A33B0D"/>
    <w:rsid w:val="00A33C24"/>
    <w:rsid w:val="00A33F57"/>
    <w:rsid w:val="00A34166"/>
    <w:rsid w:val="00A345BC"/>
    <w:rsid w:val="00A34620"/>
    <w:rsid w:val="00A34853"/>
    <w:rsid w:val="00A3490A"/>
    <w:rsid w:val="00A34A14"/>
    <w:rsid w:val="00A351A6"/>
    <w:rsid w:val="00A3532E"/>
    <w:rsid w:val="00A35395"/>
    <w:rsid w:val="00A35783"/>
    <w:rsid w:val="00A35850"/>
    <w:rsid w:val="00A35EA6"/>
    <w:rsid w:val="00A35ED9"/>
    <w:rsid w:val="00A35FC3"/>
    <w:rsid w:val="00A361AF"/>
    <w:rsid w:val="00A362AA"/>
    <w:rsid w:val="00A3695E"/>
    <w:rsid w:val="00A3696D"/>
    <w:rsid w:val="00A36986"/>
    <w:rsid w:val="00A369B1"/>
    <w:rsid w:val="00A36C6F"/>
    <w:rsid w:val="00A370A1"/>
    <w:rsid w:val="00A371A1"/>
    <w:rsid w:val="00A376E3"/>
    <w:rsid w:val="00A3791A"/>
    <w:rsid w:val="00A37D4A"/>
    <w:rsid w:val="00A404EF"/>
    <w:rsid w:val="00A4051A"/>
    <w:rsid w:val="00A40B49"/>
    <w:rsid w:val="00A40C06"/>
    <w:rsid w:val="00A40C27"/>
    <w:rsid w:val="00A40CF1"/>
    <w:rsid w:val="00A40D9D"/>
    <w:rsid w:val="00A40F22"/>
    <w:rsid w:val="00A41317"/>
    <w:rsid w:val="00A4136C"/>
    <w:rsid w:val="00A41523"/>
    <w:rsid w:val="00A4164D"/>
    <w:rsid w:val="00A41746"/>
    <w:rsid w:val="00A417D2"/>
    <w:rsid w:val="00A4190A"/>
    <w:rsid w:val="00A41C03"/>
    <w:rsid w:val="00A41CF4"/>
    <w:rsid w:val="00A42598"/>
    <w:rsid w:val="00A42BEF"/>
    <w:rsid w:val="00A42CE3"/>
    <w:rsid w:val="00A43207"/>
    <w:rsid w:val="00A43378"/>
    <w:rsid w:val="00A43479"/>
    <w:rsid w:val="00A4362D"/>
    <w:rsid w:val="00A4367C"/>
    <w:rsid w:val="00A43846"/>
    <w:rsid w:val="00A43BB1"/>
    <w:rsid w:val="00A4433E"/>
    <w:rsid w:val="00A4467A"/>
    <w:rsid w:val="00A44795"/>
    <w:rsid w:val="00A44CE0"/>
    <w:rsid w:val="00A4545C"/>
    <w:rsid w:val="00A45472"/>
    <w:rsid w:val="00A456AF"/>
    <w:rsid w:val="00A45956"/>
    <w:rsid w:val="00A45996"/>
    <w:rsid w:val="00A45C25"/>
    <w:rsid w:val="00A45C38"/>
    <w:rsid w:val="00A45D55"/>
    <w:rsid w:val="00A45F3F"/>
    <w:rsid w:val="00A45F81"/>
    <w:rsid w:val="00A46415"/>
    <w:rsid w:val="00A465DE"/>
    <w:rsid w:val="00A467B1"/>
    <w:rsid w:val="00A46AEE"/>
    <w:rsid w:val="00A46E9D"/>
    <w:rsid w:val="00A46F40"/>
    <w:rsid w:val="00A473EE"/>
    <w:rsid w:val="00A47636"/>
    <w:rsid w:val="00A47A7B"/>
    <w:rsid w:val="00A47F6A"/>
    <w:rsid w:val="00A5031A"/>
    <w:rsid w:val="00A5045C"/>
    <w:rsid w:val="00A504AD"/>
    <w:rsid w:val="00A50623"/>
    <w:rsid w:val="00A506E0"/>
    <w:rsid w:val="00A507C8"/>
    <w:rsid w:val="00A50B84"/>
    <w:rsid w:val="00A50C90"/>
    <w:rsid w:val="00A50CB3"/>
    <w:rsid w:val="00A50DA3"/>
    <w:rsid w:val="00A50E85"/>
    <w:rsid w:val="00A5100F"/>
    <w:rsid w:val="00A5149A"/>
    <w:rsid w:val="00A514F7"/>
    <w:rsid w:val="00A51630"/>
    <w:rsid w:val="00A518FE"/>
    <w:rsid w:val="00A51CD2"/>
    <w:rsid w:val="00A51EED"/>
    <w:rsid w:val="00A51FA2"/>
    <w:rsid w:val="00A520F7"/>
    <w:rsid w:val="00A522B6"/>
    <w:rsid w:val="00A524B0"/>
    <w:rsid w:val="00A52904"/>
    <w:rsid w:val="00A52B51"/>
    <w:rsid w:val="00A52B6F"/>
    <w:rsid w:val="00A52DD7"/>
    <w:rsid w:val="00A52EF0"/>
    <w:rsid w:val="00A53078"/>
    <w:rsid w:val="00A5310F"/>
    <w:rsid w:val="00A532D6"/>
    <w:rsid w:val="00A536EE"/>
    <w:rsid w:val="00A53846"/>
    <w:rsid w:val="00A53933"/>
    <w:rsid w:val="00A53A52"/>
    <w:rsid w:val="00A53C19"/>
    <w:rsid w:val="00A53C28"/>
    <w:rsid w:val="00A53DE3"/>
    <w:rsid w:val="00A54085"/>
    <w:rsid w:val="00A5412A"/>
    <w:rsid w:val="00A54330"/>
    <w:rsid w:val="00A54458"/>
    <w:rsid w:val="00A54525"/>
    <w:rsid w:val="00A5470A"/>
    <w:rsid w:val="00A5476A"/>
    <w:rsid w:val="00A54779"/>
    <w:rsid w:val="00A548A0"/>
    <w:rsid w:val="00A54A23"/>
    <w:rsid w:val="00A550A3"/>
    <w:rsid w:val="00A55123"/>
    <w:rsid w:val="00A5524C"/>
    <w:rsid w:val="00A55373"/>
    <w:rsid w:val="00A554D2"/>
    <w:rsid w:val="00A554D7"/>
    <w:rsid w:val="00A5557C"/>
    <w:rsid w:val="00A55664"/>
    <w:rsid w:val="00A5582B"/>
    <w:rsid w:val="00A55D76"/>
    <w:rsid w:val="00A5623F"/>
    <w:rsid w:val="00A565EE"/>
    <w:rsid w:val="00A5746A"/>
    <w:rsid w:val="00A57B37"/>
    <w:rsid w:val="00A57BC1"/>
    <w:rsid w:val="00A57BC7"/>
    <w:rsid w:val="00A57E89"/>
    <w:rsid w:val="00A57EEF"/>
    <w:rsid w:val="00A57F0D"/>
    <w:rsid w:val="00A606FC"/>
    <w:rsid w:val="00A60EF3"/>
    <w:rsid w:val="00A61236"/>
    <w:rsid w:val="00A6162E"/>
    <w:rsid w:val="00A618DA"/>
    <w:rsid w:val="00A61B15"/>
    <w:rsid w:val="00A61B9A"/>
    <w:rsid w:val="00A61D30"/>
    <w:rsid w:val="00A61D6B"/>
    <w:rsid w:val="00A6205B"/>
    <w:rsid w:val="00A621C5"/>
    <w:rsid w:val="00A62405"/>
    <w:rsid w:val="00A62692"/>
    <w:rsid w:val="00A6273D"/>
    <w:rsid w:val="00A627B9"/>
    <w:rsid w:val="00A6290B"/>
    <w:rsid w:val="00A62CA0"/>
    <w:rsid w:val="00A62E89"/>
    <w:rsid w:val="00A62F49"/>
    <w:rsid w:val="00A62F4D"/>
    <w:rsid w:val="00A6300B"/>
    <w:rsid w:val="00A6333E"/>
    <w:rsid w:val="00A6362A"/>
    <w:rsid w:val="00A636E8"/>
    <w:rsid w:val="00A638D8"/>
    <w:rsid w:val="00A639CE"/>
    <w:rsid w:val="00A63D95"/>
    <w:rsid w:val="00A642A7"/>
    <w:rsid w:val="00A642A9"/>
    <w:rsid w:val="00A642FC"/>
    <w:rsid w:val="00A64315"/>
    <w:rsid w:val="00A64452"/>
    <w:rsid w:val="00A64846"/>
    <w:rsid w:val="00A64864"/>
    <w:rsid w:val="00A64982"/>
    <w:rsid w:val="00A64A29"/>
    <w:rsid w:val="00A64D72"/>
    <w:rsid w:val="00A64F9F"/>
    <w:rsid w:val="00A650AA"/>
    <w:rsid w:val="00A651AA"/>
    <w:rsid w:val="00A65263"/>
    <w:rsid w:val="00A6528E"/>
    <w:rsid w:val="00A65764"/>
    <w:rsid w:val="00A65804"/>
    <w:rsid w:val="00A6589B"/>
    <w:rsid w:val="00A659A2"/>
    <w:rsid w:val="00A65AF6"/>
    <w:rsid w:val="00A6622A"/>
    <w:rsid w:val="00A66655"/>
    <w:rsid w:val="00A66771"/>
    <w:rsid w:val="00A6683D"/>
    <w:rsid w:val="00A66D0C"/>
    <w:rsid w:val="00A6713F"/>
    <w:rsid w:val="00A67243"/>
    <w:rsid w:val="00A6734B"/>
    <w:rsid w:val="00A67748"/>
    <w:rsid w:val="00A678C8"/>
    <w:rsid w:val="00A67A24"/>
    <w:rsid w:val="00A67AD4"/>
    <w:rsid w:val="00A708A8"/>
    <w:rsid w:val="00A70C37"/>
    <w:rsid w:val="00A711F4"/>
    <w:rsid w:val="00A7142F"/>
    <w:rsid w:val="00A71637"/>
    <w:rsid w:val="00A71882"/>
    <w:rsid w:val="00A718DD"/>
    <w:rsid w:val="00A71A13"/>
    <w:rsid w:val="00A71ADF"/>
    <w:rsid w:val="00A71C1F"/>
    <w:rsid w:val="00A71E9D"/>
    <w:rsid w:val="00A71ED5"/>
    <w:rsid w:val="00A7230E"/>
    <w:rsid w:val="00A72BDC"/>
    <w:rsid w:val="00A72FB5"/>
    <w:rsid w:val="00A72FC3"/>
    <w:rsid w:val="00A73198"/>
    <w:rsid w:val="00A73406"/>
    <w:rsid w:val="00A73478"/>
    <w:rsid w:val="00A7354D"/>
    <w:rsid w:val="00A73629"/>
    <w:rsid w:val="00A7402A"/>
    <w:rsid w:val="00A74399"/>
    <w:rsid w:val="00A746F3"/>
    <w:rsid w:val="00A74A9C"/>
    <w:rsid w:val="00A74B8F"/>
    <w:rsid w:val="00A74E15"/>
    <w:rsid w:val="00A750BE"/>
    <w:rsid w:val="00A75A2A"/>
    <w:rsid w:val="00A75C2C"/>
    <w:rsid w:val="00A75CF0"/>
    <w:rsid w:val="00A76133"/>
    <w:rsid w:val="00A7658A"/>
    <w:rsid w:val="00A76AFE"/>
    <w:rsid w:val="00A76CEB"/>
    <w:rsid w:val="00A76F4A"/>
    <w:rsid w:val="00A77382"/>
    <w:rsid w:val="00A773C7"/>
    <w:rsid w:val="00A7742C"/>
    <w:rsid w:val="00A77578"/>
    <w:rsid w:val="00A778FC"/>
    <w:rsid w:val="00A77A6B"/>
    <w:rsid w:val="00A80036"/>
    <w:rsid w:val="00A80118"/>
    <w:rsid w:val="00A80409"/>
    <w:rsid w:val="00A80807"/>
    <w:rsid w:val="00A80B06"/>
    <w:rsid w:val="00A80B27"/>
    <w:rsid w:val="00A80B85"/>
    <w:rsid w:val="00A80CC5"/>
    <w:rsid w:val="00A80D40"/>
    <w:rsid w:val="00A80D62"/>
    <w:rsid w:val="00A81407"/>
    <w:rsid w:val="00A8159A"/>
    <w:rsid w:val="00A81A1E"/>
    <w:rsid w:val="00A81BCB"/>
    <w:rsid w:val="00A81CAD"/>
    <w:rsid w:val="00A81E62"/>
    <w:rsid w:val="00A8210E"/>
    <w:rsid w:val="00A8233C"/>
    <w:rsid w:val="00A823DA"/>
    <w:rsid w:val="00A82408"/>
    <w:rsid w:val="00A827EA"/>
    <w:rsid w:val="00A82995"/>
    <w:rsid w:val="00A82A97"/>
    <w:rsid w:val="00A82DA9"/>
    <w:rsid w:val="00A82E47"/>
    <w:rsid w:val="00A82EF9"/>
    <w:rsid w:val="00A83183"/>
    <w:rsid w:val="00A832BD"/>
    <w:rsid w:val="00A8343E"/>
    <w:rsid w:val="00A8389D"/>
    <w:rsid w:val="00A83A59"/>
    <w:rsid w:val="00A83E8E"/>
    <w:rsid w:val="00A83F7A"/>
    <w:rsid w:val="00A83F93"/>
    <w:rsid w:val="00A8435B"/>
    <w:rsid w:val="00A84601"/>
    <w:rsid w:val="00A84871"/>
    <w:rsid w:val="00A849FD"/>
    <w:rsid w:val="00A84B9A"/>
    <w:rsid w:val="00A84F0A"/>
    <w:rsid w:val="00A85175"/>
    <w:rsid w:val="00A852BA"/>
    <w:rsid w:val="00A85575"/>
    <w:rsid w:val="00A85605"/>
    <w:rsid w:val="00A85694"/>
    <w:rsid w:val="00A85719"/>
    <w:rsid w:val="00A85758"/>
    <w:rsid w:val="00A857EF"/>
    <w:rsid w:val="00A85969"/>
    <w:rsid w:val="00A8612A"/>
    <w:rsid w:val="00A861E5"/>
    <w:rsid w:val="00A86622"/>
    <w:rsid w:val="00A866B5"/>
    <w:rsid w:val="00A8719F"/>
    <w:rsid w:val="00A87224"/>
    <w:rsid w:val="00A87959"/>
    <w:rsid w:val="00A87BDB"/>
    <w:rsid w:val="00A87C5B"/>
    <w:rsid w:val="00A87ECE"/>
    <w:rsid w:val="00A87EDC"/>
    <w:rsid w:val="00A90495"/>
    <w:rsid w:val="00A90594"/>
    <w:rsid w:val="00A905F5"/>
    <w:rsid w:val="00A9079E"/>
    <w:rsid w:val="00A908BF"/>
    <w:rsid w:val="00A90A7E"/>
    <w:rsid w:val="00A90CBF"/>
    <w:rsid w:val="00A90D05"/>
    <w:rsid w:val="00A90D10"/>
    <w:rsid w:val="00A90ECB"/>
    <w:rsid w:val="00A90F2E"/>
    <w:rsid w:val="00A9120C"/>
    <w:rsid w:val="00A9143A"/>
    <w:rsid w:val="00A91526"/>
    <w:rsid w:val="00A91539"/>
    <w:rsid w:val="00A9172E"/>
    <w:rsid w:val="00A9187C"/>
    <w:rsid w:val="00A91887"/>
    <w:rsid w:val="00A91C40"/>
    <w:rsid w:val="00A91CA2"/>
    <w:rsid w:val="00A91D08"/>
    <w:rsid w:val="00A91FB9"/>
    <w:rsid w:val="00A92048"/>
    <w:rsid w:val="00A92069"/>
    <w:rsid w:val="00A92295"/>
    <w:rsid w:val="00A926CB"/>
    <w:rsid w:val="00A92F8B"/>
    <w:rsid w:val="00A9304B"/>
    <w:rsid w:val="00A933E0"/>
    <w:rsid w:val="00A934EF"/>
    <w:rsid w:val="00A9372A"/>
    <w:rsid w:val="00A93987"/>
    <w:rsid w:val="00A93B85"/>
    <w:rsid w:val="00A93BF0"/>
    <w:rsid w:val="00A93C52"/>
    <w:rsid w:val="00A93C83"/>
    <w:rsid w:val="00A93CDE"/>
    <w:rsid w:val="00A93DB9"/>
    <w:rsid w:val="00A93FDA"/>
    <w:rsid w:val="00A94166"/>
    <w:rsid w:val="00A94225"/>
    <w:rsid w:val="00A94424"/>
    <w:rsid w:val="00A94738"/>
    <w:rsid w:val="00A948EA"/>
    <w:rsid w:val="00A94BC7"/>
    <w:rsid w:val="00A94F4F"/>
    <w:rsid w:val="00A95111"/>
    <w:rsid w:val="00A951D1"/>
    <w:rsid w:val="00A95836"/>
    <w:rsid w:val="00A95B8B"/>
    <w:rsid w:val="00A961D0"/>
    <w:rsid w:val="00A968BA"/>
    <w:rsid w:val="00A970BC"/>
    <w:rsid w:val="00A97295"/>
    <w:rsid w:val="00A97505"/>
    <w:rsid w:val="00A975E9"/>
    <w:rsid w:val="00A97776"/>
    <w:rsid w:val="00A97966"/>
    <w:rsid w:val="00A97B80"/>
    <w:rsid w:val="00A97C81"/>
    <w:rsid w:val="00A97D9D"/>
    <w:rsid w:val="00AA012B"/>
    <w:rsid w:val="00AA0866"/>
    <w:rsid w:val="00AA094E"/>
    <w:rsid w:val="00AA096E"/>
    <w:rsid w:val="00AA0A99"/>
    <w:rsid w:val="00AA0B6C"/>
    <w:rsid w:val="00AA1102"/>
    <w:rsid w:val="00AA14C7"/>
    <w:rsid w:val="00AA1500"/>
    <w:rsid w:val="00AA17FD"/>
    <w:rsid w:val="00AA18F6"/>
    <w:rsid w:val="00AA19F6"/>
    <w:rsid w:val="00AA1B3B"/>
    <w:rsid w:val="00AA1F06"/>
    <w:rsid w:val="00AA1F1E"/>
    <w:rsid w:val="00AA2071"/>
    <w:rsid w:val="00AA22A9"/>
    <w:rsid w:val="00AA2548"/>
    <w:rsid w:val="00AA274F"/>
    <w:rsid w:val="00AA2E5D"/>
    <w:rsid w:val="00AA2EB8"/>
    <w:rsid w:val="00AA31C9"/>
    <w:rsid w:val="00AA369E"/>
    <w:rsid w:val="00AA39B2"/>
    <w:rsid w:val="00AA3DBD"/>
    <w:rsid w:val="00AA41E1"/>
    <w:rsid w:val="00AA42F1"/>
    <w:rsid w:val="00AA437B"/>
    <w:rsid w:val="00AA4693"/>
    <w:rsid w:val="00AA49B2"/>
    <w:rsid w:val="00AA5093"/>
    <w:rsid w:val="00AA5883"/>
    <w:rsid w:val="00AA58FF"/>
    <w:rsid w:val="00AA590A"/>
    <w:rsid w:val="00AA5B2D"/>
    <w:rsid w:val="00AA5F69"/>
    <w:rsid w:val="00AA6181"/>
    <w:rsid w:val="00AA6203"/>
    <w:rsid w:val="00AA6392"/>
    <w:rsid w:val="00AA6554"/>
    <w:rsid w:val="00AA66DE"/>
    <w:rsid w:val="00AA6B0F"/>
    <w:rsid w:val="00AA6CF9"/>
    <w:rsid w:val="00AA72CF"/>
    <w:rsid w:val="00AA77BA"/>
    <w:rsid w:val="00AA78EB"/>
    <w:rsid w:val="00AA7A16"/>
    <w:rsid w:val="00AA7CA1"/>
    <w:rsid w:val="00AA7F4F"/>
    <w:rsid w:val="00AA7F75"/>
    <w:rsid w:val="00AA7F89"/>
    <w:rsid w:val="00AB02E4"/>
    <w:rsid w:val="00AB0A4E"/>
    <w:rsid w:val="00AB0BF9"/>
    <w:rsid w:val="00AB0C15"/>
    <w:rsid w:val="00AB0CA0"/>
    <w:rsid w:val="00AB0CDF"/>
    <w:rsid w:val="00AB0F91"/>
    <w:rsid w:val="00AB10E8"/>
    <w:rsid w:val="00AB1184"/>
    <w:rsid w:val="00AB149C"/>
    <w:rsid w:val="00AB15AD"/>
    <w:rsid w:val="00AB15DC"/>
    <w:rsid w:val="00AB1984"/>
    <w:rsid w:val="00AB1AD6"/>
    <w:rsid w:val="00AB2509"/>
    <w:rsid w:val="00AB2BA0"/>
    <w:rsid w:val="00AB2C7B"/>
    <w:rsid w:val="00AB2F61"/>
    <w:rsid w:val="00AB330D"/>
    <w:rsid w:val="00AB356B"/>
    <w:rsid w:val="00AB3633"/>
    <w:rsid w:val="00AB3908"/>
    <w:rsid w:val="00AB3B75"/>
    <w:rsid w:val="00AB3CC2"/>
    <w:rsid w:val="00AB3F0A"/>
    <w:rsid w:val="00AB44F2"/>
    <w:rsid w:val="00AB45D0"/>
    <w:rsid w:val="00AB461B"/>
    <w:rsid w:val="00AB46A1"/>
    <w:rsid w:val="00AB4829"/>
    <w:rsid w:val="00AB486D"/>
    <w:rsid w:val="00AB48FE"/>
    <w:rsid w:val="00AB4967"/>
    <w:rsid w:val="00AB49E6"/>
    <w:rsid w:val="00AB4E52"/>
    <w:rsid w:val="00AB4EF2"/>
    <w:rsid w:val="00AB5307"/>
    <w:rsid w:val="00AB5519"/>
    <w:rsid w:val="00AB552E"/>
    <w:rsid w:val="00AB579A"/>
    <w:rsid w:val="00AB5C8C"/>
    <w:rsid w:val="00AB5CCB"/>
    <w:rsid w:val="00AB5F90"/>
    <w:rsid w:val="00AB60AB"/>
    <w:rsid w:val="00AB6368"/>
    <w:rsid w:val="00AB6425"/>
    <w:rsid w:val="00AB6777"/>
    <w:rsid w:val="00AB6A08"/>
    <w:rsid w:val="00AB6C44"/>
    <w:rsid w:val="00AB6CEA"/>
    <w:rsid w:val="00AB6DC2"/>
    <w:rsid w:val="00AB716B"/>
    <w:rsid w:val="00AB71C6"/>
    <w:rsid w:val="00AB7B62"/>
    <w:rsid w:val="00AB7E07"/>
    <w:rsid w:val="00AC00B3"/>
    <w:rsid w:val="00AC0170"/>
    <w:rsid w:val="00AC0293"/>
    <w:rsid w:val="00AC0647"/>
    <w:rsid w:val="00AC064C"/>
    <w:rsid w:val="00AC07F4"/>
    <w:rsid w:val="00AC0C1C"/>
    <w:rsid w:val="00AC0CA4"/>
    <w:rsid w:val="00AC0D1D"/>
    <w:rsid w:val="00AC10E2"/>
    <w:rsid w:val="00AC10E7"/>
    <w:rsid w:val="00AC112C"/>
    <w:rsid w:val="00AC1468"/>
    <w:rsid w:val="00AC1A76"/>
    <w:rsid w:val="00AC1AF6"/>
    <w:rsid w:val="00AC1C32"/>
    <w:rsid w:val="00AC1E8D"/>
    <w:rsid w:val="00AC1F35"/>
    <w:rsid w:val="00AC2060"/>
    <w:rsid w:val="00AC29DA"/>
    <w:rsid w:val="00AC2A80"/>
    <w:rsid w:val="00AC2C91"/>
    <w:rsid w:val="00AC3322"/>
    <w:rsid w:val="00AC3471"/>
    <w:rsid w:val="00AC3618"/>
    <w:rsid w:val="00AC36EB"/>
    <w:rsid w:val="00AC39B7"/>
    <w:rsid w:val="00AC3D3C"/>
    <w:rsid w:val="00AC3D80"/>
    <w:rsid w:val="00AC3E85"/>
    <w:rsid w:val="00AC41FA"/>
    <w:rsid w:val="00AC421B"/>
    <w:rsid w:val="00AC4310"/>
    <w:rsid w:val="00AC45AC"/>
    <w:rsid w:val="00AC48E2"/>
    <w:rsid w:val="00AC4E97"/>
    <w:rsid w:val="00AC51AA"/>
    <w:rsid w:val="00AC5532"/>
    <w:rsid w:val="00AC557C"/>
    <w:rsid w:val="00AC5AF6"/>
    <w:rsid w:val="00AC6006"/>
    <w:rsid w:val="00AC650B"/>
    <w:rsid w:val="00AC68CE"/>
    <w:rsid w:val="00AC6C91"/>
    <w:rsid w:val="00AC6CC3"/>
    <w:rsid w:val="00AC6E6D"/>
    <w:rsid w:val="00AC70DA"/>
    <w:rsid w:val="00AC7106"/>
    <w:rsid w:val="00AC722E"/>
    <w:rsid w:val="00AC799E"/>
    <w:rsid w:val="00AC7DDC"/>
    <w:rsid w:val="00AC7DF5"/>
    <w:rsid w:val="00AC7FEF"/>
    <w:rsid w:val="00AD005D"/>
    <w:rsid w:val="00AD006A"/>
    <w:rsid w:val="00AD042D"/>
    <w:rsid w:val="00AD055B"/>
    <w:rsid w:val="00AD05A5"/>
    <w:rsid w:val="00AD0730"/>
    <w:rsid w:val="00AD0B07"/>
    <w:rsid w:val="00AD0F66"/>
    <w:rsid w:val="00AD1488"/>
    <w:rsid w:val="00AD14B2"/>
    <w:rsid w:val="00AD16B3"/>
    <w:rsid w:val="00AD1AD0"/>
    <w:rsid w:val="00AD1B8D"/>
    <w:rsid w:val="00AD20D5"/>
    <w:rsid w:val="00AD214F"/>
    <w:rsid w:val="00AD2350"/>
    <w:rsid w:val="00AD26B4"/>
    <w:rsid w:val="00AD2758"/>
    <w:rsid w:val="00AD27D8"/>
    <w:rsid w:val="00AD2ADD"/>
    <w:rsid w:val="00AD2F50"/>
    <w:rsid w:val="00AD315F"/>
    <w:rsid w:val="00AD3295"/>
    <w:rsid w:val="00AD32D1"/>
    <w:rsid w:val="00AD334E"/>
    <w:rsid w:val="00AD35A3"/>
    <w:rsid w:val="00AD35E2"/>
    <w:rsid w:val="00AD3918"/>
    <w:rsid w:val="00AD3A57"/>
    <w:rsid w:val="00AD3BF0"/>
    <w:rsid w:val="00AD3CF3"/>
    <w:rsid w:val="00AD3DE3"/>
    <w:rsid w:val="00AD3E3B"/>
    <w:rsid w:val="00AD474A"/>
    <w:rsid w:val="00AD47DE"/>
    <w:rsid w:val="00AD48D3"/>
    <w:rsid w:val="00AD4B7D"/>
    <w:rsid w:val="00AD4D98"/>
    <w:rsid w:val="00AD525C"/>
    <w:rsid w:val="00AD5339"/>
    <w:rsid w:val="00AD54BF"/>
    <w:rsid w:val="00AD5737"/>
    <w:rsid w:val="00AD5756"/>
    <w:rsid w:val="00AD5A2F"/>
    <w:rsid w:val="00AD5D42"/>
    <w:rsid w:val="00AD5EBB"/>
    <w:rsid w:val="00AD6227"/>
    <w:rsid w:val="00AD62CA"/>
    <w:rsid w:val="00AD6582"/>
    <w:rsid w:val="00AD6881"/>
    <w:rsid w:val="00AD69C9"/>
    <w:rsid w:val="00AD6BBE"/>
    <w:rsid w:val="00AD703E"/>
    <w:rsid w:val="00AD70D0"/>
    <w:rsid w:val="00AD734D"/>
    <w:rsid w:val="00AD79F5"/>
    <w:rsid w:val="00AD7C5D"/>
    <w:rsid w:val="00AD7D54"/>
    <w:rsid w:val="00AD7E2C"/>
    <w:rsid w:val="00AD7EC3"/>
    <w:rsid w:val="00AE00AF"/>
    <w:rsid w:val="00AE0219"/>
    <w:rsid w:val="00AE02B8"/>
    <w:rsid w:val="00AE057B"/>
    <w:rsid w:val="00AE059B"/>
    <w:rsid w:val="00AE068A"/>
    <w:rsid w:val="00AE0701"/>
    <w:rsid w:val="00AE0720"/>
    <w:rsid w:val="00AE09CA"/>
    <w:rsid w:val="00AE1285"/>
    <w:rsid w:val="00AE1628"/>
    <w:rsid w:val="00AE18D1"/>
    <w:rsid w:val="00AE1C18"/>
    <w:rsid w:val="00AE1C3C"/>
    <w:rsid w:val="00AE1C62"/>
    <w:rsid w:val="00AE20F7"/>
    <w:rsid w:val="00AE22FC"/>
    <w:rsid w:val="00AE247D"/>
    <w:rsid w:val="00AE26E4"/>
    <w:rsid w:val="00AE2751"/>
    <w:rsid w:val="00AE2938"/>
    <w:rsid w:val="00AE2B35"/>
    <w:rsid w:val="00AE2EB0"/>
    <w:rsid w:val="00AE2FC1"/>
    <w:rsid w:val="00AE3385"/>
    <w:rsid w:val="00AE36F6"/>
    <w:rsid w:val="00AE370E"/>
    <w:rsid w:val="00AE3915"/>
    <w:rsid w:val="00AE3A4A"/>
    <w:rsid w:val="00AE3E48"/>
    <w:rsid w:val="00AE4013"/>
    <w:rsid w:val="00AE42EA"/>
    <w:rsid w:val="00AE446C"/>
    <w:rsid w:val="00AE470A"/>
    <w:rsid w:val="00AE4812"/>
    <w:rsid w:val="00AE48EE"/>
    <w:rsid w:val="00AE49B2"/>
    <w:rsid w:val="00AE49BE"/>
    <w:rsid w:val="00AE4AB5"/>
    <w:rsid w:val="00AE4E81"/>
    <w:rsid w:val="00AE4F43"/>
    <w:rsid w:val="00AE50CA"/>
    <w:rsid w:val="00AE5319"/>
    <w:rsid w:val="00AE56AE"/>
    <w:rsid w:val="00AE57B0"/>
    <w:rsid w:val="00AE587A"/>
    <w:rsid w:val="00AE593D"/>
    <w:rsid w:val="00AE5B41"/>
    <w:rsid w:val="00AE5C7A"/>
    <w:rsid w:val="00AE5D11"/>
    <w:rsid w:val="00AE5E62"/>
    <w:rsid w:val="00AE643C"/>
    <w:rsid w:val="00AE6845"/>
    <w:rsid w:val="00AE68A6"/>
    <w:rsid w:val="00AE6C08"/>
    <w:rsid w:val="00AE6DBF"/>
    <w:rsid w:val="00AE6E0B"/>
    <w:rsid w:val="00AE7067"/>
    <w:rsid w:val="00AE72AB"/>
    <w:rsid w:val="00AE7395"/>
    <w:rsid w:val="00AE7DBD"/>
    <w:rsid w:val="00AE7E04"/>
    <w:rsid w:val="00AF0040"/>
    <w:rsid w:val="00AF0214"/>
    <w:rsid w:val="00AF023F"/>
    <w:rsid w:val="00AF032D"/>
    <w:rsid w:val="00AF0400"/>
    <w:rsid w:val="00AF041C"/>
    <w:rsid w:val="00AF0557"/>
    <w:rsid w:val="00AF0B8A"/>
    <w:rsid w:val="00AF0D52"/>
    <w:rsid w:val="00AF11C6"/>
    <w:rsid w:val="00AF1428"/>
    <w:rsid w:val="00AF1717"/>
    <w:rsid w:val="00AF190F"/>
    <w:rsid w:val="00AF19AC"/>
    <w:rsid w:val="00AF1AC8"/>
    <w:rsid w:val="00AF201B"/>
    <w:rsid w:val="00AF21C8"/>
    <w:rsid w:val="00AF221E"/>
    <w:rsid w:val="00AF22A0"/>
    <w:rsid w:val="00AF231A"/>
    <w:rsid w:val="00AF241C"/>
    <w:rsid w:val="00AF270C"/>
    <w:rsid w:val="00AF2952"/>
    <w:rsid w:val="00AF29B2"/>
    <w:rsid w:val="00AF2B4A"/>
    <w:rsid w:val="00AF2CE2"/>
    <w:rsid w:val="00AF2DC4"/>
    <w:rsid w:val="00AF3019"/>
    <w:rsid w:val="00AF3138"/>
    <w:rsid w:val="00AF3394"/>
    <w:rsid w:val="00AF36A2"/>
    <w:rsid w:val="00AF36F2"/>
    <w:rsid w:val="00AF372F"/>
    <w:rsid w:val="00AF3B8F"/>
    <w:rsid w:val="00AF3C98"/>
    <w:rsid w:val="00AF3F34"/>
    <w:rsid w:val="00AF4026"/>
    <w:rsid w:val="00AF4171"/>
    <w:rsid w:val="00AF44B8"/>
    <w:rsid w:val="00AF4B17"/>
    <w:rsid w:val="00AF4B42"/>
    <w:rsid w:val="00AF4FDA"/>
    <w:rsid w:val="00AF4FEC"/>
    <w:rsid w:val="00AF5064"/>
    <w:rsid w:val="00AF5A26"/>
    <w:rsid w:val="00AF5AA0"/>
    <w:rsid w:val="00AF5DD0"/>
    <w:rsid w:val="00AF5E2D"/>
    <w:rsid w:val="00AF6344"/>
    <w:rsid w:val="00AF646E"/>
    <w:rsid w:val="00AF66BD"/>
    <w:rsid w:val="00AF68EA"/>
    <w:rsid w:val="00AF6B3C"/>
    <w:rsid w:val="00AF6B7C"/>
    <w:rsid w:val="00AF6D8A"/>
    <w:rsid w:val="00AF6DDF"/>
    <w:rsid w:val="00AF6DE0"/>
    <w:rsid w:val="00AF6DE5"/>
    <w:rsid w:val="00AF7227"/>
    <w:rsid w:val="00AF724B"/>
    <w:rsid w:val="00AF73A5"/>
    <w:rsid w:val="00AF7965"/>
    <w:rsid w:val="00AF7CE6"/>
    <w:rsid w:val="00B0003C"/>
    <w:rsid w:val="00B001C8"/>
    <w:rsid w:val="00B001D4"/>
    <w:rsid w:val="00B00250"/>
    <w:rsid w:val="00B002A8"/>
    <w:rsid w:val="00B0048D"/>
    <w:rsid w:val="00B0049D"/>
    <w:rsid w:val="00B00641"/>
    <w:rsid w:val="00B0068F"/>
    <w:rsid w:val="00B0072D"/>
    <w:rsid w:val="00B007EA"/>
    <w:rsid w:val="00B0088C"/>
    <w:rsid w:val="00B00904"/>
    <w:rsid w:val="00B00AA2"/>
    <w:rsid w:val="00B00BED"/>
    <w:rsid w:val="00B00BFE"/>
    <w:rsid w:val="00B00C15"/>
    <w:rsid w:val="00B00CE6"/>
    <w:rsid w:val="00B00E10"/>
    <w:rsid w:val="00B00F1E"/>
    <w:rsid w:val="00B00F3E"/>
    <w:rsid w:val="00B011DA"/>
    <w:rsid w:val="00B01228"/>
    <w:rsid w:val="00B01676"/>
    <w:rsid w:val="00B0199D"/>
    <w:rsid w:val="00B01C27"/>
    <w:rsid w:val="00B01C84"/>
    <w:rsid w:val="00B01F71"/>
    <w:rsid w:val="00B01FF8"/>
    <w:rsid w:val="00B0203B"/>
    <w:rsid w:val="00B02275"/>
    <w:rsid w:val="00B023D3"/>
    <w:rsid w:val="00B02763"/>
    <w:rsid w:val="00B02B7B"/>
    <w:rsid w:val="00B0307D"/>
    <w:rsid w:val="00B0308A"/>
    <w:rsid w:val="00B03765"/>
    <w:rsid w:val="00B0383E"/>
    <w:rsid w:val="00B03957"/>
    <w:rsid w:val="00B03B4C"/>
    <w:rsid w:val="00B04113"/>
    <w:rsid w:val="00B04132"/>
    <w:rsid w:val="00B043C4"/>
    <w:rsid w:val="00B04442"/>
    <w:rsid w:val="00B044CA"/>
    <w:rsid w:val="00B0471C"/>
    <w:rsid w:val="00B04A32"/>
    <w:rsid w:val="00B04C68"/>
    <w:rsid w:val="00B05012"/>
    <w:rsid w:val="00B051AA"/>
    <w:rsid w:val="00B054A8"/>
    <w:rsid w:val="00B057CE"/>
    <w:rsid w:val="00B05807"/>
    <w:rsid w:val="00B05956"/>
    <w:rsid w:val="00B05A56"/>
    <w:rsid w:val="00B05BA8"/>
    <w:rsid w:val="00B05C4F"/>
    <w:rsid w:val="00B05CDE"/>
    <w:rsid w:val="00B062D0"/>
    <w:rsid w:val="00B06715"/>
    <w:rsid w:val="00B06741"/>
    <w:rsid w:val="00B06A08"/>
    <w:rsid w:val="00B06B21"/>
    <w:rsid w:val="00B06B9E"/>
    <w:rsid w:val="00B06D30"/>
    <w:rsid w:val="00B0750F"/>
    <w:rsid w:val="00B07923"/>
    <w:rsid w:val="00B07B56"/>
    <w:rsid w:val="00B07D49"/>
    <w:rsid w:val="00B10418"/>
    <w:rsid w:val="00B104A2"/>
    <w:rsid w:val="00B106DC"/>
    <w:rsid w:val="00B1090B"/>
    <w:rsid w:val="00B109E8"/>
    <w:rsid w:val="00B10CA0"/>
    <w:rsid w:val="00B10F8D"/>
    <w:rsid w:val="00B114AF"/>
    <w:rsid w:val="00B1172E"/>
    <w:rsid w:val="00B11784"/>
    <w:rsid w:val="00B1181A"/>
    <w:rsid w:val="00B1204D"/>
    <w:rsid w:val="00B1234E"/>
    <w:rsid w:val="00B123AF"/>
    <w:rsid w:val="00B12A4B"/>
    <w:rsid w:val="00B12D17"/>
    <w:rsid w:val="00B1308E"/>
    <w:rsid w:val="00B136D1"/>
    <w:rsid w:val="00B139BA"/>
    <w:rsid w:val="00B13AB5"/>
    <w:rsid w:val="00B13B44"/>
    <w:rsid w:val="00B13BA5"/>
    <w:rsid w:val="00B13CA4"/>
    <w:rsid w:val="00B13E18"/>
    <w:rsid w:val="00B13E59"/>
    <w:rsid w:val="00B13FAA"/>
    <w:rsid w:val="00B140C0"/>
    <w:rsid w:val="00B1413A"/>
    <w:rsid w:val="00B1421C"/>
    <w:rsid w:val="00B1448C"/>
    <w:rsid w:val="00B14504"/>
    <w:rsid w:val="00B14BD4"/>
    <w:rsid w:val="00B14CA3"/>
    <w:rsid w:val="00B14F21"/>
    <w:rsid w:val="00B15344"/>
    <w:rsid w:val="00B155AE"/>
    <w:rsid w:val="00B15CCD"/>
    <w:rsid w:val="00B16212"/>
    <w:rsid w:val="00B16832"/>
    <w:rsid w:val="00B16951"/>
    <w:rsid w:val="00B16FCB"/>
    <w:rsid w:val="00B170C1"/>
    <w:rsid w:val="00B17230"/>
    <w:rsid w:val="00B1726B"/>
    <w:rsid w:val="00B1758E"/>
    <w:rsid w:val="00B1764B"/>
    <w:rsid w:val="00B17963"/>
    <w:rsid w:val="00B179EB"/>
    <w:rsid w:val="00B17D1E"/>
    <w:rsid w:val="00B17D5A"/>
    <w:rsid w:val="00B17F58"/>
    <w:rsid w:val="00B2014B"/>
    <w:rsid w:val="00B20248"/>
    <w:rsid w:val="00B202E7"/>
    <w:rsid w:val="00B20442"/>
    <w:rsid w:val="00B205DA"/>
    <w:rsid w:val="00B20629"/>
    <w:rsid w:val="00B20631"/>
    <w:rsid w:val="00B206B9"/>
    <w:rsid w:val="00B20F02"/>
    <w:rsid w:val="00B21173"/>
    <w:rsid w:val="00B2117D"/>
    <w:rsid w:val="00B2167F"/>
    <w:rsid w:val="00B21731"/>
    <w:rsid w:val="00B2175A"/>
    <w:rsid w:val="00B21A71"/>
    <w:rsid w:val="00B21BD7"/>
    <w:rsid w:val="00B222A1"/>
    <w:rsid w:val="00B223C5"/>
    <w:rsid w:val="00B2241C"/>
    <w:rsid w:val="00B22502"/>
    <w:rsid w:val="00B227DE"/>
    <w:rsid w:val="00B22CEC"/>
    <w:rsid w:val="00B22E0B"/>
    <w:rsid w:val="00B2368F"/>
    <w:rsid w:val="00B2374D"/>
    <w:rsid w:val="00B238AC"/>
    <w:rsid w:val="00B239B2"/>
    <w:rsid w:val="00B23B01"/>
    <w:rsid w:val="00B23B13"/>
    <w:rsid w:val="00B23BD1"/>
    <w:rsid w:val="00B23D7E"/>
    <w:rsid w:val="00B23E2A"/>
    <w:rsid w:val="00B241EA"/>
    <w:rsid w:val="00B245B0"/>
    <w:rsid w:val="00B2467B"/>
    <w:rsid w:val="00B24797"/>
    <w:rsid w:val="00B24A03"/>
    <w:rsid w:val="00B24A31"/>
    <w:rsid w:val="00B24B5D"/>
    <w:rsid w:val="00B24ECF"/>
    <w:rsid w:val="00B252BF"/>
    <w:rsid w:val="00B252E9"/>
    <w:rsid w:val="00B2537A"/>
    <w:rsid w:val="00B25383"/>
    <w:rsid w:val="00B2598D"/>
    <w:rsid w:val="00B25ABD"/>
    <w:rsid w:val="00B25BCD"/>
    <w:rsid w:val="00B25D07"/>
    <w:rsid w:val="00B25D4A"/>
    <w:rsid w:val="00B25E1E"/>
    <w:rsid w:val="00B25EBA"/>
    <w:rsid w:val="00B25F9F"/>
    <w:rsid w:val="00B25FD0"/>
    <w:rsid w:val="00B261B8"/>
    <w:rsid w:val="00B26291"/>
    <w:rsid w:val="00B26ACF"/>
    <w:rsid w:val="00B26B33"/>
    <w:rsid w:val="00B26D49"/>
    <w:rsid w:val="00B26DE3"/>
    <w:rsid w:val="00B26FBC"/>
    <w:rsid w:val="00B272C4"/>
    <w:rsid w:val="00B273CF"/>
    <w:rsid w:val="00B2760E"/>
    <w:rsid w:val="00B27D60"/>
    <w:rsid w:val="00B27E54"/>
    <w:rsid w:val="00B27F6F"/>
    <w:rsid w:val="00B30196"/>
    <w:rsid w:val="00B302ED"/>
    <w:rsid w:val="00B30317"/>
    <w:rsid w:val="00B30430"/>
    <w:rsid w:val="00B30473"/>
    <w:rsid w:val="00B304FF"/>
    <w:rsid w:val="00B30698"/>
    <w:rsid w:val="00B31230"/>
    <w:rsid w:val="00B31528"/>
    <w:rsid w:val="00B31B70"/>
    <w:rsid w:val="00B31C1C"/>
    <w:rsid w:val="00B31CD6"/>
    <w:rsid w:val="00B3278C"/>
    <w:rsid w:val="00B3279D"/>
    <w:rsid w:val="00B327BE"/>
    <w:rsid w:val="00B32872"/>
    <w:rsid w:val="00B328BD"/>
    <w:rsid w:val="00B329A8"/>
    <w:rsid w:val="00B32AD0"/>
    <w:rsid w:val="00B32B76"/>
    <w:rsid w:val="00B3359C"/>
    <w:rsid w:val="00B336F8"/>
    <w:rsid w:val="00B33CB3"/>
    <w:rsid w:val="00B33E07"/>
    <w:rsid w:val="00B33E97"/>
    <w:rsid w:val="00B3414B"/>
    <w:rsid w:val="00B3430C"/>
    <w:rsid w:val="00B34473"/>
    <w:rsid w:val="00B34966"/>
    <w:rsid w:val="00B34B48"/>
    <w:rsid w:val="00B34D21"/>
    <w:rsid w:val="00B34EC8"/>
    <w:rsid w:val="00B34F18"/>
    <w:rsid w:val="00B34F9D"/>
    <w:rsid w:val="00B350AA"/>
    <w:rsid w:val="00B3541A"/>
    <w:rsid w:val="00B35538"/>
    <w:rsid w:val="00B35645"/>
    <w:rsid w:val="00B35A0F"/>
    <w:rsid w:val="00B35A37"/>
    <w:rsid w:val="00B35FE2"/>
    <w:rsid w:val="00B362B3"/>
    <w:rsid w:val="00B3631E"/>
    <w:rsid w:val="00B36473"/>
    <w:rsid w:val="00B364D3"/>
    <w:rsid w:val="00B36662"/>
    <w:rsid w:val="00B370B4"/>
    <w:rsid w:val="00B371B9"/>
    <w:rsid w:val="00B37241"/>
    <w:rsid w:val="00B37859"/>
    <w:rsid w:val="00B37F4C"/>
    <w:rsid w:val="00B40746"/>
    <w:rsid w:val="00B40A9C"/>
    <w:rsid w:val="00B40B97"/>
    <w:rsid w:val="00B40BC6"/>
    <w:rsid w:val="00B40C86"/>
    <w:rsid w:val="00B4108D"/>
    <w:rsid w:val="00B4117D"/>
    <w:rsid w:val="00B41247"/>
    <w:rsid w:val="00B412DD"/>
    <w:rsid w:val="00B4143E"/>
    <w:rsid w:val="00B414C8"/>
    <w:rsid w:val="00B41C59"/>
    <w:rsid w:val="00B41E12"/>
    <w:rsid w:val="00B4211B"/>
    <w:rsid w:val="00B42204"/>
    <w:rsid w:val="00B42948"/>
    <w:rsid w:val="00B429F8"/>
    <w:rsid w:val="00B42A60"/>
    <w:rsid w:val="00B43155"/>
    <w:rsid w:val="00B43263"/>
    <w:rsid w:val="00B439C7"/>
    <w:rsid w:val="00B44067"/>
    <w:rsid w:val="00B44494"/>
    <w:rsid w:val="00B444CC"/>
    <w:rsid w:val="00B445FE"/>
    <w:rsid w:val="00B44DB8"/>
    <w:rsid w:val="00B44E75"/>
    <w:rsid w:val="00B44ED0"/>
    <w:rsid w:val="00B453BB"/>
    <w:rsid w:val="00B454F3"/>
    <w:rsid w:val="00B45A69"/>
    <w:rsid w:val="00B45CAA"/>
    <w:rsid w:val="00B45CBE"/>
    <w:rsid w:val="00B45D43"/>
    <w:rsid w:val="00B461BC"/>
    <w:rsid w:val="00B461CD"/>
    <w:rsid w:val="00B46640"/>
    <w:rsid w:val="00B4673B"/>
    <w:rsid w:val="00B46C8B"/>
    <w:rsid w:val="00B470F3"/>
    <w:rsid w:val="00B47681"/>
    <w:rsid w:val="00B476E2"/>
    <w:rsid w:val="00B478BE"/>
    <w:rsid w:val="00B50208"/>
    <w:rsid w:val="00B505E4"/>
    <w:rsid w:val="00B5071C"/>
    <w:rsid w:val="00B50B6C"/>
    <w:rsid w:val="00B50CD4"/>
    <w:rsid w:val="00B50CE3"/>
    <w:rsid w:val="00B50D1B"/>
    <w:rsid w:val="00B50DBF"/>
    <w:rsid w:val="00B5126C"/>
    <w:rsid w:val="00B51A02"/>
    <w:rsid w:val="00B51EDB"/>
    <w:rsid w:val="00B51F13"/>
    <w:rsid w:val="00B51FDC"/>
    <w:rsid w:val="00B52414"/>
    <w:rsid w:val="00B5247B"/>
    <w:rsid w:val="00B524C0"/>
    <w:rsid w:val="00B5255D"/>
    <w:rsid w:val="00B526D9"/>
    <w:rsid w:val="00B5278A"/>
    <w:rsid w:val="00B52A69"/>
    <w:rsid w:val="00B531E7"/>
    <w:rsid w:val="00B53309"/>
    <w:rsid w:val="00B5349B"/>
    <w:rsid w:val="00B53697"/>
    <w:rsid w:val="00B537DD"/>
    <w:rsid w:val="00B53BEA"/>
    <w:rsid w:val="00B53C43"/>
    <w:rsid w:val="00B53C55"/>
    <w:rsid w:val="00B53E84"/>
    <w:rsid w:val="00B5437B"/>
    <w:rsid w:val="00B5524B"/>
    <w:rsid w:val="00B554B1"/>
    <w:rsid w:val="00B55CDB"/>
    <w:rsid w:val="00B55D3A"/>
    <w:rsid w:val="00B55EC7"/>
    <w:rsid w:val="00B56593"/>
    <w:rsid w:val="00B566DB"/>
    <w:rsid w:val="00B56C47"/>
    <w:rsid w:val="00B56D8C"/>
    <w:rsid w:val="00B57260"/>
    <w:rsid w:val="00B57601"/>
    <w:rsid w:val="00B5786F"/>
    <w:rsid w:val="00B578AB"/>
    <w:rsid w:val="00B57A14"/>
    <w:rsid w:val="00B57B48"/>
    <w:rsid w:val="00B57B86"/>
    <w:rsid w:val="00B605DC"/>
    <w:rsid w:val="00B606CF"/>
    <w:rsid w:val="00B6071D"/>
    <w:rsid w:val="00B60766"/>
    <w:rsid w:val="00B608B5"/>
    <w:rsid w:val="00B6098D"/>
    <w:rsid w:val="00B60A8C"/>
    <w:rsid w:val="00B60D71"/>
    <w:rsid w:val="00B60FD1"/>
    <w:rsid w:val="00B61065"/>
    <w:rsid w:val="00B610AA"/>
    <w:rsid w:val="00B61158"/>
    <w:rsid w:val="00B61691"/>
    <w:rsid w:val="00B6182D"/>
    <w:rsid w:val="00B61965"/>
    <w:rsid w:val="00B61B6E"/>
    <w:rsid w:val="00B61BBE"/>
    <w:rsid w:val="00B61BD7"/>
    <w:rsid w:val="00B61BF3"/>
    <w:rsid w:val="00B61E89"/>
    <w:rsid w:val="00B61FEC"/>
    <w:rsid w:val="00B621C7"/>
    <w:rsid w:val="00B62247"/>
    <w:rsid w:val="00B624A2"/>
    <w:rsid w:val="00B62631"/>
    <w:rsid w:val="00B62690"/>
    <w:rsid w:val="00B62740"/>
    <w:rsid w:val="00B6281C"/>
    <w:rsid w:val="00B62A5A"/>
    <w:rsid w:val="00B62DEC"/>
    <w:rsid w:val="00B62E71"/>
    <w:rsid w:val="00B6307D"/>
    <w:rsid w:val="00B63080"/>
    <w:rsid w:val="00B63170"/>
    <w:rsid w:val="00B631E9"/>
    <w:rsid w:val="00B636CD"/>
    <w:rsid w:val="00B639A7"/>
    <w:rsid w:val="00B639B3"/>
    <w:rsid w:val="00B63BB9"/>
    <w:rsid w:val="00B63C45"/>
    <w:rsid w:val="00B63E7B"/>
    <w:rsid w:val="00B63ED5"/>
    <w:rsid w:val="00B63F84"/>
    <w:rsid w:val="00B64319"/>
    <w:rsid w:val="00B64819"/>
    <w:rsid w:val="00B64A97"/>
    <w:rsid w:val="00B64DB1"/>
    <w:rsid w:val="00B64FC9"/>
    <w:rsid w:val="00B654AD"/>
    <w:rsid w:val="00B654D3"/>
    <w:rsid w:val="00B654D4"/>
    <w:rsid w:val="00B65B58"/>
    <w:rsid w:val="00B65BD6"/>
    <w:rsid w:val="00B65E5E"/>
    <w:rsid w:val="00B65EF5"/>
    <w:rsid w:val="00B65F51"/>
    <w:rsid w:val="00B66282"/>
    <w:rsid w:val="00B66382"/>
    <w:rsid w:val="00B66684"/>
    <w:rsid w:val="00B66735"/>
    <w:rsid w:val="00B66827"/>
    <w:rsid w:val="00B66B8F"/>
    <w:rsid w:val="00B66D32"/>
    <w:rsid w:val="00B66D79"/>
    <w:rsid w:val="00B66E2E"/>
    <w:rsid w:val="00B671BF"/>
    <w:rsid w:val="00B674A5"/>
    <w:rsid w:val="00B6751B"/>
    <w:rsid w:val="00B67748"/>
    <w:rsid w:val="00B67B9E"/>
    <w:rsid w:val="00B67C40"/>
    <w:rsid w:val="00B707A9"/>
    <w:rsid w:val="00B70812"/>
    <w:rsid w:val="00B70BF9"/>
    <w:rsid w:val="00B70CE0"/>
    <w:rsid w:val="00B70E08"/>
    <w:rsid w:val="00B70FDE"/>
    <w:rsid w:val="00B710EF"/>
    <w:rsid w:val="00B71165"/>
    <w:rsid w:val="00B713C6"/>
    <w:rsid w:val="00B71814"/>
    <w:rsid w:val="00B71A4C"/>
    <w:rsid w:val="00B71B7C"/>
    <w:rsid w:val="00B722A5"/>
    <w:rsid w:val="00B72339"/>
    <w:rsid w:val="00B723A0"/>
    <w:rsid w:val="00B72512"/>
    <w:rsid w:val="00B72A4E"/>
    <w:rsid w:val="00B72C71"/>
    <w:rsid w:val="00B73187"/>
    <w:rsid w:val="00B735ED"/>
    <w:rsid w:val="00B73BA5"/>
    <w:rsid w:val="00B73E02"/>
    <w:rsid w:val="00B73E70"/>
    <w:rsid w:val="00B73EB2"/>
    <w:rsid w:val="00B74A90"/>
    <w:rsid w:val="00B74D26"/>
    <w:rsid w:val="00B74DA6"/>
    <w:rsid w:val="00B74EB6"/>
    <w:rsid w:val="00B74F94"/>
    <w:rsid w:val="00B75018"/>
    <w:rsid w:val="00B75340"/>
    <w:rsid w:val="00B75BB3"/>
    <w:rsid w:val="00B75C9B"/>
    <w:rsid w:val="00B75CE0"/>
    <w:rsid w:val="00B75D27"/>
    <w:rsid w:val="00B75DC7"/>
    <w:rsid w:val="00B75EAE"/>
    <w:rsid w:val="00B75F5F"/>
    <w:rsid w:val="00B765AC"/>
    <w:rsid w:val="00B76774"/>
    <w:rsid w:val="00B767CE"/>
    <w:rsid w:val="00B7686B"/>
    <w:rsid w:val="00B7724E"/>
    <w:rsid w:val="00B775CD"/>
    <w:rsid w:val="00B776DE"/>
    <w:rsid w:val="00B77A50"/>
    <w:rsid w:val="00B77F28"/>
    <w:rsid w:val="00B80408"/>
    <w:rsid w:val="00B80AA5"/>
    <w:rsid w:val="00B812C0"/>
    <w:rsid w:val="00B813D2"/>
    <w:rsid w:val="00B818E0"/>
    <w:rsid w:val="00B818E4"/>
    <w:rsid w:val="00B81A57"/>
    <w:rsid w:val="00B81BB9"/>
    <w:rsid w:val="00B81D66"/>
    <w:rsid w:val="00B827BD"/>
    <w:rsid w:val="00B82985"/>
    <w:rsid w:val="00B829E0"/>
    <w:rsid w:val="00B82A35"/>
    <w:rsid w:val="00B82C1C"/>
    <w:rsid w:val="00B83235"/>
    <w:rsid w:val="00B838AB"/>
    <w:rsid w:val="00B838EE"/>
    <w:rsid w:val="00B83DC5"/>
    <w:rsid w:val="00B83FE6"/>
    <w:rsid w:val="00B8404B"/>
    <w:rsid w:val="00B84223"/>
    <w:rsid w:val="00B842D7"/>
    <w:rsid w:val="00B843C7"/>
    <w:rsid w:val="00B84FC6"/>
    <w:rsid w:val="00B853B9"/>
    <w:rsid w:val="00B85CBB"/>
    <w:rsid w:val="00B85CC8"/>
    <w:rsid w:val="00B86228"/>
    <w:rsid w:val="00B86808"/>
    <w:rsid w:val="00B86941"/>
    <w:rsid w:val="00B86A2F"/>
    <w:rsid w:val="00B86DC1"/>
    <w:rsid w:val="00B87308"/>
    <w:rsid w:val="00B8745E"/>
    <w:rsid w:val="00B87781"/>
    <w:rsid w:val="00B878A9"/>
    <w:rsid w:val="00B87A5B"/>
    <w:rsid w:val="00B87B25"/>
    <w:rsid w:val="00B87E2B"/>
    <w:rsid w:val="00B9000C"/>
    <w:rsid w:val="00B90286"/>
    <w:rsid w:val="00B90387"/>
    <w:rsid w:val="00B903B8"/>
    <w:rsid w:val="00B906C4"/>
    <w:rsid w:val="00B90881"/>
    <w:rsid w:val="00B9096E"/>
    <w:rsid w:val="00B90DED"/>
    <w:rsid w:val="00B90F4A"/>
    <w:rsid w:val="00B9104D"/>
    <w:rsid w:val="00B9152B"/>
    <w:rsid w:val="00B91828"/>
    <w:rsid w:val="00B91AE7"/>
    <w:rsid w:val="00B91D10"/>
    <w:rsid w:val="00B91FC6"/>
    <w:rsid w:val="00B91FD8"/>
    <w:rsid w:val="00B92184"/>
    <w:rsid w:val="00B923E5"/>
    <w:rsid w:val="00B92BF1"/>
    <w:rsid w:val="00B92F6A"/>
    <w:rsid w:val="00B9343D"/>
    <w:rsid w:val="00B93446"/>
    <w:rsid w:val="00B93728"/>
    <w:rsid w:val="00B93892"/>
    <w:rsid w:val="00B9397C"/>
    <w:rsid w:val="00B93B19"/>
    <w:rsid w:val="00B93B60"/>
    <w:rsid w:val="00B93FCC"/>
    <w:rsid w:val="00B940AD"/>
    <w:rsid w:val="00B9415B"/>
    <w:rsid w:val="00B941F4"/>
    <w:rsid w:val="00B9431C"/>
    <w:rsid w:val="00B94406"/>
    <w:rsid w:val="00B949C5"/>
    <w:rsid w:val="00B94F30"/>
    <w:rsid w:val="00B95517"/>
    <w:rsid w:val="00B955D6"/>
    <w:rsid w:val="00B9569A"/>
    <w:rsid w:val="00B957A4"/>
    <w:rsid w:val="00B957DA"/>
    <w:rsid w:val="00B95A2F"/>
    <w:rsid w:val="00B95EAC"/>
    <w:rsid w:val="00B96112"/>
    <w:rsid w:val="00B9622E"/>
    <w:rsid w:val="00B96359"/>
    <w:rsid w:val="00B96619"/>
    <w:rsid w:val="00B96FE1"/>
    <w:rsid w:val="00B97147"/>
    <w:rsid w:val="00B973A6"/>
    <w:rsid w:val="00B97426"/>
    <w:rsid w:val="00B97440"/>
    <w:rsid w:val="00B9752E"/>
    <w:rsid w:val="00B975A5"/>
    <w:rsid w:val="00B97719"/>
    <w:rsid w:val="00B979FB"/>
    <w:rsid w:val="00B97AA2"/>
    <w:rsid w:val="00B97BA9"/>
    <w:rsid w:val="00B97C1C"/>
    <w:rsid w:val="00B97E6B"/>
    <w:rsid w:val="00B97F2A"/>
    <w:rsid w:val="00BA002B"/>
    <w:rsid w:val="00BA05A1"/>
    <w:rsid w:val="00BA08E4"/>
    <w:rsid w:val="00BA0906"/>
    <w:rsid w:val="00BA092B"/>
    <w:rsid w:val="00BA0C28"/>
    <w:rsid w:val="00BA0D09"/>
    <w:rsid w:val="00BA0D84"/>
    <w:rsid w:val="00BA0E67"/>
    <w:rsid w:val="00BA0ECF"/>
    <w:rsid w:val="00BA13A3"/>
    <w:rsid w:val="00BA1585"/>
    <w:rsid w:val="00BA15FC"/>
    <w:rsid w:val="00BA193A"/>
    <w:rsid w:val="00BA1A96"/>
    <w:rsid w:val="00BA1BDB"/>
    <w:rsid w:val="00BA1C31"/>
    <w:rsid w:val="00BA1C92"/>
    <w:rsid w:val="00BA1FAD"/>
    <w:rsid w:val="00BA2198"/>
    <w:rsid w:val="00BA2294"/>
    <w:rsid w:val="00BA22A7"/>
    <w:rsid w:val="00BA22A8"/>
    <w:rsid w:val="00BA250B"/>
    <w:rsid w:val="00BA2AD5"/>
    <w:rsid w:val="00BA2D6B"/>
    <w:rsid w:val="00BA2F14"/>
    <w:rsid w:val="00BA33D4"/>
    <w:rsid w:val="00BA391A"/>
    <w:rsid w:val="00BA3D57"/>
    <w:rsid w:val="00BA3F91"/>
    <w:rsid w:val="00BA45D4"/>
    <w:rsid w:val="00BA4FD7"/>
    <w:rsid w:val="00BA519F"/>
    <w:rsid w:val="00BA54E7"/>
    <w:rsid w:val="00BA562F"/>
    <w:rsid w:val="00BA5E9E"/>
    <w:rsid w:val="00BA60B9"/>
    <w:rsid w:val="00BA657B"/>
    <w:rsid w:val="00BA6723"/>
    <w:rsid w:val="00BA6773"/>
    <w:rsid w:val="00BA7159"/>
    <w:rsid w:val="00BA7424"/>
    <w:rsid w:val="00BA75FF"/>
    <w:rsid w:val="00BA7765"/>
    <w:rsid w:val="00BA7D34"/>
    <w:rsid w:val="00BB001B"/>
    <w:rsid w:val="00BB00D2"/>
    <w:rsid w:val="00BB0161"/>
    <w:rsid w:val="00BB03E7"/>
    <w:rsid w:val="00BB060B"/>
    <w:rsid w:val="00BB0724"/>
    <w:rsid w:val="00BB0A5D"/>
    <w:rsid w:val="00BB0E05"/>
    <w:rsid w:val="00BB1008"/>
    <w:rsid w:val="00BB15F1"/>
    <w:rsid w:val="00BB173C"/>
    <w:rsid w:val="00BB1833"/>
    <w:rsid w:val="00BB18CC"/>
    <w:rsid w:val="00BB192F"/>
    <w:rsid w:val="00BB19BF"/>
    <w:rsid w:val="00BB19E4"/>
    <w:rsid w:val="00BB1A6A"/>
    <w:rsid w:val="00BB2A9A"/>
    <w:rsid w:val="00BB2B0E"/>
    <w:rsid w:val="00BB2D62"/>
    <w:rsid w:val="00BB2DFA"/>
    <w:rsid w:val="00BB2E4A"/>
    <w:rsid w:val="00BB305A"/>
    <w:rsid w:val="00BB35BD"/>
    <w:rsid w:val="00BB35DF"/>
    <w:rsid w:val="00BB36EA"/>
    <w:rsid w:val="00BB397B"/>
    <w:rsid w:val="00BB3A6E"/>
    <w:rsid w:val="00BB3F88"/>
    <w:rsid w:val="00BB4013"/>
    <w:rsid w:val="00BB40C2"/>
    <w:rsid w:val="00BB40EA"/>
    <w:rsid w:val="00BB4165"/>
    <w:rsid w:val="00BB4330"/>
    <w:rsid w:val="00BB435C"/>
    <w:rsid w:val="00BB4A59"/>
    <w:rsid w:val="00BB4DF9"/>
    <w:rsid w:val="00BB52FF"/>
    <w:rsid w:val="00BB5841"/>
    <w:rsid w:val="00BB58C7"/>
    <w:rsid w:val="00BB5C4F"/>
    <w:rsid w:val="00BB5FB0"/>
    <w:rsid w:val="00BB606B"/>
    <w:rsid w:val="00BB60EA"/>
    <w:rsid w:val="00BB61B7"/>
    <w:rsid w:val="00BB67B0"/>
    <w:rsid w:val="00BB680F"/>
    <w:rsid w:val="00BB6B66"/>
    <w:rsid w:val="00BB6BDA"/>
    <w:rsid w:val="00BB6F47"/>
    <w:rsid w:val="00BB7097"/>
    <w:rsid w:val="00BB765E"/>
    <w:rsid w:val="00BB77B3"/>
    <w:rsid w:val="00BB79A6"/>
    <w:rsid w:val="00BB7BC3"/>
    <w:rsid w:val="00BB7D3B"/>
    <w:rsid w:val="00BB7FE3"/>
    <w:rsid w:val="00BC05C8"/>
    <w:rsid w:val="00BC0740"/>
    <w:rsid w:val="00BC0A2E"/>
    <w:rsid w:val="00BC0CB5"/>
    <w:rsid w:val="00BC0DF0"/>
    <w:rsid w:val="00BC148D"/>
    <w:rsid w:val="00BC15A4"/>
    <w:rsid w:val="00BC16D7"/>
    <w:rsid w:val="00BC1A1E"/>
    <w:rsid w:val="00BC1A76"/>
    <w:rsid w:val="00BC1A87"/>
    <w:rsid w:val="00BC1DDA"/>
    <w:rsid w:val="00BC1E34"/>
    <w:rsid w:val="00BC2085"/>
    <w:rsid w:val="00BC2093"/>
    <w:rsid w:val="00BC2140"/>
    <w:rsid w:val="00BC22CE"/>
    <w:rsid w:val="00BC238F"/>
    <w:rsid w:val="00BC2691"/>
    <w:rsid w:val="00BC2806"/>
    <w:rsid w:val="00BC2819"/>
    <w:rsid w:val="00BC2A59"/>
    <w:rsid w:val="00BC2B23"/>
    <w:rsid w:val="00BC2EF0"/>
    <w:rsid w:val="00BC3612"/>
    <w:rsid w:val="00BC3B49"/>
    <w:rsid w:val="00BC3B80"/>
    <w:rsid w:val="00BC3D7B"/>
    <w:rsid w:val="00BC4243"/>
    <w:rsid w:val="00BC433B"/>
    <w:rsid w:val="00BC435A"/>
    <w:rsid w:val="00BC4391"/>
    <w:rsid w:val="00BC450B"/>
    <w:rsid w:val="00BC4534"/>
    <w:rsid w:val="00BC4785"/>
    <w:rsid w:val="00BC47A8"/>
    <w:rsid w:val="00BC4901"/>
    <w:rsid w:val="00BC49D9"/>
    <w:rsid w:val="00BC4A6D"/>
    <w:rsid w:val="00BC4F7D"/>
    <w:rsid w:val="00BC500B"/>
    <w:rsid w:val="00BC5327"/>
    <w:rsid w:val="00BC55E3"/>
    <w:rsid w:val="00BC56C3"/>
    <w:rsid w:val="00BC594A"/>
    <w:rsid w:val="00BC5979"/>
    <w:rsid w:val="00BC5C9E"/>
    <w:rsid w:val="00BC68F4"/>
    <w:rsid w:val="00BC69FD"/>
    <w:rsid w:val="00BC69FE"/>
    <w:rsid w:val="00BC6A91"/>
    <w:rsid w:val="00BC6ADC"/>
    <w:rsid w:val="00BC6C90"/>
    <w:rsid w:val="00BC6D1C"/>
    <w:rsid w:val="00BC736B"/>
    <w:rsid w:val="00BC74E2"/>
    <w:rsid w:val="00BC75B9"/>
    <w:rsid w:val="00BC78E9"/>
    <w:rsid w:val="00BC7DC2"/>
    <w:rsid w:val="00BD00FD"/>
    <w:rsid w:val="00BD0322"/>
    <w:rsid w:val="00BD0693"/>
    <w:rsid w:val="00BD0737"/>
    <w:rsid w:val="00BD09F1"/>
    <w:rsid w:val="00BD0BC5"/>
    <w:rsid w:val="00BD0E64"/>
    <w:rsid w:val="00BD10A4"/>
    <w:rsid w:val="00BD148A"/>
    <w:rsid w:val="00BD14C1"/>
    <w:rsid w:val="00BD14DA"/>
    <w:rsid w:val="00BD1674"/>
    <w:rsid w:val="00BD1757"/>
    <w:rsid w:val="00BD1A82"/>
    <w:rsid w:val="00BD1B06"/>
    <w:rsid w:val="00BD1F06"/>
    <w:rsid w:val="00BD1F11"/>
    <w:rsid w:val="00BD1F51"/>
    <w:rsid w:val="00BD227D"/>
    <w:rsid w:val="00BD22D4"/>
    <w:rsid w:val="00BD236A"/>
    <w:rsid w:val="00BD23F0"/>
    <w:rsid w:val="00BD2544"/>
    <w:rsid w:val="00BD2548"/>
    <w:rsid w:val="00BD27A5"/>
    <w:rsid w:val="00BD27E3"/>
    <w:rsid w:val="00BD283D"/>
    <w:rsid w:val="00BD2933"/>
    <w:rsid w:val="00BD2963"/>
    <w:rsid w:val="00BD29CB"/>
    <w:rsid w:val="00BD2B68"/>
    <w:rsid w:val="00BD2C97"/>
    <w:rsid w:val="00BD2D82"/>
    <w:rsid w:val="00BD30C9"/>
    <w:rsid w:val="00BD3344"/>
    <w:rsid w:val="00BD35A1"/>
    <w:rsid w:val="00BD35AA"/>
    <w:rsid w:val="00BD35E5"/>
    <w:rsid w:val="00BD364D"/>
    <w:rsid w:val="00BD3B07"/>
    <w:rsid w:val="00BD3C00"/>
    <w:rsid w:val="00BD3FF9"/>
    <w:rsid w:val="00BD40F3"/>
    <w:rsid w:val="00BD4701"/>
    <w:rsid w:val="00BD4705"/>
    <w:rsid w:val="00BD4C39"/>
    <w:rsid w:val="00BD51C6"/>
    <w:rsid w:val="00BD522C"/>
    <w:rsid w:val="00BD5290"/>
    <w:rsid w:val="00BD54C2"/>
    <w:rsid w:val="00BD54D1"/>
    <w:rsid w:val="00BD55C4"/>
    <w:rsid w:val="00BD5C36"/>
    <w:rsid w:val="00BD5F01"/>
    <w:rsid w:val="00BD6240"/>
    <w:rsid w:val="00BD626D"/>
    <w:rsid w:val="00BD66EB"/>
    <w:rsid w:val="00BD6988"/>
    <w:rsid w:val="00BD6C94"/>
    <w:rsid w:val="00BD7061"/>
    <w:rsid w:val="00BD752E"/>
    <w:rsid w:val="00BD75D3"/>
    <w:rsid w:val="00BD7697"/>
    <w:rsid w:val="00BD7752"/>
    <w:rsid w:val="00BD7C73"/>
    <w:rsid w:val="00BD7E65"/>
    <w:rsid w:val="00BD7EE7"/>
    <w:rsid w:val="00BE03CC"/>
    <w:rsid w:val="00BE0530"/>
    <w:rsid w:val="00BE07AD"/>
    <w:rsid w:val="00BE0BBB"/>
    <w:rsid w:val="00BE0EED"/>
    <w:rsid w:val="00BE117A"/>
    <w:rsid w:val="00BE1326"/>
    <w:rsid w:val="00BE13F5"/>
    <w:rsid w:val="00BE1411"/>
    <w:rsid w:val="00BE1438"/>
    <w:rsid w:val="00BE1575"/>
    <w:rsid w:val="00BE16D4"/>
    <w:rsid w:val="00BE17E7"/>
    <w:rsid w:val="00BE1BD6"/>
    <w:rsid w:val="00BE1CB4"/>
    <w:rsid w:val="00BE1D64"/>
    <w:rsid w:val="00BE1E18"/>
    <w:rsid w:val="00BE1EBF"/>
    <w:rsid w:val="00BE2511"/>
    <w:rsid w:val="00BE2949"/>
    <w:rsid w:val="00BE2A12"/>
    <w:rsid w:val="00BE2C72"/>
    <w:rsid w:val="00BE2CFE"/>
    <w:rsid w:val="00BE2E19"/>
    <w:rsid w:val="00BE2EC8"/>
    <w:rsid w:val="00BE30DB"/>
    <w:rsid w:val="00BE3191"/>
    <w:rsid w:val="00BE3938"/>
    <w:rsid w:val="00BE3FFF"/>
    <w:rsid w:val="00BE414F"/>
    <w:rsid w:val="00BE4229"/>
    <w:rsid w:val="00BE4243"/>
    <w:rsid w:val="00BE43D2"/>
    <w:rsid w:val="00BE4572"/>
    <w:rsid w:val="00BE45B4"/>
    <w:rsid w:val="00BE4B1D"/>
    <w:rsid w:val="00BE4BF0"/>
    <w:rsid w:val="00BE4EFE"/>
    <w:rsid w:val="00BE55B0"/>
    <w:rsid w:val="00BE592A"/>
    <w:rsid w:val="00BE5B99"/>
    <w:rsid w:val="00BE5ED2"/>
    <w:rsid w:val="00BE6139"/>
    <w:rsid w:val="00BE61DF"/>
    <w:rsid w:val="00BE631B"/>
    <w:rsid w:val="00BE655B"/>
    <w:rsid w:val="00BE66C5"/>
    <w:rsid w:val="00BE6752"/>
    <w:rsid w:val="00BE6A7D"/>
    <w:rsid w:val="00BE6B5A"/>
    <w:rsid w:val="00BE6DEA"/>
    <w:rsid w:val="00BE7434"/>
    <w:rsid w:val="00BE7A8A"/>
    <w:rsid w:val="00BE7A9F"/>
    <w:rsid w:val="00BE7AB4"/>
    <w:rsid w:val="00BE7BA5"/>
    <w:rsid w:val="00BF0384"/>
    <w:rsid w:val="00BF0578"/>
    <w:rsid w:val="00BF0ABA"/>
    <w:rsid w:val="00BF0B6E"/>
    <w:rsid w:val="00BF139A"/>
    <w:rsid w:val="00BF1441"/>
    <w:rsid w:val="00BF1561"/>
    <w:rsid w:val="00BF179C"/>
    <w:rsid w:val="00BF1A03"/>
    <w:rsid w:val="00BF1E5F"/>
    <w:rsid w:val="00BF2097"/>
    <w:rsid w:val="00BF20BD"/>
    <w:rsid w:val="00BF2B5B"/>
    <w:rsid w:val="00BF33A7"/>
    <w:rsid w:val="00BF3611"/>
    <w:rsid w:val="00BF3A73"/>
    <w:rsid w:val="00BF3BAA"/>
    <w:rsid w:val="00BF3BEB"/>
    <w:rsid w:val="00BF3E0C"/>
    <w:rsid w:val="00BF4316"/>
    <w:rsid w:val="00BF43D7"/>
    <w:rsid w:val="00BF493C"/>
    <w:rsid w:val="00BF54C6"/>
    <w:rsid w:val="00BF54FC"/>
    <w:rsid w:val="00BF57B2"/>
    <w:rsid w:val="00BF58E6"/>
    <w:rsid w:val="00BF5D63"/>
    <w:rsid w:val="00BF5FA2"/>
    <w:rsid w:val="00BF635E"/>
    <w:rsid w:val="00BF66F0"/>
    <w:rsid w:val="00BF68AE"/>
    <w:rsid w:val="00BF691B"/>
    <w:rsid w:val="00BF696F"/>
    <w:rsid w:val="00BF69AA"/>
    <w:rsid w:val="00BF6AA6"/>
    <w:rsid w:val="00BF6F2A"/>
    <w:rsid w:val="00BF707C"/>
    <w:rsid w:val="00BF7CA4"/>
    <w:rsid w:val="00BF7FF1"/>
    <w:rsid w:val="00C00158"/>
    <w:rsid w:val="00C0038A"/>
    <w:rsid w:val="00C0061D"/>
    <w:rsid w:val="00C01451"/>
    <w:rsid w:val="00C01516"/>
    <w:rsid w:val="00C01674"/>
    <w:rsid w:val="00C016A2"/>
    <w:rsid w:val="00C01792"/>
    <w:rsid w:val="00C01872"/>
    <w:rsid w:val="00C01C2F"/>
    <w:rsid w:val="00C01EB5"/>
    <w:rsid w:val="00C01FD6"/>
    <w:rsid w:val="00C022F1"/>
    <w:rsid w:val="00C02512"/>
    <w:rsid w:val="00C0272C"/>
    <w:rsid w:val="00C02F11"/>
    <w:rsid w:val="00C02FA0"/>
    <w:rsid w:val="00C03290"/>
    <w:rsid w:val="00C034D4"/>
    <w:rsid w:val="00C0358D"/>
    <w:rsid w:val="00C03616"/>
    <w:rsid w:val="00C03661"/>
    <w:rsid w:val="00C03D58"/>
    <w:rsid w:val="00C03D83"/>
    <w:rsid w:val="00C03E2E"/>
    <w:rsid w:val="00C0420E"/>
    <w:rsid w:val="00C04274"/>
    <w:rsid w:val="00C04BF4"/>
    <w:rsid w:val="00C04CEF"/>
    <w:rsid w:val="00C04F97"/>
    <w:rsid w:val="00C04FB2"/>
    <w:rsid w:val="00C050AB"/>
    <w:rsid w:val="00C050E3"/>
    <w:rsid w:val="00C052EC"/>
    <w:rsid w:val="00C054A8"/>
    <w:rsid w:val="00C055DF"/>
    <w:rsid w:val="00C056E4"/>
    <w:rsid w:val="00C0591C"/>
    <w:rsid w:val="00C059EC"/>
    <w:rsid w:val="00C05A5F"/>
    <w:rsid w:val="00C060E6"/>
    <w:rsid w:val="00C0642B"/>
    <w:rsid w:val="00C06432"/>
    <w:rsid w:val="00C06451"/>
    <w:rsid w:val="00C064AB"/>
    <w:rsid w:val="00C0657E"/>
    <w:rsid w:val="00C0658D"/>
    <w:rsid w:val="00C06622"/>
    <w:rsid w:val="00C0678B"/>
    <w:rsid w:val="00C06937"/>
    <w:rsid w:val="00C06B3F"/>
    <w:rsid w:val="00C06B77"/>
    <w:rsid w:val="00C06BAB"/>
    <w:rsid w:val="00C06F44"/>
    <w:rsid w:val="00C07141"/>
    <w:rsid w:val="00C07196"/>
    <w:rsid w:val="00C07204"/>
    <w:rsid w:val="00C074C3"/>
    <w:rsid w:val="00C0751D"/>
    <w:rsid w:val="00C07693"/>
    <w:rsid w:val="00C07ABD"/>
    <w:rsid w:val="00C07B8C"/>
    <w:rsid w:val="00C07F61"/>
    <w:rsid w:val="00C10161"/>
    <w:rsid w:val="00C10769"/>
    <w:rsid w:val="00C10A27"/>
    <w:rsid w:val="00C10C8D"/>
    <w:rsid w:val="00C10EFD"/>
    <w:rsid w:val="00C11335"/>
    <w:rsid w:val="00C114D7"/>
    <w:rsid w:val="00C1224F"/>
    <w:rsid w:val="00C122BE"/>
    <w:rsid w:val="00C1239E"/>
    <w:rsid w:val="00C123F2"/>
    <w:rsid w:val="00C1247B"/>
    <w:rsid w:val="00C126EA"/>
    <w:rsid w:val="00C126F1"/>
    <w:rsid w:val="00C1271E"/>
    <w:rsid w:val="00C129D1"/>
    <w:rsid w:val="00C129E8"/>
    <w:rsid w:val="00C12C10"/>
    <w:rsid w:val="00C12F86"/>
    <w:rsid w:val="00C13478"/>
    <w:rsid w:val="00C13591"/>
    <w:rsid w:val="00C13AAB"/>
    <w:rsid w:val="00C13C36"/>
    <w:rsid w:val="00C13C99"/>
    <w:rsid w:val="00C140A3"/>
    <w:rsid w:val="00C1413C"/>
    <w:rsid w:val="00C14221"/>
    <w:rsid w:val="00C1432E"/>
    <w:rsid w:val="00C1444B"/>
    <w:rsid w:val="00C1496A"/>
    <w:rsid w:val="00C14ECB"/>
    <w:rsid w:val="00C15169"/>
    <w:rsid w:val="00C15516"/>
    <w:rsid w:val="00C157A2"/>
    <w:rsid w:val="00C15C1B"/>
    <w:rsid w:val="00C15E67"/>
    <w:rsid w:val="00C1600B"/>
    <w:rsid w:val="00C16038"/>
    <w:rsid w:val="00C16056"/>
    <w:rsid w:val="00C160E3"/>
    <w:rsid w:val="00C160E4"/>
    <w:rsid w:val="00C1615F"/>
    <w:rsid w:val="00C1618B"/>
    <w:rsid w:val="00C16291"/>
    <w:rsid w:val="00C166B5"/>
    <w:rsid w:val="00C16DF4"/>
    <w:rsid w:val="00C17048"/>
    <w:rsid w:val="00C171EC"/>
    <w:rsid w:val="00C175A7"/>
    <w:rsid w:val="00C175FC"/>
    <w:rsid w:val="00C1777A"/>
    <w:rsid w:val="00C17ED8"/>
    <w:rsid w:val="00C17F38"/>
    <w:rsid w:val="00C20210"/>
    <w:rsid w:val="00C20D7D"/>
    <w:rsid w:val="00C20EE9"/>
    <w:rsid w:val="00C20FBE"/>
    <w:rsid w:val="00C21147"/>
    <w:rsid w:val="00C213BD"/>
    <w:rsid w:val="00C2140E"/>
    <w:rsid w:val="00C215A5"/>
    <w:rsid w:val="00C219D7"/>
    <w:rsid w:val="00C21ABF"/>
    <w:rsid w:val="00C21C75"/>
    <w:rsid w:val="00C21EAA"/>
    <w:rsid w:val="00C21FD5"/>
    <w:rsid w:val="00C2258C"/>
    <w:rsid w:val="00C22BE6"/>
    <w:rsid w:val="00C22D9E"/>
    <w:rsid w:val="00C232BB"/>
    <w:rsid w:val="00C23381"/>
    <w:rsid w:val="00C234A0"/>
    <w:rsid w:val="00C2361D"/>
    <w:rsid w:val="00C23733"/>
    <w:rsid w:val="00C23831"/>
    <w:rsid w:val="00C23998"/>
    <w:rsid w:val="00C23D88"/>
    <w:rsid w:val="00C23F4A"/>
    <w:rsid w:val="00C241A5"/>
    <w:rsid w:val="00C24309"/>
    <w:rsid w:val="00C248B9"/>
    <w:rsid w:val="00C248DF"/>
    <w:rsid w:val="00C24E81"/>
    <w:rsid w:val="00C24F5C"/>
    <w:rsid w:val="00C251F1"/>
    <w:rsid w:val="00C2562D"/>
    <w:rsid w:val="00C257EA"/>
    <w:rsid w:val="00C25E59"/>
    <w:rsid w:val="00C2665F"/>
    <w:rsid w:val="00C26D60"/>
    <w:rsid w:val="00C270DD"/>
    <w:rsid w:val="00C2730A"/>
    <w:rsid w:val="00C27659"/>
    <w:rsid w:val="00C276A5"/>
    <w:rsid w:val="00C27B52"/>
    <w:rsid w:val="00C27DCA"/>
    <w:rsid w:val="00C27DF6"/>
    <w:rsid w:val="00C27FF0"/>
    <w:rsid w:val="00C300BF"/>
    <w:rsid w:val="00C30373"/>
    <w:rsid w:val="00C3059C"/>
    <w:rsid w:val="00C30BB3"/>
    <w:rsid w:val="00C30D02"/>
    <w:rsid w:val="00C30D37"/>
    <w:rsid w:val="00C30F64"/>
    <w:rsid w:val="00C30FA4"/>
    <w:rsid w:val="00C31001"/>
    <w:rsid w:val="00C31241"/>
    <w:rsid w:val="00C3126A"/>
    <w:rsid w:val="00C313E3"/>
    <w:rsid w:val="00C318D2"/>
    <w:rsid w:val="00C31B4A"/>
    <w:rsid w:val="00C31B9F"/>
    <w:rsid w:val="00C31C14"/>
    <w:rsid w:val="00C31C4F"/>
    <w:rsid w:val="00C31E52"/>
    <w:rsid w:val="00C31EA3"/>
    <w:rsid w:val="00C3229F"/>
    <w:rsid w:val="00C3234D"/>
    <w:rsid w:val="00C32888"/>
    <w:rsid w:val="00C32924"/>
    <w:rsid w:val="00C32A86"/>
    <w:rsid w:val="00C32D36"/>
    <w:rsid w:val="00C32EE4"/>
    <w:rsid w:val="00C32FD3"/>
    <w:rsid w:val="00C3317E"/>
    <w:rsid w:val="00C33258"/>
    <w:rsid w:val="00C33333"/>
    <w:rsid w:val="00C3336E"/>
    <w:rsid w:val="00C33854"/>
    <w:rsid w:val="00C33879"/>
    <w:rsid w:val="00C338AA"/>
    <w:rsid w:val="00C339A9"/>
    <w:rsid w:val="00C33A79"/>
    <w:rsid w:val="00C33BC6"/>
    <w:rsid w:val="00C33D25"/>
    <w:rsid w:val="00C33EB5"/>
    <w:rsid w:val="00C34649"/>
    <w:rsid w:val="00C34673"/>
    <w:rsid w:val="00C34898"/>
    <w:rsid w:val="00C349E3"/>
    <w:rsid w:val="00C34C0B"/>
    <w:rsid w:val="00C34CE3"/>
    <w:rsid w:val="00C34D1E"/>
    <w:rsid w:val="00C34EDA"/>
    <w:rsid w:val="00C354D1"/>
    <w:rsid w:val="00C35555"/>
    <w:rsid w:val="00C355E3"/>
    <w:rsid w:val="00C35680"/>
    <w:rsid w:val="00C35AB6"/>
    <w:rsid w:val="00C360C0"/>
    <w:rsid w:val="00C360F9"/>
    <w:rsid w:val="00C3691E"/>
    <w:rsid w:val="00C36C29"/>
    <w:rsid w:val="00C37114"/>
    <w:rsid w:val="00C377DD"/>
    <w:rsid w:val="00C379CF"/>
    <w:rsid w:val="00C37C8C"/>
    <w:rsid w:val="00C37CBE"/>
    <w:rsid w:val="00C37D4E"/>
    <w:rsid w:val="00C37E2C"/>
    <w:rsid w:val="00C4007F"/>
    <w:rsid w:val="00C4016C"/>
    <w:rsid w:val="00C40206"/>
    <w:rsid w:val="00C40264"/>
    <w:rsid w:val="00C406D4"/>
    <w:rsid w:val="00C408D8"/>
    <w:rsid w:val="00C40B0C"/>
    <w:rsid w:val="00C40F6C"/>
    <w:rsid w:val="00C41112"/>
    <w:rsid w:val="00C41238"/>
    <w:rsid w:val="00C418F3"/>
    <w:rsid w:val="00C41A3C"/>
    <w:rsid w:val="00C41A89"/>
    <w:rsid w:val="00C41AC3"/>
    <w:rsid w:val="00C41DA9"/>
    <w:rsid w:val="00C41DDD"/>
    <w:rsid w:val="00C42031"/>
    <w:rsid w:val="00C42346"/>
    <w:rsid w:val="00C423DB"/>
    <w:rsid w:val="00C42F2A"/>
    <w:rsid w:val="00C43378"/>
    <w:rsid w:val="00C43588"/>
    <w:rsid w:val="00C43FDA"/>
    <w:rsid w:val="00C44108"/>
    <w:rsid w:val="00C4444D"/>
    <w:rsid w:val="00C446BE"/>
    <w:rsid w:val="00C45528"/>
    <w:rsid w:val="00C45542"/>
    <w:rsid w:val="00C45615"/>
    <w:rsid w:val="00C4579D"/>
    <w:rsid w:val="00C458C8"/>
    <w:rsid w:val="00C45D9D"/>
    <w:rsid w:val="00C46049"/>
    <w:rsid w:val="00C462B2"/>
    <w:rsid w:val="00C4670B"/>
    <w:rsid w:val="00C46773"/>
    <w:rsid w:val="00C46916"/>
    <w:rsid w:val="00C46AA9"/>
    <w:rsid w:val="00C46BF4"/>
    <w:rsid w:val="00C46CD8"/>
    <w:rsid w:val="00C46EF9"/>
    <w:rsid w:val="00C472CC"/>
    <w:rsid w:val="00C47560"/>
    <w:rsid w:val="00C47743"/>
    <w:rsid w:val="00C47B2B"/>
    <w:rsid w:val="00C47E1C"/>
    <w:rsid w:val="00C5025B"/>
    <w:rsid w:val="00C505A7"/>
    <w:rsid w:val="00C50B29"/>
    <w:rsid w:val="00C50F0C"/>
    <w:rsid w:val="00C51280"/>
    <w:rsid w:val="00C5151D"/>
    <w:rsid w:val="00C516A2"/>
    <w:rsid w:val="00C51822"/>
    <w:rsid w:val="00C51954"/>
    <w:rsid w:val="00C51FE0"/>
    <w:rsid w:val="00C52206"/>
    <w:rsid w:val="00C523DC"/>
    <w:rsid w:val="00C527B4"/>
    <w:rsid w:val="00C52811"/>
    <w:rsid w:val="00C5294A"/>
    <w:rsid w:val="00C52D11"/>
    <w:rsid w:val="00C52DDA"/>
    <w:rsid w:val="00C52F98"/>
    <w:rsid w:val="00C52FB7"/>
    <w:rsid w:val="00C53A45"/>
    <w:rsid w:val="00C53BDF"/>
    <w:rsid w:val="00C53F2B"/>
    <w:rsid w:val="00C53F39"/>
    <w:rsid w:val="00C53F60"/>
    <w:rsid w:val="00C53F7D"/>
    <w:rsid w:val="00C53FB2"/>
    <w:rsid w:val="00C53FF1"/>
    <w:rsid w:val="00C544E1"/>
    <w:rsid w:val="00C54694"/>
    <w:rsid w:val="00C546CA"/>
    <w:rsid w:val="00C54802"/>
    <w:rsid w:val="00C548AB"/>
    <w:rsid w:val="00C549E6"/>
    <w:rsid w:val="00C54DF2"/>
    <w:rsid w:val="00C54EB1"/>
    <w:rsid w:val="00C54FB9"/>
    <w:rsid w:val="00C550DE"/>
    <w:rsid w:val="00C552E7"/>
    <w:rsid w:val="00C55446"/>
    <w:rsid w:val="00C558FB"/>
    <w:rsid w:val="00C55B7D"/>
    <w:rsid w:val="00C55CAF"/>
    <w:rsid w:val="00C55D80"/>
    <w:rsid w:val="00C55EFB"/>
    <w:rsid w:val="00C55FEB"/>
    <w:rsid w:val="00C560A2"/>
    <w:rsid w:val="00C5627F"/>
    <w:rsid w:val="00C563D3"/>
    <w:rsid w:val="00C565AD"/>
    <w:rsid w:val="00C566E1"/>
    <w:rsid w:val="00C56747"/>
    <w:rsid w:val="00C5680F"/>
    <w:rsid w:val="00C568E5"/>
    <w:rsid w:val="00C56AFE"/>
    <w:rsid w:val="00C56B2C"/>
    <w:rsid w:val="00C56D3B"/>
    <w:rsid w:val="00C56E85"/>
    <w:rsid w:val="00C56F82"/>
    <w:rsid w:val="00C57043"/>
    <w:rsid w:val="00C5705C"/>
    <w:rsid w:val="00C5722E"/>
    <w:rsid w:val="00C57302"/>
    <w:rsid w:val="00C5761C"/>
    <w:rsid w:val="00C5762C"/>
    <w:rsid w:val="00C57884"/>
    <w:rsid w:val="00C57A40"/>
    <w:rsid w:val="00C57C02"/>
    <w:rsid w:val="00C57D67"/>
    <w:rsid w:val="00C57D74"/>
    <w:rsid w:val="00C57E33"/>
    <w:rsid w:val="00C57EF4"/>
    <w:rsid w:val="00C57FDE"/>
    <w:rsid w:val="00C602D7"/>
    <w:rsid w:val="00C602E6"/>
    <w:rsid w:val="00C60661"/>
    <w:rsid w:val="00C606FE"/>
    <w:rsid w:val="00C609B5"/>
    <w:rsid w:val="00C60C81"/>
    <w:rsid w:val="00C60C90"/>
    <w:rsid w:val="00C60F4B"/>
    <w:rsid w:val="00C61DA7"/>
    <w:rsid w:val="00C62260"/>
    <w:rsid w:val="00C626DD"/>
    <w:rsid w:val="00C62AB8"/>
    <w:rsid w:val="00C62CC9"/>
    <w:rsid w:val="00C631F7"/>
    <w:rsid w:val="00C63217"/>
    <w:rsid w:val="00C635BC"/>
    <w:rsid w:val="00C635EB"/>
    <w:rsid w:val="00C6376B"/>
    <w:rsid w:val="00C63E03"/>
    <w:rsid w:val="00C63E2E"/>
    <w:rsid w:val="00C64098"/>
    <w:rsid w:val="00C64129"/>
    <w:rsid w:val="00C641C3"/>
    <w:rsid w:val="00C64652"/>
    <w:rsid w:val="00C64816"/>
    <w:rsid w:val="00C6498B"/>
    <w:rsid w:val="00C64B5B"/>
    <w:rsid w:val="00C64BD2"/>
    <w:rsid w:val="00C64D19"/>
    <w:rsid w:val="00C650B0"/>
    <w:rsid w:val="00C653DF"/>
    <w:rsid w:val="00C655D6"/>
    <w:rsid w:val="00C65905"/>
    <w:rsid w:val="00C65D3E"/>
    <w:rsid w:val="00C65D66"/>
    <w:rsid w:val="00C66353"/>
    <w:rsid w:val="00C66BA5"/>
    <w:rsid w:val="00C66CFA"/>
    <w:rsid w:val="00C66D53"/>
    <w:rsid w:val="00C66F12"/>
    <w:rsid w:val="00C6706E"/>
    <w:rsid w:val="00C67076"/>
    <w:rsid w:val="00C67109"/>
    <w:rsid w:val="00C675C0"/>
    <w:rsid w:val="00C675DA"/>
    <w:rsid w:val="00C67C1A"/>
    <w:rsid w:val="00C67C1E"/>
    <w:rsid w:val="00C67D34"/>
    <w:rsid w:val="00C70486"/>
    <w:rsid w:val="00C706CD"/>
    <w:rsid w:val="00C70926"/>
    <w:rsid w:val="00C70A20"/>
    <w:rsid w:val="00C70BC3"/>
    <w:rsid w:val="00C70CC6"/>
    <w:rsid w:val="00C70E84"/>
    <w:rsid w:val="00C71437"/>
    <w:rsid w:val="00C71A52"/>
    <w:rsid w:val="00C71B40"/>
    <w:rsid w:val="00C71C4D"/>
    <w:rsid w:val="00C71D4E"/>
    <w:rsid w:val="00C724BF"/>
    <w:rsid w:val="00C72635"/>
    <w:rsid w:val="00C7283C"/>
    <w:rsid w:val="00C7285F"/>
    <w:rsid w:val="00C728E1"/>
    <w:rsid w:val="00C72B53"/>
    <w:rsid w:val="00C72CAA"/>
    <w:rsid w:val="00C73590"/>
    <w:rsid w:val="00C735C9"/>
    <w:rsid w:val="00C73791"/>
    <w:rsid w:val="00C73ACC"/>
    <w:rsid w:val="00C73C34"/>
    <w:rsid w:val="00C73F09"/>
    <w:rsid w:val="00C74367"/>
    <w:rsid w:val="00C74498"/>
    <w:rsid w:val="00C744CE"/>
    <w:rsid w:val="00C744EB"/>
    <w:rsid w:val="00C74655"/>
    <w:rsid w:val="00C746B3"/>
    <w:rsid w:val="00C748B7"/>
    <w:rsid w:val="00C74A99"/>
    <w:rsid w:val="00C74C56"/>
    <w:rsid w:val="00C74CE2"/>
    <w:rsid w:val="00C74DDC"/>
    <w:rsid w:val="00C75044"/>
    <w:rsid w:val="00C751F2"/>
    <w:rsid w:val="00C7590F"/>
    <w:rsid w:val="00C75AB2"/>
    <w:rsid w:val="00C75AC7"/>
    <w:rsid w:val="00C75B41"/>
    <w:rsid w:val="00C7663F"/>
    <w:rsid w:val="00C76A7B"/>
    <w:rsid w:val="00C76F9B"/>
    <w:rsid w:val="00C77239"/>
    <w:rsid w:val="00C7750B"/>
    <w:rsid w:val="00C7782B"/>
    <w:rsid w:val="00C77832"/>
    <w:rsid w:val="00C77BB6"/>
    <w:rsid w:val="00C77D7D"/>
    <w:rsid w:val="00C8075F"/>
    <w:rsid w:val="00C80792"/>
    <w:rsid w:val="00C80827"/>
    <w:rsid w:val="00C80ABB"/>
    <w:rsid w:val="00C80D39"/>
    <w:rsid w:val="00C80E03"/>
    <w:rsid w:val="00C80E35"/>
    <w:rsid w:val="00C81029"/>
    <w:rsid w:val="00C8105C"/>
    <w:rsid w:val="00C8111B"/>
    <w:rsid w:val="00C81204"/>
    <w:rsid w:val="00C815FE"/>
    <w:rsid w:val="00C81871"/>
    <w:rsid w:val="00C81992"/>
    <w:rsid w:val="00C81B35"/>
    <w:rsid w:val="00C81B47"/>
    <w:rsid w:val="00C81B89"/>
    <w:rsid w:val="00C81C28"/>
    <w:rsid w:val="00C823B8"/>
    <w:rsid w:val="00C8244C"/>
    <w:rsid w:val="00C82586"/>
    <w:rsid w:val="00C82727"/>
    <w:rsid w:val="00C8278B"/>
    <w:rsid w:val="00C82D0F"/>
    <w:rsid w:val="00C82FA8"/>
    <w:rsid w:val="00C8306A"/>
    <w:rsid w:val="00C83142"/>
    <w:rsid w:val="00C8373E"/>
    <w:rsid w:val="00C83881"/>
    <w:rsid w:val="00C83A6C"/>
    <w:rsid w:val="00C83B03"/>
    <w:rsid w:val="00C83EFD"/>
    <w:rsid w:val="00C844C3"/>
    <w:rsid w:val="00C84572"/>
    <w:rsid w:val="00C8478A"/>
    <w:rsid w:val="00C8488B"/>
    <w:rsid w:val="00C8489F"/>
    <w:rsid w:val="00C848AC"/>
    <w:rsid w:val="00C84A77"/>
    <w:rsid w:val="00C84BED"/>
    <w:rsid w:val="00C84DEF"/>
    <w:rsid w:val="00C85363"/>
    <w:rsid w:val="00C856AF"/>
    <w:rsid w:val="00C8580A"/>
    <w:rsid w:val="00C85E5B"/>
    <w:rsid w:val="00C8637D"/>
    <w:rsid w:val="00C86488"/>
    <w:rsid w:val="00C865BB"/>
    <w:rsid w:val="00C86788"/>
    <w:rsid w:val="00C86B17"/>
    <w:rsid w:val="00C86BF2"/>
    <w:rsid w:val="00C86EF1"/>
    <w:rsid w:val="00C86F55"/>
    <w:rsid w:val="00C86FCC"/>
    <w:rsid w:val="00C8760A"/>
    <w:rsid w:val="00C87A77"/>
    <w:rsid w:val="00C87BE5"/>
    <w:rsid w:val="00C87CDF"/>
    <w:rsid w:val="00C87DA5"/>
    <w:rsid w:val="00C90664"/>
    <w:rsid w:val="00C906CA"/>
    <w:rsid w:val="00C9081B"/>
    <w:rsid w:val="00C9084A"/>
    <w:rsid w:val="00C9084F"/>
    <w:rsid w:val="00C90869"/>
    <w:rsid w:val="00C90890"/>
    <w:rsid w:val="00C90F4B"/>
    <w:rsid w:val="00C90FAF"/>
    <w:rsid w:val="00C9156A"/>
    <w:rsid w:val="00C91CE0"/>
    <w:rsid w:val="00C91DBC"/>
    <w:rsid w:val="00C91E2B"/>
    <w:rsid w:val="00C91E70"/>
    <w:rsid w:val="00C92440"/>
    <w:rsid w:val="00C92551"/>
    <w:rsid w:val="00C92604"/>
    <w:rsid w:val="00C9263B"/>
    <w:rsid w:val="00C92831"/>
    <w:rsid w:val="00C92AB4"/>
    <w:rsid w:val="00C92B08"/>
    <w:rsid w:val="00C92E84"/>
    <w:rsid w:val="00C932DC"/>
    <w:rsid w:val="00C93725"/>
    <w:rsid w:val="00C93D42"/>
    <w:rsid w:val="00C93F6D"/>
    <w:rsid w:val="00C940E5"/>
    <w:rsid w:val="00C9428A"/>
    <w:rsid w:val="00C94296"/>
    <w:rsid w:val="00C942AB"/>
    <w:rsid w:val="00C94633"/>
    <w:rsid w:val="00C94665"/>
    <w:rsid w:val="00C94978"/>
    <w:rsid w:val="00C94AD2"/>
    <w:rsid w:val="00C95171"/>
    <w:rsid w:val="00C951F9"/>
    <w:rsid w:val="00C954FB"/>
    <w:rsid w:val="00C954FD"/>
    <w:rsid w:val="00C9556B"/>
    <w:rsid w:val="00C95A4E"/>
    <w:rsid w:val="00C95A5D"/>
    <w:rsid w:val="00C95D6F"/>
    <w:rsid w:val="00C96175"/>
    <w:rsid w:val="00C9619E"/>
    <w:rsid w:val="00C9662F"/>
    <w:rsid w:val="00C96984"/>
    <w:rsid w:val="00C96E3F"/>
    <w:rsid w:val="00C9713D"/>
    <w:rsid w:val="00C97371"/>
    <w:rsid w:val="00C9771C"/>
    <w:rsid w:val="00C97D90"/>
    <w:rsid w:val="00C97F71"/>
    <w:rsid w:val="00CA0698"/>
    <w:rsid w:val="00CA0A8F"/>
    <w:rsid w:val="00CA105B"/>
    <w:rsid w:val="00CA10E7"/>
    <w:rsid w:val="00CA1178"/>
    <w:rsid w:val="00CA1271"/>
    <w:rsid w:val="00CA1349"/>
    <w:rsid w:val="00CA14D8"/>
    <w:rsid w:val="00CA15D1"/>
    <w:rsid w:val="00CA1692"/>
    <w:rsid w:val="00CA1800"/>
    <w:rsid w:val="00CA18FC"/>
    <w:rsid w:val="00CA191D"/>
    <w:rsid w:val="00CA2009"/>
    <w:rsid w:val="00CA2123"/>
    <w:rsid w:val="00CA233C"/>
    <w:rsid w:val="00CA250D"/>
    <w:rsid w:val="00CA2897"/>
    <w:rsid w:val="00CA28AE"/>
    <w:rsid w:val="00CA2938"/>
    <w:rsid w:val="00CA2FCE"/>
    <w:rsid w:val="00CA3052"/>
    <w:rsid w:val="00CA30A6"/>
    <w:rsid w:val="00CA30DB"/>
    <w:rsid w:val="00CA34CE"/>
    <w:rsid w:val="00CA38E8"/>
    <w:rsid w:val="00CA3931"/>
    <w:rsid w:val="00CA3FAE"/>
    <w:rsid w:val="00CA43E6"/>
    <w:rsid w:val="00CA43F5"/>
    <w:rsid w:val="00CA4732"/>
    <w:rsid w:val="00CA4815"/>
    <w:rsid w:val="00CA4F10"/>
    <w:rsid w:val="00CA5276"/>
    <w:rsid w:val="00CA5A43"/>
    <w:rsid w:val="00CA5AC9"/>
    <w:rsid w:val="00CA5CDA"/>
    <w:rsid w:val="00CA5EFB"/>
    <w:rsid w:val="00CA63BF"/>
    <w:rsid w:val="00CA63CE"/>
    <w:rsid w:val="00CA666B"/>
    <w:rsid w:val="00CA6BD4"/>
    <w:rsid w:val="00CA6BF6"/>
    <w:rsid w:val="00CA6C04"/>
    <w:rsid w:val="00CA6D17"/>
    <w:rsid w:val="00CA6D36"/>
    <w:rsid w:val="00CA6E48"/>
    <w:rsid w:val="00CA6EA0"/>
    <w:rsid w:val="00CA7143"/>
    <w:rsid w:val="00CA72C0"/>
    <w:rsid w:val="00CA7685"/>
    <w:rsid w:val="00CA769A"/>
    <w:rsid w:val="00CA781A"/>
    <w:rsid w:val="00CA7862"/>
    <w:rsid w:val="00CA79F9"/>
    <w:rsid w:val="00CA7C49"/>
    <w:rsid w:val="00CA7D77"/>
    <w:rsid w:val="00CB0233"/>
    <w:rsid w:val="00CB05D6"/>
    <w:rsid w:val="00CB05F8"/>
    <w:rsid w:val="00CB06A0"/>
    <w:rsid w:val="00CB08EB"/>
    <w:rsid w:val="00CB0B95"/>
    <w:rsid w:val="00CB0CB1"/>
    <w:rsid w:val="00CB10BF"/>
    <w:rsid w:val="00CB10FF"/>
    <w:rsid w:val="00CB1488"/>
    <w:rsid w:val="00CB14A8"/>
    <w:rsid w:val="00CB1851"/>
    <w:rsid w:val="00CB1919"/>
    <w:rsid w:val="00CB1BF1"/>
    <w:rsid w:val="00CB1D90"/>
    <w:rsid w:val="00CB1EE6"/>
    <w:rsid w:val="00CB1FB8"/>
    <w:rsid w:val="00CB21C2"/>
    <w:rsid w:val="00CB2641"/>
    <w:rsid w:val="00CB2756"/>
    <w:rsid w:val="00CB281C"/>
    <w:rsid w:val="00CB2B00"/>
    <w:rsid w:val="00CB36F2"/>
    <w:rsid w:val="00CB37E5"/>
    <w:rsid w:val="00CB37EF"/>
    <w:rsid w:val="00CB3836"/>
    <w:rsid w:val="00CB3DA2"/>
    <w:rsid w:val="00CB3DC2"/>
    <w:rsid w:val="00CB3E9C"/>
    <w:rsid w:val="00CB3F44"/>
    <w:rsid w:val="00CB40BD"/>
    <w:rsid w:val="00CB4137"/>
    <w:rsid w:val="00CB4AC0"/>
    <w:rsid w:val="00CB4EF8"/>
    <w:rsid w:val="00CB4F8F"/>
    <w:rsid w:val="00CB5109"/>
    <w:rsid w:val="00CB52A6"/>
    <w:rsid w:val="00CB55B4"/>
    <w:rsid w:val="00CB5610"/>
    <w:rsid w:val="00CB562B"/>
    <w:rsid w:val="00CB5978"/>
    <w:rsid w:val="00CB5B7C"/>
    <w:rsid w:val="00CB5E1B"/>
    <w:rsid w:val="00CB5F0B"/>
    <w:rsid w:val="00CB6048"/>
    <w:rsid w:val="00CB636D"/>
    <w:rsid w:val="00CB63FF"/>
    <w:rsid w:val="00CB645C"/>
    <w:rsid w:val="00CB65E8"/>
    <w:rsid w:val="00CB660B"/>
    <w:rsid w:val="00CB68C6"/>
    <w:rsid w:val="00CB6D47"/>
    <w:rsid w:val="00CB6D4F"/>
    <w:rsid w:val="00CB70CE"/>
    <w:rsid w:val="00CB7463"/>
    <w:rsid w:val="00CB76B2"/>
    <w:rsid w:val="00CB776C"/>
    <w:rsid w:val="00CB7B88"/>
    <w:rsid w:val="00CB7C95"/>
    <w:rsid w:val="00CB7CA0"/>
    <w:rsid w:val="00CC0178"/>
    <w:rsid w:val="00CC0658"/>
    <w:rsid w:val="00CC089A"/>
    <w:rsid w:val="00CC0967"/>
    <w:rsid w:val="00CC0D52"/>
    <w:rsid w:val="00CC0FB4"/>
    <w:rsid w:val="00CC1018"/>
    <w:rsid w:val="00CC1134"/>
    <w:rsid w:val="00CC11AF"/>
    <w:rsid w:val="00CC16AD"/>
    <w:rsid w:val="00CC17BD"/>
    <w:rsid w:val="00CC1A03"/>
    <w:rsid w:val="00CC1A6D"/>
    <w:rsid w:val="00CC1B95"/>
    <w:rsid w:val="00CC1BA7"/>
    <w:rsid w:val="00CC1DA0"/>
    <w:rsid w:val="00CC24F7"/>
    <w:rsid w:val="00CC2A03"/>
    <w:rsid w:val="00CC2E5C"/>
    <w:rsid w:val="00CC2EC8"/>
    <w:rsid w:val="00CC30A3"/>
    <w:rsid w:val="00CC31DD"/>
    <w:rsid w:val="00CC3255"/>
    <w:rsid w:val="00CC34C1"/>
    <w:rsid w:val="00CC38A8"/>
    <w:rsid w:val="00CC3912"/>
    <w:rsid w:val="00CC3B59"/>
    <w:rsid w:val="00CC3CEB"/>
    <w:rsid w:val="00CC3CF0"/>
    <w:rsid w:val="00CC403B"/>
    <w:rsid w:val="00CC4527"/>
    <w:rsid w:val="00CC470A"/>
    <w:rsid w:val="00CC4C0F"/>
    <w:rsid w:val="00CC4E37"/>
    <w:rsid w:val="00CC4E50"/>
    <w:rsid w:val="00CC5081"/>
    <w:rsid w:val="00CC51BB"/>
    <w:rsid w:val="00CC5282"/>
    <w:rsid w:val="00CC5731"/>
    <w:rsid w:val="00CC5745"/>
    <w:rsid w:val="00CC59EA"/>
    <w:rsid w:val="00CC5BEF"/>
    <w:rsid w:val="00CC60DF"/>
    <w:rsid w:val="00CC61A4"/>
    <w:rsid w:val="00CC6223"/>
    <w:rsid w:val="00CC6A3F"/>
    <w:rsid w:val="00CC6BA3"/>
    <w:rsid w:val="00CC6F5F"/>
    <w:rsid w:val="00CC6F9D"/>
    <w:rsid w:val="00CC706B"/>
    <w:rsid w:val="00CC70B6"/>
    <w:rsid w:val="00CC7199"/>
    <w:rsid w:val="00CC72DB"/>
    <w:rsid w:val="00CC7BAE"/>
    <w:rsid w:val="00CC7C5D"/>
    <w:rsid w:val="00CC7D5D"/>
    <w:rsid w:val="00CD0237"/>
    <w:rsid w:val="00CD03BA"/>
    <w:rsid w:val="00CD05D5"/>
    <w:rsid w:val="00CD064A"/>
    <w:rsid w:val="00CD0704"/>
    <w:rsid w:val="00CD0941"/>
    <w:rsid w:val="00CD0BBF"/>
    <w:rsid w:val="00CD0C56"/>
    <w:rsid w:val="00CD0F11"/>
    <w:rsid w:val="00CD1122"/>
    <w:rsid w:val="00CD118C"/>
    <w:rsid w:val="00CD12DC"/>
    <w:rsid w:val="00CD12DD"/>
    <w:rsid w:val="00CD1516"/>
    <w:rsid w:val="00CD15CC"/>
    <w:rsid w:val="00CD1960"/>
    <w:rsid w:val="00CD1E19"/>
    <w:rsid w:val="00CD1F05"/>
    <w:rsid w:val="00CD1F70"/>
    <w:rsid w:val="00CD2042"/>
    <w:rsid w:val="00CD2694"/>
    <w:rsid w:val="00CD26DE"/>
    <w:rsid w:val="00CD292A"/>
    <w:rsid w:val="00CD2C56"/>
    <w:rsid w:val="00CD2DE2"/>
    <w:rsid w:val="00CD3025"/>
    <w:rsid w:val="00CD324D"/>
    <w:rsid w:val="00CD33C8"/>
    <w:rsid w:val="00CD379D"/>
    <w:rsid w:val="00CD3913"/>
    <w:rsid w:val="00CD3942"/>
    <w:rsid w:val="00CD3A92"/>
    <w:rsid w:val="00CD3C0F"/>
    <w:rsid w:val="00CD4035"/>
    <w:rsid w:val="00CD4413"/>
    <w:rsid w:val="00CD451A"/>
    <w:rsid w:val="00CD45C2"/>
    <w:rsid w:val="00CD45E9"/>
    <w:rsid w:val="00CD4BAE"/>
    <w:rsid w:val="00CD4D29"/>
    <w:rsid w:val="00CD4E00"/>
    <w:rsid w:val="00CD4FFC"/>
    <w:rsid w:val="00CD5473"/>
    <w:rsid w:val="00CD5858"/>
    <w:rsid w:val="00CD5B24"/>
    <w:rsid w:val="00CD652D"/>
    <w:rsid w:val="00CD6A5F"/>
    <w:rsid w:val="00CD6CF4"/>
    <w:rsid w:val="00CD73A3"/>
    <w:rsid w:val="00CD7738"/>
    <w:rsid w:val="00CD7886"/>
    <w:rsid w:val="00CD7C09"/>
    <w:rsid w:val="00CE010E"/>
    <w:rsid w:val="00CE0499"/>
    <w:rsid w:val="00CE049C"/>
    <w:rsid w:val="00CE07D7"/>
    <w:rsid w:val="00CE08D7"/>
    <w:rsid w:val="00CE091E"/>
    <w:rsid w:val="00CE0A41"/>
    <w:rsid w:val="00CE0A87"/>
    <w:rsid w:val="00CE0B0D"/>
    <w:rsid w:val="00CE0EEA"/>
    <w:rsid w:val="00CE0F75"/>
    <w:rsid w:val="00CE1079"/>
    <w:rsid w:val="00CE14BF"/>
    <w:rsid w:val="00CE1831"/>
    <w:rsid w:val="00CE18E3"/>
    <w:rsid w:val="00CE1A42"/>
    <w:rsid w:val="00CE1AB4"/>
    <w:rsid w:val="00CE1E8C"/>
    <w:rsid w:val="00CE2ADD"/>
    <w:rsid w:val="00CE2AE0"/>
    <w:rsid w:val="00CE2D72"/>
    <w:rsid w:val="00CE2DE6"/>
    <w:rsid w:val="00CE32EB"/>
    <w:rsid w:val="00CE35D9"/>
    <w:rsid w:val="00CE3764"/>
    <w:rsid w:val="00CE3A4E"/>
    <w:rsid w:val="00CE3CCB"/>
    <w:rsid w:val="00CE3CF8"/>
    <w:rsid w:val="00CE400D"/>
    <w:rsid w:val="00CE42C7"/>
    <w:rsid w:val="00CE4309"/>
    <w:rsid w:val="00CE430B"/>
    <w:rsid w:val="00CE4312"/>
    <w:rsid w:val="00CE431E"/>
    <w:rsid w:val="00CE44F6"/>
    <w:rsid w:val="00CE45CA"/>
    <w:rsid w:val="00CE4749"/>
    <w:rsid w:val="00CE474B"/>
    <w:rsid w:val="00CE47F1"/>
    <w:rsid w:val="00CE498C"/>
    <w:rsid w:val="00CE4BCC"/>
    <w:rsid w:val="00CE4E0B"/>
    <w:rsid w:val="00CE4FAD"/>
    <w:rsid w:val="00CE4FCE"/>
    <w:rsid w:val="00CE56CA"/>
    <w:rsid w:val="00CE584F"/>
    <w:rsid w:val="00CE5B67"/>
    <w:rsid w:val="00CE5C86"/>
    <w:rsid w:val="00CE6430"/>
    <w:rsid w:val="00CE645C"/>
    <w:rsid w:val="00CE6665"/>
    <w:rsid w:val="00CE670E"/>
    <w:rsid w:val="00CE6E1A"/>
    <w:rsid w:val="00CE6EA5"/>
    <w:rsid w:val="00CE733D"/>
    <w:rsid w:val="00CE7442"/>
    <w:rsid w:val="00CE74D4"/>
    <w:rsid w:val="00CE7743"/>
    <w:rsid w:val="00CE783D"/>
    <w:rsid w:val="00CE7A21"/>
    <w:rsid w:val="00CE7B10"/>
    <w:rsid w:val="00CE7BFE"/>
    <w:rsid w:val="00CE7DBA"/>
    <w:rsid w:val="00CE7F69"/>
    <w:rsid w:val="00CE7FD4"/>
    <w:rsid w:val="00CF0070"/>
    <w:rsid w:val="00CF00F9"/>
    <w:rsid w:val="00CF018F"/>
    <w:rsid w:val="00CF0202"/>
    <w:rsid w:val="00CF0223"/>
    <w:rsid w:val="00CF0344"/>
    <w:rsid w:val="00CF03A6"/>
    <w:rsid w:val="00CF044F"/>
    <w:rsid w:val="00CF04E1"/>
    <w:rsid w:val="00CF04FC"/>
    <w:rsid w:val="00CF07AA"/>
    <w:rsid w:val="00CF07B4"/>
    <w:rsid w:val="00CF0890"/>
    <w:rsid w:val="00CF0B0A"/>
    <w:rsid w:val="00CF0C33"/>
    <w:rsid w:val="00CF0D4A"/>
    <w:rsid w:val="00CF0D4F"/>
    <w:rsid w:val="00CF0E18"/>
    <w:rsid w:val="00CF0E70"/>
    <w:rsid w:val="00CF1373"/>
    <w:rsid w:val="00CF13B5"/>
    <w:rsid w:val="00CF1547"/>
    <w:rsid w:val="00CF17D3"/>
    <w:rsid w:val="00CF183C"/>
    <w:rsid w:val="00CF19F1"/>
    <w:rsid w:val="00CF1BBE"/>
    <w:rsid w:val="00CF2602"/>
    <w:rsid w:val="00CF2A21"/>
    <w:rsid w:val="00CF2E40"/>
    <w:rsid w:val="00CF2EF2"/>
    <w:rsid w:val="00CF2F32"/>
    <w:rsid w:val="00CF2F60"/>
    <w:rsid w:val="00CF30BE"/>
    <w:rsid w:val="00CF376A"/>
    <w:rsid w:val="00CF38E9"/>
    <w:rsid w:val="00CF3947"/>
    <w:rsid w:val="00CF3C19"/>
    <w:rsid w:val="00CF410B"/>
    <w:rsid w:val="00CF4190"/>
    <w:rsid w:val="00CF41D9"/>
    <w:rsid w:val="00CF4557"/>
    <w:rsid w:val="00CF468D"/>
    <w:rsid w:val="00CF47A8"/>
    <w:rsid w:val="00CF4805"/>
    <w:rsid w:val="00CF4DA2"/>
    <w:rsid w:val="00CF4FB4"/>
    <w:rsid w:val="00CF5140"/>
    <w:rsid w:val="00CF515F"/>
    <w:rsid w:val="00CF53B6"/>
    <w:rsid w:val="00CF53D1"/>
    <w:rsid w:val="00CF5408"/>
    <w:rsid w:val="00CF5509"/>
    <w:rsid w:val="00CF595A"/>
    <w:rsid w:val="00CF5FA4"/>
    <w:rsid w:val="00CF614C"/>
    <w:rsid w:val="00CF6264"/>
    <w:rsid w:val="00CF6411"/>
    <w:rsid w:val="00CF6436"/>
    <w:rsid w:val="00CF67FC"/>
    <w:rsid w:val="00CF69E5"/>
    <w:rsid w:val="00CF6C18"/>
    <w:rsid w:val="00CF6DEE"/>
    <w:rsid w:val="00CF6E1C"/>
    <w:rsid w:val="00CF6EC5"/>
    <w:rsid w:val="00CF7306"/>
    <w:rsid w:val="00CF7BAF"/>
    <w:rsid w:val="00D0012B"/>
    <w:rsid w:val="00D00A64"/>
    <w:rsid w:val="00D00FB2"/>
    <w:rsid w:val="00D01133"/>
    <w:rsid w:val="00D0113A"/>
    <w:rsid w:val="00D0117C"/>
    <w:rsid w:val="00D011C8"/>
    <w:rsid w:val="00D011EA"/>
    <w:rsid w:val="00D013F8"/>
    <w:rsid w:val="00D01446"/>
    <w:rsid w:val="00D014D3"/>
    <w:rsid w:val="00D017BA"/>
    <w:rsid w:val="00D017FA"/>
    <w:rsid w:val="00D01815"/>
    <w:rsid w:val="00D01C5C"/>
    <w:rsid w:val="00D01CA7"/>
    <w:rsid w:val="00D01E73"/>
    <w:rsid w:val="00D01E85"/>
    <w:rsid w:val="00D0208C"/>
    <w:rsid w:val="00D0240F"/>
    <w:rsid w:val="00D025AC"/>
    <w:rsid w:val="00D0269F"/>
    <w:rsid w:val="00D02878"/>
    <w:rsid w:val="00D02C44"/>
    <w:rsid w:val="00D03594"/>
    <w:rsid w:val="00D03B54"/>
    <w:rsid w:val="00D03C25"/>
    <w:rsid w:val="00D03D35"/>
    <w:rsid w:val="00D03EFF"/>
    <w:rsid w:val="00D04164"/>
    <w:rsid w:val="00D0448A"/>
    <w:rsid w:val="00D04517"/>
    <w:rsid w:val="00D0467C"/>
    <w:rsid w:val="00D0469A"/>
    <w:rsid w:val="00D04744"/>
    <w:rsid w:val="00D04B87"/>
    <w:rsid w:val="00D04C4D"/>
    <w:rsid w:val="00D04CED"/>
    <w:rsid w:val="00D05005"/>
    <w:rsid w:val="00D050E7"/>
    <w:rsid w:val="00D05221"/>
    <w:rsid w:val="00D052B5"/>
    <w:rsid w:val="00D052BC"/>
    <w:rsid w:val="00D05847"/>
    <w:rsid w:val="00D05AF5"/>
    <w:rsid w:val="00D05DBD"/>
    <w:rsid w:val="00D05EBD"/>
    <w:rsid w:val="00D06009"/>
    <w:rsid w:val="00D06028"/>
    <w:rsid w:val="00D06043"/>
    <w:rsid w:val="00D06064"/>
    <w:rsid w:val="00D06450"/>
    <w:rsid w:val="00D067BB"/>
    <w:rsid w:val="00D0681E"/>
    <w:rsid w:val="00D068C8"/>
    <w:rsid w:val="00D06B46"/>
    <w:rsid w:val="00D06C44"/>
    <w:rsid w:val="00D06CCD"/>
    <w:rsid w:val="00D06DB5"/>
    <w:rsid w:val="00D06E6C"/>
    <w:rsid w:val="00D06E71"/>
    <w:rsid w:val="00D06F01"/>
    <w:rsid w:val="00D07127"/>
    <w:rsid w:val="00D07643"/>
    <w:rsid w:val="00D0786B"/>
    <w:rsid w:val="00D07A10"/>
    <w:rsid w:val="00D07B05"/>
    <w:rsid w:val="00D1070F"/>
    <w:rsid w:val="00D10C56"/>
    <w:rsid w:val="00D11100"/>
    <w:rsid w:val="00D116D4"/>
    <w:rsid w:val="00D1271C"/>
    <w:rsid w:val="00D129DF"/>
    <w:rsid w:val="00D136D3"/>
    <w:rsid w:val="00D13733"/>
    <w:rsid w:val="00D13AB4"/>
    <w:rsid w:val="00D13AE6"/>
    <w:rsid w:val="00D13C07"/>
    <w:rsid w:val="00D13E53"/>
    <w:rsid w:val="00D13EDB"/>
    <w:rsid w:val="00D140DF"/>
    <w:rsid w:val="00D14961"/>
    <w:rsid w:val="00D1497A"/>
    <w:rsid w:val="00D14DC8"/>
    <w:rsid w:val="00D14DC9"/>
    <w:rsid w:val="00D15678"/>
    <w:rsid w:val="00D15A72"/>
    <w:rsid w:val="00D15B0B"/>
    <w:rsid w:val="00D15BBE"/>
    <w:rsid w:val="00D15C8C"/>
    <w:rsid w:val="00D15F60"/>
    <w:rsid w:val="00D1635F"/>
    <w:rsid w:val="00D17283"/>
    <w:rsid w:val="00D1740F"/>
    <w:rsid w:val="00D17497"/>
    <w:rsid w:val="00D20023"/>
    <w:rsid w:val="00D20316"/>
    <w:rsid w:val="00D20431"/>
    <w:rsid w:val="00D20802"/>
    <w:rsid w:val="00D20815"/>
    <w:rsid w:val="00D20889"/>
    <w:rsid w:val="00D2093A"/>
    <w:rsid w:val="00D20B5C"/>
    <w:rsid w:val="00D20CCF"/>
    <w:rsid w:val="00D21104"/>
    <w:rsid w:val="00D211CF"/>
    <w:rsid w:val="00D2138A"/>
    <w:rsid w:val="00D21469"/>
    <w:rsid w:val="00D21C48"/>
    <w:rsid w:val="00D21DB5"/>
    <w:rsid w:val="00D21E06"/>
    <w:rsid w:val="00D22090"/>
    <w:rsid w:val="00D220A6"/>
    <w:rsid w:val="00D221C3"/>
    <w:rsid w:val="00D22308"/>
    <w:rsid w:val="00D22A65"/>
    <w:rsid w:val="00D22B1E"/>
    <w:rsid w:val="00D22E6F"/>
    <w:rsid w:val="00D22F0E"/>
    <w:rsid w:val="00D23053"/>
    <w:rsid w:val="00D231F9"/>
    <w:rsid w:val="00D23407"/>
    <w:rsid w:val="00D23856"/>
    <w:rsid w:val="00D23890"/>
    <w:rsid w:val="00D2397B"/>
    <w:rsid w:val="00D23BC2"/>
    <w:rsid w:val="00D2402C"/>
    <w:rsid w:val="00D24097"/>
    <w:rsid w:val="00D240A0"/>
    <w:rsid w:val="00D241CF"/>
    <w:rsid w:val="00D24262"/>
    <w:rsid w:val="00D246CD"/>
    <w:rsid w:val="00D24D6A"/>
    <w:rsid w:val="00D256B4"/>
    <w:rsid w:val="00D25AB0"/>
    <w:rsid w:val="00D25BC2"/>
    <w:rsid w:val="00D25EF8"/>
    <w:rsid w:val="00D25F7A"/>
    <w:rsid w:val="00D261FE"/>
    <w:rsid w:val="00D26421"/>
    <w:rsid w:val="00D26519"/>
    <w:rsid w:val="00D268CD"/>
    <w:rsid w:val="00D26948"/>
    <w:rsid w:val="00D26A53"/>
    <w:rsid w:val="00D26FD5"/>
    <w:rsid w:val="00D270EF"/>
    <w:rsid w:val="00D2746E"/>
    <w:rsid w:val="00D277C3"/>
    <w:rsid w:val="00D2787F"/>
    <w:rsid w:val="00D27B11"/>
    <w:rsid w:val="00D27DE4"/>
    <w:rsid w:val="00D303CE"/>
    <w:rsid w:val="00D304AF"/>
    <w:rsid w:val="00D30A69"/>
    <w:rsid w:val="00D30E99"/>
    <w:rsid w:val="00D3104C"/>
    <w:rsid w:val="00D31077"/>
    <w:rsid w:val="00D31093"/>
    <w:rsid w:val="00D312DF"/>
    <w:rsid w:val="00D3130C"/>
    <w:rsid w:val="00D3145D"/>
    <w:rsid w:val="00D31530"/>
    <w:rsid w:val="00D3154F"/>
    <w:rsid w:val="00D316C8"/>
    <w:rsid w:val="00D31772"/>
    <w:rsid w:val="00D31B41"/>
    <w:rsid w:val="00D31C6D"/>
    <w:rsid w:val="00D31FFE"/>
    <w:rsid w:val="00D321EF"/>
    <w:rsid w:val="00D32366"/>
    <w:rsid w:val="00D32985"/>
    <w:rsid w:val="00D32A13"/>
    <w:rsid w:val="00D32AA6"/>
    <w:rsid w:val="00D32AB9"/>
    <w:rsid w:val="00D32C93"/>
    <w:rsid w:val="00D32F30"/>
    <w:rsid w:val="00D32F34"/>
    <w:rsid w:val="00D3304E"/>
    <w:rsid w:val="00D333A0"/>
    <w:rsid w:val="00D334EF"/>
    <w:rsid w:val="00D3368E"/>
    <w:rsid w:val="00D33752"/>
    <w:rsid w:val="00D33859"/>
    <w:rsid w:val="00D33931"/>
    <w:rsid w:val="00D33A32"/>
    <w:rsid w:val="00D33C68"/>
    <w:rsid w:val="00D33F6B"/>
    <w:rsid w:val="00D3462A"/>
    <w:rsid w:val="00D34876"/>
    <w:rsid w:val="00D348F2"/>
    <w:rsid w:val="00D351FD"/>
    <w:rsid w:val="00D35606"/>
    <w:rsid w:val="00D35B24"/>
    <w:rsid w:val="00D35DBE"/>
    <w:rsid w:val="00D361AB"/>
    <w:rsid w:val="00D3631D"/>
    <w:rsid w:val="00D36581"/>
    <w:rsid w:val="00D36601"/>
    <w:rsid w:val="00D36727"/>
    <w:rsid w:val="00D36804"/>
    <w:rsid w:val="00D369C8"/>
    <w:rsid w:val="00D36CDE"/>
    <w:rsid w:val="00D37035"/>
    <w:rsid w:val="00D370D8"/>
    <w:rsid w:val="00D37569"/>
    <w:rsid w:val="00D375F5"/>
    <w:rsid w:val="00D3791F"/>
    <w:rsid w:val="00D37A91"/>
    <w:rsid w:val="00D37B68"/>
    <w:rsid w:val="00D37BAD"/>
    <w:rsid w:val="00D37CC9"/>
    <w:rsid w:val="00D37F61"/>
    <w:rsid w:val="00D40010"/>
    <w:rsid w:val="00D40385"/>
    <w:rsid w:val="00D403E4"/>
    <w:rsid w:val="00D403F3"/>
    <w:rsid w:val="00D40620"/>
    <w:rsid w:val="00D409ED"/>
    <w:rsid w:val="00D40ED6"/>
    <w:rsid w:val="00D411AF"/>
    <w:rsid w:val="00D414E3"/>
    <w:rsid w:val="00D41FF7"/>
    <w:rsid w:val="00D421B9"/>
    <w:rsid w:val="00D4233B"/>
    <w:rsid w:val="00D4236E"/>
    <w:rsid w:val="00D4252E"/>
    <w:rsid w:val="00D425AB"/>
    <w:rsid w:val="00D425BD"/>
    <w:rsid w:val="00D42701"/>
    <w:rsid w:val="00D42888"/>
    <w:rsid w:val="00D4292F"/>
    <w:rsid w:val="00D429B8"/>
    <w:rsid w:val="00D42A9E"/>
    <w:rsid w:val="00D42B7E"/>
    <w:rsid w:val="00D42BF8"/>
    <w:rsid w:val="00D42D6B"/>
    <w:rsid w:val="00D4315A"/>
    <w:rsid w:val="00D43310"/>
    <w:rsid w:val="00D4361D"/>
    <w:rsid w:val="00D437BD"/>
    <w:rsid w:val="00D4395B"/>
    <w:rsid w:val="00D43BF7"/>
    <w:rsid w:val="00D43D40"/>
    <w:rsid w:val="00D43D97"/>
    <w:rsid w:val="00D43E3F"/>
    <w:rsid w:val="00D4400C"/>
    <w:rsid w:val="00D445EA"/>
    <w:rsid w:val="00D44C31"/>
    <w:rsid w:val="00D44C73"/>
    <w:rsid w:val="00D44D07"/>
    <w:rsid w:val="00D44DD3"/>
    <w:rsid w:val="00D44E4C"/>
    <w:rsid w:val="00D44E82"/>
    <w:rsid w:val="00D4506F"/>
    <w:rsid w:val="00D453BA"/>
    <w:rsid w:val="00D45435"/>
    <w:rsid w:val="00D45482"/>
    <w:rsid w:val="00D45755"/>
    <w:rsid w:val="00D45C05"/>
    <w:rsid w:val="00D45CE7"/>
    <w:rsid w:val="00D45F4C"/>
    <w:rsid w:val="00D46531"/>
    <w:rsid w:val="00D465AC"/>
    <w:rsid w:val="00D46648"/>
    <w:rsid w:val="00D46BD0"/>
    <w:rsid w:val="00D46D51"/>
    <w:rsid w:val="00D46F11"/>
    <w:rsid w:val="00D4707D"/>
    <w:rsid w:val="00D471D4"/>
    <w:rsid w:val="00D4766A"/>
    <w:rsid w:val="00D47FDC"/>
    <w:rsid w:val="00D50036"/>
    <w:rsid w:val="00D50209"/>
    <w:rsid w:val="00D5036D"/>
    <w:rsid w:val="00D5060C"/>
    <w:rsid w:val="00D507A3"/>
    <w:rsid w:val="00D50D34"/>
    <w:rsid w:val="00D50E8A"/>
    <w:rsid w:val="00D5126F"/>
    <w:rsid w:val="00D5150C"/>
    <w:rsid w:val="00D516E1"/>
    <w:rsid w:val="00D51950"/>
    <w:rsid w:val="00D51A3E"/>
    <w:rsid w:val="00D51BE7"/>
    <w:rsid w:val="00D51E32"/>
    <w:rsid w:val="00D51F45"/>
    <w:rsid w:val="00D51F52"/>
    <w:rsid w:val="00D520DC"/>
    <w:rsid w:val="00D52136"/>
    <w:rsid w:val="00D5227A"/>
    <w:rsid w:val="00D52537"/>
    <w:rsid w:val="00D52559"/>
    <w:rsid w:val="00D525C9"/>
    <w:rsid w:val="00D5345B"/>
    <w:rsid w:val="00D53638"/>
    <w:rsid w:val="00D54273"/>
    <w:rsid w:val="00D542AA"/>
    <w:rsid w:val="00D54449"/>
    <w:rsid w:val="00D549E3"/>
    <w:rsid w:val="00D54F05"/>
    <w:rsid w:val="00D54F12"/>
    <w:rsid w:val="00D5508C"/>
    <w:rsid w:val="00D5549D"/>
    <w:rsid w:val="00D55846"/>
    <w:rsid w:val="00D55A13"/>
    <w:rsid w:val="00D55B6C"/>
    <w:rsid w:val="00D55DF1"/>
    <w:rsid w:val="00D5602E"/>
    <w:rsid w:val="00D563D0"/>
    <w:rsid w:val="00D56AD6"/>
    <w:rsid w:val="00D56C27"/>
    <w:rsid w:val="00D579DB"/>
    <w:rsid w:val="00D57DC0"/>
    <w:rsid w:val="00D57EDA"/>
    <w:rsid w:val="00D57FC4"/>
    <w:rsid w:val="00D60060"/>
    <w:rsid w:val="00D602CE"/>
    <w:rsid w:val="00D603B5"/>
    <w:rsid w:val="00D603CD"/>
    <w:rsid w:val="00D603F9"/>
    <w:rsid w:val="00D60548"/>
    <w:rsid w:val="00D60560"/>
    <w:rsid w:val="00D6079E"/>
    <w:rsid w:val="00D607CA"/>
    <w:rsid w:val="00D60B91"/>
    <w:rsid w:val="00D60BCC"/>
    <w:rsid w:val="00D60E29"/>
    <w:rsid w:val="00D60E85"/>
    <w:rsid w:val="00D613EA"/>
    <w:rsid w:val="00D61505"/>
    <w:rsid w:val="00D61623"/>
    <w:rsid w:val="00D61783"/>
    <w:rsid w:val="00D6194C"/>
    <w:rsid w:val="00D61AA3"/>
    <w:rsid w:val="00D61E20"/>
    <w:rsid w:val="00D62200"/>
    <w:rsid w:val="00D62434"/>
    <w:rsid w:val="00D62710"/>
    <w:rsid w:val="00D62CFA"/>
    <w:rsid w:val="00D62DAA"/>
    <w:rsid w:val="00D630DC"/>
    <w:rsid w:val="00D631B2"/>
    <w:rsid w:val="00D63423"/>
    <w:rsid w:val="00D63435"/>
    <w:rsid w:val="00D6384E"/>
    <w:rsid w:val="00D63E56"/>
    <w:rsid w:val="00D63F9F"/>
    <w:rsid w:val="00D6419D"/>
    <w:rsid w:val="00D642A2"/>
    <w:rsid w:val="00D64400"/>
    <w:rsid w:val="00D646D5"/>
    <w:rsid w:val="00D64BD2"/>
    <w:rsid w:val="00D64D18"/>
    <w:rsid w:val="00D64D6B"/>
    <w:rsid w:val="00D65120"/>
    <w:rsid w:val="00D6542F"/>
    <w:rsid w:val="00D65760"/>
    <w:rsid w:val="00D657CA"/>
    <w:rsid w:val="00D65AE2"/>
    <w:rsid w:val="00D65D79"/>
    <w:rsid w:val="00D65D7F"/>
    <w:rsid w:val="00D65E12"/>
    <w:rsid w:val="00D65F04"/>
    <w:rsid w:val="00D664E9"/>
    <w:rsid w:val="00D66816"/>
    <w:rsid w:val="00D668B7"/>
    <w:rsid w:val="00D66909"/>
    <w:rsid w:val="00D66A56"/>
    <w:rsid w:val="00D66CCA"/>
    <w:rsid w:val="00D67110"/>
    <w:rsid w:val="00D67142"/>
    <w:rsid w:val="00D67182"/>
    <w:rsid w:val="00D671BD"/>
    <w:rsid w:val="00D67775"/>
    <w:rsid w:val="00D6787D"/>
    <w:rsid w:val="00D679DA"/>
    <w:rsid w:val="00D67B1E"/>
    <w:rsid w:val="00D7009E"/>
    <w:rsid w:val="00D7012E"/>
    <w:rsid w:val="00D70135"/>
    <w:rsid w:val="00D70145"/>
    <w:rsid w:val="00D70167"/>
    <w:rsid w:val="00D70225"/>
    <w:rsid w:val="00D70738"/>
    <w:rsid w:val="00D7082E"/>
    <w:rsid w:val="00D70BA7"/>
    <w:rsid w:val="00D70E38"/>
    <w:rsid w:val="00D70FFD"/>
    <w:rsid w:val="00D71022"/>
    <w:rsid w:val="00D710AB"/>
    <w:rsid w:val="00D710E4"/>
    <w:rsid w:val="00D71193"/>
    <w:rsid w:val="00D711F9"/>
    <w:rsid w:val="00D7127F"/>
    <w:rsid w:val="00D71634"/>
    <w:rsid w:val="00D716A8"/>
    <w:rsid w:val="00D716FA"/>
    <w:rsid w:val="00D71D8E"/>
    <w:rsid w:val="00D7276B"/>
    <w:rsid w:val="00D72891"/>
    <w:rsid w:val="00D72959"/>
    <w:rsid w:val="00D72B06"/>
    <w:rsid w:val="00D72B8D"/>
    <w:rsid w:val="00D72E3B"/>
    <w:rsid w:val="00D72E9C"/>
    <w:rsid w:val="00D72FD8"/>
    <w:rsid w:val="00D730E8"/>
    <w:rsid w:val="00D731C4"/>
    <w:rsid w:val="00D73229"/>
    <w:rsid w:val="00D734BF"/>
    <w:rsid w:val="00D736A8"/>
    <w:rsid w:val="00D73740"/>
    <w:rsid w:val="00D73856"/>
    <w:rsid w:val="00D73887"/>
    <w:rsid w:val="00D7399C"/>
    <w:rsid w:val="00D73A63"/>
    <w:rsid w:val="00D73BD4"/>
    <w:rsid w:val="00D73DFC"/>
    <w:rsid w:val="00D73EA7"/>
    <w:rsid w:val="00D740E8"/>
    <w:rsid w:val="00D741BF"/>
    <w:rsid w:val="00D74385"/>
    <w:rsid w:val="00D743ED"/>
    <w:rsid w:val="00D7444B"/>
    <w:rsid w:val="00D7478B"/>
    <w:rsid w:val="00D747A0"/>
    <w:rsid w:val="00D747D0"/>
    <w:rsid w:val="00D7487E"/>
    <w:rsid w:val="00D74B8D"/>
    <w:rsid w:val="00D74C34"/>
    <w:rsid w:val="00D74CFB"/>
    <w:rsid w:val="00D74D73"/>
    <w:rsid w:val="00D75074"/>
    <w:rsid w:val="00D75542"/>
    <w:rsid w:val="00D75775"/>
    <w:rsid w:val="00D76167"/>
    <w:rsid w:val="00D761CA"/>
    <w:rsid w:val="00D7638F"/>
    <w:rsid w:val="00D76449"/>
    <w:rsid w:val="00D76480"/>
    <w:rsid w:val="00D764DF"/>
    <w:rsid w:val="00D76B18"/>
    <w:rsid w:val="00D76D4F"/>
    <w:rsid w:val="00D76F62"/>
    <w:rsid w:val="00D771DE"/>
    <w:rsid w:val="00D7725A"/>
    <w:rsid w:val="00D77C28"/>
    <w:rsid w:val="00D8009D"/>
    <w:rsid w:val="00D80217"/>
    <w:rsid w:val="00D802F3"/>
    <w:rsid w:val="00D80432"/>
    <w:rsid w:val="00D8081E"/>
    <w:rsid w:val="00D80DC0"/>
    <w:rsid w:val="00D80E47"/>
    <w:rsid w:val="00D80ECF"/>
    <w:rsid w:val="00D80F83"/>
    <w:rsid w:val="00D8111D"/>
    <w:rsid w:val="00D811A2"/>
    <w:rsid w:val="00D81225"/>
    <w:rsid w:val="00D812FF"/>
    <w:rsid w:val="00D81C98"/>
    <w:rsid w:val="00D81DC2"/>
    <w:rsid w:val="00D82097"/>
    <w:rsid w:val="00D820AA"/>
    <w:rsid w:val="00D82828"/>
    <w:rsid w:val="00D828A3"/>
    <w:rsid w:val="00D829D9"/>
    <w:rsid w:val="00D8330E"/>
    <w:rsid w:val="00D83404"/>
    <w:rsid w:val="00D836F5"/>
    <w:rsid w:val="00D8392A"/>
    <w:rsid w:val="00D839E6"/>
    <w:rsid w:val="00D83A32"/>
    <w:rsid w:val="00D83B6F"/>
    <w:rsid w:val="00D83E77"/>
    <w:rsid w:val="00D84070"/>
    <w:rsid w:val="00D84493"/>
    <w:rsid w:val="00D84569"/>
    <w:rsid w:val="00D85204"/>
    <w:rsid w:val="00D8532C"/>
    <w:rsid w:val="00D85470"/>
    <w:rsid w:val="00D85571"/>
    <w:rsid w:val="00D85671"/>
    <w:rsid w:val="00D857DB"/>
    <w:rsid w:val="00D85B2A"/>
    <w:rsid w:val="00D85CA8"/>
    <w:rsid w:val="00D863DA"/>
    <w:rsid w:val="00D86629"/>
    <w:rsid w:val="00D86767"/>
    <w:rsid w:val="00D8677B"/>
    <w:rsid w:val="00D86AD2"/>
    <w:rsid w:val="00D86CC2"/>
    <w:rsid w:val="00D86CDD"/>
    <w:rsid w:val="00D86E0B"/>
    <w:rsid w:val="00D8709F"/>
    <w:rsid w:val="00D872D9"/>
    <w:rsid w:val="00D873A4"/>
    <w:rsid w:val="00D8759B"/>
    <w:rsid w:val="00D87967"/>
    <w:rsid w:val="00D879AD"/>
    <w:rsid w:val="00D879D7"/>
    <w:rsid w:val="00D87B3E"/>
    <w:rsid w:val="00D87DAC"/>
    <w:rsid w:val="00D87E18"/>
    <w:rsid w:val="00D901B6"/>
    <w:rsid w:val="00D90221"/>
    <w:rsid w:val="00D902A2"/>
    <w:rsid w:val="00D90709"/>
    <w:rsid w:val="00D90B8F"/>
    <w:rsid w:val="00D90F01"/>
    <w:rsid w:val="00D91140"/>
    <w:rsid w:val="00D915D2"/>
    <w:rsid w:val="00D91651"/>
    <w:rsid w:val="00D91797"/>
    <w:rsid w:val="00D91A0B"/>
    <w:rsid w:val="00D91BF6"/>
    <w:rsid w:val="00D91EDB"/>
    <w:rsid w:val="00D91F19"/>
    <w:rsid w:val="00D9209A"/>
    <w:rsid w:val="00D9226B"/>
    <w:rsid w:val="00D92308"/>
    <w:rsid w:val="00D92422"/>
    <w:rsid w:val="00D929EA"/>
    <w:rsid w:val="00D92C3D"/>
    <w:rsid w:val="00D92CBA"/>
    <w:rsid w:val="00D93265"/>
    <w:rsid w:val="00D935B8"/>
    <w:rsid w:val="00D936D6"/>
    <w:rsid w:val="00D93736"/>
    <w:rsid w:val="00D93AE2"/>
    <w:rsid w:val="00D93C7C"/>
    <w:rsid w:val="00D93D87"/>
    <w:rsid w:val="00D93D91"/>
    <w:rsid w:val="00D93ED9"/>
    <w:rsid w:val="00D93EFE"/>
    <w:rsid w:val="00D93F2B"/>
    <w:rsid w:val="00D93FBB"/>
    <w:rsid w:val="00D940D7"/>
    <w:rsid w:val="00D943C7"/>
    <w:rsid w:val="00D9447D"/>
    <w:rsid w:val="00D944E0"/>
    <w:rsid w:val="00D94586"/>
    <w:rsid w:val="00D9490D"/>
    <w:rsid w:val="00D94E46"/>
    <w:rsid w:val="00D954DF"/>
    <w:rsid w:val="00D95663"/>
    <w:rsid w:val="00D95956"/>
    <w:rsid w:val="00D959C9"/>
    <w:rsid w:val="00D95B43"/>
    <w:rsid w:val="00D95FF3"/>
    <w:rsid w:val="00D96092"/>
    <w:rsid w:val="00D960B4"/>
    <w:rsid w:val="00D96632"/>
    <w:rsid w:val="00D9684F"/>
    <w:rsid w:val="00D969A8"/>
    <w:rsid w:val="00D96B6F"/>
    <w:rsid w:val="00D96C63"/>
    <w:rsid w:val="00D96CC6"/>
    <w:rsid w:val="00D970AF"/>
    <w:rsid w:val="00D971BB"/>
    <w:rsid w:val="00D973B7"/>
    <w:rsid w:val="00D97C22"/>
    <w:rsid w:val="00D97F8E"/>
    <w:rsid w:val="00DA0145"/>
    <w:rsid w:val="00DA0345"/>
    <w:rsid w:val="00DA03B8"/>
    <w:rsid w:val="00DA03E2"/>
    <w:rsid w:val="00DA0733"/>
    <w:rsid w:val="00DA0BB7"/>
    <w:rsid w:val="00DA10D4"/>
    <w:rsid w:val="00DA1255"/>
    <w:rsid w:val="00DA1789"/>
    <w:rsid w:val="00DA1AE8"/>
    <w:rsid w:val="00DA203C"/>
    <w:rsid w:val="00DA24A1"/>
    <w:rsid w:val="00DA25CA"/>
    <w:rsid w:val="00DA27FF"/>
    <w:rsid w:val="00DA2A6E"/>
    <w:rsid w:val="00DA2BDF"/>
    <w:rsid w:val="00DA2D3C"/>
    <w:rsid w:val="00DA3004"/>
    <w:rsid w:val="00DA313E"/>
    <w:rsid w:val="00DA32F4"/>
    <w:rsid w:val="00DA33F8"/>
    <w:rsid w:val="00DA351D"/>
    <w:rsid w:val="00DA352B"/>
    <w:rsid w:val="00DA3558"/>
    <w:rsid w:val="00DA365D"/>
    <w:rsid w:val="00DA38F1"/>
    <w:rsid w:val="00DA3B17"/>
    <w:rsid w:val="00DA3ECC"/>
    <w:rsid w:val="00DA409E"/>
    <w:rsid w:val="00DA48B2"/>
    <w:rsid w:val="00DA48F4"/>
    <w:rsid w:val="00DA4F1A"/>
    <w:rsid w:val="00DA502F"/>
    <w:rsid w:val="00DA521C"/>
    <w:rsid w:val="00DA59D6"/>
    <w:rsid w:val="00DA5AA2"/>
    <w:rsid w:val="00DA5AB1"/>
    <w:rsid w:val="00DA6263"/>
    <w:rsid w:val="00DA630F"/>
    <w:rsid w:val="00DA6583"/>
    <w:rsid w:val="00DA68DC"/>
    <w:rsid w:val="00DA6D90"/>
    <w:rsid w:val="00DA6E47"/>
    <w:rsid w:val="00DA6ECB"/>
    <w:rsid w:val="00DA710E"/>
    <w:rsid w:val="00DA752B"/>
    <w:rsid w:val="00DA7812"/>
    <w:rsid w:val="00DA7A1C"/>
    <w:rsid w:val="00DA7D09"/>
    <w:rsid w:val="00DB01A2"/>
    <w:rsid w:val="00DB02C3"/>
    <w:rsid w:val="00DB03EA"/>
    <w:rsid w:val="00DB04DB"/>
    <w:rsid w:val="00DB04F1"/>
    <w:rsid w:val="00DB0536"/>
    <w:rsid w:val="00DB05EE"/>
    <w:rsid w:val="00DB067D"/>
    <w:rsid w:val="00DB0D06"/>
    <w:rsid w:val="00DB0E53"/>
    <w:rsid w:val="00DB12FE"/>
    <w:rsid w:val="00DB1315"/>
    <w:rsid w:val="00DB169D"/>
    <w:rsid w:val="00DB1A1C"/>
    <w:rsid w:val="00DB1ABB"/>
    <w:rsid w:val="00DB1DEE"/>
    <w:rsid w:val="00DB2615"/>
    <w:rsid w:val="00DB2D3C"/>
    <w:rsid w:val="00DB2EED"/>
    <w:rsid w:val="00DB3485"/>
    <w:rsid w:val="00DB3558"/>
    <w:rsid w:val="00DB379A"/>
    <w:rsid w:val="00DB3AA9"/>
    <w:rsid w:val="00DB3D6F"/>
    <w:rsid w:val="00DB42CA"/>
    <w:rsid w:val="00DB4366"/>
    <w:rsid w:val="00DB49B7"/>
    <w:rsid w:val="00DB4B95"/>
    <w:rsid w:val="00DB5B1F"/>
    <w:rsid w:val="00DB5BEC"/>
    <w:rsid w:val="00DB5C94"/>
    <w:rsid w:val="00DB61DA"/>
    <w:rsid w:val="00DB6217"/>
    <w:rsid w:val="00DB6259"/>
    <w:rsid w:val="00DB6613"/>
    <w:rsid w:val="00DB66A0"/>
    <w:rsid w:val="00DB6704"/>
    <w:rsid w:val="00DB6782"/>
    <w:rsid w:val="00DB6989"/>
    <w:rsid w:val="00DB6B36"/>
    <w:rsid w:val="00DB703A"/>
    <w:rsid w:val="00DB7189"/>
    <w:rsid w:val="00DB725F"/>
    <w:rsid w:val="00DB77A4"/>
    <w:rsid w:val="00DB77E2"/>
    <w:rsid w:val="00DB7E5D"/>
    <w:rsid w:val="00DC0395"/>
    <w:rsid w:val="00DC04C6"/>
    <w:rsid w:val="00DC083B"/>
    <w:rsid w:val="00DC0C21"/>
    <w:rsid w:val="00DC0D9B"/>
    <w:rsid w:val="00DC0F56"/>
    <w:rsid w:val="00DC1448"/>
    <w:rsid w:val="00DC1655"/>
    <w:rsid w:val="00DC1687"/>
    <w:rsid w:val="00DC18DA"/>
    <w:rsid w:val="00DC1901"/>
    <w:rsid w:val="00DC190C"/>
    <w:rsid w:val="00DC2202"/>
    <w:rsid w:val="00DC22C0"/>
    <w:rsid w:val="00DC249B"/>
    <w:rsid w:val="00DC2560"/>
    <w:rsid w:val="00DC2635"/>
    <w:rsid w:val="00DC2891"/>
    <w:rsid w:val="00DC30EC"/>
    <w:rsid w:val="00DC3A34"/>
    <w:rsid w:val="00DC3D13"/>
    <w:rsid w:val="00DC3E56"/>
    <w:rsid w:val="00DC40D3"/>
    <w:rsid w:val="00DC40FA"/>
    <w:rsid w:val="00DC4363"/>
    <w:rsid w:val="00DC43A2"/>
    <w:rsid w:val="00DC4497"/>
    <w:rsid w:val="00DC45ED"/>
    <w:rsid w:val="00DC4F05"/>
    <w:rsid w:val="00DC51BD"/>
    <w:rsid w:val="00DC53F8"/>
    <w:rsid w:val="00DC591A"/>
    <w:rsid w:val="00DC5E93"/>
    <w:rsid w:val="00DC5F22"/>
    <w:rsid w:val="00DC61E4"/>
    <w:rsid w:val="00DC64D6"/>
    <w:rsid w:val="00DC66A6"/>
    <w:rsid w:val="00DC677B"/>
    <w:rsid w:val="00DC6CF9"/>
    <w:rsid w:val="00DC6EC0"/>
    <w:rsid w:val="00DC72A3"/>
    <w:rsid w:val="00DC731D"/>
    <w:rsid w:val="00DC7570"/>
    <w:rsid w:val="00DC7A8C"/>
    <w:rsid w:val="00DC7AAA"/>
    <w:rsid w:val="00DC7EEC"/>
    <w:rsid w:val="00DC7FE1"/>
    <w:rsid w:val="00DD023A"/>
    <w:rsid w:val="00DD038E"/>
    <w:rsid w:val="00DD03B2"/>
    <w:rsid w:val="00DD0689"/>
    <w:rsid w:val="00DD0762"/>
    <w:rsid w:val="00DD090E"/>
    <w:rsid w:val="00DD0CA3"/>
    <w:rsid w:val="00DD108B"/>
    <w:rsid w:val="00DD11C5"/>
    <w:rsid w:val="00DD14C1"/>
    <w:rsid w:val="00DD14C9"/>
    <w:rsid w:val="00DD17A5"/>
    <w:rsid w:val="00DD1A57"/>
    <w:rsid w:val="00DD1B52"/>
    <w:rsid w:val="00DD1BE3"/>
    <w:rsid w:val="00DD1F7B"/>
    <w:rsid w:val="00DD2317"/>
    <w:rsid w:val="00DD243F"/>
    <w:rsid w:val="00DD258E"/>
    <w:rsid w:val="00DD27A7"/>
    <w:rsid w:val="00DD27C7"/>
    <w:rsid w:val="00DD2A62"/>
    <w:rsid w:val="00DD2A93"/>
    <w:rsid w:val="00DD2B5C"/>
    <w:rsid w:val="00DD2CE8"/>
    <w:rsid w:val="00DD2F08"/>
    <w:rsid w:val="00DD3175"/>
    <w:rsid w:val="00DD3ABA"/>
    <w:rsid w:val="00DD3CAA"/>
    <w:rsid w:val="00DD4184"/>
    <w:rsid w:val="00DD419A"/>
    <w:rsid w:val="00DD424F"/>
    <w:rsid w:val="00DD43E5"/>
    <w:rsid w:val="00DD441D"/>
    <w:rsid w:val="00DD46E3"/>
    <w:rsid w:val="00DD47AC"/>
    <w:rsid w:val="00DD4871"/>
    <w:rsid w:val="00DD4D95"/>
    <w:rsid w:val="00DD4DA2"/>
    <w:rsid w:val="00DD4E22"/>
    <w:rsid w:val="00DD4ED7"/>
    <w:rsid w:val="00DD4F71"/>
    <w:rsid w:val="00DD4FFC"/>
    <w:rsid w:val="00DD501F"/>
    <w:rsid w:val="00DD5142"/>
    <w:rsid w:val="00DD5633"/>
    <w:rsid w:val="00DD565E"/>
    <w:rsid w:val="00DD58A4"/>
    <w:rsid w:val="00DD60D0"/>
    <w:rsid w:val="00DD6234"/>
    <w:rsid w:val="00DD62B4"/>
    <w:rsid w:val="00DD6E94"/>
    <w:rsid w:val="00DD6FEC"/>
    <w:rsid w:val="00DD72ED"/>
    <w:rsid w:val="00DD75B3"/>
    <w:rsid w:val="00DD76EE"/>
    <w:rsid w:val="00DD78B2"/>
    <w:rsid w:val="00DD7C70"/>
    <w:rsid w:val="00DE026F"/>
    <w:rsid w:val="00DE02BC"/>
    <w:rsid w:val="00DE04D4"/>
    <w:rsid w:val="00DE0674"/>
    <w:rsid w:val="00DE076E"/>
    <w:rsid w:val="00DE0AD8"/>
    <w:rsid w:val="00DE0CB4"/>
    <w:rsid w:val="00DE104A"/>
    <w:rsid w:val="00DE19C1"/>
    <w:rsid w:val="00DE1C50"/>
    <w:rsid w:val="00DE1D49"/>
    <w:rsid w:val="00DE1DA7"/>
    <w:rsid w:val="00DE1EB7"/>
    <w:rsid w:val="00DE1F81"/>
    <w:rsid w:val="00DE2217"/>
    <w:rsid w:val="00DE224E"/>
    <w:rsid w:val="00DE22CE"/>
    <w:rsid w:val="00DE2364"/>
    <w:rsid w:val="00DE2A3A"/>
    <w:rsid w:val="00DE2D84"/>
    <w:rsid w:val="00DE2F5B"/>
    <w:rsid w:val="00DE3296"/>
    <w:rsid w:val="00DE3488"/>
    <w:rsid w:val="00DE3562"/>
    <w:rsid w:val="00DE35D6"/>
    <w:rsid w:val="00DE37EC"/>
    <w:rsid w:val="00DE3C8F"/>
    <w:rsid w:val="00DE3D2D"/>
    <w:rsid w:val="00DE4043"/>
    <w:rsid w:val="00DE438B"/>
    <w:rsid w:val="00DE43C0"/>
    <w:rsid w:val="00DE4467"/>
    <w:rsid w:val="00DE450F"/>
    <w:rsid w:val="00DE45D0"/>
    <w:rsid w:val="00DE47D4"/>
    <w:rsid w:val="00DE4C51"/>
    <w:rsid w:val="00DE4D25"/>
    <w:rsid w:val="00DE4D35"/>
    <w:rsid w:val="00DE4D9D"/>
    <w:rsid w:val="00DE538B"/>
    <w:rsid w:val="00DE5CE1"/>
    <w:rsid w:val="00DE630F"/>
    <w:rsid w:val="00DE6489"/>
    <w:rsid w:val="00DE648A"/>
    <w:rsid w:val="00DE6A5A"/>
    <w:rsid w:val="00DE6ACA"/>
    <w:rsid w:val="00DE6ACD"/>
    <w:rsid w:val="00DE6F1C"/>
    <w:rsid w:val="00DE750B"/>
    <w:rsid w:val="00DE7A40"/>
    <w:rsid w:val="00DE7AB2"/>
    <w:rsid w:val="00DE7D16"/>
    <w:rsid w:val="00DE7D95"/>
    <w:rsid w:val="00DE7DAB"/>
    <w:rsid w:val="00DE7DC9"/>
    <w:rsid w:val="00DE7F08"/>
    <w:rsid w:val="00DF0028"/>
    <w:rsid w:val="00DF033C"/>
    <w:rsid w:val="00DF03C7"/>
    <w:rsid w:val="00DF0898"/>
    <w:rsid w:val="00DF0B7F"/>
    <w:rsid w:val="00DF0BF3"/>
    <w:rsid w:val="00DF15E7"/>
    <w:rsid w:val="00DF1606"/>
    <w:rsid w:val="00DF16C1"/>
    <w:rsid w:val="00DF189C"/>
    <w:rsid w:val="00DF18BA"/>
    <w:rsid w:val="00DF1D51"/>
    <w:rsid w:val="00DF25BC"/>
    <w:rsid w:val="00DF2652"/>
    <w:rsid w:val="00DF2910"/>
    <w:rsid w:val="00DF2A55"/>
    <w:rsid w:val="00DF2CA6"/>
    <w:rsid w:val="00DF2EE4"/>
    <w:rsid w:val="00DF2FAE"/>
    <w:rsid w:val="00DF3197"/>
    <w:rsid w:val="00DF3963"/>
    <w:rsid w:val="00DF3BF7"/>
    <w:rsid w:val="00DF3C55"/>
    <w:rsid w:val="00DF3DD8"/>
    <w:rsid w:val="00DF3E28"/>
    <w:rsid w:val="00DF3E8A"/>
    <w:rsid w:val="00DF40CE"/>
    <w:rsid w:val="00DF4DF5"/>
    <w:rsid w:val="00DF4F6B"/>
    <w:rsid w:val="00DF58DA"/>
    <w:rsid w:val="00DF5C27"/>
    <w:rsid w:val="00DF5D0D"/>
    <w:rsid w:val="00DF5D53"/>
    <w:rsid w:val="00DF5DBA"/>
    <w:rsid w:val="00DF5EA8"/>
    <w:rsid w:val="00DF60E5"/>
    <w:rsid w:val="00DF6189"/>
    <w:rsid w:val="00DF66CB"/>
    <w:rsid w:val="00DF66F3"/>
    <w:rsid w:val="00DF68E4"/>
    <w:rsid w:val="00DF6963"/>
    <w:rsid w:val="00DF6B78"/>
    <w:rsid w:val="00DF742C"/>
    <w:rsid w:val="00DF76DC"/>
    <w:rsid w:val="00DF7941"/>
    <w:rsid w:val="00DF7D8C"/>
    <w:rsid w:val="00E00042"/>
    <w:rsid w:val="00E000A8"/>
    <w:rsid w:val="00E001F3"/>
    <w:rsid w:val="00E00280"/>
    <w:rsid w:val="00E00390"/>
    <w:rsid w:val="00E00718"/>
    <w:rsid w:val="00E007D5"/>
    <w:rsid w:val="00E009FC"/>
    <w:rsid w:val="00E00F64"/>
    <w:rsid w:val="00E01006"/>
    <w:rsid w:val="00E0113D"/>
    <w:rsid w:val="00E01228"/>
    <w:rsid w:val="00E013C5"/>
    <w:rsid w:val="00E015FB"/>
    <w:rsid w:val="00E0162E"/>
    <w:rsid w:val="00E01784"/>
    <w:rsid w:val="00E017DC"/>
    <w:rsid w:val="00E01B2D"/>
    <w:rsid w:val="00E01E82"/>
    <w:rsid w:val="00E0228D"/>
    <w:rsid w:val="00E023A9"/>
    <w:rsid w:val="00E024BE"/>
    <w:rsid w:val="00E0254A"/>
    <w:rsid w:val="00E0259F"/>
    <w:rsid w:val="00E02BFB"/>
    <w:rsid w:val="00E02D0E"/>
    <w:rsid w:val="00E02D37"/>
    <w:rsid w:val="00E02EE7"/>
    <w:rsid w:val="00E030F5"/>
    <w:rsid w:val="00E0376E"/>
    <w:rsid w:val="00E03FC4"/>
    <w:rsid w:val="00E04347"/>
    <w:rsid w:val="00E047BB"/>
    <w:rsid w:val="00E048C1"/>
    <w:rsid w:val="00E04B65"/>
    <w:rsid w:val="00E04CA4"/>
    <w:rsid w:val="00E04FA2"/>
    <w:rsid w:val="00E05729"/>
    <w:rsid w:val="00E05CF3"/>
    <w:rsid w:val="00E05F6D"/>
    <w:rsid w:val="00E06129"/>
    <w:rsid w:val="00E06379"/>
    <w:rsid w:val="00E06451"/>
    <w:rsid w:val="00E067AE"/>
    <w:rsid w:val="00E06C90"/>
    <w:rsid w:val="00E076BC"/>
    <w:rsid w:val="00E07CA0"/>
    <w:rsid w:val="00E07EE1"/>
    <w:rsid w:val="00E10033"/>
    <w:rsid w:val="00E10232"/>
    <w:rsid w:val="00E10F3B"/>
    <w:rsid w:val="00E10FC3"/>
    <w:rsid w:val="00E11292"/>
    <w:rsid w:val="00E1162D"/>
    <w:rsid w:val="00E11D4E"/>
    <w:rsid w:val="00E11D7C"/>
    <w:rsid w:val="00E120D4"/>
    <w:rsid w:val="00E1236F"/>
    <w:rsid w:val="00E123C5"/>
    <w:rsid w:val="00E123D8"/>
    <w:rsid w:val="00E1287A"/>
    <w:rsid w:val="00E12DF4"/>
    <w:rsid w:val="00E132FD"/>
    <w:rsid w:val="00E13358"/>
    <w:rsid w:val="00E134F2"/>
    <w:rsid w:val="00E139D4"/>
    <w:rsid w:val="00E13AC4"/>
    <w:rsid w:val="00E13C31"/>
    <w:rsid w:val="00E13CD6"/>
    <w:rsid w:val="00E13E32"/>
    <w:rsid w:val="00E14154"/>
    <w:rsid w:val="00E141FF"/>
    <w:rsid w:val="00E1444F"/>
    <w:rsid w:val="00E14459"/>
    <w:rsid w:val="00E14676"/>
    <w:rsid w:val="00E14815"/>
    <w:rsid w:val="00E14B43"/>
    <w:rsid w:val="00E14DBF"/>
    <w:rsid w:val="00E15347"/>
    <w:rsid w:val="00E153A8"/>
    <w:rsid w:val="00E154DE"/>
    <w:rsid w:val="00E156E1"/>
    <w:rsid w:val="00E1574F"/>
    <w:rsid w:val="00E158E3"/>
    <w:rsid w:val="00E15C04"/>
    <w:rsid w:val="00E15CE4"/>
    <w:rsid w:val="00E16327"/>
    <w:rsid w:val="00E16550"/>
    <w:rsid w:val="00E165F5"/>
    <w:rsid w:val="00E16655"/>
    <w:rsid w:val="00E166A2"/>
    <w:rsid w:val="00E16918"/>
    <w:rsid w:val="00E16FAE"/>
    <w:rsid w:val="00E1704E"/>
    <w:rsid w:val="00E17126"/>
    <w:rsid w:val="00E17502"/>
    <w:rsid w:val="00E17666"/>
    <w:rsid w:val="00E1792C"/>
    <w:rsid w:val="00E17A67"/>
    <w:rsid w:val="00E203AE"/>
    <w:rsid w:val="00E20479"/>
    <w:rsid w:val="00E20574"/>
    <w:rsid w:val="00E20581"/>
    <w:rsid w:val="00E2060A"/>
    <w:rsid w:val="00E2098B"/>
    <w:rsid w:val="00E20B94"/>
    <w:rsid w:val="00E20D56"/>
    <w:rsid w:val="00E21371"/>
    <w:rsid w:val="00E213BA"/>
    <w:rsid w:val="00E2198C"/>
    <w:rsid w:val="00E219BB"/>
    <w:rsid w:val="00E21B0E"/>
    <w:rsid w:val="00E21D24"/>
    <w:rsid w:val="00E21D39"/>
    <w:rsid w:val="00E21F71"/>
    <w:rsid w:val="00E22000"/>
    <w:rsid w:val="00E227F8"/>
    <w:rsid w:val="00E22A0B"/>
    <w:rsid w:val="00E22ACB"/>
    <w:rsid w:val="00E22C5F"/>
    <w:rsid w:val="00E22DC4"/>
    <w:rsid w:val="00E22E25"/>
    <w:rsid w:val="00E22EE6"/>
    <w:rsid w:val="00E23020"/>
    <w:rsid w:val="00E23032"/>
    <w:rsid w:val="00E23397"/>
    <w:rsid w:val="00E23A6A"/>
    <w:rsid w:val="00E24134"/>
    <w:rsid w:val="00E24357"/>
    <w:rsid w:val="00E243B9"/>
    <w:rsid w:val="00E245D5"/>
    <w:rsid w:val="00E24AB0"/>
    <w:rsid w:val="00E24B28"/>
    <w:rsid w:val="00E24BD6"/>
    <w:rsid w:val="00E24C30"/>
    <w:rsid w:val="00E24DE5"/>
    <w:rsid w:val="00E24EFB"/>
    <w:rsid w:val="00E2520A"/>
    <w:rsid w:val="00E252F8"/>
    <w:rsid w:val="00E25385"/>
    <w:rsid w:val="00E257E0"/>
    <w:rsid w:val="00E25E0F"/>
    <w:rsid w:val="00E25E9E"/>
    <w:rsid w:val="00E25F5F"/>
    <w:rsid w:val="00E26541"/>
    <w:rsid w:val="00E2685A"/>
    <w:rsid w:val="00E26900"/>
    <w:rsid w:val="00E269F7"/>
    <w:rsid w:val="00E26A90"/>
    <w:rsid w:val="00E26C28"/>
    <w:rsid w:val="00E26FB8"/>
    <w:rsid w:val="00E27037"/>
    <w:rsid w:val="00E2703C"/>
    <w:rsid w:val="00E271AF"/>
    <w:rsid w:val="00E27553"/>
    <w:rsid w:val="00E2758B"/>
    <w:rsid w:val="00E275FA"/>
    <w:rsid w:val="00E276B1"/>
    <w:rsid w:val="00E2776C"/>
    <w:rsid w:val="00E2778D"/>
    <w:rsid w:val="00E279FA"/>
    <w:rsid w:val="00E30277"/>
    <w:rsid w:val="00E30373"/>
    <w:rsid w:val="00E30375"/>
    <w:rsid w:val="00E306EF"/>
    <w:rsid w:val="00E308E1"/>
    <w:rsid w:val="00E30AC6"/>
    <w:rsid w:val="00E30D81"/>
    <w:rsid w:val="00E31010"/>
    <w:rsid w:val="00E31037"/>
    <w:rsid w:val="00E3136A"/>
    <w:rsid w:val="00E316D1"/>
    <w:rsid w:val="00E31E8C"/>
    <w:rsid w:val="00E32158"/>
    <w:rsid w:val="00E3234B"/>
    <w:rsid w:val="00E32501"/>
    <w:rsid w:val="00E330A2"/>
    <w:rsid w:val="00E3387B"/>
    <w:rsid w:val="00E34340"/>
    <w:rsid w:val="00E345F8"/>
    <w:rsid w:val="00E3461A"/>
    <w:rsid w:val="00E346A9"/>
    <w:rsid w:val="00E34A41"/>
    <w:rsid w:val="00E34B9A"/>
    <w:rsid w:val="00E34BC2"/>
    <w:rsid w:val="00E34C4D"/>
    <w:rsid w:val="00E34D8D"/>
    <w:rsid w:val="00E34EBB"/>
    <w:rsid w:val="00E34FE3"/>
    <w:rsid w:val="00E35059"/>
    <w:rsid w:val="00E35076"/>
    <w:rsid w:val="00E35674"/>
    <w:rsid w:val="00E356D7"/>
    <w:rsid w:val="00E35FB8"/>
    <w:rsid w:val="00E361B8"/>
    <w:rsid w:val="00E361FF"/>
    <w:rsid w:val="00E364CA"/>
    <w:rsid w:val="00E36696"/>
    <w:rsid w:val="00E36A85"/>
    <w:rsid w:val="00E36BE1"/>
    <w:rsid w:val="00E36D01"/>
    <w:rsid w:val="00E36D80"/>
    <w:rsid w:val="00E37A8B"/>
    <w:rsid w:val="00E37EC7"/>
    <w:rsid w:val="00E40069"/>
    <w:rsid w:val="00E4011E"/>
    <w:rsid w:val="00E40376"/>
    <w:rsid w:val="00E40520"/>
    <w:rsid w:val="00E40571"/>
    <w:rsid w:val="00E405FB"/>
    <w:rsid w:val="00E40620"/>
    <w:rsid w:val="00E40681"/>
    <w:rsid w:val="00E40A27"/>
    <w:rsid w:val="00E40A51"/>
    <w:rsid w:val="00E40F6D"/>
    <w:rsid w:val="00E40FF9"/>
    <w:rsid w:val="00E4122C"/>
    <w:rsid w:val="00E4129F"/>
    <w:rsid w:val="00E419FD"/>
    <w:rsid w:val="00E41B57"/>
    <w:rsid w:val="00E421BC"/>
    <w:rsid w:val="00E42231"/>
    <w:rsid w:val="00E423CD"/>
    <w:rsid w:val="00E4266A"/>
    <w:rsid w:val="00E42A61"/>
    <w:rsid w:val="00E42C1D"/>
    <w:rsid w:val="00E42C28"/>
    <w:rsid w:val="00E42C6F"/>
    <w:rsid w:val="00E42D8D"/>
    <w:rsid w:val="00E433C8"/>
    <w:rsid w:val="00E43480"/>
    <w:rsid w:val="00E43503"/>
    <w:rsid w:val="00E43C36"/>
    <w:rsid w:val="00E43E19"/>
    <w:rsid w:val="00E442E0"/>
    <w:rsid w:val="00E4431D"/>
    <w:rsid w:val="00E44C19"/>
    <w:rsid w:val="00E44EF5"/>
    <w:rsid w:val="00E45851"/>
    <w:rsid w:val="00E45921"/>
    <w:rsid w:val="00E45A31"/>
    <w:rsid w:val="00E46076"/>
    <w:rsid w:val="00E461BB"/>
    <w:rsid w:val="00E466F8"/>
    <w:rsid w:val="00E46863"/>
    <w:rsid w:val="00E468E5"/>
    <w:rsid w:val="00E46B9C"/>
    <w:rsid w:val="00E46D0F"/>
    <w:rsid w:val="00E47150"/>
    <w:rsid w:val="00E47318"/>
    <w:rsid w:val="00E47603"/>
    <w:rsid w:val="00E47631"/>
    <w:rsid w:val="00E47677"/>
    <w:rsid w:val="00E47973"/>
    <w:rsid w:val="00E47B91"/>
    <w:rsid w:val="00E50159"/>
    <w:rsid w:val="00E5017E"/>
    <w:rsid w:val="00E501BD"/>
    <w:rsid w:val="00E505CF"/>
    <w:rsid w:val="00E505F1"/>
    <w:rsid w:val="00E508C3"/>
    <w:rsid w:val="00E509BC"/>
    <w:rsid w:val="00E50B77"/>
    <w:rsid w:val="00E50DAE"/>
    <w:rsid w:val="00E50DBE"/>
    <w:rsid w:val="00E50EE9"/>
    <w:rsid w:val="00E514C1"/>
    <w:rsid w:val="00E515C8"/>
    <w:rsid w:val="00E517AE"/>
    <w:rsid w:val="00E51846"/>
    <w:rsid w:val="00E5189D"/>
    <w:rsid w:val="00E51B32"/>
    <w:rsid w:val="00E51EC3"/>
    <w:rsid w:val="00E52382"/>
    <w:rsid w:val="00E524DF"/>
    <w:rsid w:val="00E5251F"/>
    <w:rsid w:val="00E52602"/>
    <w:rsid w:val="00E5275A"/>
    <w:rsid w:val="00E529EB"/>
    <w:rsid w:val="00E52B55"/>
    <w:rsid w:val="00E530A4"/>
    <w:rsid w:val="00E53175"/>
    <w:rsid w:val="00E5321B"/>
    <w:rsid w:val="00E53481"/>
    <w:rsid w:val="00E535F7"/>
    <w:rsid w:val="00E53697"/>
    <w:rsid w:val="00E5390C"/>
    <w:rsid w:val="00E53B95"/>
    <w:rsid w:val="00E53CEB"/>
    <w:rsid w:val="00E53D08"/>
    <w:rsid w:val="00E53F74"/>
    <w:rsid w:val="00E53F81"/>
    <w:rsid w:val="00E540C8"/>
    <w:rsid w:val="00E5457B"/>
    <w:rsid w:val="00E545FA"/>
    <w:rsid w:val="00E5462A"/>
    <w:rsid w:val="00E54A8D"/>
    <w:rsid w:val="00E54AE0"/>
    <w:rsid w:val="00E54EE6"/>
    <w:rsid w:val="00E54F5F"/>
    <w:rsid w:val="00E5502E"/>
    <w:rsid w:val="00E553E0"/>
    <w:rsid w:val="00E55763"/>
    <w:rsid w:val="00E55803"/>
    <w:rsid w:val="00E55C97"/>
    <w:rsid w:val="00E55D69"/>
    <w:rsid w:val="00E55F3C"/>
    <w:rsid w:val="00E5604E"/>
    <w:rsid w:val="00E56413"/>
    <w:rsid w:val="00E5687D"/>
    <w:rsid w:val="00E56CAE"/>
    <w:rsid w:val="00E57173"/>
    <w:rsid w:val="00E5778A"/>
    <w:rsid w:val="00E57E0F"/>
    <w:rsid w:val="00E60206"/>
    <w:rsid w:val="00E6046E"/>
    <w:rsid w:val="00E60879"/>
    <w:rsid w:val="00E60C17"/>
    <w:rsid w:val="00E60F8A"/>
    <w:rsid w:val="00E611F0"/>
    <w:rsid w:val="00E61413"/>
    <w:rsid w:val="00E619FD"/>
    <w:rsid w:val="00E61A87"/>
    <w:rsid w:val="00E61E83"/>
    <w:rsid w:val="00E6213D"/>
    <w:rsid w:val="00E62241"/>
    <w:rsid w:val="00E624EE"/>
    <w:rsid w:val="00E62636"/>
    <w:rsid w:val="00E626BD"/>
    <w:rsid w:val="00E627CE"/>
    <w:rsid w:val="00E62A40"/>
    <w:rsid w:val="00E62ACC"/>
    <w:rsid w:val="00E62C1A"/>
    <w:rsid w:val="00E62DA9"/>
    <w:rsid w:val="00E63115"/>
    <w:rsid w:val="00E632EC"/>
    <w:rsid w:val="00E63827"/>
    <w:rsid w:val="00E63931"/>
    <w:rsid w:val="00E63A56"/>
    <w:rsid w:val="00E63C06"/>
    <w:rsid w:val="00E63C41"/>
    <w:rsid w:val="00E63C9D"/>
    <w:rsid w:val="00E63E3F"/>
    <w:rsid w:val="00E64080"/>
    <w:rsid w:val="00E64499"/>
    <w:rsid w:val="00E648BB"/>
    <w:rsid w:val="00E64C1D"/>
    <w:rsid w:val="00E64D74"/>
    <w:rsid w:val="00E64FEE"/>
    <w:rsid w:val="00E65489"/>
    <w:rsid w:val="00E659AE"/>
    <w:rsid w:val="00E65A4D"/>
    <w:rsid w:val="00E65A50"/>
    <w:rsid w:val="00E65C29"/>
    <w:rsid w:val="00E65CE3"/>
    <w:rsid w:val="00E65F42"/>
    <w:rsid w:val="00E6601E"/>
    <w:rsid w:val="00E660F0"/>
    <w:rsid w:val="00E661AD"/>
    <w:rsid w:val="00E66608"/>
    <w:rsid w:val="00E6699A"/>
    <w:rsid w:val="00E66C71"/>
    <w:rsid w:val="00E66DDA"/>
    <w:rsid w:val="00E66DDC"/>
    <w:rsid w:val="00E66E96"/>
    <w:rsid w:val="00E673C0"/>
    <w:rsid w:val="00E67982"/>
    <w:rsid w:val="00E67ABF"/>
    <w:rsid w:val="00E67AF1"/>
    <w:rsid w:val="00E67DB5"/>
    <w:rsid w:val="00E702A3"/>
    <w:rsid w:val="00E70621"/>
    <w:rsid w:val="00E707EF"/>
    <w:rsid w:val="00E70BA2"/>
    <w:rsid w:val="00E70E06"/>
    <w:rsid w:val="00E70E1D"/>
    <w:rsid w:val="00E70FD8"/>
    <w:rsid w:val="00E7106E"/>
    <w:rsid w:val="00E7154F"/>
    <w:rsid w:val="00E716EE"/>
    <w:rsid w:val="00E717BA"/>
    <w:rsid w:val="00E71858"/>
    <w:rsid w:val="00E71A5D"/>
    <w:rsid w:val="00E71B58"/>
    <w:rsid w:val="00E71F0E"/>
    <w:rsid w:val="00E71FD4"/>
    <w:rsid w:val="00E721B5"/>
    <w:rsid w:val="00E72359"/>
    <w:rsid w:val="00E723DD"/>
    <w:rsid w:val="00E725C7"/>
    <w:rsid w:val="00E7265A"/>
    <w:rsid w:val="00E726A0"/>
    <w:rsid w:val="00E7278E"/>
    <w:rsid w:val="00E72ACC"/>
    <w:rsid w:val="00E72DE3"/>
    <w:rsid w:val="00E7362E"/>
    <w:rsid w:val="00E737E0"/>
    <w:rsid w:val="00E73839"/>
    <w:rsid w:val="00E73842"/>
    <w:rsid w:val="00E73889"/>
    <w:rsid w:val="00E738F7"/>
    <w:rsid w:val="00E73C63"/>
    <w:rsid w:val="00E73E77"/>
    <w:rsid w:val="00E73FF3"/>
    <w:rsid w:val="00E7447E"/>
    <w:rsid w:val="00E744B7"/>
    <w:rsid w:val="00E745E4"/>
    <w:rsid w:val="00E74718"/>
    <w:rsid w:val="00E74B90"/>
    <w:rsid w:val="00E74D7C"/>
    <w:rsid w:val="00E74E23"/>
    <w:rsid w:val="00E74E60"/>
    <w:rsid w:val="00E75918"/>
    <w:rsid w:val="00E75979"/>
    <w:rsid w:val="00E75B2B"/>
    <w:rsid w:val="00E75CC6"/>
    <w:rsid w:val="00E75D75"/>
    <w:rsid w:val="00E75E49"/>
    <w:rsid w:val="00E75FA1"/>
    <w:rsid w:val="00E76193"/>
    <w:rsid w:val="00E76866"/>
    <w:rsid w:val="00E76F45"/>
    <w:rsid w:val="00E772BB"/>
    <w:rsid w:val="00E774BF"/>
    <w:rsid w:val="00E7788B"/>
    <w:rsid w:val="00E778F2"/>
    <w:rsid w:val="00E77996"/>
    <w:rsid w:val="00E77CB4"/>
    <w:rsid w:val="00E77E94"/>
    <w:rsid w:val="00E77FA3"/>
    <w:rsid w:val="00E80006"/>
    <w:rsid w:val="00E80249"/>
    <w:rsid w:val="00E80429"/>
    <w:rsid w:val="00E80745"/>
    <w:rsid w:val="00E80978"/>
    <w:rsid w:val="00E80A03"/>
    <w:rsid w:val="00E80CEA"/>
    <w:rsid w:val="00E80DBB"/>
    <w:rsid w:val="00E810A3"/>
    <w:rsid w:val="00E8132E"/>
    <w:rsid w:val="00E813C5"/>
    <w:rsid w:val="00E813EC"/>
    <w:rsid w:val="00E815E9"/>
    <w:rsid w:val="00E81737"/>
    <w:rsid w:val="00E817FB"/>
    <w:rsid w:val="00E81A5F"/>
    <w:rsid w:val="00E81D5B"/>
    <w:rsid w:val="00E820F8"/>
    <w:rsid w:val="00E822AD"/>
    <w:rsid w:val="00E828D7"/>
    <w:rsid w:val="00E82B69"/>
    <w:rsid w:val="00E83185"/>
    <w:rsid w:val="00E832DA"/>
    <w:rsid w:val="00E83B19"/>
    <w:rsid w:val="00E83DB6"/>
    <w:rsid w:val="00E840A4"/>
    <w:rsid w:val="00E84236"/>
    <w:rsid w:val="00E84657"/>
    <w:rsid w:val="00E848FA"/>
    <w:rsid w:val="00E84DC5"/>
    <w:rsid w:val="00E84EF9"/>
    <w:rsid w:val="00E853FA"/>
    <w:rsid w:val="00E85512"/>
    <w:rsid w:val="00E8562B"/>
    <w:rsid w:val="00E858B2"/>
    <w:rsid w:val="00E8590A"/>
    <w:rsid w:val="00E85C2B"/>
    <w:rsid w:val="00E85CF0"/>
    <w:rsid w:val="00E85F6F"/>
    <w:rsid w:val="00E860A3"/>
    <w:rsid w:val="00E860AF"/>
    <w:rsid w:val="00E86132"/>
    <w:rsid w:val="00E86172"/>
    <w:rsid w:val="00E86251"/>
    <w:rsid w:val="00E86476"/>
    <w:rsid w:val="00E86490"/>
    <w:rsid w:val="00E86CA3"/>
    <w:rsid w:val="00E87077"/>
    <w:rsid w:val="00E87533"/>
    <w:rsid w:val="00E87540"/>
    <w:rsid w:val="00E87AFA"/>
    <w:rsid w:val="00E87F17"/>
    <w:rsid w:val="00E87F4B"/>
    <w:rsid w:val="00E9005F"/>
    <w:rsid w:val="00E9060E"/>
    <w:rsid w:val="00E906ED"/>
    <w:rsid w:val="00E90849"/>
    <w:rsid w:val="00E90A75"/>
    <w:rsid w:val="00E90CC9"/>
    <w:rsid w:val="00E90E3E"/>
    <w:rsid w:val="00E90E41"/>
    <w:rsid w:val="00E91057"/>
    <w:rsid w:val="00E9126F"/>
    <w:rsid w:val="00E912B8"/>
    <w:rsid w:val="00E91702"/>
    <w:rsid w:val="00E917C6"/>
    <w:rsid w:val="00E918A1"/>
    <w:rsid w:val="00E91C8F"/>
    <w:rsid w:val="00E91CB2"/>
    <w:rsid w:val="00E91EFE"/>
    <w:rsid w:val="00E92042"/>
    <w:rsid w:val="00E9226F"/>
    <w:rsid w:val="00E9256B"/>
    <w:rsid w:val="00E92641"/>
    <w:rsid w:val="00E926DD"/>
    <w:rsid w:val="00E92BDA"/>
    <w:rsid w:val="00E93139"/>
    <w:rsid w:val="00E93366"/>
    <w:rsid w:val="00E93619"/>
    <w:rsid w:val="00E9419E"/>
    <w:rsid w:val="00E94A7F"/>
    <w:rsid w:val="00E94CB1"/>
    <w:rsid w:val="00E94D7E"/>
    <w:rsid w:val="00E951BA"/>
    <w:rsid w:val="00E95786"/>
    <w:rsid w:val="00E95802"/>
    <w:rsid w:val="00E96141"/>
    <w:rsid w:val="00E9626A"/>
    <w:rsid w:val="00E962EC"/>
    <w:rsid w:val="00E9660F"/>
    <w:rsid w:val="00E973B8"/>
    <w:rsid w:val="00E97400"/>
    <w:rsid w:val="00E97623"/>
    <w:rsid w:val="00E977B7"/>
    <w:rsid w:val="00E97837"/>
    <w:rsid w:val="00E97B8B"/>
    <w:rsid w:val="00E97C1A"/>
    <w:rsid w:val="00EA02B0"/>
    <w:rsid w:val="00EA06CC"/>
    <w:rsid w:val="00EA0749"/>
    <w:rsid w:val="00EA0B3C"/>
    <w:rsid w:val="00EA0C7A"/>
    <w:rsid w:val="00EA0EE5"/>
    <w:rsid w:val="00EA1011"/>
    <w:rsid w:val="00EA11ED"/>
    <w:rsid w:val="00EA13A9"/>
    <w:rsid w:val="00EA15C9"/>
    <w:rsid w:val="00EA16DC"/>
    <w:rsid w:val="00EA1A9B"/>
    <w:rsid w:val="00EA1ABE"/>
    <w:rsid w:val="00EA1CB4"/>
    <w:rsid w:val="00EA1FE4"/>
    <w:rsid w:val="00EA20FF"/>
    <w:rsid w:val="00EA2239"/>
    <w:rsid w:val="00EA22AC"/>
    <w:rsid w:val="00EA230D"/>
    <w:rsid w:val="00EA2794"/>
    <w:rsid w:val="00EA288A"/>
    <w:rsid w:val="00EA2EE5"/>
    <w:rsid w:val="00EA2F43"/>
    <w:rsid w:val="00EA2FFF"/>
    <w:rsid w:val="00EA31BA"/>
    <w:rsid w:val="00EA31F9"/>
    <w:rsid w:val="00EA321D"/>
    <w:rsid w:val="00EA390C"/>
    <w:rsid w:val="00EA3988"/>
    <w:rsid w:val="00EA3DF0"/>
    <w:rsid w:val="00EA3E29"/>
    <w:rsid w:val="00EA3F34"/>
    <w:rsid w:val="00EA448B"/>
    <w:rsid w:val="00EA4490"/>
    <w:rsid w:val="00EA44BD"/>
    <w:rsid w:val="00EA44FE"/>
    <w:rsid w:val="00EA47AE"/>
    <w:rsid w:val="00EA499E"/>
    <w:rsid w:val="00EA4B7C"/>
    <w:rsid w:val="00EA4BBF"/>
    <w:rsid w:val="00EA5134"/>
    <w:rsid w:val="00EA5651"/>
    <w:rsid w:val="00EA569C"/>
    <w:rsid w:val="00EA59E1"/>
    <w:rsid w:val="00EA5C82"/>
    <w:rsid w:val="00EA5CEC"/>
    <w:rsid w:val="00EA5EC1"/>
    <w:rsid w:val="00EA5EED"/>
    <w:rsid w:val="00EA61E2"/>
    <w:rsid w:val="00EA6338"/>
    <w:rsid w:val="00EA685E"/>
    <w:rsid w:val="00EA6D6D"/>
    <w:rsid w:val="00EA6DE6"/>
    <w:rsid w:val="00EA6F7E"/>
    <w:rsid w:val="00EA70B4"/>
    <w:rsid w:val="00EA70D2"/>
    <w:rsid w:val="00EA7196"/>
    <w:rsid w:val="00EA72B7"/>
    <w:rsid w:val="00EA79F9"/>
    <w:rsid w:val="00EB0072"/>
    <w:rsid w:val="00EB03E1"/>
    <w:rsid w:val="00EB058D"/>
    <w:rsid w:val="00EB0612"/>
    <w:rsid w:val="00EB0A5E"/>
    <w:rsid w:val="00EB0BAD"/>
    <w:rsid w:val="00EB0F3D"/>
    <w:rsid w:val="00EB1164"/>
    <w:rsid w:val="00EB13A5"/>
    <w:rsid w:val="00EB18C7"/>
    <w:rsid w:val="00EB1D0D"/>
    <w:rsid w:val="00EB1DAA"/>
    <w:rsid w:val="00EB1DF4"/>
    <w:rsid w:val="00EB2193"/>
    <w:rsid w:val="00EB2448"/>
    <w:rsid w:val="00EB25FF"/>
    <w:rsid w:val="00EB2681"/>
    <w:rsid w:val="00EB2A20"/>
    <w:rsid w:val="00EB2C05"/>
    <w:rsid w:val="00EB2FAB"/>
    <w:rsid w:val="00EB31DF"/>
    <w:rsid w:val="00EB35D3"/>
    <w:rsid w:val="00EB3FED"/>
    <w:rsid w:val="00EB476C"/>
    <w:rsid w:val="00EB49AC"/>
    <w:rsid w:val="00EB4A77"/>
    <w:rsid w:val="00EB4CDA"/>
    <w:rsid w:val="00EB4E8C"/>
    <w:rsid w:val="00EB4EDD"/>
    <w:rsid w:val="00EB4F3F"/>
    <w:rsid w:val="00EB53C8"/>
    <w:rsid w:val="00EB545C"/>
    <w:rsid w:val="00EB5987"/>
    <w:rsid w:val="00EB5E9F"/>
    <w:rsid w:val="00EB5EB8"/>
    <w:rsid w:val="00EB6495"/>
    <w:rsid w:val="00EB66E6"/>
    <w:rsid w:val="00EB6A0C"/>
    <w:rsid w:val="00EB6AB7"/>
    <w:rsid w:val="00EB6C30"/>
    <w:rsid w:val="00EB6E30"/>
    <w:rsid w:val="00EB6E63"/>
    <w:rsid w:val="00EB7202"/>
    <w:rsid w:val="00EB73BA"/>
    <w:rsid w:val="00EB7514"/>
    <w:rsid w:val="00EB7642"/>
    <w:rsid w:val="00EB764B"/>
    <w:rsid w:val="00EB78D6"/>
    <w:rsid w:val="00EB7B08"/>
    <w:rsid w:val="00EB7E1B"/>
    <w:rsid w:val="00EC0E0F"/>
    <w:rsid w:val="00EC0ECE"/>
    <w:rsid w:val="00EC1103"/>
    <w:rsid w:val="00EC1253"/>
    <w:rsid w:val="00EC1330"/>
    <w:rsid w:val="00EC14FC"/>
    <w:rsid w:val="00EC178E"/>
    <w:rsid w:val="00EC18D1"/>
    <w:rsid w:val="00EC1A28"/>
    <w:rsid w:val="00EC1F4A"/>
    <w:rsid w:val="00EC2237"/>
    <w:rsid w:val="00EC2657"/>
    <w:rsid w:val="00EC26BF"/>
    <w:rsid w:val="00EC27C5"/>
    <w:rsid w:val="00EC2860"/>
    <w:rsid w:val="00EC28A0"/>
    <w:rsid w:val="00EC2A7D"/>
    <w:rsid w:val="00EC2B5E"/>
    <w:rsid w:val="00EC2C27"/>
    <w:rsid w:val="00EC2EA7"/>
    <w:rsid w:val="00EC2EE9"/>
    <w:rsid w:val="00EC3533"/>
    <w:rsid w:val="00EC35F6"/>
    <w:rsid w:val="00EC372D"/>
    <w:rsid w:val="00EC398F"/>
    <w:rsid w:val="00EC3A7A"/>
    <w:rsid w:val="00EC3C8D"/>
    <w:rsid w:val="00EC40BD"/>
    <w:rsid w:val="00EC420D"/>
    <w:rsid w:val="00EC43E5"/>
    <w:rsid w:val="00EC4878"/>
    <w:rsid w:val="00EC48F4"/>
    <w:rsid w:val="00EC49B6"/>
    <w:rsid w:val="00EC4FCC"/>
    <w:rsid w:val="00EC55B6"/>
    <w:rsid w:val="00EC55D1"/>
    <w:rsid w:val="00EC592E"/>
    <w:rsid w:val="00EC5B95"/>
    <w:rsid w:val="00EC5D40"/>
    <w:rsid w:val="00EC64AD"/>
    <w:rsid w:val="00EC6A1C"/>
    <w:rsid w:val="00EC6BBB"/>
    <w:rsid w:val="00EC725A"/>
    <w:rsid w:val="00EC727C"/>
    <w:rsid w:val="00EC7663"/>
    <w:rsid w:val="00EC7A1C"/>
    <w:rsid w:val="00EC7B76"/>
    <w:rsid w:val="00EC7DB1"/>
    <w:rsid w:val="00ED0461"/>
    <w:rsid w:val="00ED04CA"/>
    <w:rsid w:val="00ED05F8"/>
    <w:rsid w:val="00ED0906"/>
    <w:rsid w:val="00ED0E94"/>
    <w:rsid w:val="00ED0FC5"/>
    <w:rsid w:val="00ED10E9"/>
    <w:rsid w:val="00ED12E0"/>
    <w:rsid w:val="00ED15BD"/>
    <w:rsid w:val="00ED1819"/>
    <w:rsid w:val="00ED1877"/>
    <w:rsid w:val="00ED1CD8"/>
    <w:rsid w:val="00ED1CED"/>
    <w:rsid w:val="00ED20A3"/>
    <w:rsid w:val="00ED2381"/>
    <w:rsid w:val="00ED241A"/>
    <w:rsid w:val="00ED28FC"/>
    <w:rsid w:val="00ED2967"/>
    <w:rsid w:val="00ED2E2C"/>
    <w:rsid w:val="00ED2F66"/>
    <w:rsid w:val="00ED3254"/>
    <w:rsid w:val="00ED34D8"/>
    <w:rsid w:val="00ED3540"/>
    <w:rsid w:val="00ED364A"/>
    <w:rsid w:val="00ED3A2C"/>
    <w:rsid w:val="00ED3C17"/>
    <w:rsid w:val="00ED3D70"/>
    <w:rsid w:val="00ED3E63"/>
    <w:rsid w:val="00ED403C"/>
    <w:rsid w:val="00ED40D3"/>
    <w:rsid w:val="00ED4124"/>
    <w:rsid w:val="00ED428C"/>
    <w:rsid w:val="00ED4363"/>
    <w:rsid w:val="00ED4464"/>
    <w:rsid w:val="00ED4607"/>
    <w:rsid w:val="00ED46F4"/>
    <w:rsid w:val="00ED4C3C"/>
    <w:rsid w:val="00ED50D6"/>
    <w:rsid w:val="00ED5702"/>
    <w:rsid w:val="00ED5C26"/>
    <w:rsid w:val="00ED5F2B"/>
    <w:rsid w:val="00ED65C8"/>
    <w:rsid w:val="00ED67A3"/>
    <w:rsid w:val="00ED6BA5"/>
    <w:rsid w:val="00ED6CF0"/>
    <w:rsid w:val="00ED7576"/>
    <w:rsid w:val="00ED793D"/>
    <w:rsid w:val="00ED7AA9"/>
    <w:rsid w:val="00ED7B4A"/>
    <w:rsid w:val="00EE0070"/>
    <w:rsid w:val="00EE0264"/>
    <w:rsid w:val="00EE03DA"/>
    <w:rsid w:val="00EE0623"/>
    <w:rsid w:val="00EE0ACD"/>
    <w:rsid w:val="00EE0E8D"/>
    <w:rsid w:val="00EE0F68"/>
    <w:rsid w:val="00EE148C"/>
    <w:rsid w:val="00EE1764"/>
    <w:rsid w:val="00EE19C3"/>
    <w:rsid w:val="00EE1AF8"/>
    <w:rsid w:val="00EE1B55"/>
    <w:rsid w:val="00EE1CB7"/>
    <w:rsid w:val="00EE209B"/>
    <w:rsid w:val="00EE2212"/>
    <w:rsid w:val="00EE23B4"/>
    <w:rsid w:val="00EE2A30"/>
    <w:rsid w:val="00EE3904"/>
    <w:rsid w:val="00EE39DD"/>
    <w:rsid w:val="00EE3E95"/>
    <w:rsid w:val="00EE43AE"/>
    <w:rsid w:val="00EE4630"/>
    <w:rsid w:val="00EE46BD"/>
    <w:rsid w:val="00EE491F"/>
    <w:rsid w:val="00EE4B0A"/>
    <w:rsid w:val="00EE4D61"/>
    <w:rsid w:val="00EE522B"/>
    <w:rsid w:val="00EE52E6"/>
    <w:rsid w:val="00EE5344"/>
    <w:rsid w:val="00EE5519"/>
    <w:rsid w:val="00EE5544"/>
    <w:rsid w:val="00EE5798"/>
    <w:rsid w:val="00EE5A6E"/>
    <w:rsid w:val="00EE5A80"/>
    <w:rsid w:val="00EE5C00"/>
    <w:rsid w:val="00EE5FA3"/>
    <w:rsid w:val="00EE6098"/>
    <w:rsid w:val="00EE6875"/>
    <w:rsid w:val="00EE68B5"/>
    <w:rsid w:val="00EE6B82"/>
    <w:rsid w:val="00EE6D72"/>
    <w:rsid w:val="00EE6DA8"/>
    <w:rsid w:val="00EE713F"/>
    <w:rsid w:val="00EE723B"/>
    <w:rsid w:val="00EE7245"/>
    <w:rsid w:val="00EE794D"/>
    <w:rsid w:val="00EE7FAE"/>
    <w:rsid w:val="00EE7FE6"/>
    <w:rsid w:val="00EF024E"/>
    <w:rsid w:val="00EF02AE"/>
    <w:rsid w:val="00EF02DD"/>
    <w:rsid w:val="00EF05A4"/>
    <w:rsid w:val="00EF05FA"/>
    <w:rsid w:val="00EF07A1"/>
    <w:rsid w:val="00EF0D6D"/>
    <w:rsid w:val="00EF0D8E"/>
    <w:rsid w:val="00EF145F"/>
    <w:rsid w:val="00EF14D1"/>
    <w:rsid w:val="00EF157F"/>
    <w:rsid w:val="00EF1D53"/>
    <w:rsid w:val="00EF1D63"/>
    <w:rsid w:val="00EF1F28"/>
    <w:rsid w:val="00EF1F34"/>
    <w:rsid w:val="00EF220A"/>
    <w:rsid w:val="00EF244C"/>
    <w:rsid w:val="00EF24D4"/>
    <w:rsid w:val="00EF24DF"/>
    <w:rsid w:val="00EF25F8"/>
    <w:rsid w:val="00EF2A44"/>
    <w:rsid w:val="00EF2C64"/>
    <w:rsid w:val="00EF2DCA"/>
    <w:rsid w:val="00EF2E8C"/>
    <w:rsid w:val="00EF2ECA"/>
    <w:rsid w:val="00EF30E9"/>
    <w:rsid w:val="00EF351A"/>
    <w:rsid w:val="00EF35A7"/>
    <w:rsid w:val="00EF3DCF"/>
    <w:rsid w:val="00EF41F7"/>
    <w:rsid w:val="00EF443E"/>
    <w:rsid w:val="00EF4665"/>
    <w:rsid w:val="00EF488E"/>
    <w:rsid w:val="00EF48A2"/>
    <w:rsid w:val="00EF4BB5"/>
    <w:rsid w:val="00EF4CC0"/>
    <w:rsid w:val="00EF4D5F"/>
    <w:rsid w:val="00EF5359"/>
    <w:rsid w:val="00EF53CB"/>
    <w:rsid w:val="00EF542D"/>
    <w:rsid w:val="00EF5512"/>
    <w:rsid w:val="00EF5922"/>
    <w:rsid w:val="00EF5B06"/>
    <w:rsid w:val="00EF5CE4"/>
    <w:rsid w:val="00EF5DBF"/>
    <w:rsid w:val="00EF5F7A"/>
    <w:rsid w:val="00EF5FD9"/>
    <w:rsid w:val="00EF6721"/>
    <w:rsid w:val="00EF67E5"/>
    <w:rsid w:val="00EF68AD"/>
    <w:rsid w:val="00EF68F1"/>
    <w:rsid w:val="00EF6995"/>
    <w:rsid w:val="00EF6A41"/>
    <w:rsid w:val="00EF6A7B"/>
    <w:rsid w:val="00EF6B36"/>
    <w:rsid w:val="00EF6B53"/>
    <w:rsid w:val="00EF7178"/>
    <w:rsid w:val="00EF73DB"/>
    <w:rsid w:val="00EF740F"/>
    <w:rsid w:val="00EF74B6"/>
    <w:rsid w:val="00EF7583"/>
    <w:rsid w:val="00EF78BF"/>
    <w:rsid w:val="00EF7A08"/>
    <w:rsid w:val="00F00435"/>
    <w:rsid w:val="00F00688"/>
    <w:rsid w:val="00F007C8"/>
    <w:rsid w:val="00F0084F"/>
    <w:rsid w:val="00F00A45"/>
    <w:rsid w:val="00F00ADF"/>
    <w:rsid w:val="00F00AE6"/>
    <w:rsid w:val="00F01338"/>
    <w:rsid w:val="00F01867"/>
    <w:rsid w:val="00F01902"/>
    <w:rsid w:val="00F01C51"/>
    <w:rsid w:val="00F01C5D"/>
    <w:rsid w:val="00F01C9E"/>
    <w:rsid w:val="00F01F0C"/>
    <w:rsid w:val="00F02573"/>
    <w:rsid w:val="00F0262C"/>
    <w:rsid w:val="00F02916"/>
    <w:rsid w:val="00F02994"/>
    <w:rsid w:val="00F02BAE"/>
    <w:rsid w:val="00F03213"/>
    <w:rsid w:val="00F03811"/>
    <w:rsid w:val="00F0407A"/>
    <w:rsid w:val="00F0415F"/>
    <w:rsid w:val="00F04249"/>
    <w:rsid w:val="00F043C8"/>
    <w:rsid w:val="00F0446D"/>
    <w:rsid w:val="00F04732"/>
    <w:rsid w:val="00F0487A"/>
    <w:rsid w:val="00F04970"/>
    <w:rsid w:val="00F0498C"/>
    <w:rsid w:val="00F04F35"/>
    <w:rsid w:val="00F054BC"/>
    <w:rsid w:val="00F054D1"/>
    <w:rsid w:val="00F054E7"/>
    <w:rsid w:val="00F05E06"/>
    <w:rsid w:val="00F05FA7"/>
    <w:rsid w:val="00F062D0"/>
    <w:rsid w:val="00F06499"/>
    <w:rsid w:val="00F069D1"/>
    <w:rsid w:val="00F069EA"/>
    <w:rsid w:val="00F069FB"/>
    <w:rsid w:val="00F06B8E"/>
    <w:rsid w:val="00F06C41"/>
    <w:rsid w:val="00F071FC"/>
    <w:rsid w:val="00F07881"/>
    <w:rsid w:val="00F07978"/>
    <w:rsid w:val="00F07DDF"/>
    <w:rsid w:val="00F07E5E"/>
    <w:rsid w:val="00F07EC9"/>
    <w:rsid w:val="00F102BC"/>
    <w:rsid w:val="00F106BC"/>
    <w:rsid w:val="00F10862"/>
    <w:rsid w:val="00F109CA"/>
    <w:rsid w:val="00F10CB1"/>
    <w:rsid w:val="00F10F28"/>
    <w:rsid w:val="00F113EE"/>
    <w:rsid w:val="00F11556"/>
    <w:rsid w:val="00F11B04"/>
    <w:rsid w:val="00F11FE0"/>
    <w:rsid w:val="00F12488"/>
    <w:rsid w:val="00F12521"/>
    <w:rsid w:val="00F12696"/>
    <w:rsid w:val="00F1274A"/>
    <w:rsid w:val="00F12C34"/>
    <w:rsid w:val="00F12CE2"/>
    <w:rsid w:val="00F12D68"/>
    <w:rsid w:val="00F12DD3"/>
    <w:rsid w:val="00F1458F"/>
    <w:rsid w:val="00F149A3"/>
    <w:rsid w:val="00F14BC0"/>
    <w:rsid w:val="00F14DA2"/>
    <w:rsid w:val="00F14F88"/>
    <w:rsid w:val="00F153EB"/>
    <w:rsid w:val="00F15447"/>
    <w:rsid w:val="00F15546"/>
    <w:rsid w:val="00F1582C"/>
    <w:rsid w:val="00F15AB1"/>
    <w:rsid w:val="00F15C52"/>
    <w:rsid w:val="00F15F5F"/>
    <w:rsid w:val="00F15F7E"/>
    <w:rsid w:val="00F160CB"/>
    <w:rsid w:val="00F1623B"/>
    <w:rsid w:val="00F16321"/>
    <w:rsid w:val="00F1635C"/>
    <w:rsid w:val="00F16592"/>
    <w:rsid w:val="00F16695"/>
    <w:rsid w:val="00F166E6"/>
    <w:rsid w:val="00F172D5"/>
    <w:rsid w:val="00F173A1"/>
    <w:rsid w:val="00F17617"/>
    <w:rsid w:val="00F1761E"/>
    <w:rsid w:val="00F1782C"/>
    <w:rsid w:val="00F17899"/>
    <w:rsid w:val="00F17B12"/>
    <w:rsid w:val="00F17B30"/>
    <w:rsid w:val="00F17EF1"/>
    <w:rsid w:val="00F20111"/>
    <w:rsid w:val="00F20291"/>
    <w:rsid w:val="00F20337"/>
    <w:rsid w:val="00F203D8"/>
    <w:rsid w:val="00F2043C"/>
    <w:rsid w:val="00F20741"/>
    <w:rsid w:val="00F207B9"/>
    <w:rsid w:val="00F20B95"/>
    <w:rsid w:val="00F211E7"/>
    <w:rsid w:val="00F2152E"/>
    <w:rsid w:val="00F216BF"/>
    <w:rsid w:val="00F21A17"/>
    <w:rsid w:val="00F21AA4"/>
    <w:rsid w:val="00F21D09"/>
    <w:rsid w:val="00F21D92"/>
    <w:rsid w:val="00F22020"/>
    <w:rsid w:val="00F22384"/>
    <w:rsid w:val="00F22438"/>
    <w:rsid w:val="00F224F5"/>
    <w:rsid w:val="00F22921"/>
    <w:rsid w:val="00F22990"/>
    <w:rsid w:val="00F22BC1"/>
    <w:rsid w:val="00F22C75"/>
    <w:rsid w:val="00F23493"/>
    <w:rsid w:val="00F236DE"/>
    <w:rsid w:val="00F23995"/>
    <w:rsid w:val="00F23AB6"/>
    <w:rsid w:val="00F23B64"/>
    <w:rsid w:val="00F23C3A"/>
    <w:rsid w:val="00F23EA9"/>
    <w:rsid w:val="00F24210"/>
    <w:rsid w:val="00F242CF"/>
    <w:rsid w:val="00F2459D"/>
    <w:rsid w:val="00F2464D"/>
    <w:rsid w:val="00F24786"/>
    <w:rsid w:val="00F24A3A"/>
    <w:rsid w:val="00F24D5A"/>
    <w:rsid w:val="00F24E97"/>
    <w:rsid w:val="00F2509D"/>
    <w:rsid w:val="00F250F0"/>
    <w:rsid w:val="00F2513F"/>
    <w:rsid w:val="00F25496"/>
    <w:rsid w:val="00F25C0B"/>
    <w:rsid w:val="00F25C30"/>
    <w:rsid w:val="00F26160"/>
    <w:rsid w:val="00F26406"/>
    <w:rsid w:val="00F264BF"/>
    <w:rsid w:val="00F26564"/>
    <w:rsid w:val="00F26571"/>
    <w:rsid w:val="00F26811"/>
    <w:rsid w:val="00F26853"/>
    <w:rsid w:val="00F26934"/>
    <w:rsid w:val="00F26938"/>
    <w:rsid w:val="00F26B32"/>
    <w:rsid w:val="00F26B77"/>
    <w:rsid w:val="00F26C27"/>
    <w:rsid w:val="00F26C52"/>
    <w:rsid w:val="00F271C9"/>
    <w:rsid w:val="00F27341"/>
    <w:rsid w:val="00F2757E"/>
    <w:rsid w:val="00F276D0"/>
    <w:rsid w:val="00F277E1"/>
    <w:rsid w:val="00F27C58"/>
    <w:rsid w:val="00F27DAC"/>
    <w:rsid w:val="00F30238"/>
    <w:rsid w:val="00F303A3"/>
    <w:rsid w:val="00F306D1"/>
    <w:rsid w:val="00F306FF"/>
    <w:rsid w:val="00F30D4E"/>
    <w:rsid w:val="00F30EDE"/>
    <w:rsid w:val="00F30F85"/>
    <w:rsid w:val="00F311E8"/>
    <w:rsid w:val="00F312BD"/>
    <w:rsid w:val="00F31385"/>
    <w:rsid w:val="00F315B5"/>
    <w:rsid w:val="00F31655"/>
    <w:rsid w:val="00F31673"/>
    <w:rsid w:val="00F31B70"/>
    <w:rsid w:val="00F31D95"/>
    <w:rsid w:val="00F32145"/>
    <w:rsid w:val="00F3218A"/>
    <w:rsid w:val="00F3239E"/>
    <w:rsid w:val="00F325AC"/>
    <w:rsid w:val="00F325EC"/>
    <w:rsid w:val="00F32649"/>
    <w:rsid w:val="00F329B4"/>
    <w:rsid w:val="00F329EA"/>
    <w:rsid w:val="00F32A55"/>
    <w:rsid w:val="00F32E39"/>
    <w:rsid w:val="00F32FCC"/>
    <w:rsid w:val="00F33087"/>
    <w:rsid w:val="00F33271"/>
    <w:rsid w:val="00F338FB"/>
    <w:rsid w:val="00F33E69"/>
    <w:rsid w:val="00F33E75"/>
    <w:rsid w:val="00F3405F"/>
    <w:rsid w:val="00F340C7"/>
    <w:rsid w:val="00F349C2"/>
    <w:rsid w:val="00F34DB8"/>
    <w:rsid w:val="00F34F5B"/>
    <w:rsid w:val="00F35053"/>
    <w:rsid w:val="00F35218"/>
    <w:rsid w:val="00F35342"/>
    <w:rsid w:val="00F3534A"/>
    <w:rsid w:val="00F355AD"/>
    <w:rsid w:val="00F3560A"/>
    <w:rsid w:val="00F35DAD"/>
    <w:rsid w:val="00F36077"/>
    <w:rsid w:val="00F36726"/>
    <w:rsid w:val="00F36B87"/>
    <w:rsid w:val="00F36C03"/>
    <w:rsid w:val="00F36DDC"/>
    <w:rsid w:val="00F36FB8"/>
    <w:rsid w:val="00F3755B"/>
    <w:rsid w:val="00F37917"/>
    <w:rsid w:val="00F37A8F"/>
    <w:rsid w:val="00F37AC9"/>
    <w:rsid w:val="00F37CF4"/>
    <w:rsid w:val="00F37D2D"/>
    <w:rsid w:val="00F37E6C"/>
    <w:rsid w:val="00F37F76"/>
    <w:rsid w:val="00F4005D"/>
    <w:rsid w:val="00F4035C"/>
    <w:rsid w:val="00F407CD"/>
    <w:rsid w:val="00F4083A"/>
    <w:rsid w:val="00F4084B"/>
    <w:rsid w:val="00F40947"/>
    <w:rsid w:val="00F40A60"/>
    <w:rsid w:val="00F40D3D"/>
    <w:rsid w:val="00F410EB"/>
    <w:rsid w:val="00F4152B"/>
    <w:rsid w:val="00F41746"/>
    <w:rsid w:val="00F4193F"/>
    <w:rsid w:val="00F419FD"/>
    <w:rsid w:val="00F41C9E"/>
    <w:rsid w:val="00F41F45"/>
    <w:rsid w:val="00F41F77"/>
    <w:rsid w:val="00F420CE"/>
    <w:rsid w:val="00F4293F"/>
    <w:rsid w:val="00F42D80"/>
    <w:rsid w:val="00F42F29"/>
    <w:rsid w:val="00F4355E"/>
    <w:rsid w:val="00F437DC"/>
    <w:rsid w:val="00F4381D"/>
    <w:rsid w:val="00F43F14"/>
    <w:rsid w:val="00F44469"/>
    <w:rsid w:val="00F446ED"/>
    <w:rsid w:val="00F44A5E"/>
    <w:rsid w:val="00F44AC5"/>
    <w:rsid w:val="00F44D17"/>
    <w:rsid w:val="00F44E26"/>
    <w:rsid w:val="00F450A5"/>
    <w:rsid w:val="00F4571F"/>
    <w:rsid w:val="00F45814"/>
    <w:rsid w:val="00F4582D"/>
    <w:rsid w:val="00F45C67"/>
    <w:rsid w:val="00F45C83"/>
    <w:rsid w:val="00F45D94"/>
    <w:rsid w:val="00F45F3A"/>
    <w:rsid w:val="00F46099"/>
    <w:rsid w:val="00F460E2"/>
    <w:rsid w:val="00F4660E"/>
    <w:rsid w:val="00F4673F"/>
    <w:rsid w:val="00F46919"/>
    <w:rsid w:val="00F46B5F"/>
    <w:rsid w:val="00F46DEC"/>
    <w:rsid w:val="00F46E1B"/>
    <w:rsid w:val="00F46EDF"/>
    <w:rsid w:val="00F47039"/>
    <w:rsid w:val="00F4703F"/>
    <w:rsid w:val="00F470F4"/>
    <w:rsid w:val="00F4749E"/>
    <w:rsid w:val="00F47976"/>
    <w:rsid w:val="00F47B63"/>
    <w:rsid w:val="00F47FF2"/>
    <w:rsid w:val="00F500E8"/>
    <w:rsid w:val="00F50302"/>
    <w:rsid w:val="00F50340"/>
    <w:rsid w:val="00F50639"/>
    <w:rsid w:val="00F50996"/>
    <w:rsid w:val="00F50CF3"/>
    <w:rsid w:val="00F51086"/>
    <w:rsid w:val="00F51276"/>
    <w:rsid w:val="00F51523"/>
    <w:rsid w:val="00F51527"/>
    <w:rsid w:val="00F515EF"/>
    <w:rsid w:val="00F516EF"/>
    <w:rsid w:val="00F51AA0"/>
    <w:rsid w:val="00F51AB1"/>
    <w:rsid w:val="00F51E33"/>
    <w:rsid w:val="00F51E90"/>
    <w:rsid w:val="00F51EB4"/>
    <w:rsid w:val="00F52182"/>
    <w:rsid w:val="00F52238"/>
    <w:rsid w:val="00F52280"/>
    <w:rsid w:val="00F522CF"/>
    <w:rsid w:val="00F5239B"/>
    <w:rsid w:val="00F52525"/>
    <w:rsid w:val="00F525E1"/>
    <w:rsid w:val="00F52D05"/>
    <w:rsid w:val="00F52E9A"/>
    <w:rsid w:val="00F5319A"/>
    <w:rsid w:val="00F53985"/>
    <w:rsid w:val="00F53EDC"/>
    <w:rsid w:val="00F53F2A"/>
    <w:rsid w:val="00F53F3A"/>
    <w:rsid w:val="00F54268"/>
    <w:rsid w:val="00F54699"/>
    <w:rsid w:val="00F54912"/>
    <w:rsid w:val="00F54921"/>
    <w:rsid w:val="00F54C9D"/>
    <w:rsid w:val="00F54ECB"/>
    <w:rsid w:val="00F5515B"/>
    <w:rsid w:val="00F55269"/>
    <w:rsid w:val="00F5547C"/>
    <w:rsid w:val="00F559B8"/>
    <w:rsid w:val="00F56302"/>
    <w:rsid w:val="00F5675B"/>
    <w:rsid w:val="00F56B39"/>
    <w:rsid w:val="00F56F32"/>
    <w:rsid w:val="00F57028"/>
    <w:rsid w:val="00F5708C"/>
    <w:rsid w:val="00F57153"/>
    <w:rsid w:val="00F5779A"/>
    <w:rsid w:val="00F57901"/>
    <w:rsid w:val="00F5790B"/>
    <w:rsid w:val="00F57946"/>
    <w:rsid w:val="00F57F46"/>
    <w:rsid w:val="00F60326"/>
    <w:rsid w:val="00F608F0"/>
    <w:rsid w:val="00F60924"/>
    <w:rsid w:val="00F60C21"/>
    <w:rsid w:val="00F60CC5"/>
    <w:rsid w:val="00F60D17"/>
    <w:rsid w:val="00F61141"/>
    <w:rsid w:val="00F6118B"/>
    <w:rsid w:val="00F615AD"/>
    <w:rsid w:val="00F61692"/>
    <w:rsid w:val="00F61818"/>
    <w:rsid w:val="00F61AA0"/>
    <w:rsid w:val="00F61BCB"/>
    <w:rsid w:val="00F61EA0"/>
    <w:rsid w:val="00F61FED"/>
    <w:rsid w:val="00F62048"/>
    <w:rsid w:val="00F62452"/>
    <w:rsid w:val="00F624EA"/>
    <w:rsid w:val="00F6258D"/>
    <w:rsid w:val="00F62976"/>
    <w:rsid w:val="00F6297F"/>
    <w:rsid w:val="00F62C81"/>
    <w:rsid w:val="00F630F2"/>
    <w:rsid w:val="00F63227"/>
    <w:rsid w:val="00F6355B"/>
    <w:rsid w:val="00F63F0F"/>
    <w:rsid w:val="00F63F52"/>
    <w:rsid w:val="00F63FB3"/>
    <w:rsid w:val="00F64023"/>
    <w:rsid w:val="00F6409E"/>
    <w:rsid w:val="00F64226"/>
    <w:rsid w:val="00F642A9"/>
    <w:rsid w:val="00F64470"/>
    <w:rsid w:val="00F64565"/>
    <w:rsid w:val="00F64A46"/>
    <w:rsid w:val="00F64B7A"/>
    <w:rsid w:val="00F6513B"/>
    <w:rsid w:val="00F651CD"/>
    <w:rsid w:val="00F656FB"/>
    <w:rsid w:val="00F659ED"/>
    <w:rsid w:val="00F65AFC"/>
    <w:rsid w:val="00F65C91"/>
    <w:rsid w:val="00F65C9A"/>
    <w:rsid w:val="00F662D5"/>
    <w:rsid w:val="00F665D7"/>
    <w:rsid w:val="00F667C8"/>
    <w:rsid w:val="00F67209"/>
    <w:rsid w:val="00F675C1"/>
    <w:rsid w:val="00F675CC"/>
    <w:rsid w:val="00F67932"/>
    <w:rsid w:val="00F679E0"/>
    <w:rsid w:val="00F67A96"/>
    <w:rsid w:val="00F67C2A"/>
    <w:rsid w:val="00F67C65"/>
    <w:rsid w:val="00F67DAC"/>
    <w:rsid w:val="00F67E46"/>
    <w:rsid w:val="00F67EA4"/>
    <w:rsid w:val="00F67ED2"/>
    <w:rsid w:val="00F708CC"/>
    <w:rsid w:val="00F70DF1"/>
    <w:rsid w:val="00F70E19"/>
    <w:rsid w:val="00F71118"/>
    <w:rsid w:val="00F7146F"/>
    <w:rsid w:val="00F717B1"/>
    <w:rsid w:val="00F718F8"/>
    <w:rsid w:val="00F71B4E"/>
    <w:rsid w:val="00F71BD8"/>
    <w:rsid w:val="00F71D4B"/>
    <w:rsid w:val="00F71E3D"/>
    <w:rsid w:val="00F71FFA"/>
    <w:rsid w:val="00F729FF"/>
    <w:rsid w:val="00F72C71"/>
    <w:rsid w:val="00F72E0C"/>
    <w:rsid w:val="00F72FF6"/>
    <w:rsid w:val="00F730EA"/>
    <w:rsid w:val="00F7315E"/>
    <w:rsid w:val="00F73968"/>
    <w:rsid w:val="00F73B43"/>
    <w:rsid w:val="00F73C16"/>
    <w:rsid w:val="00F74193"/>
    <w:rsid w:val="00F7481A"/>
    <w:rsid w:val="00F74ACD"/>
    <w:rsid w:val="00F74B85"/>
    <w:rsid w:val="00F74B9D"/>
    <w:rsid w:val="00F74DFF"/>
    <w:rsid w:val="00F74E32"/>
    <w:rsid w:val="00F74ECF"/>
    <w:rsid w:val="00F75344"/>
    <w:rsid w:val="00F7552C"/>
    <w:rsid w:val="00F757CE"/>
    <w:rsid w:val="00F75C32"/>
    <w:rsid w:val="00F75CAD"/>
    <w:rsid w:val="00F76134"/>
    <w:rsid w:val="00F76145"/>
    <w:rsid w:val="00F76546"/>
    <w:rsid w:val="00F76569"/>
    <w:rsid w:val="00F7659A"/>
    <w:rsid w:val="00F76933"/>
    <w:rsid w:val="00F76A32"/>
    <w:rsid w:val="00F7709E"/>
    <w:rsid w:val="00F773B5"/>
    <w:rsid w:val="00F7744B"/>
    <w:rsid w:val="00F775C8"/>
    <w:rsid w:val="00F7780F"/>
    <w:rsid w:val="00F77C23"/>
    <w:rsid w:val="00F77D36"/>
    <w:rsid w:val="00F80024"/>
    <w:rsid w:val="00F8040D"/>
    <w:rsid w:val="00F805E9"/>
    <w:rsid w:val="00F80673"/>
    <w:rsid w:val="00F80860"/>
    <w:rsid w:val="00F80BA6"/>
    <w:rsid w:val="00F80DCE"/>
    <w:rsid w:val="00F80DE2"/>
    <w:rsid w:val="00F80E06"/>
    <w:rsid w:val="00F81464"/>
    <w:rsid w:val="00F815D1"/>
    <w:rsid w:val="00F81DDA"/>
    <w:rsid w:val="00F81E4D"/>
    <w:rsid w:val="00F81F96"/>
    <w:rsid w:val="00F82113"/>
    <w:rsid w:val="00F826C5"/>
    <w:rsid w:val="00F82897"/>
    <w:rsid w:val="00F82991"/>
    <w:rsid w:val="00F831D7"/>
    <w:rsid w:val="00F837F8"/>
    <w:rsid w:val="00F839CC"/>
    <w:rsid w:val="00F83D4C"/>
    <w:rsid w:val="00F83DF6"/>
    <w:rsid w:val="00F8453A"/>
    <w:rsid w:val="00F84758"/>
    <w:rsid w:val="00F848C6"/>
    <w:rsid w:val="00F848F2"/>
    <w:rsid w:val="00F8494D"/>
    <w:rsid w:val="00F84DC2"/>
    <w:rsid w:val="00F84FAB"/>
    <w:rsid w:val="00F84FD2"/>
    <w:rsid w:val="00F85010"/>
    <w:rsid w:val="00F850D0"/>
    <w:rsid w:val="00F857E7"/>
    <w:rsid w:val="00F85CDB"/>
    <w:rsid w:val="00F85DAB"/>
    <w:rsid w:val="00F85E06"/>
    <w:rsid w:val="00F860FD"/>
    <w:rsid w:val="00F86198"/>
    <w:rsid w:val="00F8648E"/>
    <w:rsid w:val="00F8649B"/>
    <w:rsid w:val="00F86764"/>
    <w:rsid w:val="00F8693C"/>
    <w:rsid w:val="00F86A76"/>
    <w:rsid w:val="00F87100"/>
    <w:rsid w:val="00F87478"/>
    <w:rsid w:val="00F87799"/>
    <w:rsid w:val="00F87814"/>
    <w:rsid w:val="00F90288"/>
    <w:rsid w:val="00F90481"/>
    <w:rsid w:val="00F90984"/>
    <w:rsid w:val="00F90AF5"/>
    <w:rsid w:val="00F90B36"/>
    <w:rsid w:val="00F90E78"/>
    <w:rsid w:val="00F9127F"/>
    <w:rsid w:val="00F91299"/>
    <w:rsid w:val="00F91620"/>
    <w:rsid w:val="00F9183A"/>
    <w:rsid w:val="00F91A9F"/>
    <w:rsid w:val="00F91AE5"/>
    <w:rsid w:val="00F91C5B"/>
    <w:rsid w:val="00F91EBD"/>
    <w:rsid w:val="00F92231"/>
    <w:rsid w:val="00F922E9"/>
    <w:rsid w:val="00F9283C"/>
    <w:rsid w:val="00F9293C"/>
    <w:rsid w:val="00F92C34"/>
    <w:rsid w:val="00F92C9F"/>
    <w:rsid w:val="00F92FC1"/>
    <w:rsid w:val="00F9305D"/>
    <w:rsid w:val="00F93144"/>
    <w:rsid w:val="00F931E5"/>
    <w:rsid w:val="00F934D1"/>
    <w:rsid w:val="00F9368C"/>
    <w:rsid w:val="00F939F2"/>
    <w:rsid w:val="00F93A34"/>
    <w:rsid w:val="00F93DCC"/>
    <w:rsid w:val="00F94072"/>
    <w:rsid w:val="00F94421"/>
    <w:rsid w:val="00F944CA"/>
    <w:rsid w:val="00F94588"/>
    <w:rsid w:val="00F94753"/>
    <w:rsid w:val="00F94868"/>
    <w:rsid w:val="00F94899"/>
    <w:rsid w:val="00F94AF7"/>
    <w:rsid w:val="00F95172"/>
    <w:rsid w:val="00F95201"/>
    <w:rsid w:val="00F953AA"/>
    <w:rsid w:val="00F955C3"/>
    <w:rsid w:val="00F95799"/>
    <w:rsid w:val="00F959F1"/>
    <w:rsid w:val="00F95A1C"/>
    <w:rsid w:val="00F95D23"/>
    <w:rsid w:val="00F95DC4"/>
    <w:rsid w:val="00F95EB4"/>
    <w:rsid w:val="00F96060"/>
    <w:rsid w:val="00F9647E"/>
    <w:rsid w:val="00F96606"/>
    <w:rsid w:val="00F96656"/>
    <w:rsid w:val="00F96720"/>
    <w:rsid w:val="00F97038"/>
    <w:rsid w:val="00F97424"/>
    <w:rsid w:val="00F97978"/>
    <w:rsid w:val="00F97C89"/>
    <w:rsid w:val="00F97D12"/>
    <w:rsid w:val="00FA00FD"/>
    <w:rsid w:val="00FA0143"/>
    <w:rsid w:val="00FA0551"/>
    <w:rsid w:val="00FA0949"/>
    <w:rsid w:val="00FA09D6"/>
    <w:rsid w:val="00FA0B0F"/>
    <w:rsid w:val="00FA0F34"/>
    <w:rsid w:val="00FA0FB2"/>
    <w:rsid w:val="00FA11DF"/>
    <w:rsid w:val="00FA139F"/>
    <w:rsid w:val="00FA15C0"/>
    <w:rsid w:val="00FA199B"/>
    <w:rsid w:val="00FA2393"/>
    <w:rsid w:val="00FA23A8"/>
    <w:rsid w:val="00FA23EE"/>
    <w:rsid w:val="00FA24EE"/>
    <w:rsid w:val="00FA2549"/>
    <w:rsid w:val="00FA311B"/>
    <w:rsid w:val="00FA322A"/>
    <w:rsid w:val="00FA35B1"/>
    <w:rsid w:val="00FA3AC1"/>
    <w:rsid w:val="00FA3BB2"/>
    <w:rsid w:val="00FA3E7F"/>
    <w:rsid w:val="00FA3FEB"/>
    <w:rsid w:val="00FA40A5"/>
    <w:rsid w:val="00FA41BB"/>
    <w:rsid w:val="00FA4507"/>
    <w:rsid w:val="00FA4712"/>
    <w:rsid w:val="00FA476F"/>
    <w:rsid w:val="00FA497D"/>
    <w:rsid w:val="00FA4C66"/>
    <w:rsid w:val="00FA4D9E"/>
    <w:rsid w:val="00FA5015"/>
    <w:rsid w:val="00FA55D2"/>
    <w:rsid w:val="00FA57EA"/>
    <w:rsid w:val="00FA5898"/>
    <w:rsid w:val="00FA58F7"/>
    <w:rsid w:val="00FA5A82"/>
    <w:rsid w:val="00FA5DC3"/>
    <w:rsid w:val="00FA5E25"/>
    <w:rsid w:val="00FA664F"/>
    <w:rsid w:val="00FA6723"/>
    <w:rsid w:val="00FA69D7"/>
    <w:rsid w:val="00FA6CB2"/>
    <w:rsid w:val="00FA6ED5"/>
    <w:rsid w:val="00FA6FE8"/>
    <w:rsid w:val="00FA717D"/>
    <w:rsid w:val="00FA725D"/>
    <w:rsid w:val="00FA74E6"/>
    <w:rsid w:val="00FA7A33"/>
    <w:rsid w:val="00FA7B0C"/>
    <w:rsid w:val="00FA7C44"/>
    <w:rsid w:val="00FB02A4"/>
    <w:rsid w:val="00FB0A10"/>
    <w:rsid w:val="00FB0D61"/>
    <w:rsid w:val="00FB0DC6"/>
    <w:rsid w:val="00FB11A3"/>
    <w:rsid w:val="00FB1201"/>
    <w:rsid w:val="00FB14B3"/>
    <w:rsid w:val="00FB15E4"/>
    <w:rsid w:val="00FB1ADC"/>
    <w:rsid w:val="00FB1B78"/>
    <w:rsid w:val="00FB1C7C"/>
    <w:rsid w:val="00FB1F79"/>
    <w:rsid w:val="00FB1FF5"/>
    <w:rsid w:val="00FB2411"/>
    <w:rsid w:val="00FB24F0"/>
    <w:rsid w:val="00FB2BEE"/>
    <w:rsid w:val="00FB2E29"/>
    <w:rsid w:val="00FB2E90"/>
    <w:rsid w:val="00FB31A4"/>
    <w:rsid w:val="00FB330D"/>
    <w:rsid w:val="00FB351E"/>
    <w:rsid w:val="00FB3566"/>
    <w:rsid w:val="00FB35B0"/>
    <w:rsid w:val="00FB39E2"/>
    <w:rsid w:val="00FB3B1C"/>
    <w:rsid w:val="00FB3C1A"/>
    <w:rsid w:val="00FB3D8D"/>
    <w:rsid w:val="00FB3EA8"/>
    <w:rsid w:val="00FB42F9"/>
    <w:rsid w:val="00FB4643"/>
    <w:rsid w:val="00FB4690"/>
    <w:rsid w:val="00FB4A89"/>
    <w:rsid w:val="00FB4C39"/>
    <w:rsid w:val="00FB4CD9"/>
    <w:rsid w:val="00FB525F"/>
    <w:rsid w:val="00FB52FC"/>
    <w:rsid w:val="00FB53E5"/>
    <w:rsid w:val="00FB5596"/>
    <w:rsid w:val="00FB5629"/>
    <w:rsid w:val="00FB5926"/>
    <w:rsid w:val="00FB59DF"/>
    <w:rsid w:val="00FB5D7C"/>
    <w:rsid w:val="00FB5E32"/>
    <w:rsid w:val="00FB5E85"/>
    <w:rsid w:val="00FB5EB6"/>
    <w:rsid w:val="00FB600B"/>
    <w:rsid w:val="00FB603E"/>
    <w:rsid w:val="00FB6053"/>
    <w:rsid w:val="00FB6108"/>
    <w:rsid w:val="00FB61E7"/>
    <w:rsid w:val="00FB6BF0"/>
    <w:rsid w:val="00FB6D36"/>
    <w:rsid w:val="00FB6D5C"/>
    <w:rsid w:val="00FB6DCE"/>
    <w:rsid w:val="00FB739E"/>
    <w:rsid w:val="00FB73EE"/>
    <w:rsid w:val="00FB743C"/>
    <w:rsid w:val="00FB7BD3"/>
    <w:rsid w:val="00FB7CA9"/>
    <w:rsid w:val="00FB7D5D"/>
    <w:rsid w:val="00FC06C0"/>
    <w:rsid w:val="00FC0C5A"/>
    <w:rsid w:val="00FC0D97"/>
    <w:rsid w:val="00FC1620"/>
    <w:rsid w:val="00FC16FF"/>
    <w:rsid w:val="00FC184F"/>
    <w:rsid w:val="00FC1F8A"/>
    <w:rsid w:val="00FC20B4"/>
    <w:rsid w:val="00FC23D6"/>
    <w:rsid w:val="00FC25A2"/>
    <w:rsid w:val="00FC25D3"/>
    <w:rsid w:val="00FC2D14"/>
    <w:rsid w:val="00FC3062"/>
    <w:rsid w:val="00FC33D6"/>
    <w:rsid w:val="00FC3426"/>
    <w:rsid w:val="00FC3606"/>
    <w:rsid w:val="00FC37B0"/>
    <w:rsid w:val="00FC3BED"/>
    <w:rsid w:val="00FC3C13"/>
    <w:rsid w:val="00FC3C48"/>
    <w:rsid w:val="00FC3E61"/>
    <w:rsid w:val="00FC3E6F"/>
    <w:rsid w:val="00FC4031"/>
    <w:rsid w:val="00FC4299"/>
    <w:rsid w:val="00FC44AB"/>
    <w:rsid w:val="00FC4793"/>
    <w:rsid w:val="00FC4900"/>
    <w:rsid w:val="00FC490F"/>
    <w:rsid w:val="00FC4A9E"/>
    <w:rsid w:val="00FC4B8D"/>
    <w:rsid w:val="00FC4E4A"/>
    <w:rsid w:val="00FC5333"/>
    <w:rsid w:val="00FC559E"/>
    <w:rsid w:val="00FC561F"/>
    <w:rsid w:val="00FC58FB"/>
    <w:rsid w:val="00FC595C"/>
    <w:rsid w:val="00FC5AC6"/>
    <w:rsid w:val="00FC5C30"/>
    <w:rsid w:val="00FC5E6C"/>
    <w:rsid w:val="00FC5F7C"/>
    <w:rsid w:val="00FC61D3"/>
    <w:rsid w:val="00FC65E6"/>
    <w:rsid w:val="00FC68FB"/>
    <w:rsid w:val="00FC6A58"/>
    <w:rsid w:val="00FC71F6"/>
    <w:rsid w:val="00FC734E"/>
    <w:rsid w:val="00FC749D"/>
    <w:rsid w:val="00FC74C9"/>
    <w:rsid w:val="00FC7500"/>
    <w:rsid w:val="00FC7711"/>
    <w:rsid w:val="00FC7E28"/>
    <w:rsid w:val="00FD01BE"/>
    <w:rsid w:val="00FD05C1"/>
    <w:rsid w:val="00FD0A30"/>
    <w:rsid w:val="00FD0A48"/>
    <w:rsid w:val="00FD0A4D"/>
    <w:rsid w:val="00FD0C2E"/>
    <w:rsid w:val="00FD0F81"/>
    <w:rsid w:val="00FD128D"/>
    <w:rsid w:val="00FD1A09"/>
    <w:rsid w:val="00FD1A67"/>
    <w:rsid w:val="00FD1A92"/>
    <w:rsid w:val="00FD2088"/>
    <w:rsid w:val="00FD20F6"/>
    <w:rsid w:val="00FD212A"/>
    <w:rsid w:val="00FD216B"/>
    <w:rsid w:val="00FD2201"/>
    <w:rsid w:val="00FD2417"/>
    <w:rsid w:val="00FD24F1"/>
    <w:rsid w:val="00FD252B"/>
    <w:rsid w:val="00FD2582"/>
    <w:rsid w:val="00FD2BA3"/>
    <w:rsid w:val="00FD2DFC"/>
    <w:rsid w:val="00FD2E80"/>
    <w:rsid w:val="00FD2E91"/>
    <w:rsid w:val="00FD2FCF"/>
    <w:rsid w:val="00FD30F5"/>
    <w:rsid w:val="00FD34C0"/>
    <w:rsid w:val="00FD40EC"/>
    <w:rsid w:val="00FD4DDB"/>
    <w:rsid w:val="00FD5498"/>
    <w:rsid w:val="00FD559E"/>
    <w:rsid w:val="00FD5942"/>
    <w:rsid w:val="00FD5C57"/>
    <w:rsid w:val="00FD5FD0"/>
    <w:rsid w:val="00FD61CA"/>
    <w:rsid w:val="00FD61F3"/>
    <w:rsid w:val="00FD622E"/>
    <w:rsid w:val="00FD634D"/>
    <w:rsid w:val="00FD6362"/>
    <w:rsid w:val="00FD66E8"/>
    <w:rsid w:val="00FD6933"/>
    <w:rsid w:val="00FD69FB"/>
    <w:rsid w:val="00FD6B3C"/>
    <w:rsid w:val="00FD6D30"/>
    <w:rsid w:val="00FD6FFE"/>
    <w:rsid w:val="00FD711C"/>
    <w:rsid w:val="00FD717E"/>
    <w:rsid w:val="00FD7214"/>
    <w:rsid w:val="00FD74E1"/>
    <w:rsid w:val="00FD77E0"/>
    <w:rsid w:val="00FD77EA"/>
    <w:rsid w:val="00FD7869"/>
    <w:rsid w:val="00FD78F6"/>
    <w:rsid w:val="00FD796D"/>
    <w:rsid w:val="00FD7BAB"/>
    <w:rsid w:val="00FD7CBD"/>
    <w:rsid w:val="00FD7CF3"/>
    <w:rsid w:val="00FE0421"/>
    <w:rsid w:val="00FE0520"/>
    <w:rsid w:val="00FE0546"/>
    <w:rsid w:val="00FE0B7D"/>
    <w:rsid w:val="00FE0E6E"/>
    <w:rsid w:val="00FE1018"/>
    <w:rsid w:val="00FE1084"/>
    <w:rsid w:val="00FE1588"/>
    <w:rsid w:val="00FE15C5"/>
    <w:rsid w:val="00FE15C6"/>
    <w:rsid w:val="00FE1B62"/>
    <w:rsid w:val="00FE1DE1"/>
    <w:rsid w:val="00FE1E70"/>
    <w:rsid w:val="00FE20D4"/>
    <w:rsid w:val="00FE299C"/>
    <w:rsid w:val="00FE33C7"/>
    <w:rsid w:val="00FE368C"/>
    <w:rsid w:val="00FE3792"/>
    <w:rsid w:val="00FE3998"/>
    <w:rsid w:val="00FE3F1C"/>
    <w:rsid w:val="00FE41C1"/>
    <w:rsid w:val="00FE420B"/>
    <w:rsid w:val="00FE460D"/>
    <w:rsid w:val="00FE4682"/>
    <w:rsid w:val="00FE474A"/>
    <w:rsid w:val="00FE4A43"/>
    <w:rsid w:val="00FE4B1D"/>
    <w:rsid w:val="00FE4B8B"/>
    <w:rsid w:val="00FE4DF3"/>
    <w:rsid w:val="00FE52D8"/>
    <w:rsid w:val="00FE53EF"/>
    <w:rsid w:val="00FE5536"/>
    <w:rsid w:val="00FE56AA"/>
    <w:rsid w:val="00FE57C6"/>
    <w:rsid w:val="00FE5DF9"/>
    <w:rsid w:val="00FE5E72"/>
    <w:rsid w:val="00FE5F04"/>
    <w:rsid w:val="00FE5F67"/>
    <w:rsid w:val="00FE673F"/>
    <w:rsid w:val="00FE6E28"/>
    <w:rsid w:val="00FE7317"/>
    <w:rsid w:val="00FE73B1"/>
    <w:rsid w:val="00FE7978"/>
    <w:rsid w:val="00FE7D64"/>
    <w:rsid w:val="00FE7E90"/>
    <w:rsid w:val="00FF0010"/>
    <w:rsid w:val="00FF06B1"/>
    <w:rsid w:val="00FF0B18"/>
    <w:rsid w:val="00FF101C"/>
    <w:rsid w:val="00FF12FF"/>
    <w:rsid w:val="00FF160D"/>
    <w:rsid w:val="00FF1838"/>
    <w:rsid w:val="00FF1987"/>
    <w:rsid w:val="00FF1AA1"/>
    <w:rsid w:val="00FF1B32"/>
    <w:rsid w:val="00FF1BE5"/>
    <w:rsid w:val="00FF1DA4"/>
    <w:rsid w:val="00FF1F60"/>
    <w:rsid w:val="00FF1F9B"/>
    <w:rsid w:val="00FF21AA"/>
    <w:rsid w:val="00FF242F"/>
    <w:rsid w:val="00FF27EE"/>
    <w:rsid w:val="00FF280D"/>
    <w:rsid w:val="00FF29F2"/>
    <w:rsid w:val="00FF2C26"/>
    <w:rsid w:val="00FF2EB3"/>
    <w:rsid w:val="00FF2ED0"/>
    <w:rsid w:val="00FF2FB4"/>
    <w:rsid w:val="00FF3000"/>
    <w:rsid w:val="00FF322A"/>
    <w:rsid w:val="00FF3368"/>
    <w:rsid w:val="00FF338F"/>
    <w:rsid w:val="00FF3CEA"/>
    <w:rsid w:val="00FF430B"/>
    <w:rsid w:val="00FF43A7"/>
    <w:rsid w:val="00FF447C"/>
    <w:rsid w:val="00FF494E"/>
    <w:rsid w:val="00FF49ED"/>
    <w:rsid w:val="00FF4F52"/>
    <w:rsid w:val="00FF4FD6"/>
    <w:rsid w:val="00FF5677"/>
    <w:rsid w:val="00FF5AF7"/>
    <w:rsid w:val="00FF5B3D"/>
    <w:rsid w:val="00FF5DE0"/>
    <w:rsid w:val="00FF618B"/>
    <w:rsid w:val="00FF6870"/>
    <w:rsid w:val="00FF69C6"/>
    <w:rsid w:val="00FF7185"/>
    <w:rsid w:val="00FF780D"/>
    <w:rsid w:val="00FF79B0"/>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6B3A4"/>
  <w15:docId w15:val="{EE91C140-75DA-4CF1-8816-F4D6D84F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E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pPr>
      <w:tabs>
        <w:tab w:val="left" w:pos="1152"/>
      </w:tabs>
      <w:suppressAutoHyphens/>
      <w:autoSpaceDN w:val="0"/>
      <w:spacing w:line="312" w:lineRule="auto"/>
      <w:ind w:left="1440" w:firstLine="806"/>
      <w:jc w:val="both"/>
      <w:textAlignment w:val="baseline"/>
    </w:pPr>
    <w:rPr>
      <w:rFonts w:eastAsia="Times New Roman"/>
      <w:sz w:val="28"/>
      <w:szCs w:val="28"/>
    </w:rPr>
  </w:style>
  <w:style w:type="paragraph" w:styleId="BodyTextIndent2">
    <w:name w:val="Body Text Indent 2"/>
    <w:basedOn w:val="Normal"/>
    <w:pPr>
      <w:ind w:firstLine="720"/>
      <w:jc w:val="both"/>
    </w:pPr>
    <w:rPr>
      <w:rFonts w:ascii="VNI-Times" w:hAnsi="VNI-Times"/>
      <w:szCs w:val="20"/>
    </w:rPr>
  </w:style>
  <w:style w:type="character" w:customStyle="1" w:styleId="BodyTextIndent2Char">
    <w:name w:val="Body Text Indent 2 Char"/>
    <w:rPr>
      <w:rFonts w:ascii="VNI-Times" w:eastAsia="Times New Roman" w:hAnsi="VNI-Times"/>
      <w:sz w:val="24"/>
    </w:rPr>
  </w:style>
  <w:style w:type="character" w:styleId="Hyperlink">
    <w:name w:val="Hyperlink"/>
    <w:rPr>
      <w:strike w:val="0"/>
      <w:dstrike w:val="0"/>
      <w:color w:val="227CD2"/>
      <w:u w:val="none"/>
    </w:rPr>
  </w:style>
  <w:style w:type="character" w:styleId="Strong">
    <w:name w:val="Strong"/>
    <w:uiPriority w:val="22"/>
    <w:qFormat/>
    <w:rPr>
      <w:b/>
      <w:bC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sz w:val="16"/>
      <w:szCs w:val="16"/>
    </w:rPr>
  </w:style>
  <w:style w:type="character" w:customStyle="1" w:styleId="apple-converted-space">
    <w:name w:val="apple-converted-space"/>
    <w:basedOn w:val="DefaultParagraphFont"/>
  </w:style>
  <w:style w:type="character" w:customStyle="1" w:styleId="aui-wcot">
    <w:name w:val="aui-wcot"/>
    <w:basedOn w:val="DefaultParagraphFont"/>
  </w:style>
  <w:style w:type="paragraph" w:styleId="ListParagraph">
    <w:name w:val="List Paragraph"/>
    <w:basedOn w:val="Normal"/>
    <w:pPr>
      <w:ind w:left="720"/>
    </w:p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rFonts w:eastAsia="Times New Roman"/>
      <w:sz w:val="24"/>
      <w:szCs w:val="24"/>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rFonts w:eastAsia="Times New Roman"/>
      <w:sz w:val="24"/>
      <w:szCs w:val="24"/>
    </w:rPr>
  </w:style>
  <w:style w:type="character" w:styleId="FollowedHyperlink">
    <w:name w:val="FollowedHyperlink"/>
    <w:rPr>
      <w:color w:val="954F72"/>
      <w:u w:val="single"/>
    </w:rPr>
  </w:style>
  <w:style w:type="paragraph" w:styleId="BodyTextIndent">
    <w:name w:val="Body Text Indent"/>
    <w:basedOn w:val="Normal"/>
    <w:pPr>
      <w:spacing w:after="120"/>
      <w:ind w:left="283"/>
    </w:pPr>
  </w:style>
  <w:style w:type="character" w:customStyle="1" w:styleId="BodyTextIndentChar">
    <w:name w:val="Body Text Indent Char"/>
    <w:rPr>
      <w:rFonts w:eastAsia="Times New Roman"/>
      <w:sz w:val="24"/>
      <w:szCs w:val="24"/>
    </w:rPr>
  </w:style>
  <w:style w:type="character" w:customStyle="1" w:styleId="aui-wb">
    <w:name w:val="aui-wb"/>
  </w:style>
  <w:style w:type="paragraph" w:styleId="NoSpacing">
    <w:name w:val="No Spacing"/>
    <w:uiPriority w:val="1"/>
    <w:qFormat/>
    <w:rsid w:val="00DC66A6"/>
    <w:pPr>
      <w:suppressAutoHyphens/>
      <w:autoSpaceDN w:val="0"/>
      <w:textAlignment w:val="baseline"/>
    </w:pPr>
    <w:rPr>
      <w:rFonts w:eastAsia="Times New Roman"/>
      <w:sz w:val="24"/>
      <w:szCs w:val="24"/>
    </w:rPr>
  </w:style>
  <w:style w:type="paragraph" w:styleId="NormalWeb">
    <w:name w:val="Normal (Web)"/>
    <w:basedOn w:val="Normal"/>
    <w:uiPriority w:val="99"/>
    <w:unhideWhenUsed/>
    <w:rsid w:val="007A4245"/>
  </w:style>
  <w:style w:type="character" w:customStyle="1" w:styleId="fontstyle01">
    <w:name w:val="fontstyle01"/>
    <w:rsid w:val="00F85DAB"/>
    <w:rPr>
      <w:rFonts w:ascii="Times New Roman" w:hAnsi="Times New Roman" w:cs="Times New Roman" w:hint="default"/>
      <w:b w:val="0"/>
      <w:bCs w:val="0"/>
      <w:i w:val="0"/>
      <w:iCs w:val="0"/>
      <w:color w:val="000000"/>
      <w:sz w:val="26"/>
      <w:szCs w:val="26"/>
    </w:rPr>
  </w:style>
  <w:style w:type="character" w:customStyle="1" w:styleId="CharChar2">
    <w:name w:val="Char Char2"/>
    <w:rsid w:val="00E54A8D"/>
    <w:rPr>
      <w:lang w:val="en-US" w:eastAsia="en-US" w:bidi="ar-SA"/>
    </w:rPr>
  </w:style>
  <w:style w:type="paragraph" w:styleId="BodyText">
    <w:name w:val="Body Text"/>
    <w:basedOn w:val="Normal"/>
    <w:link w:val="BodyTextChar"/>
    <w:uiPriority w:val="99"/>
    <w:semiHidden/>
    <w:unhideWhenUsed/>
    <w:rsid w:val="00EA1FE4"/>
    <w:pPr>
      <w:spacing w:after="120"/>
    </w:pPr>
  </w:style>
  <w:style w:type="character" w:customStyle="1" w:styleId="BodyTextChar">
    <w:name w:val="Body Text Char"/>
    <w:basedOn w:val="DefaultParagraphFont"/>
    <w:link w:val="BodyText"/>
    <w:uiPriority w:val="99"/>
    <w:semiHidden/>
    <w:rsid w:val="00EA1FE4"/>
    <w:rPr>
      <w:rFonts w:eastAsia="Times New Roman"/>
      <w:sz w:val="24"/>
      <w:szCs w:val="24"/>
    </w:rPr>
  </w:style>
  <w:style w:type="character" w:customStyle="1" w:styleId="fontstyle21">
    <w:name w:val="fontstyle21"/>
    <w:basedOn w:val="DefaultParagraphFont"/>
    <w:rsid w:val="00734F37"/>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55">
      <w:bodyDiv w:val="1"/>
      <w:marLeft w:val="0"/>
      <w:marRight w:val="0"/>
      <w:marTop w:val="0"/>
      <w:marBottom w:val="0"/>
      <w:divBdr>
        <w:top w:val="none" w:sz="0" w:space="0" w:color="auto"/>
        <w:left w:val="none" w:sz="0" w:space="0" w:color="auto"/>
        <w:bottom w:val="none" w:sz="0" w:space="0" w:color="auto"/>
        <w:right w:val="none" w:sz="0" w:space="0" w:color="auto"/>
      </w:divBdr>
    </w:div>
    <w:div w:id="737655">
      <w:bodyDiv w:val="1"/>
      <w:marLeft w:val="0"/>
      <w:marRight w:val="0"/>
      <w:marTop w:val="0"/>
      <w:marBottom w:val="0"/>
      <w:divBdr>
        <w:top w:val="none" w:sz="0" w:space="0" w:color="auto"/>
        <w:left w:val="none" w:sz="0" w:space="0" w:color="auto"/>
        <w:bottom w:val="none" w:sz="0" w:space="0" w:color="auto"/>
        <w:right w:val="none" w:sz="0" w:space="0" w:color="auto"/>
      </w:divBdr>
    </w:div>
    <w:div w:id="6562505">
      <w:bodyDiv w:val="1"/>
      <w:marLeft w:val="0"/>
      <w:marRight w:val="0"/>
      <w:marTop w:val="0"/>
      <w:marBottom w:val="0"/>
      <w:divBdr>
        <w:top w:val="none" w:sz="0" w:space="0" w:color="auto"/>
        <w:left w:val="none" w:sz="0" w:space="0" w:color="auto"/>
        <w:bottom w:val="none" w:sz="0" w:space="0" w:color="auto"/>
        <w:right w:val="none" w:sz="0" w:space="0" w:color="auto"/>
      </w:divBdr>
    </w:div>
    <w:div w:id="7412423">
      <w:bodyDiv w:val="1"/>
      <w:marLeft w:val="0"/>
      <w:marRight w:val="0"/>
      <w:marTop w:val="0"/>
      <w:marBottom w:val="0"/>
      <w:divBdr>
        <w:top w:val="none" w:sz="0" w:space="0" w:color="auto"/>
        <w:left w:val="none" w:sz="0" w:space="0" w:color="auto"/>
        <w:bottom w:val="none" w:sz="0" w:space="0" w:color="auto"/>
        <w:right w:val="none" w:sz="0" w:space="0" w:color="auto"/>
      </w:divBdr>
    </w:div>
    <w:div w:id="7829401">
      <w:bodyDiv w:val="1"/>
      <w:marLeft w:val="0"/>
      <w:marRight w:val="0"/>
      <w:marTop w:val="0"/>
      <w:marBottom w:val="0"/>
      <w:divBdr>
        <w:top w:val="none" w:sz="0" w:space="0" w:color="auto"/>
        <w:left w:val="none" w:sz="0" w:space="0" w:color="auto"/>
        <w:bottom w:val="none" w:sz="0" w:space="0" w:color="auto"/>
        <w:right w:val="none" w:sz="0" w:space="0" w:color="auto"/>
      </w:divBdr>
    </w:div>
    <w:div w:id="13189371">
      <w:bodyDiv w:val="1"/>
      <w:marLeft w:val="0"/>
      <w:marRight w:val="0"/>
      <w:marTop w:val="0"/>
      <w:marBottom w:val="0"/>
      <w:divBdr>
        <w:top w:val="none" w:sz="0" w:space="0" w:color="auto"/>
        <w:left w:val="none" w:sz="0" w:space="0" w:color="auto"/>
        <w:bottom w:val="none" w:sz="0" w:space="0" w:color="auto"/>
        <w:right w:val="none" w:sz="0" w:space="0" w:color="auto"/>
      </w:divBdr>
    </w:div>
    <w:div w:id="13653677">
      <w:bodyDiv w:val="1"/>
      <w:marLeft w:val="0"/>
      <w:marRight w:val="0"/>
      <w:marTop w:val="0"/>
      <w:marBottom w:val="0"/>
      <w:divBdr>
        <w:top w:val="none" w:sz="0" w:space="0" w:color="auto"/>
        <w:left w:val="none" w:sz="0" w:space="0" w:color="auto"/>
        <w:bottom w:val="none" w:sz="0" w:space="0" w:color="auto"/>
        <w:right w:val="none" w:sz="0" w:space="0" w:color="auto"/>
      </w:divBdr>
    </w:div>
    <w:div w:id="14430728">
      <w:bodyDiv w:val="1"/>
      <w:marLeft w:val="0"/>
      <w:marRight w:val="0"/>
      <w:marTop w:val="0"/>
      <w:marBottom w:val="0"/>
      <w:divBdr>
        <w:top w:val="none" w:sz="0" w:space="0" w:color="auto"/>
        <w:left w:val="none" w:sz="0" w:space="0" w:color="auto"/>
        <w:bottom w:val="none" w:sz="0" w:space="0" w:color="auto"/>
        <w:right w:val="none" w:sz="0" w:space="0" w:color="auto"/>
      </w:divBdr>
    </w:div>
    <w:div w:id="14964128">
      <w:bodyDiv w:val="1"/>
      <w:marLeft w:val="0"/>
      <w:marRight w:val="0"/>
      <w:marTop w:val="0"/>
      <w:marBottom w:val="0"/>
      <w:divBdr>
        <w:top w:val="none" w:sz="0" w:space="0" w:color="auto"/>
        <w:left w:val="none" w:sz="0" w:space="0" w:color="auto"/>
        <w:bottom w:val="none" w:sz="0" w:space="0" w:color="auto"/>
        <w:right w:val="none" w:sz="0" w:space="0" w:color="auto"/>
      </w:divBdr>
    </w:div>
    <w:div w:id="16002667">
      <w:bodyDiv w:val="1"/>
      <w:marLeft w:val="0"/>
      <w:marRight w:val="0"/>
      <w:marTop w:val="0"/>
      <w:marBottom w:val="0"/>
      <w:divBdr>
        <w:top w:val="none" w:sz="0" w:space="0" w:color="auto"/>
        <w:left w:val="none" w:sz="0" w:space="0" w:color="auto"/>
        <w:bottom w:val="none" w:sz="0" w:space="0" w:color="auto"/>
        <w:right w:val="none" w:sz="0" w:space="0" w:color="auto"/>
      </w:divBdr>
    </w:div>
    <w:div w:id="16657614">
      <w:bodyDiv w:val="1"/>
      <w:marLeft w:val="0"/>
      <w:marRight w:val="0"/>
      <w:marTop w:val="0"/>
      <w:marBottom w:val="0"/>
      <w:divBdr>
        <w:top w:val="none" w:sz="0" w:space="0" w:color="auto"/>
        <w:left w:val="none" w:sz="0" w:space="0" w:color="auto"/>
        <w:bottom w:val="none" w:sz="0" w:space="0" w:color="auto"/>
        <w:right w:val="none" w:sz="0" w:space="0" w:color="auto"/>
      </w:divBdr>
    </w:div>
    <w:div w:id="17001901">
      <w:bodyDiv w:val="1"/>
      <w:marLeft w:val="0"/>
      <w:marRight w:val="0"/>
      <w:marTop w:val="0"/>
      <w:marBottom w:val="0"/>
      <w:divBdr>
        <w:top w:val="none" w:sz="0" w:space="0" w:color="auto"/>
        <w:left w:val="none" w:sz="0" w:space="0" w:color="auto"/>
        <w:bottom w:val="none" w:sz="0" w:space="0" w:color="auto"/>
        <w:right w:val="none" w:sz="0" w:space="0" w:color="auto"/>
      </w:divBdr>
    </w:div>
    <w:div w:id="17971254">
      <w:bodyDiv w:val="1"/>
      <w:marLeft w:val="0"/>
      <w:marRight w:val="0"/>
      <w:marTop w:val="0"/>
      <w:marBottom w:val="0"/>
      <w:divBdr>
        <w:top w:val="none" w:sz="0" w:space="0" w:color="auto"/>
        <w:left w:val="none" w:sz="0" w:space="0" w:color="auto"/>
        <w:bottom w:val="none" w:sz="0" w:space="0" w:color="auto"/>
        <w:right w:val="none" w:sz="0" w:space="0" w:color="auto"/>
      </w:divBdr>
    </w:div>
    <w:div w:id="21561529">
      <w:bodyDiv w:val="1"/>
      <w:marLeft w:val="0"/>
      <w:marRight w:val="0"/>
      <w:marTop w:val="0"/>
      <w:marBottom w:val="0"/>
      <w:divBdr>
        <w:top w:val="none" w:sz="0" w:space="0" w:color="auto"/>
        <w:left w:val="none" w:sz="0" w:space="0" w:color="auto"/>
        <w:bottom w:val="none" w:sz="0" w:space="0" w:color="auto"/>
        <w:right w:val="none" w:sz="0" w:space="0" w:color="auto"/>
      </w:divBdr>
    </w:div>
    <w:div w:id="23137844">
      <w:bodyDiv w:val="1"/>
      <w:marLeft w:val="0"/>
      <w:marRight w:val="0"/>
      <w:marTop w:val="0"/>
      <w:marBottom w:val="0"/>
      <w:divBdr>
        <w:top w:val="none" w:sz="0" w:space="0" w:color="auto"/>
        <w:left w:val="none" w:sz="0" w:space="0" w:color="auto"/>
        <w:bottom w:val="none" w:sz="0" w:space="0" w:color="auto"/>
        <w:right w:val="none" w:sz="0" w:space="0" w:color="auto"/>
      </w:divBdr>
    </w:div>
    <w:div w:id="26412978">
      <w:bodyDiv w:val="1"/>
      <w:marLeft w:val="0"/>
      <w:marRight w:val="0"/>
      <w:marTop w:val="0"/>
      <w:marBottom w:val="0"/>
      <w:divBdr>
        <w:top w:val="none" w:sz="0" w:space="0" w:color="auto"/>
        <w:left w:val="none" w:sz="0" w:space="0" w:color="auto"/>
        <w:bottom w:val="none" w:sz="0" w:space="0" w:color="auto"/>
        <w:right w:val="none" w:sz="0" w:space="0" w:color="auto"/>
      </w:divBdr>
    </w:div>
    <w:div w:id="26831901">
      <w:bodyDiv w:val="1"/>
      <w:marLeft w:val="0"/>
      <w:marRight w:val="0"/>
      <w:marTop w:val="0"/>
      <w:marBottom w:val="0"/>
      <w:divBdr>
        <w:top w:val="none" w:sz="0" w:space="0" w:color="auto"/>
        <w:left w:val="none" w:sz="0" w:space="0" w:color="auto"/>
        <w:bottom w:val="none" w:sz="0" w:space="0" w:color="auto"/>
        <w:right w:val="none" w:sz="0" w:space="0" w:color="auto"/>
      </w:divBdr>
    </w:div>
    <w:div w:id="27801863">
      <w:bodyDiv w:val="1"/>
      <w:marLeft w:val="0"/>
      <w:marRight w:val="0"/>
      <w:marTop w:val="0"/>
      <w:marBottom w:val="0"/>
      <w:divBdr>
        <w:top w:val="none" w:sz="0" w:space="0" w:color="auto"/>
        <w:left w:val="none" w:sz="0" w:space="0" w:color="auto"/>
        <w:bottom w:val="none" w:sz="0" w:space="0" w:color="auto"/>
        <w:right w:val="none" w:sz="0" w:space="0" w:color="auto"/>
      </w:divBdr>
    </w:div>
    <w:div w:id="28604714">
      <w:bodyDiv w:val="1"/>
      <w:marLeft w:val="0"/>
      <w:marRight w:val="0"/>
      <w:marTop w:val="0"/>
      <w:marBottom w:val="0"/>
      <w:divBdr>
        <w:top w:val="none" w:sz="0" w:space="0" w:color="auto"/>
        <w:left w:val="none" w:sz="0" w:space="0" w:color="auto"/>
        <w:bottom w:val="none" w:sz="0" w:space="0" w:color="auto"/>
        <w:right w:val="none" w:sz="0" w:space="0" w:color="auto"/>
      </w:divBdr>
    </w:div>
    <w:div w:id="29961218">
      <w:bodyDiv w:val="1"/>
      <w:marLeft w:val="0"/>
      <w:marRight w:val="0"/>
      <w:marTop w:val="0"/>
      <w:marBottom w:val="0"/>
      <w:divBdr>
        <w:top w:val="none" w:sz="0" w:space="0" w:color="auto"/>
        <w:left w:val="none" w:sz="0" w:space="0" w:color="auto"/>
        <w:bottom w:val="none" w:sz="0" w:space="0" w:color="auto"/>
        <w:right w:val="none" w:sz="0" w:space="0" w:color="auto"/>
      </w:divBdr>
    </w:div>
    <w:div w:id="33697308">
      <w:bodyDiv w:val="1"/>
      <w:marLeft w:val="0"/>
      <w:marRight w:val="0"/>
      <w:marTop w:val="0"/>
      <w:marBottom w:val="0"/>
      <w:divBdr>
        <w:top w:val="none" w:sz="0" w:space="0" w:color="auto"/>
        <w:left w:val="none" w:sz="0" w:space="0" w:color="auto"/>
        <w:bottom w:val="none" w:sz="0" w:space="0" w:color="auto"/>
        <w:right w:val="none" w:sz="0" w:space="0" w:color="auto"/>
      </w:divBdr>
    </w:div>
    <w:div w:id="37701434">
      <w:bodyDiv w:val="1"/>
      <w:marLeft w:val="0"/>
      <w:marRight w:val="0"/>
      <w:marTop w:val="0"/>
      <w:marBottom w:val="0"/>
      <w:divBdr>
        <w:top w:val="none" w:sz="0" w:space="0" w:color="auto"/>
        <w:left w:val="none" w:sz="0" w:space="0" w:color="auto"/>
        <w:bottom w:val="none" w:sz="0" w:space="0" w:color="auto"/>
        <w:right w:val="none" w:sz="0" w:space="0" w:color="auto"/>
      </w:divBdr>
    </w:div>
    <w:div w:id="38285649">
      <w:bodyDiv w:val="1"/>
      <w:marLeft w:val="0"/>
      <w:marRight w:val="0"/>
      <w:marTop w:val="0"/>
      <w:marBottom w:val="0"/>
      <w:divBdr>
        <w:top w:val="none" w:sz="0" w:space="0" w:color="auto"/>
        <w:left w:val="none" w:sz="0" w:space="0" w:color="auto"/>
        <w:bottom w:val="none" w:sz="0" w:space="0" w:color="auto"/>
        <w:right w:val="none" w:sz="0" w:space="0" w:color="auto"/>
      </w:divBdr>
    </w:div>
    <w:div w:id="41945403">
      <w:bodyDiv w:val="1"/>
      <w:marLeft w:val="0"/>
      <w:marRight w:val="0"/>
      <w:marTop w:val="0"/>
      <w:marBottom w:val="0"/>
      <w:divBdr>
        <w:top w:val="none" w:sz="0" w:space="0" w:color="auto"/>
        <w:left w:val="none" w:sz="0" w:space="0" w:color="auto"/>
        <w:bottom w:val="none" w:sz="0" w:space="0" w:color="auto"/>
        <w:right w:val="none" w:sz="0" w:space="0" w:color="auto"/>
      </w:divBdr>
    </w:div>
    <w:div w:id="44526265">
      <w:bodyDiv w:val="1"/>
      <w:marLeft w:val="0"/>
      <w:marRight w:val="0"/>
      <w:marTop w:val="0"/>
      <w:marBottom w:val="0"/>
      <w:divBdr>
        <w:top w:val="none" w:sz="0" w:space="0" w:color="auto"/>
        <w:left w:val="none" w:sz="0" w:space="0" w:color="auto"/>
        <w:bottom w:val="none" w:sz="0" w:space="0" w:color="auto"/>
        <w:right w:val="none" w:sz="0" w:space="0" w:color="auto"/>
      </w:divBdr>
    </w:div>
    <w:div w:id="45027600">
      <w:bodyDiv w:val="1"/>
      <w:marLeft w:val="0"/>
      <w:marRight w:val="0"/>
      <w:marTop w:val="0"/>
      <w:marBottom w:val="0"/>
      <w:divBdr>
        <w:top w:val="none" w:sz="0" w:space="0" w:color="auto"/>
        <w:left w:val="none" w:sz="0" w:space="0" w:color="auto"/>
        <w:bottom w:val="none" w:sz="0" w:space="0" w:color="auto"/>
        <w:right w:val="none" w:sz="0" w:space="0" w:color="auto"/>
      </w:divBdr>
    </w:div>
    <w:div w:id="49159673">
      <w:bodyDiv w:val="1"/>
      <w:marLeft w:val="0"/>
      <w:marRight w:val="0"/>
      <w:marTop w:val="0"/>
      <w:marBottom w:val="0"/>
      <w:divBdr>
        <w:top w:val="none" w:sz="0" w:space="0" w:color="auto"/>
        <w:left w:val="none" w:sz="0" w:space="0" w:color="auto"/>
        <w:bottom w:val="none" w:sz="0" w:space="0" w:color="auto"/>
        <w:right w:val="none" w:sz="0" w:space="0" w:color="auto"/>
      </w:divBdr>
    </w:div>
    <w:div w:id="49623850">
      <w:bodyDiv w:val="1"/>
      <w:marLeft w:val="0"/>
      <w:marRight w:val="0"/>
      <w:marTop w:val="0"/>
      <w:marBottom w:val="0"/>
      <w:divBdr>
        <w:top w:val="none" w:sz="0" w:space="0" w:color="auto"/>
        <w:left w:val="none" w:sz="0" w:space="0" w:color="auto"/>
        <w:bottom w:val="none" w:sz="0" w:space="0" w:color="auto"/>
        <w:right w:val="none" w:sz="0" w:space="0" w:color="auto"/>
      </w:divBdr>
    </w:div>
    <w:div w:id="53049833">
      <w:bodyDiv w:val="1"/>
      <w:marLeft w:val="0"/>
      <w:marRight w:val="0"/>
      <w:marTop w:val="0"/>
      <w:marBottom w:val="0"/>
      <w:divBdr>
        <w:top w:val="none" w:sz="0" w:space="0" w:color="auto"/>
        <w:left w:val="none" w:sz="0" w:space="0" w:color="auto"/>
        <w:bottom w:val="none" w:sz="0" w:space="0" w:color="auto"/>
        <w:right w:val="none" w:sz="0" w:space="0" w:color="auto"/>
      </w:divBdr>
    </w:div>
    <w:div w:id="55052345">
      <w:bodyDiv w:val="1"/>
      <w:marLeft w:val="0"/>
      <w:marRight w:val="0"/>
      <w:marTop w:val="0"/>
      <w:marBottom w:val="0"/>
      <w:divBdr>
        <w:top w:val="none" w:sz="0" w:space="0" w:color="auto"/>
        <w:left w:val="none" w:sz="0" w:space="0" w:color="auto"/>
        <w:bottom w:val="none" w:sz="0" w:space="0" w:color="auto"/>
        <w:right w:val="none" w:sz="0" w:space="0" w:color="auto"/>
      </w:divBdr>
    </w:div>
    <w:div w:id="55670274">
      <w:bodyDiv w:val="1"/>
      <w:marLeft w:val="0"/>
      <w:marRight w:val="0"/>
      <w:marTop w:val="0"/>
      <w:marBottom w:val="0"/>
      <w:divBdr>
        <w:top w:val="none" w:sz="0" w:space="0" w:color="auto"/>
        <w:left w:val="none" w:sz="0" w:space="0" w:color="auto"/>
        <w:bottom w:val="none" w:sz="0" w:space="0" w:color="auto"/>
        <w:right w:val="none" w:sz="0" w:space="0" w:color="auto"/>
      </w:divBdr>
    </w:div>
    <w:div w:id="58788398">
      <w:bodyDiv w:val="1"/>
      <w:marLeft w:val="0"/>
      <w:marRight w:val="0"/>
      <w:marTop w:val="0"/>
      <w:marBottom w:val="0"/>
      <w:divBdr>
        <w:top w:val="none" w:sz="0" w:space="0" w:color="auto"/>
        <w:left w:val="none" w:sz="0" w:space="0" w:color="auto"/>
        <w:bottom w:val="none" w:sz="0" w:space="0" w:color="auto"/>
        <w:right w:val="none" w:sz="0" w:space="0" w:color="auto"/>
      </w:divBdr>
    </w:div>
    <w:div w:id="59597563">
      <w:bodyDiv w:val="1"/>
      <w:marLeft w:val="0"/>
      <w:marRight w:val="0"/>
      <w:marTop w:val="0"/>
      <w:marBottom w:val="0"/>
      <w:divBdr>
        <w:top w:val="none" w:sz="0" w:space="0" w:color="auto"/>
        <w:left w:val="none" w:sz="0" w:space="0" w:color="auto"/>
        <w:bottom w:val="none" w:sz="0" w:space="0" w:color="auto"/>
        <w:right w:val="none" w:sz="0" w:space="0" w:color="auto"/>
      </w:divBdr>
    </w:div>
    <w:div w:id="62990557">
      <w:bodyDiv w:val="1"/>
      <w:marLeft w:val="0"/>
      <w:marRight w:val="0"/>
      <w:marTop w:val="0"/>
      <w:marBottom w:val="0"/>
      <w:divBdr>
        <w:top w:val="none" w:sz="0" w:space="0" w:color="auto"/>
        <w:left w:val="none" w:sz="0" w:space="0" w:color="auto"/>
        <w:bottom w:val="none" w:sz="0" w:space="0" w:color="auto"/>
        <w:right w:val="none" w:sz="0" w:space="0" w:color="auto"/>
      </w:divBdr>
    </w:div>
    <w:div w:id="62992675">
      <w:bodyDiv w:val="1"/>
      <w:marLeft w:val="0"/>
      <w:marRight w:val="0"/>
      <w:marTop w:val="0"/>
      <w:marBottom w:val="0"/>
      <w:divBdr>
        <w:top w:val="none" w:sz="0" w:space="0" w:color="auto"/>
        <w:left w:val="none" w:sz="0" w:space="0" w:color="auto"/>
        <w:bottom w:val="none" w:sz="0" w:space="0" w:color="auto"/>
        <w:right w:val="none" w:sz="0" w:space="0" w:color="auto"/>
      </w:divBdr>
    </w:div>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63919672">
      <w:bodyDiv w:val="1"/>
      <w:marLeft w:val="0"/>
      <w:marRight w:val="0"/>
      <w:marTop w:val="0"/>
      <w:marBottom w:val="0"/>
      <w:divBdr>
        <w:top w:val="none" w:sz="0" w:space="0" w:color="auto"/>
        <w:left w:val="none" w:sz="0" w:space="0" w:color="auto"/>
        <w:bottom w:val="none" w:sz="0" w:space="0" w:color="auto"/>
        <w:right w:val="none" w:sz="0" w:space="0" w:color="auto"/>
      </w:divBdr>
    </w:div>
    <w:div w:id="71204578">
      <w:bodyDiv w:val="1"/>
      <w:marLeft w:val="0"/>
      <w:marRight w:val="0"/>
      <w:marTop w:val="0"/>
      <w:marBottom w:val="0"/>
      <w:divBdr>
        <w:top w:val="none" w:sz="0" w:space="0" w:color="auto"/>
        <w:left w:val="none" w:sz="0" w:space="0" w:color="auto"/>
        <w:bottom w:val="none" w:sz="0" w:space="0" w:color="auto"/>
        <w:right w:val="none" w:sz="0" w:space="0" w:color="auto"/>
      </w:divBdr>
    </w:div>
    <w:div w:id="72707621">
      <w:bodyDiv w:val="1"/>
      <w:marLeft w:val="0"/>
      <w:marRight w:val="0"/>
      <w:marTop w:val="0"/>
      <w:marBottom w:val="0"/>
      <w:divBdr>
        <w:top w:val="none" w:sz="0" w:space="0" w:color="auto"/>
        <w:left w:val="none" w:sz="0" w:space="0" w:color="auto"/>
        <w:bottom w:val="none" w:sz="0" w:space="0" w:color="auto"/>
        <w:right w:val="none" w:sz="0" w:space="0" w:color="auto"/>
      </w:divBdr>
    </w:div>
    <w:div w:id="74058336">
      <w:bodyDiv w:val="1"/>
      <w:marLeft w:val="0"/>
      <w:marRight w:val="0"/>
      <w:marTop w:val="0"/>
      <w:marBottom w:val="0"/>
      <w:divBdr>
        <w:top w:val="none" w:sz="0" w:space="0" w:color="auto"/>
        <w:left w:val="none" w:sz="0" w:space="0" w:color="auto"/>
        <w:bottom w:val="none" w:sz="0" w:space="0" w:color="auto"/>
        <w:right w:val="none" w:sz="0" w:space="0" w:color="auto"/>
      </w:divBdr>
    </w:div>
    <w:div w:id="74088406">
      <w:bodyDiv w:val="1"/>
      <w:marLeft w:val="0"/>
      <w:marRight w:val="0"/>
      <w:marTop w:val="0"/>
      <w:marBottom w:val="0"/>
      <w:divBdr>
        <w:top w:val="none" w:sz="0" w:space="0" w:color="auto"/>
        <w:left w:val="none" w:sz="0" w:space="0" w:color="auto"/>
        <w:bottom w:val="none" w:sz="0" w:space="0" w:color="auto"/>
        <w:right w:val="none" w:sz="0" w:space="0" w:color="auto"/>
      </w:divBdr>
    </w:div>
    <w:div w:id="75441816">
      <w:bodyDiv w:val="1"/>
      <w:marLeft w:val="0"/>
      <w:marRight w:val="0"/>
      <w:marTop w:val="0"/>
      <w:marBottom w:val="0"/>
      <w:divBdr>
        <w:top w:val="none" w:sz="0" w:space="0" w:color="auto"/>
        <w:left w:val="none" w:sz="0" w:space="0" w:color="auto"/>
        <w:bottom w:val="none" w:sz="0" w:space="0" w:color="auto"/>
        <w:right w:val="none" w:sz="0" w:space="0" w:color="auto"/>
      </w:divBdr>
    </w:div>
    <w:div w:id="76484382">
      <w:bodyDiv w:val="1"/>
      <w:marLeft w:val="0"/>
      <w:marRight w:val="0"/>
      <w:marTop w:val="0"/>
      <w:marBottom w:val="0"/>
      <w:divBdr>
        <w:top w:val="none" w:sz="0" w:space="0" w:color="auto"/>
        <w:left w:val="none" w:sz="0" w:space="0" w:color="auto"/>
        <w:bottom w:val="none" w:sz="0" w:space="0" w:color="auto"/>
        <w:right w:val="none" w:sz="0" w:space="0" w:color="auto"/>
      </w:divBdr>
    </w:div>
    <w:div w:id="76831995">
      <w:bodyDiv w:val="1"/>
      <w:marLeft w:val="0"/>
      <w:marRight w:val="0"/>
      <w:marTop w:val="0"/>
      <w:marBottom w:val="0"/>
      <w:divBdr>
        <w:top w:val="none" w:sz="0" w:space="0" w:color="auto"/>
        <w:left w:val="none" w:sz="0" w:space="0" w:color="auto"/>
        <w:bottom w:val="none" w:sz="0" w:space="0" w:color="auto"/>
        <w:right w:val="none" w:sz="0" w:space="0" w:color="auto"/>
      </w:divBdr>
    </w:div>
    <w:div w:id="77288549">
      <w:bodyDiv w:val="1"/>
      <w:marLeft w:val="0"/>
      <w:marRight w:val="0"/>
      <w:marTop w:val="0"/>
      <w:marBottom w:val="0"/>
      <w:divBdr>
        <w:top w:val="none" w:sz="0" w:space="0" w:color="auto"/>
        <w:left w:val="none" w:sz="0" w:space="0" w:color="auto"/>
        <w:bottom w:val="none" w:sz="0" w:space="0" w:color="auto"/>
        <w:right w:val="none" w:sz="0" w:space="0" w:color="auto"/>
      </w:divBdr>
    </w:div>
    <w:div w:id="78214401">
      <w:bodyDiv w:val="1"/>
      <w:marLeft w:val="0"/>
      <w:marRight w:val="0"/>
      <w:marTop w:val="0"/>
      <w:marBottom w:val="0"/>
      <w:divBdr>
        <w:top w:val="none" w:sz="0" w:space="0" w:color="auto"/>
        <w:left w:val="none" w:sz="0" w:space="0" w:color="auto"/>
        <w:bottom w:val="none" w:sz="0" w:space="0" w:color="auto"/>
        <w:right w:val="none" w:sz="0" w:space="0" w:color="auto"/>
      </w:divBdr>
    </w:div>
    <w:div w:id="78336642">
      <w:bodyDiv w:val="1"/>
      <w:marLeft w:val="0"/>
      <w:marRight w:val="0"/>
      <w:marTop w:val="0"/>
      <w:marBottom w:val="0"/>
      <w:divBdr>
        <w:top w:val="none" w:sz="0" w:space="0" w:color="auto"/>
        <w:left w:val="none" w:sz="0" w:space="0" w:color="auto"/>
        <w:bottom w:val="none" w:sz="0" w:space="0" w:color="auto"/>
        <w:right w:val="none" w:sz="0" w:space="0" w:color="auto"/>
      </w:divBdr>
    </w:div>
    <w:div w:id="82648050">
      <w:bodyDiv w:val="1"/>
      <w:marLeft w:val="0"/>
      <w:marRight w:val="0"/>
      <w:marTop w:val="0"/>
      <w:marBottom w:val="0"/>
      <w:divBdr>
        <w:top w:val="none" w:sz="0" w:space="0" w:color="auto"/>
        <w:left w:val="none" w:sz="0" w:space="0" w:color="auto"/>
        <w:bottom w:val="none" w:sz="0" w:space="0" w:color="auto"/>
        <w:right w:val="none" w:sz="0" w:space="0" w:color="auto"/>
      </w:divBdr>
    </w:div>
    <w:div w:id="83231490">
      <w:bodyDiv w:val="1"/>
      <w:marLeft w:val="0"/>
      <w:marRight w:val="0"/>
      <w:marTop w:val="0"/>
      <w:marBottom w:val="0"/>
      <w:divBdr>
        <w:top w:val="none" w:sz="0" w:space="0" w:color="auto"/>
        <w:left w:val="none" w:sz="0" w:space="0" w:color="auto"/>
        <w:bottom w:val="none" w:sz="0" w:space="0" w:color="auto"/>
        <w:right w:val="none" w:sz="0" w:space="0" w:color="auto"/>
      </w:divBdr>
    </w:div>
    <w:div w:id="85003400">
      <w:bodyDiv w:val="1"/>
      <w:marLeft w:val="0"/>
      <w:marRight w:val="0"/>
      <w:marTop w:val="0"/>
      <w:marBottom w:val="0"/>
      <w:divBdr>
        <w:top w:val="none" w:sz="0" w:space="0" w:color="auto"/>
        <w:left w:val="none" w:sz="0" w:space="0" w:color="auto"/>
        <w:bottom w:val="none" w:sz="0" w:space="0" w:color="auto"/>
        <w:right w:val="none" w:sz="0" w:space="0" w:color="auto"/>
      </w:divBdr>
    </w:div>
    <w:div w:id="92360074">
      <w:bodyDiv w:val="1"/>
      <w:marLeft w:val="0"/>
      <w:marRight w:val="0"/>
      <w:marTop w:val="0"/>
      <w:marBottom w:val="0"/>
      <w:divBdr>
        <w:top w:val="none" w:sz="0" w:space="0" w:color="auto"/>
        <w:left w:val="none" w:sz="0" w:space="0" w:color="auto"/>
        <w:bottom w:val="none" w:sz="0" w:space="0" w:color="auto"/>
        <w:right w:val="none" w:sz="0" w:space="0" w:color="auto"/>
      </w:divBdr>
    </w:div>
    <w:div w:id="92676548">
      <w:bodyDiv w:val="1"/>
      <w:marLeft w:val="0"/>
      <w:marRight w:val="0"/>
      <w:marTop w:val="0"/>
      <w:marBottom w:val="0"/>
      <w:divBdr>
        <w:top w:val="none" w:sz="0" w:space="0" w:color="auto"/>
        <w:left w:val="none" w:sz="0" w:space="0" w:color="auto"/>
        <w:bottom w:val="none" w:sz="0" w:space="0" w:color="auto"/>
        <w:right w:val="none" w:sz="0" w:space="0" w:color="auto"/>
      </w:divBdr>
    </w:div>
    <w:div w:id="96608214">
      <w:bodyDiv w:val="1"/>
      <w:marLeft w:val="0"/>
      <w:marRight w:val="0"/>
      <w:marTop w:val="0"/>
      <w:marBottom w:val="0"/>
      <w:divBdr>
        <w:top w:val="none" w:sz="0" w:space="0" w:color="auto"/>
        <w:left w:val="none" w:sz="0" w:space="0" w:color="auto"/>
        <w:bottom w:val="none" w:sz="0" w:space="0" w:color="auto"/>
        <w:right w:val="none" w:sz="0" w:space="0" w:color="auto"/>
      </w:divBdr>
    </w:div>
    <w:div w:id="97458075">
      <w:bodyDiv w:val="1"/>
      <w:marLeft w:val="0"/>
      <w:marRight w:val="0"/>
      <w:marTop w:val="0"/>
      <w:marBottom w:val="0"/>
      <w:divBdr>
        <w:top w:val="none" w:sz="0" w:space="0" w:color="auto"/>
        <w:left w:val="none" w:sz="0" w:space="0" w:color="auto"/>
        <w:bottom w:val="none" w:sz="0" w:space="0" w:color="auto"/>
        <w:right w:val="none" w:sz="0" w:space="0" w:color="auto"/>
      </w:divBdr>
    </w:div>
    <w:div w:id="100876151">
      <w:bodyDiv w:val="1"/>
      <w:marLeft w:val="0"/>
      <w:marRight w:val="0"/>
      <w:marTop w:val="0"/>
      <w:marBottom w:val="0"/>
      <w:divBdr>
        <w:top w:val="none" w:sz="0" w:space="0" w:color="auto"/>
        <w:left w:val="none" w:sz="0" w:space="0" w:color="auto"/>
        <w:bottom w:val="none" w:sz="0" w:space="0" w:color="auto"/>
        <w:right w:val="none" w:sz="0" w:space="0" w:color="auto"/>
      </w:divBdr>
    </w:div>
    <w:div w:id="101196693">
      <w:bodyDiv w:val="1"/>
      <w:marLeft w:val="0"/>
      <w:marRight w:val="0"/>
      <w:marTop w:val="0"/>
      <w:marBottom w:val="0"/>
      <w:divBdr>
        <w:top w:val="none" w:sz="0" w:space="0" w:color="auto"/>
        <w:left w:val="none" w:sz="0" w:space="0" w:color="auto"/>
        <w:bottom w:val="none" w:sz="0" w:space="0" w:color="auto"/>
        <w:right w:val="none" w:sz="0" w:space="0" w:color="auto"/>
      </w:divBdr>
    </w:div>
    <w:div w:id="104619733">
      <w:bodyDiv w:val="1"/>
      <w:marLeft w:val="0"/>
      <w:marRight w:val="0"/>
      <w:marTop w:val="0"/>
      <w:marBottom w:val="0"/>
      <w:divBdr>
        <w:top w:val="none" w:sz="0" w:space="0" w:color="auto"/>
        <w:left w:val="none" w:sz="0" w:space="0" w:color="auto"/>
        <w:bottom w:val="none" w:sz="0" w:space="0" w:color="auto"/>
        <w:right w:val="none" w:sz="0" w:space="0" w:color="auto"/>
      </w:divBdr>
    </w:div>
    <w:div w:id="107047777">
      <w:bodyDiv w:val="1"/>
      <w:marLeft w:val="0"/>
      <w:marRight w:val="0"/>
      <w:marTop w:val="0"/>
      <w:marBottom w:val="0"/>
      <w:divBdr>
        <w:top w:val="none" w:sz="0" w:space="0" w:color="auto"/>
        <w:left w:val="none" w:sz="0" w:space="0" w:color="auto"/>
        <w:bottom w:val="none" w:sz="0" w:space="0" w:color="auto"/>
        <w:right w:val="none" w:sz="0" w:space="0" w:color="auto"/>
      </w:divBdr>
    </w:div>
    <w:div w:id="107088521">
      <w:bodyDiv w:val="1"/>
      <w:marLeft w:val="0"/>
      <w:marRight w:val="0"/>
      <w:marTop w:val="0"/>
      <w:marBottom w:val="0"/>
      <w:divBdr>
        <w:top w:val="none" w:sz="0" w:space="0" w:color="auto"/>
        <w:left w:val="none" w:sz="0" w:space="0" w:color="auto"/>
        <w:bottom w:val="none" w:sz="0" w:space="0" w:color="auto"/>
        <w:right w:val="none" w:sz="0" w:space="0" w:color="auto"/>
      </w:divBdr>
    </w:div>
    <w:div w:id="108547713">
      <w:bodyDiv w:val="1"/>
      <w:marLeft w:val="0"/>
      <w:marRight w:val="0"/>
      <w:marTop w:val="0"/>
      <w:marBottom w:val="0"/>
      <w:divBdr>
        <w:top w:val="none" w:sz="0" w:space="0" w:color="auto"/>
        <w:left w:val="none" w:sz="0" w:space="0" w:color="auto"/>
        <w:bottom w:val="none" w:sz="0" w:space="0" w:color="auto"/>
        <w:right w:val="none" w:sz="0" w:space="0" w:color="auto"/>
      </w:divBdr>
    </w:div>
    <w:div w:id="112212115">
      <w:bodyDiv w:val="1"/>
      <w:marLeft w:val="0"/>
      <w:marRight w:val="0"/>
      <w:marTop w:val="0"/>
      <w:marBottom w:val="0"/>
      <w:divBdr>
        <w:top w:val="none" w:sz="0" w:space="0" w:color="auto"/>
        <w:left w:val="none" w:sz="0" w:space="0" w:color="auto"/>
        <w:bottom w:val="none" w:sz="0" w:space="0" w:color="auto"/>
        <w:right w:val="none" w:sz="0" w:space="0" w:color="auto"/>
      </w:divBdr>
    </w:div>
    <w:div w:id="112331096">
      <w:bodyDiv w:val="1"/>
      <w:marLeft w:val="0"/>
      <w:marRight w:val="0"/>
      <w:marTop w:val="0"/>
      <w:marBottom w:val="0"/>
      <w:divBdr>
        <w:top w:val="none" w:sz="0" w:space="0" w:color="auto"/>
        <w:left w:val="none" w:sz="0" w:space="0" w:color="auto"/>
        <w:bottom w:val="none" w:sz="0" w:space="0" w:color="auto"/>
        <w:right w:val="none" w:sz="0" w:space="0" w:color="auto"/>
      </w:divBdr>
    </w:div>
    <w:div w:id="112867759">
      <w:bodyDiv w:val="1"/>
      <w:marLeft w:val="0"/>
      <w:marRight w:val="0"/>
      <w:marTop w:val="0"/>
      <w:marBottom w:val="0"/>
      <w:divBdr>
        <w:top w:val="none" w:sz="0" w:space="0" w:color="auto"/>
        <w:left w:val="none" w:sz="0" w:space="0" w:color="auto"/>
        <w:bottom w:val="none" w:sz="0" w:space="0" w:color="auto"/>
        <w:right w:val="none" w:sz="0" w:space="0" w:color="auto"/>
      </w:divBdr>
    </w:div>
    <w:div w:id="115224894">
      <w:bodyDiv w:val="1"/>
      <w:marLeft w:val="0"/>
      <w:marRight w:val="0"/>
      <w:marTop w:val="0"/>
      <w:marBottom w:val="0"/>
      <w:divBdr>
        <w:top w:val="none" w:sz="0" w:space="0" w:color="auto"/>
        <w:left w:val="none" w:sz="0" w:space="0" w:color="auto"/>
        <w:bottom w:val="none" w:sz="0" w:space="0" w:color="auto"/>
        <w:right w:val="none" w:sz="0" w:space="0" w:color="auto"/>
      </w:divBdr>
    </w:div>
    <w:div w:id="118954879">
      <w:bodyDiv w:val="1"/>
      <w:marLeft w:val="0"/>
      <w:marRight w:val="0"/>
      <w:marTop w:val="0"/>
      <w:marBottom w:val="0"/>
      <w:divBdr>
        <w:top w:val="none" w:sz="0" w:space="0" w:color="auto"/>
        <w:left w:val="none" w:sz="0" w:space="0" w:color="auto"/>
        <w:bottom w:val="none" w:sz="0" w:space="0" w:color="auto"/>
        <w:right w:val="none" w:sz="0" w:space="0" w:color="auto"/>
      </w:divBdr>
      <w:divsChild>
        <w:div w:id="277833175">
          <w:marLeft w:val="0"/>
          <w:marRight w:val="0"/>
          <w:marTop w:val="0"/>
          <w:marBottom w:val="0"/>
          <w:divBdr>
            <w:top w:val="none" w:sz="0" w:space="0" w:color="auto"/>
            <w:left w:val="none" w:sz="0" w:space="0" w:color="auto"/>
            <w:bottom w:val="none" w:sz="0" w:space="0" w:color="auto"/>
            <w:right w:val="none" w:sz="0" w:space="0" w:color="auto"/>
          </w:divBdr>
          <w:divsChild>
            <w:div w:id="1398554592">
              <w:marLeft w:val="0"/>
              <w:marRight w:val="0"/>
              <w:marTop w:val="0"/>
              <w:marBottom w:val="0"/>
              <w:divBdr>
                <w:top w:val="none" w:sz="0" w:space="0" w:color="auto"/>
                <w:left w:val="none" w:sz="0" w:space="0" w:color="auto"/>
                <w:bottom w:val="none" w:sz="0" w:space="0" w:color="auto"/>
                <w:right w:val="none" w:sz="0" w:space="0" w:color="auto"/>
              </w:divBdr>
              <w:divsChild>
                <w:div w:id="947152625">
                  <w:marLeft w:val="0"/>
                  <w:marRight w:val="0"/>
                  <w:marTop w:val="0"/>
                  <w:marBottom w:val="0"/>
                  <w:divBdr>
                    <w:top w:val="none" w:sz="0" w:space="0" w:color="auto"/>
                    <w:left w:val="none" w:sz="0" w:space="0" w:color="auto"/>
                    <w:bottom w:val="none" w:sz="0" w:space="0" w:color="auto"/>
                    <w:right w:val="none" w:sz="0" w:space="0" w:color="auto"/>
                  </w:divBdr>
                  <w:divsChild>
                    <w:div w:id="1433280419">
                      <w:marLeft w:val="0"/>
                      <w:marRight w:val="-105"/>
                      <w:marTop w:val="0"/>
                      <w:marBottom w:val="0"/>
                      <w:divBdr>
                        <w:top w:val="none" w:sz="0" w:space="0" w:color="auto"/>
                        <w:left w:val="none" w:sz="0" w:space="0" w:color="auto"/>
                        <w:bottom w:val="none" w:sz="0" w:space="0" w:color="auto"/>
                        <w:right w:val="none" w:sz="0" w:space="0" w:color="auto"/>
                      </w:divBdr>
                      <w:divsChild>
                        <w:div w:id="1080761645">
                          <w:marLeft w:val="0"/>
                          <w:marRight w:val="0"/>
                          <w:marTop w:val="0"/>
                          <w:marBottom w:val="0"/>
                          <w:divBdr>
                            <w:top w:val="none" w:sz="0" w:space="0" w:color="auto"/>
                            <w:left w:val="none" w:sz="0" w:space="0" w:color="auto"/>
                            <w:bottom w:val="none" w:sz="0" w:space="0" w:color="auto"/>
                            <w:right w:val="none" w:sz="0" w:space="0" w:color="auto"/>
                          </w:divBdr>
                          <w:divsChild>
                            <w:div w:id="1492986815">
                              <w:marLeft w:val="0"/>
                              <w:marRight w:val="0"/>
                              <w:marTop w:val="0"/>
                              <w:marBottom w:val="0"/>
                              <w:divBdr>
                                <w:top w:val="none" w:sz="0" w:space="0" w:color="auto"/>
                                <w:left w:val="none" w:sz="0" w:space="0" w:color="auto"/>
                                <w:bottom w:val="none" w:sz="0" w:space="0" w:color="auto"/>
                                <w:right w:val="none" w:sz="0" w:space="0" w:color="auto"/>
                              </w:divBdr>
                              <w:divsChild>
                                <w:div w:id="1310865471">
                                  <w:marLeft w:val="0"/>
                                  <w:marRight w:val="0"/>
                                  <w:marTop w:val="0"/>
                                  <w:marBottom w:val="0"/>
                                  <w:divBdr>
                                    <w:top w:val="none" w:sz="0" w:space="0" w:color="auto"/>
                                    <w:left w:val="none" w:sz="0" w:space="0" w:color="auto"/>
                                    <w:bottom w:val="none" w:sz="0" w:space="0" w:color="auto"/>
                                    <w:right w:val="none" w:sz="0" w:space="0" w:color="auto"/>
                                  </w:divBdr>
                                  <w:divsChild>
                                    <w:div w:id="427122994">
                                      <w:marLeft w:val="750"/>
                                      <w:marRight w:val="0"/>
                                      <w:marTop w:val="0"/>
                                      <w:marBottom w:val="0"/>
                                      <w:divBdr>
                                        <w:top w:val="none" w:sz="0" w:space="0" w:color="auto"/>
                                        <w:left w:val="none" w:sz="0" w:space="0" w:color="auto"/>
                                        <w:bottom w:val="none" w:sz="0" w:space="0" w:color="auto"/>
                                        <w:right w:val="none" w:sz="0" w:space="0" w:color="auto"/>
                                      </w:divBdr>
                                      <w:divsChild>
                                        <w:div w:id="1375078047">
                                          <w:marLeft w:val="0"/>
                                          <w:marRight w:val="0"/>
                                          <w:marTop w:val="0"/>
                                          <w:marBottom w:val="0"/>
                                          <w:divBdr>
                                            <w:top w:val="none" w:sz="0" w:space="0" w:color="auto"/>
                                            <w:left w:val="none" w:sz="0" w:space="0" w:color="auto"/>
                                            <w:bottom w:val="none" w:sz="0" w:space="0" w:color="auto"/>
                                            <w:right w:val="none" w:sz="0" w:space="0" w:color="auto"/>
                                          </w:divBdr>
                                          <w:divsChild>
                                            <w:div w:id="3211673">
                                              <w:marLeft w:val="0"/>
                                              <w:marRight w:val="0"/>
                                              <w:marTop w:val="0"/>
                                              <w:marBottom w:val="0"/>
                                              <w:divBdr>
                                                <w:top w:val="none" w:sz="0" w:space="0" w:color="auto"/>
                                                <w:left w:val="none" w:sz="0" w:space="0" w:color="auto"/>
                                                <w:bottom w:val="none" w:sz="0" w:space="0" w:color="auto"/>
                                                <w:right w:val="none" w:sz="0" w:space="0" w:color="auto"/>
                                              </w:divBdr>
                                              <w:divsChild>
                                                <w:div w:id="324434429">
                                                  <w:marLeft w:val="0"/>
                                                  <w:marRight w:val="0"/>
                                                  <w:marTop w:val="0"/>
                                                  <w:marBottom w:val="0"/>
                                                  <w:divBdr>
                                                    <w:top w:val="none" w:sz="0" w:space="0" w:color="auto"/>
                                                    <w:left w:val="none" w:sz="0" w:space="0" w:color="auto"/>
                                                    <w:bottom w:val="none" w:sz="0" w:space="0" w:color="auto"/>
                                                    <w:right w:val="none" w:sz="0" w:space="0" w:color="auto"/>
                                                  </w:divBdr>
                                                  <w:divsChild>
                                                    <w:div w:id="1018115725">
                                                      <w:marLeft w:val="0"/>
                                                      <w:marRight w:val="0"/>
                                                      <w:marTop w:val="0"/>
                                                      <w:marBottom w:val="0"/>
                                                      <w:divBdr>
                                                        <w:top w:val="none" w:sz="0" w:space="0" w:color="auto"/>
                                                        <w:left w:val="none" w:sz="0" w:space="0" w:color="auto"/>
                                                        <w:bottom w:val="none" w:sz="0" w:space="0" w:color="auto"/>
                                                        <w:right w:val="none" w:sz="0" w:space="0" w:color="auto"/>
                                                      </w:divBdr>
                                                      <w:divsChild>
                                                        <w:div w:id="312682951">
                                                          <w:marLeft w:val="0"/>
                                                          <w:marRight w:val="0"/>
                                                          <w:marTop w:val="0"/>
                                                          <w:marBottom w:val="0"/>
                                                          <w:divBdr>
                                                            <w:top w:val="none" w:sz="0" w:space="0" w:color="auto"/>
                                                            <w:left w:val="none" w:sz="0" w:space="0" w:color="auto"/>
                                                            <w:bottom w:val="none" w:sz="0" w:space="0" w:color="auto"/>
                                                            <w:right w:val="none" w:sz="0" w:space="0" w:color="auto"/>
                                                          </w:divBdr>
                                                        </w:div>
                                                      </w:divsChild>
                                                    </w:div>
                                                    <w:div w:id="1286346980">
                                                      <w:marLeft w:val="0"/>
                                                      <w:marRight w:val="0"/>
                                                      <w:marTop w:val="150"/>
                                                      <w:marBottom w:val="0"/>
                                                      <w:divBdr>
                                                        <w:top w:val="none" w:sz="0" w:space="0" w:color="auto"/>
                                                        <w:left w:val="none" w:sz="0" w:space="0" w:color="auto"/>
                                                        <w:bottom w:val="none" w:sz="0" w:space="0" w:color="auto"/>
                                                        <w:right w:val="none" w:sz="0" w:space="0" w:color="auto"/>
                                                      </w:divBdr>
                                                    </w:div>
                                                    <w:div w:id="1766876551">
                                                      <w:marLeft w:val="0"/>
                                                      <w:marRight w:val="0"/>
                                                      <w:marTop w:val="0"/>
                                                      <w:marBottom w:val="0"/>
                                                      <w:divBdr>
                                                        <w:top w:val="none" w:sz="0" w:space="0" w:color="auto"/>
                                                        <w:left w:val="none" w:sz="0" w:space="0" w:color="auto"/>
                                                        <w:bottom w:val="none" w:sz="0" w:space="0" w:color="auto"/>
                                                        <w:right w:val="none" w:sz="0" w:space="0" w:color="auto"/>
                                                      </w:divBdr>
                                                      <w:divsChild>
                                                        <w:div w:id="1952396848">
                                                          <w:marLeft w:val="0"/>
                                                          <w:marRight w:val="0"/>
                                                          <w:marTop w:val="0"/>
                                                          <w:marBottom w:val="0"/>
                                                          <w:divBdr>
                                                            <w:top w:val="none" w:sz="0" w:space="0" w:color="auto"/>
                                                            <w:left w:val="none" w:sz="0" w:space="0" w:color="auto"/>
                                                            <w:bottom w:val="none" w:sz="0" w:space="0" w:color="auto"/>
                                                            <w:right w:val="none" w:sz="0" w:space="0" w:color="auto"/>
                                                          </w:divBdr>
                                                          <w:divsChild>
                                                            <w:div w:id="1956449220">
                                                              <w:marLeft w:val="0"/>
                                                              <w:marRight w:val="0"/>
                                                              <w:marTop w:val="0"/>
                                                              <w:marBottom w:val="0"/>
                                                              <w:divBdr>
                                                                <w:top w:val="none" w:sz="0" w:space="0" w:color="auto"/>
                                                                <w:left w:val="none" w:sz="0" w:space="0" w:color="auto"/>
                                                                <w:bottom w:val="none" w:sz="0" w:space="0" w:color="auto"/>
                                                                <w:right w:val="none" w:sz="0" w:space="0" w:color="auto"/>
                                                              </w:divBdr>
                                                              <w:divsChild>
                                                                <w:div w:id="1662193675">
                                                                  <w:marLeft w:val="0"/>
                                                                  <w:marRight w:val="0"/>
                                                                  <w:marTop w:val="0"/>
                                                                  <w:marBottom w:val="0"/>
                                                                  <w:divBdr>
                                                                    <w:top w:val="none" w:sz="0" w:space="0" w:color="auto"/>
                                                                    <w:left w:val="none" w:sz="0" w:space="0" w:color="auto"/>
                                                                    <w:bottom w:val="none" w:sz="0" w:space="0" w:color="auto"/>
                                                                    <w:right w:val="none" w:sz="0" w:space="0" w:color="auto"/>
                                                                  </w:divBdr>
                                                                  <w:divsChild>
                                                                    <w:div w:id="1740403735">
                                                                      <w:marLeft w:val="105"/>
                                                                      <w:marRight w:val="105"/>
                                                                      <w:marTop w:val="90"/>
                                                                      <w:marBottom w:val="150"/>
                                                                      <w:divBdr>
                                                                        <w:top w:val="none" w:sz="0" w:space="0" w:color="auto"/>
                                                                        <w:left w:val="none" w:sz="0" w:space="0" w:color="auto"/>
                                                                        <w:bottom w:val="none" w:sz="0" w:space="0" w:color="auto"/>
                                                                        <w:right w:val="none" w:sz="0" w:space="0" w:color="auto"/>
                                                                      </w:divBdr>
                                                                    </w:div>
                                                                    <w:div w:id="955985358">
                                                                      <w:marLeft w:val="105"/>
                                                                      <w:marRight w:val="105"/>
                                                                      <w:marTop w:val="90"/>
                                                                      <w:marBottom w:val="150"/>
                                                                      <w:divBdr>
                                                                        <w:top w:val="none" w:sz="0" w:space="0" w:color="auto"/>
                                                                        <w:left w:val="none" w:sz="0" w:space="0" w:color="auto"/>
                                                                        <w:bottom w:val="none" w:sz="0" w:space="0" w:color="auto"/>
                                                                        <w:right w:val="none" w:sz="0" w:space="0" w:color="auto"/>
                                                                      </w:divBdr>
                                                                    </w:div>
                                                                    <w:div w:id="1521311592">
                                                                      <w:marLeft w:val="105"/>
                                                                      <w:marRight w:val="105"/>
                                                                      <w:marTop w:val="90"/>
                                                                      <w:marBottom w:val="150"/>
                                                                      <w:divBdr>
                                                                        <w:top w:val="none" w:sz="0" w:space="0" w:color="auto"/>
                                                                        <w:left w:val="none" w:sz="0" w:space="0" w:color="auto"/>
                                                                        <w:bottom w:val="none" w:sz="0" w:space="0" w:color="auto"/>
                                                                        <w:right w:val="none" w:sz="0" w:space="0" w:color="auto"/>
                                                                      </w:divBdr>
                                                                    </w:div>
                                                                    <w:div w:id="1137068456">
                                                                      <w:marLeft w:val="105"/>
                                                                      <w:marRight w:val="105"/>
                                                                      <w:marTop w:val="90"/>
                                                                      <w:marBottom w:val="150"/>
                                                                      <w:divBdr>
                                                                        <w:top w:val="none" w:sz="0" w:space="0" w:color="auto"/>
                                                                        <w:left w:val="none" w:sz="0" w:space="0" w:color="auto"/>
                                                                        <w:bottom w:val="none" w:sz="0" w:space="0" w:color="auto"/>
                                                                        <w:right w:val="none" w:sz="0" w:space="0" w:color="auto"/>
                                                                      </w:divBdr>
                                                                    </w:div>
                                                                    <w:div w:id="1123303710">
                                                                      <w:marLeft w:val="105"/>
                                                                      <w:marRight w:val="105"/>
                                                                      <w:marTop w:val="90"/>
                                                                      <w:marBottom w:val="150"/>
                                                                      <w:divBdr>
                                                                        <w:top w:val="none" w:sz="0" w:space="0" w:color="auto"/>
                                                                        <w:left w:val="none" w:sz="0" w:space="0" w:color="auto"/>
                                                                        <w:bottom w:val="none" w:sz="0" w:space="0" w:color="auto"/>
                                                                        <w:right w:val="none" w:sz="0" w:space="0" w:color="auto"/>
                                                                      </w:divBdr>
                                                                    </w:div>
                                                                    <w:div w:id="6064293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404063">
          <w:marLeft w:val="0"/>
          <w:marRight w:val="0"/>
          <w:marTop w:val="0"/>
          <w:marBottom w:val="0"/>
          <w:divBdr>
            <w:top w:val="none" w:sz="0" w:space="0" w:color="auto"/>
            <w:left w:val="none" w:sz="0" w:space="0" w:color="auto"/>
            <w:bottom w:val="none" w:sz="0" w:space="0" w:color="auto"/>
            <w:right w:val="none" w:sz="0" w:space="0" w:color="auto"/>
          </w:divBdr>
          <w:divsChild>
            <w:div w:id="1618834279">
              <w:marLeft w:val="0"/>
              <w:marRight w:val="0"/>
              <w:marTop w:val="0"/>
              <w:marBottom w:val="0"/>
              <w:divBdr>
                <w:top w:val="none" w:sz="0" w:space="0" w:color="auto"/>
                <w:left w:val="none" w:sz="0" w:space="0" w:color="auto"/>
                <w:bottom w:val="none" w:sz="0" w:space="0" w:color="auto"/>
                <w:right w:val="none" w:sz="0" w:space="0" w:color="auto"/>
              </w:divBdr>
              <w:divsChild>
                <w:div w:id="10504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3022">
      <w:bodyDiv w:val="1"/>
      <w:marLeft w:val="0"/>
      <w:marRight w:val="0"/>
      <w:marTop w:val="0"/>
      <w:marBottom w:val="0"/>
      <w:divBdr>
        <w:top w:val="none" w:sz="0" w:space="0" w:color="auto"/>
        <w:left w:val="none" w:sz="0" w:space="0" w:color="auto"/>
        <w:bottom w:val="none" w:sz="0" w:space="0" w:color="auto"/>
        <w:right w:val="none" w:sz="0" w:space="0" w:color="auto"/>
      </w:divBdr>
    </w:div>
    <w:div w:id="130097802">
      <w:bodyDiv w:val="1"/>
      <w:marLeft w:val="0"/>
      <w:marRight w:val="0"/>
      <w:marTop w:val="0"/>
      <w:marBottom w:val="0"/>
      <w:divBdr>
        <w:top w:val="none" w:sz="0" w:space="0" w:color="auto"/>
        <w:left w:val="none" w:sz="0" w:space="0" w:color="auto"/>
        <w:bottom w:val="none" w:sz="0" w:space="0" w:color="auto"/>
        <w:right w:val="none" w:sz="0" w:space="0" w:color="auto"/>
      </w:divBdr>
    </w:div>
    <w:div w:id="136188557">
      <w:bodyDiv w:val="1"/>
      <w:marLeft w:val="0"/>
      <w:marRight w:val="0"/>
      <w:marTop w:val="0"/>
      <w:marBottom w:val="0"/>
      <w:divBdr>
        <w:top w:val="none" w:sz="0" w:space="0" w:color="auto"/>
        <w:left w:val="none" w:sz="0" w:space="0" w:color="auto"/>
        <w:bottom w:val="none" w:sz="0" w:space="0" w:color="auto"/>
        <w:right w:val="none" w:sz="0" w:space="0" w:color="auto"/>
      </w:divBdr>
    </w:div>
    <w:div w:id="137839863">
      <w:bodyDiv w:val="1"/>
      <w:marLeft w:val="0"/>
      <w:marRight w:val="0"/>
      <w:marTop w:val="0"/>
      <w:marBottom w:val="0"/>
      <w:divBdr>
        <w:top w:val="none" w:sz="0" w:space="0" w:color="auto"/>
        <w:left w:val="none" w:sz="0" w:space="0" w:color="auto"/>
        <w:bottom w:val="none" w:sz="0" w:space="0" w:color="auto"/>
        <w:right w:val="none" w:sz="0" w:space="0" w:color="auto"/>
      </w:divBdr>
      <w:divsChild>
        <w:div w:id="603920471">
          <w:marLeft w:val="240"/>
          <w:marRight w:val="240"/>
          <w:marTop w:val="0"/>
          <w:marBottom w:val="105"/>
          <w:divBdr>
            <w:top w:val="none" w:sz="0" w:space="0" w:color="auto"/>
            <w:left w:val="none" w:sz="0" w:space="0" w:color="auto"/>
            <w:bottom w:val="none" w:sz="0" w:space="0" w:color="auto"/>
            <w:right w:val="none" w:sz="0" w:space="0" w:color="auto"/>
          </w:divBdr>
          <w:divsChild>
            <w:div w:id="1556577586">
              <w:marLeft w:val="150"/>
              <w:marRight w:val="0"/>
              <w:marTop w:val="0"/>
              <w:marBottom w:val="0"/>
              <w:divBdr>
                <w:top w:val="none" w:sz="0" w:space="0" w:color="auto"/>
                <w:left w:val="none" w:sz="0" w:space="0" w:color="auto"/>
                <w:bottom w:val="none" w:sz="0" w:space="0" w:color="auto"/>
                <w:right w:val="none" w:sz="0" w:space="0" w:color="auto"/>
              </w:divBdr>
              <w:divsChild>
                <w:div w:id="1771924580">
                  <w:marLeft w:val="0"/>
                  <w:marRight w:val="0"/>
                  <w:marTop w:val="0"/>
                  <w:marBottom w:val="0"/>
                  <w:divBdr>
                    <w:top w:val="none" w:sz="0" w:space="0" w:color="auto"/>
                    <w:left w:val="none" w:sz="0" w:space="0" w:color="auto"/>
                    <w:bottom w:val="none" w:sz="0" w:space="0" w:color="auto"/>
                    <w:right w:val="none" w:sz="0" w:space="0" w:color="auto"/>
                  </w:divBdr>
                  <w:divsChild>
                    <w:div w:id="882443517">
                      <w:marLeft w:val="0"/>
                      <w:marRight w:val="0"/>
                      <w:marTop w:val="0"/>
                      <w:marBottom w:val="0"/>
                      <w:divBdr>
                        <w:top w:val="none" w:sz="0" w:space="0" w:color="auto"/>
                        <w:left w:val="none" w:sz="0" w:space="0" w:color="auto"/>
                        <w:bottom w:val="none" w:sz="0" w:space="0" w:color="auto"/>
                        <w:right w:val="none" w:sz="0" w:space="0" w:color="auto"/>
                      </w:divBdr>
                      <w:divsChild>
                        <w:div w:id="1489901591">
                          <w:marLeft w:val="0"/>
                          <w:marRight w:val="0"/>
                          <w:marTop w:val="0"/>
                          <w:marBottom w:val="60"/>
                          <w:divBdr>
                            <w:top w:val="none" w:sz="0" w:space="0" w:color="auto"/>
                            <w:left w:val="none" w:sz="0" w:space="0" w:color="auto"/>
                            <w:bottom w:val="none" w:sz="0" w:space="0" w:color="auto"/>
                            <w:right w:val="none" w:sz="0" w:space="0" w:color="auto"/>
                          </w:divBdr>
                          <w:divsChild>
                            <w:div w:id="494957808">
                              <w:marLeft w:val="0"/>
                              <w:marRight w:val="0"/>
                              <w:marTop w:val="150"/>
                              <w:marBottom w:val="0"/>
                              <w:divBdr>
                                <w:top w:val="none" w:sz="0" w:space="0" w:color="auto"/>
                                <w:left w:val="none" w:sz="0" w:space="0" w:color="auto"/>
                                <w:bottom w:val="none" w:sz="0" w:space="0" w:color="auto"/>
                                <w:right w:val="none" w:sz="0" w:space="0" w:color="auto"/>
                              </w:divBdr>
                            </w:div>
                            <w:div w:id="1371539664">
                              <w:marLeft w:val="0"/>
                              <w:marRight w:val="0"/>
                              <w:marTop w:val="0"/>
                              <w:marBottom w:val="0"/>
                              <w:divBdr>
                                <w:top w:val="none" w:sz="0" w:space="0" w:color="auto"/>
                                <w:left w:val="none" w:sz="0" w:space="0" w:color="auto"/>
                                <w:bottom w:val="none" w:sz="0" w:space="0" w:color="auto"/>
                                <w:right w:val="none" w:sz="0" w:space="0" w:color="auto"/>
                              </w:divBdr>
                              <w:divsChild>
                                <w:div w:id="2320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57343">
          <w:marLeft w:val="240"/>
          <w:marRight w:val="240"/>
          <w:marTop w:val="0"/>
          <w:marBottom w:val="105"/>
          <w:divBdr>
            <w:top w:val="none" w:sz="0" w:space="0" w:color="auto"/>
            <w:left w:val="none" w:sz="0" w:space="0" w:color="auto"/>
            <w:bottom w:val="none" w:sz="0" w:space="0" w:color="auto"/>
            <w:right w:val="none" w:sz="0" w:space="0" w:color="auto"/>
          </w:divBdr>
          <w:divsChild>
            <w:div w:id="219632530">
              <w:marLeft w:val="150"/>
              <w:marRight w:val="0"/>
              <w:marTop w:val="0"/>
              <w:marBottom w:val="0"/>
              <w:divBdr>
                <w:top w:val="none" w:sz="0" w:space="0" w:color="auto"/>
                <w:left w:val="none" w:sz="0" w:space="0" w:color="auto"/>
                <w:bottom w:val="none" w:sz="0" w:space="0" w:color="auto"/>
                <w:right w:val="none" w:sz="0" w:space="0" w:color="auto"/>
              </w:divBdr>
              <w:divsChild>
                <w:div w:id="2104765140">
                  <w:marLeft w:val="0"/>
                  <w:marRight w:val="0"/>
                  <w:marTop w:val="0"/>
                  <w:marBottom w:val="0"/>
                  <w:divBdr>
                    <w:top w:val="none" w:sz="0" w:space="0" w:color="auto"/>
                    <w:left w:val="none" w:sz="0" w:space="0" w:color="auto"/>
                    <w:bottom w:val="none" w:sz="0" w:space="0" w:color="auto"/>
                    <w:right w:val="none" w:sz="0" w:space="0" w:color="auto"/>
                  </w:divBdr>
                  <w:divsChild>
                    <w:div w:id="750658182">
                      <w:marLeft w:val="0"/>
                      <w:marRight w:val="0"/>
                      <w:marTop w:val="0"/>
                      <w:marBottom w:val="0"/>
                      <w:divBdr>
                        <w:top w:val="none" w:sz="0" w:space="0" w:color="auto"/>
                        <w:left w:val="none" w:sz="0" w:space="0" w:color="auto"/>
                        <w:bottom w:val="none" w:sz="0" w:space="0" w:color="auto"/>
                        <w:right w:val="none" w:sz="0" w:space="0" w:color="auto"/>
                      </w:divBdr>
                      <w:divsChild>
                        <w:div w:id="1122268726">
                          <w:marLeft w:val="0"/>
                          <w:marRight w:val="0"/>
                          <w:marTop w:val="0"/>
                          <w:marBottom w:val="60"/>
                          <w:divBdr>
                            <w:top w:val="none" w:sz="0" w:space="0" w:color="auto"/>
                            <w:left w:val="none" w:sz="0" w:space="0" w:color="auto"/>
                            <w:bottom w:val="none" w:sz="0" w:space="0" w:color="auto"/>
                            <w:right w:val="none" w:sz="0" w:space="0" w:color="auto"/>
                          </w:divBdr>
                          <w:divsChild>
                            <w:div w:id="1089274368">
                              <w:marLeft w:val="0"/>
                              <w:marRight w:val="0"/>
                              <w:marTop w:val="0"/>
                              <w:marBottom w:val="0"/>
                              <w:divBdr>
                                <w:top w:val="none" w:sz="0" w:space="0" w:color="auto"/>
                                <w:left w:val="none" w:sz="0" w:space="0" w:color="auto"/>
                                <w:bottom w:val="none" w:sz="0" w:space="0" w:color="auto"/>
                                <w:right w:val="none" w:sz="0" w:space="0" w:color="auto"/>
                              </w:divBdr>
                            </w:div>
                            <w:div w:id="1599634339">
                              <w:marLeft w:val="0"/>
                              <w:marRight w:val="0"/>
                              <w:marTop w:val="0"/>
                              <w:marBottom w:val="0"/>
                              <w:divBdr>
                                <w:top w:val="none" w:sz="0" w:space="0" w:color="auto"/>
                                <w:left w:val="none" w:sz="0" w:space="0" w:color="auto"/>
                                <w:bottom w:val="none" w:sz="0" w:space="0" w:color="auto"/>
                                <w:right w:val="none" w:sz="0" w:space="0" w:color="auto"/>
                              </w:divBdr>
                              <w:divsChild>
                                <w:div w:id="883831656">
                                  <w:marLeft w:val="0"/>
                                  <w:marRight w:val="0"/>
                                  <w:marTop w:val="0"/>
                                  <w:marBottom w:val="0"/>
                                  <w:divBdr>
                                    <w:top w:val="none" w:sz="0" w:space="0" w:color="auto"/>
                                    <w:left w:val="none" w:sz="0" w:space="0" w:color="auto"/>
                                    <w:bottom w:val="none" w:sz="0" w:space="0" w:color="auto"/>
                                    <w:right w:val="none" w:sz="0" w:space="0" w:color="auto"/>
                                  </w:divBdr>
                                </w:div>
                                <w:div w:id="963148184">
                                  <w:marLeft w:val="0"/>
                                  <w:marRight w:val="0"/>
                                  <w:marTop w:val="0"/>
                                  <w:marBottom w:val="0"/>
                                  <w:divBdr>
                                    <w:top w:val="none" w:sz="0" w:space="0" w:color="auto"/>
                                    <w:left w:val="none" w:sz="0" w:space="0" w:color="auto"/>
                                    <w:bottom w:val="none" w:sz="0" w:space="0" w:color="auto"/>
                                    <w:right w:val="none" w:sz="0" w:space="0" w:color="auto"/>
                                  </w:divBdr>
                                  <w:divsChild>
                                    <w:div w:id="740297305">
                                      <w:marLeft w:val="0"/>
                                      <w:marRight w:val="0"/>
                                      <w:marTop w:val="0"/>
                                      <w:marBottom w:val="0"/>
                                      <w:divBdr>
                                        <w:top w:val="none" w:sz="0" w:space="0" w:color="auto"/>
                                        <w:left w:val="none" w:sz="0" w:space="0" w:color="auto"/>
                                        <w:bottom w:val="none" w:sz="0" w:space="0" w:color="auto"/>
                                        <w:right w:val="none" w:sz="0" w:space="0" w:color="auto"/>
                                      </w:divBdr>
                                    </w:div>
                                    <w:div w:id="1424032487">
                                      <w:marLeft w:val="0"/>
                                      <w:marRight w:val="0"/>
                                      <w:marTop w:val="0"/>
                                      <w:marBottom w:val="0"/>
                                      <w:divBdr>
                                        <w:top w:val="none" w:sz="0" w:space="0" w:color="auto"/>
                                        <w:left w:val="none" w:sz="0" w:space="0" w:color="auto"/>
                                        <w:bottom w:val="none" w:sz="0" w:space="0" w:color="auto"/>
                                        <w:right w:val="none" w:sz="0" w:space="0" w:color="auto"/>
                                      </w:divBdr>
                                      <w:divsChild>
                                        <w:div w:id="1514682070">
                                          <w:marLeft w:val="0"/>
                                          <w:marRight w:val="0"/>
                                          <w:marTop w:val="0"/>
                                          <w:marBottom w:val="0"/>
                                          <w:divBdr>
                                            <w:top w:val="none" w:sz="0" w:space="0" w:color="auto"/>
                                            <w:left w:val="none" w:sz="0" w:space="0" w:color="auto"/>
                                            <w:bottom w:val="none" w:sz="0" w:space="0" w:color="auto"/>
                                            <w:right w:val="none" w:sz="0" w:space="0" w:color="auto"/>
                                          </w:divBdr>
                                          <w:divsChild>
                                            <w:div w:id="1507406634">
                                              <w:marLeft w:val="0"/>
                                              <w:marRight w:val="0"/>
                                              <w:marTop w:val="0"/>
                                              <w:marBottom w:val="0"/>
                                              <w:divBdr>
                                                <w:top w:val="none" w:sz="0" w:space="0" w:color="auto"/>
                                                <w:left w:val="none" w:sz="0" w:space="0" w:color="auto"/>
                                                <w:bottom w:val="none" w:sz="0" w:space="0" w:color="auto"/>
                                                <w:right w:val="none" w:sz="0" w:space="0" w:color="auto"/>
                                              </w:divBdr>
                                              <w:divsChild>
                                                <w:div w:id="1852522890">
                                                  <w:marLeft w:val="0"/>
                                                  <w:marRight w:val="0"/>
                                                  <w:marTop w:val="0"/>
                                                  <w:marBottom w:val="0"/>
                                                  <w:divBdr>
                                                    <w:top w:val="none" w:sz="0" w:space="0" w:color="auto"/>
                                                    <w:left w:val="none" w:sz="0" w:space="0" w:color="auto"/>
                                                    <w:bottom w:val="none" w:sz="0" w:space="0" w:color="auto"/>
                                                    <w:right w:val="none" w:sz="0" w:space="0" w:color="auto"/>
                                                  </w:divBdr>
                                                  <w:divsChild>
                                                    <w:div w:id="1819835443">
                                                      <w:marLeft w:val="0"/>
                                                      <w:marRight w:val="0"/>
                                                      <w:marTop w:val="0"/>
                                                      <w:marBottom w:val="0"/>
                                                      <w:divBdr>
                                                        <w:top w:val="none" w:sz="0" w:space="0" w:color="auto"/>
                                                        <w:left w:val="none" w:sz="0" w:space="0" w:color="auto"/>
                                                        <w:bottom w:val="none" w:sz="0" w:space="0" w:color="auto"/>
                                                        <w:right w:val="none" w:sz="0" w:space="0" w:color="auto"/>
                                                      </w:divBdr>
                                                    </w:div>
                                                  </w:divsChild>
                                                </w:div>
                                                <w:div w:id="20694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45923">
              <w:marLeft w:val="0"/>
              <w:marRight w:val="0"/>
              <w:marTop w:val="0"/>
              <w:marBottom w:val="0"/>
              <w:divBdr>
                <w:top w:val="none" w:sz="0" w:space="0" w:color="auto"/>
                <w:left w:val="none" w:sz="0" w:space="0" w:color="auto"/>
                <w:bottom w:val="none" w:sz="0" w:space="0" w:color="auto"/>
                <w:right w:val="none" w:sz="0" w:space="0" w:color="auto"/>
              </w:divBdr>
              <w:divsChild>
                <w:div w:id="9896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479">
          <w:marLeft w:val="0"/>
          <w:marRight w:val="0"/>
          <w:marTop w:val="0"/>
          <w:marBottom w:val="150"/>
          <w:divBdr>
            <w:top w:val="none" w:sz="0" w:space="0" w:color="auto"/>
            <w:left w:val="none" w:sz="0" w:space="0" w:color="auto"/>
            <w:bottom w:val="none" w:sz="0" w:space="0" w:color="auto"/>
            <w:right w:val="none" w:sz="0" w:space="0" w:color="auto"/>
          </w:divBdr>
        </w:div>
      </w:divsChild>
    </w:div>
    <w:div w:id="138302616">
      <w:bodyDiv w:val="1"/>
      <w:marLeft w:val="0"/>
      <w:marRight w:val="0"/>
      <w:marTop w:val="0"/>
      <w:marBottom w:val="0"/>
      <w:divBdr>
        <w:top w:val="none" w:sz="0" w:space="0" w:color="auto"/>
        <w:left w:val="none" w:sz="0" w:space="0" w:color="auto"/>
        <w:bottom w:val="none" w:sz="0" w:space="0" w:color="auto"/>
        <w:right w:val="none" w:sz="0" w:space="0" w:color="auto"/>
      </w:divBdr>
    </w:div>
    <w:div w:id="142704212">
      <w:bodyDiv w:val="1"/>
      <w:marLeft w:val="0"/>
      <w:marRight w:val="0"/>
      <w:marTop w:val="0"/>
      <w:marBottom w:val="0"/>
      <w:divBdr>
        <w:top w:val="none" w:sz="0" w:space="0" w:color="auto"/>
        <w:left w:val="none" w:sz="0" w:space="0" w:color="auto"/>
        <w:bottom w:val="none" w:sz="0" w:space="0" w:color="auto"/>
        <w:right w:val="none" w:sz="0" w:space="0" w:color="auto"/>
      </w:divBdr>
    </w:div>
    <w:div w:id="143161745">
      <w:bodyDiv w:val="1"/>
      <w:marLeft w:val="0"/>
      <w:marRight w:val="0"/>
      <w:marTop w:val="0"/>
      <w:marBottom w:val="0"/>
      <w:divBdr>
        <w:top w:val="none" w:sz="0" w:space="0" w:color="auto"/>
        <w:left w:val="none" w:sz="0" w:space="0" w:color="auto"/>
        <w:bottom w:val="none" w:sz="0" w:space="0" w:color="auto"/>
        <w:right w:val="none" w:sz="0" w:space="0" w:color="auto"/>
      </w:divBdr>
    </w:div>
    <w:div w:id="143818356">
      <w:bodyDiv w:val="1"/>
      <w:marLeft w:val="0"/>
      <w:marRight w:val="0"/>
      <w:marTop w:val="0"/>
      <w:marBottom w:val="0"/>
      <w:divBdr>
        <w:top w:val="none" w:sz="0" w:space="0" w:color="auto"/>
        <w:left w:val="none" w:sz="0" w:space="0" w:color="auto"/>
        <w:bottom w:val="none" w:sz="0" w:space="0" w:color="auto"/>
        <w:right w:val="none" w:sz="0" w:space="0" w:color="auto"/>
      </w:divBdr>
    </w:div>
    <w:div w:id="146944819">
      <w:bodyDiv w:val="1"/>
      <w:marLeft w:val="0"/>
      <w:marRight w:val="0"/>
      <w:marTop w:val="0"/>
      <w:marBottom w:val="0"/>
      <w:divBdr>
        <w:top w:val="none" w:sz="0" w:space="0" w:color="auto"/>
        <w:left w:val="none" w:sz="0" w:space="0" w:color="auto"/>
        <w:bottom w:val="none" w:sz="0" w:space="0" w:color="auto"/>
        <w:right w:val="none" w:sz="0" w:space="0" w:color="auto"/>
      </w:divBdr>
    </w:div>
    <w:div w:id="147788458">
      <w:bodyDiv w:val="1"/>
      <w:marLeft w:val="0"/>
      <w:marRight w:val="0"/>
      <w:marTop w:val="0"/>
      <w:marBottom w:val="0"/>
      <w:divBdr>
        <w:top w:val="none" w:sz="0" w:space="0" w:color="auto"/>
        <w:left w:val="none" w:sz="0" w:space="0" w:color="auto"/>
        <w:bottom w:val="none" w:sz="0" w:space="0" w:color="auto"/>
        <w:right w:val="none" w:sz="0" w:space="0" w:color="auto"/>
      </w:divBdr>
    </w:div>
    <w:div w:id="148794040">
      <w:bodyDiv w:val="1"/>
      <w:marLeft w:val="0"/>
      <w:marRight w:val="0"/>
      <w:marTop w:val="0"/>
      <w:marBottom w:val="0"/>
      <w:divBdr>
        <w:top w:val="none" w:sz="0" w:space="0" w:color="auto"/>
        <w:left w:val="none" w:sz="0" w:space="0" w:color="auto"/>
        <w:bottom w:val="none" w:sz="0" w:space="0" w:color="auto"/>
        <w:right w:val="none" w:sz="0" w:space="0" w:color="auto"/>
      </w:divBdr>
    </w:div>
    <w:div w:id="149250774">
      <w:bodyDiv w:val="1"/>
      <w:marLeft w:val="0"/>
      <w:marRight w:val="0"/>
      <w:marTop w:val="0"/>
      <w:marBottom w:val="0"/>
      <w:divBdr>
        <w:top w:val="none" w:sz="0" w:space="0" w:color="auto"/>
        <w:left w:val="none" w:sz="0" w:space="0" w:color="auto"/>
        <w:bottom w:val="none" w:sz="0" w:space="0" w:color="auto"/>
        <w:right w:val="none" w:sz="0" w:space="0" w:color="auto"/>
      </w:divBdr>
    </w:div>
    <w:div w:id="156657315">
      <w:bodyDiv w:val="1"/>
      <w:marLeft w:val="0"/>
      <w:marRight w:val="0"/>
      <w:marTop w:val="0"/>
      <w:marBottom w:val="0"/>
      <w:divBdr>
        <w:top w:val="none" w:sz="0" w:space="0" w:color="auto"/>
        <w:left w:val="none" w:sz="0" w:space="0" w:color="auto"/>
        <w:bottom w:val="none" w:sz="0" w:space="0" w:color="auto"/>
        <w:right w:val="none" w:sz="0" w:space="0" w:color="auto"/>
      </w:divBdr>
    </w:div>
    <w:div w:id="157767012">
      <w:bodyDiv w:val="1"/>
      <w:marLeft w:val="0"/>
      <w:marRight w:val="0"/>
      <w:marTop w:val="0"/>
      <w:marBottom w:val="0"/>
      <w:divBdr>
        <w:top w:val="none" w:sz="0" w:space="0" w:color="auto"/>
        <w:left w:val="none" w:sz="0" w:space="0" w:color="auto"/>
        <w:bottom w:val="none" w:sz="0" w:space="0" w:color="auto"/>
        <w:right w:val="none" w:sz="0" w:space="0" w:color="auto"/>
      </w:divBdr>
    </w:div>
    <w:div w:id="157962371">
      <w:bodyDiv w:val="1"/>
      <w:marLeft w:val="0"/>
      <w:marRight w:val="0"/>
      <w:marTop w:val="0"/>
      <w:marBottom w:val="0"/>
      <w:divBdr>
        <w:top w:val="none" w:sz="0" w:space="0" w:color="auto"/>
        <w:left w:val="none" w:sz="0" w:space="0" w:color="auto"/>
        <w:bottom w:val="none" w:sz="0" w:space="0" w:color="auto"/>
        <w:right w:val="none" w:sz="0" w:space="0" w:color="auto"/>
      </w:divBdr>
    </w:div>
    <w:div w:id="158424142">
      <w:bodyDiv w:val="1"/>
      <w:marLeft w:val="0"/>
      <w:marRight w:val="0"/>
      <w:marTop w:val="0"/>
      <w:marBottom w:val="0"/>
      <w:divBdr>
        <w:top w:val="none" w:sz="0" w:space="0" w:color="auto"/>
        <w:left w:val="none" w:sz="0" w:space="0" w:color="auto"/>
        <w:bottom w:val="none" w:sz="0" w:space="0" w:color="auto"/>
        <w:right w:val="none" w:sz="0" w:space="0" w:color="auto"/>
      </w:divBdr>
    </w:div>
    <w:div w:id="158887198">
      <w:bodyDiv w:val="1"/>
      <w:marLeft w:val="0"/>
      <w:marRight w:val="0"/>
      <w:marTop w:val="0"/>
      <w:marBottom w:val="0"/>
      <w:divBdr>
        <w:top w:val="none" w:sz="0" w:space="0" w:color="auto"/>
        <w:left w:val="none" w:sz="0" w:space="0" w:color="auto"/>
        <w:bottom w:val="none" w:sz="0" w:space="0" w:color="auto"/>
        <w:right w:val="none" w:sz="0" w:space="0" w:color="auto"/>
      </w:divBdr>
    </w:div>
    <w:div w:id="159084190">
      <w:bodyDiv w:val="1"/>
      <w:marLeft w:val="0"/>
      <w:marRight w:val="0"/>
      <w:marTop w:val="0"/>
      <w:marBottom w:val="0"/>
      <w:divBdr>
        <w:top w:val="none" w:sz="0" w:space="0" w:color="auto"/>
        <w:left w:val="none" w:sz="0" w:space="0" w:color="auto"/>
        <w:bottom w:val="none" w:sz="0" w:space="0" w:color="auto"/>
        <w:right w:val="none" w:sz="0" w:space="0" w:color="auto"/>
      </w:divBdr>
    </w:div>
    <w:div w:id="159122270">
      <w:bodyDiv w:val="1"/>
      <w:marLeft w:val="0"/>
      <w:marRight w:val="0"/>
      <w:marTop w:val="0"/>
      <w:marBottom w:val="0"/>
      <w:divBdr>
        <w:top w:val="none" w:sz="0" w:space="0" w:color="auto"/>
        <w:left w:val="none" w:sz="0" w:space="0" w:color="auto"/>
        <w:bottom w:val="none" w:sz="0" w:space="0" w:color="auto"/>
        <w:right w:val="none" w:sz="0" w:space="0" w:color="auto"/>
      </w:divBdr>
    </w:div>
    <w:div w:id="162009116">
      <w:bodyDiv w:val="1"/>
      <w:marLeft w:val="0"/>
      <w:marRight w:val="0"/>
      <w:marTop w:val="0"/>
      <w:marBottom w:val="0"/>
      <w:divBdr>
        <w:top w:val="none" w:sz="0" w:space="0" w:color="auto"/>
        <w:left w:val="none" w:sz="0" w:space="0" w:color="auto"/>
        <w:bottom w:val="none" w:sz="0" w:space="0" w:color="auto"/>
        <w:right w:val="none" w:sz="0" w:space="0" w:color="auto"/>
      </w:divBdr>
    </w:div>
    <w:div w:id="164056088">
      <w:bodyDiv w:val="1"/>
      <w:marLeft w:val="0"/>
      <w:marRight w:val="0"/>
      <w:marTop w:val="0"/>
      <w:marBottom w:val="0"/>
      <w:divBdr>
        <w:top w:val="none" w:sz="0" w:space="0" w:color="auto"/>
        <w:left w:val="none" w:sz="0" w:space="0" w:color="auto"/>
        <w:bottom w:val="none" w:sz="0" w:space="0" w:color="auto"/>
        <w:right w:val="none" w:sz="0" w:space="0" w:color="auto"/>
      </w:divBdr>
    </w:div>
    <w:div w:id="164366999">
      <w:bodyDiv w:val="1"/>
      <w:marLeft w:val="0"/>
      <w:marRight w:val="0"/>
      <w:marTop w:val="0"/>
      <w:marBottom w:val="0"/>
      <w:divBdr>
        <w:top w:val="none" w:sz="0" w:space="0" w:color="auto"/>
        <w:left w:val="none" w:sz="0" w:space="0" w:color="auto"/>
        <w:bottom w:val="none" w:sz="0" w:space="0" w:color="auto"/>
        <w:right w:val="none" w:sz="0" w:space="0" w:color="auto"/>
      </w:divBdr>
    </w:div>
    <w:div w:id="167260545">
      <w:bodyDiv w:val="1"/>
      <w:marLeft w:val="0"/>
      <w:marRight w:val="0"/>
      <w:marTop w:val="0"/>
      <w:marBottom w:val="0"/>
      <w:divBdr>
        <w:top w:val="none" w:sz="0" w:space="0" w:color="auto"/>
        <w:left w:val="none" w:sz="0" w:space="0" w:color="auto"/>
        <w:bottom w:val="none" w:sz="0" w:space="0" w:color="auto"/>
        <w:right w:val="none" w:sz="0" w:space="0" w:color="auto"/>
      </w:divBdr>
    </w:div>
    <w:div w:id="168525178">
      <w:bodyDiv w:val="1"/>
      <w:marLeft w:val="0"/>
      <w:marRight w:val="0"/>
      <w:marTop w:val="0"/>
      <w:marBottom w:val="0"/>
      <w:divBdr>
        <w:top w:val="none" w:sz="0" w:space="0" w:color="auto"/>
        <w:left w:val="none" w:sz="0" w:space="0" w:color="auto"/>
        <w:bottom w:val="none" w:sz="0" w:space="0" w:color="auto"/>
        <w:right w:val="none" w:sz="0" w:space="0" w:color="auto"/>
      </w:divBdr>
    </w:div>
    <w:div w:id="168637630">
      <w:bodyDiv w:val="1"/>
      <w:marLeft w:val="0"/>
      <w:marRight w:val="0"/>
      <w:marTop w:val="0"/>
      <w:marBottom w:val="0"/>
      <w:divBdr>
        <w:top w:val="none" w:sz="0" w:space="0" w:color="auto"/>
        <w:left w:val="none" w:sz="0" w:space="0" w:color="auto"/>
        <w:bottom w:val="none" w:sz="0" w:space="0" w:color="auto"/>
        <w:right w:val="none" w:sz="0" w:space="0" w:color="auto"/>
      </w:divBdr>
    </w:div>
    <w:div w:id="168831960">
      <w:bodyDiv w:val="1"/>
      <w:marLeft w:val="0"/>
      <w:marRight w:val="0"/>
      <w:marTop w:val="0"/>
      <w:marBottom w:val="0"/>
      <w:divBdr>
        <w:top w:val="none" w:sz="0" w:space="0" w:color="auto"/>
        <w:left w:val="none" w:sz="0" w:space="0" w:color="auto"/>
        <w:bottom w:val="none" w:sz="0" w:space="0" w:color="auto"/>
        <w:right w:val="none" w:sz="0" w:space="0" w:color="auto"/>
      </w:divBdr>
    </w:div>
    <w:div w:id="172038871">
      <w:bodyDiv w:val="1"/>
      <w:marLeft w:val="0"/>
      <w:marRight w:val="0"/>
      <w:marTop w:val="0"/>
      <w:marBottom w:val="0"/>
      <w:divBdr>
        <w:top w:val="none" w:sz="0" w:space="0" w:color="auto"/>
        <w:left w:val="none" w:sz="0" w:space="0" w:color="auto"/>
        <w:bottom w:val="none" w:sz="0" w:space="0" w:color="auto"/>
        <w:right w:val="none" w:sz="0" w:space="0" w:color="auto"/>
      </w:divBdr>
    </w:div>
    <w:div w:id="172694402">
      <w:bodyDiv w:val="1"/>
      <w:marLeft w:val="0"/>
      <w:marRight w:val="0"/>
      <w:marTop w:val="0"/>
      <w:marBottom w:val="0"/>
      <w:divBdr>
        <w:top w:val="none" w:sz="0" w:space="0" w:color="auto"/>
        <w:left w:val="none" w:sz="0" w:space="0" w:color="auto"/>
        <w:bottom w:val="none" w:sz="0" w:space="0" w:color="auto"/>
        <w:right w:val="none" w:sz="0" w:space="0" w:color="auto"/>
      </w:divBdr>
    </w:div>
    <w:div w:id="173570143">
      <w:bodyDiv w:val="1"/>
      <w:marLeft w:val="0"/>
      <w:marRight w:val="0"/>
      <w:marTop w:val="0"/>
      <w:marBottom w:val="0"/>
      <w:divBdr>
        <w:top w:val="none" w:sz="0" w:space="0" w:color="auto"/>
        <w:left w:val="none" w:sz="0" w:space="0" w:color="auto"/>
        <w:bottom w:val="none" w:sz="0" w:space="0" w:color="auto"/>
        <w:right w:val="none" w:sz="0" w:space="0" w:color="auto"/>
      </w:divBdr>
    </w:div>
    <w:div w:id="175926332">
      <w:bodyDiv w:val="1"/>
      <w:marLeft w:val="0"/>
      <w:marRight w:val="0"/>
      <w:marTop w:val="0"/>
      <w:marBottom w:val="0"/>
      <w:divBdr>
        <w:top w:val="none" w:sz="0" w:space="0" w:color="auto"/>
        <w:left w:val="none" w:sz="0" w:space="0" w:color="auto"/>
        <w:bottom w:val="none" w:sz="0" w:space="0" w:color="auto"/>
        <w:right w:val="none" w:sz="0" w:space="0" w:color="auto"/>
      </w:divBdr>
    </w:div>
    <w:div w:id="176190138">
      <w:bodyDiv w:val="1"/>
      <w:marLeft w:val="0"/>
      <w:marRight w:val="0"/>
      <w:marTop w:val="0"/>
      <w:marBottom w:val="0"/>
      <w:divBdr>
        <w:top w:val="none" w:sz="0" w:space="0" w:color="auto"/>
        <w:left w:val="none" w:sz="0" w:space="0" w:color="auto"/>
        <w:bottom w:val="none" w:sz="0" w:space="0" w:color="auto"/>
        <w:right w:val="none" w:sz="0" w:space="0" w:color="auto"/>
      </w:divBdr>
    </w:div>
    <w:div w:id="178739669">
      <w:bodyDiv w:val="1"/>
      <w:marLeft w:val="0"/>
      <w:marRight w:val="0"/>
      <w:marTop w:val="0"/>
      <w:marBottom w:val="0"/>
      <w:divBdr>
        <w:top w:val="none" w:sz="0" w:space="0" w:color="auto"/>
        <w:left w:val="none" w:sz="0" w:space="0" w:color="auto"/>
        <w:bottom w:val="none" w:sz="0" w:space="0" w:color="auto"/>
        <w:right w:val="none" w:sz="0" w:space="0" w:color="auto"/>
      </w:divBdr>
    </w:div>
    <w:div w:id="181434045">
      <w:bodyDiv w:val="1"/>
      <w:marLeft w:val="0"/>
      <w:marRight w:val="0"/>
      <w:marTop w:val="0"/>
      <w:marBottom w:val="0"/>
      <w:divBdr>
        <w:top w:val="none" w:sz="0" w:space="0" w:color="auto"/>
        <w:left w:val="none" w:sz="0" w:space="0" w:color="auto"/>
        <w:bottom w:val="none" w:sz="0" w:space="0" w:color="auto"/>
        <w:right w:val="none" w:sz="0" w:space="0" w:color="auto"/>
      </w:divBdr>
    </w:div>
    <w:div w:id="181866463">
      <w:bodyDiv w:val="1"/>
      <w:marLeft w:val="0"/>
      <w:marRight w:val="0"/>
      <w:marTop w:val="0"/>
      <w:marBottom w:val="0"/>
      <w:divBdr>
        <w:top w:val="none" w:sz="0" w:space="0" w:color="auto"/>
        <w:left w:val="none" w:sz="0" w:space="0" w:color="auto"/>
        <w:bottom w:val="none" w:sz="0" w:space="0" w:color="auto"/>
        <w:right w:val="none" w:sz="0" w:space="0" w:color="auto"/>
      </w:divBdr>
    </w:div>
    <w:div w:id="185023096">
      <w:bodyDiv w:val="1"/>
      <w:marLeft w:val="0"/>
      <w:marRight w:val="0"/>
      <w:marTop w:val="0"/>
      <w:marBottom w:val="0"/>
      <w:divBdr>
        <w:top w:val="none" w:sz="0" w:space="0" w:color="auto"/>
        <w:left w:val="none" w:sz="0" w:space="0" w:color="auto"/>
        <w:bottom w:val="none" w:sz="0" w:space="0" w:color="auto"/>
        <w:right w:val="none" w:sz="0" w:space="0" w:color="auto"/>
      </w:divBdr>
    </w:div>
    <w:div w:id="187912157">
      <w:bodyDiv w:val="1"/>
      <w:marLeft w:val="0"/>
      <w:marRight w:val="0"/>
      <w:marTop w:val="0"/>
      <w:marBottom w:val="0"/>
      <w:divBdr>
        <w:top w:val="none" w:sz="0" w:space="0" w:color="auto"/>
        <w:left w:val="none" w:sz="0" w:space="0" w:color="auto"/>
        <w:bottom w:val="none" w:sz="0" w:space="0" w:color="auto"/>
        <w:right w:val="none" w:sz="0" w:space="0" w:color="auto"/>
      </w:divBdr>
    </w:div>
    <w:div w:id="190916701">
      <w:bodyDiv w:val="1"/>
      <w:marLeft w:val="0"/>
      <w:marRight w:val="0"/>
      <w:marTop w:val="0"/>
      <w:marBottom w:val="0"/>
      <w:divBdr>
        <w:top w:val="none" w:sz="0" w:space="0" w:color="auto"/>
        <w:left w:val="none" w:sz="0" w:space="0" w:color="auto"/>
        <w:bottom w:val="none" w:sz="0" w:space="0" w:color="auto"/>
        <w:right w:val="none" w:sz="0" w:space="0" w:color="auto"/>
      </w:divBdr>
    </w:div>
    <w:div w:id="195310772">
      <w:bodyDiv w:val="1"/>
      <w:marLeft w:val="0"/>
      <w:marRight w:val="0"/>
      <w:marTop w:val="0"/>
      <w:marBottom w:val="0"/>
      <w:divBdr>
        <w:top w:val="none" w:sz="0" w:space="0" w:color="auto"/>
        <w:left w:val="none" w:sz="0" w:space="0" w:color="auto"/>
        <w:bottom w:val="none" w:sz="0" w:space="0" w:color="auto"/>
        <w:right w:val="none" w:sz="0" w:space="0" w:color="auto"/>
      </w:divBdr>
    </w:div>
    <w:div w:id="195429662">
      <w:bodyDiv w:val="1"/>
      <w:marLeft w:val="0"/>
      <w:marRight w:val="0"/>
      <w:marTop w:val="0"/>
      <w:marBottom w:val="0"/>
      <w:divBdr>
        <w:top w:val="none" w:sz="0" w:space="0" w:color="auto"/>
        <w:left w:val="none" w:sz="0" w:space="0" w:color="auto"/>
        <w:bottom w:val="none" w:sz="0" w:space="0" w:color="auto"/>
        <w:right w:val="none" w:sz="0" w:space="0" w:color="auto"/>
      </w:divBdr>
    </w:div>
    <w:div w:id="196358538">
      <w:bodyDiv w:val="1"/>
      <w:marLeft w:val="0"/>
      <w:marRight w:val="0"/>
      <w:marTop w:val="0"/>
      <w:marBottom w:val="0"/>
      <w:divBdr>
        <w:top w:val="none" w:sz="0" w:space="0" w:color="auto"/>
        <w:left w:val="none" w:sz="0" w:space="0" w:color="auto"/>
        <w:bottom w:val="none" w:sz="0" w:space="0" w:color="auto"/>
        <w:right w:val="none" w:sz="0" w:space="0" w:color="auto"/>
      </w:divBdr>
    </w:div>
    <w:div w:id="200868848">
      <w:bodyDiv w:val="1"/>
      <w:marLeft w:val="0"/>
      <w:marRight w:val="0"/>
      <w:marTop w:val="0"/>
      <w:marBottom w:val="0"/>
      <w:divBdr>
        <w:top w:val="none" w:sz="0" w:space="0" w:color="auto"/>
        <w:left w:val="none" w:sz="0" w:space="0" w:color="auto"/>
        <w:bottom w:val="none" w:sz="0" w:space="0" w:color="auto"/>
        <w:right w:val="none" w:sz="0" w:space="0" w:color="auto"/>
      </w:divBdr>
    </w:div>
    <w:div w:id="201331557">
      <w:bodyDiv w:val="1"/>
      <w:marLeft w:val="0"/>
      <w:marRight w:val="0"/>
      <w:marTop w:val="0"/>
      <w:marBottom w:val="0"/>
      <w:divBdr>
        <w:top w:val="none" w:sz="0" w:space="0" w:color="auto"/>
        <w:left w:val="none" w:sz="0" w:space="0" w:color="auto"/>
        <w:bottom w:val="none" w:sz="0" w:space="0" w:color="auto"/>
        <w:right w:val="none" w:sz="0" w:space="0" w:color="auto"/>
      </w:divBdr>
    </w:div>
    <w:div w:id="202403093">
      <w:bodyDiv w:val="1"/>
      <w:marLeft w:val="0"/>
      <w:marRight w:val="0"/>
      <w:marTop w:val="0"/>
      <w:marBottom w:val="0"/>
      <w:divBdr>
        <w:top w:val="none" w:sz="0" w:space="0" w:color="auto"/>
        <w:left w:val="none" w:sz="0" w:space="0" w:color="auto"/>
        <w:bottom w:val="none" w:sz="0" w:space="0" w:color="auto"/>
        <w:right w:val="none" w:sz="0" w:space="0" w:color="auto"/>
      </w:divBdr>
    </w:div>
    <w:div w:id="202407558">
      <w:bodyDiv w:val="1"/>
      <w:marLeft w:val="0"/>
      <w:marRight w:val="0"/>
      <w:marTop w:val="0"/>
      <w:marBottom w:val="0"/>
      <w:divBdr>
        <w:top w:val="none" w:sz="0" w:space="0" w:color="auto"/>
        <w:left w:val="none" w:sz="0" w:space="0" w:color="auto"/>
        <w:bottom w:val="none" w:sz="0" w:space="0" w:color="auto"/>
        <w:right w:val="none" w:sz="0" w:space="0" w:color="auto"/>
      </w:divBdr>
    </w:div>
    <w:div w:id="202637942">
      <w:bodyDiv w:val="1"/>
      <w:marLeft w:val="0"/>
      <w:marRight w:val="0"/>
      <w:marTop w:val="0"/>
      <w:marBottom w:val="0"/>
      <w:divBdr>
        <w:top w:val="none" w:sz="0" w:space="0" w:color="auto"/>
        <w:left w:val="none" w:sz="0" w:space="0" w:color="auto"/>
        <w:bottom w:val="none" w:sz="0" w:space="0" w:color="auto"/>
        <w:right w:val="none" w:sz="0" w:space="0" w:color="auto"/>
      </w:divBdr>
    </w:div>
    <w:div w:id="203098916">
      <w:bodyDiv w:val="1"/>
      <w:marLeft w:val="0"/>
      <w:marRight w:val="0"/>
      <w:marTop w:val="0"/>
      <w:marBottom w:val="0"/>
      <w:divBdr>
        <w:top w:val="none" w:sz="0" w:space="0" w:color="auto"/>
        <w:left w:val="none" w:sz="0" w:space="0" w:color="auto"/>
        <w:bottom w:val="none" w:sz="0" w:space="0" w:color="auto"/>
        <w:right w:val="none" w:sz="0" w:space="0" w:color="auto"/>
      </w:divBdr>
    </w:div>
    <w:div w:id="204800585">
      <w:bodyDiv w:val="1"/>
      <w:marLeft w:val="0"/>
      <w:marRight w:val="0"/>
      <w:marTop w:val="0"/>
      <w:marBottom w:val="0"/>
      <w:divBdr>
        <w:top w:val="none" w:sz="0" w:space="0" w:color="auto"/>
        <w:left w:val="none" w:sz="0" w:space="0" w:color="auto"/>
        <w:bottom w:val="none" w:sz="0" w:space="0" w:color="auto"/>
        <w:right w:val="none" w:sz="0" w:space="0" w:color="auto"/>
      </w:divBdr>
    </w:div>
    <w:div w:id="205872371">
      <w:bodyDiv w:val="1"/>
      <w:marLeft w:val="0"/>
      <w:marRight w:val="0"/>
      <w:marTop w:val="0"/>
      <w:marBottom w:val="0"/>
      <w:divBdr>
        <w:top w:val="none" w:sz="0" w:space="0" w:color="auto"/>
        <w:left w:val="none" w:sz="0" w:space="0" w:color="auto"/>
        <w:bottom w:val="none" w:sz="0" w:space="0" w:color="auto"/>
        <w:right w:val="none" w:sz="0" w:space="0" w:color="auto"/>
      </w:divBdr>
    </w:div>
    <w:div w:id="206720297">
      <w:bodyDiv w:val="1"/>
      <w:marLeft w:val="0"/>
      <w:marRight w:val="0"/>
      <w:marTop w:val="0"/>
      <w:marBottom w:val="0"/>
      <w:divBdr>
        <w:top w:val="none" w:sz="0" w:space="0" w:color="auto"/>
        <w:left w:val="none" w:sz="0" w:space="0" w:color="auto"/>
        <w:bottom w:val="none" w:sz="0" w:space="0" w:color="auto"/>
        <w:right w:val="none" w:sz="0" w:space="0" w:color="auto"/>
      </w:divBdr>
    </w:div>
    <w:div w:id="210112565">
      <w:bodyDiv w:val="1"/>
      <w:marLeft w:val="0"/>
      <w:marRight w:val="0"/>
      <w:marTop w:val="0"/>
      <w:marBottom w:val="0"/>
      <w:divBdr>
        <w:top w:val="none" w:sz="0" w:space="0" w:color="auto"/>
        <w:left w:val="none" w:sz="0" w:space="0" w:color="auto"/>
        <w:bottom w:val="none" w:sz="0" w:space="0" w:color="auto"/>
        <w:right w:val="none" w:sz="0" w:space="0" w:color="auto"/>
      </w:divBdr>
    </w:div>
    <w:div w:id="210969282">
      <w:bodyDiv w:val="1"/>
      <w:marLeft w:val="0"/>
      <w:marRight w:val="0"/>
      <w:marTop w:val="0"/>
      <w:marBottom w:val="0"/>
      <w:divBdr>
        <w:top w:val="none" w:sz="0" w:space="0" w:color="auto"/>
        <w:left w:val="none" w:sz="0" w:space="0" w:color="auto"/>
        <w:bottom w:val="none" w:sz="0" w:space="0" w:color="auto"/>
        <w:right w:val="none" w:sz="0" w:space="0" w:color="auto"/>
      </w:divBdr>
    </w:div>
    <w:div w:id="212154000">
      <w:bodyDiv w:val="1"/>
      <w:marLeft w:val="0"/>
      <w:marRight w:val="0"/>
      <w:marTop w:val="0"/>
      <w:marBottom w:val="0"/>
      <w:divBdr>
        <w:top w:val="none" w:sz="0" w:space="0" w:color="auto"/>
        <w:left w:val="none" w:sz="0" w:space="0" w:color="auto"/>
        <w:bottom w:val="none" w:sz="0" w:space="0" w:color="auto"/>
        <w:right w:val="none" w:sz="0" w:space="0" w:color="auto"/>
      </w:divBdr>
    </w:div>
    <w:div w:id="212818060">
      <w:bodyDiv w:val="1"/>
      <w:marLeft w:val="0"/>
      <w:marRight w:val="0"/>
      <w:marTop w:val="0"/>
      <w:marBottom w:val="0"/>
      <w:divBdr>
        <w:top w:val="none" w:sz="0" w:space="0" w:color="auto"/>
        <w:left w:val="none" w:sz="0" w:space="0" w:color="auto"/>
        <w:bottom w:val="none" w:sz="0" w:space="0" w:color="auto"/>
        <w:right w:val="none" w:sz="0" w:space="0" w:color="auto"/>
      </w:divBdr>
    </w:div>
    <w:div w:id="214120809">
      <w:bodyDiv w:val="1"/>
      <w:marLeft w:val="0"/>
      <w:marRight w:val="0"/>
      <w:marTop w:val="0"/>
      <w:marBottom w:val="0"/>
      <w:divBdr>
        <w:top w:val="none" w:sz="0" w:space="0" w:color="auto"/>
        <w:left w:val="none" w:sz="0" w:space="0" w:color="auto"/>
        <w:bottom w:val="none" w:sz="0" w:space="0" w:color="auto"/>
        <w:right w:val="none" w:sz="0" w:space="0" w:color="auto"/>
      </w:divBdr>
      <w:divsChild>
        <w:div w:id="156508046">
          <w:marLeft w:val="0"/>
          <w:marRight w:val="0"/>
          <w:marTop w:val="0"/>
          <w:marBottom w:val="0"/>
          <w:divBdr>
            <w:top w:val="none" w:sz="0" w:space="0" w:color="auto"/>
            <w:left w:val="none" w:sz="0" w:space="0" w:color="auto"/>
            <w:bottom w:val="none" w:sz="0" w:space="0" w:color="auto"/>
            <w:right w:val="none" w:sz="0" w:space="0" w:color="auto"/>
          </w:divBdr>
          <w:divsChild>
            <w:div w:id="1768429747">
              <w:marLeft w:val="0"/>
              <w:marRight w:val="0"/>
              <w:marTop w:val="0"/>
              <w:marBottom w:val="0"/>
              <w:divBdr>
                <w:top w:val="none" w:sz="0" w:space="0" w:color="auto"/>
                <w:left w:val="none" w:sz="0" w:space="0" w:color="auto"/>
                <w:bottom w:val="none" w:sz="0" w:space="0" w:color="auto"/>
                <w:right w:val="none" w:sz="0" w:space="0" w:color="auto"/>
              </w:divBdr>
              <w:divsChild>
                <w:div w:id="1691300523">
                  <w:marLeft w:val="0"/>
                  <w:marRight w:val="0"/>
                  <w:marTop w:val="0"/>
                  <w:marBottom w:val="0"/>
                  <w:divBdr>
                    <w:top w:val="none" w:sz="0" w:space="0" w:color="auto"/>
                    <w:left w:val="none" w:sz="0" w:space="0" w:color="auto"/>
                    <w:bottom w:val="none" w:sz="0" w:space="0" w:color="auto"/>
                    <w:right w:val="none" w:sz="0" w:space="0" w:color="auto"/>
                  </w:divBdr>
                  <w:divsChild>
                    <w:div w:id="455831646">
                      <w:marLeft w:val="0"/>
                      <w:marRight w:val="-105"/>
                      <w:marTop w:val="0"/>
                      <w:marBottom w:val="0"/>
                      <w:divBdr>
                        <w:top w:val="none" w:sz="0" w:space="0" w:color="auto"/>
                        <w:left w:val="none" w:sz="0" w:space="0" w:color="auto"/>
                        <w:bottom w:val="none" w:sz="0" w:space="0" w:color="auto"/>
                        <w:right w:val="none" w:sz="0" w:space="0" w:color="auto"/>
                      </w:divBdr>
                      <w:divsChild>
                        <w:div w:id="362511840">
                          <w:marLeft w:val="0"/>
                          <w:marRight w:val="0"/>
                          <w:marTop w:val="0"/>
                          <w:marBottom w:val="0"/>
                          <w:divBdr>
                            <w:top w:val="none" w:sz="0" w:space="0" w:color="auto"/>
                            <w:left w:val="none" w:sz="0" w:space="0" w:color="auto"/>
                            <w:bottom w:val="none" w:sz="0" w:space="0" w:color="auto"/>
                            <w:right w:val="none" w:sz="0" w:space="0" w:color="auto"/>
                          </w:divBdr>
                          <w:divsChild>
                            <w:div w:id="92436008">
                              <w:marLeft w:val="0"/>
                              <w:marRight w:val="0"/>
                              <w:marTop w:val="0"/>
                              <w:marBottom w:val="0"/>
                              <w:divBdr>
                                <w:top w:val="none" w:sz="0" w:space="0" w:color="auto"/>
                                <w:left w:val="none" w:sz="0" w:space="0" w:color="auto"/>
                                <w:bottom w:val="none" w:sz="0" w:space="0" w:color="auto"/>
                                <w:right w:val="none" w:sz="0" w:space="0" w:color="auto"/>
                              </w:divBdr>
                              <w:divsChild>
                                <w:div w:id="1505244991">
                                  <w:marLeft w:val="0"/>
                                  <w:marRight w:val="0"/>
                                  <w:marTop w:val="0"/>
                                  <w:marBottom w:val="0"/>
                                  <w:divBdr>
                                    <w:top w:val="none" w:sz="0" w:space="0" w:color="auto"/>
                                    <w:left w:val="none" w:sz="0" w:space="0" w:color="auto"/>
                                    <w:bottom w:val="none" w:sz="0" w:space="0" w:color="auto"/>
                                    <w:right w:val="none" w:sz="0" w:space="0" w:color="auto"/>
                                  </w:divBdr>
                                  <w:divsChild>
                                    <w:div w:id="1491479257">
                                      <w:marLeft w:val="750"/>
                                      <w:marRight w:val="0"/>
                                      <w:marTop w:val="0"/>
                                      <w:marBottom w:val="0"/>
                                      <w:divBdr>
                                        <w:top w:val="none" w:sz="0" w:space="0" w:color="auto"/>
                                        <w:left w:val="none" w:sz="0" w:space="0" w:color="auto"/>
                                        <w:bottom w:val="none" w:sz="0" w:space="0" w:color="auto"/>
                                        <w:right w:val="none" w:sz="0" w:space="0" w:color="auto"/>
                                      </w:divBdr>
                                      <w:divsChild>
                                        <w:div w:id="1448310981">
                                          <w:marLeft w:val="0"/>
                                          <w:marRight w:val="0"/>
                                          <w:marTop w:val="0"/>
                                          <w:marBottom w:val="0"/>
                                          <w:divBdr>
                                            <w:top w:val="none" w:sz="0" w:space="0" w:color="auto"/>
                                            <w:left w:val="none" w:sz="0" w:space="0" w:color="auto"/>
                                            <w:bottom w:val="none" w:sz="0" w:space="0" w:color="auto"/>
                                            <w:right w:val="none" w:sz="0" w:space="0" w:color="auto"/>
                                          </w:divBdr>
                                          <w:divsChild>
                                            <w:div w:id="1004163246">
                                              <w:marLeft w:val="0"/>
                                              <w:marRight w:val="0"/>
                                              <w:marTop w:val="0"/>
                                              <w:marBottom w:val="0"/>
                                              <w:divBdr>
                                                <w:top w:val="none" w:sz="0" w:space="0" w:color="auto"/>
                                                <w:left w:val="none" w:sz="0" w:space="0" w:color="auto"/>
                                                <w:bottom w:val="none" w:sz="0" w:space="0" w:color="auto"/>
                                                <w:right w:val="none" w:sz="0" w:space="0" w:color="auto"/>
                                              </w:divBdr>
                                              <w:divsChild>
                                                <w:div w:id="644550081">
                                                  <w:marLeft w:val="0"/>
                                                  <w:marRight w:val="0"/>
                                                  <w:marTop w:val="0"/>
                                                  <w:marBottom w:val="0"/>
                                                  <w:divBdr>
                                                    <w:top w:val="none" w:sz="0" w:space="0" w:color="auto"/>
                                                    <w:left w:val="none" w:sz="0" w:space="0" w:color="auto"/>
                                                    <w:bottom w:val="none" w:sz="0" w:space="0" w:color="auto"/>
                                                    <w:right w:val="none" w:sz="0" w:space="0" w:color="auto"/>
                                                  </w:divBdr>
                                                  <w:divsChild>
                                                    <w:div w:id="189147657">
                                                      <w:marLeft w:val="0"/>
                                                      <w:marRight w:val="0"/>
                                                      <w:marTop w:val="0"/>
                                                      <w:marBottom w:val="0"/>
                                                      <w:divBdr>
                                                        <w:top w:val="none" w:sz="0" w:space="0" w:color="auto"/>
                                                        <w:left w:val="none" w:sz="0" w:space="0" w:color="auto"/>
                                                        <w:bottom w:val="none" w:sz="0" w:space="0" w:color="auto"/>
                                                        <w:right w:val="none" w:sz="0" w:space="0" w:color="auto"/>
                                                      </w:divBdr>
                                                      <w:divsChild>
                                                        <w:div w:id="2052411394">
                                                          <w:marLeft w:val="0"/>
                                                          <w:marRight w:val="0"/>
                                                          <w:marTop w:val="0"/>
                                                          <w:marBottom w:val="0"/>
                                                          <w:divBdr>
                                                            <w:top w:val="none" w:sz="0" w:space="0" w:color="auto"/>
                                                            <w:left w:val="none" w:sz="0" w:space="0" w:color="auto"/>
                                                            <w:bottom w:val="none" w:sz="0" w:space="0" w:color="auto"/>
                                                            <w:right w:val="none" w:sz="0" w:space="0" w:color="auto"/>
                                                          </w:divBdr>
                                                          <w:divsChild>
                                                            <w:div w:id="664288510">
                                                              <w:marLeft w:val="0"/>
                                                              <w:marRight w:val="0"/>
                                                              <w:marTop w:val="0"/>
                                                              <w:marBottom w:val="0"/>
                                                              <w:divBdr>
                                                                <w:top w:val="none" w:sz="0" w:space="0" w:color="auto"/>
                                                                <w:left w:val="none" w:sz="0" w:space="0" w:color="auto"/>
                                                                <w:bottom w:val="none" w:sz="0" w:space="0" w:color="auto"/>
                                                                <w:right w:val="none" w:sz="0" w:space="0" w:color="auto"/>
                                                              </w:divBdr>
                                                              <w:divsChild>
                                                                <w:div w:id="1753697501">
                                                                  <w:marLeft w:val="0"/>
                                                                  <w:marRight w:val="0"/>
                                                                  <w:marTop w:val="0"/>
                                                                  <w:marBottom w:val="0"/>
                                                                  <w:divBdr>
                                                                    <w:top w:val="none" w:sz="0" w:space="0" w:color="auto"/>
                                                                    <w:left w:val="none" w:sz="0" w:space="0" w:color="auto"/>
                                                                    <w:bottom w:val="none" w:sz="0" w:space="0" w:color="auto"/>
                                                                    <w:right w:val="none" w:sz="0" w:space="0" w:color="auto"/>
                                                                  </w:divBdr>
                                                                  <w:divsChild>
                                                                    <w:div w:id="956840343">
                                                                      <w:marLeft w:val="0"/>
                                                                      <w:marRight w:val="0"/>
                                                                      <w:marTop w:val="0"/>
                                                                      <w:marBottom w:val="0"/>
                                                                      <w:divBdr>
                                                                        <w:top w:val="none" w:sz="0" w:space="0" w:color="auto"/>
                                                                        <w:left w:val="none" w:sz="0" w:space="0" w:color="auto"/>
                                                                        <w:bottom w:val="none" w:sz="0" w:space="0" w:color="auto"/>
                                                                        <w:right w:val="none" w:sz="0" w:space="0" w:color="auto"/>
                                                                      </w:divBdr>
                                                                      <w:divsChild>
                                                                        <w:div w:id="166139743">
                                                                          <w:marLeft w:val="0"/>
                                                                          <w:marRight w:val="0"/>
                                                                          <w:marTop w:val="0"/>
                                                                          <w:marBottom w:val="0"/>
                                                                          <w:divBdr>
                                                                            <w:top w:val="none" w:sz="0" w:space="0" w:color="auto"/>
                                                                            <w:left w:val="none" w:sz="0" w:space="0" w:color="auto"/>
                                                                            <w:bottom w:val="none" w:sz="0" w:space="0" w:color="auto"/>
                                                                            <w:right w:val="none" w:sz="0" w:space="0" w:color="auto"/>
                                                                          </w:divBdr>
                                                                          <w:divsChild>
                                                                            <w:div w:id="8281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8364">
                                                                  <w:marLeft w:val="0"/>
                                                                  <w:marRight w:val="0"/>
                                                                  <w:marTop w:val="60"/>
                                                                  <w:marBottom w:val="0"/>
                                                                  <w:divBdr>
                                                                    <w:top w:val="none" w:sz="0" w:space="0" w:color="auto"/>
                                                                    <w:left w:val="none" w:sz="0" w:space="0" w:color="auto"/>
                                                                    <w:bottom w:val="none" w:sz="0" w:space="0" w:color="auto"/>
                                                                    <w:right w:val="none" w:sz="0" w:space="0" w:color="auto"/>
                                                                  </w:divBdr>
                                                                </w:div>
                                                                <w:div w:id="617376630">
                                                                  <w:marLeft w:val="0"/>
                                                                  <w:marRight w:val="0"/>
                                                                  <w:marTop w:val="0"/>
                                                                  <w:marBottom w:val="0"/>
                                                                  <w:divBdr>
                                                                    <w:top w:val="none" w:sz="0" w:space="0" w:color="auto"/>
                                                                    <w:left w:val="none" w:sz="0" w:space="0" w:color="auto"/>
                                                                    <w:bottom w:val="none" w:sz="0" w:space="0" w:color="auto"/>
                                                                    <w:right w:val="none" w:sz="0" w:space="0" w:color="auto"/>
                                                                  </w:divBdr>
                                                                  <w:divsChild>
                                                                    <w:div w:id="1929996845">
                                                                      <w:marLeft w:val="0"/>
                                                                      <w:marRight w:val="60"/>
                                                                      <w:marTop w:val="0"/>
                                                                      <w:marBottom w:val="0"/>
                                                                      <w:divBdr>
                                                                        <w:top w:val="none" w:sz="0" w:space="0" w:color="auto"/>
                                                                        <w:left w:val="none" w:sz="0" w:space="0" w:color="auto"/>
                                                                        <w:bottom w:val="none" w:sz="0" w:space="0" w:color="auto"/>
                                                                        <w:right w:val="none" w:sz="0" w:space="0" w:color="auto"/>
                                                                      </w:divBdr>
                                                                      <w:divsChild>
                                                                        <w:div w:id="751580947">
                                                                          <w:marLeft w:val="0"/>
                                                                          <w:marRight w:val="0"/>
                                                                          <w:marTop w:val="100"/>
                                                                          <w:marBottom w:val="100"/>
                                                                          <w:divBdr>
                                                                            <w:top w:val="none" w:sz="0" w:space="0" w:color="auto"/>
                                                                            <w:left w:val="none" w:sz="0" w:space="0" w:color="auto"/>
                                                                            <w:bottom w:val="none" w:sz="0" w:space="0" w:color="auto"/>
                                                                            <w:right w:val="none" w:sz="0" w:space="0" w:color="auto"/>
                                                                          </w:divBdr>
                                                                          <w:divsChild>
                                                                            <w:div w:id="1441913">
                                                                              <w:marLeft w:val="0"/>
                                                                              <w:marRight w:val="0"/>
                                                                              <w:marTop w:val="0"/>
                                                                              <w:marBottom w:val="0"/>
                                                                              <w:divBdr>
                                                                                <w:top w:val="none" w:sz="0" w:space="0" w:color="auto"/>
                                                                                <w:left w:val="none" w:sz="0" w:space="0" w:color="auto"/>
                                                                                <w:bottom w:val="none" w:sz="0" w:space="0" w:color="auto"/>
                                                                                <w:right w:val="none" w:sz="0" w:space="0" w:color="auto"/>
                                                                              </w:divBdr>
                                                                            </w:div>
                                                                          </w:divsChild>
                                                                        </w:div>
                                                                        <w:div w:id="1730029594">
                                                                          <w:marLeft w:val="60"/>
                                                                          <w:marRight w:val="0"/>
                                                                          <w:marTop w:val="0"/>
                                                                          <w:marBottom w:val="30"/>
                                                                          <w:divBdr>
                                                                            <w:top w:val="none" w:sz="0" w:space="0" w:color="auto"/>
                                                                            <w:left w:val="none" w:sz="0" w:space="0" w:color="auto"/>
                                                                            <w:bottom w:val="none" w:sz="0" w:space="0" w:color="auto"/>
                                                                            <w:right w:val="none" w:sz="0" w:space="0" w:color="auto"/>
                                                                          </w:divBdr>
                                                                        </w:div>
                                                                      </w:divsChild>
                                                                    </w:div>
                                                                    <w:div w:id="1188566902">
                                                                      <w:marLeft w:val="0"/>
                                                                      <w:marRight w:val="0"/>
                                                                      <w:marTop w:val="0"/>
                                                                      <w:marBottom w:val="0"/>
                                                                      <w:divBdr>
                                                                        <w:top w:val="none" w:sz="0" w:space="0" w:color="auto"/>
                                                                        <w:left w:val="none" w:sz="0" w:space="0" w:color="auto"/>
                                                                        <w:bottom w:val="none" w:sz="0" w:space="0" w:color="auto"/>
                                                                        <w:right w:val="none" w:sz="0" w:space="0" w:color="auto"/>
                                                                      </w:divBdr>
                                                                      <w:divsChild>
                                                                        <w:div w:id="2072001602">
                                                                          <w:marLeft w:val="0"/>
                                                                          <w:marRight w:val="0"/>
                                                                          <w:marTop w:val="0"/>
                                                                          <w:marBottom w:val="0"/>
                                                                          <w:divBdr>
                                                                            <w:top w:val="none" w:sz="0" w:space="0" w:color="auto"/>
                                                                            <w:left w:val="none" w:sz="0" w:space="0" w:color="auto"/>
                                                                            <w:bottom w:val="none" w:sz="0" w:space="0" w:color="auto"/>
                                                                            <w:right w:val="none" w:sz="0" w:space="0" w:color="auto"/>
                                                                          </w:divBdr>
                                                                          <w:divsChild>
                                                                            <w:div w:id="909654900">
                                                                              <w:marLeft w:val="0"/>
                                                                              <w:marRight w:val="0"/>
                                                                              <w:marTop w:val="0"/>
                                                                              <w:marBottom w:val="0"/>
                                                                              <w:divBdr>
                                                                                <w:top w:val="none" w:sz="0" w:space="0" w:color="auto"/>
                                                                                <w:left w:val="none" w:sz="0" w:space="0" w:color="auto"/>
                                                                                <w:bottom w:val="none" w:sz="0" w:space="0" w:color="auto"/>
                                                                                <w:right w:val="none" w:sz="0" w:space="0" w:color="auto"/>
                                                                              </w:divBdr>
                                                                              <w:divsChild>
                                                                                <w:div w:id="1612518726">
                                                                                  <w:marLeft w:val="105"/>
                                                                                  <w:marRight w:val="105"/>
                                                                                  <w:marTop w:val="90"/>
                                                                                  <w:marBottom w:val="150"/>
                                                                                  <w:divBdr>
                                                                                    <w:top w:val="none" w:sz="0" w:space="0" w:color="auto"/>
                                                                                    <w:left w:val="none" w:sz="0" w:space="0" w:color="auto"/>
                                                                                    <w:bottom w:val="none" w:sz="0" w:space="0" w:color="auto"/>
                                                                                    <w:right w:val="none" w:sz="0" w:space="0" w:color="auto"/>
                                                                                  </w:divBdr>
                                                                                </w:div>
                                                                                <w:div w:id="887911429">
                                                                                  <w:marLeft w:val="105"/>
                                                                                  <w:marRight w:val="105"/>
                                                                                  <w:marTop w:val="90"/>
                                                                                  <w:marBottom w:val="150"/>
                                                                                  <w:divBdr>
                                                                                    <w:top w:val="none" w:sz="0" w:space="0" w:color="auto"/>
                                                                                    <w:left w:val="none" w:sz="0" w:space="0" w:color="auto"/>
                                                                                    <w:bottom w:val="none" w:sz="0" w:space="0" w:color="auto"/>
                                                                                    <w:right w:val="none" w:sz="0" w:space="0" w:color="auto"/>
                                                                                  </w:divBdr>
                                                                                </w:div>
                                                                                <w:div w:id="15810379">
                                                                                  <w:marLeft w:val="105"/>
                                                                                  <w:marRight w:val="105"/>
                                                                                  <w:marTop w:val="90"/>
                                                                                  <w:marBottom w:val="150"/>
                                                                                  <w:divBdr>
                                                                                    <w:top w:val="none" w:sz="0" w:space="0" w:color="auto"/>
                                                                                    <w:left w:val="none" w:sz="0" w:space="0" w:color="auto"/>
                                                                                    <w:bottom w:val="none" w:sz="0" w:space="0" w:color="auto"/>
                                                                                    <w:right w:val="none" w:sz="0" w:space="0" w:color="auto"/>
                                                                                  </w:divBdr>
                                                                                </w:div>
                                                                                <w:div w:id="871649763">
                                                                                  <w:marLeft w:val="105"/>
                                                                                  <w:marRight w:val="105"/>
                                                                                  <w:marTop w:val="90"/>
                                                                                  <w:marBottom w:val="150"/>
                                                                                  <w:divBdr>
                                                                                    <w:top w:val="none" w:sz="0" w:space="0" w:color="auto"/>
                                                                                    <w:left w:val="none" w:sz="0" w:space="0" w:color="auto"/>
                                                                                    <w:bottom w:val="none" w:sz="0" w:space="0" w:color="auto"/>
                                                                                    <w:right w:val="none" w:sz="0" w:space="0" w:color="auto"/>
                                                                                  </w:divBdr>
                                                                                </w:div>
                                                                                <w:div w:id="371075945">
                                                                                  <w:marLeft w:val="105"/>
                                                                                  <w:marRight w:val="105"/>
                                                                                  <w:marTop w:val="90"/>
                                                                                  <w:marBottom w:val="150"/>
                                                                                  <w:divBdr>
                                                                                    <w:top w:val="none" w:sz="0" w:space="0" w:color="auto"/>
                                                                                    <w:left w:val="none" w:sz="0" w:space="0" w:color="auto"/>
                                                                                    <w:bottom w:val="none" w:sz="0" w:space="0" w:color="auto"/>
                                                                                    <w:right w:val="none" w:sz="0" w:space="0" w:color="auto"/>
                                                                                  </w:divBdr>
                                                                                </w:div>
                                                                                <w:div w:id="16552592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925790">
          <w:marLeft w:val="0"/>
          <w:marRight w:val="0"/>
          <w:marTop w:val="0"/>
          <w:marBottom w:val="0"/>
          <w:divBdr>
            <w:top w:val="none" w:sz="0" w:space="0" w:color="auto"/>
            <w:left w:val="none" w:sz="0" w:space="0" w:color="auto"/>
            <w:bottom w:val="none" w:sz="0" w:space="0" w:color="auto"/>
            <w:right w:val="none" w:sz="0" w:space="0" w:color="auto"/>
          </w:divBdr>
          <w:divsChild>
            <w:div w:id="689529546">
              <w:marLeft w:val="0"/>
              <w:marRight w:val="0"/>
              <w:marTop w:val="0"/>
              <w:marBottom w:val="0"/>
              <w:divBdr>
                <w:top w:val="none" w:sz="0" w:space="0" w:color="auto"/>
                <w:left w:val="none" w:sz="0" w:space="0" w:color="auto"/>
                <w:bottom w:val="none" w:sz="0" w:space="0" w:color="auto"/>
                <w:right w:val="none" w:sz="0" w:space="0" w:color="auto"/>
              </w:divBdr>
              <w:divsChild>
                <w:div w:id="16559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8157">
      <w:bodyDiv w:val="1"/>
      <w:marLeft w:val="0"/>
      <w:marRight w:val="0"/>
      <w:marTop w:val="0"/>
      <w:marBottom w:val="0"/>
      <w:divBdr>
        <w:top w:val="none" w:sz="0" w:space="0" w:color="auto"/>
        <w:left w:val="none" w:sz="0" w:space="0" w:color="auto"/>
        <w:bottom w:val="none" w:sz="0" w:space="0" w:color="auto"/>
        <w:right w:val="none" w:sz="0" w:space="0" w:color="auto"/>
      </w:divBdr>
    </w:div>
    <w:div w:id="217979260">
      <w:bodyDiv w:val="1"/>
      <w:marLeft w:val="0"/>
      <w:marRight w:val="0"/>
      <w:marTop w:val="0"/>
      <w:marBottom w:val="0"/>
      <w:divBdr>
        <w:top w:val="none" w:sz="0" w:space="0" w:color="auto"/>
        <w:left w:val="none" w:sz="0" w:space="0" w:color="auto"/>
        <w:bottom w:val="none" w:sz="0" w:space="0" w:color="auto"/>
        <w:right w:val="none" w:sz="0" w:space="0" w:color="auto"/>
      </w:divBdr>
    </w:div>
    <w:div w:id="218444407">
      <w:bodyDiv w:val="1"/>
      <w:marLeft w:val="0"/>
      <w:marRight w:val="0"/>
      <w:marTop w:val="0"/>
      <w:marBottom w:val="0"/>
      <w:divBdr>
        <w:top w:val="none" w:sz="0" w:space="0" w:color="auto"/>
        <w:left w:val="none" w:sz="0" w:space="0" w:color="auto"/>
        <w:bottom w:val="none" w:sz="0" w:space="0" w:color="auto"/>
        <w:right w:val="none" w:sz="0" w:space="0" w:color="auto"/>
      </w:divBdr>
    </w:div>
    <w:div w:id="219288791">
      <w:bodyDiv w:val="1"/>
      <w:marLeft w:val="0"/>
      <w:marRight w:val="0"/>
      <w:marTop w:val="0"/>
      <w:marBottom w:val="0"/>
      <w:divBdr>
        <w:top w:val="none" w:sz="0" w:space="0" w:color="auto"/>
        <w:left w:val="none" w:sz="0" w:space="0" w:color="auto"/>
        <w:bottom w:val="none" w:sz="0" w:space="0" w:color="auto"/>
        <w:right w:val="none" w:sz="0" w:space="0" w:color="auto"/>
      </w:divBdr>
    </w:div>
    <w:div w:id="225066975">
      <w:bodyDiv w:val="1"/>
      <w:marLeft w:val="0"/>
      <w:marRight w:val="0"/>
      <w:marTop w:val="0"/>
      <w:marBottom w:val="0"/>
      <w:divBdr>
        <w:top w:val="none" w:sz="0" w:space="0" w:color="auto"/>
        <w:left w:val="none" w:sz="0" w:space="0" w:color="auto"/>
        <w:bottom w:val="none" w:sz="0" w:space="0" w:color="auto"/>
        <w:right w:val="none" w:sz="0" w:space="0" w:color="auto"/>
      </w:divBdr>
    </w:div>
    <w:div w:id="227768377">
      <w:bodyDiv w:val="1"/>
      <w:marLeft w:val="0"/>
      <w:marRight w:val="0"/>
      <w:marTop w:val="0"/>
      <w:marBottom w:val="0"/>
      <w:divBdr>
        <w:top w:val="none" w:sz="0" w:space="0" w:color="auto"/>
        <w:left w:val="none" w:sz="0" w:space="0" w:color="auto"/>
        <w:bottom w:val="none" w:sz="0" w:space="0" w:color="auto"/>
        <w:right w:val="none" w:sz="0" w:space="0" w:color="auto"/>
      </w:divBdr>
    </w:div>
    <w:div w:id="228273606">
      <w:bodyDiv w:val="1"/>
      <w:marLeft w:val="0"/>
      <w:marRight w:val="0"/>
      <w:marTop w:val="0"/>
      <w:marBottom w:val="0"/>
      <w:divBdr>
        <w:top w:val="none" w:sz="0" w:space="0" w:color="auto"/>
        <w:left w:val="none" w:sz="0" w:space="0" w:color="auto"/>
        <w:bottom w:val="none" w:sz="0" w:space="0" w:color="auto"/>
        <w:right w:val="none" w:sz="0" w:space="0" w:color="auto"/>
      </w:divBdr>
    </w:div>
    <w:div w:id="229072816">
      <w:bodyDiv w:val="1"/>
      <w:marLeft w:val="0"/>
      <w:marRight w:val="0"/>
      <w:marTop w:val="0"/>
      <w:marBottom w:val="0"/>
      <w:divBdr>
        <w:top w:val="none" w:sz="0" w:space="0" w:color="auto"/>
        <w:left w:val="none" w:sz="0" w:space="0" w:color="auto"/>
        <w:bottom w:val="none" w:sz="0" w:space="0" w:color="auto"/>
        <w:right w:val="none" w:sz="0" w:space="0" w:color="auto"/>
      </w:divBdr>
    </w:div>
    <w:div w:id="231430310">
      <w:bodyDiv w:val="1"/>
      <w:marLeft w:val="0"/>
      <w:marRight w:val="0"/>
      <w:marTop w:val="0"/>
      <w:marBottom w:val="0"/>
      <w:divBdr>
        <w:top w:val="none" w:sz="0" w:space="0" w:color="auto"/>
        <w:left w:val="none" w:sz="0" w:space="0" w:color="auto"/>
        <w:bottom w:val="none" w:sz="0" w:space="0" w:color="auto"/>
        <w:right w:val="none" w:sz="0" w:space="0" w:color="auto"/>
      </w:divBdr>
    </w:div>
    <w:div w:id="231738923">
      <w:bodyDiv w:val="1"/>
      <w:marLeft w:val="0"/>
      <w:marRight w:val="0"/>
      <w:marTop w:val="0"/>
      <w:marBottom w:val="0"/>
      <w:divBdr>
        <w:top w:val="none" w:sz="0" w:space="0" w:color="auto"/>
        <w:left w:val="none" w:sz="0" w:space="0" w:color="auto"/>
        <w:bottom w:val="none" w:sz="0" w:space="0" w:color="auto"/>
        <w:right w:val="none" w:sz="0" w:space="0" w:color="auto"/>
      </w:divBdr>
    </w:div>
    <w:div w:id="232005597">
      <w:bodyDiv w:val="1"/>
      <w:marLeft w:val="0"/>
      <w:marRight w:val="0"/>
      <w:marTop w:val="0"/>
      <w:marBottom w:val="0"/>
      <w:divBdr>
        <w:top w:val="none" w:sz="0" w:space="0" w:color="auto"/>
        <w:left w:val="none" w:sz="0" w:space="0" w:color="auto"/>
        <w:bottom w:val="none" w:sz="0" w:space="0" w:color="auto"/>
        <w:right w:val="none" w:sz="0" w:space="0" w:color="auto"/>
      </w:divBdr>
    </w:div>
    <w:div w:id="233858456">
      <w:bodyDiv w:val="1"/>
      <w:marLeft w:val="0"/>
      <w:marRight w:val="0"/>
      <w:marTop w:val="0"/>
      <w:marBottom w:val="0"/>
      <w:divBdr>
        <w:top w:val="none" w:sz="0" w:space="0" w:color="auto"/>
        <w:left w:val="none" w:sz="0" w:space="0" w:color="auto"/>
        <w:bottom w:val="none" w:sz="0" w:space="0" w:color="auto"/>
        <w:right w:val="none" w:sz="0" w:space="0" w:color="auto"/>
      </w:divBdr>
    </w:div>
    <w:div w:id="234246056">
      <w:bodyDiv w:val="1"/>
      <w:marLeft w:val="0"/>
      <w:marRight w:val="0"/>
      <w:marTop w:val="0"/>
      <w:marBottom w:val="0"/>
      <w:divBdr>
        <w:top w:val="none" w:sz="0" w:space="0" w:color="auto"/>
        <w:left w:val="none" w:sz="0" w:space="0" w:color="auto"/>
        <w:bottom w:val="none" w:sz="0" w:space="0" w:color="auto"/>
        <w:right w:val="none" w:sz="0" w:space="0" w:color="auto"/>
      </w:divBdr>
    </w:div>
    <w:div w:id="235014999">
      <w:bodyDiv w:val="1"/>
      <w:marLeft w:val="0"/>
      <w:marRight w:val="0"/>
      <w:marTop w:val="0"/>
      <w:marBottom w:val="0"/>
      <w:divBdr>
        <w:top w:val="none" w:sz="0" w:space="0" w:color="auto"/>
        <w:left w:val="none" w:sz="0" w:space="0" w:color="auto"/>
        <w:bottom w:val="none" w:sz="0" w:space="0" w:color="auto"/>
        <w:right w:val="none" w:sz="0" w:space="0" w:color="auto"/>
      </w:divBdr>
    </w:div>
    <w:div w:id="236211484">
      <w:bodyDiv w:val="1"/>
      <w:marLeft w:val="0"/>
      <w:marRight w:val="0"/>
      <w:marTop w:val="0"/>
      <w:marBottom w:val="0"/>
      <w:divBdr>
        <w:top w:val="none" w:sz="0" w:space="0" w:color="auto"/>
        <w:left w:val="none" w:sz="0" w:space="0" w:color="auto"/>
        <w:bottom w:val="none" w:sz="0" w:space="0" w:color="auto"/>
        <w:right w:val="none" w:sz="0" w:space="0" w:color="auto"/>
      </w:divBdr>
    </w:div>
    <w:div w:id="238567017">
      <w:bodyDiv w:val="1"/>
      <w:marLeft w:val="0"/>
      <w:marRight w:val="0"/>
      <w:marTop w:val="0"/>
      <w:marBottom w:val="0"/>
      <w:divBdr>
        <w:top w:val="none" w:sz="0" w:space="0" w:color="auto"/>
        <w:left w:val="none" w:sz="0" w:space="0" w:color="auto"/>
        <w:bottom w:val="none" w:sz="0" w:space="0" w:color="auto"/>
        <w:right w:val="none" w:sz="0" w:space="0" w:color="auto"/>
      </w:divBdr>
    </w:div>
    <w:div w:id="239289382">
      <w:bodyDiv w:val="1"/>
      <w:marLeft w:val="0"/>
      <w:marRight w:val="0"/>
      <w:marTop w:val="0"/>
      <w:marBottom w:val="0"/>
      <w:divBdr>
        <w:top w:val="none" w:sz="0" w:space="0" w:color="auto"/>
        <w:left w:val="none" w:sz="0" w:space="0" w:color="auto"/>
        <w:bottom w:val="none" w:sz="0" w:space="0" w:color="auto"/>
        <w:right w:val="none" w:sz="0" w:space="0" w:color="auto"/>
      </w:divBdr>
    </w:div>
    <w:div w:id="240483288">
      <w:bodyDiv w:val="1"/>
      <w:marLeft w:val="0"/>
      <w:marRight w:val="0"/>
      <w:marTop w:val="0"/>
      <w:marBottom w:val="0"/>
      <w:divBdr>
        <w:top w:val="none" w:sz="0" w:space="0" w:color="auto"/>
        <w:left w:val="none" w:sz="0" w:space="0" w:color="auto"/>
        <w:bottom w:val="none" w:sz="0" w:space="0" w:color="auto"/>
        <w:right w:val="none" w:sz="0" w:space="0" w:color="auto"/>
      </w:divBdr>
    </w:div>
    <w:div w:id="240530714">
      <w:bodyDiv w:val="1"/>
      <w:marLeft w:val="0"/>
      <w:marRight w:val="0"/>
      <w:marTop w:val="0"/>
      <w:marBottom w:val="0"/>
      <w:divBdr>
        <w:top w:val="none" w:sz="0" w:space="0" w:color="auto"/>
        <w:left w:val="none" w:sz="0" w:space="0" w:color="auto"/>
        <w:bottom w:val="none" w:sz="0" w:space="0" w:color="auto"/>
        <w:right w:val="none" w:sz="0" w:space="0" w:color="auto"/>
      </w:divBdr>
    </w:div>
    <w:div w:id="240868673">
      <w:bodyDiv w:val="1"/>
      <w:marLeft w:val="0"/>
      <w:marRight w:val="0"/>
      <w:marTop w:val="0"/>
      <w:marBottom w:val="0"/>
      <w:divBdr>
        <w:top w:val="none" w:sz="0" w:space="0" w:color="auto"/>
        <w:left w:val="none" w:sz="0" w:space="0" w:color="auto"/>
        <w:bottom w:val="none" w:sz="0" w:space="0" w:color="auto"/>
        <w:right w:val="none" w:sz="0" w:space="0" w:color="auto"/>
      </w:divBdr>
    </w:div>
    <w:div w:id="242838294">
      <w:bodyDiv w:val="1"/>
      <w:marLeft w:val="0"/>
      <w:marRight w:val="0"/>
      <w:marTop w:val="0"/>
      <w:marBottom w:val="0"/>
      <w:divBdr>
        <w:top w:val="none" w:sz="0" w:space="0" w:color="auto"/>
        <w:left w:val="none" w:sz="0" w:space="0" w:color="auto"/>
        <w:bottom w:val="none" w:sz="0" w:space="0" w:color="auto"/>
        <w:right w:val="none" w:sz="0" w:space="0" w:color="auto"/>
      </w:divBdr>
    </w:div>
    <w:div w:id="242955699">
      <w:bodyDiv w:val="1"/>
      <w:marLeft w:val="0"/>
      <w:marRight w:val="0"/>
      <w:marTop w:val="0"/>
      <w:marBottom w:val="0"/>
      <w:divBdr>
        <w:top w:val="none" w:sz="0" w:space="0" w:color="auto"/>
        <w:left w:val="none" w:sz="0" w:space="0" w:color="auto"/>
        <w:bottom w:val="none" w:sz="0" w:space="0" w:color="auto"/>
        <w:right w:val="none" w:sz="0" w:space="0" w:color="auto"/>
      </w:divBdr>
    </w:div>
    <w:div w:id="243495461">
      <w:bodyDiv w:val="1"/>
      <w:marLeft w:val="0"/>
      <w:marRight w:val="0"/>
      <w:marTop w:val="0"/>
      <w:marBottom w:val="0"/>
      <w:divBdr>
        <w:top w:val="none" w:sz="0" w:space="0" w:color="auto"/>
        <w:left w:val="none" w:sz="0" w:space="0" w:color="auto"/>
        <w:bottom w:val="none" w:sz="0" w:space="0" w:color="auto"/>
        <w:right w:val="none" w:sz="0" w:space="0" w:color="auto"/>
      </w:divBdr>
    </w:div>
    <w:div w:id="243684217">
      <w:bodyDiv w:val="1"/>
      <w:marLeft w:val="0"/>
      <w:marRight w:val="0"/>
      <w:marTop w:val="0"/>
      <w:marBottom w:val="0"/>
      <w:divBdr>
        <w:top w:val="none" w:sz="0" w:space="0" w:color="auto"/>
        <w:left w:val="none" w:sz="0" w:space="0" w:color="auto"/>
        <w:bottom w:val="none" w:sz="0" w:space="0" w:color="auto"/>
        <w:right w:val="none" w:sz="0" w:space="0" w:color="auto"/>
      </w:divBdr>
    </w:div>
    <w:div w:id="243925629">
      <w:bodyDiv w:val="1"/>
      <w:marLeft w:val="0"/>
      <w:marRight w:val="0"/>
      <w:marTop w:val="0"/>
      <w:marBottom w:val="0"/>
      <w:divBdr>
        <w:top w:val="none" w:sz="0" w:space="0" w:color="auto"/>
        <w:left w:val="none" w:sz="0" w:space="0" w:color="auto"/>
        <w:bottom w:val="none" w:sz="0" w:space="0" w:color="auto"/>
        <w:right w:val="none" w:sz="0" w:space="0" w:color="auto"/>
      </w:divBdr>
    </w:div>
    <w:div w:id="247278793">
      <w:bodyDiv w:val="1"/>
      <w:marLeft w:val="0"/>
      <w:marRight w:val="0"/>
      <w:marTop w:val="0"/>
      <w:marBottom w:val="0"/>
      <w:divBdr>
        <w:top w:val="none" w:sz="0" w:space="0" w:color="auto"/>
        <w:left w:val="none" w:sz="0" w:space="0" w:color="auto"/>
        <w:bottom w:val="none" w:sz="0" w:space="0" w:color="auto"/>
        <w:right w:val="none" w:sz="0" w:space="0" w:color="auto"/>
      </w:divBdr>
    </w:div>
    <w:div w:id="247882588">
      <w:bodyDiv w:val="1"/>
      <w:marLeft w:val="0"/>
      <w:marRight w:val="0"/>
      <w:marTop w:val="0"/>
      <w:marBottom w:val="0"/>
      <w:divBdr>
        <w:top w:val="none" w:sz="0" w:space="0" w:color="auto"/>
        <w:left w:val="none" w:sz="0" w:space="0" w:color="auto"/>
        <w:bottom w:val="none" w:sz="0" w:space="0" w:color="auto"/>
        <w:right w:val="none" w:sz="0" w:space="0" w:color="auto"/>
      </w:divBdr>
    </w:div>
    <w:div w:id="250118029">
      <w:bodyDiv w:val="1"/>
      <w:marLeft w:val="0"/>
      <w:marRight w:val="0"/>
      <w:marTop w:val="0"/>
      <w:marBottom w:val="0"/>
      <w:divBdr>
        <w:top w:val="none" w:sz="0" w:space="0" w:color="auto"/>
        <w:left w:val="none" w:sz="0" w:space="0" w:color="auto"/>
        <w:bottom w:val="none" w:sz="0" w:space="0" w:color="auto"/>
        <w:right w:val="none" w:sz="0" w:space="0" w:color="auto"/>
      </w:divBdr>
    </w:div>
    <w:div w:id="250357653">
      <w:bodyDiv w:val="1"/>
      <w:marLeft w:val="0"/>
      <w:marRight w:val="0"/>
      <w:marTop w:val="0"/>
      <w:marBottom w:val="0"/>
      <w:divBdr>
        <w:top w:val="none" w:sz="0" w:space="0" w:color="auto"/>
        <w:left w:val="none" w:sz="0" w:space="0" w:color="auto"/>
        <w:bottom w:val="none" w:sz="0" w:space="0" w:color="auto"/>
        <w:right w:val="none" w:sz="0" w:space="0" w:color="auto"/>
      </w:divBdr>
    </w:div>
    <w:div w:id="253706508">
      <w:bodyDiv w:val="1"/>
      <w:marLeft w:val="0"/>
      <w:marRight w:val="0"/>
      <w:marTop w:val="0"/>
      <w:marBottom w:val="0"/>
      <w:divBdr>
        <w:top w:val="none" w:sz="0" w:space="0" w:color="auto"/>
        <w:left w:val="none" w:sz="0" w:space="0" w:color="auto"/>
        <w:bottom w:val="none" w:sz="0" w:space="0" w:color="auto"/>
        <w:right w:val="none" w:sz="0" w:space="0" w:color="auto"/>
      </w:divBdr>
    </w:div>
    <w:div w:id="253982061">
      <w:bodyDiv w:val="1"/>
      <w:marLeft w:val="0"/>
      <w:marRight w:val="0"/>
      <w:marTop w:val="0"/>
      <w:marBottom w:val="0"/>
      <w:divBdr>
        <w:top w:val="none" w:sz="0" w:space="0" w:color="auto"/>
        <w:left w:val="none" w:sz="0" w:space="0" w:color="auto"/>
        <w:bottom w:val="none" w:sz="0" w:space="0" w:color="auto"/>
        <w:right w:val="none" w:sz="0" w:space="0" w:color="auto"/>
      </w:divBdr>
    </w:div>
    <w:div w:id="254438955">
      <w:bodyDiv w:val="1"/>
      <w:marLeft w:val="0"/>
      <w:marRight w:val="0"/>
      <w:marTop w:val="0"/>
      <w:marBottom w:val="0"/>
      <w:divBdr>
        <w:top w:val="none" w:sz="0" w:space="0" w:color="auto"/>
        <w:left w:val="none" w:sz="0" w:space="0" w:color="auto"/>
        <w:bottom w:val="none" w:sz="0" w:space="0" w:color="auto"/>
        <w:right w:val="none" w:sz="0" w:space="0" w:color="auto"/>
      </w:divBdr>
    </w:div>
    <w:div w:id="254561791">
      <w:bodyDiv w:val="1"/>
      <w:marLeft w:val="0"/>
      <w:marRight w:val="0"/>
      <w:marTop w:val="0"/>
      <w:marBottom w:val="0"/>
      <w:divBdr>
        <w:top w:val="none" w:sz="0" w:space="0" w:color="auto"/>
        <w:left w:val="none" w:sz="0" w:space="0" w:color="auto"/>
        <w:bottom w:val="none" w:sz="0" w:space="0" w:color="auto"/>
        <w:right w:val="none" w:sz="0" w:space="0" w:color="auto"/>
      </w:divBdr>
    </w:div>
    <w:div w:id="255479978">
      <w:bodyDiv w:val="1"/>
      <w:marLeft w:val="0"/>
      <w:marRight w:val="0"/>
      <w:marTop w:val="0"/>
      <w:marBottom w:val="0"/>
      <w:divBdr>
        <w:top w:val="none" w:sz="0" w:space="0" w:color="auto"/>
        <w:left w:val="none" w:sz="0" w:space="0" w:color="auto"/>
        <w:bottom w:val="none" w:sz="0" w:space="0" w:color="auto"/>
        <w:right w:val="none" w:sz="0" w:space="0" w:color="auto"/>
      </w:divBdr>
    </w:div>
    <w:div w:id="255748748">
      <w:bodyDiv w:val="1"/>
      <w:marLeft w:val="0"/>
      <w:marRight w:val="0"/>
      <w:marTop w:val="0"/>
      <w:marBottom w:val="0"/>
      <w:divBdr>
        <w:top w:val="none" w:sz="0" w:space="0" w:color="auto"/>
        <w:left w:val="none" w:sz="0" w:space="0" w:color="auto"/>
        <w:bottom w:val="none" w:sz="0" w:space="0" w:color="auto"/>
        <w:right w:val="none" w:sz="0" w:space="0" w:color="auto"/>
      </w:divBdr>
    </w:div>
    <w:div w:id="255753768">
      <w:bodyDiv w:val="1"/>
      <w:marLeft w:val="0"/>
      <w:marRight w:val="0"/>
      <w:marTop w:val="0"/>
      <w:marBottom w:val="0"/>
      <w:divBdr>
        <w:top w:val="none" w:sz="0" w:space="0" w:color="auto"/>
        <w:left w:val="none" w:sz="0" w:space="0" w:color="auto"/>
        <w:bottom w:val="none" w:sz="0" w:space="0" w:color="auto"/>
        <w:right w:val="none" w:sz="0" w:space="0" w:color="auto"/>
      </w:divBdr>
    </w:div>
    <w:div w:id="256528329">
      <w:bodyDiv w:val="1"/>
      <w:marLeft w:val="0"/>
      <w:marRight w:val="0"/>
      <w:marTop w:val="0"/>
      <w:marBottom w:val="0"/>
      <w:divBdr>
        <w:top w:val="none" w:sz="0" w:space="0" w:color="auto"/>
        <w:left w:val="none" w:sz="0" w:space="0" w:color="auto"/>
        <w:bottom w:val="none" w:sz="0" w:space="0" w:color="auto"/>
        <w:right w:val="none" w:sz="0" w:space="0" w:color="auto"/>
      </w:divBdr>
    </w:div>
    <w:div w:id="257177627">
      <w:bodyDiv w:val="1"/>
      <w:marLeft w:val="0"/>
      <w:marRight w:val="0"/>
      <w:marTop w:val="0"/>
      <w:marBottom w:val="0"/>
      <w:divBdr>
        <w:top w:val="none" w:sz="0" w:space="0" w:color="auto"/>
        <w:left w:val="none" w:sz="0" w:space="0" w:color="auto"/>
        <w:bottom w:val="none" w:sz="0" w:space="0" w:color="auto"/>
        <w:right w:val="none" w:sz="0" w:space="0" w:color="auto"/>
      </w:divBdr>
    </w:div>
    <w:div w:id="257182152">
      <w:bodyDiv w:val="1"/>
      <w:marLeft w:val="0"/>
      <w:marRight w:val="0"/>
      <w:marTop w:val="0"/>
      <w:marBottom w:val="0"/>
      <w:divBdr>
        <w:top w:val="none" w:sz="0" w:space="0" w:color="auto"/>
        <w:left w:val="none" w:sz="0" w:space="0" w:color="auto"/>
        <w:bottom w:val="none" w:sz="0" w:space="0" w:color="auto"/>
        <w:right w:val="none" w:sz="0" w:space="0" w:color="auto"/>
      </w:divBdr>
    </w:div>
    <w:div w:id="257257352">
      <w:bodyDiv w:val="1"/>
      <w:marLeft w:val="0"/>
      <w:marRight w:val="0"/>
      <w:marTop w:val="0"/>
      <w:marBottom w:val="0"/>
      <w:divBdr>
        <w:top w:val="none" w:sz="0" w:space="0" w:color="auto"/>
        <w:left w:val="none" w:sz="0" w:space="0" w:color="auto"/>
        <w:bottom w:val="none" w:sz="0" w:space="0" w:color="auto"/>
        <w:right w:val="none" w:sz="0" w:space="0" w:color="auto"/>
      </w:divBdr>
      <w:divsChild>
        <w:div w:id="75134856">
          <w:marLeft w:val="0"/>
          <w:marRight w:val="0"/>
          <w:marTop w:val="0"/>
          <w:marBottom w:val="0"/>
          <w:divBdr>
            <w:top w:val="none" w:sz="0" w:space="0" w:color="auto"/>
            <w:left w:val="none" w:sz="0" w:space="0" w:color="auto"/>
            <w:bottom w:val="none" w:sz="0" w:space="0" w:color="auto"/>
            <w:right w:val="none" w:sz="0" w:space="0" w:color="auto"/>
          </w:divBdr>
          <w:divsChild>
            <w:div w:id="713308671">
              <w:marLeft w:val="0"/>
              <w:marRight w:val="0"/>
              <w:marTop w:val="0"/>
              <w:marBottom w:val="0"/>
              <w:divBdr>
                <w:top w:val="none" w:sz="0" w:space="0" w:color="auto"/>
                <w:left w:val="none" w:sz="0" w:space="0" w:color="auto"/>
                <w:bottom w:val="none" w:sz="0" w:space="0" w:color="auto"/>
                <w:right w:val="none" w:sz="0" w:space="0" w:color="auto"/>
              </w:divBdr>
              <w:divsChild>
                <w:div w:id="1648776819">
                  <w:marLeft w:val="0"/>
                  <w:marRight w:val="0"/>
                  <w:marTop w:val="0"/>
                  <w:marBottom w:val="0"/>
                  <w:divBdr>
                    <w:top w:val="none" w:sz="0" w:space="0" w:color="auto"/>
                    <w:left w:val="none" w:sz="0" w:space="0" w:color="auto"/>
                    <w:bottom w:val="none" w:sz="0" w:space="0" w:color="auto"/>
                    <w:right w:val="none" w:sz="0" w:space="0" w:color="auto"/>
                  </w:divBdr>
                  <w:divsChild>
                    <w:div w:id="264120148">
                      <w:marLeft w:val="0"/>
                      <w:marRight w:val="-105"/>
                      <w:marTop w:val="0"/>
                      <w:marBottom w:val="0"/>
                      <w:divBdr>
                        <w:top w:val="none" w:sz="0" w:space="0" w:color="auto"/>
                        <w:left w:val="none" w:sz="0" w:space="0" w:color="auto"/>
                        <w:bottom w:val="none" w:sz="0" w:space="0" w:color="auto"/>
                        <w:right w:val="none" w:sz="0" w:space="0" w:color="auto"/>
                      </w:divBdr>
                      <w:divsChild>
                        <w:div w:id="621814086">
                          <w:marLeft w:val="0"/>
                          <w:marRight w:val="0"/>
                          <w:marTop w:val="0"/>
                          <w:marBottom w:val="0"/>
                          <w:divBdr>
                            <w:top w:val="none" w:sz="0" w:space="0" w:color="auto"/>
                            <w:left w:val="none" w:sz="0" w:space="0" w:color="auto"/>
                            <w:bottom w:val="none" w:sz="0" w:space="0" w:color="auto"/>
                            <w:right w:val="none" w:sz="0" w:space="0" w:color="auto"/>
                          </w:divBdr>
                          <w:divsChild>
                            <w:div w:id="1089158606">
                              <w:marLeft w:val="0"/>
                              <w:marRight w:val="0"/>
                              <w:marTop w:val="0"/>
                              <w:marBottom w:val="0"/>
                              <w:divBdr>
                                <w:top w:val="none" w:sz="0" w:space="0" w:color="auto"/>
                                <w:left w:val="none" w:sz="0" w:space="0" w:color="auto"/>
                                <w:bottom w:val="none" w:sz="0" w:space="0" w:color="auto"/>
                                <w:right w:val="none" w:sz="0" w:space="0" w:color="auto"/>
                              </w:divBdr>
                              <w:divsChild>
                                <w:div w:id="1333994520">
                                  <w:marLeft w:val="0"/>
                                  <w:marRight w:val="0"/>
                                  <w:marTop w:val="0"/>
                                  <w:marBottom w:val="0"/>
                                  <w:divBdr>
                                    <w:top w:val="none" w:sz="0" w:space="0" w:color="auto"/>
                                    <w:left w:val="none" w:sz="0" w:space="0" w:color="auto"/>
                                    <w:bottom w:val="none" w:sz="0" w:space="0" w:color="auto"/>
                                    <w:right w:val="none" w:sz="0" w:space="0" w:color="auto"/>
                                  </w:divBdr>
                                  <w:divsChild>
                                    <w:div w:id="382019218">
                                      <w:marLeft w:val="750"/>
                                      <w:marRight w:val="0"/>
                                      <w:marTop w:val="0"/>
                                      <w:marBottom w:val="0"/>
                                      <w:divBdr>
                                        <w:top w:val="none" w:sz="0" w:space="0" w:color="auto"/>
                                        <w:left w:val="none" w:sz="0" w:space="0" w:color="auto"/>
                                        <w:bottom w:val="none" w:sz="0" w:space="0" w:color="auto"/>
                                        <w:right w:val="none" w:sz="0" w:space="0" w:color="auto"/>
                                      </w:divBdr>
                                      <w:divsChild>
                                        <w:div w:id="786237898">
                                          <w:marLeft w:val="0"/>
                                          <w:marRight w:val="0"/>
                                          <w:marTop w:val="0"/>
                                          <w:marBottom w:val="0"/>
                                          <w:divBdr>
                                            <w:top w:val="none" w:sz="0" w:space="0" w:color="auto"/>
                                            <w:left w:val="none" w:sz="0" w:space="0" w:color="auto"/>
                                            <w:bottom w:val="none" w:sz="0" w:space="0" w:color="auto"/>
                                            <w:right w:val="none" w:sz="0" w:space="0" w:color="auto"/>
                                          </w:divBdr>
                                          <w:divsChild>
                                            <w:div w:id="423962658">
                                              <w:marLeft w:val="0"/>
                                              <w:marRight w:val="0"/>
                                              <w:marTop w:val="0"/>
                                              <w:marBottom w:val="0"/>
                                              <w:divBdr>
                                                <w:top w:val="none" w:sz="0" w:space="0" w:color="auto"/>
                                                <w:left w:val="none" w:sz="0" w:space="0" w:color="auto"/>
                                                <w:bottom w:val="none" w:sz="0" w:space="0" w:color="auto"/>
                                                <w:right w:val="none" w:sz="0" w:space="0" w:color="auto"/>
                                              </w:divBdr>
                                              <w:divsChild>
                                                <w:div w:id="1798835095">
                                                  <w:marLeft w:val="0"/>
                                                  <w:marRight w:val="0"/>
                                                  <w:marTop w:val="0"/>
                                                  <w:marBottom w:val="0"/>
                                                  <w:divBdr>
                                                    <w:top w:val="none" w:sz="0" w:space="0" w:color="auto"/>
                                                    <w:left w:val="none" w:sz="0" w:space="0" w:color="auto"/>
                                                    <w:bottom w:val="none" w:sz="0" w:space="0" w:color="auto"/>
                                                    <w:right w:val="none" w:sz="0" w:space="0" w:color="auto"/>
                                                  </w:divBdr>
                                                  <w:divsChild>
                                                    <w:div w:id="1907690221">
                                                      <w:marLeft w:val="0"/>
                                                      <w:marRight w:val="0"/>
                                                      <w:marTop w:val="0"/>
                                                      <w:marBottom w:val="0"/>
                                                      <w:divBdr>
                                                        <w:top w:val="none" w:sz="0" w:space="0" w:color="auto"/>
                                                        <w:left w:val="none" w:sz="0" w:space="0" w:color="auto"/>
                                                        <w:bottom w:val="none" w:sz="0" w:space="0" w:color="auto"/>
                                                        <w:right w:val="none" w:sz="0" w:space="0" w:color="auto"/>
                                                      </w:divBdr>
                                                      <w:divsChild>
                                                        <w:div w:id="187841670">
                                                          <w:marLeft w:val="0"/>
                                                          <w:marRight w:val="0"/>
                                                          <w:marTop w:val="0"/>
                                                          <w:marBottom w:val="0"/>
                                                          <w:divBdr>
                                                            <w:top w:val="none" w:sz="0" w:space="0" w:color="auto"/>
                                                            <w:left w:val="none" w:sz="0" w:space="0" w:color="auto"/>
                                                            <w:bottom w:val="none" w:sz="0" w:space="0" w:color="auto"/>
                                                            <w:right w:val="none" w:sz="0" w:space="0" w:color="auto"/>
                                                          </w:divBdr>
                                                        </w:div>
                                                      </w:divsChild>
                                                    </w:div>
                                                    <w:div w:id="889848387">
                                                      <w:marLeft w:val="0"/>
                                                      <w:marRight w:val="0"/>
                                                      <w:marTop w:val="150"/>
                                                      <w:marBottom w:val="0"/>
                                                      <w:divBdr>
                                                        <w:top w:val="none" w:sz="0" w:space="0" w:color="auto"/>
                                                        <w:left w:val="none" w:sz="0" w:space="0" w:color="auto"/>
                                                        <w:bottom w:val="none" w:sz="0" w:space="0" w:color="auto"/>
                                                        <w:right w:val="none" w:sz="0" w:space="0" w:color="auto"/>
                                                      </w:divBdr>
                                                    </w:div>
                                                    <w:div w:id="1982495312">
                                                      <w:marLeft w:val="0"/>
                                                      <w:marRight w:val="0"/>
                                                      <w:marTop w:val="0"/>
                                                      <w:marBottom w:val="0"/>
                                                      <w:divBdr>
                                                        <w:top w:val="none" w:sz="0" w:space="0" w:color="auto"/>
                                                        <w:left w:val="none" w:sz="0" w:space="0" w:color="auto"/>
                                                        <w:bottom w:val="none" w:sz="0" w:space="0" w:color="auto"/>
                                                        <w:right w:val="none" w:sz="0" w:space="0" w:color="auto"/>
                                                      </w:divBdr>
                                                      <w:divsChild>
                                                        <w:div w:id="669412129">
                                                          <w:marLeft w:val="0"/>
                                                          <w:marRight w:val="0"/>
                                                          <w:marTop w:val="0"/>
                                                          <w:marBottom w:val="0"/>
                                                          <w:divBdr>
                                                            <w:top w:val="none" w:sz="0" w:space="0" w:color="auto"/>
                                                            <w:left w:val="none" w:sz="0" w:space="0" w:color="auto"/>
                                                            <w:bottom w:val="none" w:sz="0" w:space="0" w:color="auto"/>
                                                            <w:right w:val="none" w:sz="0" w:space="0" w:color="auto"/>
                                                          </w:divBdr>
                                                          <w:divsChild>
                                                            <w:div w:id="1228960664">
                                                              <w:marLeft w:val="0"/>
                                                              <w:marRight w:val="0"/>
                                                              <w:marTop w:val="0"/>
                                                              <w:marBottom w:val="0"/>
                                                              <w:divBdr>
                                                                <w:top w:val="none" w:sz="0" w:space="0" w:color="auto"/>
                                                                <w:left w:val="none" w:sz="0" w:space="0" w:color="auto"/>
                                                                <w:bottom w:val="none" w:sz="0" w:space="0" w:color="auto"/>
                                                                <w:right w:val="none" w:sz="0" w:space="0" w:color="auto"/>
                                                              </w:divBdr>
                                                              <w:divsChild>
                                                                <w:div w:id="1676422075">
                                                                  <w:marLeft w:val="0"/>
                                                                  <w:marRight w:val="0"/>
                                                                  <w:marTop w:val="0"/>
                                                                  <w:marBottom w:val="0"/>
                                                                  <w:divBdr>
                                                                    <w:top w:val="none" w:sz="0" w:space="0" w:color="auto"/>
                                                                    <w:left w:val="none" w:sz="0" w:space="0" w:color="auto"/>
                                                                    <w:bottom w:val="none" w:sz="0" w:space="0" w:color="auto"/>
                                                                    <w:right w:val="none" w:sz="0" w:space="0" w:color="auto"/>
                                                                  </w:divBdr>
                                                                  <w:divsChild>
                                                                    <w:div w:id="1576352903">
                                                                      <w:marLeft w:val="105"/>
                                                                      <w:marRight w:val="105"/>
                                                                      <w:marTop w:val="90"/>
                                                                      <w:marBottom w:val="150"/>
                                                                      <w:divBdr>
                                                                        <w:top w:val="none" w:sz="0" w:space="0" w:color="auto"/>
                                                                        <w:left w:val="none" w:sz="0" w:space="0" w:color="auto"/>
                                                                        <w:bottom w:val="none" w:sz="0" w:space="0" w:color="auto"/>
                                                                        <w:right w:val="none" w:sz="0" w:space="0" w:color="auto"/>
                                                                      </w:divBdr>
                                                                    </w:div>
                                                                    <w:div w:id="441461667">
                                                                      <w:marLeft w:val="105"/>
                                                                      <w:marRight w:val="105"/>
                                                                      <w:marTop w:val="90"/>
                                                                      <w:marBottom w:val="150"/>
                                                                      <w:divBdr>
                                                                        <w:top w:val="none" w:sz="0" w:space="0" w:color="auto"/>
                                                                        <w:left w:val="none" w:sz="0" w:space="0" w:color="auto"/>
                                                                        <w:bottom w:val="none" w:sz="0" w:space="0" w:color="auto"/>
                                                                        <w:right w:val="none" w:sz="0" w:space="0" w:color="auto"/>
                                                                      </w:divBdr>
                                                                    </w:div>
                                                                    <w:div w:id="602304724">
                                                                      <w:marLeft w:val="105"/>
                                                                      <w:marRight w:val="105"/>
                                                                      <w:marTop w:val="90"/>
                                                                      <w:marBottom w:val="150"/>
                                                                      <w:divBdr>
                                                                        <w:top w:val="none" w:sz="0" w:space="0" w:color="auto"/>
                                                                        <w:left w:val="none" w:sz="0" w:space="0" w:color="auto"/>
                                                                        <w:bottom w:val="none" w:sz="0" w:space="0" w:color="auto"/>
                                                                        <w:right w:val="none" w:sz="0" w:space="0" w:color="auto"/>
                                                                      </w:divBdr>
                                                                    </w:div>
                                                                    <w:div w:id="289628016">
                                                                      <w:marLeft w:val="105"/>
                                                                      <w:marRight w:val="105"/>
                                                                      <w:marTop w:val="90"/>
                                                                      <w:marBottom w:val="150"/>
                                                                      <w:divBdr>
                                                                        <w:top w:val="none" w:sz="0" w:space="0" w:color="auto"/>
                                                                        <w:left w:val="none" w:sz="0" w:space="0" w:color="auto"/>
                                                                        <w:bottom w:val="none" w:sz="0" w:space="0" w:color="auto"/>
                                                                        <w:right w:val="none" w:sz="0" w:space="0" w:color="auto"/>
                                                                      </w:divBdr>
                                                                    </w:div>
                                                                    <w:div w:id="1721595111">
                                                                      <w:marLeft w:val="105"/>
                                                                      <w:marRight w:val="105"/>
                                                                      <w:marTop w:val="90"/>
                                                                      <w:marBottom w:val="150"/>
                                                                      <w:divBdr>
                                                                        <w:top w:val="none" w:sz="0" w:space="0" w:color="auto"/>
                                                                        <w:left w:val="none" w:sz="0" w:space="0" w:color="auto"/>
                                                                        <w:bottom w:val="none" w:sz="0" w:space="0" w:color="auto"/>
                                                                        <w:right w:val="none" w:sz="0" w:space="0" w:color="auto"/>
                                                                      </w:divBdr>
                                                                    </w:div>
                                                                    <w:div w:id="18001752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6553291">
          <w:marLeft w:val="0"/>
          <w:marRight w:val="0"/>
          <w:marTop w:val="0"/>
          <w:marBottom w:val="0"/>
          <w:divBdr>
            <w:top w:val="none" w:sz="0" w:space="0" w:color="auto"/>
            <w:left w:val="none" w:sz="0" w:space="0" w:color="auto"/>
            <w:bottom w:val="none" w:sz="0" w:space="0" w:color="auto"/>
            <w:right w:val="none" w:sz="0" w:space="0" w:color="auto"/>
          </w:divBdr>
          <w:divsChild>
            <w:div w:id="601767795">
              <w:marLeft w:val="0"/>
              <w:marRight w:val="0"/>
              <w:marTop w:val="0"/>
              <w:marBottom w:val="0"/>
              <w:divBdr>
                <w:top w:val="none" w:sz="0" w:space="0" w:color="auto"/>
                <w:left w:val="none" w:sz="0" w:space="0" w:color="auto"/>
                <w:bottom w:val="none" w:sz="0" w:space="0" w:color="auto"/>
                <w:right w:val="none" w:sz="0" w:space="0" w:color="auto"/>
              </w:divBdr>
              <w:divsChild>
                <w:div w:id="19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56">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262424671">
      <w:bodyDiv w:val="1"/>
      <w:marLeft w:val="0"/>
      <w:marRight w:val="0"/>
      <w:marTop w:val="0"/>
      <w:marBottom w:val="0"/>
      <w:divBdr>
        <w:top w:val="none" w:sz="0" w:space="0" w:color="auto"/>
        <w:left w:val="none" w:sz="0" w:space="0" w:color="auto"/>
        <w:bottom w:val="none" w:sz="0" w:space="0" w:color="auto"/>
        <w:right w:val="none" w:sz="0" w:space="0" w:color="auto"/>
      </w:divBdr>
    </w:div>
    <w:div w:id="263656973">
      <w:bodyDiv w:val="1"/>
      <w:marLeft w:val="0"/>
      <w:marRight w:val="0"/>
      <w:marTop w:val="0"/>
      <w:marBottom w:val="0"/>
      <w:divBdr>
        <w:top w:val="none" w:sz="0" w:space="0" w:color="auto"/>
        <w:left w:val="none" w:sz="0" w:space="0" w:color="auto"/>
        <w:bottom w:val="none" w:sz="0" w:space="0" w:color="auto"/>
        <w:right w:val="none" w:sz="0" w:space="0" w:color="auto"/>
      </w:divBdr>
    </w:div>
    <w:div w:id="264659630">
      <w:bodyDiv w:val="1"/>
      <w:marLeft w:val="0"/>
      <w:marRight w:val="0"/>
      <w:marTop w:val="0"/>
      <w:marBottom w:val="0"/>
      <w:divBdr>
        <w:top w:val="none" w:sz="0" w:space="0" w:color="auto"/>
        <w:left w:val="none" w:sz="0" w:space="0" w:color="auto"/>
        <w:bottom w:val="none" w:sz="0" w:space="0" w:color="auto"/>
        <w:right w:val="none" w:sz="0" w:space="0" w:color="auto"/>
      </w:divBdr>
    </w:div>
    <w:div w:id="264732482">
      <w:bodyDiv w:val="1"/>
      <w:marLeft w:val="0"/>
      <w:marRight w:val="0"/>
      <w:marTop w:val="0"/>
      <w:marBottom w:val="0"/>
      <w:divBdr>
        <w:top w:val="none" w:sz="0" w:space="0" w:color="auto"/>
        <w:left w:val="none" w:sz="0" w:space="0" w:color="auto"/>
        <w:bottom w:val="none" w:sz="0" w:space="0" w:color="auto"/>
        <w:right w:val="none" w:sz="0" w:space="0" w:color="auto"/>
      </w:divBdr>
    </w:div>
    <w:div w:id="264776695">
      <w:bodyDiv w:val="1"/>
      <w:marLeft w:val="0"/>
      <w:marRight w:val="0"/>
      <w:marTop w:val="0"/>
      <w:marBottom w:val="0"/>
      <w:divBdr>
        <w:top w:val="none" w:sz="0" w:space="0" w:color="auto"/>
        <w:left w:val="none" w:sz="0" w:space="0" w:color="auto"/>
        <w:bottom w:val="none" w:sz="0" w:space="0" w:color="auto"/>
        <w:right w:val="none" w:sz="0" w:space="0" w:color="auto"/>
      </w:divBdr>
    </w:div>
    <w:div w:id="264966670">
      <w:bodyDiv w:val="1"/>
      <w:marLeft w:val="0"/>
      <w:marRight w:val="0"/>
      <w:marTop w:val="0"/>
      <w:marBottom w:val="0"/>
      <w:divBdr>
        <w:top w:val="none" w:sz="0" w:space="0" w:color="auto"/>
        <w:left w:val="none" w:sz="0" w:space="0" w:color="auto"/>
        <w:bottom w:val="none" w:sz="0" w:space="0" w:color="auto"/>
        <w:right w:val="none" w:sz="0" w:space="0" w:color="auto"/>
      </w:divBdr>
    </w:div>
    <w:div w:id="266735538">
      <w:bodyDiv w:val="1"/>
      <w:marLeft w:val="0"/>
      <w:marRight w:val="0"/>
      <w:marTop w:val="0"/>
      <w:marBottom w:val="0"/>
      <w:divBdr>
        <w:top w:val="none" w:sz="0" w:space="0" w:color="auto"/>
        <w:left w:val="none" w:sz="0" w:space="0" w:color="auto"/>
        <w:bottom w:val="none" w:sz="0" w:space="0" w:color="auto"/>
        <w:right w:val="none" w:sz="0" w:space="0" w:color="auto"/>
      </w:divBdr>
    </w:div>
    <w:div w:id="267811372">
      <w:bodyDiv w:val="1"/>
      <w:marLeft w:val="0"/>
      <w:marRight w:val="0"/>
      <w:marTop w:val="0"/>
      <w:marBottom w:val="0"/>
      <w:divBdr>
        <w:top w:val="none" w:sz="0" w:space="0" w:color="auto"/>
        <w:left w:val="none" w:sz="0" w:space="0" w:color="auto"/>
        <w:bottom w:val="none" w:sz="0" w:space="0" w:color="auto"/>
        <w:right w:val="none" w:sz="0" w:space="0" w:color="auto"/>
      </w:divBdr>
    </w:div>
    <w:div w:id="276379440">
      <w:bodyDiv w:val="1"/>
      <w:marLeft w:val="0"/>
      <w:marRight w:val="0"/>
      <w:marTop w:val="0"/>
      <w:marBottom w:val="0"/>
      <w:divBdr>
        <w:top w:val="none" w:sz="0" w:space="0" w:color="auto"/>
        <w:left w:val="none" w:sz="0" w:space="0" w:color="auto"/>
        <w:bottom w:val="none" w:sz="0" w:space="0" w:color="auto"/>
        <w:right w:val="none" w:sz="0" w:space="0" w:color="auto"/>
      </w:divBdr>
    </w:div>
    <w:div w:id="277377796">
      <w:bodyDiv w:val="1"/>
      <w:marLeft w:val="0"/>
      <w:marRight w:val="0"/>
      <w:marTop w:val="0"/>
      <w:marBottom w:val="0"/>
      <w:divBdr>
        <w:top w:val="none" w:sz="0" w:space="0" w:color="auto"/>
        <w:left w:val="none" w:sz="0" w:space="0" w:color="auto"/>
        <w:bottom w:val="none" w:sz="0" w:space="0" w:color="auto"/>
        <w:right w:val="none" w:sz="0" w:space="0" w:color="auto"/>
      </w:divBdr>
    </w:div>
    <w:div w:id="282150788">
      <w:bodyDiv w:val="1"/>
      <w:marLeft w:val="0"/>
      <w:marRight w:val="0"/>
      <w:marTop w:val="0"/>
      <w:marBottom w:val="0"/>
      <w:divBdr>
        <w:top w:val="none" w:sz="0" w:space="0" w:color="auto"/>
        <w:left w:val="none" w:sz="0" w:space="0" w:color="auto"/>
        <w:bottom w:val="none" w:sz="0" w:space="0" w:color="auto"/>
        <w:right w:val="none" w:sz="0" w:space="0" w:color="auto"/>
      </w:divBdr>
    </w:div>
    <w:div w:id="283004956">
      <w:bodyDiv w:val="1"/>
      <w:marLeft w:val="0"/>
      <w:marRight w:val="0"/>
      <w:marTop w:val="0"/>
      <w:marBottom w:val="0"/>
      <w:divBdr>
        <w:top w:val="none" w:sz="0" w:space="0" w:color="auto"/>
        <w:left w:val="none" w:sz="0" w:space="0" w:color="auto"/>
        <w:bottom w:val="none" w:sz="0" w:space="0" w:color="auto"/>
        <w:right w:val="none" w:sz="0" w:space="0" w:color="auto"/>
      </w:divBdr>
    </w:div>
    <w:div w:id="283580732">
      <w:bodyDiv w:val="1"/>
      <w:marLeft w:val="0"/>
      <w:marRight w:val="0"/>
      <w:marTop w:val="0"/>
      <w:marBottom w:val="0"/>
      <w:divBdr>
        <w:top w:val="none" w:sz="0" w:space="0" w:color="auto"/>
        <w:left w:val="none" w:sz="0" w:space="0" w:color="auto"/>
        <w:bottom w:val="none" w:sz="0" w:space="0" w:color="auto"/>
        <w:right w:val="none" w:sz="0" w:space="0" w:color="auto"/>
      </w:divBdr>
    </w:div>
    <w:div w:id="285502064">
      <w:bodyDiv w:val="1"/>
      <w:marLeft w:val="0"/>
      <w:marRight w:val="0"/>
      <w:marTop w:val="0"/>
      <w:marBottom w:val="0"/>
      <w:divBdr>
        <w:top w:val="none" w:sz="0" w:space="0" w:color="auto"/>
        <w:left w:val="none" w:sz="0" w:space="0" w:color="auto"/>
        <w:bottom w:val="none" w:sz="0" w:space="0" w:color="auto"/>
        <w:right w:val="none" w:sz="0" w:space="0" w:color="auto"/>
      </w:divBdr>
    </w:div>
    <w:div w:id="285739933">
      <w:bodyDiv w:val="1"/>
      <w:marLeft w:val="0"/>
      <w:marRight w:val="0"/>
      <w:marTop w:val="0"/>
      <w:marBottom w:val="0"/>
      <w:divBdr>
        <w:top w:val="none" w:sz="0" w:space="0" w:color="auto"/>
        <w:left w:val="none" w:sz="0" w:space="0" w:color="auto"/>
        <w:bottom w:val="none" w:sz="0" w:space="0" w:color="auto"/>
        <w:right w:val="none" w:sz="0" w:space="0" w:color="auto"/>
      </w:divBdr>
    </w:div>
    <w:div w:id="287665849">
      <w:bodyDiv w:val="1"/>
      <w:marLeft w:val="0"/>
      <w:marRight w:val="0"/>
      <w:marTop w:val="0"/>
      <w:marBottom w:val="0"/>
      <w:divBdr>
        <w:top w:val="none" w:sz="0" w:space="0" w:color="auto"/>
        <w:left w:val="none" w:sz="0" w:space="0" w:color="auto"/>
        <w:bottom w:val="none" w:sz="0" w:space="0" w:color="auto"/>
        <w:right w:val="none" w:sz="0" w:space="0" w:color="auto"/>
      </w:divBdr>
    </w:div>
    <w:div w:id="287787946">
      <w:bodyDiv w:val="1"/>
      <w:marLeft w:val="0"/>
      <w:marRight w:val="0"/>
      <w:marTop w:val="0"/>
      <w:marBottom w:val="0"/>
      <w:divBdr>
        <w:top w:val="none" w:sz="0" w:space="0" w:color="auto"/>
        <w:left w:val="none" w:sz="0" w:space="0" w:color="auto"/>
        <w:bottom w:val="none" w:sz="0" w:space="0" w:color="auto"/>
        <w:right w:val="none" w:sz="0" w:space="0" w:color="auto"/>
      </w:divBdr>
    </w:div>
    <w:div w:id="290523901">
      <w:bodyDiv w:val="1"/>
      <w:marLeft w:val="0"/>
      <w:marRight w:val="0"/>
      <w:marTop w:val="0"/>
      <w:marBottom w:val="0"/>
      <w:divBdr>
        <w:top w:val="none" w:sz="0" w:space="0" w:color="auto"/>
        <w:left w:val="none" w:sz="0" w:space="0" w:color="auto"/>
        <w:bottom w:val="none" w:sz="0" w:space="0" w:color="auto"/>
        <w:right w:val="none" w:sz="0" w:space="0" w:color="auto"/>
      </w:divBdr>
    </w:div>
    <w:div w:id="290745138">
      <w:bodyDiv w:val="1"/>
      <w:marLeft w:val="0"/>
      <w:marRight w:val="0"/>
      <w:marTop w:val="0"/>
      <w:marBottom w:val="0"/>
      <w:divBdr>
        <w:top w:val="none" w:sz="0" w:space="0" w:color="auto"/>
        <w:left w:val="none" w:sz="0" w:space="0" w:color="auto"/>
        <w:bottom w:val="none" w:sz="0" w:space="0" w:color="auto"/>
        <w:right w:val="none" w:sz="0" w:space="0" w:color="auto"/>
      </w:divBdr>
    </w:div>
    <w:div w:id="293099613">
      <w:bodyDiv w:val="1"/>
      <w:marLeft w:val="0"/>
      <w:marRight w:val="0"/>
      <w:marTop w:val="0"/>
      <w:marBottom w:val="0"/>
      <w:divBdr>
        <w:top w:val="none" w:sz="0" w:space="0" w:color="auto"/>
        <w:left w:val="none" w:sz="0" w:space="0" w:color="auto"/>
        <w:bottom w:val="none" w:sz="0" w:space="0" w:color="auto"/>
        <w:right w:val="none" w:sz="0" w:space="0" w:color="auto"/>
      </w:divBdr>
    </w:div>
    <w:div w:id="293950243">
      <w:bodyDiv w:val="1"/>
      <w:marLeft w:val="0"/>
      <w:marRight w:val="0"/>
      <w:marTop w:val="0"/>
      <w:marBottom w:val="0"/>
      <w:divBdr>
        <w:top w:val="none" w:sz="0" w:space="0" w:color="auto"/>
        <w:left w:val="none" w:sz="0" w:space="0" w:color="auto"/>
        <w:bottom w:val="none" w:sz="0" w:space="0" w:color="auto"/>
        <w:right w:val="none" w:sz="0" w:space="0" w:color="auto"/>
      </w:divBdr>
    </w:div>
    <w:div w:id="294794127">
      <w:bodyDiv w:val="1"/>
      <w:marLeft w:val="0"/>
      <w:marRight w:val="0"/>
      <w:marTop w:val="0"/>
      <w:marBottom w:val="0"/>
      <w:divBdr>
        <w:top w:val="none" w:sz="0" w:space="0" w:color="auto"/>
        <w:left w:val="none" w:sz="0" w:space="0" w:color="auto"/>
        <w:bottom w:val="none" w:sz="0" w:space="0" w:color="auto"/>
        <w:right w:val="none" w:sz="0" w:space="0" w:color="auto"/>
      </w:divBdr>
    </w:div>
    <w:div w:id="298725627">
      <w:bodyDiv w:val="1"/>
      <w:marLeft w:val="0"/>
      <w:marRight w:val="0"/>
      <w:marTop w:val="0"/>
      <w:marBottom w:val="0"/>
      <w:divBdr>
        <w:top w:val="none" w:sz="0" w:space="0" w:color="auto"/>
        <w:left w:val="none" w:sz="0" w:space="0" w:color="auto"/>
        <w:bottom w:val="none" w:sz="0" w:space="0" w:color="auto"/>
        <w:right w:val="none" w:sz="0" w:space="0" w:color="auto"/>
      </w:divBdr>
    </w:div>
    <w:div w:id="301276376">
      <w:bodyDiv w:val="1"/>
      <w:marLeft w:val="0"/>
      <w:marRight w:val="0"/>
      <w:marTop w:val="0"/>
      <w:marBottom w:val="0"/>
      <w:divBdr>
        <w:top w:val="none" w:sz="0" w:space="0" w:color="auto"/>
        <w:left w:val="none" w:sz="0" w:space="0" w:color="auto"/>
        <w:bottom w:val="none" w:sz="0" w:space="0" w:color="auto"/>
        <w:right w:val="none" w:sz="0" w:space="0" w:color="auto"/>
      </w:divBdr>
    </w:div>
    <w:div w:id="303244065">
      <w:bodyDiv w:val="1"/>
      <w:marLeft w:val="0"/>
      <w:marRight w:val="0"/>
      <w:marTop w:val="0"/>
      <w:marBottom w:val="0"/>
      <w:divBdr>
        <w:top w:val="none" w:sz="0" w:space="0" w:color="auto"/>
        <w:left w:val="none" w:sz="0" w:space="0" w:color="auto"/>
        <w:bottom w:val="none" w:sz="0" w:space="0" w:color="auto"/>
        <w:right w:val="none" w:sz="0" w:space="0" w:color="auto"/>
      </w:divBdr>
    </w:div>
    <w:div w:id="304705171">
      <w:bodyDiv w:val="1"/>
      <w:marLeft w:val="0"/>
      <w:marRight w:val="0"/>
      <w:marTop w:val="0"/>
      <w:marBottom w:val="0"/>
      <w:divBdr>
        <w:top w:val="none" w:sz="0" w:space="0" w:color="auto"/>
        <w:left w:val="none" w:sz="0" w:space="0" w:color="auto"/>
        <w:bottom w:val="none" w:sz="0" w:space="0" w:color="auto"/>
        <w:right w:val="none" w:sz="0" w:space="0" w:color="auto"/>
      </w:divBdr>
    </w:div>
    <w:div w:id="305673210">
      <w:bodyDiv w:val="1"/>
      <w:marLeft w:val="0"/>
      <w:marRight w:val="0"/>
      <w:marTop w:val="0"/>
      <w:marBottom w:val="0"/>
      <w:divBdr>
        <w:top w:val="none" w:sz="0" w:space="0" w:color="auto"/>
        <w:left w:val="none" w:sz="0" w:space="0" w:color="auto"/>
        <w:bottom w:val="none" w:sz="0" w:space="0" w:color="auto"/>
        <w:right w:val="none" w:sz="0" w:space="0" w:color="auto"/>
      </w:divBdr>
    </w:div>
    <w:div w:id="308562464">
      <w:bodyDiv w:val="1"/>
      <w:marLeft w:val="0"/>
      <w:marRight w:val="0"/>
      <w:marTop w:val="0"/>
      <w:marBottom w:val="0"/>
      <w:divBdr>
        <w:top w:val="none" w:sz="0" w:space="0" w:color="auto"/>
        <w:left w:val="none" w:sz="0" w:space="0" w:color="auto"/>
        <w:bottom w:val="none" w:sz="0" w:space="0" w:color="auto"/>
        <w:right w:val="none" w:sz="0" w:space="0" w:color="auto"/>
      </w:divBdr>
    </w:div>
    <w:div w:id="309602218">
      <w:bodyDiv w:val="1"/>
      <w:marLeft w:val="0"/>
      <w:marRight w:val="0"/>
      <w:marTop w:val="0"/>
      <w:marBottom w:val="0"/>
      <w:divBdr>
        <w:top w:val="none" w:sz="0" w:space="0" w:color="auto"/>
        <w:left w:val="none" w:sz="0" w:space="0" w:color="auto"/>
        <w:bottom w:val="none" w:sz="0" w:space="0" w:color="auto"/>
        <w:right w:val="none" w:sz="0" w:space="0" w:color="auto"/>
      </w:divBdr>
    </w:div>
    <w:div w:id="310671579">
      <w:bodyDiv w:val="1"/>
      <w:marLeft w:val="0"/>
      <w:marRight w:val="0"/>
      <w:marTop w:val="0"/>
      <w:marBottom w:val="0"/>
      <w:divBdr>
        <w:top w:val="none" w:sz="0" w:space="0" w:color="auto"/>
        <w:left w:val="none" w:sz="0" w:space="0" w:color="auto"/>
        <w:bottom w:val="none" w:sz="0" w:space="0" w:color="auto"/>
        <w:right w:val="none" w:sz="0" w:space="0" w:color="auto"/>
      </w:divBdr>
    </w:div>
    <w:div w:id="311059034">
      <w:bodyDiv w:val="1"/>
      <w:marLeft w:val="0"/>
      <w:marRight w:val="0"/>
      <w:marTop w:val="0"/>
      <w:marBottom w:val="0"/>
      <w:divBdr>
        <w:top w:val="none" w:sz="0" w:space="0" w:color="auto"/>
        <w:left w:val="none" w:sz="0" w:space="0" w:color="auto"/>
        <w:bottom w:val="none" w:sz="0" w:space="0" w:color="auto"/>
        <w:right w:val="none" w:sz="0" w:space="0" w:color="auto"/>
      </w:divBdr>
    </w:div>
    <w:div w:id="311369612">
      <w:bodyDiv w:val="1"/>
      <w:marLeft w:val="0"/>
      <w:marRight w:val="0"/>
      <w:marTop w:val="0"/>
      <w:marBottom w:val="0"/>
      <w:divBdr>
        <w:top w:val="none" w:sz="0" w:space="0" w:color="auto"/>
        <w:left w:val="none" w:sz="0" w:space="0" w:color="auto"/>
        <w:bottom w:val="none" w:sz="0" w:space="0" w:color="auto"/>
        <w:right w:val="none" w:sz="0" w:space="0" w:color="auto"/>
      </w:divBdr>
    </w:div>
    <w:div w:id="317464378">
      <w:bodyDiv w:val="1"/>
      <w:marLeft w:val="0"/>
      <w:marRight w:val="0"/>
      <w:marTop w:val="0"/>
      <w:marBottom w:val="0"/>
      <w:divBdr>
        <w:top w:val="none" w:sz="0" w:space="0" w:color="auto"/>
        <w:left w:val="none" w:sz="0" w:space="0" w:color="auto"/>
        <w:bottom w:val="none" w:sz="0" w:space="0" w:color="auto"/>
        <w:right w:val="none" w:sz="0" w:space="0" w:color="auto"/>
      </w:divBdr>
    </w:div>
    <w:div w:id="318733601">
      <w:bodyDiv w:val="1"/>
      <w:marLeft w:val="0"/>
      <w:marRight w:val="0"/>
      <w:marTop w:val="0"/>
      <w:marBottom w:val="0"/>
      <w:divBdr>
        <w:top w:val="none" w:sz="0" w:space="0" w:color="auto"/>
        <w:left w:val="none" w:sz="0" w:space="0" w:color="auto"/>
        <w:bottom w:val="none" w:sz="0" w:space="0" w:color="auto"/>
        <w:right w:val="none" w:sz="0" w:space="0" w:color="auto"/>
      </w:divBdr>
    </w:div>
    <w:div w:id="318966336">
      <w:bodyDiv w:val="1"/>
      <w:marLeft w:val="0"/>
      <w:marRight w:val="0"/>
      <w:marTop w:val="0"/>
      <w:marBottom w:val="0"/>
      <w:divBdr>
        <w:top w:val="none" w:sz="0" w:space="0" w:color="auto"/>
        <w:left w:val="none" w:sz="0" w:space="0" w:color="auto"/>
        <w:bottom w:val="none" w:sz="0" w:space="0" w:color="auto"/>
        <w:right w:val="none" w:sz="0" w:space="0" w:color="auto"/>
      </w:divBdr>
    </w:div>
    <w:div w:id="319165122">
      <w:bodyDiv w:val="1"/>
      <w:marLeft w:val="0"/>
      <w:marRight w:val="0"/>
      <w:marTop w:val="0"/>
      <w:marBottom w:val="0"/>
      <w:divBdr>
        <w:top w:val="none" w:sz="0" w:space="0" w:color="auto"/>
        <w:left w:val="none" w:sz="0" w:space="0" w:color="auto"/>
        <w:bottom w:val="none" w:sz="0" w:space="0" w:color="auto"/>
        <w:right w:val="none" w:sz="0" w:space="0" w:color="auto"/>
      </w:divBdr>
    </w:div>
    <w:div w:id="324289208">
      <w:bodyDiv w:val="1"/>
      <w:marLeft w:val="0"/>
      <w:marRight w:val="0"/>
      <w:marTop w:val="0"/>
      <w:marBottom w:val="0"/>
      <w:divBdr>
        <w:top w:val="none" w:sz="0" w:space="0" w:color="auto"/>
        <w:left w:val="none" w:sz="0" w:space="0" w:color="auto"/>
        <w:bottom w:val="none" w:sz="0" w:space="0" w:color="auto"/>
        <w:right w:val="none" w:sz="0" w:space="0" w:color="auto"/>
      </w:divBdr>
    </w:div>
    <w:div w:id="328942656">
      <w:bodyDiv w:val="1"/>
      <w:marLeft w:val="0"/>
      <w:marRight w:val="0"/>
      <w:marTop w:val="0"/>
      <w:marBottom w:val="0"/>
      <w:divBdr>
        <w:top w:val="none" w:sz="0" w:space="0" w:color="auto"/>
        <w:left w:val="none" w:sz="0" w:space="0" w:color="auto"/>
        <w:bottom w:val="none" w:sz="0" w:space="0" w:color="auto"/>
        <w:right w:val="none" w:sz="0" w:space="0" w:color="auto"/>
      </w:divBdr>
    </w:div>
    <w:div w:id="329875054">
      <w:bodyDiv w:val="1"/>
      <w:marLeft w:val="0"/>
      <w:marRight w:val="0"/>
      <w:marTop w:val="0"/>
      <w:marBottom w:val="0"/>
      <w:divBdr>
        <w:top w:val="none" w:sz="0" w:space="0" w:color="auto"/>
        <w:left w:val="none" w:sz="0" w:space="0" w:color="auto"/>
        <w:bottom w:val="none" w:sz="0" w:space="0" w:color="auto"/>
        <w:right w:val="none" w:sz="0" w:space="0" w:color="auto"/>
      </w:divBdr>
    </w:div>
    <w:div w:id="332225383">
      <w:bodyDiv w:val="1"/>
      <w:marLeft w:val="0"/>
      <w:marRight w:val="0"/>
      <w:marTop w:val="0"/>
      <w:marBottom w:val="0"/>
      <w:divBdr>
        <w:top w:val="none" w:sz="0" w:space="0" w:color="auto"/>
        <w:left w:val="none" w:sz="0" w:space="0" w:color="auto"/>
        <w:bottom w:val="none" w:sz="0" w:space="0" w:color="auto"/>
        <w:right w:val="none" w:sz="0" w:space="0" w:color="auto"/>
      </w:divBdr>
    </w:div>
    <w:div w:id="333146790">
      <w:bodyDiv w:val="1"/>
      <w:marLeft w:val="0"/>
      <w:marRight w:val="0"/>
      <w:marTop w:val="0"/>
      <w:marBottom w:val="0"/>
      <w:divBdr>
        <w:top w:val="none" w:sz="0" w:space="0" w:color="auto"/>
        <w:left w:val="none" w:sz="0" w:space="0" w:color="auto"/>
        <w:bottom w:val="none" w:sz="0" w:space="0" w:color="auto"/>
        <w:right w:val="none" w:sz="0" w:space="0" w:color="auto"/>
      </w:divBdr>
    </w:div>
    <w:div w:id="333608413">
      <w:bodyDiv w:val="1"/>
      <w:marLeft w:val="0"/>
      <w:marRight w:val="0"/>
      <w:marTop w:val="0"/>
      <w:marBottom w:val="0"/>
      <w:divBdr>
        <w:top w:val="none" w:sz="0" w:space="0" w:color="auto"/>
        <w:left w:val="none" w:sz="0" w:space="0" w:color="auto"/>
        <w:bottom w:val="none" w:sz="0" w:space="0" w:color="auto"/>
        <w:right w:val="none" w:sz="0" w:space="0" w:color="auto"/>
      </w:divBdr>
    </w:div>
    <w:div w:id="333725554">
      <w:bodyDiv w:val="1"/>
      <w:marLeft w:val="0"/>
      <w:marRight w:val="0"/>
      <w:marTop w:val="0"/>
      <w:marBottom w:val="0"/>
      <w:divBdr>
        <w:top w:val="none" w:sz="0" w:space="0" w:color="auto"/>
        <w:left w:val="none" w:sz="0" w:space="0" w:color="auto"/>
        <w:bottom w:val="none" w:sz="0" w:space="0" w:color="auto"/>
        <w:right w:val="none" w:sz="0" w:space="0" w:color="auto"/>
      </w:divBdr>
    </w:div>
    <w:div w:id="334310653">
      <w:bodyDiv w:val="1"/>
      <w:marLeft w:val="0"/>
      <w:marRight w:val="0"/>
      <w:marTop w:val="0"/>
      <w:marBottom w:val="0"/>
      <w:divBdr>
        <w:top w:val="none" w:sz="0" w:space="0" w:color="auto"/>
        <w:left w:val="none" w:sz="0" w:space="0" w:color="auto"/>
        <w:bottom w:val="none" w:sz="0" w:space="0" w:color="auto"/>
        <w:right w:val="none" w:sz="0" w:space="0" w:color="auto"/>
      </w:divBdr>
    </w:div>
    <w:div w:id="336856511">
      <w:bodyDiv w:val="1"/>
      <w:marLeft w:val="0"/>
      <w:marRight w:val="0"/>
      <w:marTop w:val="0"/>
      <w:marBottom w:val="0"/>
      <w:divBdr>
        <w:top w:val="none" w:sz="0" w:space="0" w:color="auto"/>
        <w:left w:val="none" w:sz="0" w:space="0" w:color="auto"/>
        <w:bottom w:val="none" w:sz="0" w:space="0" w:color="auto"/>
        <w:right w:val="none" w:sz="0" w:space="0" w:color="auto"/>
      </w:divBdr>
    </w:div>
    <w:div w:id="337462284">
      <w:bodyDiv w:val="1"/>
      <w:marLeft w:val="0"/>
      <w:marRight w:val="0"/>
      <w:marTop w:val="0"/>
      <w:marBottom w:val="0"/>
      <w:divBdr>
        <w:top w:val="none" w:sz="0" w:space="0" w:color="auto"/>
        <w:left w:val="none" w:sz="0" w:space="0" w:color="auto"/>
        <w:bottom w:val="none" w:sz="0" w:space="0" w:color="auto"/>
        <w:right w:val="none" w:sz="0" w:space="0" w:color="auto"/>
      </w:divBdr>
    </w:div>
    <w:div w:id="340357568">
      <w:bodyDiv w:val="1"/>
      <w:marLeft w:val="0"/>
      <w:marRight w:val="0"/>
      <w:marTop w:val="0"/>
      <w:marBottom w:val="0"/>
      <w:divBdr>
        <w:top w:val="none" w:sz="0" w:space="0" w:color="auto"/>
        <w:left w:val="none" w:sz="0" w:space="0" w:color="auto"/>
        <w:bottom w:val="none" w:sz="0" w:space="0" w:color="auto"/>
        <w:right w:val="none" w:sz="0" w:space="0" w:color="auto"/>
      </w:divBdr>
    </w:div>
    <w:div w:id="341669386">
      <w:bodyDiv w:val="1"/>
      <w:marLeft w:val="0"/>
      <w:marRight w:val="0"/>
      <w:marTop w:val="0"/>
      <w:marBottom w:val="0"/>
      <w:divBdr>
        <w:top w:val="none" w:sz="0" w:space="0" w:color="auto"/>
        <w:left w:val="none" w:sz="0" w:space="0" w:color="auto"/>
        <w:bottom w:val="none" w:sz="0" w:space="0" w:color="auto"/>
        <w:right w:val="none" w:sz="0" w:space="0" w:color="auto"/>
      </w:divBdr>
    </w:div>
    <w:div w:id="342055419">
      <w:bodyDiv w:val="1"/>
      <w:marLeft w:val="0"/>
      <w:marRight w:val="0"/>
      <w:marTop w:val="0"/>
      <w:marBottom w:val="0"/>
      <w:divBdr>
        <w:top w:val="none" w:sz="0" w:space="0" w:color="auto"/>
        <w:left w:val="none" w:sz="0" w:space="0" w:color="auto"/>
        <w:bottom w:val="none" w:sz="0" w:space="0" w:color="auto"/>
        <w:right w:val="none" w:sz="0" w:space="0" w:color="auto"/>
      </w:divBdr>
    </w:div>
    <w:div w:id="342128103">
      <w:bodyDiv w:val="1"/>
      <w:marLeft w:val="0"/>
      <w:marRight w:val="0"/>
      <w:marTop w:val="0"/>
      <w:marBottom w:val="0"/>
      <w:divBdr>
        <w:top w:val="none" w:sz="0" w:space="0" w:color="auto"/>
        <w:left w:val="none" w:sz="0" w:space="0" w:color="auto"/>
        <w:bottom w:val="none" w:sz="0" w:space="0" w:color="auto"/>
        <w:right w:val="none" w:sz="0" w:space="0" w:color="auto"/>
      </w:divBdr>
    </w:div>
    <w:div w:id="342630152">
      <w:bodyDiv w:val="1"/>
      <w:marLeft w:val="0"/>
      <w:marRight w:val="0"/>
      <w:marTop w:val="0"/>
      <w:marBottom w:val="0"/>
      <w:divBdr>
        <w:top w:val="none" w:sz="0" w:space="0" w:color="auto"/>
        <w:left w:val="none" w:sz="0" w:space="0" w:color="auto"/>
        <w:bottom w:val="none" w:sz="0" w:space="0" w:color="auto"/>
        <w:right w:val="none" w:sz="0" w:space="0" w:color="auto"/>
      </w:divBdr>
    </w:div>
    <w:div w:id="344289714">
      <w:bodyDiv w:val="1"/>
      <w:marLeft w:val="0"/>
      <w:marRight w:val="0"/>
      <w:marTop w:val="0"/>
      <w:marBottom w:val="0"/>
      <w:divBdr>
        <w:top w:val="none" w:sz="0" w:space="0" w:color="auto"/>
        <w:left w:val="none" w:sz="0" w:space="0" w:color="auto"/>
        <w:bottom w:val="none" w:sz="0" w:space="0" w:color="auto"/>
        <w:right w:val="none" w:sz="0" w:space="0" w:color="auto"/>
      </w:divBdr>
    </w:div>
    <w:div w:id="345793001">
      <w:bodyDiv w:val="1"/>
      <w:marLeft w:val="0"/>
      <w:marRight w:val="0"/>
      <w:marTop w:val="0"/>
      <w:marBottom w:val="0"/>
      <w:divBdr>
        <w:top w:val="none" w:sz="0" w:space="0" w:color="auto"/>
        <w:left w:val="none" w:sz="0" w:space="0" w:color="auto"/>
        <w:bottom w:val="none" w:sz="0" w:space="0" w:color="auto"/>
        <w:right w:val="none" w:sz="0" w:space="0" w:color="auto"/>
      </w:divBdr>
    </w:div>
    <w:div w:id="346104990">
      <w:bodyDiv w:val="1"/>
      <w:marLeft w:val="0"/>
      <w:marRight w:val="0"/>
      <w:marTop w:val="0"/>
      <w:marBottom w:val="0"/>
      <w:divBdr>
        <w:top w:val="none" w:sz="0" w:space="0" w:color="auto"/>
        <w:left w:val="none" w:sz="0" w:space="0" w:color="auto"/>
        <w:bottom w:val="none" w:sz="0" w:space="0" w:color="auto"/>
        <w:right w:val="none" w:sz="0" w:space="0" w:color="auto"/>
      </w:divBdr>
    </w:div>
    <w:div w:id="347372202">
      <w:bodyDiv w:val="1"/>
      <w:marLeft w:val="0"/>
      <w:marRight w:val="0"/>
      <w:marTop w:val="0"/>
      <w:marBottom w:val="0"/>
      <w:divBdr>
        <w:top w:val="none" w:sz="0" w:space="0" w:color="auto"/>
        <w:left w:val="none" w:sz="0" w:space="0" w:color="auto"/>
        <w:bottom w:val="none" w:sz="0" w:space="0" w:color="auto"/>
        <w:right w:val="none" w:sz="0" w:space="0" w:color="auto"/>
      </w:divBdr>
    </w:div>
    <w:div w:id="348071634">
      <w:bodyDiv w:val="1"/>
      <w:marLeft w:val="0"/>
      <w:marRight w:val="0"/>
      <w:marTop w:val="0"/>
      <w:marBottom w:val="0"/>
      <w:divBdr>
        <w:top w:val="none" w:sz="0" w:space="0" w:color="auto"/>
        <w:left w:val="none" w:sz="0" w:space="0" w:color="auto"/>
        <w:bottom w:val="none" w:sz="0" w:space="0" w:color="auto"/>
        <w:right w:val="none" w:sz="0" w:space="0" w:color="auto"/>
      </w:divBdr>
    </w:div>
    <w:div w:id="350956182">
      <w:bodyDiv w:val="1"/>
      <w:marLeft w:val="0"/>
      <w:marRight w:val="0"/>
      <w:marTop w:val="0"/>
      <w:marBottom w:val="0"/>
      <w:divBdr>
        <w:top w:val="none" w:sz="0" w:space="0" w:color="auto"/>
        <w:left w:val="none" w:sz="0" w:space="0" w:color="auto"/>
        <w:bottom w:val="none" w:sz="0" w:space="0" w:color="auto"/>
        <w:right w:val="none" w:sz="0" w:space="0" w:color="auto"/>
      </w:divBdr>
    </w:div>
    <w:div w:id="353073596">
      <w:bodyDiv w:val="1"/>
      <w:marLeft w:val="0"/>
      <w:marRight w:val="0"/>
      <w:marTop w:val="0"/>
      <w:marBottom w:val="0"/>
      <w:divBdr>
        <w:top w:val="none" w:sz="0" w:space="0" w:color="auto"/>
        <w:left w:val="none" w:sz="0" w:space="0" w:color="auto"/>
        <w:bottom w:val="none" w:sz="0" w:space="0" w:color="auto"/>
        <w:right w:val="none" w:sz="0" w:space="0" w:color="auto"/>
      </w:divBdr>
    </w:div>
    <w:div w:id="354355451">
      <w:bodyDiv w:val="1"/>
      <w:marLeft w:val="0"/>
      <w:marRight w:val="0"/>
      <w:marTop w:val="0"/>
      <w:marBottom w:val="0"/>
      <w:divBdr>
        <w:top w:val="none" w:sz="0" w:space="0" w:color="auto"/>
        <w:left w:val="none" w:sz="0" w:space="0" w:color="auto"/>
        <w:bottom w:val="none" w:sz="0" w:space="0" w:color="auto"/>
        <w:right w:val="none" w:sz="0" w:space="0" w:color="auto"/>
      </w:divBdr>
    </w:div>
    <w:div w:id="354617561">
      <w:bodyDiv w:val="1"/>
      <w:marLeft w:val="0"/>
      <w:marRight w:val="0"/>
      <w:marTop w:val="0"/>
      <w:marBottom w:val="0"/>
      <w:divBdr>
        <w:top w:val="none" w:sz="0" w:space="0" w:color="auto"/>
        <w:left w:val="none" w:sz="0" w:space="0" w:color="auto"/>
        <w:bottom w:val="none" w:sz="0" w:space="0" w:color="auto"/>
        <w:right w:val="none" w:sz="0" w:space="0" w:color="auto"/>
      </w:divBdr>
    </w:div>
    <w:div w:id="355891016">
      <w:bodyDiv w:val="1"/>
      <w:marLeft w:val="0"/>
      <w:marRight w:val="0"/>
      <w:marTop w:val="0"/>
      <w:marBottom w:val="0"/>
      <w:divBdr>
        <w:top w:val="none" w:sz="0" w:space="0" w:color="auto"/>
        <w:left w:val="none" w:sz="0" w:space="0" w:color="auto"/>
        <w:bottom w:val="none" w:sz="0" w:space="0" w:color="auto"/>
        <w:right w:val="none" w:sz="0" w:space="0" w:color="auto"/>
      </w:divBdr>
    </w:div>
    <w:div w:id="357973216">
      <w:bodyDiv w:val="1"/>
      <w:marLeft w:val="0"/>
      <w:marRight w:val="0"/>
      <w:marTop w:val="0"/>
      <w:marBottom w:val="0"/>
      <w:divBdr>
        <w:top w:val="none" w:sz="0" w:space="0" w:color="auto"/>
        <w:left w:val="none" w:sz="0" w:space="0" w:color="auto"/>
        <w:bottom w:val="none" w:sz="0" w:space="0" w:color="auto"/>
        <w:right w:val="none" w:sz="0" w:space="0" w:color="auto"/>
      </w:divBdr>
    </w:div>
    <w:div w:id="358092949">
      <w:bodyDiv w:val="1"/>
      <w:marLeft w:val="0"/>
      <w:marRight w:val="0"/>
      <w:marTop w:val="0"/>
      <w:marBottom w:val="0"/>
      <w:divBdr>
        <w:top w:val="none" w:sz="0" w:space="0" w:color="auto"/>
        <w:left w:val="none" w:sz="0" w:space="0" w:color="auto"/>
        <w:bottom w:val="none" w:sz="0" w:space="0" w:color="auto"/>
        <w:right w:val="none" w:sz="0" w:space="0" w:color="auto"/>
      </w:divBdr>
    </w:div>
    <w:div w:id="358749399">
      <w:bodyDiv w:val="1"/>
      <w:marLeft w:val="0"/>
      <w:marRight w:val="0"/>
      <w:marTop w:val="0"/>
      <w:marBottom w:val="0"/>
      <w:divBdr>
        <w:top w:val="none" w:sz="0" w:space="0" w:color="auto"/>
        <w:left w:val="none" w:sz="0" w:space="0" w:color="auto"/>
        <w:bottom w:val="none" w:sz="0" w:space="0" w:color="auto"/>
        <w:right w:val="none" w:sz="0" w:space="0" w:color="auto"/>
      </w:divBdr>
    </w:div>
    <w:div w:id="358824737">
      <w:bodyDiv w:val="1"/>
      <w:marLeft w:val="0"/>
      <w:marRight w:val="0"/>
      <w:marTop w:val="0"/>
      <w:marBottom w:val="0"/>
      <w:divBdr>
        <w:top w:val="none" w:sz="0" w:space="0" w:color="auto"/>
        <w:left w:val="none" w:sz="0" w:space="0" w:color="auto"/>
        <w:bottom w:val="none" w:sz="0" w:space="0" w:color="auto"/>
        <w:right w:val="none" w:sz="0" w:space="0" w:color="auto"/>
      </w:divBdr>
    </w:div>
    <w:div w:id="359400108">
      <w:bodyDiv w:val="1"/>
      <w:marLeft w:val="0"/>
      <w:marRight w:val="0"/>
      <w:marTop w:val="0"/>
      <w:marBottom w:val="0"/>
      <w:divBdr>
        <w:top w:val="none" w:sz="0" w:space="0" w:color="auto"/>
        <w:left w:val="none" w:sz="0" w:space="0" w:color="auto"/>
        <w:bottom w:val="none" w:sz="0" w:space="0" w:color="auto"/>
        <w:right w:val="none" w:sz="0" w:space="0" w:color="auto"/>
      </w:divBdr>
    </w:div>
    <w:div w:id="360056900">
      <w:bodyDiv w:val="1"/>
      <w:marLeft w:val="0"/>
      <w:marRight w:val="0"/>
      <w:marTop w:val="0"/>
      <w:marBottom w:val="0"/>
      <w:divBdr>
        <w:top w:val="none" w:sz="0" w:space="0" w:color="auto"/>
        <w:left w:val="none" w:sz="0" w:space="0" w:color="auto"/>
        <w:bottom w:val="none" w:sz="0" w:space="0" w:color="auto"/>
        <w:right w:val="none" w:sz="0" w:space="0" w:color="auto"/>
      </w:divBdr>
    </w:div>
    <w:div w:id="360086600">
      <w:bodyDiv w:val="1"/>
      <w:marLeft w:val="0"/>
      <w:marRight w:val="0"/>
      <w:marTop w:val="0"/>
      <w:marBottom w:val="0"/>
      <w:divBdr>
        <w:top w:val="none" w:sz="0" w:space="0" w:color="auto"/>
        <w:left w:val="none" w:sz="0" w:space="0" w:color="auto"/>
        <w:bottom w:val="none" w:sz="0" w:space="0" w:color="auto"/>
        <w:right w:val="none" w:sz="0" w:space="0" w:color="auto"/>
      </w:divBdr>
    </w:div>
    <w:div w:id="362218384">
      <w:bodyDiv w:val="1"/>
      <w:marLeft w:val="0"/>
      <w:marRight w:val="0"/>
      <w:marTop w:val="0"/>
      <w:marBottom w:val="0"/>
      <w:divBdr>
        <w:top w:val="none" w:sz="0" w:space="0" w:color="auto"/>
        <w:left w:val="none" w:sz="0" w:space="0" w:color="auto"/>
        <w:bottom w:val="none" w:sz="0" w:space="0" w:color="auto"/>
        <w:right w:val="none" w:sz="0" w:space="0" w:color="auto"/>
      </w:divBdr>
    </w:div>
    <w:div w:id="363671651">
      <w:bodyDiv w:val="1"/>
      <w:marLeft w:val="0"/>
      <w:marRight w:val="0"/>
      <w:marTop w:val="0"/>
      <w:marBottom w:val="0"/>
      <w:divBdr>
        <w:top w:val="none" w:sz="0" w:space="0" w:color="auto"/>
        <w:left w:val="none" w:sz="0" w:space="0" w:color="auto"/>
        <w:bottom w:val="none" w:sz="0" w:space="0" w:color="auto"/>
        <w:right w:val="none" w:sz="0" w:space="0" w:color="auto"/>
      </w:divBdr>
    </w:div>
    <w:div w:id="364256273">
      <w:bodyDiv w:val="1"/>
      <w:marLeft w:val="0"/>
      <w:marRight w:val="0"/>
      <w:marTop w:val="0"/>
      <w:marBottom w:val="0"/>
      <w:divBdr>
        <w:top w:val="none" w:sz="0" w:space="0" w:color="auto"/>
        <w:left w:val="none" w:sz="0" w:space="0" w:color="auto"/>
        <w:bottom w:val="none" w:sz="0" w:space="0" w:color="auto"/>
        <w:right w:val="none" w:sz="0" w:space="0" w:color="auto"/>
      </w:divBdr>
    </w:div>
    <w:div w:id="367486934">
      <w:bodyDiv w:val="1"/>
      <w:marLeft w:val="0"/>
      <w:marRight w:val="0"/>
      <w:marTop w:val="0"/>
      <w:marBottom w:val="0"/>
      <w:divBdr>
        <w:top w:val="none" w:sz="0" w:space="0" w:color="auto"/>
        <w:left w:val="none" w:sz="0" w:space="0" w:color="auto"/>
        <w:bottom w:val="none" w:sz="0" w:space="0" w:color="auto"/>
        <w:right w:val="none" w:sz="0" w:space="0" w:color="auto"/>
      </w:divBdr>
    </w:div>
    <w:div w:id="368069635">
      <w:bodyDiv w:val="1"/>
      <w:marLeft w:val="0"/>
      <w:marRight w:val="0"/>
      <w:marTop w:val="0"/>
      <w:marBottom w:val="0"/>
      <w:divBdr>
        <w:top w:val="none" w:sz="0" w:space="0" w:color="auto"/>
        <w:left w:val="none" w:sz="0" w:space="0" w:color="auto"/>
        <w:bottom w:val="none" w:sz="0" w:space="0" w:color="auto"/>
        <w:right w:val="none" w:sz="0" w:space="0" w:color="auto"/>
      </w:divBdr>
    </w:div>
    <w:div w:id="370114055">
      <w:bodyDiv w:val="1"/>
      <w:marLeft w:val="0"/>
      <w:marRight w:val="0"/>
      <w:marTop w:val="0"/>
      <w:marBottom w:val="0"/>
      <w:divBdr>
        <w:top w:val="none" w:sz="0" w:space="0" w:color="auto"/>
        <w:left w:val="none" w:sz="0" w:space="0" w:color="auto"/>
        <w:bottom w:val="none" w:sz="0" w:space="0" w:color="auto"/>
        <w:right w:val="none" w:sz="0" w:space="0" w:color="auto"/>
      </w:divBdr>
    </w:div>
    <w:div w:id="371925468">
      <w:bodyDiv w:val="1"/>
      <w:marLeft w:val="0"/>
      <w:marRight w:val="0"/>
      <w:marTop w:val="0"/>
      <w:marBottom w:val="0"/>
      <w:divBdr>
        <w:top w:val="none" w:sz="0" w:space="0" w:color="auto"/>
        <w:left w:val="none" w:sz="0" w:space="0" w:color="auto"/>
        <w:bottom w:val="none" w:sz="0" w:space="0" w:color="auto"/>
        <w:right w:val="none" w:sz="0" w:space="0" w:color="auto"/>
      </w:divBdr>
    </w:div>
    <w:div w:id="373432004">
      <w:bodyDiv w:val="1"/>
      <w:marLeft w:val="0"/>
      <w:marRight w:val="0"/>
      <w:marTop w:val="0"/>
      <w:marBottom w:val="0"/>
      <w:divBdr>
        <w:top w:val="none" w:sz="0" w:space="0" w:color="auto"/>
        <w:left w:val="none" w:sz="0" w:space="0" w:color="auto"/>
        <w:bottom w:val="none" w:sz="0" w:space="0" w:color="auto"/>
        <w:right w:val="none" w:sz="0" w:space="0" w:color="auto"/>
      </w:divBdr>
    </w:div>
    <w:div w:id="373582013">
      <w:bodyDiv w:val="1"/>
      <w:marLeft w:val="0"/>
      <w:marRight w:val="0"/>
      <w:marTop w:val="0"/>
      <w:marBottom w:val="0"/>
      <w:divBdr>
        <w:top w:val="none" w:sz="0" w:space="0" w:color="auto"/>
        <w:left w:val="none" w:sz="0" w:space="0" w:color="auto"/>
        <w:bottom w:val="none" w:sz="0" w:space="0" w:color="auto"/>
        <w:right w:val="none" w:sz="0" w:space="0" w:color="auto"/>
      </w:divBdr>
    </w:div>
    <w:div w:id="374044842">
      <w:bodyDiv w:val="1"/>
      <w:marLeft w:val="0"/>
      <w:marRight w:val="0"/>
      <w:marTop w:val="0"/>
      <w:marBottom w:val="0"/>
      <w:divBdr>
        <w:top w:val="none" w:sz="0" w:space="0" w:color="auto"/>
        <w:left w:val="none" w:sz="0" w:space="0" w:color="auto"/>
        <w:bottom w:val="none" w:sz="0" w:space="0" w:color="auto"/>
        <w:right w:val="none" w:sz="0" w:space="0" w:color="auto"/>
      </w:divBdr>
    </w:div>
    <w:div w:id="377170171">
      <w:bodyDiv w:val="1"/>
      <w:marLeft w:val="0"/>
      <w:marRight w:val="0"/>
      <w:marTop w:val="0"/>
      <w:marBottom w:val="0"/>
      <w:divBdr>
        <w:top w:val="none" w:sz="0" w:space="0" w:color="auto"/>
        <w:left w:val="none" w:sz="0" w:space="0" w:color="auto"/>
        <w:bottom w:val="none" w:sz="0" w:space="0" w:color="auto"/>
        <w:right w:val="none" w:sz="0" w:space="0" w:color="auto"/>
      </w:divBdr>
    </w:div>
    <w:div w:id="377631801">
      <w:bodyDiv w:val="1"/>
      <w:marLeft w:val="0"/>
      <w:marRight w:val="0"/>
      <w:marTop w:val="0"/>
      <w:marBottom w:val="0"/>
      <w:divBdr>
        <w:top w:val="none" w:sz="0" w:space="0" w:color="auto"/>
        <w:left w:val="none" w:sz="0" w:space="0" w:color="auto"/>
        <w:bottom w:val="none" w:sz="0" w:space="0" w:color="auto"/>
        <w:right w:val="none" w:sz="0" w:space="0" w:color="auto"/>
      </w:divBdr>
    </w:div>
    <w:div w:id="382367529">
      <w:bodyDiv w:val="1"/>
      <w:marLeft w:val="0"/>
      <w:marRight w:val="0"/>
      <w:marTop w:val="0"/>
      <w:marBottom w:val="0"/>
      <w:divBdr>
        <w:top w:val="none" w:sz="0" w:space="0" w:color="auto"/>
        <w:left w:val="none" w:sz="0" w:space="0" w:color="auto"/>
        <w:bottom w:val="none" w:sz="0" w:space="0" w:color="auto"/>
        <w:right w:val="none" w:sz="0" w:space="0" w:color="auto"/>
      </w:divBdr>
    </w:div>
    <w:div w:id="383792103">
      <w:bodyDiv w:val="1"/>
      <w:marLeft w:val="0"/>
      <w:marRight w:val="0"/>
      <w:marTop w:val="0"/>
      <w:marBottom w:val="0"/>
      <w:divBdr>
        <w:top w:val="none" w:sz="0" w:space="0" w:color="auto"/>
        <w:left w:val="none" w:sz="0" w:space="0" w:color="auto"/>
        <w:bottom w:val="none" w:sz="0" w:space="0" w:color="auto"/>
        <w:right w:val="none" w:sz="0" w:space="0" w:color="auto"/>
      </w:divBdr>
    </w:div>
    <w:div w:id="385297048">
      <w:bodyDiv w:val="1"/>
      <w:marLeft w:val="0"/>
      <w:marRight w:val="0"/>
      <w:marTop w:val="0"/>
      <w:marBottom w:val="0"/>
      <w:divBdr>
        <w:top w:val="none" w:sz="0" w:space="0" w:color="auto"/>
        <w:left w:val="none" w:sz="0" w:space="0" w:color="auto"/>
        <w:bottom w:val="none" w:sz="0" w:space="0" w:color="auto"/>
        <w:right w:val="none" w:sz="0" w:space="0" w:color="auto"/>
      </w:divBdr>
    </w:div>
    <w:div w:id="386076735">
      <w:bodyDiv w:val="1"/>
      <w:marLeft w:val="0"/>
      <w:marRight w:val="0"/>
      <w:marTop w:val="0"/>
      <w:marBottom w:val="0"/>
      <w:divBdr>
        <w:top w:val="none" w:sz="0" w:space="0" w:color="auto"/>
        <w:left w:val="none" w:sz="0" w:space="0" w:color="auto"/>
        <w:bottom w:val="none" w:sz="0" w:space="0" w:color="auto"/>
        <w:right w:val="none" w:sz="0" w:space="0" w:color="auto"/>
      </w:divBdr>
    </w:div>
    <w:div w:id="389427552">
      <w:bodyDiv w:val="1"/>
      <w:marLeft w:val="0"/>
      <w:marRight w:val="0"/>
      <w:marTop w:val="0"/>
      <w:marBottom w:val="0"/>
      <w:divBdr>
        <w:top w:val="none" w:sz="0" w:space="0" w:color="auto"/>
        <w:left w:val="none" w:sz="0" w:space="0" w:color="auto"/>
        <w:bottom w:val="none" w:sz="0" w:space="0" w:color="auto"/>
        <w:right w:val="none" w:sz="0" w:space="0" w:color="auto"/>
      </w:divBdr>
    </w:div>
    <w:div w:id="390734464">
      <w:bodyDiv w:val="1"/>
      <w:marLeft w:val="0"/>
      <w:marRight w:val="0"/>
      <w:marTop w:val="0"/>
      <w:marBottom w:val="0"/>
      <w:divBdr>
        <w:top w:val="none" w:sz="0" w:space="0" w:color="auto"/>
        <w:left w:val="none" w:sz="0" w:space="0" w:color="auto"/>
        <w:bottom w:val="none" w:sz="0" w:space="0" w:color="auto"/>
        <w:right w:val="none" w:sz="0" w:space="0" w:color="auto"/>
      </w:divBdr>
    </w:div>
    <w:div w:id="390734793">
      <w:bodyDiv w:val="1"/>
      <w:marLeft w:val="0"/>
      <w:marRight w:val="0"/>
      <w:marTop w:val="0"/>
      <w:marBottom w:val="0"/>
      <w:divBdr>
        <w:top w:val="none" w:sz="0" w:space="0" w:color="auto"/>
        <w:left w:val="none" w:sz="0" w:space="0" w:color="auto"/>
        <w:bottom w:val="none" w:sz="0" w:space="0" w:color="auto"/>
        <w:right w:val="none" w:sz="0" w:space="0" w:color="auto"/>
      </w:divBdr>
    </w:div>
    <w:div w:id="397172168">
      <w:bodyDiv w:val="1"/>
      <w:marLeft w:val="0"/>
      <w:marRight w:val="0"/>
      <w:marTop w:val="0"/>
      <w:marBottom w:val="0"/>
      <w:divBdr>
        <w:top w:val="none" w:sz="0" w:space="0" w:color="auto"/>
        <w:left w:val="none" w:sz="0" w:space="0" w:color="auto"/>
        <w:bottom w:val="none" w:sz="0" w:space="0" w:color="auto"/>
        <w:right w:val="none" w:sz="0" w:space="0" w:color="auto"/>
      </w:divBdr>
    </w:div>
    <w:div w:id="398358539">
      <w:bodyDiv w:val="1"/>
      <w:marLeft w:val="0"/>
      <w:marRight w:val="0"/>
      <w:marTop w:val="0"/>
      <w:marBottom w:val="0"/>
      <w:divBdr>
        <w:top w:val="none" w:sz="0" w:space="0" w:color="auto"/>
        <w:left w:val="none" w:sz="0" w:space="0" w:color="auto"/>
        <w:bottom w:val="none" w:sz="0" w:space="0" w:color="auto"/>
        <w:right w:val="none" w:sz="0" w:space="0" w:color="auto"/>
      </w:divBdr>
    </w:div>
    <w:div w:id="399670915">
      <w:bodyDiv w:val="1"/>
      <w:marLeft w:val="0"/>
      <w:marRight w:val="0"/>
      <w:marTop w:val="0"/>
      <w:marBottom w:val="0"/>
      <w:divBdr>
        <w:top w:val="none" w:sz="0" w:space="0" w:color="auto"/>
        <w:left w:val="none" w:sz="0" w:space="0" w:color="auto"/>
        <w:bottom w:val="none" w:sz="0" w:space="0" w:color="auto"/>
        <w:right w:val="none" w:sz="0" w:space="0" w:color="auto"/>
      </w:divBdr>
    </w:div>
    <w:div w:id="404111779">
      <w:bodyDiv w:val="1"/>
      <w:marLeft w:val="0"/>
      <w:marRight w:val="0"/>
      <w:marTop w:val="0"/>
      <w:marBottom w:val="0"/>
      <w:divBdr>
        <w:top w:val="none" w:sz="0" w:space="0" w:color="auto"/>
        <w:left w:val="none" w:sz="0" w:space="0" w:color="auto"/>
        <w:bottom w:val="none" w:sz="0" w:space="0" w:color="auto"/>
        <w:right w:val="none" w:sz="0" w:space="0" w:color="auto"/>
      </w:divBdr>
    </w:div>
    <w:div w:id="404567307">
      <w:bodyDiv w:val="1"/>
      <w:marLeft w:val="0"/>
      <w:marRight w:val="0"/>
      <w:marTop w:val="0"/>
      <w:marBottom w:val="0"/>
      <w:divBdr>
        <w:top w:val="none" w:sz="0" w:space="0" w:color="auto"/>
        <w:left w:val="none" w:sz="0" w:space="0" w:color="auto"/>
        <w:bottom w:val="none" w:sz="0" w:space="0" w:color="auto"/>
        <w:right w:val="none" w:sz="0" w:space="0" w:color="auto"/>
      </w:divBdr>
    </w:div>
    <w:div w:id="406194881">
      <w:bodyDiv w:val="1"/>
      <w:marLeft w:val="0"/>
      <w:marRight w:val="0"/>
      <w:marTop w:val="0"/>
      <w:marBottom w:val="0"/>
      <w:divBdr>
        <w:top w:val="none" w:sz="0" w:space="0" w:color="auto"/>
        <w:left w:val="none" w:sz="0" w:space="0" w:color="auto"/>
        <w:bottom w:val="none" w:sz="0" w:space="0" w:color="auto"/>
        <w:right w:val="none" w:sz="0" w:space="0" w:color="auto"/>
      </w:divBdr>
    </w:div>
    <w:div w:id="412438854">
      <w:bodyDiv w:val="1"/>
      <w:marLeft w:val="0"/>
      <w:marRight w:val="0"/>
      <w:marTop w:val="0"/>
      <w:marBottom w:val="0"/>
      <w:divBdr>
        <w:top w:val="none" w:sz="0" w:space="0" w:color="auto"/>
        <w:left w:val="none" w:sz="0" w:space="0" w:color="auto"/>
        <w:bottom w:val="none" w:sz="0" w:space="0" w:color="auto"/>
        <w:right w:val="none" w:sz="0" w:space="0" w:color="auto"/>
      </w:divBdr>
    </w:div>
    <w:div w:id="413088697">
      <w:bodyDiv w:val="1"/>
      <w:marLeft w:val="0"/>
      <w:marRight w:val="0"/>
      <w:marTop w:val="0"/>
      <w:marBottom w:val="0"/>
      <w:divBdr>
        <w:top w:val="none" w:sz="0" w:space="0" w:color="auto"/>
        <w:left w:val="none" w:sz="0" w:space="0" w:color="auto"/>
        <w:bottom w:val="none" w:sz="0" w:space="0" w:color="auto"/>
        <w:right w:val="none" w:sz="0" w:space="0" w:color="auto"/>
      </w:divBdr>
    </w:div>
    <w:div w:id="413665237">
      <w:bodyDiv w:val="1"/>
      <w:marLeft w:val="0"/>
      <w:marRight w:val="0"/>
      <w:marTop w:val="0"/>
      <w:marBottom w:val="0"/>
      <w:divBdr>
        <w:top w:val="none" w:sz="0" w:space="0" w:color="auto"/>
        <w:left w:val="none" w:sz="0" w:space="0" w:color="auto"/>
        <w:bottom w:val="none" w:sz="0" w:space="0" w:color="auto"/>
        <w:right w:val="none" w:sz="0" w:space="0" w:color="auto"/>
      </w:divBdr>
    </w:div>
    <w:div w:id="415324893">
      <w:bodyDiv w:val="1"/>
      <w:marLeft w:val="0"/>
      <w:marRight w:val="0"/>
      <w:marTop w:val="0"/>
      <w:marBottom w:val="0"/>
      <w:divBdr>
        <w:top w:val="none" w:sz="0" w:space="0" w:color="auto"/>
        <w:left w:val="none" w:sz="0" w:space="0" w:color="auto"/>
        <w:bottom w:val="none" w:sz="0" w:space="0" w:color="auto"/>
        <w:right w:val="none" w:sz="0" w:space="0" w:color="auto"/>
      </w:divBdr>
    </w:div>
    <w:div w:id="415900566">
      <w:bodyDiv w:val="1"/>
      <w:marLeft w:val="0"/>
      <w:marRight w:val="0"/>
      <w:marTop w:val="0"/>
      <w:marBottom w:val="0"/>
      <w:divBdr>
        <w:top w:val="none" w:sz="0" w:space="0" w:color="auto"/>
        <w:left w:val="none" w:sz="0" w:space="0" w:color="auto"/>
        <w:bottom w:val="none" w:sz="0" w:space="0" w:color="auto"/>
        <w:right w:val="none" w:sz="0" w:space="0" w:color="auto"/>
      </w:divBdr>
    </w:div>
    <w:div w:id="416100359">
      <w:bodyDiv w:val="1"/>
      <w:marLeft w:val="0"/>
      <w:marRight w:val="0"/>
      <w:marTop w:val="0"/>
      <w:marBottom w:val="0"/>
      <w:divBdr>
        <w:top w:val="none" w:sz="0" w:space="0" w:color="auto"/>
        <w:left w:val="none" w:sz="0" w:space="0" w:color="auto"/>
        <w:bottom w:val="none" w:sz="0" w:space="0" w:color="auto"/>
        <w:right w:val="none" w:sz="0" w:space="0" w:color="auto"/>
      </w:divBdr>
    </w:div>
    <w:div w:id="416361802">
      <w:bodyDiv w:val="1"/>
      <w:marLeft w:val="0"/>
      <w:marRight w:val="0"/>
      <w:marTop w:val="0"/>
      <w:marBottom w:val="0"/>
      <w:divBdr>
        <w:top w:val="none" w:sz="0" w:space="0" w:color="auto"/>
        <w:left w:val="none" w:sz="0" w:space="0" w:color="auto"/>
        <w:bottom w:val="none" w:sz="0" w:space="0" w:color="auto"/>
        <w:right w:val="none" w:sz="0" w:space="0" w:color="auto"/>
      </w:divBdr>
    </w:div>
    <w:div w:id="416630817">
      <w:bodyDiv w:val="1"/>
      <w:marLeft w:val="0"/>
      <w:marRight w:val="0"/>
      <w:marTop w:val="0"/>
      <w:marBottom w:val="0"/>
      <w:divBdr>
        <w:top w:val="none" w:sz="0" w:space="0" w:color="auto"/>
        <w:left w:val="none" w:sz="0" w:space="0" w:color="auto"/>
        <w:bottom w:val="none" w:sz="0" w:space="0" w:color="auto"/>
        <w:right w:val="none" w:sz="0" w:space="0" w:color="auto"/>
      </w:divBdr>
    </w:div>
    <w:div w:id="417824665">
      <w:bodyDiv w:val="1"/>
      <w:marLeft w:val="0"/>
      <w:marRight w:val="0"/>
      <w:marTop w:val="0"/>
      <w:marBottom w:val="0"/>
      <w:divBdr>
        <w:top w:val="none" w:sz="0" w:space="0" w:color="auto"/>
        <w:left w:val="none" w:sz="0" w:space="0" w:color="auto"/>
        <w:bottom w:val="none" w:sz="0" w:space="0" w:color="auto"/>
        <w:right w:val="none" w:sz="0" w:space="0" w:color="auto"/>
      </w:divBdr>
    </w:div>
    <w:div w:id="423380863">
      <w:bodyDiv w:val="1"/>
      <w:marLeft w:val="0"/>
      <w:marRight w:val="0"/>
      <w:marTop w:val="0"/>
      <w:marBottom w:val="0"/>
      <w:divBdr>
        <w:top w:val="none" w:sz="0" w:space="0" w:color="auto"/>
        <w:left w:val="none" w:sz="0" w:space="0" w:color="auto"/>
        <w:bottom w:val="none" w:sz="0" w:space="0" w:color="auto"/>
        <w:right w:val="none" w:sz="0" w:space="0" w:color="auto"/>
      </w:divBdr>
    </w:div>
    <w:div w:id="428282512">
      <w:bodyDiv w:val="1"/>
      <w:marLeft w:val="0"/>
      <w:marRight w:val="0"/>
      <w:marTop w:val="0"/>
      <w:marBottom w:val="0"/>
      <w:divBdr>
        <w:top w:val="none" w:sz="0" w:space="0" w:color="auto"/>
        <w:left w:val="none" w:sz="0" w:space="0" w:color="auto"/>
        <w:bottom w:val="none" w:sz="0" w:space="0" w:color="auto"/>
        <w:right w:val="none" w:sz="0" w:space="0" w:color="auto"/>
      </w:divBdr>
    </w:div>
    <w:div w:id="430784294">
      <w:bodyDiv w:val="1"/>
      <w:marLeft w:val="0"/>
      <w:marRight w:val="0"/>
      <w:marTop w:val="0"/>
      <w:marBottom w:val="0"/>
      <w:divBdr>
        <w:top w:val="none" w:sz="0" w:space="0" w:color="auto"/>
        <w:left w:val="none" w:sz="0" w:space="0" w:color="auto"/>
        <w:bottom w:val="none" w:sz="0" w:space="0" w:color="auto"/>
        <w:right w:val="none" w:sz="0" w:space="0" w:color="auto"/>
      </w:divBdr>
    </w:div>
    <w:div w:id="431122533">
      <w:bodyDiv w:val="1"/>
      <w:marLeft w:val="0"/>
      <w:marRight w:val="0"/>
      <w:marTop w:val="0"/>
      <w:marBottom w:val="0"/>
      <w:divBdr>
        <w:top w:val="none" w:sz="0" w:space="0" w:color="auto"/>
        <w:left w:val="none" w:sz="0" w:space="0" w:color="auto"/>
        <w:bottom w:val="none" w:sz="0" w:space="0" w:color="auto"/>
        <w:right w:val="none" w:sz="0" w:space="0" w:color="auto"/>
      </w:divBdr>
    </w:div>
    <w:div w:id="441925594">
      <w:bodyDiv w:val="1"/>
      <w:marLeft w:val="0"/>
      <w:marRight w:val="0"/>
      <w:marTop w:val="0"/>
      <w:marBottom w:val="0"/>
      <w:divBdr>
        <w:top w:val="none" w:sz="0" w:space="0" w:color="auto"/>
        <w:left w:val="none" w:sz="0" w:space="0" w:color="auto"/>
        <w:bottom w:val="none" w:sz="0" w:space="0" w:color="auto"/>
        <w:right w:val="none" w:sz="0" w:space="0" w:color="auto"/>
      </w:divBdr>
    </w:div>
    <w:div w:id="442579552">
      <w:bodyDiv w:val="1"/>
      <w:marLeft w:val="0"/>
      <w:marRight w:val="0"/>
      <w:marTop w:val="0"/>
      <w:marBottom w:val="0"/>
      <w:divBdr>
        <w:top w:val="none" w:sz="0" w:space="0" w:color="auto"/>
        <w:left w:val="none" w:sz="0" w:space="0" w:color="auto"/>
        <w:bottom w:val="none" w:sz="0" w:space="0" w:color="auto"/>
        <w:right w:val="none" w:sz="0" w:space="0" w:color="auto"/>
      </w:divBdr>
    </w:div>
    <w:div w:id="443110782">
      <w:bodyDiv w:val="1"/>
      <w:marLeft w:val="0"/>
      <w:marRight w:val="0"/>
      <w:marTop w:val="0"/>
      <w:marBottom w:val="0"/>
      <w:divBdr>
        <w:top w:val="none" w:sz="0" w:space="0" w:color="auto"/>
        <w:left w:val="none" w:sz="0" w:space="0" w:color="auto"/>
        <w:bottom w:val="none" w:sz="0" w:space="0" w:color="auto"/>
        <w:right w:val="none" w:sz="0" w:space="0" w:color="auto"/>
      </w:divBdr>
    </w:div>
    <w:div w:id="443692069">
      <w:bodyDiv w:val="1"/>
      <w:marLeft w:val="0"/>
      <w:marRight w:val="0"/>
      <w:marTop w:val="0"/>
      <w:marBottom w:val="0"/>
      <w:divBdr>
        <w:top w:val="none" w:sz="0" w:space="0" w:color="auto"/>
        <w:left w:val="none" w:sz="0" w:space="0" w:color="auto"/>
        <w:bottom w:val="none" w:sz="0" w:space="0" w:color="auto"/>
        <w:right w:val="none" w:sz="0" w:space="0" w:color="auto"/>
      </w:divBdr>
    </w:div>
    <w:div w:id="444273191">
      <w:bodyDiv w:val="1"/>
      <w:marLeft w:val="0"/>
      <w:marRight w:val="0"/>
      <w:marTop w:val="0"/>
      <w:marBottom w:val="0"/>
      <w:divBdr>
        <w:top w:val="none" w:sz="0" w:space="0" w:color="auto"/>
        <w:left w:val="none" w:sz="0" w:space="0" w:color="auto"/>
        <w:bottom w:val="none" w:sz="0" w:space="0" w:color="auto"/>
        <w:right w:val="none" w:sz="0" w:space="0" w:color="auto"/>
      </w:divBdr>
    </w:div>
    <w:div w:id="444421008">
      <w:bodyDiv w:val="1"/>
      <w:marLeft w:val="0"/>
      <w:marRight w:val="0"/>
      <w:marTop w:val="0"/>
      <w:marBottom w:val="0"/>
      <w:divBdr>
        <w:top w:val="none" w:sz="0" w:space="0" w:color="auto"/>
        <w:left w:val="none" w:sz="0" w:space="0" w:color="auto"/>
        <w:bottom w:val="none" w:sz="0" w:space="0" w:color="auto"/>
        <w:right w:val="none" w:sz="0" w:space="0" w:color="auto"/>
      </w:divBdr>
    </w:div>
    <w:div w:id="445270935">
      <w:bodyDiv w:val="1"/>
      <w:marLeft w:val="0"/>
      <w:marRight w:val="0"/>
      <w:marTop w:val="0"/>
      <w:marBottom w:val="0"/>
      <w:divBdr>
        <w:top w:val="none" w:sz="0" w:space="0" w:color="auto"/>
        <w:left w:val="none" w:sz="0" w:space="0" w:color="auto"/>
        <w:bottom w:val="none" w:sz="0" w:space="0" w:color="auto"/>
        <w:right w:val="none" w:sz="0" w:space="0" w:color="auto"/>
      </w:divBdr>
    </w:div>
    <w:div w:id="447748185">
      <w:bodyDiv w:val="1"/>
      <w:marLeft w:val="0"/>
      <w:marRight w:val="0"/>
      <w:marTop w:val="0"/>
      <w:marBottom w:val="0"/>
      <w:divBdr>
        <w:top w:val="none" w:sz="0" w:space="0" w:color="auto"/>
        <w:left w:val="none" w:sz="0" w:space="0" w:color="auto"/>
        <w:bottom w:val="none" w:sz="0" w:space="0" w:color="auto"/>
        <w:right w:val="none" w:sz="0" w:space="0" w:color="auto"/>
      </w:divBdr>
    </w:div>
    <w:div w:id="448162813">
      <w:bodyDiv w:val="1"/>
      <w:marLeft w:val="0"/>
      <w:marRight w:val="0"/>
      <w:marTop w:val="0"/>
      <w:marBottom w:val="0"/>
      <w:divBdr>
        <w:top w:val="none" w:sz="0" w:space="0" w:color="auto"/>
        <w:left w:val="none" w:sz="0" w:space="0" w:color="auto"/>
        <w:bottom w:val="none" w:sz="0" w:space="0" w:color="auto"/>
        <w:right w:val="none" w:sz="0" w:space="0" w:color="auto"/>
      </w:divBdr>
    </w:div>
    <w:div w:id="450784436">
      <w:bodyDiv w:val="1"/>
      <w:marLeft w:val="0"/>
      <w:marRight w:val="0"/>
      <w:marTop w:val="0"/>
      <w:marBottom w:val="0"/>
      <w:divBdr>
        <w:top w:val="none" w:sz="0" w:space="0" w:color="auto"/>
        <w:left w:val="none" w:sz="0" w:space="0" w:color="auto"/>
        <w:bottom w:val="none" w:sz="0" w:space="0" w:color="auto"/>
        <w:right w:val="none" w:sz="0" w:space="0" w:color="auto"/>
      </w:divBdr>
    </w:div>
    <w:div w:id="451629582">
      <w:bodyDiv w:val="1"/>
      <w:marLeft w:val="0"/>
      <w:marRight w:val="0"/>
      <w:marTop w:val="0"/>
      <w:marBottom w:val="0"/>
      <w:divBdr>
        <w:top w:val="none" w:sz="0" w:space="0" w:color="auto"/>
        <w:left w:val="none" w:sz="0" w:space="0" w:color="auto"/>
        <w:bottom w:val="none" w:sz="0" w:space="0" w:color="auto"/>
        <w:right w:val="none" w:sz="0" w:space="0" w:color="auto"/>
      </w:divBdr>
    </w:div>
    <w:div w:id="452947792">
      <w:bodyDiv w:val="1"/>
      <w:marLeft w:val="0"/>
      <w:marRight w:val="0"/>
      <w:marTop w:val="0"/>
      <w:marBottom w:val="0"/>
      <w:divBdr>
        <w:top w:val="none" w:sz="0" w:space="0" w:color="auto"/>
        <w:left w:val="none" w:sz="0" w:space="0" w:color="auto"/>
        <w:bottom w:val="none" w:sz="0" w:space="0" w:color="auto"/>
        <w:right w:val="none" w:sz="0" w:space="0" w:color="auto"/>
      </w:divBdr>
    </w:div>
    <w:div w:id="457722127">
      <w:bodyDiv w:val="1"/>
      <w:marLeft w:val="0"/>
      <w:marRight w:val="0"/>
      <w:marTop w:val="0"/>
      <w:marBottom w:val="0"/>
      <w:divBdr>
        <w:top w:val="none" w:sz="0" w:space="0" w:color="auto"/>
        <w:left w:val="none" w:sz="0" w:space="0" w:color="auto"/>
        <w:bottom w:val="none" w:sz="0" w:space="0" w:color="auto"/>
        <w:right w:val="none" w:sz="0" w:space="0" w:color="auto"/>
      </w:divBdr>
    </w:div>
    <w:div w:id="460003600">
      <w:bodyDiv w:val="1"/>
      <w:marLeft w:val="0"/>
      <w:marRight w:val="0"/>
      <w:marTop w:val="0"/>
      <w:marBottom w:val="0"/>
      <w:divBdr>
        <w:top w:val="none" w:sz="0" w:space="0" w:color="auto"/>
        <w:left w:val="none" w:sz="0" w:space="0" w:color="auto"/>
        <w:bottom w:val="none" w:sz="0" w:space="0" w:color="auto"/>
        <w:right w:val="none" w:sz="0" w:space="0" w:color="auto"/>
      </w:divBdr>
    </w:div>
    <w:div w:id="461581566">
      <w:bodyDiv w:val="1"/>
      <w:marLeft w:val="0"/>
      <w:marRight w:val="0"/>
      <w:marTop w:val="0"/>
      <w:marBottom w:val="0"/>
      <w:divBdr>
        <w:top w:val="none" w:sz="0" w:space="0" w:color="auto"/>
        <w:left w:val="none" w:sz="0" w:space="0" w:color="auto"/>
        <w:bottom w:val="none" w:sz="0" w:space="0" w:color="auto"/>
        <w:right w:val="none" w:sz="0" w:space="0" w:color="auto"/>
      </w:divBdr>
    </w:div>
    <w:div w:id="463350659">
      <w:bodyDiv w:val="1"/>
      <w:marLeft w:val="0"/>
      <w:marRight w:val="0"/>
      <w:marTop w:val="0"/>
      <w:marBottom w:val="0"/>
      <w:divBdr>
        <w:top w:val="none" w:sz="0" w:space="0" w:color="auto"/>
        <w:left w:val="none" w:sz="0" w:space="0" w:color="auto"/>
        <w:bottom w:val="none" w:sz="0" w:space="0" w:color="auto"/>
        <w:right w:val="none" w:sz="0" w:space="0" w:color="auto"/>
      </w:divBdr>
    </w:div>
    <w:div w:id="465321765">
      <w:bodyDiv w:val="1"/>
      <w:marLeft w:val="0"/>
      <w:marRight w:val="0"/>
      <w:marTop w:val="0"/>
      <w:marBottom w:val="0"/>
      <w:divBdr>
        <w:top w:val="none" w:sz="0" w:space="0" w:color="auto"/>
        <w:left w:val="none" w:sz="0" w:space="0" w:color="auto"/>
        <w:bottom w:val="none" w:sz="0" w:space="0" w:color="auto"/>
        <w:right w:val="none" w:sz="0" w:space="0" w:color="auto"/>
      </w:divBdr>
    </w:div>
    <w:div w:id="466895019">
      <w:bodyDiv w:val="1"/>
      <w:marLeft w:val="0"/>
      <w:marRight w:val="0"/>
      <w:marTop w:val="0"/>
      <w:marBottom w:val="0"/>
      <w:divBdr>
        <w:top w:val="none" w:sz="0" w:space="0" w:color="auto"/>
        <w:left w:val="none" w:sz="0" w:space="0" w:color="auto"/>
        <w:bottom w:val="none" w:sz="0" w:space="0" w:color="auto"/>
        <w:right w:val="none" w:sz="0" w:space="0" w:color="auto"/>
      </w:divBdr>
    </w:div>
    <w:div w:id="467668301">
      <w:bodyDiv w:val="1"/>
      <w:marLeft w:val="0"/>
      <w:marRight w:val="0"/>
      <w:marTop w:val="0"/>
      <w:marBottom w:val="0"/>
      <w:divBdr>
        <w:top w:val="none" w:sz="0" w:space="0" w:color="auto"/>
        <w:left w:val="none" w:sz="0" w:space="0" w:color="auto"/>
        <w:bottom w:val="none" w:sz="0" w:space="0" w:color="auto"/>
        <w:right w:val="none" w:sz="0" w:space="0" w:color="auto"/>
      </w:divBdr>
    </w:div>
    <w:div w:id="467862878">
      <w:bodyDiv w:val="1"/>
      <w:marLeft w:val="0"/>
      <w:marRight w:val="0"/>
      <w:marTop w:val="0"/>
      <w:marBottom w:val="0"/>
      <w:divBdr>
        <w:top w:val="none" w:sz="0" w:space="0" w:color="auto"/>
        <w:left w:val="none" w:sz="0" w:space="0" w:color="auto"/>
        <w:bottom w:val="none" w:sz="0" w:space="0" w:color="auto"/>
        <w:right w:val="none" w:sz="0" w:space="0" w:color="auto"/>
      </w:divBdr>
    </w:div>
    <w:div w:id="468328861">
      <w:bodyDiv w:val="1"/>
      <w:marLeft w:val="0"/>
      <w:marRight w:val="0"/>
      <w:marTop w:val="0"/>
      <w:marBottom w:val="0"/>
      <w:divBdr>
        <w:top w:val="none" w:sz="0" w:space="0" w:color="auto"/>
        <w:left w:val="none" w:sz="0" w:space="0" w:color="auto"/>
        <w:bottom w:val="none" w:sz="0" w:space="0" w:color="auto"/>
        <w:right w:val="none" w:sz="0" w:space="0" w:color="auto"/>
      </w:divBdr>
    </w:div>
    <w:div w:id="468784157">
      <w:bodyDiv w:val="1"/>
      <w:marLeft w:val="0"/>
      <w:marRight w:val="0"/>
      <w:marTop w:val="0"/>
      <w:marBottom w:val="0"/>
      <w:divBdr>
        <w:top w:val="none" w:sz="0" w:space="0" w:color="auto"/>
        <w:left w:val="none" w:sz="0" w:space="0" w:color="auto"/>
        <w:bottom w:val="none" w:sz="0" w:space="0" w:color="auto"/>
        <w:right w:val="none" w:sz="0" w:space="0" w:color="auto"/>
      </w:divBdr>
    </w:div>
    <w:div w:id="471021481">
      <w:bodyDiv w:val="1"/>
      <w:marLeft w:val="0"/>
      <w:marRight w:val="0"/>
      <w:marTop w:val="0"/>
      <w:marBottom w:val="0"/>
      <w:divBdr>
        <w:top w:val="none" w:sz="0" w:space="0" w:color="auto"/>
        <w:left w:val="none" w:sz="0" w:space="0" w:color="auto"/>
        <w:bottom w:val="none" w:sz="0" w:space="0" w:color="auto"/>
        <w:right w:val="none" w:sz="0" w:space="0" w:color="auto"/>
      </w:divBdr>
    </w:div>
    <w:div w:id="473640524">
      <w:bodyDiv w:val="1"/>
      <w:marLeft w:val="0"/>
      <w:marRight w:val="0"/>
      <w:marTop w:val="0"/>
      <w:marBottom w:val="0"/>
      <w:divBdr>
        <w:top w:val="none" w:sz="0" w:space="0" w:color="auto"/>
        <w:left w:val="none" w:sz="0" w:space="0" w:color="auto"/>
        <w:bottom w:val="none" w:sz="0" w:space="0" w:color="auto"/>
        <w:right w:val="none" w:sz="0" w:space="0" w:color="auto"/>
      </w:divBdr>
    </w:div>
    <w:div w:id="475225842">
      <w:bodyDiv w:val="1"/>
      <w:marLeft w:val="0"/>
      <w:marRight w:val="0"/>
      <w:marTop w:val="0"/>
      <w:marBottom w:val="0"/>
      <w:divBdr>
        <w:top w:val="none" w:sz="0" w:space="0" w:color="auto"/>
        <w:left w:val="none" w:sz="0" w:space="0" w:color="auto"/>
        <w:bottom w:val="none" w:sz="0" w:space="0" w:color="auto"/>
        <w:right w:val="none" w:sz="0" w:space="0" w:color="auto"/>
      </w:divBdr>
    </w:div>
    <w:div w:id="478227541">
      <w:bodyDiv w:val="1"/>
      <w:marLeft w:val="0"/>
      <w:marRight w:val="0"/>
      <w:marTop w:val="0"/>
      <w:marBottom w:val="0"/>
      <w:divBdr>
        <w:top w:val="none" w:sz="0" w:space="0" w:color="auto"/>
        <w:left w:val="none" w:sz="0" w:space="0" w:color="auto"/>
        <w:bottom w:val="none" w:sz="0" w:space="0" w:color="auto"/>
        <w:right w:val="none" w:sz="0" w:space="0" w:color="auto"/>
      </w:divBdr>
    </w:div>
    <w:div w:id="479543517">
      <w:bodyDiv w:val="1"/>
      <w:marLeft w:val="0"/>
      <w:marRight w:val="0"/>
      <w:marTop w:val="0"/>
      <w:marBottom w:val="0"/>
      <w:divBdr>
        <w:top w:val="none" w:sz="0" w:space="0" w:color="auto"/>
        <w:left w:val="none" w:sz="0" w:space="0" w:color="auto"/>
        <w:bottom w:val="none" w:sz="0" w:space="0" w:color="auto"/>
        <w:right w:val="none" w:sz="0" w:space="0" w:color="auto"/>
      </w:divBdr>
    </w:div>
    <w:div w:id="481849435">
      <w:bodyDiv w:val="1"/>
      <w:marLeft w:val="0"/>
      <w:marRight w:val="0"/>
      <w:marTop w:val="0"/>
      <w:marBottom w:val="0"/>
      <w:divBdr>
        <w:top w:val="none" w:sz="0" w:space="0" w:color="auto"/>
        <w:left w:val="none" w:sz="0" w:space="0" w:color="auto"/>
        <w:bottom w:val="none" w:sz="0" w:space="0" w:color="auto"/>
        <w:right w:val="none" w:sz="0" w:space="0" w:color="auto"/>
      </w:divBdr>
    </w:div>
    <w:div w:id="482085984">
      <w:bodyDiv w:val="1"/>
      <w:marLeft w:val="0"/>
      <w:marRight w:val="0"/>
      <w:marTop w:val="0"/>
      <w:marBottom w:val="0"/>
      <w:divBdr>
        <w:top w:val="none" w:sz="0" w:space="0" w:color="auto"/>
        <w:left w:val="none" w:sz="0" w:space="0" w:color="auto"/>
        <w:bottom w:val="none" w:sz="0" w:space="0" w:color="auto"/>
        <w:right w:val="none" w:sz="0" w:space="0" w:color="auto"/>
      </w:divBdr>
    </w:div>
    <w:div w:id="482815871">
      <w:bodyDiv w:val="1"/>
      <w:marLeft w:val="0"/>
      <w:marRight w:val="0"/>
      <w:marTop w:val="0"/>
      <w:marBottom w:val="0"/>
      <w:divBdr>
        <w:top w:val="none" w:sz="0" w:space="0" w:color="auto"/>
        <w:left w:val="none" w:sz="0" w:space="0" w:color="auto"/>
        <w:bottom w:val="none" w:sz="0" w:space="0" w:color="auto"/>
        <w:right w:val="none" w:sz="0" w:space="0" w:color="auto"/>
      </w:divBdr>
    </w:div>
    <w:div w:id="485169915">
      <w:bodyDiv w:val="1"/>
      <w:marLeft w:val="0"/>
      <w:marRight w:val="0"/>
      <w:marTop w:val="0"/>
      <w:marBottom w:val="0"/>
      <w:divBdr>
        <w:top w:val="none" w:sz="0" w:space="0" w:color="auto"/>
        <w:left w:val="none" w:sz="0" w:space="0" w:color="auto"/>
        <w:bottom w:val="none" w:sz="0" w:space="0" w:color="auto"/>
        <w:right w:val="none" w:sz="0" w:space="0" w:color="auto"/>
      </w:divBdr>
    </w:div>
    <w:div w:id="485627201">
      <w:bodyDiv w:val="1"/>
      <w:marLeft w:val="0"/>
      <w:marRight w:val="0"/>
      <w:marTop w:val="0"/>
      <w:marBottom w:val="0"/>
      <w:divBdr>
        <w:top w:val="none" w:sz="0" w:space="0" w:color="auto"/>
        <w:left w:val="none" w:sz="0" w:space="0" w:color="auto"/>
        <w:bottom w:val="none" w:sz="0" w:space="0" w:color="auto"/>
        <w:right w:val="none" w:sz="0" w:space="0" w:color="auto"/>
      </w:divBdr>
    </w:div>
    <w:div w:id="487212097">
      <w:bodyDiv w:val="1"/>
      <w:marLeft w:val="0"/>
      <w:marRight w:val="0"/>
      <w:marTop w:val="0"/>
      <w:marBottom w:val="0"/>
      <w:divBdr>
        <w:top w:val="none" w:sz="0" w:space="0" w:color="auto"/>
        <w:left w:val="none" w:sz="0" w:space="0" w:color="auto"/>
        <w:bottom w:val="none" w:sz="0" w:space="0" w:color="auto"/>
        <w:right w:val="none" w:sz="0" w:space="0" w:color="auto"/>
      </w:divBdr>
    </w:div>
    <w:div w:id="487213889">
      <w:bodyDiv w:val="1"/>
      <w:marLeft w:val="0"/>
      <w:marRight w:val="0"/>
      <w:marTop w:val="0"/>
      <w:marBottom w:val="0"/>
      <w:divBdr>
        <w:top w:val="none" w:sz="0" w:space="0" w:color="auto"/>
        <w:left w:val="none" w:sz="0" w:space="0" w:color="auto"/>
        <w:bottom w:val="none" w:sz="0" w:space="0" w:color="auto"/>
        <w:right w:val="none" w:sz="0" w:space="0" w:color="auto"/>
      </w:divBdr>
    </w:div>
    <w:div w:id="489247887">
      <w:bodyDiv w:val="1"/>
      <w:marLeft w:val="0"/>
      <w:marRight w:val="0"/>
      <w:marTop w:val="0"/>
      <w:marBottom w:val="0"/>
      <w:divBdr>
        <w:top w:val="none" w:sz="0" w:space="0" w:color="auto"/>
        <w:left w:val="none" w:sz="0" w:space="0" w:color="auto"/>
        <w:bottom w:val="none" w:sz="0" w:space="0" w:color="auto"/>
        <w:right w:val="none" w:sz="0" w:space="0" w:color="auto"/>
      </w:divBdr>
    </w:div>
    <w:div w:id="493648591">
      <w:bodyDiv w:val="1"/>
      <w:marLeft w:val="0"/>
      <w:marRight w:val="0"/>
      <w:marTop w:val="0"/>
      <w:marBottom w:val="0"/>
      <w:divBdr>
        <w:top w:val="none" w:sz="0" w:space="0" w:color="auto"/>
        <w:left w:val="none" w:sz="0" w:space="0" w:color="auto"/>
        <w:bottom w:val="none" w:sz="0" w:space="0" w:color="auto"/>
        <w:right w:val="none" w:sz="0" w:space="0" w:color="auto"/>
      </w:divBdr>
      <w:divsChild>
        <w:div w:id="1841042422">
          <w:marLeft w:val="0"/>
          <w:marRight w:val="0"/>
          <w:marTop w:val="0"/>
          <w:marBottom w:val="0"/>
          <w:divBdr>
            <w:top w:val="none" w:sz="0" w:space="0" w:color="auto"/>
            <w:left w:val="none" w:sz="0" w:space="0" w:color="auto"/>
            <w:bottom w:val="none" w:sz="0" w:space="0" w:color="auto"/>
            <w:right w:val="none" w:sz="0" w:space="0" w:color="auto"/>
          </w:divBdr>
          <w:divsChild>
            <w:div w:id="195116956">
              <w:marLeft w:val="0"/>
              <w:marRight w:val="0"/>
              <w:marTop w:val="0"/>
              <w:marBottom w:val="0"/>
              <w:divBdr>
                <w:top w:val="none" w:sz="0" w:space="0" w:color="auto"/>
                <w:left w:val="none" w:sz="0" w:space="0" w:color="auto"/>
                <w:bottom w:val="none" w:sz="0" w:space="0" w:color="auto"/>
                <w:right w:val="none" w:sz="0" w:space="0" w:color="auto"/>
              </w:divBdr>
              <w:divsChild>
                <w:div w:id="1475105117">
                  <w:marLeft w:val="0"/>
                  <w:marRight w:val="0"/>
                  <w:marTop w:val="0"/>
                  <w:marBottom w:val="0"/>
                  <w:divBdr>
                    <w:top w:val="none" w:sz="0" w:space="0" w:color="auto"/>
                    <w:left w:val="none" w:sz="0" w:space="0" w:color="auto"/>
                    <w:bottom w:val="none" w:sz="0" w:space="0" w:color="auto"/>
                    <w:right w:val="none" w:sz="0" w:space="0" w:color="auto"/>
                  </w:divBdr>
                  <w:divsChild>
                    <w:div w:id="839660290">
                      <w:marLeft w:val="0"/>
                      <w:marRight w:val="-105"/>
                      <w:marTop w:val="0"/>
                      <w:marBottom w:val="0"/>
                      <w:divBdr>
                        <w:top w:val="none" w:sz="0" w:space="0" w:color="auto"/>
                        <w:left w:val="none" w:sz="0" w:space="0" w:color="auto"/>
                        <w:bottom w:val="none" w:sz="0" w:space="0" w:color="auto"/>
                        <w:right w:val="none" w:sz="0" w:space="0" w:color="auto"/>
                      </w:divBdr>
                      <w:divsChild>
                        <w:div w:id="1859350330">
                          <w:marLeft w:val="0"/>
                          <w:marRight w:val="0"/>
                          <w:marTop w:val="0"/>
                          <w:marBottom w:val="0"/>
                          <w:divBdr>
                            <w:top w:val="none" w:sz="0" w:space="0" w:color="auto"/>
                            <w:left w:val="none" w:sz="0" w:space="0" w:color="auto"/>
                            <w:bottom w:val="none" w:sz="0" w:space="0" w:color="auto"/>
                            <w:right w:val="none" w:sz="0" w:space="0" w:color="auto"/>
                          </w:divBdr>
                          <w:divsChild>
                            <w:div w:id="1227377212">
                              <w:marLeft w:val="0"/>
                              <w:marRight w:val="0"/>
                              <w:marTop w:val="0"/>
                              <w:marBottom w:val="0"/>
                              <w:divBdr>
                                <w:top w:val="none" w:sz="0" w:space="0" w:color="auto"/>
                                <w:left w:val="none" w:sz="0" w:space="0" w:color="auto"/>
                                <w:bottom w:val="none" w:sz="0" w:space="0" w:color="auto"/>
                                <w:right w:val="none" w:sz="0" w:space="0" w:color="auto"/>
                              </w:divBdr>
                              <w:divsChild>
                                <w:div w:id="132606919">
                                  <w:marLeft w:val="0"/>
                                  <w:marRight w:val="0"/>
                                  <w:marTop w:val="0"/>
                                  <w:marBottom w:val="0"/>
                                  <w:divBdr>
                                    <w:top w:val="none" w:sz="0" w:space="0" w:color="auto"/>
                                    <w:left w:val="none" w:sz="0" w:space="0" w:color="auto"/>
                                    <w:bottom w:val="none" w:sz="0" w:space="0" w:color="auto"/>
                                    <w:right w:val="none" w:sz="0" w:space="0" w:color="auto"/>
                                  </w:divBdr>
                                  <w:divsChild>
                                    <w:div w:id="316154949">
                                      <w:marLeft w:val="750"/>
                                      <w:marRight w:val="0"/>
                                      <w:marTop w:val="0"/>
                                      <w:marBottom w:val="0"/>
                                      <w:divBdr>
                                        <w:top w:val="none" w:sz="0" w:space="0" w:color="auto"/>
                                        <w:left w:val="none" w:sz="0" w:space="0" w:color="auto"/>
                                        <w:bottom w:val="none" w:sz="0" w:space="0" w:color="auto"/>
                                        <w:right w:val="none" w:sz="0" w:space="0" w:color="auto"/>
                                      </w:divBdr>
                                      <w:divsChild>
                                        <w:div w:id="1436100418">
                                          <w:marLeft w:val="0"/>
                                          <w:marRight w:val="0"/>
                                          <w:marTop w:val="0"/>
                                          <w:marBottom w:val="0"/>
                                          <w:divBdr>
                                            <w:top w:val="none" w:sz="0" w:space="0" w:color="auto"/>
                                            <w:left w:val="none" w:sz="0" w:space="0" w:color="auto"/>
                                            <w:bottom w:val="none" w:sz="0" w:space="0" w:color="auto"/>
                                            <w:right w:val="none" w:sz="0" w:space="0" w:color="auto"/>
                                          </w:divBdr>
                                          <w:divsChild>
                                            <w:div w:id="996373050">
                                              <w:marLeft w:val="0"/>
                                              <w:marRight w:val="0"/>
                                              <w:marTop w:val="0"/>
                                              <w:marBottom w:val="0"/>
                                              <w:divBdr>
                                                <w:top w:val="none" w:sz="0" w:space="0" w:color="auto"/>
                                                <w:left w:val="none" w:sz="0" w:space="0" w:color="auto"/>
                                                <w:bottom w:val="none" w:sz="0" w:space="0" w:color="auto"/>
                                                <w:right w:val="none" w:sz="0" w:space="0" w:color="auto"/>
                                              </w:divBdr>
                                              <w:divsChild>
                                                <w:div w:id="1470398438">
                                                  <w:marLeft w:val="0"/>
                                                  <w:marRight w:val="0"/>
                                                  <w:marTop w:val="0"/>
                                                  <w:marBottom w:val="0"/>
                                                  <w:divBdr>
                                                    <w:top w:val="none" w:sz="0" w:space="0" w:color="auto"/>
                                                    <w:left w:val="none" w:sz="0" w:space="0" w:color="auto"/>
                                                    <w:bottom w:val="none" w:sz="0" w:space="0" w:color="auto"/>
                                                    <w:right w:val="none" w:sz="0" w:space="0" w:color="auto"/>
                                                  </w:divBdr>
                                                  <w:divsChild>
                                                    <w:div w:id="1217813359">
                                                      <w:marLeft w:val="0"/>
                                                      <w:marRight w:val="0"/>
                                                      <w:marTop w:val="0"/>
                                                      <w:marBottom w:val="0"/>
                                                      <w:divBdr>
                                                        <w:top w:val="none" w:sz="0" w:space="0" w:color="auto"/>
                                                        <w:left w:val="none" w:sz="0" w:space="0" w:color="auto"/>
                                                        <w:bottom w:val="none" w:sz="0" w:space="0" w:color="auto"/>
                                                        <w:right w:val="none" w:sz="0" w:space="0" w:color="auto"/>
                                                      </w:divBdr>
                                                      <w:divsChild>
                                                        <w:div w:id="1852447758">
                                                          <w:marLeft w:val="0"/>
                                                          <w:marRight w:val="0"/>
                                                          <w:marTop w:val="0"/>
                                                          <w:marBottom w:val="0"/>
                                                          <w:divBdr>
                                                            <w:top w:val="none" w:sz="0" w:space="0" w:color="auto"/>
                                                            <w:left w:val="none" w:sz="0" w:space="0" w:color="auto"/>
                                                            <w:bottom w:val="none" w:sz="0" w:space="0" w:color="auto"/>
                                                            <w:right w:val="none" w:sz="0" w:space="0" w:color="auto"/>
                                                          </w:divBdr>
                                                          <w:divsChild>
                                                            <w:div w:id="1506704792">
                                                              <w:marLeft w:val="0"/>
                                                              <w:marRight w:val="0"/>
                                                              <w:marTop w:val="0"/>
                                                              <w:marBottom w:val="0"/>
                                                              <w:divBdr>
                                                                <w:top w:val="none" w:sz="0" w:space="0" w:color="auto"/>
                                                                <w:left w:val="none" w:sz="0" w:space="0" w:color="auto"/>
                                                                <w:bottom w:val="none" w:sz="0" w:space="0" w:color="auto"/>
                                                                <w:right w:val="none" w:sz="0" w:space="0" w:color="auto"/>
                                                              </w:divBdr>
                                                              <w:divsChild>
                                                                <w:div w:id="1541477062">
                                                                  <w:marLeft w:val="0"/>
                                                                  <w:marRight w:val="0"/>
                                                                  <w:marTop w:val="0"/>
                                                                  <w:marBottom w:val="0"/>
                                                                  <w:divBdr>
                                                                    <w:top w:val="none" w:sz="0" w:space="0" w:color="auto"/>
                                                                    <w:left w:val="none" w:sz="0" w:space="0" w:color="auto"/>
                                                                    <w:bottom w:val="none" w:sz="0" w:space="0" w:color="auto"/>
                                                                    <w:right w:val="none" w:sz="0" w:space="0" w:color="auto"/>
                                                                  </w:divBdr>
                                                                  <w:divsChild>
                                                                    <w:div w:id="279843487">
                                                                      <w:marLeft w:val="0"/>
                                                                      <w:marRight w:val="0"/>
                                                                      <w:marTop w:val="0"/>
                                                                      <w:marBottom w:val="0"/>
                                                                      <w:divBdr>
                                                                        <w:top w:val="none" w:sz="0" w:space="0" w:color="auto"/>
                                                                        <w:left w:val="none" w:sz="0" w:space="0" w:color="auto"/>
                                                                        <w:bottom w:val="none" w:sz="0" w:space="0" w:color="auto"/>
                                                                        <w:right w:val="none" w:sz="0" w:space="0" w:color="auto"/>
                                                                      </w:divBdr>
                                                                      <w:divsChild>
                                                                        <w:div w:id="1196190254">
                                                                          <w:marLeft w:val="0"/>
                                                                          <w:marRight w:val="0"/>
                                                                          <w:marTop w:val="0"/>
                                                                          <w:marBottom w:val="0"/>
                                                                          <w:divBdr>
                                                                            <w:top w:val="none" w:sz="0" w:space="0" w:color="auto"/>
                                                                            <w:left w:val="none" w:sz="0" w:space="0" w:color="auto"/>
                                                                            <w:bottom w:val="none" w:sz="0" w:space="0" w:color="auto"/>
                                                                            <w:right w:val="none" w:sz="0" w:space="0" w:color="auto"/>
                                                                          </w:divBdr>
                                                                          <w:divsChild>
                                                                            <w:div w:id="8310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429">
                                                                  <w:marLeft w:val="0"/>
                                                                  <w:marRight w:val="0"/>
                                                                  <w:marTop w:val="60"/>
                                                                  <w:marBottom w:val="0"/>
                                                                  <w:divBdr>
                                                                    <w:top w:val="none" w:sz="0" w:space="0" w:color="auto"/>
                                                                    <w:left w:val="none" w:sz="0" w:space="0" w:color="auto"/>
                                                                    <w:bottom w:val="none" w:sz="0" w:space="0" w:color="auto"/>
                                                                    <w:right w:val="none" w:sz="0" w:space="0" w:color="auto"/>
                                                                  </w:divBdr>
                                                                </w:div>
                                                                <w:div w:id="1673684498">
                                                                  <w:marLeft w:val="0"/>
                                                                  <w:marRight w:val="0"/>
                                                                  <w:marTop w:val="0"/>
                                                                  <w:marBottom w:val="0"/>
                                                                  <w:divBdr>
                                                                    <w:top w:val="none" w:sz="0" w:space="0" w:color="auto"/>
                                                                    <w:left w:val="none" w:sz="0" w:space="0" w:color="auto"/>
                                                                    <w:bottom w:val="none" w:sz="0" w:space="0" w:color="auto"/>
                                                                    <w:right w:val="none" w:sz="0" w:space="0" w:color="auto"/>
                                                                  </w:divBdr>
                                                                  <w:divsChild>
                                                                    <w:div w:id="1205757541">
                                                                      <w:marLeft w:val="0"/>
                                                                      <w:marRight w:val="60"/>
                                                                      <w:marTop w:val="0"/>
                                                                      <w:marBottom w:val="0"/>
                                                                      <w:divBdr>
                                                                        <w:top w:val="none" w:sz="0" w:space="0" w:color="auto"/>
                                                                        <w:left w:val="none" w:sz="0" w:space="0" w:color="auto"/>
                                                                        <w:bottom w:val="none" w:sz="0" w:space="0" w:color="auto"/>
                                                                        <w:right w:val="none" w:sz="0" w:space="0" w:color="auto"/>
                                                                      </w:divBdr>
                                                                      <w:divsChild>
                                                                        <w:div w:id="77799113">
                                                                          <w:marLeft w:val="0"/>
                                                                          <w:marRight w:val="0"/>
                                                                          <w:marTop w:val="100"/>
                                                                          <w:marBottom w:val="100"/>
                                                                          <w:divBdr>
                                                                            <w:top w:val="none" w:sz="0" w:space="0" w:color="auto"/>
                                                                            <w:left w:val="none" w:sz="0" w:space="0" w:color="auto"/>
                                                                            <w:bottom w:val="none" w:sz="0" w:space="0" w:color="auto"/>
                                                                            <w:right w:val="none" w:sz="0" w:space="0" w:color="auto"/>
                                                                          </w:divBdr>
                                                                          <w:divsChild>
                                                                            <w:div w:id="986979664">
                                                                              <w:marLeft w:val="0"/>
                                                                              <w:marRight w:val="0"/>
                                                                              <w:marTop w:val="0"/>
                                                                              <w:marBottom w:val="0"/>
                                                                              <w:divBdr>
                                                                                <w:top w:val="none" w:sz="0" w:space="0" w:color="auto"/>
                                                                                <w:left w:val="none" w:sz="0" w:space="0" w:color="auto"/>
                                                                                <w:bottom w:val="none" w:sz="0" w:space="0" w:color="auto"/>
                                                                                <w:right w:val="none" w:sz="0" w:space="0" w:color="auto"/>
                                                                              </w:divBdr>
                                                                            </w:div>
                                                                          </w:divsChild>
                                                                        </w:div>
                                                                        <w:div w:id="338970551">
                                                                          <w:marLeft w:val="60"/>
                                                                          <w:marRight w:val="0"/>
                                                                          <w:marTop w:val="0"/>
                                                                          <w:marBottom w:val="30"/>
                                                                          <w:divBdr>
                                                                            <w:top w:val="none" w:sz="0" w:space="0" w:color="auto"/>
                                                                            <w:left w:val="none" w:sz="0" w:space="0" w:color="auto"/>
                                                                            <w:bottom w:val="none" w:sz="0" w:space="0" w:color="auto"/>
                                                                            <w:right w:val="none" w:sz="0" w:space="0" w:color="auto"/>
                                                                          </w:divBdr>
                                                                        </w:div>
                                                                      </w:divsChild>
                                                                    </w:div>
                                                                    <w:div w:id="1054815442">
                                                                      <w:marLeft w:val="0"/>
                                                                      <w:marRight w:val="0"/>
                                                                      <w:marTop w:val="0"/>
                                                                      <w:marBottom w:val="0"/>
                                                                      <w:divBdr>
                                                                        <w:top w:val="none" w:sz="0" w:space="0" w:color="auto"/>
                                                                        <w:left w:val="none" w:sz="0" w:space="0" w:color="auto"/>
                                                                        <w:bottom w:val="none" w:sz="0" w:space="0" w:color="auto"/>
                                                                        <w:right w:val="none" w:sz="0" w:space="0" w:color="auto"/>
                                                                      </w:divBdr>
                                                                      <w:divsChild>
                                                                        <w:div w:id="829566417">
                                                                          <w:marLeft w:val="0"/>
                                                                          <w:marRight w:val="0"/>
                                                                          <w:marTop w:val="0"/>
                                                                          <w:marBottom w:val="0"/>
                                                                          <w:divBdr>
                                                                            <w:top w:val="none" w:sz="0" w:space="0" w:color="auto"/>
                                                                            <w:left w:val="none" w:sz="0" w:space="0" w:color="auto"/>
                                                                            <w:bottom w:val="none" w:sz="0" w:space="0" w:color="auto"/>
                                                                            <w:right w:val="none" w:sz="0" w:space="0" w:color="auto"/>
                                                                          </w:divBdr>
                                                                          <w:divsChild>
                                                                            <w:div w:id="1157068853">
                                                                              <w:marLeft w:val="0"/>
                                                                              <w:marRight w:val="0"/>
                                                                              <w:marTop w:val="0"/>
                                                                              <w:marBottom w:val="0"/>
                                                                              <w:divBdr>
                                                                                <w:top w:val="none" w:sz="0" w:space="0" w:color="auto"/>
                                                                                <w:left w:val="none" w:sz="0" w:space="0" w:color="auto"/>
                                                                                <w:bottom w:val="none" w:sz="0" w:space="0" w:color="auto"/>
                                                                                <w:right w:val="none" w:sz="0" w:space="0" w:color="auto"/>
                                                                              </w:divBdr>
                                                                              <w:divsChild>
                                                                                <w:div w:id="1604915296">
                                                                                  <w:marLeft w:val="105"/>
                                                                                  <w:marRight w:val="105"/>
                                                                                  <w:marTop w:val="90"/>
                                                                                  <w:marBottom w:val="150"/>
                                                                                  <w:divBdr>
                                                                                    <w:top w:val="none" w:sz="0" w:space="0" w:color="auto"/>
                                                                                    <w:left w:val="none" w:sz="0" w:space="0" w:color="auto"/>
                                                                                    <w:bottom w:val="none" w:sz="0" w:space="0" w:color="auto"/>
                                                                                    <w:right w:val="none" w:sz="0" w:space="0" w:color="auto"/>
                                                                                  </w:divBdr>
                                                                                </w:div>
                                                                                <w:div w:id="1144007540">
                                                                                  <w:marLeft w:val="105"/>
                                                                                  <w:marRight w:val="105"/>
                                                                                  <w:marTop w:val="90"/>
                                                                                  <w:marBottom w:val="150"/>
                                                                                  <w:divBdr>
                                                                                    <w:top w:val="none" w:sz="0" w:space="0" w:color="auto"/>
                                                                                    <w:left w:val="none" w:sz="0" w:space="0" w:color="auto"/>
                                                                                    <w:bottom w:val="none" w:sz="0" w:space="0" w:color="auto"/>
                                                                                    <w:right w:val="none" w:sz="0" w:space="0" w:color="auto"/>
                                                                                  </w:divBdr>
                                                                                </w:div>
                                                                                <w:div w:id="287122921">
                                                                                  <w:marLeft w:val="105"/>
                                                                                  <w:marRight w:val="105"/>
                                                                                  <w:marTop w:val="90"/>
                                                                                  <w:marBottom w:val="150"/>
                                                                                  <w:divBdr>
                                                                                    <w:top w:val="none" w:sz="0" w:space="0" w:color="auto"/>
                                                                                    <w:left w:val="none" w:sz="0" w:space="0" w:color="auto"/>
                                                                                    <w:bottom w:val="none" w:sz="0" w:space="0" w:color="auto"/>
                                                                                    <w:right w:val="none" w:sz="0" w:space="0" w:color="auto"/>
                                                                                  </w:divBdr>
                                                                                </w:div>
                                                                                <w:div w:id="2101370834">
                                                                                  <w:marLeft w:val="105"/>
                                                                                  <w:marRight w:val="105"/>
                                                                                  <w:marTop w:val="90"/>
                                                                                  <w:marBottom w:val="150"/>
                                                                                  <w:divBdr>
                                                                                    <w:top w:val="none" w:sz="0" w:space="0" w:color="auto"/>
                                                                                    <w:left w:val="none" w:sz="0" w:space="0" w:color="auto"/>
                                                                                    <w:bottom w:val="none" w:sz="0" w:space="0" w:color="auto"/>
                                                                                    <w:right w:val="none" w:sz="0" w:space="0" w:color="auto"/>
                                                                                  </w:divBdr>
                                                                                </w:div>
                                                                                <w:div w:id="332955362">
                                                                                  <w:marLeft w:val="105"/>
                                                                                  <w:marRight w:val="105"/>
                                                                                  <w:marTop w:val="90"/>
                                                                                  <w:marBottom w:val="150"/>
                                                                                  <w:divBdr>
                                                                                    <w:top w:val="none" w:sz="0" w:space="0" w:color="auto"/>
                                                                                    <w:left w:val="none" w:sz="0" w:space="0" w:color="auto"/>
                                                                                    <w:bottom w:val="none" w:sz="0" w:space="0" w:color="auto"/>
                                                                                    <w:right w:val="none" w:sz="0" w:space="0" w:color="auto"/>
                                                                                  </w:divBdr>
                                                                                </w:div>
                                                                                <w:div w:id="13219565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293484">
          <w:marLeft w:val="0"/>
          <w:marRight w:val="0"/>
          <w:marTop w:val="0"/>
          <w:marBottom w:val="0"/>
          <w:divBdr>
            <w:top w:val="none" w:sz="0" w:space="0" w:color="auto"/>
            <w:left w:val="none" w:sz="0" w:space="0" w:color="auto"/>
            <w:bottom w:val="none" w:sz="0" w:space="0" w:color="auto"/>
            <w:right w:val="none" w:sz="0" w:space="0" w:color="auto"/>
          </w:divBdr>
          <w:divsChild>
            <w:div w:id="71397149">
              <w:marLeft w:val="0"/>
              <w:marRight w:val="0"/>
              <w:marTop w:val="0"/>
              <w:marBottom w:val="0"/>
              <w:divBdr>
                <w:top w:val="none" w:sz="0" w:space="0" w:color="auto"/>
                <w:left w:val="none" w:sz="0" w:space="0" w:color="auto"/>
                <w:bottom w:val="none" w:sz="0" w:space="0" w:color="auto"/>
                <w:right w:val="none" w:sz="0" w:space="0" w:color="auto"/>
              </w:divBdr>
              <w:divsChild>
                <w:div w:id="665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2658">
      <w:bodyDiv w:val="1"/>
      <w:marLeft w:val="0"/>
      <w:marRight w:val="0"/>
      <w:marTop w:val="0"/>
      <w:marBottom w:val="0"/>
      <w:divBdr>
        <w:top w:val="none" w:sz="0" w:space="0" w:color="auto"/>
        <w:left w:val="none" w:sz="0" w:space="0" w:color="auto"/>
        <w:bottom w:val="none" w:sz="0" w:space="0" w:color="auto"/>
        <w:right w:val="none" w:sz="0" w:space="0" w:color="auto"/>
      </w:divBdr>
    </w:div>
    <w:div w:id="502475283">
      <w:bodyDiv w:val="1"/>
      <w:marLeft w:val="0"/>
      <w:marRight w:val="0"/>
      <w:marTop w:val="0"/>
      <w:marBottom w:val="0"/>
      <w:divBdr>
        <w:top w:val="none" w:sz="0" w:space="0" w:color="auto"/>
        <w:left w:val="none" w:sz="0" w:space="0" w:color="auto"/>
        <w:bottom w:val="none" w:sz="0" w:space="0" w:color="auto"/>
        <w:right w:val="none" w:sz="0" w:space="0" w:color="auto"/>
      </w:divBdr>
    </w:div>
    <w:div w:id="506166482">
      <w:bodyDiv w:val="1"/>
      <w:marLeft w:val="0"/>
      <w:marRight w:val="0"/>
      <w:marTop w:val="0"/>
      <w:marBottom w:val="0"/>
      <w:divBdr>
        <w:top w:val="none" w:sz="0" w:space="0" w:color="auto"/>
        <w:left w:val="none" w:sz="0" w:space="0" w:color="auto"/>
        <w:bottom w:val="none" w:sz="0" w:space="0" w:color="auto"/>
        <w:right w:val="none" w:sz="0" w:space="0" w:color="auto"/>
      </w:divBdr>
    </w:div>
    <w:div w:id="509686267">
      <w:bodyDiv w:val="1"/>
      <w:marLeft w:val="0"/>
      <w:marRight w:val="0"/>
      <w:marTop w:val="0"/>
      <w:marBottom w:val="0"/>
      <w:divBdr>
        <w:top w:val="none" w:sz="0" w:space="0" w:color="auto"/>
        <w:left w:val="none" w:sz="0" w:space="0" w:color="auto"/>
        <w:bottom w:val="none" w:sz="0" w:space="0" w:color="auto"/>
        <w:right w:val="none" w:sz="0" w:space="0" w:color="auto"/>
      </w:divBdr>
    </w:div>
    <w:div w:id="510333762">
      <w:bodyDiv w:val="1"/>
      <w:marLeft w:val="0"/>
      <w:marRight w:val="0"/>
      <w:marTop w:val="0"/>
      <w:marBottom w:val="0"/>
      <w:divBdr>
        <w:top w:val="none" w:sz="0" w:space="0" w:color="auto"/>
        <w:left w:val="none" w:sz="0" w:space="0" w:color="auto"/>
        <w:bottom w:val="none" w:sz="0" w:space="0" w:color="auto"/>
        <w:right w:val="none" w:sz="0" w:space="0" w:color="auto"/>
      </w:divBdr>
    </w:div>
    <w:div w:id="512913900">
      <w:bodyDiv w:val="1"/>
      <w:marLeft w:val="0"/>
      <w:marRight w:val="0"/>
      <w:marTop w:val="0"/>
      <w:marBottom w:val="0"/>
      <w:divBdr>
        <w:top w:val="none" w:sz="0" w:space="0" w:color="auto"/>
        <w:left w:val="none" w:sz="0" w:space="0" w:color="auto"/>
        <w:bottom w:val="none" w:sz="0" w:space="0" w:color="auto"/>
        <w:right w:val="none" w:sz="0" w:space="0" w:color="auto"/>
      </w:divBdr>
    </w:div>
    <w:div w:id="514612922">
      <w:bodyDiv w:val="1"/>
      <w:marLeft w:val="0"/>
      <w:marRight w:val="0"/>
      <w:marTop w:val="0"/>
      <w:marBottom w:val="0"/>
      <w:divBdr>
        <w:top w:val="none" w:sz="0" w:space="0" w:color="auto"/>
        <w:left w:val="none" w:sz="0" w:space="0" w:color="auto"/>
        <w:bottom w:val="none" w:sz="0" w:space="0" w:color="auto"/>
        <w:right w:val="none" w:sz="0" w:space="0" w:color="auto"/>
      </w:divBdr>
    </w:div>
    <w:div w:id="516501540">
      <w:bodyDiv w:val="1"/>
      <w:marLeft w:val="0"/>
      <w:marRight w:val="0"/>
      <w:marTop w:val="0"/>
      <w:marBottom w:val="0"/>
      <w:divBdr>
        <w:top w:val="none" w:sz="0" w:space="0" w:color="auto"/>
        <w:left w:val="none" w:sz="0" w:space="0" w:color="auto"/>
        <w:bottom w:val="none" w:sz="0" w:space="0" w:color="auto"/>
        <w:right w:val="none" w:sz="0" w:space="0" w:color="auto"/>
      </w:divBdr>
    </w:div>
    <w:div w:id="518471527">
      <w:bodyDiv w:val="1"/>
      <w:marLeft w:val="0"/>
      <w:marRight w:val="0"/>
      <w:marTop w:val="0"/>
      <w:marBottom w:val="0"/>
      <w:divBdr>
        <w:top w:val="none" w:sz="0" w:space="0" w:color="auto"/>
        <w:left w:val="none" w:sz="0" w:space="0" w:color="auto"/>
        <w:bottom w:val="none" w:sz="0" w:space="0" w:color="auto"/>
        <w:right w:val="none" w:sz="0" w:space="0" w:color="auto"/>
      </w:divBdr>
    </w:div>
    <w:div w:id="519045725">
      <w:bodyDiv w:val="1"/>
      <w:marLeft w:val="0"/>
      <w:marRight w:val="0"/>
      <w:marTop w:val="0"/>
      <w:marBottom w:val="0"/>
      <w:divBdr>
        <w:top w:val="none" w:sz="0" w:space="0" w:color="auto"/>
        <w:left w:val="none" w:sz="0" w:space="0" w:color="auto"/>
        <w:bottom w:val="none" w:sz="0" w:space="0" w:color="auto"/>
        <w:right w:val="none" w:sz="0" w:space="0" w:color="auto"/>
      </w:divBdr>
    </w:div>
    <w:div w:id="519049779">
      <w:bodyDiv w:val="1"/>
      <w:marLeft w:val="0"/>
      <w:marRight w:val="0"/>
      <w:marTop w:val="0"/>
      <w:marBottom w:val="0"/>
      <w:divBdr>
        <w:top w:val="none" w:sz="0" w:space="0" w:color="auto"/>
        <w:left w:val="none" w:sz="0" w:space="0" w:color="auto"/>
        <w:bottom w:val="none" w:sz="0" w:space="0" w:color="auto"/>
        <w:right w:val="none" w:sz="0" w:space="0" w:color="auto"/>
      </w:divBdr>
    </w:div>
    <w:div w:id="521355663">
      <w:bodyDiv w:val="1"/>
      <w:marLeft w:val="0"/>
      <w:marRight w:val="0"/>
      <w:marTop w:val="0"/>
      <w:marBottom w:val="0"/>
      <w:divBdr>
        <w:top w:val="none" w:sz="0" w:space="0" w:color="auto"/>
        <w:left w:val="none" w:sz="0" w:space="0" w:color="auto"/>
        <w:bottom w:val="none" w:sz="0" w:space="0" w:color="auto"/>
        <w:right w:val="none" w:sz="0" w:space="0" w:color="auto"/>
      </w:divBdr>
    </w:div>
    <w:div w:id="521633169">
      <w:bodyDiv w:val="1"/>
      <w:marLeft w:val="0"/>
      <w:marRight w:val="0"/>
      <w:marTop w:val="0"/>
      <w:marBottom w:val="0"/>
      <w:divBdr>
        <w:top w:val="none" w:sz="0" w:space="0" w:color="auto"/>
        <w:left w:val="none" w:sz="0" w:space="0" w:color="auto"/>
        <w:bottom w:val="none" w:sz="0" w:space="0" w:color="auto"/>
        <w:right w:val="none" w:sz="0" w:space="0" w:color="auto"/>
      </w:divBdr>
    </w:div>
    <w:div w:id="521742385">
      <w:bodyDiv w:val="1"/>
      <w:marLeft w:val="0"/>
      <w:marRight w:val="0"/>
      <w:marTop w:val="0"/>
      <w:marBottom w:val="0"/>
      <w:divBdr>
        <w:top w:val="none" w:sz="0" w:space="0" w:color="auto"/>
        <w:left w:val="none" w:sz="0" w:space="0" w:color="auto"/>
        <w:bottom w:val="none" w:sz="0" w:space="0" w:color="auto"/>
        <w:right w:val="none" w:sz="0" w:space="0" w:color="auto"/>
      </w:divBdr>
    </w:div>
    <w:div w:id="521826424">
      <w:bodyDiv w:val="1"/>
      <w:marLeft w:val="0"/>
      <w:marRight w:val="0"/>
      <w:marTop w:val="0"/>
      <w:marBottom w:val="0"/>
      <w:divBdr>
        <w:top w:val="none" w:sz="0" w:space="0" w:color="auto"/>
        <w:left w:val="none" w:sz="0" w:space="0" w:color="auto"/>
        <w:bottom w:val="none" w:sz="0" w:space="0" w:color="auto"/>
        <w:right w:val="none" w:sz="0" w:space="0" w:color="auto"/>
      </w:divBdr>
    </w:div>
    <w:div w:id="522089232">
      <w:bodyDiv w:val="1"/>
      <w:marLeft w:val="0"/>
      <w:marRight w:val="0"/>
      <w:marTop w:val="0"/>
      <w:marBottom w:val="0"/>
      <w:divBdr>
        <w:top w:val="none" w:sz="0" w:space="0" w:color="auto"/>
        <w:left w:val="none" w:sz="0" w:space="0" w:color="auto"/>
        <w:bottom w:val="none" w:sz="0" w:space="0" w:color="auto"/>
        <w:right w:val="none" w:sz="0" w:space="0" w:color="auto"/>
      </w:divBdr>
    </w:div>
    <w:div w:id="525101676">
      <w:bodyDiv w:val="1"/>
      <w:marLeft w:val="0"/>
      <w:marRight w:val="0"/>
      <w:marTop w:val="0"/>
      <w:marBottom w:val="0"/>
      <w:divBdr>
        <w:top w:val="none" w:sz="0" w:space="0" w:color="auto"/>
        <w:left w:val="none" w:sz="0" w:space="0" w:color="auto"/>
        <w:bottom w:val="none" w:sz="0" w:space="0" w:color="auto"/>
        <w:right w:val="none" w:sz="0" w:space="0" w:color="auto"/>
      </w:divBdr>
    </w:div>
    <w:div w:id="528764470">
      <w:bodyDiv w:val="1"/>
      <w:marLeft w:val="0"/>
      <w:marRight w:val="0"/>
      <w:marTop w:val="0"/>
      <w:marBottom w:val="0"/>
      <w:divBdr>
        <w:top w:val="none" w:sz="0" w:space="0" w:color="auto"/>
        <w:left w:val="none" w:sz="0" w:space="0" w:color="auto"/>
        <w:bottom w:val="none" w:sz="0" w:space="0" w:color="auto"/>
        <w:right w:val="none" w:sz="0" w:space="0" w:color="auto"/>
      </w:divBdr>
    </w:div>
    <w:div w:id="529758491">
      <w:bodyDiv w:val="1"/>
      <w:marLeft w:val="0"/>
      <w:marRight w:val="0"/>
      <w:marTop w:val="0"/>
      <w:marBottom w:val="0"/>
      <w:divBdr>
        <w:top w:val="none" w:sz="0" w:space="0" w:color="auto"/>
        <w:left w:val="none" w:sz="0" w:space="0" w:color="auto"/>
        <w:bottom w:val="none" w:sz="0" w:space="0" w:color="auto"/>
        <w:right w:val="none" w:sz="0" w:space="0" w:color="auto"/>
      </w:divBdr>
    </w:div>
    <w:div w:id="529802358">
      <w:bodyDiv w:val="1"/>
      <w:marLeft w:val="0"/>
      <w:marRight w:val="0"/>
      <w:marTop w:val="0"/>
      <w:marBottom w:val="0"/>
      <w:divBdr>
        <w:top w:val="none" w:sz="0" w:space="0" w:color="auto"/>
        <w:left w:val="none" w:sz="0" w:space="0" w:color="auto"/>
        <w:bottom w:val="none" w:sz="0" w:space="0" w:color="auto"/>
        <w:right w:val="none" w:sz="0" w:space="0" w:color="auto"/>
      </w:divBdr>
    </w:div>
    <w:div w:id="531192224">
      <w:bodyDiv w:val="1"/>
      <w:marLeft w:val="0"/>
      <w:marRight w:val="0"/>
      <w:marTop w:val="0"/>
      <w:marBottom w:val="0"/>
      <w:divBdr>
        <w:top w:val="none" w:sz="0" w:space="0" w:color="auto"/>
        <w:left w:val="none" w:sz="0" w:space="0" w:color="auto"/>
        <w:bottom w:val="none" w:sz="0" w:space="0" w:color="auto"/>
        <w:right w:val="none" w:sz="0" w:space="0" w:color="auto"/>
      </w:divBdr>
    </w:div>
    <w:div w:id="531962262">
      <w:bodyDiv w:val="1"/>
      <w:marLeft w:val="0"/>
      <w:marRight w:val="0"/>
      <w:marTop w:val="0"/>
      <w:marBottom w:val="0"/>
      <w:divBdr>
        <w:top w:val="none" w:sz="0" w:space="0" w:color="auto"/>
        <w:left w:val="none" w:sz="0" w:space="0" w:color="auto"/>
        <w:bottom w:val="none" w:sz="0" w:space="0" w:color="auto"/>
        <w:right w:val="none" w:sz="0" w:space="0" w:color="auto"/>
      </w:divBdr>
    </w:div>
    <w:div w:id="532495989">
      <w:bodyDiv w:val="1"/>
      <w:marLeft w:val="0"/>
      <w:marRight w:val="0"/>
      <w:marTop w:val="0"/>
      <w:marBottom w:val="0"/>
      <w:divBdr>
        <w:top w:val="none" w:sz="0" w:space="0" w:color="auto"/>
        <w:left w:val="none" w:sz="0" w:space="0" w:color="auto"/>
        <w:bottom w:val="none" w:sz="0" w:space="0" w:color="auto"/>
        <w:right w:val="none" w:sz="0" w:space="0" w:color="auto"/>
      </w:divBdr>
    </w:div>
    <w:div w:id="533081975">
      <w:bodyDiv w:val="1"/>
      <w:marLeft w:val="0"/>
      <w:marRight w:val="0"/>
      <w:marTop w:val="0"/>
      <w:marBottom w:val="0"/>
      <w:divBdr>
        <w:top w:val="none" w:sz="0" w:space="0" w:color="auto"/>
        <w:left w:val="none" w:sz="0" w:space="0" w:color="auto"/>
        <w:bottom w:val="none" w:sz="0" w:space="0" w:color="auto"/>
        <w:right w:val="none" w:sz="0" w:space="0" w:color="auto"/>
      </w:divBdr>
      <w:divsChild>
        <w:div w:id="1666011743">
          <w:marLeft w:val="0"/>
          <w:marRight w:val="0"/>
          <w:marTop w:val="0"/>
          <w:marBottom w:val="0"/>
          <w:divBdr>
            <w:top w:val="none" w:sz="0" w:space="0" w:color="auto"/>
            <w:left w:val="none" w:sz="0" w:space="0" w:color="auto"/>
            <w:bottom w:val="none" w:sz="0" w:space="0" w:color="auto"/>
            <w:right w:val="none" w:sz="0" w:space="0" w:color="auto"/>
          </w:divBdr>
          <w:divsChild>
            <w:div w:id="1893039676">
              <w:marLeft w:val="0"/>
              <w:marRight w:val="0"/>
              <w:marTop w:val="0"/>
              <w:marBottom w:val="0"/>
              <w:divBdr>
                <w:top w:val="none" w:sz="0" w:space="0" w:color="auto"/>
                <w:left w:val="none" w:sz="0" w:space="0" w:color="auto"/>
                <w:bottom w:val="none" w:sz="0" w:space="0" w:color="auto"/>
                <w:right w:val="none" w:sz="0" w:space="0" w:color="auto"/>
              </w:divBdr>
              <w:divsChild>
                <w:div w:id="17461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1712">
      <w:bodyDiv w:val="1"/>
      <w:marLeft w:val="0"/>
      <w:marRight w:val="0"/>
      <w:marTop w:val="0"/>
      <w:marBottom w:val="0"/>
      <w:divBdr>
        <w:top w:val="none" w:sz="0" w:space="0" w:color="auto"/>
        <w:left w:val="none" w:sz="0" w:space="0" w:color="auto"/>
        <w:bottom w:val="none" w:sz="0" w:space="0" w:color="auto"/>
        <w:right w:val="none" w:sz="0" w:space="0" w:color="auto"/>
      </w:divBdr>
    </w:div>
    <w:div w:id="535587207">
      <w:bodyDiv w:val="1"/>
      <w:marLeft w:val="0"/>
      <w:marRight w:val="0"/>
      <w:marTop w:val="0"/>
      <w:marBottom w:val="0"/>
      <w:divBdr>
        <w:top w:val="none" w:sz="0" w:space="0" w:color="auto"/>
        <w:left w:val="none" w:sz="0" w:space="0" w:color="auto"/>
        <w:bottom w:val="none" w:sz="0" w:space="0" w:color="auto"/>
        <w:right w:val="none" w:sz="0" w:space="0" w:color="auto"/>
      </w:divBdr>
    </w:div>
    <w:div w:id="538325582">
      <w:bodyDiv w:val="1"/>
      <w:marLeft w:val="0"/>
      <w:marRight w:val="0"/>
      <w:marTop w:val="0"/>
      <w:marBottom w:val="0"/>
      <w:divBdr>
        <w:top w:val="none" w:sz="0" w:space="0" w:color="auto"/>
        <w:left w:val="none" w:sz="0" w:space="0" w:color="auto"/>
        <w:bottom w:val="none" w:sz="0" w:space="0" w:color="auto"/>
        <w:right w:val="none" w:sz="0" w:space="0" w:color="auto"/>
      </w:divBdr>
    </w:div>
    <w:div w:id="540048479">
      <w:bodyDiv w:val="1"/>
      <w:marLeft w:val="0"/>
      <w:marRight w:val="0"/>
      <w:marTop w:val="0"/>
      <w:marBottom w:val="0"/>
      <w:divBdr>
        <w:top w:val="none" w:sz="0" w:space="0" w:color="auto"/>
        <w:left w:val="none" w:sz="0" w:space="0" w:color="auto"/>
        <w:bottom w:val="none" w:sz="0" w:space="0" w:color="auto"/>
        <w:right w:val="none" w:sz="0" w:space="0" w:color="auto"/>
      </w:divBdr>
    </w:div>
    <w:div w:id="540091655">
      <w:bodyDiv w:val="1"/>
      <w:marLeft w:val="0"/>
      <w:marRight w:val="0"/>
      <w:marTop w:val="0"/>
      <w:marBottom w:val="0"/>
      <w:divBdr>
        <w:top w:val="none" w:sz="0" w:space="0" w:color="auto"/>
        <w:left w:val="none" w:sz="0" w:space="0" w:color="auto"/>
        <w:bottom w:val="none" w:sz="0" w:space="0" w:color="auto"/>
        <w:right w:val="none" w:sz="0" w:space="0" w:color="auto"/>
      </w:divBdr>
    </w:div>
    <w:div w:id="540433694">
      <w:bodyDiv w:val="1"/>
      <w:marLeft w:val="0"/>
      <w:marRight w:val="0"/>
      <w:marTop w:val="0"/>
      <w:marBottom w:val="0"/>
      <w:divBdr>
        <w:top w:val="none" w:sz="0" w:space="0" w:color="auto"/>
        <w:left w:val="none" w:sz="0" w:space="0" w:color="auto"/>
        <w:bottom w:val="none" w:sz="0" w:space="0" w:color="auto"/>
        <w:right w:val="none" w:sz="0" w:space="0" w:color="auto"/>
      </w:divBdr>
    </w:div>
    <w:div w:id="540827909">
      <w:bodyDiv w:val="1"/>
      <w:marLeft w:val="0"/>
      <w:marRight w:val="0"/>
      <w:marTop w:val="0"/>
      <w:marBottom w:val="0"/>
      <w:divBdr>
        <w:top w:val="none" w:sz="0" w:space="0" w:color="auto"/>
        <w:left w:val="none" w:sz="0" w:space="0" w:color="auto"/>
        <w:bottom w:val="none" w:sz="0" w:space="0" w:color="auto"/>
        <w:right w:val="none" w:sz="0" w:space="0" w:color="auto"/>
      </w:divBdr>
    </w:div>
    <w:div w:id="547422665">
      <w:bodyDiv w:val="1"/>
      <w:marLeft w:val="0"/>
      <w:marRight w:val="0"/>
      <w:marTop w:val="0"/>
      <w:marBottom w:val="0"/>
      <w:divBdr>
        <w:top w:val="none" w:sz="0" w:space="0" w:color="auto"/>
        <w:left w:val="none" w:sz="0" w:space="0" w:color="auto"/>
        <w:bottom w:val="none" w:sz="0" w:space="0" w:color="auto"/>
        <w:right w:val="none" w:sz="0" w:space="0" w:color="auto"/>
      </w:divBdr>
    </w:div>
    <w:div w:id="547960902">
      <w:bodyDiv w:val="1"/>
      <w:marLeft w:val="0"/>
      <w:marRight w:val="0"/>
      <w:marTop w:val="0"/>
      <w:marBottom w:val="0"/>
      <w:divBdr>
        <w:top w:val="none" w:sz="0" w:space="0" w:color="auto"/>
        <w:left w:val="none" w:sz="0" w:space="0" w:color="auto"/>
        <w:bottom w:val="none" w:sz="0" w:space="0" w:color="auto"/>
        <w:right w:val="none" w:sz="0" w:space="0" w:color="auto"/>
      </w:divBdr>
    </w:div>
    <w:div w:id="548565411">
      <w:bodyDiv w:val="1"/>
      <w:marLeft w:val="0"/>
      <w:marRight w:val="0"/>
      <w:marTop w:val="0"/>
      <w:marBottom w:val="0"/>
      <w:divBdr>
        <w:top w:val="none" w:sz="0" w:space="0" w:color="auto"/>
        <w:left w:val="none" w:sz="0" w:space="0" w:color="auto"/>
        <w:bottom w:val="none" w:sz="0" w:space="0" w:color="auto"/>
        <w:right w:val="none" w:sz="0" w:space="0" w:color="auto"/>
      </w:divBdr>
    </w:div>
    <w:div w:id="548883976">
      <w:bodyDiv w:val="1"/>
      <w:marLeft w:val="0"/>
      <w:marRight w:val="0"/>
      <w:marTop w:val="0"/>
      <w:marBottom w:val="0"/>
      <w:divBdr>
        <w:top w:val="none" w:sz="0" w:space="0" w:color="auto"/>
        <w:left w:val="none" w:sz="0" w:space="0" w:color="auto"/>
        <w:bottom w:val="none" w:sz="0" w:space="0" w:color="auto"/>
        <w:right w:val="none" w:sz="0" w:space="0" w:color="auto"/>
      </w:divBdr>
    </w:div>
    <w:div w:id="552695222">
      <w:bodyDiv w:val="1"/>
      <w:marLeft w:val="0"/>
      <w:marRight w:val="0"/>
      <w:marTop w:val="0"/>
      <w:marBottom w:val="0"/>
      <w:divBdr>
        <w:top w:val="none" w:sz="0" w:space="0" w:color="auto"/>
        <w:left w:val="none" w:sz="0" w:space="0" w:color="auto"/>
        <w:bottom w:val="none" w:sz="0" w:space="0" w:color="auto"/>
        <w:right w:val="none" w:sz="0" w:space="0" w:color="auto"/>
      </w:divBdr>
    </w:div>
    <w:div w:id="554195953">
      <w:bodyDiv w:val="1"/>
      <w:marLeft w:val="0"/>
      <w:marRight w:val="0"/>
      <w:marTop w:val="0"/>
      <w:marBottom w:val="0"/>
      <w:divBdr>
        <w:top w:val="none" w:sz="0" w:space="0" w:color="auto"/>
        <w:left w:val="none" w:sz="0" w:space="0" w:color="auto"/>
        <w:bottom w:val="none" w:sz="0" w:space="0" w:color="auto"/>
        <w:right w:val="none" w:sz="0" w:space="0" w:color="auto"/>
      </w:divBdr>
    </w:div>
    <w:div w:id="556209429">
      <w:bodyDiv w:val="1"/>
      <w:marLeft w:val="0"/>
      <w:marRight w:val="0"/>
      <w:marTop w:val="0"/>
      <w:marBottom w:val="0"/>
      <w:divBdr>
        <w:top w:val="none" w:sz="0" w:space="0" w:color="auto"/>
        <w:left w:val="none" w:sz="0" w:space="0" w:color="auto"/>
        <w:bottom w:val="none" w:sz="0" w:space="0" w:color="auto"/>
        <w:right w:val="none" w:sz="0" w:space="0" w:color="auto"/>
      </w:divBdr>
    </w:div>
    <w:div w:id="556279485">
      <w:bodyDiv w:val="1"/>
      <w:marLeft w:val="0"/>
      <w:marRight w:val="0"/>
      <w:marTop w:val="0"/>
      <w:marBottom w:val="0"/>
      <w:divBdr>
        <w:top w:val="none" w:sz="0" w:space="0" w:color="auto"/>
        <w:left w:val="none" w:sz="0" w:space="0" w:color="auto"/>
        <w:bottom w:val="none" w:sz="0" w:space="0" w:color="auto"/>
        <w:right w:val="none" w:sz="0" w:space="0" w:color="auto"/>
      </w:divBdr>
    </w:div>
    <w:div w:id="558178116">
      <w:bodyDiv w:val="1"/>
      <w:marLeft w:val="0"/>
      <w:marRight w:val="0"/>
      <w:marTop w:val="0"/>
      <w:marBottom w:val="0"/>
      <w:divBdr>
        <w:top w:val="none" w:sz="0" w:space="0" w:color="auto"/>
        <w:left w:val="none" w:sz="0" w:space="0" w:color="auto"/>
        <w:bottom w:val="none" w:sz="0" w:space="0" w:color="auto"/>
        <w:right w:val="none" w:sz="0" w:space="0" w:color="auto"/>
      </w:divBdr>
    </w:div>
    <w:div w:id="560599102">
      <w:bodyDiv w:val="1"/>
      <w:marLeft w:val="0"/>
      <w:marRight w:val="0"/>
      <w:marTop w:val="0"/>
      <w:marBottom w:val="0"/>
      <w:divBdr>
        <w:top w:val="none" w:sz="0" w:space="0" w:color="auto"/>
        <w:left w:val="none" w:sz="0" w:space="0" w:color="auto"/>
        <w:bottom w:val="none" w:sz="0" w:space="0" w:color="auto"/>
        <w:right w:val="none" w:sz="0" w:space="0" w:color="auto"/>
      </w:divBdr>
    </w:div>
    <w:div w:id="562376975">
      <w:bodyDiv w:val="1"/>
      <w:marLeft w:val="0"/>
      <w:marRight w:val="0"/>
      <w:marTop w:val="0"/>
      <w:marBottom w:val="0"/>
      <w:divBdr>
        <w:top w:val="none" w:sz="0" w:space="0" w:color="auto"/>
        <w:left w:val="none" w:sz="0" w:space="0" w:color="auto"/>
        <w:bottom w:val="none" w:sz="0" w:space="0" w:color="auto"/>
        <w:right w:val="none" w:sz="0" w:space="0" w:color="auto"/>
      </w:divBdr>
    </w:div>
    <w:div w:id="563686351">
      <w:bodyDiv w:val="1"/>
      <w:marLeft w:val="0"/>
      <w:marRight w:val="0"/>
      <w:marTop w:val="0"/>
      <w:marBottom w:val="0"/>
      <w:divBdr>
        <w:top w:val="none" w:sz="0" w:space="0" w:color="auto"/>
        <w:left w:val="none" w:sz="0" w:space="0" w:color="auto"/>
        <w:bottom w:val="none" w:sz="0" w:space="0" w:color="auto"/>
        <w:right w:val="none" w:sz="0" w:space="0" w:color="auto"/>
      </w:divBdr>
    </w:div>
    <w:div w:id="564071542">
      <w:bodyDiv w:val="1"/>
      <w:marLeft w:val="0"/>
      <w:marRight w:val="0"/>
      <w:marTop w:val="0"/>
      <w:marBottom w:val="0"/>
      <w:divBdr>
        <w:top w:val="none" w:sz="0" w:space="0" w:color="auto"/>
        <w:left w:val="none" w:sz="0" w:space="0" w:color="auto"/>
        <w:bottom w:val="none" w:sz="0" w:space="0" w:color="auto"/>
        <w:right w:val="none" w:sz="0" w:space="0" w:color="auto"/>
      </w:divBdr>
    </w:div>
    <w:div w:id="564267953">
      <w:bodyDiv w:val="1"/>
      <w:marLeft w:val="0"/>
      <w:marRight w:val="0"/>
      <w:marTop w:val="0"/>
      <w:marBottom w:val="0"/>
      <w:divBdr>
        <w:top w:val="none" w:sz="0" w:space="0" w:color="auto"/>
        <w:left w:val="none" w:sz="0" w:space="0" w:color="auto"/>
        <w:bottom w:val="none" w:sz="0" w:space="0" w:color="auto"/>
        <w:right w:val="none" w:sz="0" w:space="0" w:color="auto"/>
      </w:divBdr>
    </w:div>
    <w:div w:id="564268297">
      <w:bodyDiv w:val="1"/>
      <w:marLeft w:val="0"/>
      <w:marRight w:val="0"/>
      <w:marTop w:val="0"/>
      <w:marBottom w:val="0"/>
      <w:divBdr>
        <w:top w:val="none" w:sz="0" w:space="0" w:color="auto"/>
        <w:left w:val="none" w:sz="0" w:space="0" w:color="auto"/>
        <w:bottom w:val="none" w:sz="0" w:space="0" w:color="auto"/>
        <w:right w:val="none" w:sz="0" w:space="0" w:color="auto"/>
      </w:divBdr>
    </w:div>
    <w:div w:id="567035299">
      <w:bodyDiv w:val="1"/>
      <w:marLeft w:val="0"/>
      <w:marRight w:val="0"/>
      <w:marTop w:val="0"/>
      <w:marBottom w:val="0"/>
      <w:divBdr>
        <w:top w:val="none" w:sz="0" w:space="0" w:color="auto"/>
        <w:left w:val="none" w:sz="0" w:space="0" w:color="auto"/>
        <w:bottom w:val="none" w:sz="0" w:space="0" w:color="auto"/>
        <w:right w:val="none" w:sz="0" w:space="0" w:color="auto"/>
      </w:divBdr>
    </w:div>
    <w:div w:id="570120435">
      <w:bodyDiv w:val="1"/>
      <w:marLeft w:val="0"/>
      <w:marRight w:val="0"/>
      <w:marTop w:val="0"/>
      <w:marBottom w:val="0"/>
      <w:divBdr>
        <w:top w:val="none" w:sz="0" w:space="0" w:color="auto"/>
        <w:left w:val="none" w:sz="0" w:space="0" w:color="auto"/>
        <w:bottom w:val="none" w:sz="0" w:space="0" w:color="auto"/>
        <w:right w:val="none" w:sz="0" w:space="0" w:color="auto"/>
      </w:divBdr>
    </w:div>
    <w:div w:id="570697608">
      <w:bodyDiv w:val="1"/>
      <w:marLeft w:val="0"/>
      <w:marRight w:val="0"/>
      <w:marTop w:val="0"/>
      <w:marBottom w:val="0"/>
      <w:divBdr>
        <w:top w:val="none" w:sz="0" w:space="0" w:color="auto"/>
        <w:left w:val="none" w:sz="0" w:space="0" w:color="auto"/>
        <w:bottom w:val="none" w:sz="0" w:space="0" w:color="auto"/>
        <w:right w:val="none" w:sz="0" w:space="0" w:color="auto"/>
      </w:divBdr>
    </w:div>
    <w:div w:id="574900774">
      <w:bodyDiv w:val="1"/>
      <w:marLeft w:val="0"/>
      <w:marRight w:val="0"/>
      <w:marTop w:val="0"/>
      <w:marBottom w:val="0"/>
      <w:divBdr>
        <w:top w:val="none" w:sz="0" w:space="0" w:color="auto"/>
        <w:left w:val="none" w:sz="0" w:space="0" w:color="auto"/>
        <w:bottom w:val="none" w:sz="0" w:space="0" w:color="auto"/>
        <w:right w:val="none" w:sz="0" w:space="0" w:color="auto"/>
      </w:divBdr>
    </w:div>
    <w:div w:id="577639587">
      <w:bodyDiv w:val="1"/>
      <w:marLeft w:val="0"/>
      <w:marRight w:val="0"/>
      <w:marTop w:val="0"/>
      <w:marBottom w:val="0"/>
      <w:divBdr>
        <w:top w:val="none" w:sz="0" w:space="0" w:color="auto"/>
        <w:left w:val="none" w:sz="0" w:space="0" w:color="auto"/>
        <w:bottom w:val="none" w:sz="0" w:space="0" w:color="auto"/>
        <w:right w:val="none" w:sz="0" w:space="0" w:color="auto"/>
      </w:divBdr>
    </w:div>
    <w:div w:id="578365044">
      <w:bodyDiv w:val="1"/>
      <w:marLeft w:val="0"/>
      <w:marRight w:val="0"/>
      <w:marTop w:val="0"/>
      <w:marBottom w:val="0"/>
      <w:divBdr>
        <w:top w:val="none" w:sz="0" w:space="0" w:color="auto"/>
        <w:left w:val="none" w:sz="0" w:space="0" w:color="auto"/>
        <w:bottom w:val="none" w:sz="0" w:space="0" w:color="auto"/>
        <w:right w:val="none" w:sz="0" w:space="0" w:color="auto"/>
      </w:divBdr>
    </w:div>
    <w:div w:id="579144341">
      <w:bodyDiv w:val="1"/>
      <w:marLeft w:val="0"/>
      <w:marRight w:val="0"/>
      <w:marTop w:val="0"/>
      <w:marBottom w:val="0"/>
      <w:divBdr>
        <w:top w:val="none" w:sz="0" w:space="0" w:color="auto"/>
        <w:left w:val="none" w:sz="0" w:space="0" w:color="auto"/>
        <w:bottom w:val="none" w:sz="0" w:space="0" w:color="auto"/>
        <w:right w:val="none" w:sz="0" w:space="0" w:color="auto"/>
      </w:divBdr>
    </w:div>
    <w:div w:id="582761669">
      <w:bodyDiv w:val="1"/>
      <w:marLeft w:val="0"/>
      <w:marRight w:val="0"/>
      <w:marTop w:val="0"/>
      <w:marBottom w:val="0"/>
      <w:divBdr>
        <w:top w:val="none" w:sz="0" w:space="0" w:color="auto"/>
        <w:left w:val="none" w:sz="0" w:space="0" w:color="auto"/>
        <w:bottom w:val="none" w:sz="0" w:space="0" w:color="auto"/>
        <w:right w:val="none" w:sz="0" w:space="0" w:color="auto"/>
      </w:divBdr>
    </w:div>
    <w:div w:id="584188867">
      <w:bodyDiv w:val="1"/>
      <w:marLeft w:val="0"/>
      <w:marRight w:val="0"/>
      <w:marTop w:val="0"/>
      <w:marBottom w:val="0"/>
      <w:divBdr>
        <w:top w:val="none" w:sz="0" w:space="0" w:color="auto"/>
        <w:left w:val="none" w:sz="0" w:space="0" w:color="auto"/>
        <w:bottom w:val="none" w:sz="0" w:space="0" w:color="auto"/>
        <w:right w:val="none" w:sz="0" w:space="0" w:color="auto"/>
      </w:divBdr>
    </w:div>
    <w:div w:id="585387525">
      <w:bodyDiv w:val="1"/>
      <w:marLeft w:val="0"/>
      <w:marRight w:val="0"/>
      <w:marTop w:val="0"/>
      <w:marBottom w:val="0"/>
      <w:divBdr>
        <w:top w:val="none" w:sz="0" w:space="0" w:color="auto"/>
        <w:left w:val="none" w:sz="0" w:space="0" w:color="auto"/>
        <w:bottom w:val="none" w:sz="0" w:space="0" w:color="auto"/>
        <w:right w:val="none" w:sz="0" w:space="0" w:color="auto"/>
      </w:divBdr>
    </w:div>
    <w:div w:id="586305401">
      <w:bodyDiv w:val="1"/>
      <w:marLeft w:val="0"/>
      <w:marRight w:val="0"/>
      <w:marTop w:val="0"/>
      <w:marBottom w:val="0"/>
      <w:divBdr>
        <w:top w:val="none" w:sz="0" w:space="0" w:color="auto"/>
        <w:left w:val="none" w:sz="0" w:space="0" w:color="auto"/>
        <w:bottom w:val="none" w:sz="0" w:space="0" w:color="auto"/>
        <w:right w:val="none" w:sz="0" w:space="0" w:color="auto"/>
      </w:divBdr>
    </w:div>
    <w:div w:id="589656219">
      <w:bodyDiv w:val="1"/>
      <w:marLeft w:val="0"/>
      <w:marRight w:val="0"/>
      <w:marTop w:val="0"/>
      <w:marBottom w:val="0"/>
      <w:divBdr>
        <w:top w:val="none" w:sz="0" w:space="0" w:color="auto"/>
        <w:left w:val="none" w:sz="0" w:space="0" w:color="auto"/>
        <w:bottom w:val="none" w:sz="0" w:space="0" w:color="auto"/>
        <w:right w:val="none" w:sz="0" w:space="0" w:color="auto"/>
      </w:divBdr>
    </w:div>
    <w:div w:id="592665669">
      <w:bodyDiv w:val="1"/>
      <w:marLeft w:val="0"/>
      <w:marRight w:val="0"/>
      <w:marTop w:val="0"/>
      <w:marBottom w:val="0"/>
      <w:divBdr>
        <w:top w:val="none" w:sz="0" w:space="0" w:color="auto"/>
        <w:left w:val="none" w:sz="0" w:space="0" w:color="auto"/>
        <w:bottom w:val="none" w:sz="0" w:space="0" w:color="auto"/>
        <w:right w:val="none" w:sz="0" w:space="0" w:color="auto"/>
      </w:divBdr>
    </w:div>
    <w:div w:id="593248006">
      <w:bodyDiv w:val="1"/>
      <w:marLeft w:val="0"/>
      <w:marRight w:val="0"/>
      <w:marTop w:val="0"/>
      <w:marBottom w:val="0"/>
      <w:divBdr>
        <w:top w:val="none" w:sz="0" w:space="0" w:color="auto"/>
        <w:left w:val="none" w:sz="0" w:space="0" w:color="auto"/>
        <w:bottom w:val="none" w:sz="0" w:space="0" w:color="auto"/>
        <w:right w:val="none" w:sz="0" w:space="0" w:color="auto"/>
      </w:divBdr>
    </w:div>
    <w:div w:id="593899287">
      <w:bodyDiv w:val="1"/>
      <w:marLeft w:val="0"/>
      <w:marRight w:val="0"/>
      <w:marTop w:val="0"/>
      <w:marBottom w:val="0"/>
      <w:divBdr>
        <w:top w:val="none" w:sz="0" w:space="0" w:color="auto"/>
        <w:left w:val="none" w:sz="0" w:space="0" w:color="auto"/>
        <w:bottom w:val="none" w:sz="0" w:space="0" w:color="auto"/>
        <w:right w:val="none" w:sz="0" w:space="0" w:color="auto"/>
      </w:divBdr>
    </w:div>
    <w:div w:id="594751364">
      <w:bodyDiv w:val="1"/>
      <w:marLeft w:val="0"/>
      <w:marRight w:val="0"/>
      <w:marTop w:val="0"/>
      <w:marBottom w:val="0"/>
      <w:divBdr>
        <w:top w:val="none" w:sz="0" w:space="0" w:color="auto"/>
        <w:left w:val="none" w:sz="0" w:space="0" w:color="auto"/>
        <w:bottom w:val="none" w:sz="0" w:space="0" w:color="auto"/>
        <w:right w:val="none" w:sz="0" w:space="0" w:color="auto"/>
      </w:divBdr>
    </w:div>
    <w:div w:id="595093666">
      <w:bodyDiv w:val="1"/>
      <w:marLeft w:val="0"/>
      <w:marRight w:val="0"/>
      <w:marTop w:val="0"/>
      <w:marBottom w:val="0"/>
      <w:divBdr>
        <w:top w:val="none" w:sz="0" w:space="0" w:color="auto"/>
        <w:left w:val="none" w:sz="0" w:space="0" w:color="auto"/>
        <w:bottom w:val="none" w:sz="0" w:space="0" w:color="auto"/>
        <w:right w:val="none" w:sz="0" w:space="0" w:color="auto"/>
      </w:divBdr>
    </w:div>
    <w:div w:id="597904583">
      <w:bodyDiv w:val="1"/>
      <w:marLeft w:val="0"/>
      <w:marRight w:val="0"/>
      <w:marTop w:val="0"/>
      <w:marBottom w:val="0"/>
      <w:divBdr>
        <w:top w:val="none" w:sz="0" w:space="0" w:color="auto"/>
        <w:left w:val="none" w:sz="0" w:space="0" w:color="auto"/>
        <w:bottom w:val="none" w:sz="0" w:space="0" w:color="auto"/>
        <w:right w:val="none" w:sz="0" w:space="0" w:color="auto"/>
      </w:divBdr>
    </w:div>
    <w:div w:id="602228657">
      <w:bodyDiv w:val="1"/>
      <w:marLeft w:val="0"/>
      <w:marRight w:val="0"/>
      <w:marTop w:val="0"/>
      <w:marBottom w:val="0"/>
      <w:divBdr>
        <w:top w:val="none" w:sz="0" w:space="0" w:color="auto"/>
        <w:left w:val="none" w:sz="0" w:space="0" w:color="auto"/>
        <w:bottom w:val="none" w:sz="0" w:space="0" w:color="auto"/>
        <w:right w:val="none" w:sz="0" w:space="0" w:color="auto"/>
      </w:divBdr>
    </w:div>
    <w:div w:id="602305537">
      <w:bodyDiv w:val="1"/>
      <w:marLeft w:val="0"/>
      <w:marRight w:val="0"/>
      <w:marTop w:val="0"/>
      <w:marBottom w:val="0"/>
      <w:divBdr>
        <w:top w:val="none" w:sz="0" w:space="0" w:color="auto"/>
        <w:left w:val="none" w:sz="0" w:space="0" w:color="auto"/>
        <w:bottom w:val="none" w:sz="0" w:space="0" w:color="auto"/>
        <w:right w:val="none" w:sz="0" w:space="0" w:color="auto"/>
      </w:divBdr>
    </w:div>
    <w:div w:id="607541052">
      <w:bodyDiv w:val="1"/>
      <w:marLeft w:val="0"/>
      <w:marRight w:val="0"/>
      <w:marTop w:val="0"/>
      <w:marBottom w:val="0"/>
      <w:divBdr>
        <w:top w:val="none" w:sz="0" w:space="0" w:color="auto"/>
        <w:left w:val="none" w:sz="0" w:space="0" w:color="auto"/>
        <w:bottom w:val="none" w:sz="0" w:space="0" w:color="auto"/>
        <w:right w:val="none" w:sz="0" w:space="0" w:color="auto"/>
      </w:divBdr>
    </w:div>
    <w:div w:id="608204383">
      <w:bodyDiv w:val="1"/>
      <w:marLeft w:val="0"/>
      <w:marRight w:val="0"/>
      <w:marTop w:val="0"/>
      <w:marBottom w:val="0"/>
      <w:divBdr>
        <w:top w:val="none" w:sz="0" w:space="0" w:color="auto"/>
        <w:left w:val="none" w:sz="0" w:space="0" w:color="auto"/>
        <w:bottom w:val="none" w:sz="0" w:space="0" w:color="auto"/>
        <w:right w:val="none" w:sz="0" w:space="0" w:color="auto"/>
      </w:divBdr>
    </w:div>
    <w:div w:id="609315170">
      <w:bodyDiv w:val="1"/>
      <w:marLeft w:val="0"/>
      <w:marRight w:val="0"/>
      <w:marTop w:val="0"/>
      <w:marBottom w:val="0"/>
      <w:divBdr>
        <w:top w:val="none" w:sz="0" w:space="0" w:color="auto"/>
        <w:left w:val="none" w:sz="0" w:space="0" w:color="auto"/>
        <w:bottom w:val="none" w:sz="0" w:space="0" w:color="auto"/>
        <w:right w:val="none" w:sz="0" w:space="0" w:color="auto"/>
      </w:divBdr>
    </w:div>
    <w:div w:id="610012857">
      <w:bodyDiv w:val="1"/>
      <w:marLeft w:val="0"/>
      <w:marRight w:val="0"/>
      <w:marTop w:val="0"/>
      <w:marBottom w:val="0"/>
      <w:divBdr>
        <w:top w:val="none" w:sz="0" w:space="0" w:color="auto"/>
        <w:left w:val="none" w:sz="0" w:space="0" w:color="auto"/>
        <w:bottom w:val="none" w:sz="0" w:space="0" w:color="auto"/>
        <w:right w:val="none" w:sz="0" w:space="0" w:color="auto"/>
      </w:divBdr>
    </w:div>
    <w:div w:id="610893419">
      <w:bodyDiv w:val="1"/>
      <w:marLeft w:val="0"/>
      <w:marRight w:val="0"/>
      <w:marTop w:val="0"/>
      <w:marBottom w:val="0"/>
      <w:divBdr>
        <w:top w:val="none" w:sz="0" w:space="0" w:color="auto"/>
        <w:left w:val="none" w:sz="0" w:space="0" w:color="auto"/>
        <w:bottom w:val="none" w:sz="0" w:space="0" w:color="auto"/>
        <w:right w:val="none" w:sz="0" w:space="0" w:color="auto"/>
      </w:divBdr>
    </w:div>
    <w:div w:id="613514963">
      <w:bodyDiv w:val="1"/>
      <w:marLeft w:val="0"/>
      <w:marRight w:val="0"/>
      <w:marTop w:val="0"/>
      <w:marBottom w:val="0"/>
      <w:divBdr>
        <w:top w:val="none" w:sz="0" w:space="0" w:color="auto"/>
        <w:left w:val="none" w:sz="0" w:space="0" w:color="auto"/>
        <w:bottom w:val="none" w:sz="0" w:space="0" w:color="auto"/>
        <w:right w:val="none" w:sz="0" w:space="0" w:color="auto"/>
      </w:divBdr>
    </w:div>
    <w:div w:id="614597381">
      <w:bodyDiv w:val="1"/>
      <w:marLeft w:val="0"/>
      <w:marRight w:val="0"/>
      <w:marTop w:val="0"/>
      <w:marBottom w:val="0"/>
      <w:divBdr>
        <w:top w:val="none" w:sz="0" w:space="0" w:color="auto"/>
        <w:left w:val="none" w:sz="0" w:space="0" w:color="auto"/>
        <w:bottom w:val="none" w:sz="0" w:space="0" w:color="auto"/>
        <w:right w:val="none" w:sz="0" w:space="0" w:color="auto"/>
      </w:divBdr>
    </w:div>
    <w:div w:id="617301986">
      <w:bodyDiv w:val="1"/>
      <w:marLeft w:val="0"/>
      <w:marRight w:val="0"/>
      <w:marTop w:val="0"/>
      <w:marBottom w:val="0"/>
      <w:divBdr>
        <w:top w:val="none" w:sz="0" w:space="0" w:color="auto"/>
        <w:left w:val="none" w:sz="0" w:space="0" w:color="auto"/>
        <w:bottom w:val="none" w:sz="0" w:space="0" w:color="auto"/>
        <w:right w:val="none" w:sz="0" w:space="0" w:color="auto"/>
      </w:divBdr>
    </w:div>
    <w:div w:id="617417806">
      <w:bodyDiv w:val="1"/>
      <w:marLeft w:val="0"/>
      <w:marRight w:val="0"/>
      <w:marTop w:val="0"/>
      <w:marBottom w:val="0"/>
      <w:divBdr>
        <w:top w:val="none" w:sz="0" w:space="0" w:color="auto"/>
        <w:left w:val="none" w:sz="0" w:space="0" w:color="auto"/>
        <w:bottom w:val="none" w:sz="0" w:space="0" w:color="auto"/>
        <w:right w:val="none" w:sz="0" w:space="0" w:color="auto"/>
      </w:divBdr>
    </w:div>
    <w:div w:id="617880490">
      <w:bodyDiv w:val="1"/>
      <w:marLeft w:val="0"/>
      <w:marRight w:val="0"/>
      <w:marTop w:val="0"/>
      <w:marBottom w:val="0"/>
      <w:divBdr>
        <w:top w:val="none" w:sz="0" w:space="0" w:color="auto"/>
        <w:left w:val="none" w:sz="0" w:space="0" w:color="auto"/>
        <w:bottom w:val="none" w:sz="0" w:space="0" w:color="auto"/>
        <w:right w:val="none" w:sz="0" w:space="0" w:color="auto"/>
      </w:divBdr>
    </w:div>
    <w:div w:id="618605867">
      <w:bodyDiv w:val="1"/>
      <w:marLeft w:val="0"/>
      <w:marRight w:val="0"/>
      <w:marTop w:val="0"/>
      <w:marBottom w:val="0"/>
      <w:divBdr>
        <w:top w:val="none" w:sz="0" w:space="0" w:color="auto"/>
        <w:left w:val="none" w:sz="0" w:space="0" w:color="auto"/>
        <w:bottom w:val="none" w:sz="0" w:space="0" w:color="auto"/>
        <w:right w:val="none" w:sz="0" w:space="0" w:color="auto"/>
      </w:divBdr>
    </w:div>
    <w:div w:id="618802985">
      <w:bodyDiv w:val="1"/>
      <w:marLeft w:val="0"/>
      <w:marRight w:val="0"/>
      <w:marTop w:val="0"/>
      <w:marBottom w:val="0"/>
      <w:divBdr>
        <w:top w:val="none" w:sz="0" w:space="0" w:color="auto"/>
        <w:left w:val="none" w:sz="0" w:space="0" w:color="auto"/>
        <w:bottom w:val="none" w:sz="0" w:space="0" w:color="auto"/>
        <w:right w:val="none" w:sz="0" w:space="0" w:color="auto"/>
      </w:divBdr>
    </w:div>
    <w:div w:id="622659375">
      <w:bodyDiv w:val="1"/>
      <w:marLeft w:val="0"/>
      <w:marRight w:val="0"/>
      <w:marTop w:val="0"/>
      <w:marBottom w:val="0"/>
      <w:divBdr>
        <w:top w:val="none" w:sz="0" w:space="0" w:color="auto"/>
        <w:left w:val="none" w:sz="0" w:space="0" w:color="auto"/>
        <w:bottom w:val="none" w:sz="0" w:space="0" w:color="auto"/>
        <w:right w:val="none" w:sz="0" w:space="0" w:color="auto"/>
      </w:divBdr>
    </w:div>
    <w:div w:id="623653269">
      <w:bodyDiv w:val="1"/>
      <w:marLeft w:val="0"/>
      <w:marRight w:val="0"/>
      <w:marTop w:val="0"/>
      <w:marBottom w:val="0"/>
      <w:divBdr>
        <w:top w:val="none" w:sz="0" w:space="0" w:color="auto"/>
        <w:left w:val="none" w:sz="0" w:space="0" w:color="auto"/>
        <w:bottom w:val="none" w:sz="0" w:space="0" w:color="auto"/>
        <w:right w:val="none" w:sz="0" w:space="0" w:color="auto"/>
      </w:divBdr>
    </w:div>
    <w:div w:id="624821028">
      <w:bodyDiv w:val="1"/>
      <w:marLeft w:val="0"/>
      <w:marRight w:val="0"/>
      <w:marTop w:val="0"/>
      <w:marBottom w:val="0"/>
      <w:divBdr>
        <w:top w:val="none" w:sz="0" w:space="0" w:color="auto"/>
        <w:left w:val="none" w:sz="0" w:space="0" w:color="auto"/>
        <w:bottom w:val="none" w:sz="0" w:space="0" w:color="auto"/>
        <w:right w:val="none" w:sz="0" w:space="0" w:color="auto"/>
      </w:divBdr>
    </w:div>
    <w:div w:id="625354198">
      <w:bodyDiv w:val="1"/>
      <w:marLeft w:val="0"/>
      <w:marRight w:val="0"/>
      <w:marTop w:val="0"/>
      <w:marBottom w:val="0"/>
      <w:divBdr>
        <w:top w:val="none" w:sz="0" w:space="0" w:color="auto"/>
        <w:left w:val="none" w:sz="0" w:space="0" w:color="auto"/>
        <w:bottom w:val="none" w:sz="0" w:space="0" w:color="auto"/>
        <w:right w:val="none" w:sz="0" w:space="0" w:color="auto"/>
      </w:divBdr>
    </w:div>
    <w:div w:id="632057872">
      <w:bodyDiv w:val="1"/>
      <w:marLeft w:val="0"/>
      <w:marRight w:val="0"/>
      <w:marTop w:val="0"/>
      <w:marBottom w:val="0"/>
      <w:divBdr>
        <w:top w:val="none" w:sz="0" w:space="0" w:color="auto"/>
        <w:left w:val="none" w:sz="0" w:space="0" w:color="auto"/>
        <w:bottom w:val="none" w:sz="0" w:space="0" w:color="auto"/>
        <w:right w:val="none" w:sz="0" w:space="0" w:color="auto"/>
      </w:divBdr>
    </w:div>
    <w:div w:id="634067021">
      <w:bodyDiv w:val="1"/>
      <w:marLeft w:val="0"/>
      <w:marRight w:val="0"/>
      <w:marTop w:val="0"/>
      <w:marBottom w:val="0"/>
      <w:divBdr>
        <w:top w:val="none" w:sz="0" w:space="0" w:color="auto"/>
        <w:left w:val="none" w:sz="0" w:space="0" w:color="auto"/>
        <w:bottom w:val="none" w:sz="0" w:space="0" w:color="auto"/>
        <w:right w:val="none" w:sz="0" w:space="0" w:color="auto"/>
      </w:divBdr>
    </w:div>
    <w:div w:id="634142435">
      <w:bodyDiv w:val="1"/>
      <w:marLeft w:val="0"/>
      <w:marRight w:val="0"/>
      <w:marTop w:val="0"/>
      <w:marBottom w:val="0"/>
      <w:divBdr>
        <w:top w:val="none" w:sz="0" w:space="0" w:color="auto"/>
        <w:left w:val="none" w:sz="0" w:space="0" w:color="auto"/>
        <w:bottom w:val="none" w:sz="0" w:space="0" w:color="auto"/>
        <w:right w:val="none" w:sz="0" w:space="0" w:color="auto"/>
      </w:divBdr>
    </w:div>
    <w:div w:id="644967370">
      <w:bodyDiv w:val="1"/>
      <w:marLeft w:val="0"/>
      <w:marRight w:val="0"/>
      <w:marTop w:val="0"/>
      <w:marBottom w:val="0"/>
      <w:divBdr>
        <w:top w:val="none" w:sz="0" w:space="0" w:color="auto"/>
        <w:left w:val="none" w:sz="0" w:space="0" w:color="auto"/>
        <w:bottom w:val="none" w:sz="0" w:space="0" w:color="auto"/>
        <w:right w:val="none" w:sz="0" w:space="0" w:color="auto"/>
      </w:divBdr>
    </w:div>
    <w:div w:id="651645483">
      <w:bodyDiv w:val="1"/>
      <w:marLeft w:val="0"/>
      <w:marRight w:val="0"/>
      <w:marTop w:val="0"/>
      <w:marBottom w:val="0"/>
      <w:divBdr>
        <w:top w:val="none" w:sz="0" w:space="0" w:color="auto"/>
        <w:left w:val="none" w:sz="0" w:space="0" w:color="auto"/>
        <w:bottom w:val="none" w:sz="0" w:space="0" w:color="auto"/>
        <w:right w:val="none" w:sz="0" w:space="0" w:color="auto"/>
      </w:divBdr>
    </w:div>
    <w:div w:id="653290751">
      <w:bodyDiv w:val="1"/>
      <w:marLeft w:val="0"/>
      <w:marRight w:val="0"/>
      <w:marTop w:val="0"/>
      <w:marBottom w:val="0"/>
      <w:divBdr>
        <w:top w:val="none" w:sz="0" w:space="0" w:color="auto"/>
        <w:left w:val="none" w:sz="0" w:space="0" w:color="auto"/>
        <w:bottom w:val="none" w:sz="0" w:space="0" w:color="auto"/>
        <w:right w:val="none" w:sz="0" w:space="0" w:color="auto"/>
      </w:divBdr>
    </w:div>
    <w:div w:id="654188120">
      <w:bodyDiv w:val="1"/>
      <w:marLeft w:val="0"/>
      <w:marRight w:val="0"/>
      <w:marTop w:val="0"/>
      <w:marBottom w:val="0"/>
      <w:divBdr>
        <w:top w:val="none" w:sz="0" w:space="0" w:color="auto"/>
        <w:left w:val="none" w:sz="0" w:space="0" w:color="auto"/>
        <w:bottom w:val="none" w:sz="0" w:space="0" w:color="auto"/>
        <w:right w:val="none" w:sz="0" w:space="0" w:color="auto"/>
      </w:divBdr>
    </w:div>
    <w:div w:id="654341915">
      <w:bodyDiv w:val="1"/>
      <w:marLeft w:val="0"/>
      <w:marRight w:val="0"/>
      <w:marTop w:val="0"/>
      <w:marBottom w:val="0"/>
      <w:divBdr>
        <w:top w:val="none" w:sz="0" w:space="0" w:color="auto"/>
        <w:left w:val="none" w:sz="0" w:space="0" w:color="auto"/>
        <w:bottom w:val="none" w:sz="0" w:space="0" w:color="auto"/>
        <w:right w:val="none" w:sz="0" w:space="0" w:color="auto"/>
      </w:divBdr>
    </w:div>
    <w:div w:id="655377472">
      <w:bodyDiv w:val="1"/>
      <w:marLeft w:val="0"/>
      <w:marRight w:val="0"/>
      <w:marTop w:val="0"/>
      <w:marBottom w:val="0"/>
      <w:divBdr>
        <w:top w:val="none" w:sz="0" w:space="0" w:color="auto"/>
        <w:left w:val="none" w:sz="0" w:space="0" w:color="auto"/>
        <w:bottom w:val="none" w:sz="0" w:space="0" w:color="auto"/>
        <w:right w:val="none" w:sz="0" w:space="0" w:color="auto"/>
      </w:divBdr>
    </w:div>
    <w:div w:id="658773541">
      <w:bodyDiv w:val="1"/>
      <w:marLeft w:val="0"/>
      <w:marRight w:val="0"/>
      <w:marTop w:val="0"/>
      <w:marBottom w:val="0"/>
      <w:divBdr>
        <w:top w:val="none" w:sz="0" w:space="0" w:color="auto"/>
        <w:left w:val="none" w:sz="0" w:space="0" w:color="auto"/>
        <w:bottom w:val="none" w:sz="0" w:space="0" w:color="auto"/>
        <w:right w:val="none" w:sz="0" w:space="0" w:color="auto"/>
      </w:divBdr>
    </w:div>
    <w:div w:id="662127694">
      <w:bodyDiv w:val="1"/>
      <w:marLeft w:val="0"/>
      <w:marRight w:val="0"/>
      <w:marTop w:val="0"/>
      <w:marBottom w:val="0"/>
      <w:divBdr>
        <w:top w:val="none" w:sz="0" w:space="0" w:color="auto"/>
        <w:left w:val="none" w:sz="0" w:space="0" w:color="auto"/>
        <w:bottom w:val="none" w:sz="0" w:space="0" w:color="auto"/>
        <w:right w:val="none" w:sz="0" w:space="0" w:color="auto"/>
      </w:divBdr>
    </w:div>
    <w:div w:id="662469324">
      <w:bodyDiv w:val="1"/>
      <w:marLeft w:val="0"/>
      <w:marRight w:val="0"/>
      <w:marTop w:val="0"/>
      <w:marBottom w:val="0"/>
      <w:divBdr>
        <w:top w:val="none" w:sz="0" w:space="0" w:color="auto"/>
        <w:left w:val="none" w:sz="0" w:space="0" w:color="auto"/>
        <w:bottom w:val="none" w:sz="0" w:space="0" w:color="auto"/>
        <w:right w:val="none" w:sz="0" w:space="0" w:color="auto"/>
      </w:divBdr>
    </w:div>
    <w:div w:id="662590078">
      <w:bodyDiv w:val="1"/>
      <w:marLeft w:val="0"/>
      <w:marRight w:val="0"/>
      <w:marTop w:val="0"/>
      <w:marBottom w:val="0"/>
      <w:divBdr>
        <w:top w:val="none" w:sz="0" w:space="0" w:color="auto"/>
        <w:left w:val="none" w:sz="0" w:space="0" w:color="auto"/>
        <w:bottom w:val="none" w:sz="0" w:space="0" w:color="auto"/>
        <w:right w:val="none" w:sz="0" w:space="0" w:color="auto"/>
      </w:divBdr>
    </w:div>
    <w:div w:id="663749259">
      <w:bodyDiv w:val="1"/>
      <w:marLeft w:val="0"/>
      <w:marRight w:val="0"/>
      <w:marTop w:val="0"/>
      <w:marBottom w:val="0"/>
      <w:divBdr>
        <w:top w:val="none" w:sz="0" w:space="0" w:color="auto"/>
        <w:left w:val="none" w:sz="0" w:space="0" w:color="auto"/>
        <w:bottom w:val="none" w:sz="0" w:space="0" w:color="auto"/>
        <w:right w:val="none" w:sz="0" w:space="0" w:color="auto"/>
      </w:divBdr>
    </w:div>
    <w:div w:id="667556528">
      <w:bodyDiv w:val="1"/>
      <w:marLeft w:val="0"/>
      <w:marRight w:val="0"/>
      <w:marTop w:val="0"/>
      <w:marBottom w:val="0"/>
      <w:divBdr>
        <w:top w:val="none" w:sz="0" w:space="0" w:color="auto"/>
        <w:left w:val="none" w:sz="0" w:space="0" w:color="auto"/>
        <w:bottom w:val="none" w:sz="0" w:space="0" w:color="auto"/>
        <w:right w:val="none" w:sz="0" w:space="0" w:color="auto"/>
      </w:divBdr>
    </w:div>
    <w:div w:id="670177034">
      <w:bodyDiv w:val="1"/>
      <w:marLeft w:val="0"/>
      <w:marRight w:val="0"/>
      <w:marTop w:val="0"/>
      <w:marBottom w:val="0"/>
      <w:divBdr>
        <w:top w:val="none" w:sz="0" w:space="0" w:color="auto"/>
        <w:left w:val="none" w:sz="0" w:space="0" w:color="auto"/>
        <w:bottom w:val="none" w:sz="0" w:space="0" w:color="auto"/>
        <w:right w:val="none" w:sz="0" w:space="0" w:color="auto"/>
      </w:divBdr>
    </w:div>
    <w:div w:id="674459681">
      <w:bodyDiv w:val="1"/>
      <w:marLeft w:val="0"/>
      <w:marRight w:val="0"/>
      <w:marTop w:val="0"/>
      <w:marBottom w:val="0"/>
      <w:divBdr>
        <w:top w:val="none" w:sz="0" w:space="0" w:color="auto"/>
        <w:left w:val="none" w:sz="0" w:space="0" w:color="auto"/>
        <w:bottom w:val="none" w:sz="0" w:space="0" w:color="auto"/>
        <w:right w:val="none" w:sz="0" w:space="0" w:color="auto"/>
      </w:divBdr>
    </w:div>
    <w:div w:id="674963112">
      <w:bodyDiv w:val="1"/>
      <w:marLeft w:val="0"/>
      <w:marRight w:val="0"/>
      <w:marTop w:val="0"/>
      <w:marBottom w:val="0"/>
      <w:divBdr>
        <w:top w:val="none" w:sz="0" w:space="0" w:color="auto"/>
        <w:left w:val="none" w:sz="0" w:space="0" w:color="auto"/>
        <w:bottom w:val="none" w:sz="0" w:space="0" w:color="auto"/>
        <w:right w:val="none" w:sz="0" w:space="0" w:color="auto"/>
      </w:divBdr>
    </w:div>
    <w:div w:id="675156546">
      <w:bodyDiv w:val="1"/>
      <w:marLeft w:val="0"/>
      <w:marRight w:val="0"/>
      <w:marTop w:val="0"/>
      <w:marBottom w:val="0"/>
      <w:divBdr>
        <w:top w:val="none" w:sz="0" w:space="0" w:color="auto"/>
        <w:left w:val="none" w:sz="0" w:space="0" w:color="auto"/>
        <w:bottom w:val="none" w:sz="0" w:space="0" w:color="auto"/>
        <w:right w:val="none" w:sz="0" w:space="0" w:color="auto"/>
      </w:divBdr>
    </w:div>
    <w:div w:id="682125767">
      <w:bodyDiv w:val="1"/>
      <w:marLeft w:val="0"/>
      <w:marRight w:val="0"/>
      <w:marTop w:val="0"/>
      <w:marBottom w:val="0"/>
      <w:divBdr>
        <w:top w:val="none" w:sz="0" w:space="0" w:color="auto"/>
        <w:left w:val="none" w:sz="0" w:space="0" w:color="auto"/>
        <w:bottom w:val="none" w:sz="0" w:space="0" w:color="auto"/>
        <w:right w:val="none" w:sz="0" w:space="0" w:color="auto"/>
      </w:divBdr>
    </w:div>
    <w:div w:id="682442460">
      <w:bodyDiv w:val="1"/>
      <w:marLeft w:val="0"/>
      <w:marRight w:val="0"/>
      <w:marTop w:val="0"/>
      <w:marBottom w:val="0"/>
      <w:divBdr>
        <w:top w:val="none" w:sz="0" w:space="0" w:color="auto"/>
        <w:left w:val="none" w:sz="0" w:space="0" w:color="auto"/>
        <w:bottom w:val="none" w:sz="0" w:space="0" w:color="auto"/>
        <w:right w:val="none" w:sz="0" w:space="0" w:color="auto"/>
      </w:divBdr>
    </w:div>
    <w:div w:id="682627926">
      <w:bodyDiv w:val="1"/>
      <w:marLeft w:val="0"/>
      <w:marRight w:val="0"/>
      <w:marTop w:val="0"/>
      <w:marBottom w:val="0"/>
      <w:divBdr>
        <w:top w:val="none" w:sz="0" w:space="0" w:color="auto"/>
        <w:left w:val="none" w:sz="0" w:space="0" w:color="auto"/>
        <w:bottom w:val="none" w:sz="0" w:space="0" w:color="auto"/>
        <w:right w:val="none" w:sz="0" w:space="0" w:color="auto"/>
      </w:divBdr>
    </w:div>
    <w:div w:id="683895975">
      <w:bodyDiv w:val="1"/>
      <w:marLeft w:val="0"/>
      <w:marRight w:val="0"/>
      <w:marTop w:val="0"/>
      <w:marBottom w:val="0"/>
      <w:divBdr>
        <w:top w:val="none" w:sz="0" w:space="0" w:color="auto"/>
        <w:left w:val="none" w:sz="0" w:space="0" w:color="auto"/>
        <w:bottom w:val="none" w:sz="0" w:space="0" w:color="auto"/>
        <w:right w:val="none" w:sz="0" w:space="0" w:color="auto"/>
      </w:divBdr>
    </w:div>
    <w:div w:id="685445889">
      <w:bodyDiv w:val="1"/>
      <w:marLeft w:val="0"/>
      <w:marRight w:val="0"/>
      <w:marTop w:val="0"/>
      <w:marBottom w:val="0"/>
      <w:divBdr>
        <w:top w:val="none" w:sz="0" w:space="0" w:color="auto"/>
        <w:left w:val="none" w:sz="0" w:space="0" w:color="auto"/>
        <w:bottom w:val="none" w:sz="0" w:space="0" w:color="auto"/>
        <w:right w:val="none" w:sz="0" w:space="0" w:color="auto"/>
      </w:divBdr>
    </w:div>
    <w:div w:id="688222143">
      <w:bodyDiv w:val="1"/>
      <w:marLeft w:val="0"/>
      <w:marRight w:val="0"/>
      <w:marTop w:val="0"/>
      <w:marBottom w:val="0"/>
      <w:divBdr>
        <w:top w:val="none" w:sz="0" w:space="0" w:color="auto"/>
        <w:left w:val="none" w:sz="0" w:space="0" w:color="auto"/>
        <w:bottom w:val="none" w:sz="0" w:space="0" w:color="auto"/>
        <w:right w:val="none" w:sz="0" w:space="0" w:color="auto"/>
      </w:divBdr>
    </w:div>
    <w:div w:id="691345487">
      <w:bodyDiv w:val="1"/>
      <w:marLeft w:val="0"/>
      <w:marRight w:val="0"/>
      <w:marTop w:val="0"/>
      <w:marBottom w:val="0"/>
      <w:divBdr>
        <w:top w:val="none" w:sz="0" w:space="0" w:color="auto"/>
        <w:left w:val="none" w:sz="0" w:space="0" w:color="auto"/>
        <w:bottom w:val="none" w:sz="0" w:space="0" w:color="auto"/>
        <w:right w:val="none" w:sz="0" w:space="0" w:color="auto"/>
      </w:divBdr>
    </w:div>
    <w:div w:id="691763670">
      <w:bodyDiv w:val="1"/>
      <w:marLeft w:val="0"/>
      <w:marRight w:val="0"/>
      <w:marTop w:val="0"/>
      <w:marBottom w:val="0"/>
      <w:divBdr>
        <w:top w:val="none" w:sz="0" w:space="0" w:color="auto"/>
        <w:left w:val="none" w:sz="0" w:space="0" w:color="auto"/>
        <w:bottom w:val="none" w:sz="0" w:space="0" w:color="auto"/>
        <w:right w:val="none" w:sz="0" w:space="0" w:color="auto"/>
      </w:divBdr>
    </w:div>
    <w:div w:id="693196251">
      <w:bodyDiv w:val="1"/>
      <w:marLeft w:val="0"/>
      <w:marRight w:val="0"/>
      <w:marTop w:val="0"/>
      <w:marBottom w:val="0"/>
      <w:divBdr>
        <w:top w:val="none" w:sz="0" w:space="0" w:color="auto"/>
        <w:left w:val="none" w:sz="0" w:space="0" w:color="auto"/>
        <w:bottom w:val="none" w:sz="0" w:space="0" w:color="auto"/>
        <w:right w:val="none" w:sz="0" w:space="0" w:color="auto"/>
      </w:divBdr>
    </w:div>
    <w:div w:id="693851062">
      <w:bodyDiv w:val="1"/>
      <w:marLeft w:val="0"/>
      <w:marRight w:val="0"/>
      <w:marTop w:val="0"/>
      <w:marBottom w:val="0"/>
      <w:divBdr>
        <w:top w:val="none" w:sz="0" w:space="0" w:color="auto"/>
        <w:left w:val="none" w:sz="0" w:space="0" w:color="auto"/>
        <w:bottom w:val="none" w:sz="0" w:space="0" w:color="auto"/>
        <w:right w:val="none" w:sz="0" w:space="0" w:color="auto"/>
      </w:divBdr>
    </w:div>
    <w:div w:id="694118559">
      <w:bodyDiv w:val="1"/>
      <w:marLeft w:val="0"/>
      <w:marRight w:val="0"/>
      <w:marTop w:val="0"/>
      <w:marBottom w:val="0"/>
      <w:divBdr>
        <w:top w:val="none" w:sz="0" w:space="0" w:color="auto"/>
        <w:left w:val="none" w:sz="0" w:space="0" w:color="auto"/>
        <w:bottom w:val="none" w:sz="0" w:space="0" w:color="auto"/>
        <w:right w:val="none" w:sz="0" w:space="0" w:color="auto"/>
      </w:divBdr>
    </w:div>
    <w:div w:id="698552469">
      <w:bodyDiv w:val="1"/>
      <w:marLeft w:val="0"/>
      <w:marRight w:val="0"/>
      <w:marTop w:val="0"/>
      <w:marBottom w:val="0"/>
      <w:divBdr>
        <w:top w:val="none" w:sz="0" w:space="0" w:color="auto"/>
        <w:left w:val="none" w:sz="0" w:space="0" w:color="auto"/>
        <w:bottom w:val="none" w:sz="0" w:space="0" w:color="auto"/>
        <w:right w:val="none" w:sz="0" w:space="0" w:color="auto"/>
      </w:divBdr>
    </w:div>
    <w:div w:id="701324239">
      <w:bodyDiv w:val="1"/>
      <w:marLeft w:val="0"/>
      <w:marRight w:val="0"/>
      <w:marTop w:val="0"/>
      <w:marBottom w:val="0"/>
      <w:divBdr>
        <w:top w:val="none" w:sz="0" w:space="0" w:color="auto"/>
        <w:left w:val="none" w:sz="0" w:space="0" w:color="auto"/>
        <w:bottom w:val="none" w:sz="0" w:space="0" w:color="auto"/>
        <w:right w:val="none" w:sz="0" w:space="0" w:color="auto"/>
      </w:divBdr>
    </w:div>
    <w:div w:id="705065359">
      <w:bodyDiv w:val="1"/>
      <w:marLeft w:val="0"/>
      <w:marRight w:val="0"/>
      <w:marTop w:val="0"/>
      <w:marBottom w:val="0"/>
      <w:divBdr>
        <w:top w:val="none" w:sz="0" w:space="0" w:color="auto"/>
        <w:left w:val="none" w:sz="0" w:space="0" w:color="auto"/>
        <w:bottom w:val="none" w:sz="0" w:space="0" w:color="auto"/>
        <w:right w:val="none" w:sz="0" w:space="0" w:color="auto"/>
      </w:divBdr>
    </w:div>
    <w:div w:id="705759324">
      <w:bodyDiv w:val="1"/>
      <w:marLeft w:val="0"/>
      <w:marRight w:val="0"/>
      <w:marTop w:val="0"/>
      <w:marBottom w:val="0"/>
      <w:divBdr>
        <w:top w:val="none" w:sz="0" w:space="0" w:color="auto"/>
        <w:left w:val="none" w:sz="0" w:space="0" w:color="auto"/>
        <w:bottom w:val="none" w:sz="0" w:space="0" w:color="auto"/>
        <w:right w:val="none" w:sz="0" w:space="0" w:color="auto"/>
      </w:divBdr>
    </w:div>
    <w:div w:id="709383322">
      <w:bodyDiv w:val="1"/>
      <w:marLeft w:val="0"/>
      <w:marRight w:val="0"/>
      <w:marTop w:val="0"/>
      <w:marBottom w:val="0"/>
      <w:divBdr>
        <w:top w:val="none" w:sz="0" w:space="0" w:color="auto"/>
        <w:left w:val="none" w:sz="0" w:space="0" w:color="auto"/>
        <w:bottom w:val="none" w:sz="0" w:space="0" w:color="auto"/>
        <w:right w:val="none" w:sz="0" w:space="0" w:color="auto"/>
      </w:divBdr>
    </w:div>
    <w:div w:id="713772707">
      <w:bodyDiv w:val="1"/>
      <w:marLeft w:val="0"/>
      <w:marRight w:val="0"/>
      <w:marTop w:val="0"/>
      <w:marBottom w:val="0"/>
      <w:divBdr>
        <w:top w:val="none" w:sz="0" w:space="0" w:color="auto"/>
        <w:left w:val="none" w:sz="0" w:space="0" w:color="auto"/>
        <w:bottom w:val="none" w:sz="0" w:space="0" w:color="auto"/>
        <w:right w:val="none" w:sz="0" w:space="0" w:color="auto"/>
      </w:divBdr>
    </w:div>
    <w:div w:id="714307531">
      <w:bodyDiv w:val="1"/>
      <w:marLeft w:val="0"/>
      <w:marRight w:val="0"/>
      <w:marTop w:val="0"/>
      <w:marBottom w:val="0"/>
      <w:divBdr>
        <w:top w:val="none" w:sz="0" w:space="0" w:color="auto"/>
        <w:left w:val="none" w:sz="0" w:space="0" w:color="auto"/>
        <w:bottom w:val="none" w:sz="0" w:space="0" w:color="auto"/>
        <w:right w:val="none" w:sz="0" w:space="0" w:color="auto"/>
      </w:divBdr>
    </w:div>
    <w:div w:id="716926931">
      <w:bodyDiv w:val="1"/>
      <w:marLeft w:val="0"/>
      <w:marRight w:val="0"/>
      <w:marTop w:val="0"/>
      <w:marBottom w:val="0"/>
      <w:divBdr>
        <w:top w:val="none" w:sz="0" w:space="0" w:color="auto"/>
        <w:left w:val="none" w:sz="0" w:space="0" w:color="auto"/>
        <w:bottom w:val="none" w:sz="0" w:space="0" w:color="auto"/>
        <w:right w:val="none" w:sz="0" w:space="0" w:color="auto"/>
      </w:divBdr>
    </w:div>
    <w:div w:id="719746671">
      <w:bodyDiv w:val="1"/>
      <w:marLeft w:val="0"/>
      <w:marRight w:val="0"/>
      <w:marTop w:val="0"/>
      <w:marBottom w:val="0"/>
      <w:divBdr>
        <w:top w:val="none" w:sz="0" w:space="0" w:color="auto"/>
        <w:left w:val="none" w:sz="0" w:space="0" w:color="auto"/>
        <w:bottom w:val="none" w:sz="0" w:space="0" w:color="auto"/>
        <w:right w:val="none" w:sz="0" w:space="0" w:color="auto"/>
      </w:divBdr>
    </w:div>
    <w:div w:id="720830487">
      <w:bodyDiv w:val="1"/>
      <w:marLeft w:val="0"/>
      <w:marRight w:val="0"/>
      <w:marTop w:val="0"/>
      <w:marBottom w:val="0"/>
      <w:divBdr>
        <w:top w:val="none" w:sz="0" w:space="0" w:color="auto"/>
        <w:left w:val="none" w:sz="0" w:space="0" w:color="auto"/>
        <w:bottom w:val="none" w:sz="0" w:space="0" w:color="auto"/>
        <w:right w:val="none" w:sz="0" w:space="0" w:color="auto"/>
      </w:divBdr>
    </w:div>
    <w:div w:id="724373020">
      <w:bodyDiv w:val="1"/>
      <w:marLeft w:val="0"/>
      <w:marRight w:val="0"/>
      <w:marTop w:val="0"/>
      <w:marBottom w:val="0"/>
      <w:divBdr>
        <w:top w:val="none" w:sz="0" w:space="0" w:color="auto"/>
        <w:left w:val="none" w:sz="0" w:space="0" w:color="auto"/>
        <w:bottom w:val="none" w:sz="0" w:space="0" w:color="auto"/>
        <w:right w:val="none" w:sz="0" w:space="0" w:color="auto"/>
      </w:divBdr>
    </w:div>
    <w:div w:id="724379948">
      <w:bodyDiv w:val="1"/>
      <w:marLeft w:val="0"/>
      <w:marRight w:val="0"/>
      <w:marTop w:val="0"/>
      <w:marBottom w:val="0"/>
      <w:divBdr>
        <w:top w:val="none" w:sz="0" w:space="0" w:color="auto"/>
        <w:left w:val="none" w:sz="0" w:space="0" w:color="auto"/>
        <w:bottom w:val="none" w:sz="0" w:space="0" w:color="auto"/>
        <w:right w:val="none" w:sz="0" w:space="0" w:color="auto"/>
      </w:divBdr>
    </w:div>
    <w:div w:id="726609756">
      <w:bodyDiv w:val="1"/>
      <w:marLeft w:val="0"/>
      <w:marRight w:val="0"/>
      <w:marTop w:val="0"/>
      <w:marBottom w:val="0"/>
      <w:divBdr>
        <w:top w:val="none" w:sz="0" w:space="0" w:color="auto"/>
        <w:left w:val="none" w:sz="0" w:space="0" w:color="auto"/>
        <w:bottom w:val="none" w:sz="0" w:space="0" w:color="auto"/>
        <w:right w:val="none" w:sz="0" w:space="0" w:color="auto"/>
      </w:divBdr>
    </w:div>
    <w:div w:id="728304502">
      <w:bodyDiv w:val="1"/>
      <w:marLeft w:val="0"/>
      <w:marRight w:val="0"/>
      <w:marTop w:val="0"/>
      <w:marBottom w:val="0"/>
      <w:divBdr>
        <w:top w:val="none" w:sz="0" w:space="0" w:color="auto"/>
        <w:left w:val="none" w:sz="0" w:space="0" w:color="auto"/>
        <w:bottom w:val="none" w:sz="0" w:space="0" w:color="auto"/>
        <w:right w:val="none" w:sz="0" w:space="0" w:color="auto"/>
      </w:divBdr>
    </w:div>
    <w:div w:id="728765371">
      <w:bodyDiv w:val="1"/>
      <w:marLeft w:val="0"/>
      <w:marRight w:val="0"/>
      <w:marTop w:val="0"/>
      <w:marBottom w:val="0"/>
      <w:divBdr>
        <w:top w:val="none" w:sz="0" w:space="0" w:color="auto"/>
        <w:left w:val="none" w:sz="0" w:space="0" w:color="auto"/>
        <w:bottom w:val="none" w:sz="0" w:space="0" w:color="auto"/>
        <w:right w:val="none" w:sz="0" w:space="0" w:color="auto"/>
      </w:divBdr>
    </w:div>
    <w:div w:id="731002538">
      <w:bodyDiv w:val="1"/>
      <w:marLeft w:val="0"/>
      <w:marRight w:val="0"/>
      <w:marTop w:val="0"/>
      <w:marBottom w:val="0"/>
      <w:divBdr>
        <w:top w:val="none" w:sz="0" w:space="0" w:color="auto"/>
        <w:left w:val="none" w:sz="0" w:space="0" w:color="auto"/>
        <w:bottom w:val="none" w:sz="0" w:space="0" w:color="auto"/>
        <w:right w:val="none" w:sz="0" w:space="0" w:color="auto"/>
      </w:divBdr>
    </w:div>
    <w:div w:id="731545480">
      <w:bodyDiv w:val="1"/>
      <w:marLeft w:val="0"/>
      <w:marRight w:val="0"/>
      <w:marTop w:val="0"/>
      <w:marBottom w:val="0"/>
      <w:divBdr>
        <w:top w:val="none" w:sz="0" w:space="0" w:color="auto"/>
        <w:left w:val="none" w:sz="0" w:space="0" w:color="auto"/>
        <w:bottom w:val="none" w:sz="0" w:space="0" w:color="auto"/>
        <w:right w:val="none" w:sz="0" w:space="0" w:color="auto"/>
      </w:divBdr>
    </w:div>
    <w:div w:id="735669358">
      <w:bodyDiv w:val="1"/>
      <w:marLeft w:val="0"/>
      <w:marRight w:val="0"/>
      <w:marTop w:val="0"/>
      <w:marBottom w:val="0"/>
      <w:divBdr>
        <w:top w:val="none" w:sz="0" w:space="0" w:color="auto"/>
        <w:left w:val="none" w:sz="0" w:space="0" w:color="auto"/>
        <w:bottom w:val="none" w:sz="0" w:space="0" w:color="auto"/>
        <w:right w:val="none" w:sz="0" w:space="0" w:color="auto"/>
      </w:divBdr>
    </w:div>
    <w:div w:id="736897155">
      <w:bodyDiv w:val="1"/>
      <w:marLeft w:val="0"/>
      <w:marRight w:val="0"/>
      <w:marTop w:val="0"/>
      <w:marBottom w:val="0"/>
      <w:divBdr>
        <w:top w:val="none" w:sz="0" w:space="0" w:color="auto"/>
        <w:left w:val="none" w:sz="0" w:space="0" w:color="auto"/>
        <w:bottom w:val="none" w:sz="0" w:space="0" w:color="auto"/>
        <w:right w:val="none" w:sz="0" w:space="0" w:color="auto"/>
      </w:divBdr>
    </w:div>
    <w:div w:id="740566359">
      <w:bodyDiv w:val="1"/>
      <w:marLeft w:val="0"/>
      <w:marRight w:val="0"/>
      <w:marTop w:val="0"/>
      <w:marBottom w:val="0"/>
      <w:divBdr>
        <w:top w:val="none" w:sz="0" w:space="0" w:color="auto"/>
        <w:left w:val="none" w:sz="0" w:space="0" w:color="auto"/>
        <w:bottom w:val="none" w:sz="0" w:space="0" w:color="auto"/>
        <w:right w:val="none" w:sz="0" w:space="0" w:color="auto"/>
      </w:divBdr>
    </w:div>
    <w:div w:id="742409200">
      <w:bodyDiv w:val="1"/>
      <w:marLeft w:val="0"/>
      <w:marRight w:val="0"/>
      <w:marTop w:val="0"/>
      <w:marBottom w:val="0"/>
      <w:divBdr>
        <w:top w:val="none" w:sz="0" w:space="0" w:color="auto"/>
        <w:left w:val="none" w:sz="0" w:space="0" w:color="auto"/>
        <w:bottom w:val="none" w:sz="0" w:space="0" w:color="auto"/>
        <w:right w:val="none" w:sz="0" w:space="0" w:color="auto"/>
      </w:divBdr>
    </w:div>
    <w:div w:id="742795525">
      <w:bodyDiv w:val="1"/>
      <w:marLeft w:val="0"/>
      <w:marRight w:val="0"/>
      <w:marTop w:val="0"/>
      <w:marBottom w:val="0"/>
      <w:divBdr>
        <w:top w:val="none" w:sz="0" w:space="0" w:color="auto"/>
        <w:left w:val="none" w:sz="0" w:space="0" w:color="auto"/>
        <w:bottom w:val="none" w:sz="0" w:space="0" w:color="auto"/>
        <w:right w:val="none" w:sz="0" w:space="0" w:color="auto"/>
      </w:divBdr>
    </w:div>
    <w:div w:id="742796298">
      <w:bodyDiv w:val="1"/>
      <w:marLeft w:val="0"/>
      <w:marRight w:val="0"/>
      <w:marTop w:val="0"/>
      <w:marBottom w:val="0"/>
      <w:divBdr>
        <w:top w:val="none" w:sz="0" w:space="0" w:color="auto"/>
        <w:left w:val="none" w:sz="0" w:space="0" w:color="auto"/>
        <w:bottom w:val="none" w:sz="0" w:space="0" w:color="auto"/>
        <w:right w:val="none" w:sz="0" w:space="0" w:color="auto"/>
      </w:divBdr>
    </w:div>
    <w:div w:id="744842921">
      <w:bodyDiv w:val="1"/>
      <w:marLeft w:val="0"/>
      <w:marRight w:val="0"/>
      <w:marTop w:val="0"/>
      <w:marBottom w:val="0"/>
      <w:divBdr>
        <w:top w:val="none" w:sz="0" w:space="0" w:color="auto"/>
        <w:left w:val="none" w:sz="0" w:space="0" w:color="auto"/>
        <w:bottom w:val="none" w:sz="0" w:space="0" w:color="auto"/>
        <w:right w:val="none" w:sz="0" w:space="0" w:color="auto"/>
      </w:divBdr>
    </w:div>
    <w:div w:id="745110323">
      <w:bodyDiv w:val="1"/>
      <w:marLeft w:val="0"/>
      <w:marRight w:val="0"/>
      <w:marTop w:val="0"/>
      <w:marBottom w:val="0"/>
      <w:divBdr>
        <w:top w:val="none" w:sz="0" w:space="0" w:color="auto"/>
        <w:left w:val="none" w:sz="0" w:space="0" w:color="auto"/>
        <w:bottom w:val="none" w:sz="0" w:space="0" w:color="auto"/>
        <w:right w:val="none" w:sz="0" w:space="0" w:color="auto"/>
      </w:divBdr>
    </w:div>
    <w:div w:id="746609832">
      <w:bodyDiv w:val="1"/>
      <w:marLeft w:val="0"/>
      <w:marRight w:val="0"/>
      <w:marTop w:val="0"/>
      <w:marBottom w:val="0"/>
      <w:divBdr>
        <w:top w:val="none" w:sz="0" w:space="0" w:color="auto"/>
        <w:left w:val="none" w:sz="0" w:space="0" w:color="auto"/>
        <w:bottom w:val="none" w:sz="0" w:space="0" w:color="auto"/>
        <w:right w:val="none" w:sz="0" w:space="0" w:color="auto"/>
      </w:divBdr>
    </w:div>
    <w:div w:id="747769697">
      <w:bodyDiv w:val="1"/>
      <w:marLeft w:val="0"/>
      <w:marRight w:val="0"/>
      <w:marTop w:val="0"/>
      <w:marBottom w:val="0"/>
      <w:divBdr>
        <w:top w:val="none" w:sz="0" w:space="0" w:color="auto"/>
        <w:left w:val="none" w:sz="0" w:space="0" w:color="auto"/>
        <w:bottom w:val="none" w:sz="0" w:space="0" w:color="auto"/>
        <w:right w:val="none" w:sz="0" w:space="0" w:color="auto"/>
      </w:divBdr>
    </w:div>
    <w:div w:id="753093444">
      <w:bodyDiv w:val="1"/>
      <w:marLeft w:val="0"/>
      <w:marRight w:val="0"/>
      <w:marTop w:val="0"/>
      <w:marBottom w:val="0"/>
      <w:divBdr>
        <w:top w:val="none" w:sz="0" w:space="0" w:color="auto"/>
        <w:left w:val="none" w:sz="0" w:space="0" w:color="auto"/>
        <w:bottom w:val="none" w:sz="0" w:space="0" w:color="auto"/>
        <w:right w:val="none" w:sz="0" w:space="0" w:color="auto"/>
      </w:divBdr>
    </w:div>
    <w:div w:id="755783975">
      <w:bodyDiv w:val="1"/>
      <w:marLeft w:val="0"/>
      <w:marRight w:val="0"/>
      <w:marTop w:val="0"/>
      <w:marBottom w:val="0"/>
      <w:divBdr>
        <w:top w:val="none" w:sz="0" w:space="0" w:color="auto"/>
        <w:left w:val="none" w:sz="0" w:space="0" w:color="auto"/>
        <w:bottom w:val="none" w:sz="0" w:space="0" w:color="auto"/>
        <w:right w:val="none" w:sz="0" w:space="0" w:color="auto"/>
      </w:divBdr>
    </w:div>
    <w:div w:id="757753283">
      <w:bodyDiv w:val="1"/>
      <w:marLeft w:val="0"/>
      <w:marRight w:val="0"/>
      <w:marTop w:val="0"/>
      <w:marBottom w:val="0"/>
      <w:divBdr>
        <w:top w:val="none" w:sz="0" w:space="0" w:color="auto"/>
        <w:left w:val="none" w:sz="0" w:space="0" w:color="auto"/>
        <w:bottom w:val="none" w:sz="0" w:space="0" w:color="auto"/>
        <w:right w:val="none" w:sz="0" w:space="0" w:color="auto"/>
      </w:divBdr>
    </w:div>
    <w:div w:id="759178038">
      <w:bodyDiv w:val="1"/>
      <w:marLeft w:val="0"/>
      <w:marRight w:val="0"/>
      <w:marTop w:val="0"/>
      <w:marBottom w:val="0"/>
      <w:divBdr>
        <w:top w:val="none" w:sz="0" w:space="0" w:color="auto"/>
        <w:left w:val="none" w:sz="0" w:space="0" w:color="auto"/>
        <w:bottom w:val="none" w:sz="0" w:space="0" w:color="auto"/>
        <w:right w:val="none" w:sz="0" w:space="0" w:color="auto"/>
      </w:divBdr>
    </w:div>
    <w:div w:id="763065034">
      <w:bodyDiv w:val="1"/>
      <w:marLeft w:val="0"/>
      <w:marRight w:val="0"/>
      <w:marTop w:val="0"/>
      <w:marBottom w:val="0"/>
      <w:divBdr>
        <w:top w:val="none" w:sz="0" w:space="0" w:color="auto"/>
        <w:left w:val="none" w:sz="0" w:space="0" w:color="auto"/>
        <w:bottom w:val="none" w:sz="0" w:space="0" w:color="auto"/>
        <w:right w:val="none" w:sz="0" w:space="0" w:color="auto"/>
      </w:divBdr>
    </w:div>
    <w:div w:id="763107595">
      <w:bodyDiv w:val="1"/>
      <w:marLeft w:val="0"/>
      <w:marRight w:val="0"/>
      <w:marTop w:val="0"/>
      <w:marBottom w:val="0"/>
      <w:divBdr>
        <w:top w:val="none" w:sz="0" w:space="0" w:color="auto"/>
        <w:left w:val="none" w:sz="0" w:space="0" w:color="auto"/>
        <w:bottom w:val="none" w:sz="0" w:space="0" w:color="auto"/>
        <w:right w:val="none" w:sz="0" w:space="0" w:color="auto"/>
      </w:divBdr>
    </w:div>
    <w:div w:id="764350459">
      <w:bodyDiv w:val="1"/>
      <w:marLeft w:val="0"/>
      <w:marRight w:val="0"/>
      <w:marTop w:val="0"/>
      <w:marBottom w:val="0"/>
      <w:divBdr>
        <w:top w:val="none" w:sz="0" w:space="0" w:color="auto"/>
        <w:left w:val="none" w:sz="0" w:space="0" w:color="auto"/>
        <w:bottom w:val="none" w:sz="0" w:space="0" w:color="auto"/>
        <w:right w:val="none" w:sz="0" w:space="0" w:color="auto"/>
      </w:divBdr>
    </w:div>
    <w:div w:id="765272133">
      <w:bodyDiv w:val="1"/>
      <w:marLeft w:val="0"/>
      <w:marRight w:val="0"/>
      <w:marTop w:val="0"/>
      <w:marBottom w:val="0"/>
      <w:divBdr>
        <w:top w:val="none" w:sz="0" w:space="0" w:color="auto"/>
        <w:left w:val="none" w:sz="0" w:space="0" w:color="auto"/>
        <w:bottom w:val="none" w:sz="0" w:space="0" w:color="auto"/>
        <w:right w:val="none" w:sz="0" w:space="0" w:color="auto"/>
      </w:divBdr>
    </w:div>
    <w:div w:id="768426693">
      <w:bodyDiv w:val="1"/>
      <w:marLeft w:val="0"/>
      <w:marRight w:val="0"/>
      <w:marTop w:val="0"/>
      <w:marBottom w:val="0"/>
      <w:divBdr>
        <w:top w:val="none" w:sz="0" w:space="0" w:color="auto"/>
        <w:left w:val="none" w:sz="0" w:space="0" w:color="auto"/>
        <w:bottom w:val="none" w:sz="0" w:space="0" w:color="auto"/>
        <w:right w:val="none" w:sz="0" w:space="0" w:color="auto"/>
      </w:divBdr>
    </w:div>
    <w:div w:id="769088272">
      <w:bodyDiv w:val="1"/>
      <w:marLeft w:val="0"/>
      <w:marRight w:val="0"/>
      <w:marTop w:val="0"/>
      <w:marBottom w:val="0"/>
      <w:divBdr>
        <w:top w:val="none" w:sz="0" w:space="0" w:color="auto"/>
        <w:left w:val="none" w:sz="0" w:space="0" w:color="auto"/>
        <w:bottom w:val="none" w:sz="0" w:space="0" w:color="auto"/>
        <w:right w:val="none" w:sz="0" w:space="0" w:color="auto"/>
      </w:divBdr>
    </w:div>
    <w:div w:id="772432510">
      <w:bodyDiv w:val="1"/>
      <w:marLeft w:val="0"/>
      <w:marRight w:val="0"/>
      <w:marTop w:val="0"/>
      <w:marBottom w:val="0"/>
      <w:divBdr>
        <w:top w:val="none" w:sz="0" w:space="0" w:color="auto"/>
        <w:left w:val="none" w:sz="0" w:space="0" w:color="auto"/>
        <w:bottom w:val="none" w:sz="0" w:space="0" w:color="auto"/>
        <w:right w:val="none" w:sz="0" w:space="0" w:color="auto"/>
      </w:divBdr>
    </w:div>
    <w:div w:id="776677700">
      <w:bodyDiv w:val="1"/>
      <w:marLeft w:val="0"/>
      <w:marRight w:val="0"/>
      <w:marTop w:val="0"/>
      <w:marBottom w:val="0"/>
      <w:divBdr>
        <w:top w:val="none" w:sz="0" w:space="0" w:color="auto"/>
        <w:left w:val="none" w:sz="0" w:space="0" w:color="auto"/>
        <w:bottom w:val="none" w:sz="0" w:space="0" w:color="auto"/>
        <w:right w:val="none" w:sz="0" w:space="0" w:color="auto"/>
      </w:divBdr>
    </w:div>
    <w:div w:id="777219984">
      <w:bodyDiv w:val="1"/>
      <w:marLeft w:val="0"/>
      <w:marRight w:val="0"/>
      <w:marTop w:val="0"/>
      <w:marBottom w:val="0"/>
      <w:divBdr>
        <w:top w:val="none" w:sz="0" w:space="0" w:color="auto"/>
        <w:left w:val="none" w:sz="0" w:space="0" w:color="auto"/>
        <w:bottom w:val="none" w:sz="0" w:space="0" w:color="auto"/>
        <w:right w:val="none" w:sz="0" w:space="0" w:color="auto"/>
      </w:divBdr>
    </w:div>
    <w:div w:id="777874895">
      <w:bodyDiv w:val="1"/>
      <w:marLeft w:val="0"/>
      <w:marRight w:val="0"/>
      <w:marTop w:val="0"/>
      <w:marBottom w:val="0"/>
      <w:divBdr>
        <w:top w:val="none" w:sz="0" w:space="0" w:color="auto"/>
        <w:left w:val="none" w:sz="0" w:space="0" w:color="auto"/>
        <w:bottom w:val="none" w:sz="0" w:space="0" w:color="auto"/>
        <w:right w:val="none" w:sz="0" w:space="0" w:color="auto"/>
      </w:divBdr>
    </w:div>
    <w:div w:id="778334949">
      <w:bodyDiv w:val="1"/>
      <w:marLeft w:val="0"/>
      <w:marRight w:val="0"/>
      <w:marTop w:val="0"/>
      <w:marBottom w:val="0"/>
      <w:divBdr>
        <w:top w:val="none" w:sz="0" w:space="0" w:color="auto"/>
        <w:left w:val="none" w:sz="0" w:space="0" w:color="auto"/>
        <w:bottom w:val="none" w:sz="0" w:space="0" w:color="auto"/>
        <w:right w:val="none" w:sz="0" w:space="0" w:color="auto"/>
      </w:divBdr>
    </w:div>
    <w:div w:id="778716496">
      <w:bodyDiv w:val="1"/>
      <w:marLeft w:val="0"/>
      <w:marRight w:val="0"/>
      <w:marTop w:val="0"/>
      <w:marBottom w:val="0"/>
      <w:divBdr>
        <w:top w:val="none" w:sz="0" w:space="0" w:color="auto"/>
        <w:left w:val="none" w:sz="0" w:space="0" w:color="auto"/>
        <w:bottom w:val="none" w:sz="0" w:space="0" w:color="auto"/>
        <w:right w:val="none" w:sz="0" w:space="0" w:color="auto"/>
      </w:divBdr>
    </w:div>
    <w:div w:id="780731176">
      <w:bodyDiv w:val="1"/>
      <w:marLeft w:val="0"/>
      <w:marRight w:val="0"/>
      <w:marTop w:val="0"/>
      <w:marBottom w:val="0"/>
      <w:divBdr>
        <w:top w:val="none" w:sz="0" w:space="0" w:color="auto"/>
        <w:left w:val="none" w:sz="0" w:space="0" w:color="auto"/>
        <w:bottom w:val="none" w:sz="0" w:space="0" w:color="auto"/>
        <w:right w:val="none" w:sz="0" w:space="0" w:color="auto"/>
      </w:divBdr>
    </w:div>
    <w:div w:id="783689805">
      <w:bodyDiv w:val="1"/>
      <w:marLeft w:val="0"/>
      <w:marRight w:val="0"/>
      <w:marTop w:val="0"/>
      <w:marBottom w:val="0"/>
      <w:divBdr>
        <w:top w:val="none" w:sz="0" w:space="0" w:color="auto"/>
        <w:left w:val="none" w:sz="0" w:space="0" w:color="auto"/>
        <w:bottom w:val="none" w:sz="0" w:space="0" w:color="auto"/>
        <w:right w:val="none" w:sz="0" w:space="0" w:color="auto"/>
      </w:divBdr>
    </w:div>
    <w:div w:id="784232156">
      <w:bodyDiv w:val="1"/>
      <w:marLeft w:val="0"/>
      <w:marRight w:val="0"/>
      <w:marTop w:val="0"/>
      <w:marBottom w:val="0"/>
      <w:divBdr>
        <w:top w:val="none" w:sz="0" w:space="0" w:color="auto"/>
        <w:left w:val="none" w:sz="0" w:space="0" w:color="auto"/>
        <w:bottom w:val="none" w:sz="0" w:space="0" w:color="auto"/>
        <w:right w:val="none" w:sz="0" w:space="0" w:color="auto"/>
      </w:divBdr>
    </w:div>
    <w:div w:id="784887339">
      <w:bodyDiv w:val="1"/>
      <w:marLeft w:val="0"/>
      <w:marRight w:val="0"/>
      <w:marTop w:val="0"/>
      <w:marBottom w:val="0"/>
      <w:divBdr>
        <w:top w:val="none" w:sz="0" w:space="0" w:color="auto"/>
        <w:left w:val="none" w:sz="0" w:space="0" w:color="auto"/>
        <w:bottom w:val="none" w:sz="0" w:space="0" w:color="auto"/>
        <w:right w:val="none" w:sz="0" w:space="0" w:color="auto"/>
      </w:divBdr>
    </w:div>
    <w:div w:id="788474354">
      <w:bodyDiv w:val="1"/>
      <w:marLeft w:val="0"/>
      <w:marRight w:val="0"/>
      <w:marTop w:val="0"/>
      <w:marBottom w:val="0"/>
      <w:divBdr>
        <w:top w:val="none" w:sz="0" w:space="0" w:color="auto"/>
        <w:left w:val="none" w:sz="0" w:space="0" w:color="auto"/>
        <w:bottom w:val="none" w:sz="0" w:space="0" w:color="auto"/>
        <w:right w:val="none" w:sz="0" w:space="0" w:color="auto"/>
      </w:divBdr>
    </w:div>
    <w:div w:id="788546826">
      <w:bodyDiv w:val="1"/>
      <w:marLeft w:val="0"/>
      <w:marRight w:val="0"/>
      <w:marTop w:val="0"/>
      <w:marBottom w:val="0"/>
      <w:divBdr>
        <w:top w:val="none" w:sz="0" w:space="0" w:color="auto"/>
        <w:left w:val="none" w:sz="0" w:space="0" w:color="auto"/>
        <w:bottom w:val="none" w:sz="0" w:space="0" w:color="auto"/>
        <w:right w:val="none" w:sz="0" w:space="0" w:color="auto"/>
      </w:divBdr>
    </w:div>
    <w:div w:id="789855457">
      <w:bodyDiv w:val="1"/>
      <w:marLeft w:val="0"/>
      <w:marRight w:val="0"/>
      <w:marTop w:val="0"/>
      <w:marBottom w:val="0"/>
      <w:divBdr>
        <w:top w:val="none" w:sz="0" w:space="0" w:color="auto"/>
        <w:left w:val="none" w:sz="0" w:space="0" w:color="auto"/>
        <w:bottom w:val="none" w:sz="0" w:space="0" w:color="auto"/>
        <w:right w:val="none" w:sz="0" w:space="0" w:color="auto"/>
      </w:divBdr>
    </w:div>
    <w:div w:id="794715353">
      <w:bodyDiv w:val="1"/>
      <w:marLeft w:val="0"/>
      <w:marRight w:val="0"/>
      <w:marTop w:val="0"/>
      <w:marBottom w:val="0"/>
      <w:divBdr>
        <w:top w:val="none" w:sz="0" w:space="0" w:color="auto"/>
        <w:left w:val="none" w:sz="0" w:space="0" w:color="auto"/>
        <w:bottom w:val="none" w:sz="0" w:space="0" w:color="auto"/>
        <w:right w:val="none" w:sz="0" w:space="0" w:color="auto"/>
      </w:divBdr>
    </w:div>
    <w:div w:id="795175053">
      <w:bodyDiv w:val="1"/>
      <w:marLeft w:val="0"/>
      <w:marRight w:val="0"/>
      <w:marTop w:val="0"/>
      <w:marBottom w:val="0"/>
      <w:divBdr>
        <w:top w:val="none" w:sz="0" w:space="0" w:color="auto"/>
        <w:left w:val="none" w:sz="0" w:space="0" w:color="auto"/>
        <w:bottom w:val="none" w:sz="0" w:space="0" w:color="auto"/>
        <w:right w:val="none" w:sz="0" w:space="0" w:color="auto"/>
      </w:divBdr>
    </w:div>
    <w:div w:id="799035933">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0"/>
      <w:marRight w:val="0"/>
      <w:marTop w:val="0"/>
      <w:marBottom w:val="0"/>
      <w:divBdr>
        <w:top w:val="none" w:sz="0" w:space="0" w:color="auto"/>
        <w:left w:val="none" w:sz="0" w:space="0" w:color="auto"/>
        <w:bottom w:val="none" w:sz="0" w:space="0" w:color="auto"/>
        <w:right w:val="none" w:sz="0" w:space="0" w:color="auto"/>
      </w:divBdr>
    </w:div>
    <w:div w:id="804279476">
      <w:bodyDiv w:val="1"/>
      <w:marLeft w:val="0"/>
      <w:marRight w:val="0"/>
      <w:marTop w:val="0"/>
      <w:marBottom w:val="0"/>
      <w:divBdr>
        <w:top w:val="none" w:sz="0" w:space="0" w:color="auto"/>
        <w:left w:val="none" w:sz="0" w:space="0" w:color="auto"/>
        <w:bottom w:val="none" w:sz="0" w:space="0" w:color="auto"/>
        <w:right w:val="none" w:sz="0" w:space="0" w:color="auto"/>
      </w:divBdr>
    </w:div>
    <w:div w:id="806357030">
      <w:bodyDiv w:val="1"/>
      <w:marLeft w:val="0"/>
      <w:marRight w:val="0"/>
      <w:marTop w:val="0"/>
      <w:marBottom w:val="0"/>
      <w:divBdr>
        <w:top w:val="none" w:sz="0" w:space="0" w:color="auto"/>
        <w:left w:val="none" w:sz="0" w:space="0" w:color="auto"/>
        <w:bottom w:val="none" w:sz="0" w:space="0" w:color="auto"/>
        <w:right w:val="none" w:sz="0" w:space="0" w:color="auto"/>
      </w:divBdr>
    </w:div>
    <w:div w:id="807279175">
      <w:bodyDiv w:val="1"/>
      <w:marLeft w:val="0"/>
      <w:marRight w:val="0"/>
      <w:marTop w:val="0"/>
      <w:marBottom w:val="0"/>
      <w:divBdr>
        <w:top w:val="none" w:sz="0" w:space="0" w:color="auto"/>
        <w:left w:val="none" w:sz="0" w:space="0" w:color="auto"/>
        <w:bottom w:val="none" w:sz="0" w:space="0" w:color="auto"/>
        <w:right w:val="none" w:sz="0" w:space="0" w:color="auto"/>
      </w:divBdr>
    </w:div>
    <w:div w:id="807669688">
      <w:bodyDiv w:val="1"/>
      <w:marLeft w:val="0"/>
      <w:marRight w:val="0"/>
      <w:marTop w:val="0"/>
      <w:marBottom w:val="0"/>
      <w:divBdr>
        <w:top w:val="none" w:sz="0" w:space="0" w:color="auto"/>
        <w:left w:val="none" w:sz="0" w:space="0" w:color="auto"/>
        <w:bottom w:val="none" w:sz="0" w:space="0" w:color="auto"/>
        <w:right w:val="none" w:sz="0" w:space="0" w:color="auto"/>
      </w:divBdr>
    </w:div>
    <w:div w:id="809521784">
      <w:bodyDiv w:val="1"/>
      <w:marLeft w:val="0"/>
      <w:marRight w:val="0"/>
      <w:marTop w:val="0"/>
      <w:marBottom w:val="0"/>
      <w:divBdr>
        <w:top w:val="none" w:sz="0" w:space="0" w:color="auto"/>
        <w:left w:val="none" w:sz="0" w:space="0" w:color="auto"/>
        <w:bottom w:val="none" w:sz="0" w:space="0" w:color="auto"/>
        <w:right w:val="none" w:sz="0" w:space="0" w:color="auto"/>
      </w:divBdr>
    </w:div>
    <w:div w:id="812218930">
      <w:bodyDiv w:val="1"/>
      <w:marLeft w:val="0"/>
      <w:marRight w:val="0"/>
      <w:marTop w:val="0"/>
      <w:marBottom w:val="0"/>
      <w:divBdr>
        <w:top w:val="none" w:sz="0" w:space="0" w:color="auto"/>
        <w:left w:val="none" w:sz="0" w:space="0" w:color="auto"/>
        <w:bottom w:val="none" w:sz="0" w:space="0" w:color="auto"/>
        <w:right w:val="none" w:sz="0" w:space="0" w:color="auto"/>
      </w:divBdr>
    </w:div>
    <w:div w:id="812218963">
      <w:bodyDiv w:val="1"/>
      <w:marLeft w:val="0"/>
      <w:marRight w:val="0"/>
      <w:marTop w:val="0"/>
      <w:marBottom w:val="0"/>
      <w:divBdr>
        <w:top w:val="none" w:sz="0" w:space="0" w:color="auto"/>
        <w:left w:val="none" w:sz="0" w:space="0" w:color="auto"/>
        <w:bottom w:val="none" w:sz="0" w:space="0" w:color="auto"/>
        <w:right w:val="none" w:sz="0" w:space="0" w:color="auto"/>
      </w:divBdr>
    </w:div>
    <w:div w:id="812914741">
      <w:bodyDiv w:val="1"/>
      <w:marLeft w:val="0"/>
      <w:marRight w:val="0"/>
      <w:marTop w:val="0"/>
      <w:marBottom w:val="0"/>
      <w:divBdr>
        <w:top w:val="none" w:sz="0" w:space="0" w:color="auto"/>
        <w:left w:val="none" w:sz="0" w:space="0" w:color="auto"/>
        <w:bottom w:val="none" w:sz="0" w:space="0" w:color="auto"/>
        <w:right w:val="none" w:sz="0" w:space="0" w:color="auto"/>
      </w:divBdr>
    </w:div>
    <w:div w:id="814680268">
      <w:bodyDiv w:val="1"/>
      <w:marLeft w:val="0"/>
      <w:marRight w:val="0"/>
      <w:marTop w:val="0"/>
      <w:marBottom w:val="0"/>
      <w:divBdr>
        <w:top w:val="none" w:sz="0" w:space="0" w:color="auto"/>
        <w:left w:val="none" w:sz="0" w:space="0" w:color="auto"/>
        <w:bottom w:val="none" w:sz="0" w:space="0" w:color="auto"/>
        <w:right w:val="none" w:sz="0" w:space="0" w:color="auto"/>
      </w:divBdr>
    </w:div>
    <w:div w:id="815728761">
      <w:bodyDiv w:val="1"/>
      <w:marLeft w:val="0"/>
      <w:marRight w:val="0"/>
      <w:marTop w:val="0"/>
      <w:marBottom w:val="0"/>
      <w:divBdr>
        <w:top w:val="none" w:sz="0" w:space="0" w:color="auto"/>
        <w:left w:val="none" w:sz="0" w:space="0" w:color="auto"/>
        <w:bottom w:val="none" w:sz="0" w:space="0" w:color="auto"/>
        <w:right w:val="none" w:sz="0" w:space="0" w:color="auto"/>
      </w:divBdr>
    </w:div>
    <w:div w:id="823090142">
      <w:bodyDiv w:val="1"/>
      <w:marLeft w:val="0"/>
      <w:marRight w:val="0"/>
      <w:marTop w:val="0"/>
      <w:marBottom w:val="0"/>
      <w:divBdr>
        <w:top w:val="none" w:sz="0" w:space="0" w:color="auto"/>
        <w:left w:val="none" w:sz="0" w:space="0" w:color="auto"/>
        <w:bottom w:val="none" w:sz="0" w:space="0" w:color="auto"/>
        <w:right w:val="none" w:sz="0" w:space="0" w:color="auto"/>
      </w:divBdr>
    </w:div>
    <w:div w:id="823742180">
      <w:bodyDiv w:val="1"/>
      <w:marLeft w:val="0"/>
      <w:marRight w:val="0"/>
      <w:marTop w:val="0"/>
      <w:marBottom w:val="0"/>
      <w:divBdr>
        <w:top w:val="none" w:sz="0" w:space="0" w:color="auto"/>
        <w:left w:val="none" w:sz="0" w:space="0" w:color="auto"/>
        <w:bottom w:val="none" w:sz="0" w:space="0" w:color="auto"/>
        <w:right w:val="none" w:sz="0" w:space="0" w:color="auto"/>
      </w:divBdr>
    </w:div>
    <w:div w:id="830757481">
      <w:bodyDiv w:val="1"/>
      <w:marLeft w:val="0"/>
      <w:marRight w:val="0"/>
      <w:marTop w:val="0"/>
      <w:marBottom w:val="0"/>
      <w:divBdr>
        <w:top w:val="none" w:sz="0" w:space="0" w:color="auto"/>
        <w:left w:val="none" w:sz="0" w:space="0" w:color="auto"/>
        <w:bottom w:val="none" w:sz="0" w:space="0" w:color="auto"/>
        <w:right w:val="none" w:sz="0" w:space="0" w:color="auto"/>
      </w:divBdr>
    </w:div>
    <w:div w:id="831869509">
      <w:bodyDiv w:val="1"/>
      <w:marLeft w:val="0"/>
      <w:marRight w:val="0"/>
      <w:marTop w:val="0"/>
      <w:marBottom w:val="0"/>
      <w:divBdr>
        <w:top w:val="none" w:sz="0" w:space="0" w:color="auto"/>
        <w:left w:val="none" w:sz="0" w:space="0" w:color="auto"/>
        <w:bottom w:val="none" w:sz="0" w:space="0" w:color="auto"/>
        <w:right w:val="none" w:sz="0" w:space="0" w:color="auto"/>
      </w:divBdr>
    </w:div>
    <w:div w:id="832333799">
      <w:bodyDiv w:val="1"/>
      <w:marLeft w:val="0"/>
      <w:marRight w:val="0"/>
      <w:marTop w:val="0"/>
      <w:marBottom w:val="0"/>
      <w:divBdr>
        <w:top w:val="none" w:sz="0" w:space="0" w:color="auto"/>
        <w:left w:val="none" w:sz="0" w:space="0" w:color="auto"/>
        <w:bottom w:val="none" w:sz="0" w:space="0" w:color="auto"/>
        <w:right w:val="none" w:sz="0" w:space="0" w:color="auto"/>
      </w:divBdr>
    </w:div>
    <w:div w:id="833837598">
      <w:bodyDiv w:val="1"/>
      <w:marLeft w:val="0"/>
      <w:marRight w:val="0"/>
      <w:marTop w:val="0"/>
      <w:marBottom w:val="0"/>
      <w:divBdr>
        <w:top w:val="none" w:sz="0" w:space="0" w:color="auto"/>
        <w:left w:val="none" w:sz="0" w:space="0" w:color="auto"/>
        <w:bottom w:val="none" w:sz="0" w:space="0" w:color="auto"/>
        <w:right w:val="none" w:sz="0" w:space="0" w:color="auto"/>
      </w:divBdr>
    </w:div>
    <w:div w:id="833838708">
      <w:bodyDiv w:val="1"/>
      <w:marLeft w:val="0"/>
      <w:marRight w:val="0"/>
      <w:marTop w:val="0"/>
      <w:marBottom w:val="0"/>
      <w:divBdr>
        <w:top w:val="none" w:sz="0" w:space="0" w:color="auto"/>
        <w:left w:val="none" w:sz="0" w:space="0" w:color="auto"/>
        <w:bottom w:val="none" w:sz="0" w:space="0" w:color="auto"/>
        <w:right w:val="none" w:sz="0" w:space="0" w:color="auto"/>
      </w:divBdr>
    </w:div>
    <w:div w:id="837691927">
      <w:bodyDiv w:val="1"/>
      <w:marLeft w:val="0"/>
      <w:marRight w:val="0"/>
      <w:marTop w:val="0"/>
      <w:marBottom w:val="0"/>
      <w:divBdr>
        <w:top w:val="none" w:sz="0" w:space="0" w:color="auto"/>
        <w:left w:val="none" w:sz="0" w:space="0" w:color="auto"/>
        <w:bottom w:val="none" w:sz="0" w:space="0" w:color="auto"/>
        <w:right w:val="none" w:sz="0" w:space="0" w:color="auto"/>
      </w:divBdr>
    </w:div>
    <w:div w:id="838666028">
      <w:bodyDiv w:val="1"/>
      <w:marLeft w:val="0"/>
      <w:marRight w:val="0"/>
      <w:marTop w:val="0"/>
      <w:marBottom w:val="0"/>
      <w:divBdr>
        <w:top w:val="none" w:sz="0" w:space="0" w:color="auto"/>
        <w:left w:val="none" w:sz="0" w:space="0" w:color="auto"/>
        <w:bottom w:val="none" w:sz="0" w:space="0" w:color="auto"/>
        <w:right w:val="none" w:sz="0" w:space="0" w:color="auto"/>
      </w:divBdr>
    </w:div>
    <w:div w:id="838931592">
      <w:bodyDiv w:val="1"/>
      <w:marLeft w:val="0"/>
      <w:marRight w:val="0"/>
      <w:marTop w:val="0"/>
      <w:marBottom w:val="0"/>
      <w:divBdr>
        <w:top w:val="none" w:sz="0" w:space="0" w:color="auto"/>
        <w:left w:val="none" w:sz="0" w:space="0" w:color="auto"/>
        <w:bottom w:val="none" w:sz="0" w:space="0" w:color="auto"/>
        <w:right w:val="none" w:sz="0" w:space="0" w:color="auto"/>
      </w:divBdr>
    </w:div>
    <w:div w:id="840656952">
      <w:bodyDiv w:val="1"/>
      <w:marLeft w:val="0"/>
      <w:marRight w:val="0"/>
      <w:marTop w:val="0"/>
      <w:marBottom w:val="0"/>
      <w:divBdr>
        <w:top w:val="none" w:sz="0" w:space="0" w:color="auto"/>
        <w:left w:val="none" w:sz="0" w:space="0" w:color="auto"/>
        <w:bottom w:val="none" w:sz="0" w:space="0" w:color="auto"/>
        <w:right w:val="none" w:sz="0" w:space="0" w:color="auto"/>
      </w:divBdr>
    </w:div>
    <w:div w:id="844324719">
      <w:bodyDiv w:val="1"/>
      <w:marLeft w:val="0"/>
      <w:marRight w:val="0"/>
      <w:marTop w:val="0"/>
      <w:marBottom w:val="0"/>
      <w:divBdr>
        <w:top w:val="none" w:sz="0" w:space="0" w:color="auto"/>
        <w:left w:val="none" w:sz="0" w:space="0" w:color="auto"/>
        <w:bottom w:val="none" w:sz="0" w:space="0" w:color="auto"/>
        <w:right w:val="none" w:sz="0" w:space="0" w:color="auto"/>
      </w:divBdr>
    </w:div>
    <w:div w:id="844441921">
      <w:bodyDiv w:val="1"/>
      <w:marLeft w:val="0"/>
      <w:marRight w:val="0"/>
      <w:marTop w:val="0"/>
      <w:marBottom w:val="0"/>
      <w:divBdr>
        <w:top w:val="none" w:sz="0" w:space="0" w:color="auto"/>
        <w:left w:val="none" w:sz="0" w:space="0" w:color="auto"/>
        <w:bottom w:val="none" w:sz="0" w:space="0" w:color="auto"/>
        <w:right w:val="none" w:sz="0" w:space="0" w:color="auto"/>
      </w:divBdr>
    </w:div>
    <w:div w:id="845632889">
      <w:bodyDiv w:val="1"/>
      <w:marLeft w:val="0"/>
      <w:marRight w:val="0"/>
      <w:marTop w:val="0"/>
      <w:marBottom w:val="0"/>
      <w:divBdr>
        <w:top w:val="none" w:sz="0" w:space="0" w:color="auto"/>
        <w:left w:val="none" w:sz="0" w:space="0" w:color="auto"/>
        <w:bottom w:val="none" w:sz="0" w:space="0" w:color="auto"/>
        <w:right w:val="none" w:sz="0" w:space="0" w:color="auto"/>
      </w:divBdr>
    </w:div>
    <w:div w:id="845636127">
      <w:bodyDiv w:val="1"/>
      <w:marLeft w:val="0"/>
      <w:marRight w:val="0"/>
      <w:marTop w:val="0"/>
      <w:marBottom w:val="0"/>
      <w:divBdr>
        <w:top w:val="none" w:sz="0" w:space="0" w:color="auto"/>
        <w:left w:val="none" w:sz="0" w:space="0" w:color="auto"/>
        <w:bottom w:val="none" w:sz="0" w:space="0" w:color="auto"/>
        <w:right w:val="none" w:sz="0" w:space="0" w:color="auto"/>
      </w:divBdr>
    </w:div>
    <w:div w:id="846555348">
      <w:bodyDiv w:val="1"/>
      <w:marLeft w:val="0"/>
      <w:marRight w:val="0"/>
      <w:marTop w:val="0"/>
      <w:marBottom w:val="0"/>
      <w:divBdr>
        <w:top w:val="none" w:sz="0" w:space="0" w:color="auto"/>
        <w:left w:val="none" w:sz="0" w:space="0" w:color="auto"/>
        <w:bottom w:val="none" w:sz="0" w:space="0" w:color="auto"/>
        <w:right w:val="none" w:sz="0" w:space="0" w:color="auto"/>
      </w:divBdr>
    </w:div>
    <w:div w:id="851532048">
      <w:bodyDiv w:val="1"/>
      <w:marLeft w:val="0"/>
      <w:marRight w:val="0"/>
      <w:marTop w:val="0"/>
      <w:marBottom w:val="0"/>
      <w:divBdr>
        <w:top w:val="none" w:sz="0" w:space="0" w:color="auto"/>
        <w:left w:val="none" w:sz="0" w:space="0" w:color="auto"/>
        <w:bottom w:val="none" w:sz="0" w:space="0" w:color="auto"/>
        <w:right w:val="none" w:sz="0" w:space="0" w:color="auto"/>
      </w:divBdr>
    </w:div>
    <w:div w:id="855463459">
      <w:bodyDiv w:val="1"/>
      <w:marLeft w:val="0"/>
      <w:marRight w:val="0"/>
      <w:marTop w:val="0"/>
      <w:marBottom w:val="0"/>
      <w:divBdr>
        <w:top w:val="none" w:sz="0" w:space="0" w:color="auto"/>
        <w:left w:val="none" w:sz="0" w:space="0" w:color="auto"/>
        <w:bottom w:val="none" w:sz="0" w:space="0" w:color="auto"/>
        <w:right w:val="none" w:sz="0" w:space="0" w:color="auto"/>
      </w:divBdr>
    </w:div>
    <w:div w:id="858008972">
      <w:bodyDiv w:val="1"/>
      <w:marLeft w:val="0"/>
      <w:marRight w:val="0"/>
      <w:marTop w:val="0"/>
      <w:marBottom w:val="0"/>
      <w:divBdr>
        <w:top w:val="none" w:sz="0" w:space="0" w:color="auto"/>
        <w:left w:val="none" w:sz="0" w:space="0" w:color="auto"/>
        <w:bottom w:val="none" w:sz="0" w:space="0" w:color="auto"/>
        <w:right w:val="none" w:sz="0" w:space="0" w:color="auto"/>
      </w:divBdr>
    </w:div>
    <w:div w:id="858201105">
      <w:bodyDiv w:val="1"/>
      <w:marLeft w:val="0"/>
      <w:marRight w:val="0"/>
      <w:marTop w:val="0"/>
      <w:marBottom w:val="0"/>
      <w:divBdr>
        <w:top w:val="none" w:sz="0" w:space="0" w:color="auto"/>
        <w:left w:val="none" w:sz="0" w:space="0" w:color="auto"/>
        <w:bottom w:val="none" w:sz="0" w:space="0" w:color="auto"/>
        <w:right w:val="none" w:sz="0" w:space="0" w:color="auto"/>
      </w:divBdr>
    </w:div>
    <w:div w:id="859856475">
      <w:bodyDiv w:val="1"/>
      <w:marLeft w:val="0"/>
      <w:marRight w:val="0"/>
      <w:marTop w:val="0"/>
      <w:marBottom w:val="0"/>
      <w:divBdr>
        <w:top w:val="none" w:sz="0" w:space="0" w:color="auto"/>
        <w:left w:val="none" w:sz="0" w:space="0" w:color="auto"/>
        <w:bottom w:val="none" w:sz="0" w:space="0" w:color="auto"/>
        <w:right w:val="none" w:sz="0" w:space="0" w:color="auto"/>
      </w:divBdr>
    </w:div>
    <w:div w:id="861430787">
      <w:bodyDiv w:val="1"/>
      <w:marLeft w:val="0"/>
      <w:marRight w:val="0"/>
      <w:marTop w:val="0"/>
      <w:marBottom w:val="0"/>
      <w:divBdr>
        <w:top w:val="none" w:sz="0" w:space="0" w:color="auto"/>
        <w:left w:val="none" w:sz="0" w:space="0" w:color="auto"/>
        <w:bottom w:val="none" w:sz="0" w:space="0" w:color="auto"/>
        <w:right w:val="none" w:sz="0" w:space="0" w:color="auto"/>
      </w:divBdr>
    </w:div>
    <w:div w:id="864177917">
      <w:bodyDiv w:val="1"/>
      <w:marLeft w:val="0"/>
      <w:marRight w:val="0"/>
      <w:marTop w:val="0"/>
      <w:marBottom w:val="0"/>
      <w:divBdr>
        <w:top w:val="none" w:sz="0" w:space="0" w:color="auto"/>
        <w:left w:val="none" w:sz="0" w:space="0" w:color="auto"/>
        <w:bottom w:val="none" w:sz="0" w:space="0" w:color="auto"/>
        <w:right w:val="none" w:sz="0" w:space="0" w:color="auto"/>
      </w:divBdr>
    </w:div>
    <w:div w:id="866328292">
      <w:bodyDiv w:val="1"/>
      <w:marLeft w:val="0"/>
      <w:marRight w:val="0"/>
      <w:marTop w:val="0"/>
      <w:marBottom w:val="0"/>
      <w:divBdr>
        <w:top w:val="none" w:sz="0" w:space="0" w:color="auto"/>
        <w:left w:val="none" w:sz="0" w:space="0" w:color="auto"/>
        <w:bottom w:val="none" w:sz="0" w:space="0" w:color="auto"/>
        <w:right w:val="none" w:sz="0" w:space="0" w:color="auto"/>
      </w:divBdr>
    </w:div>
    <w:div w:id="867764689">
      <w:bodyDiv w:val="1"/>
      <w:marLeft w:val="0"/>
      <w:marRight w:val="0"/>
      <w:marTop w:val="0"/>
      <w:marBottom w:val="0"/>
      <w:divBdr>
        <w:top w:val="none" w:sz="0" w:space="0" w:color="auto"/>
        <w:left w:val="none" w:sz="0" w:space="0" w:color="auto"/>
        <w:bottom w:val="none" w:sz="0" w:space="0" w:color="auto"/>
        <w:right w:val="none" w:sz="0" w:space="0" w:color="auto"/>
      </w:divBdr>
    </w:div>
    <w:div w:id="868449327">
      <w:bodyDiv w:val="1"/>
      <w:marLeft w:val="0"/>
      <w:marRight w:val="0"/>
      <w:marTop w:val="0"/>
      <w:marBottom w:val="0"/>
      <w:divBdr>
        <w:top w:val="none" w:sz="0" w:space="0" w:color="auto"/>
        <w:left w:val="none" w:sz="0" w:space="0" w:color="auto"/>
        <w:bottom w:val="none" w:sz="0" w:space="0" w:color="auto"/>
        <w:right w:val="none" w:sz="0" w:space="0" w:color="auto"/>
      </w:divBdr>
    </w:div>
    <w:div w:id="869151457">
      <w:bodyDiv w:val="1"/>
      <w:marLeft w:val="0"/>
      <w:marRight w:val="0"/>
      <w:marTop w:val="0"/>
      <w:marBottom w:val="0"/>
      <w:divBdr>
        <w:top w:val="none" w:sz="0" w:space="0" w:color="auto"/>
        <w:left w:val="none" w:sz="0" w:space="0" w:color="auto"/>
        <w:bottom w:val="none" w:sz="0" w:space="0" w:color="auto"/>
        <w:right w:val="none" w:sz="0" w:space="0" w:color="auto"/>
      </w:divBdr>
    </w:div>
    <w:div w:id="870652323">
      <w:bodyDiv w:val="1"/>
      <w:marLeft w:val="0"/>
      <w:marRight w:val="0"/>
      <w:marTop w:val="0"/>
      <w:marBottom w:val="0"/>
      <w:divBdr>
        <w:top w:val="none" w:sz="0" w:space="0" w:color="auto"/>
        <w:left w:val="none" w:sz="0" w:space="0" w:color="auto"/>
        <w:bottom w:val="none" w:sz="0" w:space="0" w:color="auto"/>
        <w:right w:val="none" w:sz="0" w:space="0" w:color="auto"/>
      </w:divBdr>
    </w:div>
    <w:div w:id="871264903">
      <w:bodyDiv w:val="1"/>
      <w:marLeft w:val="0"/>
      <w:marRight w:val="0"/>
      <w:marTop w:val="0"/>
      <w:marBottom w:val="0"/>
      <w:divBdr>
        <w:top w:val="none" w:sz="0" w:space="0" w:color="auto"/>
        <w:left w:val="none" w:sz="0" w:space="0" w:color="auto"/>
        <w:bottom w:val="none" w:sz="0" w:space="0" w:color="auto"/>
        <w:right w:val="none" w:sz="0" w:space="0" w:color="auto"/>
      </w:divBdr>
    </w:div>
    <w:div w:id="871382216">
      <w:bodyDiv w:val="1"/>
      <w:marLeft w:val="0"/>
      <w:marRight w:val="0"/>
      <w:marTop w:val="0"/>
      <w:marBottom w:val="0"/>
      <w:divBdr>
        <w:top w:val="none" w:sz="0" w:space="0" w:color="auto"/>
        <w:left w:val="none" w:sz="0" w:space="0" w:color="auto"/>
        <w:bottom w:val="none" w:sz="0" w:space="0" w:color="auto"/>
        <w:right w:val="none" w:sz="0" w:space="0" w:color="auto"/>
      </w:divBdr>
    </w:div>
    <w:div w:id="871697400">
      <w:bodyDiv w:val="1"/>
      <w:marLeft w:val="0"/>
      <w:marRight w:val="0"/>
      <w:marTop w:val="0"/>
      <w:marBottom w:val="0"/>
      <w:divBdr>
        <w:top w:val="none" w:sz="0" w:space="0" w:color="auto"/>
        <w:left w:val="none" w:sz="0" w:space="0" w:color="auto"/>
        <w:bottom w:val="none" w:sz="0" w:space="0" w:color="auto"/>
        <w:right w:val="none" w:sz="0" w:space="0" w:color="auto"/>
      </w:divBdr>
    </w:div>
    <w:div w:id="872230417">
      <w:bodyDiv w:val="1"/>
      <w:marLeft w:val="0"/>
      <w:marRight w:val="0"/>
      <w:marTop w:val="0"/>
      <w:marBottom w:val="0"/>
      <w:divBdr>
        <w:top w:val="none" w:sz="0" w:space="0" w:color="auto"/>
        <w:left w:val="none" w:sz="0" w:space="0" w:color="auto"/>
        <w:bottom w:val="none" w:sz="0" w:space="0" w:color="auto"/>
        <w:right w:val="none" w:sz="0" w:space="0" w:color="auto"/>
      </w:divBdr>
    </w:div>
    <w:div w:id="873691994">
      <w:bodyDiv w:val="1"/>
      <w:marLeft w:val="0"/>
      <w:marRight w:val="0"/>
      <w:marTop w:val="0"/>
      <w:marBottom w:val="0"/>
      <w:divBdr>
        <w:top w:val="none" w:sz="0" w:space="0" w:color="auto"/>
        <w:left w:val="none" w:sz="0" w:space="0" w:color="auto"/>
        <w:bottom w:val="none" w:sz="0" w:space="0" w:color="auto"/>
        <w:right w:val="none" w:sz="0" w:space="0" w:color="auto"/>
      </w:divBdr>
    </w:div>
    <w:div w:id="874079502">
      <w:bodyDiv w:val="1"/>
      <w:marLeft w:val="0"/>
      <w:marRight w:val="0"/>
      <w:marTop w:val="0"/>
      <w:marBottom w:val="0"/>
      <w:divBdr>
        <w:top w:val="none" w:sz="0" w:space="0" w:color="auto"/>
        <w:left w:val="none" w:sz="0" w:space="0" w:color="auto"/>
        <w:bottom w:val="none" w:sz="0" w:space="0" w:color="auto"/>
        <w:right w:val="none" w:sz="0" w:space="0" w:color="auto"/>
      </w:divBdr>
    </w:div>
    <w:div w:id="874149607">
      <w:bodyDiv w:val="1"/>
      <w:marLeft w:val="0"/>
      <w:marRight w:val="0"/>
      <w:marTop w:val="0"/>
      <w:marBottom w:val="0"/>
      <w:divBdr>
        <w:top w:val="none" w:sz="0" w:space="0" w:color="auto"/>
        <w:left w:val="none" w:sz="0" w:space="0" w:color="auto"/>
        <w:bottom w:val="none" w:sz="0" w:space="0" w:color="auto"/>
        <w:right w:val="none" w:sz="0" w:space="0" w:color="auto"/>
      </w:divBdr>
    </w:div>
    <w:div w:id="874272729">
      <w:bodyDiv w:val="1"/>
      <w:marLeft w:val="0"/>
      <w:marRight w:val="0"/>
      <w:marTop w:val="0"/>
      <w:marBottom w:val="0"/>
      <w:divBdr>
        <w:top w:val="none" w:sz="0" w:space="0" w:color="auto"/>
        <w:left w:val="none" w:sz="0" w:space="0" w:color="auto"/>
        <w:bottom w:val="none" w:sz="0" w:space="0" w:color="auto"/>
        <w:right w:val="none" w:sz="0" w:space="0" w:color="auto"/>
      </w:divBdr>
    </w:div>
    <w:div w:id="87585082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
    <w:div w:id="879050101">
      <w:bodyDiv w:val="1"/>
      <w:marLeft w:val="0"/>
      <w:marRight w:val="0"/>
      <w:marTop w:val="0"/>
      <w:marBottom w:val="0"/>
      <w:divBdr>
        <w:top w:val="none" w:sz="0" w:space="0" w:color="auto"/>
        <w:left w:val="none" w:sz="0" w:space="0" w:color="auto"/>
        <w:bottom w:val="none" w:sz="0" w:space="0" w:color="auto"/>
        <w:right w:val="none" w:sz="0" w:space="0" w:color="auto"/>
      </w:divBdr>
    </w:div>
    <w:div w:id="881475240">
      <w:bodyDiv w:val="1"/>
      <w:marLeft w:val="0"/>
      <w:marRight w:val="0"/>
      <w:marTop w:val="0"/>
      <w:marBottom w:val="0"/>
      <w:divBdr>
        <w:top w:val="none" w:sz="0" w:space="0" w:color="auto"/>
        <w:left w:val="none" w:sz="0" w:space="0" w:color="auto"/>
        <w:bottom w:val="none" w:sz="0" w:space="0" w:color="auto"/>
        <w:right w:val="none" w:sz="0" w:space="0" w:color="auto"/>
      </w:divBdr>
    </w:div>
    <w:div w:id="882791486">
      <w:bodyDiv w:val="1"/>
      <w:marLeft w:val="0"/>
      <w:marRight w:val="0"/>
      <w:marTop w:val="0"/>
      <w:marBottom w:val="0"/>
      <w:divBdr>
        <w:top w:val="none" w:sz="0" w:space="0" w:color="auto"/>
        <w:left w:val="none" w:sz="0" w:space="0" w:color="auto"/>
        <w:bottom w:val="none" w:sz="0" w:space="0" w:color="auto"/>
        <w:right w:val="none" w:sz="0" w:space="0" w:color="auto"/>
      </w:divBdr>
    </w:div>
    <w:div w:id="883563437">
      <w:bodyDiv w:val="1"/>
      <w:marLeft w:val="0"/>
      <w:marRight w:val="0"/>
      <w:marTop w:val="0"/>
      <w:marBottom w:val="0"/>
      <w:divBdr>
        <w:top w:val="none" w:sz="0" w:space="0" w:color="auto"/>
        <w:left w:val="none" w:sz="0" w:space="0" w:color="auto"/>
        <w:bottom w:val="none" w:sz="0" w:space="0" w:color="auto"/>
        <w:right w:val="none" w:sz="0" w:space="0" w:color="auto"/>
      </w:divBdr>
    </w:div>
    <w:div w:id="884636846">
      <w:bodyDiv w:val="1"/>
      <w:marLeft w:val="0"/>
      <w:marRight w:val="0"/>
      <w:marTop w:val="0"/>
      <w:marBottom w:val="0"/>
      <w:divBdr>
        <w:top w:val="none" w:sz="0" w:space="0" w:color="auto"/>
        <w:left w:val="none" w:sz="0" w:space="0" w:color="auto"/>
        <w:bottom w:val="none" w:sz="0" w:space="0" w:color="auto"/>
        <w:right w:val="none" w:sz="0" w:space="0" w:color="auto"/>
      </w:divBdr>
    </w:div>
    <w:div w:id="885945208">
      <w:bodyDiv w:val="1"/>
      <w:marLeft w:val="0"/>
      <w:marRight w:val="0"/>
      <w:marTop w:val="0"/>
      <w:marBottom w:val="0"/>
      <w:divBdr>
        <w:top w:val="none" w:sz="0" w:space="0" w:color="auto"/>
        <w:left w:val="none" w:sz="0" w:space="0" w:color="auto"/>
        <w:bottom w:val="none" w:sz="0" w:space="0" w:color="auto"/>
        <w:right w:val="none" w:sz="0" w:space="0" w:color="auto"/>
      </w:divBdr>
    </w:div>
    <w:div w:id="886263117">
      <w:bodyDiv w:val="1"/>
      <w:marLeft w:val="0"/>
      <w:marRight w:val="0"/>
      <w:marTop w:val="0"/>
      <w:marBottom w:val="0"/>
      <w:divBdr>
        <w:top w:val="none" w:sz="0" w:space="0" w:color="auto"/>
        <w:left w:val="none" w:sz="0" w:space="0" w:color="auto"/>
        <w:bottom w:val="none" w:sz="0" w:space="0" w:color="auto"/>
        <w:right w:val="none" w:sz="0" w:space="0" w:color="auto"/>
      </w:divBdr>
    </w:div>
    <w:div w:id="890460931">
      <w:bodyDiv w:val="1"/>
      <w:marLeft w:val="0"/>
      <w:marRight w:val="0"/>
      <w:marTop w:val="0"/>
      <w:marBottom w:val="0"/>
      <w:divBdr>
        <w:top w:val="none" w:sz="0" w:space="0" w:color="auto"/>
        <w:left w:val="none" w:sz="0" w:space="0" w:color="auto"/>
        <w:bottom w:val="none" w:sz="0" w:space="0" w:color="auto"/>
        <w:right w:val="none" w:sz="0" w:space="0" w:color="auto"/>
      </w:divBdr>
    </w:div>
    <w:div w:id="891422593">
      <w:bodyDiv w:val="1"/>
      <w:marLeft w:val="0"/>
      <w:marRight w:val="0"/>
      <w:marTop w:val="0"/>
      <w:marBottom w:val="0"/>
      <w:divBdr>
        <w:top w:val="none" w:sz="0" w:space="0" w:color="auto"/>
        <w:left w:val="none" w:sz="0" w:space="0" w:color="auto"/>
        <w:bottom w:val="none" w:sz="0" w:space="0" w:color="auto"/>
        <w:right w:val="none" w:sz="0" w:space="0" w:color="auto"/>
      </w:divBdr>
    </w:div>
    <w:div w:id="891500657">
      <w:bodyDiv w:val="1"/>
      <w:marLeft w:val="0"/>
      <w:marRight w:val="0"/>
      <w:marTop w:val="0"/>
      <w:marBottom w:val="0"/>
      <w:divBdr>
        <w:top w:val="none" w:sz="0" w:space="0" w:color="auto"/>
        <w:left w:val="none" w:sz="0" w:space="0" w:color="auto"/>
        <w:bottom w:val="none" w:sz="0" w:space="0" w:color="auto"/>
        <w:right w:val="none" w:sz="0" w:space="0" w:color="auto"/>
      </w:divBdr>
    </w:div>
    <w:div w:id="892885181">
      <w:bodyDiv w:val="1"/>
      <w:marLeft w:val="0"/>
      <w:marRight w:val="0"/>
      <w:marTop w:val="0"/>
      <w:marBottom w:val="0"/>
      <w:divBdr>
        <w:top w:val="none" w:sz="0" w:space="0" w:color="auto"/>
        <w:left w:val="none" w:sz="0" w:space="0" w:color="auto"/>
        <w:bottom w:val="none" w:sz="0" w:space="0" w:color="auto"/>
        <w:right w:val="none" w:sz="0" w:space="0" w:color="auto"/>
      </w:divBdr>
    </w:div>
    <w:div w:id="893199511">
      <w:bodyDiv w:val="1"/>
      <w:marLeft w:val="0"/>
      <w:marRight w:val="0"/>
      <w:marTop w:val="0"/>
      <w:marBottom w:val="0"/>
      <w:divBdr>
        <w:top w:val="none" w:sz="0" w:space="0" w:color="auto"/>
        <w:left w:val="none" w:sz="0" w:space="0" w:color="auto"/>
        <w:bottom w:val="none" w:sz="0" w:space="0" w:color="auto"/>
        <w:right w:val="none" w:sz="0" w:space="0" w:color="auto"/>
      </w:divBdr>
    </w:div>
    <w:div w:id="894313523">
      <w:bodyDiv w:val="1"/>
      <w:marLeft w:val="0"/>
      <w:marRight w:val="0"/>
      <w:marTop w:val="0"/>
      <w:marBottom w:val="0"/>
      <w:divBdr>
        <w:top w:val="none" w:sz="0" w:space="0" w:color="auto"/>
        <w:left w:val="none" w:sz="0" w:space="0" w:color="auto"/>
        <w:bottom w:val="none" w:sz="0" w:space="0" w:color="auto"/>
        <w:right w:val="none" w:sz="0" w:space="0" w:color="auto"/>
      </w:divBdr>
    </w:div>
    <w:div w:id="895358957">
      <w:bodyDiv w:val="1"/>
      <w:marLeft w:val="0"/>
      <w:marRight w:val="0"/>
      <w:marTop w:val="0"/>
      <w:marBottom w:val="0"/>
      <w:divBdr>
        <w:top w:val="none" w:sz="0" w:space="0" w:color="auto"/>
        <w:left w:val="none" w:sz="0" w:space="0" w:color="auto"/>
        <w:bottom w:val="none" w:sz="0" w:space="0" w:color="auto"/>
        <w:right w:val="none" w:sz="0" w:space="0" w:color="auto"/>
      </w:divBdr>
    </w:div>
    <w:div w:id="896432995">
      <w:bodyDiv w:val="1"/>
      <w:marLeft w:val="0"/>
      <w:marRight w:val="0"/>
      <w:marTop w:val="0"/>
      <w:marBottom w:val="0"/>
      <w:divBdr>
        <w:top w:val="none" w:sz="0" w:space="0" w:color="auto"/>
        <w:left w:val="none" w:sz="0" w:space="0" w:color="auto"/>
        <w:bottom w:val="none" w:sz="0" w:space="0" w:color="auto"/>
        <w:right w:val="none" w:sz="0" w:space="0" w:color="auto"/>
      </w:divBdr>
    </w:div>
    <w:div w:id="899294423">
      <w:bodyDiv w:val="1"/>
      <w:marLeft w:val="0"/>
      <w:marRight w:val="0"/>
      <w:marTop w:val="0"/>
      <w:marBottom w:val="0"/>
      <w:divBdr>
        <w:top w:val="none" w:sz="0" w:space="0" w:color="auto"/>
        <w:left w:val="none" w:sz="0" w:space="0" w:color="auto"/>
        <w:bottom w:val="none" w:sz="0" w:space="0" w:color="auto"/>
        <w:right w:val="none" w:sz="0" w:space="0" w:color="auto"/>
      </w:divBdr>
    </w:div>
    <w:div w:id="901794828">
      <w:bodyDiv w:val="1"/>
      <w:marLeft w:val="0"/>
      <w:marRight w:val="0"/>
      <w:marTop w:val="0"/>
      <w:marBottom w:val="0"/>
      <w:divBdr>
        <w:top w:val="none" w:sz="0" w:space="0" w:color="auto"/>
        <w:left w:val="none" w:sz="0" w:space="0" w:color="auto"/>
        <w:bottom w:val="none" w:sz="0" w:space="0" w:color="auto"/>
        <w:right w:val="none" w:sz="0" w:space="0" w:color="auto"/>
      </w:divBdr>
    </w:div>
    <w:div w:id="906494673">
      <w:bodyDiv w:val="1"/>
      <w:marLeft w:val="0"/>
      <w:marRight w:val="0"/>
      <w:marTop w:val="0"/>
      <w:marBottom w:val="0"/>
      <w:divBdr>
        <w:top w:val="none" w:sz="0" w:space="0" w:color="auto"/>
        <w:left w:val="none" w:sz="0" w:space="0" w:color="auto"/>
        <w:bottom w:val="none" w:sz="0" w:space="0" w:color="auto"/>
        <w:right w:val="none" w:sz="0" w:space="0" w:color="auto"/>
      </w:divBdr>
    </w:div>
    <w:div w:id="907500395">
      <w:bodyDiv w:val="1"/>
      <w:marLeft w:val="0"/>
      <w:marRight w:val="0"/>
      <w:marTop w:val="0"/>
      <w:marBottom w:val="0"/>
      <w:divBdr>
        <w:top w:val="none" w:sz="0" w:space="0" w:color="auto"/>
        <w:left w:val="none" w:sz="0" w:space="0" w:color="auto"/>
        <w:bottom w:val="none" w:sz="0" w:space="0" w:color="auto"/>
        <w:right w:val="none" w:sz="0" w:space="0" w:color="auto"/>
      </w:divBdr>
    </w:div>
    <w:div w:id="912273254">
      <w:bodyDiv w:val="1"/>
      <w:marLeft w:val="0"/>
      <w:marRight w:val="0"/>
      <w:marTop w:val="0"/>
      <w:marBottom w:val="0"/>
      <w:divBdr>
        <w:top w:val="none" w:sz="0" w:space="0" w:color="auto"/>
        <w:left w:val="none" w:sz="0" w:space="0" w:color="auto"/>
        <w:bottom w:val="none" w:sz="0" w:space="0" w:color="auto"/>
        <w:right w:val="none" w:sz="0" w:space="0" w:color="auto"/>
      </w:divBdr>
    </w:div>
    <w:div w:id="912275539">
      <w:bodyDiv w:val="1"/>
      <w:marLeft w:val="0"/>
      <w:marRight w:val="0"/>
      <w:marTop w:val="0"/>
      <w:marBottom w:val="0"/>
      <w:divBdr>
        <w:top w:val="none" w:sz="0" w:space="0" w:color="auto"/>
        <w:left w:val="none" w:sz="0" w:space="0" w:color="auto"/>
        <w:bottom w:val="none" w:sz="0" w:space="0" w:color="auto"/>
        <w:right w:val="none" w:sz="0" w:space="0" w:color="auto"/>
      </w:divBdr>
    </w:div>
    <w:div w:id="920723057">
      <w:bodyDiv w:val="1"/>
      <w:marLeft w:val="0"/>
      <w:marRight w:val="0"/>
      <w:marTop w:val="0"/>
      <w:marBottom w:val="0"/>
      <w:divBdr>
        <w:top w:val="none" w:sz="0" w:space="0" w:color="auto"/>
        <w:left w:val="none" w:sz="0" w:space="0" w:color="auto"/>
        <w:bottom w:val="none" w:sz="0" w:space="0" w:color="auto"/>
        <w:right w:val="none" w:sz="0" w:space="0" w:color="auto"/>
      </w:divBdr>
    </w:div>
    <w:div w:id="924264091">
      <w:bodyDiv w:val="1"/>
      <w:marLeft w:val="0"/>
      <w:marRight w:val="0"/>
      <w:marTop w:val="0"/>
      <w:marBottom w:val="0"/>
      <w:divBdr>
        <w:top w:val="none" w:sz="0" w:space="0" w:color="auto"/>
        <w:left w:val="none" w:sz="0" w:space="0" w:color="auto"/>
        <w:bottom w:val="none" w:sz="0" w:space="0" w:color="auto"/>
        <w:right w:val="none" w:sz="0" w:space="0" w:color="auto"/>
      </w:divBdr>
    </w:div>
    <w:div w:id="926882226">
      <w:bodyDiv w:val="1"/>
      <w:marLeft w:val="0"/>
      <w:marRight w:val="0"/>
      <w:marTop w:val="0"/>
      <w:marBottom w:val="0"/>
      <w:divBdr>
        <w:top w:val="none" w:sz="0" w:space="0" w:color="auto"/>
        <w:left w:val="none" w:sz="0" w:space="0" w:color="auto"/>
        <w:bottom w:val="none" w:sz="0" w:space="0" w:color="auto"/>
        <w:right w:val="none" w:sz="0" w:space="0" w:color="auto"/>
      </w:divBdr>
    </w:div>
    <w:div w:id="928001631">
      <w:bodyDiv w:val="1"/>
      <w:marLeft w:val="0"/>
      <w:marRight w:val="0"/>
      <w:marTop w:val="0"/>
      <w:marBottom w:val="0"/>
      <w:divBdr>
        <w:top w:val="none" w:sz="0" w:space="0" w:color="auto"/>
        <w:left w:val="none" w:sz="0" w:space="0" w:color="auto"/>
        <w:bottom w:val="none" w:sz="0" w:space="0" w:color="auto"/>
        <w:right w:val="none" w:sz="0" w:space="0" w:color="auto"/>
      </w:divBdr>
    </w:div>
    <w:div w:id="929394536">
      <w:bodyDiv w:val="1"/>
      <w:marLeft w:val="0"/>
      <w:marRight w:val="0"/>
      <w:marTop w:val="0"/>
      <w:marBottom w:val="0"/>
      <w:divBdr>
        <w:top w:val="none" w:sz="0" w:space="0" w:color="auto"/>
        <w:left w:val="none" w:sz="0" w:space="0" w:color="auto"/>
        <w:bottom w:val="none" w:sz="0" w:space="0" w:color="auto"/>
        <w:right w:val="none" w:sz="0" w:space="0" w:color="auto"/>
      </w:divBdr>
    </w:div>
    <w:div w:id="930817594">
      <w:bodyDiv w:val="1"/>
      <w:marLeft w:val="0"/>
      <w:marRight w:val="0"/>
      <w:marTop w:val="0"/>
      <w:marBottom w:val="0"/>
      <w:divBdr>
        <w:top w:val="none" w:sz="0" w:space="0" w:color="auto"/>
        <w:left w:val="none" w:sz="0" w:space="0" w:color="auto"/>
        <w:bottom w:val="none" w:sz="0" w:space="0" w:color="auto"/>
        <w:right w:val="none" w:sz="0" w:space="0" w:color="auto"/>
      </w:divBdr>
    </w:div>
    <w:div w:id="931858901">
      <w:bodyDiv w:val="1"/>
      <w:marLeft w:val="0"/>
      <w:marRight w:val="0"/>
      <w:marTop w:val="0"/>
      <w:marBottom w:val="0"/>
      <w:divBdr>
        <w:top w:val="none" w:sz="0" w:space="0" w:color="auto"/>
        <w:left w:val="none" w:sz="0" w:space="0" w:color="auto"/>
        <w:bottom w:val="none" w:sz="0" w:space="0" w:color="auto"/>
        <w:right w:val="none" w:sz="0" w:space="0" w:color="auto"/>
      </w:divBdr>
    </w:div>
    <w:div w:id="940066891">
      <w:bodyDiv w:val="1"/>
      <w:marLeft w:val="0"/>
      <w:marRight w:val="0"/>
      <w:marTop w:val="0"/>
      <w:marBottom w:val="0"/>
      <w:divBdr>
        <w:top w:val="none" w:sz="0" w:space="0" w:color="auto"/>
        <w:left w:val="none" w:sz="0" w:space="0" w:color="auto"/>
        <w:bottom w:val="none" w:sz="0" w:space="0" w:color="auto"/>
        <w:right w:val="none" w:sz="0" w:space="0" w:color="auto"/>
      </w:divBdr>
    </w:div>
    <w:div w:id="942146604">
      <w:bodyDiv w:val="1"/>
      <w:marLeft w:val="0"/>
      <w:marRight w:val="0"/>
      <w:marTop w:val="0"/>
      <w:marBottom w:val="0"/>
      <w:divBdr>
        <w:top w:val="none" w:sz="0" w:space="0" w:color="auto"/>
        <w:left w:val="none" w:sz="0" w:space="0" w:color="auto"/>
        <w:bottom w:val="none" w:sz="0" w:space="0" w:color="auto"/>
        <w:right w:val="none" w:sz="0" w:space="0" w:color="auto"/>
      </w:divBdr>
    </w:div>
    <w:div w:id="942154470">
      <w:bodyDiv w:val="1"/>
      <w:marLeft w:val="0"/>
      <w:marRight w:val="0"/>
      <w:marTop w:val="0"/>
      <w:marBottom w:val="0"/>
      <w:divBdr>
        <w:top w:val="none" w:sz="0" w:space="0" w:color="auto"/>
        <w:left w:val="none" w:sz="0" w:space="0" w:color="auto"/>
        <w:bottom w:val="none" w:sz="0" w:space="0" w:color="auto"/>
        <w:right w:val="none" w:sz="0" w:space="0" w:color="auto"/>
      </w:divBdr>
    </w:div>
    <w:div w:id="942224156">
      <w:bodyDiv w:val="1"/>
      <w:marLeft w:val="0"/>
      <w:marRight w:val="0"/>
      <w:marTop w:val="0"/>
      <w:marBottom w:val="0"/>
      <w:divBdr>
        <w:top w:val="none" w:sz="0" w:space="0" w:color="auto"/>
        <w:left w:val="none" w:sz="0" w:space="0" w:color="auto"/>
        <w:bottom w:val="none" w:sz="0" w:space="0" w:color="auto"/>
        <w:right w:val="none" w:sz="0" w:space="0" w:color="auto"/>
      </w:divBdr>
    </w:div>
    <w:div w:id="943147824">
      <w:bodyDiv w:val="1"/>
      <w:marLeft w:val="0"/>
      <w:marRight w:val="0"/>
      <w:marTop w:val="0"/>
      <w:marBottom w:val="0"/>
      <w:divBdr>
        <w:top w:val="none" w:sz="0" w:space="0" w:color="auto"/>
        <w:left w:val="none" w:sz="0" w:space="0" w:color="auto"/>
        <w:bottom w:val="none" w:sz="0" w:space="0" w:color="auto"/>
        <w:right w:val="none" w:sz="0" w:space="0" w:color="auto"/>
      </w:divBdr>
    </w:div>
    <w:div w:id="945304845">
      <w:bodyDiv w:val="1"/>
      <w:marLeft w:val="0"/>
      <w:marRight w:val="0"/>
      <w:marTop w:val="0"/>
      <w:marBottom w:val="0"/>
      <w:divBdr>
        <w:top w:val="none" w:sz="0" w:space="0" w:color="auto"/>
        <w:left w:val="none" w:sz="0" w:space="0" w:color="auto"/>
        <w:bottom w:val="none" w:sz="0" w:space="0" w:color="auto"/>
        <w:right w:val="none" w:sz="0" w:space="0" w:color="auto"/>
      </w:divBdr>
    </w:div>
    <w:div w:id="946232160">
      <w:bodyDiv w:val="1"/>
      <w:marLeft w:val="0"/>
      <w:marRight w:val="0"/>
      <w:marTop w:val="0"/>
      <w:marBottom w:val="0"/>
      <w:divBdr>
        <w:top w:val="none" w:sz="0" w:space="0" w:color="auto"/>
        <w:left w:val="none" w:sz="0" w:space="0" w:color="auto"/>
        <w:bottom w:val="none" w:sz="0" w:space="0" w:color="auto"/>
        <w:right w:val="none" w:sz="0" w:space="0" w:color="auto"/>
      </w:divBdr>
    </w:div>
    <w:div w:id="946540201">
      <w:bodyDiv w:val="1"/>
      <w:marLeft w:val="0"/>
      <w:marRight w:val="0"/>
      <w:marTop w:val="0"/>
      <w:marBottom w:val="0"/>
      <w:divBdr>
        <w:top w:val="none" w:sz="0" w:space="0" w:color="auto"/>
        <w:left w:val="none" w:sz="0" w:space="0" w:color="auto"/>
        <w:bottom w:val="none" w:sz="0" w:space="0" w:color="auto"/>
        <w:right w:val="none" w:sz="0" w:space="0" w:color="auto"/>
      </w:divBdr>
    </w:div>
    <w:div w:id="952132700">
      <w:bodyDiv w:val="1"/>
      <w:marLeft w:val="0"/>
      <w:marRight w:val="0"/>
      <w:marTop w:val="0"/>
      <w:marBottom w:val="0"/>
      <w:divBdr>
        <w:top w:val="none" w:sz="0" w:space="0" w:color="auto"/>
        <w:left w:val="none" w:sz="0" w:space="0" w:color="auto"/>
        <w:bottom w:val="none" w:sz="0" w:space="0" w:color="auto"/>
        <w:right w:val="none" w:sz="0" w:space="0" w:color="auto"/>
      </w:divBdr>
    </w:div>
    <w:div w:id="953903165">
      <w:bodyDiv w:val="1"/>
      <w:marLeft w:val="0"/>
      <w:marRight w:val="0"/>
      <w:marTop w:val="0"/>
      <w:marBottom w:val="0"/>
      <w:divBdr>
        <w:top w:val="none" w:sz="0" w:space="0" w:color="auto"/>
        <w:left w:val="none" w:sz="0" w:space="0" w:color="auto"/>
        <w:bottom w:val="none" w:sz="0" w:space="0" w:color="auto"/>
        <w:right w:val="none" w:sz="0" w:space="0" w:color="auto"/>
      </w:divBdr>
    </w:div>
    <w:div w:id="954288551">
      <w:bodyDiv w:val="1"/>
      <w:marLeft w:val="0"/>
      <w:marRight w:val="0"/>
      <w:marTop w:val="0"/>
      <w:marBottom w:val="0"/>
      <w:divBdr>
        <w:top w:val="none" w:sz="0" w:space="0" w:color="auto"/>
        <w:left w:val="none" w:sz="0" w:space="0" w:color="auto"/>
        <w:bottom w:val="none" w:sz="0" w:space="0" w:color="auto"/>
        <w:right w:val="none" w:sz="0" w:space="0" w:color="auto"/>
      </w:divBdr>
    </w:div>
    <w:div w:id="955059020">
      <w:bodyDiv w:val="1"/>
      <w:marLeft w:val="0"/>
      <w:marRight w:val="0"/>
      <w:marTop w:val="0"/>
      <w:marBottom w:val="0"/>
      <w:divBdr>
        <w:top w:val="none" w:sz="0" w:space="0" w:color="auto"/>
        <w:left w:val="none" w:sz="0" w:space="0" w:color="auto"/>
        <w:bottom w:val="none" w:sz="0" w:space="0" w:color="auto"/>
        <w:right w:val="none" w:sz="0" w:space="0" w:color="auto"/>
      </w:divBdr>
    </w:div>
    <w:div w:id="957175532">
      <w:bodyDiv w:val="1"/>
      <w:marLeft w:val="0"/>
      <w:marRight w:val="0"/>
      <w:marTop w:val="0"/>
      <w:marBottom w:val="0"/>
      <w:divBdr>
        <w:top w:val="none" w:sz="0" w:space="0" w:color="auto"/>
        <w:left w:val="none" w:sz="0" w:space="0" w:color="auto"/>
        <w:bottom w:val="none" w:sz="0" w:space="0" w:color="auto"/>
        <w:right w:val="none" w:sz="0" w:space="0" w:color="auto"/>
      </w:divBdr>
    </w:div>
    <w:div w:id="957444362">
      <w:bodyDiv w:val="1"/>
      <w:marLeft w:val="0"/>
      <w:marRight w:val="0"/>
      <w:marTop w:val="0"/>
      <w:marBottom w:val="0"/>
      <w:divBdr>
        <w:top w:val="none" w:sz="0" w:space="0" w:color="auto"/>
        <w:left w:val="none" w:sz="0" w:space="0" w:color="auto"/>
        <w:bottom w:val="none" w:sz="0" w:space="0" w:color="auto"/>
        <w:right w:val="none" w:sz="0" w:space="0" w:color="auto"/>
      </w:divBdr>
    </w:div>
    <w:div w:id="962541443">
      <w:bodyDiv w:val="1"/>
      <w:marLeft w:val="0"/>
      <w:marRight w:val="0"/>
      <w:marTop w:val="0"/>
      <w:marBottom w:val="0"/>
      <w:divBdr>
        <w:top w:val="none" w:sz="0" w:space="0" w:color="auto"/>
        <w:left w:val="none" w:sz="0" w:space="0" w:color="auto"/>
        <w:bottom w:val="none" w:sz="0" w:space="0" w:color="auto"/>
        <w:right w:val="none" w:sz="0" w:space="0" w:color="auto"/>
      </w:divBdr>
    </w:div>
    <w:div w:id="964316123">
      <w:bodyDiv w:val="1"/>
      <w:marLeft w:val="0"/>
      <w:marRight w:val="0"/>
      <w:marTop w:val="0"/>
      <w:marBottom w:val="0"/>
      <w:divBdr>
        <w:top w:val="none" w:sz="0" w:space="0" w:color="auto"/>
        <w:left w:val="none" w:sz="0" w:space="0" w:color="auto"/>
        <w:bottom w:val="none" w:sz="0" w:space="0" w:color="auto"/>
        <w:right w:val="none" w:sz="0" w:space="0" w:color="auto"/>
      </w:divBdr>
    </w:div>
    <w:div w:id="966474200">
      <w:bodyDiv w:val="1"/>
      <w:marLeft w:val="0"/>
      <w:marRight w:val="0"/>
      <w:marTop w:val="0"/>
      <w:marBottom w:val="0"/>
      <w:divBdr>
        <w:top w:val="none" w:sz="0" w:space="0" w:color="auto"/>
        <w:left w:val="none" w:sz="0" w:space="0" w:color="auto"/>
        <w:bottom w:val="none" w:sz="0" w:space="0" w:color="auto"/>
        <w:right w:val="none" w:sz="0" w:space="0" w:color="auto"/>
      </w:divBdr>
    </w:div>
    <w:div w:id="970136573">
      <w:bodyDiv w:val="1"/>
      <w:marLeft w:val="0"/>
      <w:marRight w:val="0"/>
      <w:marTop w:val="0"/>
      <w:marBottom w:val="0"/>
      <w:divBdr>
        <w:top w:val="none" w:sz="0" w:space="0" w:color="auto"/>
        <w:left w:val="none" w:sz="0" w:space="0" w:color="auto"/>
        <w:bottom w:val="none" w:sz="0" w:space="0" w:color="auto"/>
        <w:right w:val="none" w:sz="0" w:space="0" w:color="auto"/>
      </w:divBdr>
    </w:div>
    <w:div w:id="972295728">
      <w:bodyDiv w:val="1"/>
      <w:marLeft w:val="0"/>
      <w:marRight w:val="0"/>
      <w:marTop w:val="0"/>
      <w:marBottom w:val="0"/>
      <w:divBdr>
        <w:top w:val="none" w:sz="0" w:space="0" w:color="auto"/>
        <w:left w:val="none" w:sz="0" w:space="0" w:color="auto"/>
        <w:bottom w:val="none" w:sz="0" w:space="0" w:color="auto"/>
        <w:right w:val="none" w:sz="0" w:space="0" w:color="auto"/>
      </w:divBdr>
    </w:div>
    <w:div w:id="972444450">
      <w:bodyDiv w:val="1"/>
      <w:marLeft w:val="0"/>
      <w:marRight w:val="0"/>
      <w:marTop w:val="0"/>
      <w:marBottom w:val="0"/>
      <w:divBdr>
        <w:top w:val="none" w:sz="0" w:space="0" w:color="auto"/>
        <w:left w:val="none" w:sz="0" w:space="0" w:color="auto"/>
        <w:bottom w:val="none" w:sz="0" w:space="0" w:color="auto"/>
        <w:right w:val="none" w:sz="0" w:space="0" w:color="auto"/>
      </w:divBdr>
    </w:div>
    <w:div w:id="975643207">
      <w:bodyDiv w:val="1"/>
      <w:marLeft w:val="0"/>
      <w:marRight w:val="0"/>
      <w:marTop w:val="0"/>
      <w:marBottom w:val="0"/>
      <w:divBdr>
        <w:top w:val="none" w:sz="0" w:space="0" w:color="auto"/>
        <w:left w:val="none" w:sz="0" w:space="0" w:color="auto"/>
        <w:bottom w:val="none" w:sz="0" w:space="0" w:color="auto"/>
        <w:right w:val="none" w:sz="0" w:space="0" w:color="auto"/>
      </w:divBdr>
    </w:div>
    <w:div w:id="977031512">
      <w:bodyDiv w:val="1"/>
      <w:marLeft w:val="0"/>
      <w:marRight w:val="0"/>
      <w:marTop w:val="0"/>
      <w:marBottom w:val="0"/>
      <w:divBdr>
        <w:top w:val="none" w:sz="0" w:space="0" w:color="auto"/>
        <w:left w:val="none" w:sz="0" w:space="0" w:color="auto"/>
        <w:bottom w:val="none" w:sz="0" w:space="0" w:color="auto"/>
        <w:right w:val="none" w:sz="0" w:space="0" w:color="auto"/>
      </w:divBdr>
    </w:div>
    <w:div w:id="978221834">
      <w:bodyDiv w:val="1"/>
      <w:marLeft w:val="0"/>
      <w:marRight w:val="0"/>
      <w:marTop w:val="0"/>
      <w:marBottom w:val="0"/>
      <w:divBdr>
        <w:top w:val="none" w:sz="0" w:space="0" w:color="auto"/>
        <w:left w:val="none" w:sz="0" w:space="0" w:color="auto"/>
        <w:bottom w:val="none" w:sz="0" w:space="0" w:color="auto"/>
        <w:right w:val="none" w:sz="0" w:space="0" w:color="auto"/>
      </w:divBdr>
    </w:div>
    <w:div w:id="979187545">
      <w:bodyDiv w:val="1"/>
      <w:marLeft w:val="0"/>
      <w:marRight w:val="0"/>
      <w:marTop w:val="0"/>
      <w:marBottom w:val="0"/>
      <w:divBdr>
        <w:top w:val="none" w:sz="0" w:space="0" w:color="auto"/>
        <w:left w:val="none" w:sz="0" w:space="0" w:color="auto"/>
        <w:bottom w:val="none" w:sz="0" w:space="0" w:color="auto"/>
        <w:right w:val="none" w:sz="0" w:space="0" w:color="auto"/>
      </w:divBdr>
    </w:div>
    <w:div w:id="980430132">
      <w:bodyDiv w:val="1"/>
      <w:marLeft w:val="0"/>
      <w:marRight w:val="0"/>
      <w:marTop w:val="0"/>
      <w:marBottom w:val="0"/>
      <w:divBdr>
        <w:top w:val="none" w:sz="0" w:space="0" w:color="auto"/>
        <w:left w:val="none" w:sz="0" w:space="0" w:color="auto"/>
        <w:bottom w:val="none" w:sz="0" w:space="0" w:color="auto"/>
        <w:right w:val="none" w:sz="0" w:space="0" w:color="auto"/>
      </w:divBdr>
    </w:div>
    <w:div w:id="981229282">
      <w:bodyDiv w:val="1"/>
      <w:marLeft w:val="0"/>
      <w:marRight w:val="0"/>
      <w:marTop w:val="0"/>
      <w:marBottom w:val="0"/>
      <w:divBdr>
        <w:top w:val="none" w:sz="0" w:space="0" w:color="auto"/>
        <w:left w:val="none" w:sz="0" w:space="0" w:color="auto"/>
        <w:bottom w:val="none" w:sz="0" w:space="0" w:color="auto"/>
        <w:right w:val="none" w:sz="0" w:space="0" w:color="auto"/>
      </w:divBdr>
    </w:div>
    <w:div w:id="982780807">
      <w:bodyDiv w:val="1"/>
      <w:marLeft w:val="0"/>
      <w:marRight w:val="0"/>
      <w:marTop w:val="0"/>
      <w:marBottom w:val="0"/>
      <w:divBdr>
        <w:top w:val="none" w:sz="0" w:space="0" w:color="auto"/>
        <w:left w:val="none" w:sz="0" w:space="0" w:color="auto"/>
        <w:bottom w:val="none" w:sz="0" w:space="0" w:color="auto"/>
        <w:right w:val="none" w:sz="0" w:space="0" w:color="auto"/>
      </w:divBdr>
    </w:div>
    <w:div w:id="989987159">
      <w:bodyDiv w:val="1"/>
      <w:marLeft w:val="0"/>
      <w:marRight w:val="0"/>
      <w:marTop w:val="0"/>
      <w:marBottom w:val="0"/>
      <w:divBdr>
        <w:top w:val="none" w:sz="0" w:space="0" w:color="auto"/>
        <w:left w:val="none" w:sz="0" w:space="0" w:color="auto"/>
        <w:bottom w:val="none" w:sz="0" w:space="0" w:color="auto"/>
        <w:right w:val="none" w:sz="0" w:space="0" w:color="auto"/>
      </w:divBdr>
    </w:div>
    <w:div w:id="990058583">
      <w:bodyDiv w:val="1"/>
      <w:marLeft w:val="0"/>
      <w:marRight w:val="0"/>
      <w:marTop w:val="0"/>
      <w:marBottom w:val="0"/>
      <w:divBdr>
        <w:top w:val="none" w:sz="0" w:space="0" w:color="auto"/>
        <w:left w:val="none" w:sz="0" w:space="0" w:color="auto"/>
        <w:bottom w:val="none" w:sz="0" w:space="0" w:color="auto"/>
        <w:right w:val="none" w:sz="0" w:space="0" w:color="auto"/>
      </w:divBdr>
    </w:div>
    <w:div w:id="991833081">
      <w:bodyDiv w:val="1"/>
      <w:marLeft w:val="0"/>
      <w:marRight w:val="0"/>
      <w:marTop w:val="0"/>
      <w:marBottom w:val="0"/>
      <w:divBdr>
        <w:top w:val="none" w:sz="0" w:space="0" w:color="auto"/>
        <w:left w:val="none" w:sz="0" w:space="0" w:color="auto"/>
        <w:bottom w:val="none" w:sz="0" w:space="0" w:color="auto"/>
        <w:right w:val="none" w:sz="0" w:space="0" w:color="auto"/>
      </w:divBdr>
    </w:div>
    <w:div w:id="994846137">
      <w:bodyDiv w:val="1"/>
      <w:marLeft w:val="0"/>
      <w:marRight w:val="0"/>
      <w:marTop w:val="0"/>
      <w:marBottom w:val="0"/>
      <w:divBdr>
        <w:top w:val="none" w:sz="0" w:space="0" w:color="auto"/>
        <w:left w:val="none" w:sz="0" w:space="0" w:color="auto"/>
        <w:bottom w:val="none" w:sz="0" w:space="0" w:color="auto"/>
        <w:right w:val="none" w:sz="0" w:space="0" w:color="auto"/>
      </w:divBdr>
    </w:div>
    <w:div w:id="995960264">
      <w:bodyDiv w:val="1"/>
      <w:marLeft w:val="0"/>
      <w:marRight w:val="0"/>
      <w:marTop w:val="0"/>
      <w:marBottom w:val="0"/>
      <w:divBdr>
        <w:top w:val="none" w:sz="0" w:space="0" w:color="auto"/>
        <w:left w:val="none" w:sz="0" w:space="0" w:color="auto"/>
        <w:bottom w:val="none" w:sz="0" w:space="0" w:color="auto"/>
        <w:right w:val="none" w:sz="0" w:space="0" w:color="auto"/>
      </w:divBdr>
    </w:div>
    <w:div w:id="998388304">
      <w:bodyDiv w:val="1"/>
      <w:marLeft w:val="0"/>
      <w:marRight w:val="0"/>
      <w:marTop w:val="0"/>
      <w:marBottom w:val="0"/>
      <w:divBdr>
        <w:top w:val="none" w:sz="0" w:space="0" w:color="auto"/>
        <w:left w:val="none" w:sz="0" w:space="0" w:color="auto"/>
        <w:bottom w:val="none" w:sz="0" w:space="0" w:color="auto"/>
        <w:right w:val="none" w:sz="0" w:space="0" w:color="auto"/>
      </w:divBdr>
    </w:div>
    <w:div w:id="999431333">
      <w:bodyDiv w:val="1"/>
      <w:marLeft w:val="0"/>
      <w:marRight w:val="0"/>
      <w:marTop w:val="0"/>
      <w:marBottom w:val="0"/>
      <w:divBdr>
        <w:top w:val="none" w:sz="0" w:space="0" w:color="auto"/>
        <w:left w:val="none" w:sz="0" w:space="0" w:color="auto"/>
        <w:bottom w:val="none" w:sz="0" w:space="0" w:color="auto"/>
        <w:right w:val="none" w:sz="0" w:space="0" w:color="auto"/>
      </w:divBdr>
    </w:div>
    <w:div w:id="1004743023">
      <w:bodyDiv w:val="1"/>
      <w:marLeft w:val="0"/>
      <w:marRight w:val="0"/>
      <w:marTop w:val="0"/>
      <w:marBottom w:val="0"/>
      <w:divBdr>
        <w:top w:val="none" w:sz="0" w:space="0" w:color="auto"/>
        <w:left w:val="none" w:sz="0" w:space="0" w:color="auto"/>
        <w:bottom w:val="none" w:sz="0" w:space="0" w:color="auto"/>
        <w:right w:val="none" w:sz="0" w:space="0" w:color="auto"/>
      </w:divBdr>
    </w:div>
    <w:div w:id="1007712802">
      <w:bodyDiv w:val="1"/>
      <w:marLeft w:val="0"/>
      <w:marRight w:val="0"/>
      <w:marTop w:val="0"/>
      <w:marBottom w:val="0"/>
      <w:divBdr>
        <w:top w:val="none" w:sz="0" w:space="0" w:color="auto"/>
        <w:left w:val="none" w:sz="0" w:space="0" w:color="auto"/>
        <w:bottom w:val="none" w:sz="0" w:space="0" w:color="auto"/>
        <w:right w:val="none" w:sz="0" w:space="0" w:color="auto"/>
      </w:divBdr>
    </w:div>
    <w:div w:id="1010182122">
      <w:bodyDiv w:val="1"/>
      <w:marLeft w:val="0"/>
      <w:marRight w:val="0"/>
      <w:marTop w:val="0"/>
      <w:marBottom w:val="0"/>
      <w:divBdr>
        <w:top w:val="none" w:sz="0" w:space="0" w:color="auto"/>
        <w:left w:val="none" w:sz="0" w:space="0" w:color="auto"/>
        <w:bottom w:val="none" w:sz="0" w:space="0" w:color="auto"/>
        <w:right w:val="none" w:sz="0" w:space="0" w:color="auto"/>
      </w:divBdr>
    </w:div>
    <w:div w:id="1012492774">
      <w:bodyDiv w:val="1"/>
      <w:marLeft w:val="0"/>
      <w:marRight w:val="0"/>
      <w:marTop w:val="0"/>
      <w:marBottom w:val="0"/>
      <w:divBdr>
        <w:top w:val="none" w:sz="0" w:space="0" w:color="auto"/>
        <w:left w:val="none" w:sz="0" w:space="0" w:color="auto"/>
        <w:bottom w:val="none" w:sz="0" w:space="0" w:color="auto"/>
        <w:right w:val="none" w:sz="0" w:space="0" w:color="auto"/>
      </w:divBdr>
    </w:div>
    <w:div w:id="1013798635">
      <w:bodyDiv w:val="1"/>
      <w:marLeft w:val="0"/>
      <w:marRight w:val="0"/>
      <w:marTop w:val="0"/>
      <w:marBottom w:val="0"/>
      <w:divBdr>
        <w:top w:val="none" w:sz="0" w:space="0" w:color="auto"/>
        <w:left w:val="none" w:sz="0" w:space="0" w:color="auto"/>
        <w:bottom w:val="none" w:sz="0" w:space="0" w:color="auto"/>
        <w:right w:val="none" w:sz="0" w:space="0" w:color="auto"/>
      </w:divBdr>
    </w:div>
    <w:div w:id="1015307491">
      <w:bodyDiv w:val="1"/>
      <w:marLeft w:val="0"/>
      <w:marRight w:val="0"/>
      <w:marTop w:val="0"/>
      <w:marBottom w:val="0"/>
      <w:divBdr>
        <w:top w:val="none" w:sz="0" w:space="0" w:color="auto"/>
        <w:left w:val="none" w:sz="0" w:space="0" w:color="auto"/>
        <w:bottom w:val="none" w:sz="0" w:space="0" w:color="auto"/>
        <w:right w:val="none" w:sz="0" w:space="0" w:color="auto"/>
      </w:divBdr>
    </w:div>
    <w:div w:id="1015762773">
      <w:bodyDiv w:val="1"/>
      <w:marLeft w:val="0"/>
      <w:marRight w:val="0"/>
      <w:marTop w:val="0"/>
      <w:marBottom w:val="0"/>
      <w:divBdr>
        <w:top w:val="none" w:sz="0" w:space="0" w:color="auto"/>
        <w:left w:val="none" w:sz="0" w:space="0" w:color="auto"/>
        <w:bottom w:val="none" w:sz="0" w:space="0" w:color="auto"/>
        <w:right w:val="none" w:sz="0" w:space="0" w:color="auto"/>
      </w:divBdr>
    </w:div>
    <w:div w:id="1017269505">
      <w:bodyDiv w:val="1"/>
      <w:marLeft w:val="0"/>
      <w:marRight w:val="0"/>
      <w:marTop w:val="0"/>
      <w:marBottom w:val="0"/>
      <w:divBdr>
        <w:top w:val="none" w:sz="0" w:space="0" w:color="auto"/>
        <w:left w:val="none" w:sz="0" w:space="0" w:color="auto"/>
        <w:bottom w:val="none" w:sz="0" w:space="0" w:color="auto"/>
        <w:right w:val="none" w:sz="0" w:space="0" w:color="auto"/>
      </w:divBdr>
    </w:div>
    <w:div w:id="1018242237">
      <w:bodyDiv w:val="1"/>
      <w:marLeft w:val="0"/>
      <w:marRight w:val="0"/>
      <w:marTop w:val="0"/>
      <w:marBottom w:val="0"/>
      <w:divBdr>
        <w:top w:val="none" w:sz="0" w:space="0" w:color="auto"/>
        <w:left w:val="none" w:sz="0" w:space="0" w:color="auto"/>
        <w:bottom w:val="none" w:sz="0" w:space="0" w:color="auto"/>
        <w:right w:val="none" w:sz="0" w:space="0" w:color="auto"/>
      </w:divBdr>
    </w:div>
    <w:div w:id="1020425471">
      <w:bodyDiv w:val="1"/>
      <w:marLeft w:val="0"/>
      <w:marRight w:val="0"/>
      <w:marTop w:val="0"/>
      <w:marBottom w:val="0"/>
      <w:divBdr>
        <w:top w:val="none" w:sz="0" w:space="0" w:color="auto"/>
        <w:left w:val="none" w:sz="0" w:space="0" w:color="auto"/>
        <w:bottom w:val="none" w:sz="0" w:space="0" w:color="auto"/>
        <w:right w:val="none" w:sz="0" w:space="0" w:color="auto"/>
      </w:divBdr>
    </w:div>
    <w:div w:id="1023478814">
      <w:bodyDiv w:val="1"/>
      <w:marLeft w:val="0"/>
      <w:marRight w:val="0"/>
      <w:marTop w:val="0"/>
      <w:marBottom w:val="0"/>
      <w:divBdr>
        <w:top w:val="none" w:sz="0" w:space="0" w:color="auto"/>
        <w:left w:val="none" w:sz="0" w:space="0" w:color="auto"/>
        <w:bottom w:val="none" w:sz="0" w:space="0" w:color="auto"/>
        <w:right w:val="none" w:sz="0" w:space="0" w:color="auto"/>
      </w:divBdr>
    </w:div>
    <w:div w:id="1026949944">
      <w:bodyDiv w:val="1"/>
      <w:marLeft w:val="0"/>
      <w:marRight w:val="0"/>
      <w:marTop w:val="0"/>
      <w:marBottom w:val="0"/>
      <w:divBdr>
        <w:top w:val="none" w:sz="0" w:space="0" w:color="auto"/>
        <w:left w:val="none" w:sz="0" w:space="0" w:color="auto"/>
        <w:bottom w:val="none" w:sz="0" w:space="0" w:color="auto"/>
        <w:right w:val="none" w:sz="0" w:space="0" w:color="auto"/>
      </w:divBdr>
    </w:div>
    <w:div w:id="1027099185">
      <w:bodyDiv w:val="1"/>
      <w:marLeft w:val="0"/>
      <w:marRight w:val="0"/>
      <w:marTop w:val="0"/>
      <w:marBottom w:val="0"/>
      <w:divBdr>
        <w:top w:val="none" w:sz="0" w:space="0" w:color="auto"/>
        <w:left w:val="none" w:sz="0" w:space="0" w:color="auto"/>
        <w:bottom w:val="none" w:sz="0" w:space="0" w:color="auto"/>
        <w:right w:val="none" w:sz="0" w:space="0" w:color="auto"/>
      </w:divBdr>
    </w:div>
    <w:div w:id="1028260398">
      <w:bodyDiv w:val="1"/>
      <w:marLeft w:val="0"/>
      <w:marRight w:val="0"/>
      <w:marTop w:val="0"/>
      <w:marBottom w:val="0"/>
      <w:divBdr>
        <w:top w:val="none" w:sz="0" w:space="0" w:color="auto"/>
        <w:left w:val="none" w:sz="0" w:space="0" w:color="auto"/>
        <w:bottom w:val="none" w:sz="0" w:space="0" w:color="auto"/>
        <w:right w:val="none" w:sz="0" w:space="0" w:color="auto"/>
      </w:divBdr>
    </w:div>
    <w:div w:id="1028682894">
      <w:bodyDiv w:val="1"/>
      <w:marLeft w:val="0"/>
      <w:marRight w:val="0"/>
      <w:marTop w:val="0"/>
      <w:marBottom w:val="0"/>
      <w:divBdr>
        <w:top w:val="none" w:sz="0" w:space="0" w:color="auto"/>
        <w:left w:val="none" w:sz="0" w:space="0" w:color="auto"/>
        <w:bottom w:val="none" w:sz="0" w:space="0" w:color="auto"/>
        <w:right w:val="none" w:sz="0" w:space="0" w:color="auto"/>
      </w:divBdr>
    </w:div>
    <w:div w:id="1028876884">
      <w:bodyDiv w:val="1"/>
      <w:marLeft w:val="0"/>
      <w:marRight w:val="0"/>
      <w:marTop w:val="0"/>
      <w:marBottom w:val="0"/>
      <w:divBdr>
        <w:top w:val="none" w:sz="0" w:space="0" w:color="auto"/>
        <w:left w:val="none" w:sz="0" w:space="0" w:color="auto"/>
        <w:bottom w:val="none" w:sz="0" w:space="0" w:color="auto"/>
        <w:right w:val="none" w:sz="0" w:space="0" w:color="auto"/>
      </w:divBdr>
    </w:div>
    <w:div w:id="1028992397">
      <w:bodyDiv w:val="1"/>
      <w:marLeft w:val="0"/>
      <w:marRight w:val="0"/>
      <w:marTop w:val="0"/>
      <w:marBottom w:val="0"/>
      <w:divBdr>
        <w:top w:val="none" w:sz="0" w:space="0" w:color="auto"/>
        <w:left w:val="none" w:sz="0" w:space="0" w:color="auto"/>
        <w:bottom w:val="none" w:sz="0" w:space="0" w:color="auto"/>
        <w:right w:val="none" w:sz="0" w:space="0" w:color="auto"/>
      </w:divBdr>
    </w:div>
    <w:div w:id="1029725419">
      <w:bodyDiv w:val="1"/>
      <w:marLeft w:val="0"/>
      <w:marRight w:val="0"/>
      <w:marTop w:val="0"/>
      <w:marBottom w:val="0"/>
      <w:divBdr>
        <w:top w:val="none" w:sz="0" w:space="0" w:color="auto"/>
        <w:left w:val="none" w:sz="0" w:space="0" w:color="auto"/>
        <w:bottom w:val="none" w:sz="0" w:space="0" w:color="auto"/>
        <w:right w:val="none" w:sz="0" w:space="0" w:color="auto"/>
      </w:divBdr>
    </w:div>
    <w:div w:id="1030568505">
      <w:bodyDiv w:val="1"/>
      <w:marLeft w:val="0"/>
      <w:marRight w:val="0"/>
      <w:marTop w:val="0"/>
      <w:marBottom w:val="0"/>
      <w:divBdr>
        <w:top w:val="none" w:sz="0" w:space="0" w:color="auto"/>
        <w:left w:val="none" w:sz="0" w:space="0" w:color="auto"/>
        <w:bottom w:val="none" w:sz="0" w:space="0" w:color="auto"/>
        <w:right w:val="none" w:sz="0" w:space="0" w:color="auto"/>
      </w:divBdr>
    </w:div>
    <w:div w:id="1034382513">
      <w:bodyDiv w:val="1"/>
      <w:marLeft w:val="0"/>
      <w:marRight w:val="0"/>
      <w:marTop w:val="0"/>
      <w:marBottom w:val="0"/>
      <w:divBdr>
        <w:top w:val="none" w:sz="0" w:space="0" w:color="auto"/>
        <w:left w:val="none" w:sz="0" w:space="0" w:color="auto"/>
        <w:bottom w:val="none" w:sz="0" w:space="0" w:color="auto"/>
        <w:right w:val="none" w:sz="0" w:space="0" w:color="auto"/>
      </w:divBdr>
    </w:div>
    <w:div w:id="1034503852">
      <w:bodyDiv w:val="1"/>
      <w:marLeft w:val="0"/>
      <w:marRight w:val="0"/>
      <w:marTop w:val="0"/>
      <w:marBottom w:val="0"/>
      <w:divBdr>
        <w:top w:val="none" w:sz="0" w:space="0" w:color="auto"/>
        <w:left w:val="none" w:sz="0" w:space="0" w:color="auto"/>
        <w:bottom w:val="none" w:sz="0" w:space="0" w:color="auto"/>
        <w:right w:val="none" w:sz="0" w:space="0" w:color="auto"/>
      </w:divBdr>
    </w:div>
    <w:div w:id="1035960063">
      <w:bodyDiv w:val="1"/>
      <w:marLeft w:val="0"/>
      <w:marRight w:val="0"/>
      <w:marTop w:val="0"/>
      <w:marBottom w:val="0"/>
      <w:divBdr>
        <w:top w:val="none" w:sz="0" w:space="0" w:color="auto"/>
        <w:left w:val="none" w:sz="0" w:space="0" w:color="auto"/>
        <w:bottom w:val="none" w:sz="0" w:space="0" w:color="auto"/>
        <w:right w:val="none" w:sz="0" w:space="0" w:color="auto"/>
      </w:divBdr>
    </w:div>
    <w:div w:id="1036854795">
      <w:bodyDiv w:val="1"/>
      <w:marLeft w:val="0"/>
      <w:marRight w:val="0"/>
      <w:marTop w:val="0"/>
      <w:marBottom w:val="0"/>
      <w:divBdr>
        <w:top w:val="none" w:sz="0" w:space="0" w:color="auto"/>
        <w:left w:val="none" w:sz="0" w:space="0" w:color="auto"/>
        <w:bottom w:val="none" w:sz="0" w:space="0" w:color="auto"/>
        <w:right w:val="none" w:sz="0" w:space="0" w:color="auto"/>
      </w:divBdr>
    </w:div>
    <w:div w:id="1037780718">
      <w:bodyDiv w:val="1"/>
      <w:marLeft w:val="0"/>
      <w:marRight w:val="0"/>
      <w:marTop w:val="0"/>
      <w:marBottom w:val="0"/>
      <w:divBdr>
        <w:top w:val="none" w:sz="0" w:space="0" w:color="auto"/>
        <w:left w:val="none" w:sz="0" w:space="0" w:color="auto"/>
        <w:bottom w:val="none" w:sz="0" w:space="0" w:color="auto"/>
        <w:right w:val="none" w:sz="0" w:space="0" w:color="auto"/>
      </w:divBdr>
    </w:div>
    <w:div w:id="1038748218">
      <w:bodyDiv w:val="1"/>
      <w:marLeft w:val="0"/>
      <w:marRight w:val="0"/>
      <w:marTop w:val="0"/>
      <w:marBottom w:val="0"/>
      <w:divBdr>
        <w:top w:val="none" w:sz="0" w:space="0" w:color="auto"/>
        <w:left w:val="none" w:sz="0" w:space="0" w:color="auto"/>
        <w:bottom w:val="none" w:sz="0" w:space="0" w:color="auto"/>
        <w:right w:val="none" w:sz="0" w:space="0" w:color="auto"/>
      </w:divBdr>
    </w:div>
    <w:div w:id="1049500140">
      <w:bodyDiv w:val="1"/>
      <w:marLeft w:val="0"/>
      <w:marRight w:val="0"/>
      <w:marTop w:val="0"/>
      <w:marBottom w:val="0"/>
      <w:divBdr>
        <w:top w:val="none" w:sz="0" w:space="0" w:color="auto"/>
        <w:left w:val="none" w:sz="0" w:space="0" w:color="auto"/>
        <w:bottom w:val="none" w:sz="0" w:space="0" w:color="auto"/>
        <w:right w:val="none" w:sz="0" w:space="0" w:color="auto"/>
      </w:divBdr>
    </w:div>
    <w:div w:id="1051079214">
      <w:bodyDiv w:val="1"/>
      <w:marLeft w:val="0"/>
      <w:marRight w:val="0"/>
      <w:marTop w:val="0"/>
      <w:marBottom w:val="0"/>
      <w:divBdr>
        <w:top w:val="none" w:sz="0" w:space="0" w:color="auto"/>
        <w:left w:val="none" w:sz="0" w:space="0" w:color="auto"/>
        <w:bottom w:val="none" w:sz="0" w:space="0" w:color="auto"/>
        <w:right w:val="none" w:sz="0" w:space="0" w:color="auto"/>
      </w:divBdr>
    </w:div>
    <w:div w:id="1051270512">
      <w:bodyDiv w:val="1"/>
      <w:marLeft w:val="0"/>
      <w:marRight w:val="0"/>
      <w:marTop w:val="0"/>
      <w:marBottom w:val="0"/>
      <w:divBdr>
        <w:top w:val="none" w:sz="0" w:space="0" w:color="auto"/>
        <w:left w:val="none" w:sz="0" w:space="0" w:color="auto"/>
        <w:bottom w:val="none" w:sz="0" w:space="0" w:color="auto"/>
        <w:right w:val="none" w:sz="0" w:space="0" w:color="auto"/>
      </w:divBdr>
    </w:div>
    <w:div w:id="1051730066">
      <w:bodyDiv w:val="1"/>
      <w:marLeft w:val="0"/>
      <w:marRight w:val="0"/>
      <w:marTop w:val="0"/>
      <w:marBottom w:val="0"/>
      <w:divBdr>
        <w:top w:val="none" w:sz="0" w:space="0" w:color="auto"/>
        <w:left w:val="none" w:sz="0" w:space="0" w:color="auto"/>
        <w:bottom w:val="none" w:sz="0" w:space="0" w:color="auto"/>
        <w:right w:val="none" w:sz="0" w:space="0" w:color="auto"/>
      </w:divBdr>
    </w:div>
    <w:div w:id="1051733439">
      <w:bodyDiv w:val="1"/>
      <w:marLeft w:val="0"/>
      <w:marRight w:val="0"/>
      <w:marTop w:val="0"/>
      <w:marBottom w:val="0"/>
      <w:divBdr>
        <w:top w:val="none" w:sz="0" w:space="0" w:color="auto"/>
        <w:left w:val="none" w:sz="0" w:space="0" w:color="auto"/>
        <w:bottom w:val="none" w:sz="0" w:space="0" w:color="auto"/>
        <w:right w:val="none" w:sz="0" w:space="0" w:color="auto"/>
      </w:divBdr>
    </w:div>
    <w:div w:id="1052578013">
      <w:bodyDiv w:val="1"/>
      <w:marLeft w:val="0"/>
      <w:marRight w:val="0"/>
      <w:marTop w:val="0"/>
      <w:marBottom w:val="0"/>
      <w:divBdr>
        <w:top w:val="none" w:sz="0" w:space="0" w:color="auto"/>
        <w:left w:val="none" w:sz="0" w:space="0" w:color="auto"/>
        <w:bottom w:val="none" w:sz="0" w:space="0" w:color="auto"/>
        <w:right w:val="none" w:sz="0" w:space="0" w:color="auto"/>
      </w:divBdr>
    </w:div>
    <w:div w:id="1055005627">
      <w:bodyDiv w:val="1"/>
      <w:marLeft w:val="0"/>
      <w:marRight w:val="0"/>
      <w:marTop w:val="0"/>
      <w:marBottom w:val="0"/>
      <w:divBdr>
        <w:top w:val="none" w:sz="0" w:space="0" w:color="auto"/>
        <w:left w:val="none" w:sz="0" w:space="0" w:color="auto"/>
        <w:bottom w:val="none" w:sz="0" w:space="0" w:color="auto"/>
        <w:right w:val="none" w:sz="0" w:space="0" w:color="auto"/>
      </w:divBdr>
    </w:div>
    <w:div w:id="1056592056">
      <w:bodyDiv w:val="1"/>
      <w:marLeft w:val="0"/>
      <w:marRight w:val="0"/>
      <w:marTop w:val="0"/>
      <w:marBottom w:val="0"/>
      <w:divBdr>
        <w:top w:val="none" w:sz="0" w:space="0" w:color="auto"/>
        <w:left w:val="none" w:sz="0" w:space="0" w:color="auto"/>
        <w:bottom w:val="none" w:sz="0" w:space="0" w:color="auto"/>
        <w:right w:val="none" w:sz="0" w:space="0" w:color="auto"/>
      </w:divBdr>
    </w:div>
    <w:div w:id="1058280068">
      <w:bodyDiv w:val="1"/>
      <w:marLeft w:val="0"/>
      <w:marRight w:val="0"/>
      <w:marTop w:val="0"/>
      <w:marBottom w:val="0"/>
      <w:divBdr>
        <w:top w:val="none" w:sz="0" w:space="0" w:color="auto"/>
        <w:left w:val="none" w:sz="0" w:space="0" w:color="auto"/>
        <w:bottom w:val="none" w:sz="0" w:space="0" w:color="auto"/>
        <w:right w:val="none" w:sz="0" w:space="0" w:color="auto"/>
      </w:divBdr>
    </w:div>
    <w:div w:id="1058625941">
      <w:bodyDiv w:val="1"/>
      <w:marLeft w:val="0"/>
      <w:marRight w:val="0"/>
      <w:marTop w:val="0"/>
      <w:marBottom w:val="0"/>
      <w:divBdr>
        <w:top w:val="none" w:sz="0" w:space="0" w:color="auto"/>
        <w:left w:val="none" w:sz="0" w:space="0" w:color="auto"/>
        <w:bottom w:val="none" w:sz="0" w:space="0" w:color="auto"/>
        <w:right w:val="none" w:sz="0" w:space="0" w:color="auto"/>
      </w:divBdr>
    </w:div>
    <w:div w:id="1061054935">
      <w:bodyDiv w:val="1"/>
      <w:marLeft w:val="0"/>
      <w:marRight w:val="0"/>
      <w:marTop w:val="0"/>
      <w:marBottom w:val="0"/>
      <w:divBdr>
        <w:top w:val="none" w:sz="0" w:space="0" w:color="auto"/>
        <w:left w:val="none" w:sz="0" w:space="0" w:color="auto"/>
        <w:bottom w:val="none" w:sz="0" w:space="0" w:color="auto"/>
        <w:right w:val="none" w:sz="0" w:space="0" w:color="auto"/>
      </w:divBdr>
    </w:div>
    <w:div w:id="1063021260">
      <w:bodyDiv w:val="1"/>
      <w:marLeft w:val="0"/>
      <w:marRight w:val="0"/>
      <w:marTop w:val="0"/>
      <w:marBottom w:val="0"/>
      <w:divBdr>
        <w:top w:val="none" w:sz="0" w:space="0" w:color="auto"/>
        <w:left w:val="none" w:sz="0" w:space="0" w:color="auto"/>
        <w:bottom w:val="none" w:sz="0" w:space="0" w:color="auto"/>
        <w:right w:val="none" w:sz="0" w:space="0" w:color="auto"/>
      </w:divBdr>
    </w:div>
    <w:div w:id="1065377399">
      <w:bodyDiv w:val="1"/>
      <w:marLeft w:val="0"/>
      <w:marRight w:val="0"/>
      <w:marTop w:val="0"/>
      <w:marBottom w:val="0"/>
      <w:divBdr>
        <w:top w:val="none" w:sz="0" w:space="0" w:color="auto"/>
        <w:left w:val="none" w:sz="0" w:space="0" w:color="auto"/>
        <w:bottom w:val="none" w:sz="0" w:space="0" w:color="auto"/>
        <w:right w:val="none" w:sz="0" w:space="0" w:color="auto"/>
      </w:divBdr>
    </w:div>
    <w:div w:id="1066337482">
      <w:bodyDiv w:val="1"/>
      <w:marLeft w:val="0"/>
      <w:marRight w:val="0"/>
      <w:marTop w:val="0"/>
      <w:marBottom w:val="0"/>
      <w:divBdr>
        <w:top w:val="none" w:sz="0" w:space="0" w:color="auto"/>
        <w:left w:val="none" w:sz="0" w:space="0" w:color="auto"/>
        <w:bottom w:val="none" w:sz="0" w:space="0" w:color="auto"/>
        <w:right w:val="none" w:sz="0" w:space="0" w:color="auto"/>
      </w:divBdr>
    </w:div>
    <w:div w:id="1066880279">
      <w:bodyDiv w:val="1"/>
      <w:marLeft w:val="0"/>
      <w:marRight w:val="0"/>
      <w:marTop w:val="0"/>
      <w:marBottom w:val="0"/>
      <w:divBdr>
        <w:top w:val="none" w:sz="0" w:space="0" w:color="auto"/>
        <w:left w:val="none" w:sz="0" w:space="0" w:color="auto"/>
        <w:bottom w:val="none" w:sz="0" w:space="0" w:color="auto"/>
        <w:right w:val="none" w:sz="0" w:space="0" w:color="auto"/>
      </w:divBdr>
    </w:div>
    <w:div w:id="1067846972">
      <w:bodyDiv w:val="1"/>
      <w:marLeft w:val="0"/>
      <w:marRight w:val="0"/>
      <w:marTop w:val="0"/>
      <w:marBottom w:val="0"/>
      <w:divBdr>
        <w:top w:val="none" w:sz="0" w:space="0" w:color="auto"/>
        <w:left w:val="none" w:sz="0" w:space="0" w:color="auto"/>
        <w:bottom w:val="none" w:sz="0" w:space="0" w:color="auto"/>
        <w:right w:val="none" w:sz="0" w:space="0" w:color="auto"/>
      </w:divBdr>
    </w:div>
    <w:div w:id="1073312368">
      <w:bodyDiv w:val="1"/>
      <w:marLeft w:val="0"/>
      <w:marRight w:val="0"/>
      <w:marTop w:val="0"/>
      <w:marBottom w:val="0"/>
      <w:divBdr>
        <w:top w:val="none" w:sz="0" w:space="0" w:color="auto"/>
        <w:left w:val="none" w:sz="0" w:space="0" w:color="auto"/>
        <w:bottom w:val="none" w:sz="0" w:space="0" w:color="auto"/>
        <w:right w:val="none" w:sz="0" w:space="0" w:color="auto"/>
      </w:divBdr>
    </w:div>
    <w:div w:id="1081440653">
      <w:bodyDiv w:val="1"/>
      <w:marLeft w:val="0"/>
      <w:marRight w:val="0"/>
      <w:marTop w:val="0"/>
      <w:marBottom w:val="0"/>
      <w:divBdr>
        <w:top w:val="none" w:sz="0" w:space="0" w:color="auto"/>
        <w:left w:val="none" w:sz="0" w:space="0" w:color="auto"/>
        <w:bottom w:val="none" w:sz="0" w:space="0" w:color="auto"/>
        <w:right w:val="none" w:sz="0" w:space="0" w:color="auto"/>
      </w:divBdr>
    </w:div>
    <w:div w:id="1084648633">
      <w:bodyDiv w:val="1"/>
      <w:marLeft w:val="0"/>
      <w:marRight w:val="0"/>
      <w:marTop w:val="0"/>
      <w:marBottom w:val="0"/>
      <w:divBdr>
        <w:top w:val="none" w:sz="0" w:space="0" w:color="auto"/>
        <w:left w:val="none" w:sz="0" w:space="0" w:color="auto"/>
        <w:bottom w:val="none" w:sz="0" w:space="0" w:color="auto"/>
        <w:right w:val="none" w:sz="0" w:space="0" w:color="auto"/>
      </w:divBdr>
    </w:div>
    <w:div w:id="1087194807">
      <w:bodyDiv w:val="1"/>
      <w:marLeft w:val="0"/>
      <w:marRight w:val="0"/>
      <w:marTop w:val="0"/>
      <w:marBottom w:val="0"/>
      <w:divBdr>
        <w:top w:val="none" w:sz="0" w:space="0" w:color="auto"/>
        <w:left w:val="none" w:sz="0" w:space="0" w:color="auto"/>
        <w:bottom w:val="none" w:sz="0" w:space="0" w:color="auto"/>
        <w:right w:val="none" w:sz="0" w:space="0" w:color="auto"/>
      </w:divBdr>
    </w:div>
    <w:div w:id="1091586130">
      <w:bodyDiv w:val="1"/>
      <w:marLeft w:val="0"/>
      <w:marRight w:val="0"/>
      <w:marTop w:val="0"/>
      <w:marBottom w:val="0"/>
      <w:divBdr>
        <w:top w:val="none" w:sz="0" w:space="0" w:color="auto"/>
        <w:left w:val="none" w:sz="0" w:space="0" w:color="auto"/>
        <w:bottom w:val="none" w:sz="0" w:space="0" w:color="auto"/>
        <w:right w:val="none" w:sz="0" w:space="0" w:color="auto"/>
      </w:divBdr>
    </w:div>
    <w:div w:id="1094594912">
      <w:bodyDiv w:val="1"/>
      <w:marLeft w:val="0"/>
      <w:marRight w:val="0"/>
      <w:marTop w:val="0"/>
      <w:marBottom w:val="0"/>
      <w:divBdr>
        <w:top w:val="none" w:sz="0" w:space="0" w:color="auto"/>
        <w:left w:val="none" w:sz="0" w:space="0" w:color="auto"/>
        <w:bottom w:val="none" w:sz="0" w:space="0" w:color="auto"/>
        <w:right w:val="none" w:sz="0" w:space="0" w:color="auto"/>
      </w:divBdr>
    </w:div>
    <w:div w:id="1094742552">
      <w:bodyDiv w:val="1"/>
      <w:marLeft w:val="0"/>
      <w:marRight w:val="0"/>
      <w:marTop w:val="0"/>
      <w:marBottom w:val="0"/>
      <w:divBdr>
        <w:top w:val="none" w:sz="0" w:space="0" w:color="auto"/>
        <w:left w:val="none" w:sz="0" w:space="0" w:color="auto"/>
        <w:bottom w:val="none" w:sz="0" w:space="0" w:color="auto"/>
        <w:right w:val="none" w:sz="0" w:space="0" w:color="auto"/>
      </w:divBdr>
    </w:div>
    <w:div w:id="1097940807">
      <w:bodyDiv w:val="1"/>
      <w:marLeft w:val="0"/>
      <w:marRight w:val="0"/>
      <w:marTop w:val="0"/>
      <w:marBottom w:val="0"/>
      <w:divBdr>
        <w:top w:val="none" w:sz="0" w:space="0" w:color="auto"/>
        <w:left w:val="none" w:sz="0" w:space="0" w:color="auto"/>
        <w:bottom w:val="none" w:sz="0" w:space="0" w:color="auto"/>
        <w:right w:val="none" w:sz="0" w:space="0" w:color="auto"/>
      </w:divBdr>
    </w:div>
    <w:div w:id="1101416968">
      <w:bodyDiv w:val="1"/>
      <w:marLeft w:val="0"/>
      <w:marRight w:val="0"/>
      <w:marTop w:val="0"/>
      <w:marBottom w:val="0"/>
      <w:divBdr>
        <w:top w:val="none" w:sz="0" w:space="0" w:color="auto"/>
        <w:left w:val="none" w:sz="0" w:space="0" w:color="auto"/>
        <w:bottom w:val="none" w:sz="0" w:space="0" w:color="auto"/>
        <w:right w:val="none" w:sz="0" w:space="0" w:color="auto"/>
      </w:divBdr>
    </w:div>
    <w:div w:id="1101873285">
      <w:bodyDiv w:val="1"/>
      <w:marLeft w:val="0"/>
      <w:marRight w:val="0"/>
      <w:marTop w:val="0"/>
      <w:marBottom w:val="0"/>
      <w:divBdr>
        <w:top w:val="none" w:sz="0" w:space="0" w:color="auto"/>
        <w:left w:val="none" w:sz="0" w:space="0" w:color="auto"/>
        <w:bottom w:val="none" w:sz="0" w:space="0" w:color="auto"/>
        <w:right w:val="none" w:sz="0" w:space="0" w:color="auto"/>
      </w:divBdr>
    </w:div>
    <w:div w:id="1103501552">
      <w:bodyDiv w:val="1"/>
      <w:marLeft w:val="0"/>
      <w:marRight w:val="0"/>
      <w:marTop w:val="0"/>
      <w:marBottom w:val="0"/>
      <w:divBdr>
        <w:top w:val="none" w:sz="0" w:space="0" w:color="auto"/>
        <w:left w:val="none" w:sz="0" w:space="0" w:color="auto"/>
        <w:bottom w:val="none" w:sz="0" w:space="0" w:color="auto"/>
        <w:right w:val="none" w:sz="0" w:space="0" w:color="auto"/>
      </w:divBdr>
    </w:div>
    <w:div w:id="1104109705">
      <w:bodyDiv w:val="1"/>
      <w:marLeft w:val="0"/>
      <w:marRight w:val="0"/>
      <w:marTop w:val="0"/>
      <w:marBottom w:val="0"/>
      <w:divBdr>
        <w:top w:val="none" w:sz="0" w:space="0" w:color="auto"/>
        <w:left w:val="none" w:sz="0" w:space="0" w:color="auto"/>
        <w:bottom w:val="none" w:sz="0" w:space="0" w:color="auto"/>
        <w:right w:val="none" w:sz="0" w:space="0" w:color="auto"/>
      </w:divBdr>
    </w:div>
    <w:div w:id="1107118830">
      <w:bodyDiv w:val="1"/>
      <w:marLeft w:val="0"/>
      <w:marRight w:val="0"/>
      <w:marTop w:val="0"/>
      <w:marBottom w:val="0"/>
      <w:divBdr>
        <w:top w:val="none" w:sz="0" w:space="0" w:color="auto"/>
        <w:left w:val="none" w:sz="0" w:space="0" w:color="auto"/>
        <w:bottom w:val="none" w:sz="0" w:space="0" w:color="auto"/>
        <w:right w:val="none" w:sz="0" w:space="0" w:color="auto"/>
      </w:divBdr>
    </w:div>
    <w:div w:id="1107820662">
      <w:bodyDiv w:val="1"/>
      <w:marLeft w:val="0"/>
      <w:marRight w:val="0"/>
      <w:marTop w:val="0"/>
      <w:marBottom w:val="0"/>
      <w:divBdr>
        <w:top w:val="none" w:sz="0" w:space="0" w:color="auto"/>
        <w:left w:val="none" w:sz="0" w:space="0" w:color="auto"/>
        <w:bottom w:val="none" w:sz="0" w:space="0" w:color="auto"/>
        <w:right w:val="none" w:sz="0" w:space="0" w:color="auto"/>
      </w:divBdr>
    </w:div>
    <w:div w:id="1117600128">
      <w:bodyDiv w:val="1"/>
      <w:marLeft w:val="0"/>
      <w:marRight w:val="0"/>
      <w:marTop w:val="0"/>
      <w:marBottom w:val="0"/>
      <w:divBdr>
        <w:top w:val="none" w:sz="0" w:space="0" w:color="auto"/>
        <w:left w:val="none" w:sz="0" w:space="0" w:color="auto"/>
        <w:bottom w:val="none" w:sz="0" w:space="0" w:color="auto"/>
        <w:right w:val="none" w:sz="0" w:space="0" w:color="auto"/>
      </w:divBdr>
    </w:div>
    <w:div w:id="1118259860">
      <w:bodyDiv w:val="1"/>
      <w:marLeft w:val="0"/>
      <w:marRight w:val="0"/>
      <w:marTop w:val="0"/>
      <w:marBottom w:val="0"/>
      <w:divBdr>
        <w:top w:val="none" w:sz="0" w:space="0" w:color="auto"/>
        <w:left w:val="none" w:sz="0" w:space="0" w:color="auto"/>
        <w:bottom w:val="none" w:sz="0" w:space="0" w:color="auto"/>
        <w:right w:val="none" w:sz="0" w:space="0" w:color="auto"/>
      </w:divBdr>
    </w:div>
    <w:div w:id="1122112532">
      <w:bodyDiv w:val="1"/>
      <w:marLeft w:val="0"/>
      <w:marRight w:val="0"/>
      <w:marTop w:val="0"/>
      <w:marBottom w:val="0"/>
      <w:divBdr>
        <w:top w:val="none" w:sz="0" w:space="0" w:color="auto"/>
        <w:left w:val="none" w:sz="0" w:space="0" w:color="auto"/>
        <w:bottom w:val="none" w:sz="0" w:space="0" w:color="auto"/>
        <w:right w:val="none" w:sz="0" w:space="0" w:color="auto"/>
      </w:divBdr>
    </w:div>
    <w:div w:id="1125661541">
      <w:bodyDiv w:val="1"/>
      <w:marLeft w:val="0"/>
      <w:marRight w:val="0"/>
      <w:marTop w:val="0"/>
      <w:marBottom w:val="0"/>
      <w:divBdr>
        <w:top w:val="none" w:sz="0" w:space="0" w:color="auto"/>
        <w:left w:val="none" w:sz="0" w:space="0" w:color="auto"/>
        <w:bottom w:val="none" w:sz="0" w:space="0" w:color="auto"/>
        <w:right w:val="none" w:sz="0" w:space="0" w:color="auto"/>
      </w:divBdr>
    </w:div>
    <w:div w:id="1128813655">
      <w:bodyDiv w:val="1"/>
      <w:marLeft w:val="0"/>
      <w:marRight w:val="0"/>
      <w:marTop w:val="0"/>
      <w:marBottom w:val="0"/>
      <w:divBdr>
        <w:top w:val="none" w:sz="0" w:space="0" w:color="auto"/>
        <w:left w:val="none" w:sz="0" w:space="0" w:color="auto"/>
        <w:bottom w:val="none" w:sz="0" w:space="0" w:color="auto"/>
        <w:right w:val="none" w:sz="0" w:space="0" w:color="auto"/>
      </w:divBdr>
    </w:div>
    <w:div w:id="1130593267">
      <w:bodyDiv w:val="1"/>
      <w:marLeft w:val="0"/>
      <w:marRight w:val="0"/>
      <w:marTop w:val="0"/>
      <w:marBottom w:val="0"/>
      <w:divBdr>
        <w:top w:val="none" w:sz="0" w:space="0" w:color="auto"/>
        <w:left w:val="none" w:sz="0" w:space="0" w:color="auto"/>
        <w:bottom w:val="none" w:sz="0" w:space="0" w:color="auto"/>
        <w:right w:val="none" w:sz="0" w:space="0" w:color="auto"/>
      </w:divBdr>
    </w:div>
    <w:div w:id="1131939097">
      <w:bodyDiv w:val="1"/>
      <w:marLeft w:val="0"/>
      <w:marRight w:val="0"/>
      <w:marTop w:val="0"/>
      <w:marBottom w:val="0"/>
      <w:divBdr>
        <w:top w:val="none" w:sz="0" w:space="0" w:color="auto"/>
        <w:left w:val="none" w:sz="0" w:space="0" w:color="auto"/>
        <w:bottom w:val="none" w:sz="0" w:space="0" w:color="auto"/>
        <w:right w:val="none" w:sz="0" w:space="0" w:color="auto"/>
      </w:divBdr>
    </w:div>
    <w:div w:id="1134564282">
      <w:bodyDiv w:val="1"/>
      <w:marLeft w:val="0"/>
      <w:marRight w:val="0"/>
      <w:marTop w:val="0"/>
      <w:marBottom w:val="0"/>
      <w:divBdr>
        <w:top w:val="none" w:sz="0" w:space="0" w:color="auto"/>
        <w:left w:val="none" w:sz="0" w:space="0" w:color="auto"/>
        <w:bottom w:val="none" w:sz="0" w:space="0" w:color="auto"/>
        <w:right w:val="none" w:sz="0" w:space="0" w:color="auto"/>
      </w:divBdr>
    </w:div>
    <w:div w:id="1135686142">
      <w:bodyDiv w:val="1"/>
      <w:marLeft w:val="0"/>
      <w:marRight w:val="0"/>
      <w:marTop w:val="0"/>
      <w:marBottom w:val="0"/>
      <w:divBdr>
        <w:top w:val="none" w:sz="0" w:space="0" w:color="auto"/>
        <w:left w:val="none" w:sz="0" w:space="0" w:color="auto"/>
        <w:bottom w:val="none" w:sz="0" w:space="0" w:color="auto"/>
        <w:right w:val="none" w:sz="0" w:space="0" w:color="auto"/>
      </w:divBdr>
    </w:div>
    <w:div w:id="1136530373">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
    <w:div w:id="1138720288">
      <w:bodyDiv w:val="1"/>
      <w:marLeft w:val="0"/>
      <w:marRight w:val="0"/>
      <w:marTop w:val="0"/>
      <w:marBottom w:val="0"/>
      <w:divBdr>
        <w:top w:val="none" w:sz="0" w:space="0" w:color="auto"/>
        <w:left w:val="none" w:sz="0" w:space="0" w:color="auto"/>
        <w:bottom w:val="none" w:sz="0" w:space="0" w:color="auto"/>
        <w:right w:val="none" w:sz="0" w:space="0" w:color="auto"/>
      </w:divBdr>
    </w:div>
    <w:div w:id="1139301491">
      <w:bodyDiv w:val="1"/>
      <w:marLeft w:val="0"/>
      <w:marRight w:val="0"/>
      <w:marTop w:val="0"/>
      <w:marBottom w:val="0"/>
      <w:divBdr>
        <w:top w:val="none" w:sz="0" w:space="0" w:color="auto"/>
        <w:left w:val="none" w:sz="0" w:space="0" w:color="auto"/>
        <w:bottom w:val="none" w:sz="0" w:space="0" w:color="auto"/>
        <w:right w:val="none" w:sz="0" w:space="0" w:color="auto"/>
      </w:divBdr>
    </w:div>
    <w:div w:id="1139569494">
      <w:bodyDiv w:val="1"/>
      <w:marLeft w:val="0"/>
      <w:marRight w:val="0"/>
      <w:marTop w:val="0"/>
      <w:marBottom w:val="0"/>
      <w:divBdr>
        <w:top w:val="none" w:sz="0" w:space="0" w:color="auto"/>
        <w:left w:val="none" w:sz="0" w:space="0" w:color="auto"/>
        <w:bottom w:val="none" w:sz="0" w:space="0" w:color="auto"/>
        <w:right w:val="none" w:sz="0" w:space="0" w:color="auto"/>
      </w:divBdr>
    </w:div>
    <w:div w:id="1139612325">
      <w:bodyDiv w:val="1"/>
      <w:marLeft w:val="0"/>
      <w:marRight w:val="0"/>
      <w:marTop w:val="0"/>
      <w:marBottom w:val="0"/>
      <w:divBdr>
        <w:top w:val="none" w:sz="0" w:space="0" w:color="auto"/>
        <w:left w:val="none" w:sz="0" w:space="0" w:color="auto"/>
        <w:bottom w:val="none" w:sz="0" w:space="0" w:color="auto"/>
        <w:right w:val="none" w:sz="0" w:space="0" w:color="auto"/>
      </w:divBdr>
    </w:div>
    <w:div w:id="1142771593">
      <w:bodyDiv w:val="1"/>
      <w:marLeft w:val="0"/>
      <w:marRight w:val="0"/>
      <w:marTop w:val="0"/>
      <w:marBottom w:val="0"/>
      <w:divBdr>
        <w:top w:val="none" w:sz="0" w:space="0" w:color="auto"/>
        <w:left w:val="none" w:sz="0" w:space="0" w:color="auto"/>
        <w:bottom w:val="none" w:sz="0" w:space="0" w:color="auto"/>
        <w:right w:val="none" w:sz="0" w:space="0" w:color="auto"/>
      </w:divBdr>
    </w:div>
    <w:div w:id="1145246300">
      <w:bodyDiv w:val="1"/>
      <w:marLeft w:val="0"/>
      <w:marRight w:val="0"/>
      <w:marTop w:val="0"/>
      <w:marBottom w:val="0"/>
      <w:divBdr>
        <w:top w:val="none" w:sz="0" w:space="0" w:color="auto"/>
        <w:left w:val="none" w:sz="0" w:space="0" w:color="auto"/>
        <w:bottom w:val="none" w:sz="0" w:space="0" w:color="auto"/>
        <w:right w:val="none" w:sz="0" w:space="0" w:color="auto"/>
      </w:divBdr>
    </w:div>
    <w:div w:id="1146749073">
      <w:bodyDiv w:val="1"/>
      <w:marLeft w:val="0"/>
      <w:marRight w:val="0"/>
      <w:marTop w:val="0"/>
      <w:marBottom w:val="0"/>
      <w:divBdr>
        <w:top w:val="none" w:sz="0" w:space="0" w:color="auto"/>
        <w:left w:val="none" w:sz="0" w:space="0" w:color="auto"/>
        <w:bottom w:val="none" w:sz="0" w:space="0" w:color="auto"/>
        <w:right w:val="none" w:sz="0" w:space="0" w:color="auto"/>
      </w:divBdr>
    </w:div>
    <w:div w:id="1147014087">
      <w:bodyDiv w:val="1"/>
      <w:marLeft w:val="0"/>
      <w:marRight w:val="0"/>
      <w:marTop w:val="0"/>
      <w:marBottom w:val="0"/>
      <w:divBdr>
        <w:top w:val="none" w:sz="0" w:space="0" w:color="auto"/>
        <w:left w:val="none" w:sz="0" w:space="0" w:color="auto"/>
        <w:bottom w:val="none" w:sz="0" w:space="0" w:color="auto"/>
        <w:right w:val="none" w:sz="0" w:space="0" w:color="auto"/>
      </w:divBdr>
    </w:div>
    <w:div w:id="1152212879">
      <w:bodyDiv w:val="1"/>
      <w:marLeft w:val="0"/>
      <w:marRight w:val="0"/>
      <w:marTop w:val="0"/>
      <w:marBottom w:val="0"/>
      <w:divBdr>
        <w:top w:val="none" w:sz="0" w:space="0" w:color="auto"/>
        <w:left w:val="none" w:sz="0" w:space="0" w:color="auto"/>
        <w:bottom w:val="none" w:sz="0" w:space="0" w:color="auto"/>
        <w:right w:val="none" w:sz="0" w:space="0" w:color="auto"/>
      </w:divBdr>
    </w:div>
    <w:div w:id="1159422197">
      <w:bodyDiv w:val="1"/>
      <w:marLeft w:val="0"/>
      <w:marRight w:val="0"/>
      <w:marTop w:val="0"/>
      <w:marBottom w:val="0"/>
      <w:divBdr>
        <w:top w:val="none" w:sz="0" w:space="0" w:color="auto"/>
        <w:left w:val="none" w:sz="0" w:space="0" w:color="auto"/>
        <w:bottom w:val="none" w:sz="0" w:space="0" w:color="auto"/>
        <w:right w:val="none" w:sz="0" w:space="0" w:color="auto"/>
      </w:divBdr>
    </w:div>
    <w:div w:id="1160072443">
      <w:bodyDiv w:val="1"/>
      <w:marLeft w:val="0"/>
      <w:marRight w:val="0"/>
      <w:marTop w:val="0"/>
      <w:marBottom w:val="0"/>
      <w:divBdr>
        <w:top w:val="none" w:sz="0" w:space="0" w:color="auto"/>
        <w:left w:val="none" w:sz="0" w:space="0" w:color="auto"/>
        <w:bottom w:val="none" w:sz="0" w:space="0" w:color="auto"/>
        <w:right w:val="none" w:sz="0" w:space="0" w:color="auto"/>
      </w:divBdr>
    </w:div>
    <w:div w:id="1161386579">
      <w:bodyDiv w:val="1"/>
      <w:marLeft w:val="0"/>
      <w:marRight w:val="0"/>
      <w:marTop w:val="0"/>
      <w:marBottom w:val="0"/>
      <w:divBdr>
        <w:top w:val="none" w:sz="0" w:space="0" w:color="auto"/>
        <w:left w:val="none" w:sz="0" w:space="0" w:color="auto"/>
        <w:bottom w:val="none" w:sz="0" w:space="0" w:color="auto"/>
        <w:right w:val="none" w:sz="0" w:space="0" w:color="auto"/>
      </w:divBdr>
    </w:div>
    <w:div w:id="1165361215">
      <w:bodyDiv w:val="1"/>
      <w:marLeft w:val="0"/>
      <w:marRight w:val="0"/>
      <w:marTop w:val="0"/>
      <w:marBottom w:val="0"/>
      <w:divBdr>
        <w:top w:val="none" w:sz="0" w:space="0" w:color="auto"/>
        <w:left w:val="none" w:sz="0" w:space="0" w:color="auto"/>
        <w:bottom w:val="none" w:sz="0" w:space="0" w:color="auto"/>
        <w:right w:val="none" w:sz="0" w:space="0" w:color="auto"/>
      </w:divBdr>
    </w:div>
    <w:div w:id="1170873066">
      <w:bodyDiv w:val="1"/>
      <w:marLeft w:val="0"/>
      <w:marRight w:val="0"/>
      <w:marTop w:val="0"/>
      <w:marBottom w:val="0"/>
      <w:divBdr>
        <w:top w:val="none" w:sz="0" w:space="0" w:color="auto"/>
        <w:left w:val="none" w:sz="0" w:space="0" w:color="auto"/>
        <w:bottom w:val="none" w:sz="0" w:space="0" w:color="auto"/>
        <w:right w:val="none" w:sz="0" w:space="0" w:color="auto"/>
      </w:divBdr>
    </w:div>
    <w:div w:id="1170875431">
      <w:bodyDiv w:val="1"/>
      <w:marLeft w:val="0"/>
      <w:marRight w:val="0"/>
      <w:marTop w:val="0"/>
      <w:marBottom w:val="0"/>
      <w:divBdr>
        <w:top w:val="none" w:sz="0" w:space="0" w:color="auto"/>
        <w:left w:val="none" w:sz="0" w:space="0" w:color="auto"/>
        <w:bottom w:val="none" w:sz="0" w:space="0" w:color="auto"/>
        <w:right w:val="none" w:sz="0" w:space="0" w:color="auto"/>
      </w:divBdr>
    </w:div>
    <w:div w:id="1172063225">
      <w:bodyDiv w:val="1"/>
      <w:marLeft w:val="0"/>
      <w:marRight w:val="0"/>
      <w:marTop w:val="0"/>
      <w:marBottom w:val="0"/>
      <w:divBdr>
        <w:top w:val="none" w:sz="0" w:space="0" w:color="auto"/>
        <w:left w:val="none" w:sz="0" w:space="0" w:color="auto"/>
        <w:bottom w:val="none" w:sz="0" w:space="0" w:color="auto"/>
        <w:right w:val="none" w:sz="0" w:space="0" w:color="auto"/>
      </w:divBdr>
    </w:div>
    <w:div w:id="1173909775">
      <w:bodyDiv w:val="1"/>
      <w:marLeft w:val="0"/>
      <w:marRight w:val="0"/>
      <w:marTop w:val="0"/>
      <w:marBottom w:val="0"/>
      <w:divBdr>
        <w:top w:val="none" w:sz="0" w:space="0" w:color="auto"/>
        <w:left w:val="none" w:sz="0" w:space="0" w:color="auto"/>
        <w:bottom w:val="none" w:sz="0" w:space="0" w:color="auto"/>
        <w:right w:val="none" w:sz="0" w:space="0" w:color="auto"/>
      </w:divBdr>
    </w:div>
    <w:div w:id="1174609869">
      <w:bodyDiv w:val="1"/>
      <w:marLeft w:val="0"/>
      <w:marRight w:val="0"/>
      <w:marTop w:val="0"/>
      <w:marBottom w:val="0"/>
      <w:divBdr>
        <w:top w:val="none" w:sz="0" w:space="0" w:color="auto"/>
        <w:left w:val="none" w:sz="0" w:space="0" w:color="auto"/>
        <w:bottom w:val="none" w:sz="0" w:space="0" w:color="auto"/>
        <w:right w:val="none" w:sz="0" w:space="0" w:color="auto"/>
      </w:divBdr>
    </w:div>
    <w:div w:id="1176652379">
      <w:bodyDiv w:val="1"/>
      <w:marLeft w:val="0"/>
      <w:marRight w:val="0"/>
      <w:marTop w:val="0"/>
      <w:marBottom w:val="0"/>
      <w:divBdr>
        <w:top w:val="none" w:sz="0" w:space="0" w:color="auto"/>
        <w:left w:val="none" w:sz="0" w:space="0" w:color="auto"/>
        <w:bottom w:val="none" w:sz="0" w:space="0" w:color="auto"/>
        <w:right w:val="none" w:sz="0" w:space="0" w:color="auto"/>
      </w:divBdr>
    </w:div>
    <w:div w:id="1177160851">
      <w:bodyDiv w:val="1"/>
      <w:marLeft w:val="0"/>
      <w:marRight w:val="0"/>
      <w:marTop w:val="0"/>
      <w:marBottom w:val="0"/>
      <w:divBdr>
        <w:top w:val="none" w:sz="0" w:space="0" w:color="auto"/>
        <w:left w:val="none" w:sz="0" w:space="0" w:color="auto"/>
        <w:bottom w:val="none" w:sz="0" w:space="0" w:color="auto"/>
        <w:right w:val="none" w:sz="0" w:space="0" w:color="auto"/>
      </w:divBdr>
    </w:div>
    <w:div w:id="1182477210">
      <w:bodyDiv w:val="1"/>
      <w:marLeft w:val="0"/>
      <w:marRight w:val="0"/>
      <w:marTop w:val="0"/>
      <w:marBottom w:val="0"/>
      <w:divBdr>
        <w:top w:val="none" w:sz="0" w:space="0" w:color="auto"/>
        <w:left w:val="none" w:sz="0" w:space="0" w:color="auto"/>
        <w:bottom w:val="none" w:sz="0" w:space="0" w:color="auto"/>
        <w:right w:val="none" w:sz="0" w:space="0" w:color="auto"/>
      </w:divBdr>
    </w:div>
    <w:div w:id="1183281782">
      <w:bodyDiv w:val="1"/>
      <w:marLeft w:val="0"/>
      <w:marRight w:val="0"/>
      <w:marTop w:val="0"/>
      <w:marBottom w:val="0"/>
      <w:divBdr>
        <w:top w:val="none" w:sz="0" w:space="0" w:color="auto"/>
        <w:left w:val="none" w:sz="0" w:space="0" w:color="auto"/>
        <w:bottom w:val="none" w:sz="0" w:space="0" w:color="auto"/>
        <w:right w:val="none" w:sz="0" w:space="0" w:color="auto"/>
      </w:divBdr>
    </w:div>
    <w:div w:id="1183402280">
      <w:bodyDiv w:val="1"/>
      <w:marLeft w:val="0"/>
      <w:marRight w:val="0"/>
      <w:marTop w:val="0"/>
      <w:marBottom w:val="0"/>
      <w:divBdr>
        <w:top w:val="none" w:sz="0" w:space="0" w:color="auto"/>
        <w:left w:val="none" w:sz="0" w:space="0" w:color="auto"/>
        <w:bottom w:val="none" w:sz="0" w:space="0" w:color="auto"/>
        <w:right w:val="none" w:sz="0" w:space="0" w:color="auto"/>
      </w:divBdr>
    </w:div>
    <w:div w:id="1184321860">
      <w:bodyDiv w:val="1"/>
      <w:marLeft w:val="0"/>
      <w:marRight w:val="0"/>
      <w:marTop w:val="0"/>
      <w:marBottom w:val="0"/>
      <w:divBdr>
        <w:top w:val="none" w:sz="0" w:space="0" w:color="auto"/>
        <w:left w:val="none" w:sz="0" w:space="0" w:color="auto"/>
        <w:bottom w:val="none" w:sz="0" w:space="0" w:color="auto"/>
        <w:right w:val="none" w:sz="0" w:space="0" w:color="auto"/>
      </w:divBdr>
    </w:div>
    <w:div w:id="1188567406">
      <w:bodyDiv w:val="1"/>
      <w:marLeft w:val="0"/>
      <w:marRight w:val="0"/>
      <w:marTop w:val="0"/>
      <w:marBottom w:val="0"/>
      <w:divBdr>
        <w:top w:val="none" w:sz="0" w:space="0" w:color="auto"/>
        <w:left w:val="none" w:sz="0" w:space="0" w:color="auto"/>
        <w:bottom w:val="none" w:sz="0" w:space="0" w:color="auto"/>
        <w:right w:val="none" w:sz="0" w:space="0" w:color="auto"/>
      </w:divBdr>
    </w:div>
    <w:div w:id="1189489836">
      <w:bodyDiv w:val="1"/>
      <w:marLeft w:val="0"/>
      <w:marRight w:val="0"/>
      <w:marTop w:val="0"/>
      <w:marBottom w:val="0"/>
      <w:divBdr>
        <w:top w:val="none" w:sz="0" w:space="0" w:color="auto"/>
        <w:left w:val="none" w:sz="0" w:space="0" w:color="auto"/>
        <w:bottom w:val="none" w:sz="0" w:space="0" w:color="auto"/>
        <w:right w:val="none" w:sz="0" w:space="0" w:color="auto"/>
      </w:divBdr>
    </w:div>
    <w:div w:id="1190072824">
      <w:bodyDiv w:val="1"/>
      <w:marLeft w:val="0"/>
      <w:marRight w:val="0"/>
      <w:marTop w:val="0"/>
      <w:marBottom w:val="0"/>
      <w:divBdr>
        <w:top w:val="none" w:sz="0" w:space="0" w:color="auto"/>
        <w:left w:val="none" w:sz="0" w:space="0" w:color="auto"/>
        <w:bottom w:val="none" w:sz="0" w:space="0" w:color="auto"/>
        <w:right w:val="none" w:sz="0" w:space="0" w:color="auto"/>
      </w:divBdr>
    </w:div>
    <w:div w:id="1192105258">
      <w:bodyDiv w:val="1"/>
      <w:marLeft w:val="0"/>
      <w:marRight w:val="0"/>
      <w:marTop w:val="0"/>
      <w:marBottom w:val="0"/>
      <w:divBdr>
        <w:top w:val="none" w:sz="0" w:space="0" w:color="auto"/>
        <w:left w:val="none" w:sz="0" w:space="0" w:color="auto"/>
        <w:bottom w:val="none" w:sz="0" w:space="0" w:color="auto"/>
        <w:right w:val="none" w:sz="0" w:space="0" w:color="auto"/>
      </w:divBdr>
    </w:div>
    <w:div w:id="1194344196">
      <w:bodyDiv w:val="1"/>
      <w:marLeft w:val="0"/>
      <w:marRight w:val="0"/>
      <w:marTop w:val="0"/>
      <w:marBottom w:val="0"/>
      <w:divBdr>
        <w:top w:val="none" w:sz="0" w:space="0" w:color="auto"/>
        <w:left w:val="none" w:sz="0" w:space="0" w:color="auto"/>
        <w:bottom w:val="none" w:sz="0" w:space="0" w:color="auto"/>
        <w:right w:val="none" w:sz="0" w:space="0" w:color="auto"/>
      </w:divBdr>
    </w:div>
    <w:div w:id="1194729110">
      <w:bodyDiv w:val="1"/>
      <w:marLeft w:val="0"/>
      <w:marRight w:val="0"/>
      <w:marTop w:val="0"/>
      <w:marBottom w:val="0"/>
      <w:divBdr>
        <w:top w:val="none" w:sz="0" w:space="0" w:color="auto"/>
        <w:left w:val="none" w:sz="0" w:space="0" w:color="auto"/>
        <w:bottom w:val="none" w:sz="0" w:space="0" w:color="auto"/>
        <w:right w:val="none" w:sz="0" w:space="0" w:color="auto"/>
      </w:divBdr>
    </w:div>
    <w:div w:id="1195343335">
      <w:bodyDiv w:val="1"/>
      <w:marLeft w:val="0"/>
      <w:marRight w:val="0"/>
      <w:marTop w:val="0"/>
      <w:marBottom w:val="0"/>
      <w:divBdr>
        <w:top w:val="none" w:sz="0" w:space="0" w:color="auto"/>
        <w:left w:val="none" w:sz="0" w:space="0" w:color="auto"/>
        <w:bottom w:val="none" w:sz="0" w:space="0" w:color="auto"/>
        <w:right w:val="none" w:sz="0" w:space="0" w:color="auto"/>
      </w:divBdr>
    </w:div>
    <w:div w:id="1197159945">
      <w:bodyDiv w:val="1"/>
      <w:marLeft w:val="0"/>
      <w:marRight w:val="0"/>
      <w:marTop w:val="0"/>
      <w:marBottom w:val="0"/>
      <w:divBdr>
        <w:top w:val="none" w:sz="0" w:space="0" w:color="auto"/>
        <w:left w:val="none" w:sz="0" w:space="0" w:color="auto"/>
        <w:bottom w:val="none" w:sz="0" w:space="0" w:color="auto"/>
        <w:right w:val="none" w:sz="0" w:space="0" w:color="auto"/>
      </w:divBdr>
    </w:div>
    <w:div w:id="1197696164">
      <w:bodyDiv w:val="1"/>
      <w:marLeft w:val="0"/>
      <w:marRight w:val="0"/>
      <w:marTop w:val="0"/>
      <w:marBottom w:val="0"/>
      <w:divBdr>
        <w:top w:val="none" w:sz="0" w:space="0" w:color="auto"/>
        <w:left w:val="none" w:sz="0" w:space="0" w:color="auto"/>
        <w:bottom w:val="none" w:sz="0" w:space="0" w:color="auto"/>
        <w:right w:val="none" w:sz="0" w:space="0" w:color="auto"/>
      </w:divBdr>
    </w:div>
    <w:div w:id="1198348741">
      <w:bodyDiv w:val="1"/>
      <w:marLeft w:val="0"/>
      <w:marRight w:val="0"/>
      <w:marTop w:val="0"/>
      <w:marBottom w:val="0"/>
      <w:divBdr>
        <w:top w:val="none" w:sz="0" w:space="0" w:color="auto"/>
        <w:left w:val="none" w:sz="0" w:space="0" w:color="auto"/>
        <w:bottom w:val="none" w:sz="0" w:space="0" w:color="auto"/>
        <w:right w:val="none" w:sz="0" w:space="0" w:color="auto"/>
      </w:divBdr>
    </w:div>
    <w:div w:id="1198659067">
      <w:bodyDiv w:val="1"/>
      <w:marLeft w:val="0"/>
      <w:marRight w:val="0"/>
      <w:marTop w:val="0"/>
      <w:marBottom w:val="0"/>
      <w:divBdr>
        <w:top w:val="none" w:sz="0" w:space="0" w:color="auto"/>
        <w:left w:val="none" w:sz="0" w:space="0" w:color="auto"/>
        <w:bottom w:val="none" w:sz="0" w:space="0" w:color="auto"/>
        <w:right w:val="none" w:sz="0" w:space="0" w:color="auto"/>
      </w:divBdr>
    </w:div>
    <w:div w:id="1199244896">
      <w:bodyDiv w:val="1"/>
      <w:marLeft w:val="0"/>
      <w:marRight w:val="0"/>
      <w:marTop w:val="0"/>
      <w:marBottom w:val="0"/>
      <w:divBdr>
        <w:top w:val="none" w:sz="0" w:space="0" w:color="auto"/>
        <w:left w:val="none" w:sz="0" w:space="0" w:color="auto"/>
        <w:bottom w:val="none" w:sz="0" w:space="0" w:color="auto"/>
        <w:right w:val="none" w:sz="0" w:space="0" w:color="auto"/>
      </w:divBdr>
    </w:div>
    <w:div w:id="1199585965">
      <w:bodyDiv w:val="1"/>
      <w:marLeft w:val="0"/>
      <w:marRight w:val="0"/>
      <w:marTop w:val="0"/>
      <w:marBottom w:val="0"/>
      <w:divBdr>
        <w:top w:val="none" w:sz="0" w:space="0" w:color="auto"/>
        <w:left w:val="none" w:sz="0" w:space="0" w:color="auto"/>
        <w:bottom w:val="none" w:sz="0" w:space="0" w:color="auto"/>
        <w:right w:val="none" w:sz="0" w:space="0" w:color="auto"/>
      </w:divBdr>
    </w:div>
    <w:div w:id="1200820666">
      <w:bodyDiv w:val="1"/>
      <w:marLeft w:val="0"/>
      <w:marRight w:val="0"/>
      <w:marTop w:val="0"/>
      <w:marBottom w:val="0"/>
      <w:divBdr>
        <w:top w:val="none" w:sz="0" w:space="0" w:color="auto"/>
        <w:left w:val="none" w:sz="0" w:space="0" w:color="auto"/>
        <w:bottom w:val="none" w:sz="0" w:space="0" w:color="auto"/>
        <w:right w:val="none" w:sz="0" w:space="0" w:color="auto"/>
      </w:divBdr>
    </w:div>
    <w:div w:id="1200894661">
      <w:bodyDiv w:val="1"/>
      <w:marLeft w:val="0"/>
      <w:marRight w:val="0"/>
      <w:marTop w:val="0"/>
      <w:marBottom w:val="0"/>
      <w:divBdr>
        <w:top w:val="none" w:sz="0" w:space="0" w:color="auto"/>
        <w:left w:val="none" w:sz="0" w:space="0" w:color="auto"/>
        <w:bottom w:val="none" w:sz="0" w:space="0" w:color="auto"/>
        <w:right w:val="none" w:sz="0" w:space="0" w:color="auto"/>
      </w:divBdr>
    </w:div>
    <w:div w:id="1201283159">
      <w:bodyDiv w:val="1"/>
      <w:marLeft w:val="0"/>
      <w:marRight w:val="0"/>
      <w:marTop w:val="0"/>
      <w:marBottom w:val="0"/>
      <w:divBdr>
        <w:top w:val="none" w:sz="0" w:space="0" w:color="auto"/>
        <w:left w:val="none" w:sz="0" w:space="0" w:color="auto"/>
        <w:bottom w:val="none" w:sz="0" w:space="0" w:color="auto"/>
        <w:right w:val="none" w:sz="0" w:space="0" w:color="auto"/>
      </w:divBdr>
    </w:div>
    <w:div w:id="1203054243">
      <w:bodyDiv w:val="1"/>
      <w:marLeft w:val="0"/>
      <w:marRight w:val="0"/>
      <w:marTop w:val="0"/>
      <w:marBottom w:val="0"/>
      <w:divBdr>
        <w:top w:val="none" w:sz="0" w:space="0" w:color="auto"/>
        <w:left w:val="none" w:sz="0" w:space="0" w:color="auto"/>
        <w:bottom w:val="none" w:sz="0" w:space="0" w:color="auto"/>
        <w:right w:val="none" w:sz="0" w:space="0" w:color="auto"/>
      </w:divBdr>
    </w:div>
    <w:div w:id="1204173367">
      <w:bodyDiv w:val="1"/>
      <w:marLeft w:val="0"/>
      <w:marRight w:val="0"/>
      <w:marTop w:val="0"/>
      <w:marBottom w:val="0"/>
      <w:divBdr>
        <w:top w:val="none" w:sz="0" w:space="0" w:color="auto"/>
        <w:left w:val="none" w:sz="0" w:space="0" w:color="auto"/>
        <w:bottom w:val="none" w:sz="0" w:space="0" w:color="auto"/>
        <w:right w:val="none" w:sz="0" w:space="0" w:color="auto"/>
      </w:divBdr>
    </w:div>
    <w:div w:id="1205865786">
      <w:bodyDiv w:val="1"/>
      <w:marLeft w:val="0"/>
      <w:marRight w:val="0"/>
      <w:marTop w:val="0"/>
      <w:marBottom w:val="0"/>
      <w:divBdr>
        <w:top w:val="none" w:sz="0" w:space="0" w:color="auto"/>
        <w:left w:val="none" w:sz="0" w:space="0" w:color="auto"/>
        <w:bottom w:val="none" w:sz="0" w:space="0" w:color="auto"/>
        <w:right w:val="none" w:sz="0" w:space="0" w:color="auto"/>
      </w:divBdr>
    </w:div>
    <w:div w:id="1209956269">
      <w:bodyDiv w:val="1"/>
      <w:marLeft w:val="0"/>
      <w:marRight w:val="0"/>
      <w:marTop w:val="0"/>
      <w:marBottom w:val="0"/>
      <w:divBdr>
        <w:top w:val="none" w:sz="0" w:space="0" w:color="auto"/>
        <w:left w:val="none" w:sz="0" w:space="0" w:color="auto"/>
        <w:bottom w:val="none" w:sz="0" w:space="0" w:color="auto"/>
        <w:right w:val="none" w:sz="0" w:space="0" w:color="auto"/>
      </w:divBdr>
    </w:div>
    <w:div w:id="1209956371">
      <w:bodyDiv w:val="1"/>
      <w:marLeft w:val="0"/>
      <w:marRight w:val="0"/>
      <w:marTop w:val="0"/>
      <w:marBottom w:val="0"/>
      <w:divBdr>
        <w:top w:val="none" w:sz="0" w:space="0" w:color="auto"/>
        <w:left w:val="none" w:sz="0" w:space="0" w:color="auto"/>
        <w:bottom w:val="none" w:sz="0" w:space="0" w:color="auto"/>
        <w:right w:val="none" w:sz="0" w:space="0" w:color="auto"/>
      </w:divBdr>
    </w:div>
    <w:div w:id="1212115143">
      <w:bodyDiv w:val="1"/>
      <w:marLeft w:val="0"/>
      <w:marRight w:val="0"/>
      <w:marTop w:val="0"/>
      <w:marBottom w:val="0"/>
      <w:divBdr>
        <w:top w:val="none" w:sz="0" w:space="0" w:color="auto"/>
        <w:left w:val="none" w:sz="0" w:space="0" w:color="auto"/>
        <w:bottom w:val="none" w:sz="0" w:space="0" w:color="auto"/>
        <w:right w:val="none" w:sz="0" w:space="0" w:color="auto"/>
      </w:divBdr>
    </w:div>
    <w:div w:id="1213805726">
      <w:bodyDiv w:val="1"/>
      <w:marLeft w:val="0"/>
      <w:marRight w:val="0"/>
      <w:marTop w:val="0"/>
      <w:marBottom w:val="0"/>
      <w:divBdr>
        <w:top w:val="none" w:sz="0" w:space="0" w:color="auto"/>
        <w:left w:val="none" w:sz="0" w:space="0" w:color="auto"/>
        <w:bottom w:val="none" w:sz="0" w:space="0" w:color="auto"/>
        <w:right w:val="none" w:sz="0" w:space="0" w:color="auto"/>
      </w:divBdr>
    </w:div>
    <w:div w:id="1216628307">
      <w:bodyDiv w:val="1"/>
      <w:marLeft w:val="0"/>
      <w:marRight w:val="0"/>
      <w:marTop w:val="0"/>
      <w:marBottom w:val="0"/>
      <w:divBdr>
        <w:top w:val="none" w:sz="0" w:space="0" w:color="auto"/>
        <w:left w:val="none" w:sz="0" w:space="0" w:color="auto"/>
        <w:bottom w:val="none" w:sz="0" w:space="0" w:color="auto"/>
        <w:right w:val="none" w:sz="0" w:space="0" w:color="auto"/>
      </w:divBdr>
    </w:div>
    <w:div w:id="1218280303">
      <w:bodyDiv w:val="1"/>
      <w:marLeft w:val="0"/>
      <w:marRight w:val="0"/>
      <w:marTop w:val="0"/>
      <w:marBottom w:val="0"/>
      <w:divBdr>
        <w:top w:val="none" w:sz="0" w:space="0" w:color="auto"/>
        <w:left w:val="none" w:sz="0" w:space="0" w:color="auto"/>
        <w:bottom w:val="none" w:sz="0" w:space="0" w:color="auto"/>
        <w:right w:val="none" w:sz="0" w:space="0" w:color="auto"/>
      </w:divBdr>
    </w:div>
    <w:div w:id="1220247021">
      <w:bodyDiv w:val="1"/>
      <w:marLeft w:val="0"/>
      <w:marRight w:val="0"/>
      <w:marTop w:val="0"/>
      <w:marBottom w:val="0"/>
      <w:divBdr>
        <w:top w:val="none" w:sz="0" w:space="0" w:color="auto"/>
        <w:left w:val="none" w:sz="0" w:space="0" w:color="auto"/>
        <w:bottom w:val="none" w:sz="0" w:space="0" w:color="auto"/>
        <w:right w:val="none" w:sz="0" w:space="0" w:color="auto"/>
      </w:divBdr>
    </w:div>
    <w:div w:id="1220946200">
      <w:bodyDiv w:val="1"/>
      <w:marLeft w:val="0"/>
      <w:marRight w:val="0"/>
      <w:marTop w:val="0"/>
      <w:marBottom w:val="0"/>
      <w:divBdr>
        <w:top w:val="none" w:sz="0" w:space="0" w:color="auto"/>
        <w:left w:val="none" w:sz="0" w:space="0" w:color="auto"/>
        <w:bottom w:val="none" w:sz="0" w:space="0" w:color="auto"/>
        <w:right w:val="none" w:sz="0" w:space="0" w:color="auto"/>
      </w:divBdr>
    </w:div>
    <w:div w:id="1221555205">
      <w:bodyDiv w:val="1"/>
      <w:marLeft w:val="0"/>
      <w:marRight w:val="0"/>
      <w:marTop w:val="0"/>
      <w:marBottom w:val="0"/>
      <w:divBdr>
        <w:top w:val="none" w:sz="0" w:space="0" w:color="auto"/>
        <w:left w:val="none" w:sz="0" w:space="0" w:color="auto"/>
        <w:bottom w:val="none" w:sz="0" w:space="0" w:color="auto"/>
        <w:right w:val="none" w:sz="0" w:space="0" w:color="auto"/>
      </w:divBdr>
    </w:div>
    <w:div w:id="1222525611">
      <w:bodyDiv w:val="1"/>
      <w:marLeft w:val="0"/>
      <w:marRight w:val="0"/>
      <w:marTop w:val="0"/>
      <w:marBottom w:val="0"/>
      <w:divBdr>
        <w:top w:val="none" w:sz="0" w:space="0" w:color="auto"/>
        <w:left w:val="none" w:sz="0" w:space="0" w:color="auto"/>
        <w:bottom w:val="none" w:sz="0" w:space="0" w:color="auto"/>
        <w:right w:val="none" w:sz="0" w:space="0" w:color="auto"/>
      </w:divBdr>
    </w:div>
    <w:div w:id="1223952411">
      <w:bodyDiv w:val="1"/>
      <w:marLeft w:val="0"/>
      <w:marRight w:val="0"/>
      <w:marTop w:val="0"/>
      <w:marBottom w:val="0"/>
      <w:divBdr>
        <w:top w:val="none" w:sz="0" w:space="0" w:color="auto"/>
        <w:left w:val="none" w:sz="0" w:space="0" w:color="auto"/>
        <w:bottom w:val="none" w:sz="0" w:space="0" w:color="auto"/>
        <w:right w:val="none" w:sz="0" w:space="0" w:color="auto"/>
      </w:divBdr>
    </w:div>
    <w:div w:id="1224751378">
      <w:bodyDiv w:val="1"/>
      <w:marLeft w:val="0"/>
      <w:marRight w:val="0"/>
      <w:marTop w:val="0"/>
      <w:marBottom w:val="0"/>
      <w:divBdr>
        <w:top w:val="none" w:sz="0" w:space="0" w:color="auto"/>
        <w:left w:val="none" w:sz="0" w:space="0" w:color="auto"/>
        <w:bottom w:val="none" w:sz="0" w:space="0" w:color="auto"/>
        <w:right w:val="none" w:sz="0" w:space="0" w:color="auto"/>
      </w:divBdr>
    </w:div>
    <w:div w:id="1226181780">
      <w:bodyDiv w:val="1"/>
      <w:marLeft w:val="0"/>
      <w:marRight w:val="0"/>
      <w:marTop w:val="0"/>
      <w:marBottom w:val="0"/>
      <w:divBdr>
        <w:top w:val="none" w:sz="0" w:space="0" w:color="auto"/>
        <w:left w:val="none" w:sz="0" w:space="0" w:color="auto"/>
        <w:bottom w:val="none" w:sz="0" w:space="0" w:color="auto"/>
        <w:right w:val="none" w:sz="0" w:space="0" w:color="auto"/>
      </w:divBdr>
    </w:div>
    <w:div w:id="1226334736">
      <w:bodyDiv w:val="1"/>
      <w:marLeft w:val="0"/>
      <w:marRight w:val="0"/>
      <w:marTop w:val="0"/>
      <w:marBottom w:val="0"/>
      <w:divBdr>
        <w:top w:val="none" w:sz="0" w:space="0" w:color="auto"/>
        <w:left w:val="none" w:sz="0" w:space="0" w:color="auto"/>
        <w:bottom w:val="none" w:sz="0" w:space="0" w:color="auto"/>
        <w:right w:val="none" w:sz="0" w:space="0" w:color="auto"/>
      </w:divBdr>
    </w:div>
    <w:div w:id="1228153045">
      <w:bodyDiv w:val="1"/>
      <w:marLeft w:val="0"/>
      <w:marRight w:val="0"/>
      <w:marTop w:val="0"/>
      <w:marBottom w:val="0"/>
      <w:divBdr>
        <w:top w:val="none" w:sz="0" w:space="0" w:color="auto"/>
        <w:left w:val="none" w:sz="0" w:space="0" w:color="auto"/>
        <w:bottom w:val="none" w:sz="0" w:space="0" w:color="auto"/>
        <w:right w:val="none" w:sz="0" w:space="0" w:color="auto"/>
      </w:divBdr>
    </w:div>
    <w:div w:id="1232037049">
      <w:bodyDiv w:val="1"/>
      <w:marLeft w:val="0"/>
      <w:marRight w:val="0"/>
      <w:marTop w:val="0"/>
      <w:marBottom w:val="0"/>
      <w:divBdr>
        <w:top w:val="none" w:sz="0" w:space="0" w:color="auto"/>
        <w:left w:val="none" w:sz="0" w:space="0" w:color="auto"/>
        <w:bottom w:val="none" w:sz="0" w:space="0" w:color="auto"/>
        <w:right w:val="none" w:sz="0" w:space="0" w:color="auto"/>
      </w:divBdr>
    </w:div>
    <w:div w:id="1233198858">
      <w:bodyDiv w:val="1"/>
      <w:marLeft w:val="0"/>
      <w:marRight w:val="0"/>
      <w:marTop w:val="0"/>
      <w:marBottom w:val="0"/>
      <w:divBdr>
        <w:top w:val="none" w:sz="0" w:space="0" w:color="auto"/>
        <w:left w:val="none" w:sz="0" w:space="0" w:color="auto"/>
        <w:bottom w:val="none" w:sz="0" w:space="0" w:color="auto"/>
        <w:right w:val="none" w:sz="0" w:space="0" w:color="auto"/>
      </w:divBdr>
    </w:div>
    <w:div w:id="1233807310">
      <w:bodyDiv w:val="1"/>
      <w:marLeft w:val="0"/>
      <w:marRight w:val="0"/>
      <w:marTop w:val="0"/>
      <w:marBottom w:val="0"/>
      <w:divBdr>
        <w:top w:val="none" w:sz="0" w:space="0" w:color="auto"/>
        <w:left w:val="none" w:sz="0" w:space="0" w:color="auto"/>
        <w:bottom w:val="none" w:sz="0" w:space="0" w:color="auto"/>
        <w:right w:val="none" w:sz="0" w:space="0" w:color="auto"/>
      </w:divBdr>
    </w:div>
    <w:div w:id="1234586186">
      <w:bodyDiv w:val="1"/>
      <w:marLeft w:val="0"/>
      <w:marRight w:val="0"/>
      <w:marTop w:val="0"/>
      <w:marBottom w:val="0"/>
      <w:divBdr>
        <w:top w:val="none" w:sz="0" w:space="0" w:color="auto"/>
        <w:left w:val="none" w:sz="0" w:space="0" w:color="auto"/>
        <w:bottom w:val="none" w:sz="0" w:space="0" w:color="auto"/>
        <w:right w:val="none" w:sz="0" w:space="0" w:color="auto"/>
      </w:divBdr>
    </w:div>
    <w:div w:id="1236430237">
      <w:bodyDiv w:val="1"/>
      <w:marLeft w:val="0"/>
      <w:marRight w:val="0"/>
      <w:marTop w:val="0"/>
      <w:marBottom w:val="0"/>
      <w:divBdr>
        <w:top w:val="none" w:sz="0" w:space="0" w:color="auto"/>
        <w:left w:val="none" w:sz="0" w:space="0" w:color="auto"/>
        <w:bottom w:val="none" w:sz="0" w:space="0" w:color="auto"/>
        <w:right w:val="none" w:sz="0" w:space="0" w:color="auto"/>
      </w:divBdr>
    </w:div>
    <w:div w:id="1236549814">
      <w:bodyDiv w:val="1"/>
      <w:marLeft w:val="0"/>
      <w:marRight w:val="0"/>
      <w:marTop w:val="0"/>
      <w:marBottom w:val="0"/>
      <w:divBdr>
        <w:top w:val="none" w:sz="0" w:space="0" w:color="auto"/>
        <w:left w:val="none" w:sz="0" w:space="0" w:color="auto"/>
        <w:bottom w:val="none" w:sz="0" w:space="0" w:color="auto"/>
        <w:right w:val="none" w:sz="0" w:space="0" w:color="auto"/>
      </w:divBdr>
    </w:div>
    <w:div w:id="1237083922">
      <w:bodyDiv w:val="1"/>
      <w:marLeft w:val="0"/>
      <w:marRight w:val="0"/>
      <w:marTop w:val="0"/>
      <w:marBottom w:val="0"/>
      <w:divBdr>
        <w:top w:val="none" w:sz="0" w:space="0" w:color="auto"/>
        <w:left w:val="none" w:sz="0" w:space="0" w:color="auto"/>
        <w:bottom w:val="none" w:sz="0" w:space="0" w:color="auto"/>
        <w:right w:val="none" w:sz="0" w:space="0" w:color="auto"/>
      </w:divBdr>
    </w:div>
    <w:div w:id="1237279545">
      <w:bodyDiv w:val="1"/>
      <w:marLeft w:val="0"/>
      <w:marRight w:val="0"/>
      <w:marTop w:val="0"/>
      <w:marBottom w:val="0"/>
      <w:divBdr>
        <w:top w:val="none" w:sz="0" w:space="0" w:color="auto"/>
        <w:left w:val="none" w:sz="0" w:space="0" w:color="auto"/>
        <w:bottom w:val="none" w:sz="0" w:space="0" w:color="auto"/>
        <w:right w:val="none" w:sz="0" w:space="0" w:color="auto"/>
      </w:divBdr>
    </w:div>
    <w:div w:id="1237934827">
      <w:bodyDiv w:val="1"/>
      <w:marLeft w:val="0"/>
      <w:marRight w:val="0"/>
      <w:marTop w:val="0"/>
      <w:marBottom w:val="0"/>
      <w:divBdr>
        <w:top w:val="none" w:sz="0" w:space="0" w:color="auto"/>
        <w:left w:val="none" w:sz="0" w:space="0" w:color="auto"/>
        <w:bottom w:val="none" w:sz="0" w:space="0" w:color="auto"/>
        <w:right w:val="none" w:sz="0" w:space="0" w:color="auto"/>
      </w:divBdr>
    </w:div>
    <w:div w:id="1238056859">
      <w:bodyDiv w:val="1"/>
      <w:marLeft w:val="0"/>
      <w:marRight w:val="0"/>
      <w:marTop w:val="0"/>
      <w:marBottom w:val="0"/>
      <w:divBdr>
        <w:top w:val="none" w:sz="0" w:space="0" w:color="auto"/>
        <w:left w:val="none" w:sz="0" w:space="0" w:color="auto"/>
        <w:bottom w:val="none" w:sz="0" w:space="0" w:color="auto"/>
        <w:right w:val="none" w:sz="0" w:space="0" w:color="auto"/>
      </w:divBdr>
    </w:div>
    <w:div w:id="1239176068">
      <w:bodyDiv w:val="1"/>
      <w:marLeft w:val="0"/>
      <w:marRight w:val="0"/>
      <w:marTop w:val="0"/>
      <w:marBottom w:val="0"/>
      <w:divBdr>
        <w:top w:val="none" w:sz="0" w:space="0" w:color="auto"/>
        <w:left w:val="none" w:sz="0" w:space="0" w:color="auto"/>
        <w:bottom w:val="none" w:sz="0" w:space="0" w:color="auto"/>
        <w:right w:val="none" w:sz="0" w:space="0" w:color="auto"/>
      </w:divBdr>
    </w:div>
    <w:div w:id="1242638317">
      <w:bodyDiv w:val="1"/>
      <w:marLeft w:val="0"/>
      <w:marRight w:val="0"/>
      <w:marTop w:val="0"/>
      <w:marBottom w:val="0"/>
      <w:divBdr>
        <w:top w:val="none" w:sz="0" w:space="0" w:color="auto"/>
        <w:left w:val="none" w:sz="0" w:space="0" w:color="auto"/>
        <w:bottom w:val="none" w:sz="0" w:space="0" w:color="auto"/>
        <w:right w:val="none" w:sz="0" w:space="0" w:color="auto"/>
      </w:divBdr>
    </w:div>
    <w:div w:id="1243904465">
      <w:bodyDiv w:val="1"/>
      <w:marLeft w:val="0"/>
      <w:marRight w:val="0"/>
      <w:marTop w:val="0"/>
      <w:marBottom w:val="0"/>
      <w:divBdr>
        <w:top w:val="none" w:sz="0" w:space="0" w:color="auto"/>
        <w:left w:val="none" w:sz="0" w:space="0" w:color="auto"/>
        <w:bottom w:val="none" w:sz="0" w:space="0" w:color="auto"/>
        <w:right w:val="none" w:sz="0" w:space="0" w:color="auto"/>
      </w:divBdr>
    </w:div>
    <w:div w:id="1248689340">
      <w:bodyDiv w:val="1"/>
      <w:marLeft w:val="0"/>
      <w:marRight w:val="0"/>
      <w:marTop w:val="0"/>
      <w:marBottom w:val="0"/>
      <w:divBdr>
        <w:top w:val="none" w:sz="0" w:space="0" w:color="auto"/>
        <w:left w:val="none" w:sz="0" w:space="0" w:color="auto"/>
        <w:bottom w:val="none" w:sz="0" w:space="0" w:color="auto"/>
        <w:right w:val="none" w:sz="0" w:space="0" w:color="auto"/>
      </w:divBdr>
    </w:div>
    <w:div w:id="1250306347">
      <w:bodyDiv w:val="1"/>
      <w:marLeft w:val="0"/>
      <w:marRight w:val="0"/>
      <w:marTop w:val="0"/>
      <w:marBottom w:val="0"/>
      <w:divBdr>
        <w:top w:val="none" w:sz="0" w:space="0" w:color="auto"/>
        <w:left w:val="none" w:sz="0" w:space="0" w:color="auto"/>
        <w:bottom w:val="none" w:sz="0" w:space="0" w:color="auto"/>
        <w:right w:val="none" w:sz="0" w:space="0" w:color="auto"/>
      </w:divBdr>
    </w:div>
    <w:div w:id="1252281353">
      <w:bodyDiv w:val="1"/>
      <w:marLeft w:val="0"/>
      <w:marRight w:val="0"/>
      <w:marTop w:val="0"/>
      <w:marBottom w:val="0"/>
      <w:divBdr>
        <w:top w:val="none" w:sz="0" w:space="0" w:color="auto"/>
        <w:left w:val="none" w:sz="0" w:space="0" w:color="auto"/>
        <w:bottom w:val="none" w:sz="0" w:space="0" w:color="auto"/>
        <w:right w:val="none" w:sz="0" w:space="0" w:color="auto"/>
      </w:divBdr>
    </w:div>
    <w:div w:id="1255211646">
      <w:bodyDiv w:val="1"/>
      <w:marLeft w:val="0"/>
      <w:marRight w:val="0"/>
      <w:marTop w:val="0"/>
      <w:marBottom w:val="0"/>
      <w:divBdr>
        <w:top w:val="none" w:sz="0" w:space="0" w:color="auto"/>
        <w:left w:val="none" w:sz="0" w:space="0" w:color="auto"/>
        <w:bottom w:val="none" w:sz="0" w:space="0" w:color="auto"/>
        <w:right w:val="none" w:sz="0" w:space="0" w:color="auto"/>
      </w:divBdr>
    </w:div>
    <w:div w:id="1255552400">
      <w:bodyDiv w:val="1"/>
      <w:marLeft w:val="0"/>
      <w:marRight w:val="0"/>
      <w:marTop w:val="0"/>
      <w:marBottom w:val="0"/>
      <w:divBdr>
        <w:top w:val="none" w:sz="0" w:space="0" w:color="auto"/>
        <w:left w:val="none" w:sz="0" w:space="0" w:color="auto"/>
        <w:bottom w:val="none" w:sz="0" w:space="0" w:color="auto"/>
        <w:right w:val="none" w:sz="0" w:space="0" w:color="auto"/>
      </w:divBdr>
    </w:div>
    <w:div w:id="1255898296">
      <w:bodyDiv w:val="1"/>
      <w:marLeft w:val="0"/>
      <w:marRight w:val="0"/>
      <w:marTop w:val="0"/>
      <w:marBottom w:val="0"/>
      <w:divBdr>
        <w:top w:val="none" w:sz="0" w:space="0" w:color="auto"/>
        <w:left w:val="none" w:sz="0" w:space="0" w:color="auto"/>
        <w:bottom w:val="none" w:sz="0" w:space="0" w:color="auto"/>
        <w:right w:val="none" w:sz="0" w:space="0" w:color="auto"/>
      </w:divBdr>
    </w:div>
    <w:div w:id="1256593774">
      <w:bodyDiv w:val="1"/>
      <w:marLeft w:val="0"/>
      <w:marRight w:val="0"/>
      <w:marTop w:val="0"/>
      <w:marBottom w:val="0"/>
      <w:divBdr>
        <w:top w:val="none" w:sz="0" w:space="0" w:color="auto"/>
        <w:left w:val="none" w:sz="0" w:space="0" w:color="auto"/>
        <w:bottom w:val="none" w:sz="0" w:space="0" w:color="auto"/>
        <w:right w:val="none" w:sz="0" w:space="0" w:color="auto"/>
      </w:divBdr>
    </w:div>
    <w:div w:id="1260137124">
      <w:bodyDiv w:val="1"/>
      <w:marLeft w:val="0"/>
      <w:marRight w:val="0"/>
      <w:marTop w:val="0"/>
      <w:marBottom w:val="0"/>
      <w:divBdr>
        <w:top w:val="none" w:sz="0" w:space="0" w:color="auto"/>
        <w:left w:val="none" w:sz="0" w:space="0" w:color="auto"/>
        <w:bottom w:val="none" w:sz="0" w:space="0" w:color="auto"/>
        <w:right w:val="none" w:sz="0" w:space="0" w:color="auto"/>
      </w:divBdr>
    </w:div>
    <w:div w:id="1262372526">
      <w:bodyDiv w:val="1"/>
      <w:marLeft w:val="0"/>
      <w:marRight w:val="0"/>
      <w:marTop w:val="0"/>
      <w:marBottom w:val="0"/>
      <w:divBdr>
        <w:top w:val="none" w:sz="0" w:space="0" w:color="auto"/>
        <w:left w:val="none" w:sz="0" w:space="0" w:color="auto"/>
        <w:bottom w:val="none" w:sz="0" w:space="0" w:color="auto"/>
        <w:right w:val="none" w:sz="0" w:space="0" w:color="auto"/>
      </w:divBdr>
    </w:div>
    <w:div w:id="1262758634">
      <w:bodyDiv w:val="1"/>
      <w:marLeft w:val="0"/>
      <w:marRight w:val="0"/>
      <w:marTop w:val="0"/>
      <w:marBottom w:val="0"/>
      <w:divBdr>
        <w:top w:val="none" w:sz="0" w:space="0" w:color="auto"/>
        <w:left w:val="none" w:sz="0" w:space="0" w:color="auto"/>
        <w:bottom w:val="none" w:sz="0" w:space="0" w:color="auto"/>
        <w:right w:val="none" w:sz="0" w:space="0" w:color="auto"/>
      </w:divBdr>
    </w:div>
    <w:div w:id="1263999737">
      <w:bodyDiv w:val="1"/>
      <w:marLeft w:val="0"/>
      <w:marRight w:val="0"/>
      <w:marTop w:val="0"/>
      <w:marBottom w:val="0"/>
      <w:divBdr>
        <w:top w:val="none" w:sz="0" w:space="0" w:color="auto"/>
        <w:left w:val="none" w:sz="0" w:space="0" w:color="auto"/>
        <w:bottom w:val="none" w:sz="0" w:space="0" w:color="auto"/>
        <w:right w:val="none" w:sz="0" w:space="0" w:color="auto"/>
      </w:divBdr>
    </w:div>
    <w:div w:id="1268587947">
      <w:bodyDiv w:val="1"/>
      <w:marLeft w:val="0"/>
      <w:marRight w:val="0"/>
      <w:marTop w:val="0"/>
      <w:marBottom w:val="0"/>
      <w:divBdr>
        <w:top w:val="none" w:sz="0" w:space="0" w:color="auto"/>
        <w:left w:val="none" w:sz="0" w:space="0" w:color="auto"/>
        <w:bottom w:val="none" w:sz="0" w:space="0" w:color="auto"/>
        <w:right w:val="none" w:sz="0" w:space="0" w:color="auto"/>
      </w:divBdr>
    </w:div>
    <w:div w:id="1270309010">
      <w:bodyDiv w:val="1"/>
      <w:marLeft w:val="0"/>
      <w:marRight w:val="0"/>
      <w:marTop w:val="0"/>
      <w:marBottom w:val="0"/>
      <w:divBdr>
        <w:top w:val="none" w:sz="0" w:space="0" w:color="auto"/>
        <w:left w:val="none" w:sz="0" w:space="0" w:color="auto"/>
        <w:bottom w:val="none" w:sz="0" w:space="0" w:color="auto"/>
        <w:right w:val="none" w:sz="0" w:space="0" w:color="auto"/>
      </w:divBdr>
    </w:div>
    <w:div w:id="1273511536">
      <w:bodyDiv w:val="1"/>
      <w:marLeft w:val="0"/>
      <w:marRight w:val="0"/>
      <w:marTop w:val="0"/>
      <w:marBottom w:val="0"/>
      <w:divBdr>
        <w:top w:val="none" w:sz="0" w:space="0" w:color="auto"/>
        <w:left w:val="none" w:sz="0" w:space="0" w:color="auto"/>
        <w:bottom w:val="none" w:sz="0" w:space="0" w:color="auto"/>
        <w:right w:val="none" w:sz="0" w:space="0" w:color="auto"/>
      </w:divBdr>
    </w:div>
    <w:div w:id="1274172197">
      <w:bodyDiv w:val="1"/>
      <w:marLeft w:val="0"/>
      <w:marRight w:val="0"/>
      <w:marTop w:val="0"/>
      <w:marBottom w:val="0"/>
      <w:divBdr>
        <w:top w:val="none" w:sz="0" w:space="0" w:color="auto"/>
        <w:left w:val="none" w:sz="0" w:space="0" w:color="auto"/>
        <w:bottom w:val="none" w:sz="0" w:space="0" w:color="auto"/>
        <w:right w:val="none" w:sz="0" w:space="0" w:color="auto"/>
      </w:divBdr>
    </w:div>
    <w:div w:id="1274753863">
      <w:bodyDiv w:val="1"/>
      <w:marLeft w:val="0"/>
      <w:marRight w:val="0"/>
      <w:marTop w:val="0"/>
      <w:marBottom w:val="0"/>
      <w:divBdr>
        <w:top w:val="none" w:sz="0" w:space="0" w:color="auto"/>
        <w:left w:val="none" w:sz="0" w:space="0" w:color="auto"/>
        <w:bottom w:val="none" w:sz="0" w:space="0" w:color="auto"/>
        <w:right w:val="none" w:sz="0" w:space="0" w:color="auto"/>
      </w:divBdr>
    </w:div>
    <w:div w:id="1278755999">
      <w:bodyDiv w:val="1"/>
      <w:marLeft w:val="0"/>
      <w:marRight w:val="0"/>
      <w:marTop w:val="0"/>
      <w:marBottom w:val="0"/>
      <w:divBdr>
        <w:top w:val="none" w:sz="0" w:space="0" w:color="auto"/>
        <w:left w:val="none" w:sz="0" w:space="0" w:color="auto"/>
        <w:bottom w:val="none" w:sz="0" w:space="0" w:color="auto"/>
        <w:right w:val="none" w:sz="0" w:space="0" w:color="auto"/>
      </w:divBdr>
    </w:div>
    <w:div w:id="1278902022">
      <w:bodyDiv w:val="1"/>
      <w:marLeft w:val="0"/>
      <w:marRight w:val="0"/>
      <w:marTop w:val="0"/>
      <w:marBottom w:val="0"/>
      <w:divBdr>
        <w:top w:val="none" w:sz="0" w:space="0" w:color="auto"/>
        <w:left w:val="none" w:sz="0" w:space="0" w:color="auto"/>
        <w:bottom w:val="none" w:sz="0" w:space="0" w:color="auto"/>
        <w:right w:val="none" w:sz="0" w:space="0" w:color="auto"/>
      </w:divBdr>
    </w:div>
    <w:div w:id="1279873756">
      <w:bodyDiv w:val="1"/>
      <w:marLeft w:val="0"/>
      <w:marRight w:val="0"/>
      <w:marTop w:val="0"/>
      <w:marBottom w:val="0"/>
      <w:divBdr>
        <w:top w:val="none" w:sz="0" w:space="0" w:color="auto"/>
        <w:left w:val="none" w:sz="0" w:space="0" w:color="auto"/>
        <w:bottom w:val="none" w:sz="0" w:space="0" w:color="auto"/>
        <w:right w:val="none" w:sz="0" w:space="0" w:color="auto"/>
      </w:divBdr>
    </w:div>
    <w:div w:id="1281765055">
      <w:bodyDiv w:val="1"/>
      <w:marLeft w:val="0"/>
      <w:marRight w:val="0"/>
      <w:marTop w:val="0"/>
      <w:marBottom w:val="0"/>
      <w:divBdr>
        <w:top w:val="none" w:sz="0" w:space="0" w:color="auto"/>
        <w:left w:val="none" w:sz="0" w:space="0" w:color="auto"/>
        <w:bottom w:val="none" w:sz="0" w:space="0" w:color="auto"/>
        <w:right w:val="none" w:sz="0" w:space="0" w:color="auto"/>
      </w:divBdr>
    </w:div>
    <w:div w:id="1282415534">
      <w:bodyDiv w:val="1"/>
      <w:marLeft w:val="0"/>
      <w:marRight w:val="0"/>
      <w:marTop w:val="0"/>
      <w:marBottom w:val="0"/>
      <w:divBdr>
        <w:top w:val="none" w:sz="0" w:space="0" w:color="auto"/>
        <w:left w:val="none" w:sz="0" w:space="0" w:color="auto"/>
        <w:bottom w:val="none" w:sz="0" w:space="0" w:color="auto"/>
        <w:right w:val="none" w:sz="0" w:space="0" w:color="auto"/>
      </w:divBdr>
    </w:div>
    <w:div w:id="1284844467">
      <w:bodyDiv w:val="1"/>
      <w:marLeft w:val="0"/>
      <w:marRight w:val="0"/>
      <w:marTop w:val="0"/>
      <w:marBottom w:val="0"/>
      <w:divBdr>
        <w:top w:val="none" w:sz="0" w:space="0" w:color="auto"/>
        <w:left w:val="none" w:sz="0" w:space="0" w:color="auto"/>
        <w:bottom w:val="none" w:sz="0" w:space="0" w:color="auto"/>
        <w:right w:val="none" w:sz="0" w:space="0" w:color="auto"/>
      </w:divBdr>
    </w:div>
    <w:div w:id="1287665800">
      <w:bodyDiv w:val="1"/>
      <w:marLeft w:val="0"/>
      <w:marRight w:val="0"/>
      <w:marTop w:val="0"/>
      <w:marBottom w:val="0"/>
      <w:divBdr>
        <w:top w:val="none" w:sz="0" w:space="0" w:color="auto"/>
        <w:left w:val="none" w:sz="0" w:space="0" w:color="auto"/>
        <w:bottom w:val="none" w:sz="0" w:space="0" w:color="auto"/>
        <w:right w:val="none" w:sz="0" w:space="0" w:color="auto"/>
      </w:divBdr>
    </w:div>
    <w:div w:id="1288394126">
      <w:bodyDiv w:val="1"/>
      <w:marLeft w:val="0"/>
      <w:marRight w:val="0"/>
      <w:marTop w:val="0"/>
      <w:marBottom w:val="0"/>
      <w:divBdr>
        <w:top w:val="none" w:sz="0" w:space="0" w:color="auto"/>
        <w:left w:val="none" w:sz="0" w:space="0" w:color="auto"/>
        <w:bottom w:val="none" w:sz="0" w:space="0" w:color="auto"/>
        <w:right w:val="none" w:sz="0" w:space="0" w:color="auto"/>
      </w:divBdr>
    </w:div>
    <w:div w:id="1288700338">
      <w:bodyDiv w:val="1"/>
      <w:marLeft w:val="0"/>
      <w:marRight w:val="0"/>
      <w:marTop w:val="0"/>
      <w:marBottom w:val="0"/>
      <w:divBdr>
        <w:top w:val="none" w:sz="0" w:space="0" w:color="auto"/>
        <w:left w:val="none" w:sz="0" w:space="0" w:color="auto"/>
        <w:bottom w:val="none" w:sz="0" w:space="0" w:color="auto"/>
        <w:right w:val="none" w:sz="0" w:space="0" w:color="auto"/>
      </w:divBdr>
    </w:div>
    <w:div w:id="1291980223">
      <w:bodyDiv w:val="1"/>
      <w:marLeft w:val="0"/>
      <w:marRight w:val="0"/>
      <w:marTop w:val="0"/>
      <w:marBottom w:val="0"/>
      <w:divBdr>
        <w:top w:val="none" w:sz="0" w:space="0" w:color="auto"/>
        <w:left w:val="none" w:sz="0" w:space="0" w:color="auto"/>
        <w:bottom w:val="none" w:sz="0" w:space="0" w:color="auto"/>
        <w:right w:val="none" w:sz="0" w:space="0" w:color="auto"/>
      </w:divBdr>
    </w:div>
    <w:div w:id="1293902316">
      <w:bodyDiv w:val="1"/>
      <w:marLeft w:val="0"/>
      <w:marRight w:val="0"/>
      <w:marTop w:val="0"/>
      <w:marBottom w:val="0"/>
      <w:divBdr>
        <w:top w:val="none" w:sz="0" w:space="0" w:color="auto"/>
        <w:left w:val="none" w:sz="0" w:space="0" w:color="auto"/>
        <w:bottom w:val="none" w:sz="0" w:space="0" w:color="auto"/>
        <w:right w:val="none" w:sz="0" w:space="0" w:color="auto"/>
      </w:divBdr>
    </w:div>
    <w:div w:id="1295401857">
      <w:bodyDiv w:val="1"/>
      <w:marLeft w:val="0"/>
      <w:marRight w:val="0"/>
      <w:marTop w:val="0"/>
      <w:marBottom w:val="0"/>
      <w:divBdr>
        <w:top w:val="none" w:sz="0" w:space="0" w:color="auto"/>
        <w:left w:val="none" w:sz="0" w:space="0" w:color="auto"/>
        <w:bottom w:val="none" w:sz="0" w:space="0" w:color="auto"/>
        <w:right w:val="none" w:sz="0" w:space="0" w:color="auto"/>
      </w:divBdr>
    </w:div>
    <w:div w:id="1296174979">
      <w:bodyDiv w:val="1"/>
      <w:marLeft w:val="0"/>
      <w:marRight w:val="0"/>
      <w:marTop w:val="0"/>
      <w:marBottom w:val="0"/>
      <w:divBdr>
        <w:top w:val="none" w:sz="0" w:space="0" w:color="auto"/>
        <w:left w:val="none" w:sz="0" w:space="0" w:color="auto"/>
        <w:bottom w:val="none" w:sz="0" w:space="0" w:color="auto"/>
        <w:right w:val="none" w:sz="0" w:space="0" w:color="auto"/>
      </w:divBdr>
    </w:div>
    <w:div w:id="1296718460">
      <w:bodyDiv w:val="1"/>
      <w:marLeft w:val="0"/>
      <w:marRight w:val="0"/>
      <w:marTop w:val="0"/>
      <w:marBottom w:val="0"/>
      <w:divBdr>
        <w:top w:val="none" w:sz="0" w:space="0" w:color="auto"/>
        <w:left w:val="none" w:sz="0" w:space="0" w:color="auto"/>
        <w:bottom w:val="none" w:sz="0" w:space="0" w:color="auto"/>
        <w:right w:val="none" w:sz="0" w:space="0" w:color="auto"/>
      </w:divBdr>
    </w:div>
    <w:div w:id="1297493743">
      <w:bodyDiv w:val="1"/>
      <w:marLeft w:val="0"/>
      <w:marRight w:val="0"/>
      <w:marTop w:val="0"/>
      <w:marBottom w:val="0"/>
      <w:divBdr>
        <w:top w:val="none" w:sz="0" w:space="0" w:color="auto"/>
        <w:left w:val="none" w:sz="0" w:space="0" w:color="auto"/>
        <w:bottom w:val="none" w:sz="0" w:space="0" w:color="auto"/>
        <w:right w:val="none" w:sz="0" w:space="0" w:color="auto"/>
      </w:divBdr>
    </w:div>
    <w:div w:id="1300768286">
      <w:bodyDiv w:val="1"/>
      <w:marLeft w:val="0"/>
      <w:marRight w:val="0"/>
      <w:marTop w:val="0"/>
      <w:marBottom w:val="0"/>
      <w:divBdr>
        <w:top w:val="none" w:sz="0" w:space="0" w:color="auto"/>
        <w:left w:val="none" w:sz="0" w:space="0" w:color="auto"/>
        <w:bottom w:val="none" w:sz="0" w:space="0" w:color="auto"/>
        <w:right w:val="none" w:sz="0" w:space="0" w:color="auto"/>
      </w:divBdr>
    </w:div>
    <w:div w:id="1302537975">
      <w:bodyDiv w:val="1"/>
      <w:marLeft w:val="0"/>
      <w:marRight w:val="0"/>
      <w:marTop w:val="0"/>
      <w:marBottom w:val="0"/>
      <w:divBdr>
        <w:top w:val="none" w:sz="0" w:space="0" w:color="auto"/>
        <w:left w:val="none" w:sz="0" w:space="0" w:color="auto"/>
        <w:bottom w:val="none" w:sz="0" w:space="0" w:color="auto"/>
        <w:right w:val="none" w:sz="0" w:space="0" w:color="auto"/>
      </w:divBdr>
    </w:div>
    <w:div w:id="1302736329">
      <w:bodyDiv w:val="1"/>
      <w:marLeft w:val="0"/>
      <w:marRight w:val="0"/>
      <w:marTop w:val="0"/>
      <w:marBottom w:val="0"/>
      <w:divBdr>
        <w:top w:val="none" w:sz="0" w:space="0" w:color="auto"/>
        <w:left w:val="none" w:sz="0" w:space="0" w:color="auto"/>
        <w:bottom w:val="none" w:sz="0" w:space="0" w:color="auto"/>
        <w:right w:val="none" w:sz="0" w:space="0" w:color="auto"/>
      </w:divBdr>
    </w:div>
    <w:div w:id="1305544756">
      <w:bodyDiv w:val="1"/>
      <w:marLeft w:val="0"/>
      <w:marRight w:val="0"/>
      <w:marTop w:val="0"/>
      <w:marBottom w:val="0"/>
      <w:divBdr>
        <w:top w:val="none" w:sz="0" w:space="0" w:color="auto"/>
        <w:left w:val="none" w:sz="0" w:space="0" w:color="auto"/>
        <w:bottom w:val="none" w:sz="0" w:space="0" w:color="auto"/>
        <w:right w:val="none" w:sz="0" w:space="0" w:color="auto"/>
      </w:divBdr>
    </w:div>
    <w:div w:id="1309943871">
      <w:bodyDiv w:val="1"/>
      <w:marLeft w:val="0"/>
      <w:marRight w:val="0"/>
      <w:marTop w:val="0"/>
      <w:marBottom w:val="0"/>
      <w:divBdr>
        <w:top w:val="none" w:sz="0" w:space="0" w:color="auto"/>
        <w:left w:val="none" w:sz="0" w:space="0" w:color="auto"/>
        <w:bottom w:val="none" w:sz="0" w:space="0" w:color="auto"/>
        <w:right w:val="none" w:sz="0" w:space="0" w:color="auto"/>
      </w:divBdr>
    </w:div>
    <w:div w:id="1311248617">
      <w:bodyDiv w:val="1"/>
      <w:marLeft w:val="0"/>
      <w:marRight w:val="0"/>
      <w:marTop w:val="0"/>
      <w:marBottom w:val="0"/>
      <w:divBdr>
        <w:top w:val="none" w:sz="0" w:space="0" w:color="auto"/>
        <w:left w:val="none" w:sz="0" w:space="0" w:color="auto"/>
        <w:bottom w:val="none" w:sz="0" w:space="0" w:color="auto"/>
        <w:right w:val="none" w:sz="0" w:space="0" w:color="auto"/>
      </w:divBdr>
    </w:div>
    <w:div w:id="1313480688">
      <w:bodyDiv w:val="1"/>
      <w:marLeft w:val="0"/>
      <w:marRight w:val="0"/>
      <w:marTop w:val="0"/>
      <w:marBottom w:val="0"/>
      <w:divBdr>
        <w:top w:val="none" w:sz="0" w:space="0" w:color="auto"/>
        <w:left w:val="none" w:sz="0" w:space="0" w:color="auto"/>
        <w:bottom w:val="none" w:sz="0" w:space="0" w:color="auto"/>
        <w:right w:val="none" w:sz="0" w:space="0" w:color="auto"/>
      </w:divBdr>
    </w:div>
    <w:div w:id="1315983910">
      <w:bodyDiv w:val="1"/>
      <w:marLeft w:val="0"/>
      <w:marRight w:val="0"/>
      <w:marTop w:val="0"/>
      <w:marBottom w:val="0"/>
      <w:divBdr>
        <w:top w:val="none" w:sz="0" w:space="0" w:color="auto"/>
        <w:left w:val="none" w:sz="0" w:space="0" w:color="auto"/>
        <w:bottom w:val="none" w:sz="0" w:space="0" w:color="auto"/>
        <w:right w:val="none" w:sz="0" w:space="0" w:color="auto"/>
      </w:divBdr>
    </w:div>
    <w:div w:id="1317537291">
      <w:bodyDiv w:val="1"/>
      <w:marLeft w:val="0"/>
      <w:marRight w:val="0"/>
      <w:marTop w:val="0"/>
      <w:marBottom w:val="0"/>
      <w:divBdr>
        <w:top w:val="none" w:sz="0" w:space="0" w:color="auto"/>
        <w:left w:val="none" w:sz="0" w:space="0" w:color="auto"/>
        <w:bottom w:val="none" w:sz="0" w:space="0" w:color="auto"/>
        <w:right w:val="none" w:sz="0" w:space="0" w:color="auto"/>
      </w:divBdr>
    </w:div>
    <w:div w:id="1318145071">
      <w:bodyDiv w:val="1"/>
      <w:marLeft w:val="0"/>
      <w:marRight w:val="0"/>
      <w:marTop w:val="0"/>
      <w:marBottom w:val="0"/>
      <w:divBdr>
        <w:top w:val="none" w:sz="0" w:space="0" w:color="auto"/>
        <w:left w:val="none" w:sz="0" w:space="0" w:color="auto"/>
        <w:bottom w:val="none" w:sz="0" w:space="0" w:color="auto"/>
        <w:right w:val="none" w:sz="0" w:space="0" w:color="auto"/>
      </w:divBdr>
    </w:div>
    <w:div w:id="1319306407">
      <w:bodyDiv w:val="1"/>
      <w:marLeft w:val="0"/>
      <w:marRight w:val="0"/>
      <w:marTop w:val="0"/>
      <w:marBottom w:val="0"/>
      <w:divBdr>
        <w:top w:val="none" w:sz="0" w:space="0" w:color="auto"/>
        <w:left w:val="none" w:sz="0" w:space="0" w:color="auto"/>
        <w:bottom w:val="none" w:sz="0" w:space="0" w:color="auto"/>
        <w:right w:val="none" w:sz="0" w:space="0" w:color="auto"/>
      </w:divBdr>
    </w:div>
    <w:div w:id="1322268677">
      <w:bodyDiv w:val="1"/>
      <w:marLeft w:val="0"/>
      <w:marRight w:val="0"/>
      <w:marTop w:val="0"/>
      <w:marBottom w:val="0"/>
      <w:divBdr>
        <w:top w:val="none" w:sz="0" w:space="0" w:color="auto"/>
        <w:left w:val="none" w:sz="0" w:space="0" w:color="auto"/>
        <w:bottom w:val="none" w:sz="0" w:space="0" w:color="auto"/>
        <w:right w:val="none" w:sz="0" w:space="0" w:color="auto"/>
      </w:divBdr>
    </w:div>
    <w:div w:id="1322586904">
      <w:bodyDiv w:val="1"/>
      <w:marLeft w:val="0"/>
      <w:marRight w:val="0"/>
      <w:marTop w:val="0"/>
      <w:marBottom w:val="0"/>
      <w:divBdr>
        <w:top w:val="none" w:sz="0" w:space="0" w:color="auto"/>
        <w:left w:val="none" w:sz="0" w:space="0" w:color="auto"/>
        <w:bottom w:val="none" w:sz="0" w:space="0" w:color="auto"/>
        <w:right w:val="none" w:sz="0" w:space="0" w:color="auto"/>
      </w:divBdr>
    </w:div>
    <w:div w:id="1325091160">
      <w:bodyDiv w:val="1"/>
      <w:marLeft w:val="0"/>
      <w:marRight w:val="0"/>
      <w:marTop w:val="0"/>
      <w:marBottom w:val="0"/>
      <w:divBdr>
        <w:top w:val="none" w:sz="0" w:space="0" w:color="auto"/>
        <w:left w:val="none" w:sz="0" w:space="0" w:color="auto"/>
        <w:bottom w:val="none" w:sz="0" w:space="0" w:color="auto"/>
        <w:right w:val="none" w:sz="0" w:space="0" w:color="auto"/>
      </w:divBdr>
    </w:div>
    <w:div w:id="1325664295">
      <w:bodyDiv w:val="1"/>
      <w:marLeft w:val="0"/>
      <w:marRight w:val="0"/>
      <w:marTop w:val="0"/>
      <w:marBottom w:val="0"/>
      <w:divBdr>
        <w:top w:val="none" w:sz="0" w:space="0" w:color="auto"/>
        <w:left w:val="none" w:sz="0" w:space="0" w:color="auto"/>
        <w:bottom w:val="none" w:sz="0" w:space="0" w:color="auto"/>
        <w:right w:val="none" w:sz="0" w:space="0" w:color="auto"/>
      </w:divBdr>
    </w:div>
    <w:div w:id="1326856465">
      <w:bodyDiv w:val="1"/>
      <w:marLeft w:val="0"/>
      <w:marRight w:val="0"/>
      <w:marTop w:val="0"/>
      <w:marBottom w:val="0"/>
      <w:divBdr>
        <w:top w:val="none" w:sz="0" w:space="0" w:color="auto"/>
        <w:left w:val="none" w:sz="0" w:space="0" w:color="auto"/>
        <w:bottom w:val="none" w:sz="0" w:space="0" w:color="auto"/>
        <w:right w:val="none" w:sz="0" w:space="0" w:color="auto"/>
      </w:divBdr>
    </w:div>
    <w:div w:id="1328052388">
      <w:bodyDiv w:val="1"/>
      <w:marLeft w:val="0"/>
      <w:marRight w:val="0"/>
      <w:marTop w:val="0"/>
      <w:marBottom w:val="0"/>
      <w:divBdr>
        <w:top w:val="none" w:sz="0" w:space="0" w:color="auto"/>
        <w:left w:val="none" w:sz="0" w:space="0" w:color="auto"/>
        <w:bottom w:val="none" w:sz="0" w:space="0" w:color="auto"/>
        <w:right w:val="none" w:sz="0" w:space="0" w:color="auto"/>
      </w:divBdr>
    </w:div>
    <w:div w:id="1330400301">
      <w:bodyDiv w:val="1"/>
      <w:marLeft w:val="0"/>
      <w:marRight w:val="0"/>
      <w:marTop w:val="0"/>
      <w:marBottom w:val="0"/>
      <w:divBdr>
        <w:top w:val="none" w:sz="0" w:space="0" w:color="auto"/>
        <w:left w:val="none" w:sz="0" w:space="0" w:color="auto"/>
        <w:bottom w:val="none" w:sz="0" w:space="0" w:color="auto"/>
        <w:right w:val="none" w:sz="0" w:space="0" w:color="auto"/>
      </w:divBdr>
    </w:div>
    <w:div w:id="1330523785">
      <w:bodyDiv w:val="1"/>
      <w:marLeft w:val="0"/>
      <w:marRight w:val="0"/>
      <w:marTop w:val="0"/>
      <w:marBottom w:val="0"/>
      <w:divBdr>
        <w:top w:val="none" w:sz="0" w:space="0" w:color="auto"/>
        <w:left w:val="none" w:sz="0" w:space="0" w:color="auto"/>
        <w:bottom w:val="none" w:sz="0" w:space="0" w:color="auto"/>
        <w:right w:val="none" w:sz="0" w:space="0" w:color="auto"/>
      </w:divBdr>
    </w:div>
    <w:div w:id="1330988488">
      <w:bodyDiv w:val="1"/>
      <w:marLeft w:val="0"/>
      <w:marRight w:val="0"/>
      <w:marTop w:val="0"/>
      <w:marBottom w:val="0"/>
      <w:divBdr>
        <w:top w:val="none" w:sz="0" w:space="0" w:color="auto"/>
        <w:left w:val="none" w:sz="0" w:space="0" w:color="auto"/>
        <w:bottom w:val="none" w:sz="0" w:space="0" w:color="auto"/>
        <w:right w:val="none" w:sz="0" w:space="0" w:color="auto"/>
      </w:divBdr>
    </w:div>
    <w:div w:id="1332491199">
      <w:bodyDiv w:val="1"/>
      <w:marLeft w:val="0"/>
      <w:marRight w:val="0"/>
      <w:marTop w:val="0"/>
      <w:marBottom w:val="0"/>
      <w:divBdr>
        <w:top w:val="none" w:sz="0" w:space="0" w:color="auto"/>
        <w:left w:val="none" w:sz="0" w:space="0" w:color="auto"/>
        <w:bottom w:val="none" w:sz="0" w:space="0" w:color="auto"/>
        <w:right w:val="none" w:sz="0" w:space="0" w:color="auto"/>
      </w:divBdr>
    </w:div>
    <w:div w:id="1332683959">
      <w:bodyDiv w:val="1"/>
      <w:marLeft w:val="0"/>
      <w:marRight w:val="0"/>
      <w:marTop w:val="0"/>
      <w:marBottom w:val="0"/>
      <w:divBdr>
        <w:top w:val="none" w:sz="0" w:space="0" w:color="auto"/>
        <w:left w:val="none" w:sz="0" w:space="0" w:color="auto"/>
        <w:bottom w:val="none" w:sz="0" w:space="0" w:color="auto"/>
        <w:right w:val="none" w:sz="0" w:space="0" w:color="auto"/>
      </w:divBdr>
    </w:div>
    <w:div w:id="1333265398">
      <w:bodyDiv w:val="1"/>
      <w:marLeft w:val="0"/>
      <w:marRight w:val="0"/>
      <w:marTop w:val="0"/>
      <w:marBottom w:val="0"/>
      <w:divBdr>
        <w:top w:val="none" w:sz="0" w:space="0" w:color="auto"/>
        <w:left w:val="none" w:sz="0" w:space="0" w:color="auto"/>
        <w:bottom w:val="none" w:sz="0" w:space="0" w:color="auto"/>
        <w:right w:val="none" w:sz="0" w:space="0" w:color="auto"/>
      </w:divBdr>
    </w:div>
    <w:div w:id="1337535584">
      <w:bodyDiv w:val="1"/>
      <w:marLeft w:val="0"/>
      <w:marRight w:val="0"/>
      <w:marTop w:val="0"/>
      <w:marBottom w:val="0"/>
      <w:divBdr>
        <w:top w:val="none" w:sz="0" w:space="0" w:color="auto"/>
        <w:left w:val="none" w:sz="0" w:space="0" w:color="auto"/>
        <w:bottom w:val="none" w:sz="0" w:space="0" w:color="auto"/>
        <w:right w:val="none" w:sz="0" w:space="0" w:color="auto"/>
      </w:divBdr>
    </w:div>
    <w:div w:id="1338728666">
      <w:bodyDiv w:val="1"/>
      <w:marLeft w:val="0"/>
      <w:marRight w:val="0"/>
      <w:marTop w:val="0"/>
      <w:marBottom w:val="0"/>
      <w:divBdr>
        <w:top w:val="none" w:sz="0" w:space="0" w:color="auto"/>
        <w:left w:val="none" w:sz="0" w:space="0" w:color="auto"/>
        <w:bottom w:val="none" w:sz="0" w:space="0" w:color="auto"/>
        <w:right w:val="none" w:sz="0" w:space="0" w:color="auto"/>
      </w:divBdr>
    </w:div>
    <w:div w:id="1338801177">
      <w:bodyDiv w:val="1"/>
      <w:marLeft w:val="0"/>
      <w:marRight w:val="0"/>
      <w:marTop w:val="0"/>
      <w:marBottom w:val="0"/>
      <w:divBdr>
        <w:top w:val="none" w:sz="0" w:space="0" w:color="auto"/>
        <w:left w:val="none" w:sz="0" w:space="0" w:color="auto"/>
        <w:bottom w:val="none" w:sz="0" w:space="0" w:color="auto"/>
        <w:right w:val="none" w:sz="0" w:space="0" w:color="auto"/>
      </w:divBdr>
    </w:div>
    <w:div w:id="1341544733">
      <w:bodyDiv w:val="1"/>
      <w:marLeft w:val="0"/>
      <w:marRight w:val="0"/>
      <w:marTop w:val="0"/>
      <w:marBottom w:val="0"/>
      <w:divBdr>
        <w:top w:val="none" w:sz="0" w:space="0" w:color="auto"/>
        <w:left w:val="none" w:sz="0" w:space="0" w:color="auto"/>
        <w:bottom w:val="none" w:sz="0" w:space="0" w:color="auto"/>
        <w:right w:val="none" w:sz="0" w:space="0" w:color="auto"/>
      </w:divBdr>
    </w:div>
    <w:div w:id="1342078042">
      <w:bodyDiv w:val="1"/>
      <w:marLeft w:val="0"/>
      <w:marRight w:val="0"/>
      <w:marTop w:val="0"/>
      <w:marBottom w:val="0"/>
      <w:divBdr>
        <w:top w:val="none" w:sz="0" w:space="0" w:color="auto"/>
        <w:left w:val="none" w:sz="0" w:space="0" w:color="auto"/>
        <w:bottom w:val="none" w:sz="0" w:space="0" w:color="auto"/>
        <w:right w:val="none" w:sz="0" w:space="0" w:color="auto"/>
      </w:divBdr>
    </w:div>
    <w:div w:id="1342511904">
      <w:bodyDiv w:val="1"/>
      <w:marLeft w:val="0"/>
      <w:marRight w:val="0"/>
      <w:marTop w:val="0"/>
      <w:marBottom w:val="0"/>
      <w:divBdr>
        <w:top w:val="none" w:sz="0" w:space="0" w:color="auto"/>
        <w:left w:val="none" w:sz="0" w:space="0" w:color="auto"/>
        <w:bottom w:val="none" w:sz="0" w:space="0" w:color="auto"/>
        <w:right w:val="none" w:sz="0" w:space="0" w:color="auto"/>
      </w:divBdr>
    </w:div>
    <w:div w:id="1345785165">
      <w:bodyDiv w:val="1"/>
      <w:marLeft w:val="0"/>
      <w:marRight w:val="0"/>
      <w:marTop w:val="0"/>
      <w:marBottom w:val="0"/>
      <w:divBdr>
        <w:top w:val="none" w:sz="0" w:space="0" w:color="auto"/>
        <w:left w:val="none" w:sz="0" w:space="0" w:color="auto"/>
        <w:bottom w:val="none" w:sz="0" w:space="0" w:color="auto"/>
        <w:right w:val="none" w:sz="0" w:space="0" w:color="auto"/>
      </w:divBdr>
    </w:div>
    <w:div w:id="1346637080">
      <w:bodyDiv w:val="1"/>
      <w:marLeft w:val="0"/>
      <w:marRight w:val="0"/>
      <w:marTop w:val="0"/>
      <w:marBottom w:val="0"/>
      <w:divBdr>
        <w:top w:val="none" w:sz="0" w:space="0" w:color="auto"/>
        <w:left w:val="none" w:sz="0" w:space="0" w:color="auto"/>
        <w:bottom w:val="none" w:sz="0" w:space="0" w:color="auto"/>
        <w:right w:val="none" w:sz="0" w:space="0" w:color="auto"/>
      </w:divBdr>
    </w:div>
    <w:div w:id="1346861852">
      <w:bodyDiv w:val="1"/>
      <w:marLeft w:val="0"/>
      <w:marRight w:val="0"/>
      <w:marTop w:val="0"/>
      <w:marBottom w:val="0"/>
      <w:divBdr>
        <w:top w:val="none" w:sz="0" w:space="0" w:color="auto"/>
        <w:left w:val="none" w:sz="0" w:space="0" w:color="auto"/>
        <w:bottom w:val="none" w:sz="0" w:space="0" w:color="auto"/>
        <w:right w:val="none" w:sz="0" w:space="0" w:color="auto"/>
      </w:divBdr>
    </w:div>
    <w:div w:id="1348214177">
      <w:bodyDiv w:val="1"/>
      <w:marLeft w:val="0"/>
      <w:marRight w:val="0"/>
      <w:marTop w:val="0"/>
      <w:marBottom w:val="0"/>
      <w:divBdr>
        <w:top w:val="none" w:sz="0" w:space="0" w:color="auto"/>
        <w:left w:val="none" w:sz="0" w:space="0" w:color="auto"/>
        <w:bottom w:val="none" w:sz="0" w:space="0" w:color="auto"/>
        <w:right w:val="none" w:sz="0" w:space="0" w:color="auto"/>
      </w:divBdr>
    </w:div>
    <w:div w:id="1349062167">
      <w:bodyDiv w:val="1"/>
      <w:marLeft w:val="0"/>
      <w:marRight w:val="0"/>
      <w:marTop w:val="0"/>
      <w:marBottom w:val="0"/>
      <w:divBdr>
        <w:top w:val="none" w:sz="0" w:space="0" w:color="auto"/>
        <w:left w:val="none" w:sz="0" w:space="0" w:color="auto"/>
        <w:bottom w:val="none" w:sz="0" w:space="0" w:color="auto"/>
        <w:right w:val="none" w:sz="0" w:space="0" w:color="auto"/>
      </w:divBdr>
    </w:div>
    <w:div w:id="1349673121">
      <w:bodyDiv w:val="1"/>
      <w:marLeft w:val="0"/>
      <w:marRight w:val="0"/>
      <w:marTop w:val="0"/>
      <w:marBottom w:val="0"/>
      <w:divBdr>
        <w:top w:val="none" w:sz="0" w:space="0" w:color="auto"/>
        <w:left w:val="none" w:sz="0" w:space="0" w:color="auto"/>
        <w:bottom w:val="none" w:sz="0" w:space="0" w:color="auto"/>
        <w:right w:val="none" w:sz="0" w:space="0" w:color="auto"/>
      </w:divBdr>
    </w:div>
    <w:div w:id="1350109805">
      <w:bodyDiv w:val="1"/>
      <w:marLeft w:val="0"/>
      <w:marRight w:val="0"/>
      <w:marTop w:val="0"/>
      <w:marBottom w:val="0"/>
      <w:divBdr>
        <w:top w:val="none" w:sz="0" w:space="0" w:color="auto"/>
        <w:left w:val="none" w:sz="0" w:space="0" w:color="auto"/>
        <w:bottom w:val="none" w:sz="0" w:space="0" w:color="auto"/>
        <w:right w:val="none" w:sz="0" w:space="0" w:color="auto"/>
      </w:divBdr>
    </w:div>
    <w:div w:id="1351301055">
      <w:bodyDiv w:val="1"/>
      <w:marLeft w:val="0"/>
      <w:marRight w:val="0"/>
      <w:marTop w:val="0"/>
      <w:marBottom w:val="0"/>
      <w:divBdr>
        <w:top w:val="none" w:sz="0" w:space="0" w:color="auto"/>
        <w:left w:val="none" w:sz="0" w:space="0" w:color="auto"/>
        <w:bottom w:val="none" w:sz="0" w:space="0" w:color="auto"/>
        <w:right w:val="none" w:sz="0" w:space="0" w:color="auto"/>
      </w:divBdr>
    </w:div>
    <w:div w:id="1357779571">
      <w:bodyDiv w:val="1"/>
      <w:marLeft w:val="0"/>
      <w:marRight w:val="0"/>
      <w:marTop w:val="0"/>
      <w:marBottom w:val="0"/>
      <w:divBdr>
        <w:top w:val="none" w:sz="0" w:space="0" w:color="auto"/>
        <w:left w:val="none" w:sz="0" w:space="0" w:color="auto"/>
        <w:bottom w:val="none" w:sz="0" w:space="0" w:color="auto"/>
        <w:right w:val="none" w:sz="0" w:space="0" w:color="auto"/>
      </w:divBdr>
    </w:div>
    <w:div w:id="1360011555">
      <w:bodyDiv w:val="1"/>
      <w:marLeft w:val="0"/>
      <w:marRight w:val="0"/>
      <w:marTop w:val="0"/>
      <w:marBottom w:val="0"/>
      <w:divBdr>
        <w:top w:val="none" w:sz="0" w:space="0" w:color="auto"/>
        <w:left w:val="none" w:sz="0" w:space="0" w:color="auto"/>
        <w:bottom w:val="none" w:sz="0" w:space="0" w:color="auto"/>
        <w:right w:val="none" w:sz="0" w:space="0" w:color="auto"/>
      </w:divBdr>
    </w:div>
    <w:div w:id="1360812697">
      <w:bodyDiv w:val="1"/>
      <w:marLeft w:val="0"/>
      <w:marRight w:val="0"/>
      <w:marTop w:val="0"/>
      <w:marBottom w:val="0"/>
      <w:divBdr>
        <w:top w:val="none" w:sz="0" w:space="0" w:color="auto"/>
        <w:left w:val="none" w:sz="0" w:space="0" w:color="auto"/>
        <w:bottom w:val="none" w:sz="0" w:space="0" w:color="auto"/>
        <w:right w:val="none" w:sz="0" w:space="0" w:color="auto"/>
      </w:divBdr>
    </w:div>
    <w:div w:id="1361323576">
      <w:bodyDiv w:val="1"/>
      <w:marLeft w:val="0"/>
      <w:marRight w:val="0"/>
      <w:marTop w:val="0"/>
      <w:marBottom w:val="0"/>
      <w:divBdr>
        <w:top w:val="none" w:sz="0" w:space="0" w:color="auto"/>
        <w:left w:val="none" w:sz="0" w:space="0" w:color="auto"/>
        <w:bottom w:val="none" w:sz="0" w:space="0" w:color="auto"/>
        <w:right w:val="none" w:sz="0" w:space="0" w:color="auto"/>
      </w:divBdr>
    </w:div>
    <w:div w:id="1362704196">
      <w:bodyDiv w:val="1"/>
      <w:marLeft w:val="0"/>
      <w:marRight w:val="0"/>
      <w:marTop w:val="0"/>
      <w:marBottom w:val="0"/>
      <w:divBdr>
        <w:top w:val="none" w:sz="0" w:space="0" w:color="auto"/>
        <w:left w:val="none" w:sz="0" w:space="0" w:color="auto"/>
        <w:bottom w:val="none" w:sz="0" w:space="0" w:color="auto"/>
        <w:right w:val="none" w:sz="0" w:space="0" w:color="auto"/>
      </w:divBdr>
    </w:div>
    <w:div w:id="1365791920">
      <w:bodyDiv w:val="1"/>
      <w:marLeft w:val="0"/>
      <w:marRight w:val="0"/>
      <w:marTop w:val="0"/>
      <w:marBottom w:val="0"/>
      <w:divBdr>
        <w:top w:val="none" w:sz="0" w:space="0" w:color="auto"/>
        <w:left w:val="none" w:sz="0" w:space="0" w:color="auto"/>
        <w:bottom w:val="none" w:sz="0" w:space="0" w:color="auto"/>
        <w:right w:val="none" w:sz="0" w:space="0" w:color="auto"/>
      </w:divBdr>
    </w:div>
    <w:div w:id="1366251560">
      <w:bodyDiv w:val="1"/>
      <w:marLeft w:val="0"/>
      <w:marRight w:val="0"/>
      <w:marTop w:val="0"/>
      <w:marBottom w:val="0"/>
      <w:divBdr>
        <w:top w:val="none" w:sz="0" w:space="0" w:color="auto"/>
        <w:left w:val="none" w:sz="0" w:space="0" w:color="auto"/>
        <w:bottom w:val="none" w:sz="0" w:space="0" w:color="auto"/>
        <w:right w:val="none" w:sz="0" w:space="0" w:color="auto"/>
      </w:divBdr>
    </w:div>
    <w:div w:id="1367680874">
      <w:bodyDiv w:val="1"/>
      <w:marLeft w:val="0"/>
      <w:marRight w:val="0"/>
      <w:marTop w:val="0"/>
      <w:marBottom w:val="0"/>
      <w:divBdr>
        <w:top w:val="none" w:sz="0" w:space="0" w:color="auto"/>
        <w:left w:val="none" w:sz="0" w:space="0" w:color="auto"/>
        <w:bottom w:val="none" w:sz="0" w:space="0" w:color="auto"/>
        <w:right w:val="none" w:sz="0" w:space="0" w:color="auto"/>
      </w:divBdr>
    </w:div>
    <w:div w:id="1370450376">
      <w:bodyDiv w:val="1"/>
      <w:marLeft w:val="0"/>
      <w:marRight w:val="0"/>
      <w:marTop w:val="0"/>
      <w:marBottom w:val="0"/>
      <w:divBdr>
        <w:top w:val="none" w:sz="0" w:space="0" w:color="auto"/>
        <w:left w:val="none" w:sz="0" w:space="0" w:color="auto"/>
        <w:bottom w:val="none" w:sz="0" w:space="0" w:color="auto"/>
        <w:right w:val="none" w:sz="0" w:space="0" w:color="auto"/>
      </w:divBdr>
    </w:div>
    <w:div w:id="1371148339">
      <w:bodyDiv w:val="1"/>
      <w:marLeft w:val="0"/>
      <w:marRight w:val="0"/>
      <w:marTop w:val="0"/>
      <w:marBottom w:val="0"/>
      <w:divBdr>
        <w:top w:val="none" w:sz="0" w:space="0" w:color="auto"/>
        <w:left w:val="none" w:sz="0" w:space="0" w:color="auto"/>
        <w:bottom w:val="none" w:sz="0" w:space="0" w:color="auto"/>
        <w:right w:val="none" w:sz="0" w:space="0" w:color="auto"/>
      </w:divBdr>
    </w:div>
    <w:div w:id="1371689603">
      <w:bodyDiv w:val="1"/>
      <w:marLeft w:val="0"/>
      <w:marRight w:val="0"/>
      <w:marTop w:val="0"/>
      <w:marBottom w:val="0"/>
      <w:divBdr>
        <w:top w:val="none" w:sz="0" w:space="0" w:color="auto"/>
        <w:left w:val="none" w:sz="0" w:space="0" w:color="auto"/>
        <w:bottom w:val="none" w:sz="0" w:space="0" w:color="auto"/>
        <w:right w:val="none" w:sz="0" w:space="0" w:color="auto"/>
      </w:divBdr>
    </w:div>
    <w:div w:id="1375344935">
      <w:bodyDiv w:val="1"/>
      <w:marLeft w:val="0"/>
      <w:marRight w:val="0"/>
      <w:marTop w:val="0"/>
      <w:marBottom w:val="0"/>
      <w:divBdr>
        <w:top w:val="none" w:sz="0" w:space="0" w:color="auto"/>
        <w:left w:val="none" w:sz="0" w:space="0" w:color="auto"/>
        <w:bottom w:val="none" w:sz="0" w:space="0" w:color="auto"/>
        <w:right w:val="none" w:sz="0" w:space="0" w:color="auto"/>
      </w:divBdr>
    </w:div>
    <w:div w:id="1376001325">
      <w:bodyDiv w:val="1"/>
      <w:marLeft w:val="0"/>
      <w:marRight w:val="0"/>
      <w:marTop w:val="0"/>
      <w:marBottom w:val="0"/>
      <w:divBdr>
        <w:top w:val="none" w:sz="0" w:space="0" w:color="auto"/>
        <w:left w:val="none" w:sz="0" w:space="0" w:color="auto"/>
        <w:bottom w:val="none" w:sz="0" w:space="0" w:color="auto"/>
        <w:right w:val="none" w:sz="0" w:space="0" w:color="auto"/>
      </w:divBdr>
    </w:div>
    <w:div w:id="1377853851">
      <w:bodyDiv w:val="1"/>
      <w:marLeft w:val="0"/>
      <w:marRight w:val="0"/>
      <w:marTop w:val="0"/>
      <w:marBottom w:val="0"/>
      <w:divBdr>
        <w:top w:val="none" w:sz="0" w:space="0" w:color="auto"/>
        <w:left w:val="none" w:sz="0" w:space="0" w:color="auto"/>
        <w:bottom w:val="none" w:sz="0" w:space="0" w:color="auto"/>
        <w:right w:val="none" w:sz="0" w:space="0" w:color="auto"/>
      </w:divBdr>
    </w:div>
    <w:div w:id="1379746928">
      <w:bodyDiv w:val="1"/>
      <w:marLeft w:val="0"/>
      <w:marRight w:val="0"/>
      <w:marTop w:val="0"/>
      <w:marBottom w:val="0"/>
      <w:divBdr>
        <w:top w:val="none" w:sz="0" w:space="0" w:color="auto"/>
        <w:left w:val="none" w:sz="0" w:space="0" w:color="auto"/>
        <w:bottom w:val="none" w:sz="0" w:space="0" w:color="auto"/>
        <w:right w:val="none" w:sz="0" w:space="0" w:color="auto"/>
      </w:divBdr>
    </w:div>
    <w:div w:id="1381709390">
      <w:bodyDiv w:val="1"/>
      <w:marLeft w:val="0"/>
      <w:marRight w:val="0"/>
      <w:marTop w:val="0"/>
      <w:marBottom w:val="0"/>
      <w:divBdr>
        <w:top w:val="none" w:sz="0" w:space="0" w:color="auto"/>
        <w:left w:val="none" w:sz="0" w:space="0" w:color="auto"/>
        <w:bottom w:val="none" w:sz="0" w:space="0" w:color="auto"/>
        <w:right w:val="none" w:sz="0" w:space="0" w:color="auto"/>
      </w:divBdr>
    </w:div>
    <w:div w:id="1384136903">
      <w:bodyDiv w:val="1"/>
      <w:marLeft w:val="0"/>
      <w:marRight w:val="0"/>
      <w:marTop w:val="0"/>
      <w:marBottom w:val="0"/>
      <w:divBdr>
        <w:top w:val="none" w:sz="0" w:space="0" w:color="auto"/>
        <w:left w:val="none" w:sz="0" w:space="0" w:color="auto"/>
        <w:bottom w:val="none" w:sz="0" w:space="0" w:color="auto"/>
        <w:right w:val="none" w:sz="0" w:space="0" w:color="auto"/>
      </w:divBdr>
    </w:div>
    <w:div w:id="1388339146">
      <w:bodyDiv w:val="1"/>
      <w:marLeft w:val="0"/>
      <w:marRight w:val="0"/>
      <w:marTop w:val="0"/>
      <w:marBottom w:val="0"/>
      <w:divBdr>
        <w:top w:val="none" w:sz="0" w:space="0" w:color="auto"/>
        <w:left w:val="none" w:sz="0" w:space="0" w:color="auto"/>
        <w:bottom w:val="none" w:sz="0" w:space="0" w:color="auto"/>
        <w:right w:val="none" w:sz="0" w:space="0" w:color="auto"/>
      </w:divBdr>
    </w:div>
    <w:div w:id="1389959191">
      <w:bodyDiv w:val="1"/>
      <w:marLeft w:val="0"/>
      <w:marRight w:val="0"/>
      <w:marTop w:val="0"/>
      <w:marBottom w:val="0"/>
      <w:divBdr>
        <w:top w:val="none" w:sz="0" w:space="0" w:color="auto"/>
        <w:left w:val="none" w:sz="0" w:space="0" w:color="auto"/>
        <w:bottom w:val="none" w:sz="0" w:space="0" w:color="auto"/>
        <w:right w:val="none" w:sz="0" w:space="0" w:color="auto"/>
      </w:divBdr>
    </w:div>
    <w:div w:id="1391264459">
      <w:bodyDiv w:val="1"/>
      <w:marLeft w:val="0"/>
      <w:marRight w:val="0"/>
      <w:marTop w:val="0"/>
      <w:marBottom w:val="0"/>
      <w:divBdr>
        <w:top w:val="none" w:sz="0" w:space="0" w:color="auto"/>
        <w:left w:val="none" w:sz="0" w:space="0" w:color="auto"/>
        <w:bottom w:val="none" w:sz="0" w:space="0" w:color="auto"/>
        <w:right w:val="none" w:sz="0" w:space="0" w:color="auto"/>
      </w:divBdr>
    </w:div>
    <w:div w:id="1391726827">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7435544">
      <w:bodyDiv w:val="1"/>
      <w:marLeft w:val="0"/>
      <w:marRight w:val="0"/>
      <w:marTop w:val="0"/>
      <w:marBottom w:val="0"/>
      <w:divBdr>
        <w:top w:val="none" w:sz="0" w:space="0" w:color="auto"/>
        <w:left w:val="none" w:sz="0" w:space="0" w:color="auto"/>
        <w:bottom w:val="none" w:sz="0" w:space="0" w:color="auto"/>
        <w:right w:val="none" w:sz="0" w:space="0" w:color="auto"/>
      </w:divBdr>
    </w:div>
    <w:div w:id="1397780821">
      <w:bodyDiv w:val="1"/>
      <w:marLeft w:val="0"/>
      <w:marRight w:val="0"/>
      <w:marTop w:val="0"/>
      <w:marBottom w:val="0"/>
      <w:divBdr>
        <w:top w:val="none" w:sz="0" w:space="0" w:color="auto"/>
        <w:left w:val="none" w:sz="0" w:space="0" w:color="auto"/>
        <w:bottom w:val="none" w:sz="0" w:space="0" w:color="auto"/>
        <w:right w:val="none" w:sz="0" w:space="0" w:color="auto"/>
      </w:divBdr>
    </w:div>
    <w:div w:id="1398623984">
      <w:bodyDiv w:val="1"/>
      <w:marLeft w:val="0"/>
      <w:marRight w:val="0"/>
      <w:marTop w:val="0"/>
      <w:marBottom w:val="0"/>
      <w:divBdr>
        <w:top w:val="none" w:sz="0" w:space="0" w:color="auto"/>
        <w:left w:val="none" w:sz="0" w:space="0" w:color="auto"/>
        <w:bottom w:val="none" w:sz="0" w:space="0" w:color="auto"/>
        <w:right w:val="none" w:sz="0" w:space="0" w:color="auto"/>
      </w:divBdr>
    </w:div>
    <w:div w:id="1399211959">
      <w:bodyDiv w:val="1"/>
      <w:marLeft w:val="0"/>
      <w:marRight w:val="0"/>
      <w:marTop w:val="0"/>
      <w:marBottom w:val="0"/>
      <w:divBdr>
        <w:top w:val="none" w:sz="0" w:space="0" w:color="auto"/>
        <w:left w:val="none" w:sz="0" w:space="0" w:color="auto"/>
        <w:bottom w:val="none" w:sz="0" w:space="0" w:color="auto"/>
        <w:right w:val="none" w:sz="0" w:space="0" w:color="auto"/>
      </w:divBdr>
    </w:div>
    <w:div w:id="1400791020">
      <w:bodyDiv w:val="1"/>
      <w:marLeft w:val="0"/>
      <w:marRight w:val="0"/>
      <w:marTop w:val="0"/>
      <w:marBottom w:val="0"/>
      <w:divBdr>
        <w:top w:val="none" w:sz="0" w:space="0" w:color="auto"/>
        <w:left w:val="none" w:sz="0" w:space="0" w:color="auto"/>
        <w:bottom w:val="none" w:sz="0" w:space="0" w:color="auto"/>
        <w:right w:val="none" w:sz="0" w:space="0" w:color="auto"/>
      </w:divBdr>
    </w:div>
    <w:div w:id="1402096505">
      <w:bodyDiv w:val="1"/>
      <w:marLeft w:val="0"/>
      <w:marRight w:val="0"/>
      <w:marTop w:val="0"/>
      <w:marBottom w:val="0"/>
      <w:divBdr>
        <w:top w:val="none" w:sz="0" w:space="0" w:color="auto"/>
        <w:left w:val="none" w:sz="0" w:space="0" w:color="auto"/>
        <w:bottom w:val="none" w:sz="0" w:space="0" w:color="auto"/>
        <w:right w:val="none" w:sz="0" w:space="0" w:color="auto"/>
      </w:divBdr>
    </w:div>
    <w:div w:id="1402362143">
      <w:bodyDiv w:val="1"/>
      <w:marLeft w:val="0"/>
      <w:marRight w:val="0"/>
      <w:marTop w:val="0"/>
      <w:marBottom w:val="0"/>
      <w:divBdr>
        <w:top w:val="none" w:sz="0" w:space="0" w:color="auto"/>
        <w:left w:val="none" w:sz="0" w:space="0" w:color="auto"/>
        <w:bottom w:val="none" w:sz="0" w:space="0" w:color="auto"/>
        <w:right w:val="none" w:sz="0" w:space="0" w:color="auto"/>
      </w:divBdr>
    </w:div>
    <w:div w:id="1405105006">
      <w:bodyDiv w:val="1"/>
      <w:marLeft w:val="0"/>
      <w:marRight w:val="0"/>
      <w:marTop w:val="0"/>
      <w:marBottom w:val="0"/>
      <w:divBdr>
        <w:top w:val="none" w:sz="0" w:space="0" w:color="auto"/>
        <w:left w:val="none" w:sz="0" w:space="0" w:color="auto"/>
        <w:bottom w:val="none" w:sz="0" w:space="0" w:color="auto"/>
        <w:right w:val="none" w:sz="0" w:space="0" w:color="auto"/>
      </w:divBdr>
    </w:div>
    <w:div w:id="1405492528">
      <w:bodyDiv w:val="1"/>
      <w:marLeft w:val="0"/>
      <w:marRight w:val="0"/>
      <w:marTop w:val="0"/>
      <w:marBottom w:val="0"/>
      <w:divBdr>
        <w:top w:val="none" w:sz="0" w:space="0" w:color="auto"/>
        <w:left w:val="none" w:sz="0" w:space="0" w:color="auto"/>
        <w:bottom w:val="none" w:sz="0" w:space="0" w:color="auto"/>
        <w:right w:val="none" w:sz="0" w:space="0" w:color="auto"/>
      </w:divBdr>
    </w:div>
    <w:div w:id="1408113228">
      <w:bodyDiv w:val="1"/>
      <w:marLeft w:val="0"/>
      <w:marRight w:val="0"/>
      <w:marTop w:val="0"/>
      <w:marBottom w:val="0"/>
      <w:divBdr>
        <w:top w:val="none" w:sz="0" w:space="0" w:color="auto"/>
        <w:left w:val="none" w:sz="0" w:space="0" w:color="auto"/>
        <w:bottom w:val="none" w:sz="0" w:space="0" w:color="auto"/>
        <w:right w:val="none" w:sz="0" w:space="0" w:color="auto"/>
      </w:divBdr>
    </w:div>
    <w:div w:id="1408571484">
      <w:bodyDiv w:val="1"/>
      <w:marLeft w:val="0"/>
      <w:marRight w:val="0"/>
      <w:marTop w:val="0"/>
      <w:marBottom w:val="0"/>
      <w:divBdr>
        <w:top w:val="none" w:sz="0" w:space="0" w:color="auto"/>
        <w:left w:val="none" w:sz="0" w:space="0" w:color="auto"/>
        <w:bottom w:val="none" w:sz="0" w:space="0" w:color="auto"/>
        <w:right w:val="none" w:sz="0" w:space="0" w:color="auto"/>
      </w:divBdr>
    </w:div>
    <w:div w:id="1412309589">
      <w:bodyDiv w:val="1"/>
      <w:marLeft w:val="0"/>
      <w:marRight w:val="0"/>
      <w:marTop w:val="0"/>
      <w:marBottom w:val="0"/>
      <w:divBdr>
        <w:top w:val="none" w:sz="0" w:space="0" w:color="auto"/>
        <w:left w:val="none" w:sz="0" w:space="0" w:color="auto"/>
        <w:bottom w:val="none" w:sz="0" w:space="0" w:color="auto"/>
        <w:right w:val="none" w:sz="0" w:space="0" w:color="auto"/>
      </w:divBdr>
    </w:div>
    <w:div w:id="1413118896">
      <w:bodyDiv w:val="1"/>
      <w:marLeft w:val="0"/>
      <w:marRight w:val="0"/>
      <w:marTop w:val="0"/>
      <w:marBottom w:val="0"/>
      <w:divBdr>
        <w:top w:val="none" w:sz="0" w:space="0" w:color="auto"/>
        <w:left w:val="none" w:sz="0" w:space="0" w:color="auto"/>
        <w:bottom w:val="none" w:sz="0" w:space="0" w:color="auto"/>
        <w:right w:val="none" w:sz="0" w:space="0" w:color="auto"/>
      </w:divBdr>
    </w:div>
    <w:div w:id="1414736861">
      <w:bodyDiv w:val="1"/>
      <w:marLeft w:val="0"/>
      <w:marRight w:val="0"/>
      <w:marTop w:val="0"/>
      <w:marBottom w:val="0"/>
      <w:divBdr>
        <w:top w:val="none" w:sz="0" w:space="0" w:color="auto"/>
        <w:left w:val="none" w:sz="0" w:space="0" w:color="auto"/>
        <w:bottom w:val="none" w:sz="0" w:space="0" w:color="auto"/>
        <w:right w:val="none" w:sz="0" w:space="0" w:color="auto"/>
      </w:divBdr>
    </w:div>
    <w:div w:id="1415738475">
      <w:bodyDiv w:val="1"/>
      <w:marLeft w:val="0"/>
      <w:marRight w:val="0"/>
      <w:marTop w:val="0"/>
      <w:marBottom w:val="0"/>
      <w:divBdr>
        <w:top w:val="none" w:sz="0" w:space="0" w:color="auto"/>
        <w:left w:val="none" w:sz="0" w:space="0" w:color="auto"/>
        <w:bottom w:val="none" w:sz="0" w:space="0" w:color="auto"/>
        <w:right w:val="none" w:sz="0" w:space="0" w:color="auto"/>
      </w:divBdr>
    </w:div>
    <w:div w:id="1415862764">
      <w:bodyDiv w:val="1"/>
      <w:marLeft w:val="0"/>
      <w:marRight w:val="0"/>
      <w:marTop w:val="0"/>
      <w:marBottom w:val="0"/>
      <w:divBdr>
        <w:top w:val="none" w:sz="0" w:space="0" w:color="auto"/>
        <w:left w:val="none" w:sz="0" w:space="0" w:color="auto"/>
        <w:bottom w:val="none" w:sz="0" w:space="0" w:color="auto"/>
        <w:right w:val="none" w:sz="0" w:space="0" w:color="auto"/>
      </w:divBdr>
    </w:div>
    <w:div w:id="1417828747">
      <w:bodyDiv w:val="1"/>
      <w:marLeft w:val="0"/>
      <w:marRight w:val="0"/>
      <w:marTop w:val="0"/>
      <w:marBottom w:val="0"/>
      <w:divBdr>
        <w:top w:val="none" w:sz="0" w:space="0" w:color="auto"/>
        <w:left w:val="none" w:sz="0" w:space="0" w:color="auto"/>
        <w:bottom w:val="none" w:sz="0" w:space="0" w:color="auto"/>
        <w:right w:val="none" w:sz="0" w:space="0" w:color="auto"/>
      </w:divBdr>
    </w:div>
    <w:div w:id="1423139404">
      <w:bodyDiv w:val="1"/>
      <w:marLeft w:val="0"/>
      <w:marRight w:val="0"/>
      <w:marTop w:val="0"/>
      <w:marBottom w:val="0"/>
      <w:divBdr>
        <w:top w:val="none" w:sz="0" w:space="0" w:color="auto"/>
        <w:left w:val="none" w:sz="0" w:space="0" w:color="auto"/>
        <w:bottom w:val="none" w:sz="0" w:space="0" w:color="auto"/>
        <w:right w:val="none" w:sz="0" w:space="0" w:color="auto"/>
      </w:divBdr>
    </w:div>
    <w:div w:id="1423140724">
      <w:bodyDiv w:val="1"/>
      <w:marLeft w:val="0"/>
      <w:marRight w:val="0"/>
      <w:marTop w:val="0"/>
      <w:marBottom w:val="0"/>
      <w:divBdr>
        <w:top w:val="none" w:sz="0" w:space="0" w:color="auto"/>
        <w:left w:val="none" w:sz="0" w:space="0" w:color="auto"/>
        <w:bottom w:val="none" w:sz="0" w:space="0" w:color="auto"/>
        <w:right w:val="none" w:sz="0" w:space="0" w:color="auto"/>
      </w:divBdr>
    </w:div>
    <w:div w:id="1423261474">
      <w:bodyDiv w:val="1"/>
      <w:marLeft w:val="0"/>
      <w:marRight w:val="0"/>
      <w:marTop w:val="0"/>
      <w:marBottom w:val="0"/>
      <w:divBdr>
        <w:top w:val="none" w:sz="0" w:space="0" w:color="auto"/>
        <w:left w:val="none" w:sz="0" w:space="0" w:color="auto"/>
        <w:bottom w:val="none" w:sz="0" w:space="0" w:color="auto"/>
        <w:right w:val="none" w:sz="0" w:space="0" w:color="auto"/>
      </w:divBdr>
    </w:div>
    <w:div w:id="1425684121">
      <w:bodyDiv w:val="1"/>
      <w:marLeft w:val="0"/>
      <w:marRight w:val="0"/>
      <w:marTop w:val="0"/>
      <w:marBottom w:val="0"/>
      <w:divBdr>
        <w:top w:val="none" w:sz="0" w:space="0" w:color="auto"/>
        <w:left w:val="none" w:sz="0" w:space="0" w:color="auto"/>
        <w:bottom w:val="none" w:sz="0" w:space="0" w:color="auto"/>
        <w:right w:val="none" w:sz="0" w:space="0" w:color="auto"/>
      </w:divBdr>
    </w:div>
    <w:div w:id="1427386523">
      <w:bodyDiv w:val="1"/>
      <w:marLeft w:val="0"/>
      <w:marRight w:val="0"/>
      <w:marTop w:val="0"/>
      <w:marBottom w:val="0"/>
      <w:divBdr>
        <w:top w:val="none" w:sz="0" w:space="0" w:color="auto"/>
        <w:left w:val="none" w:sz="0" w:space="0" w:color="auto"/>
        <w:bottom w:val="none" w:sz="0" w:space="0" w:color="auto"/>
        <w:right w:val="none" w:sz="0" w:space="0" w:color="auto"/>
      </w:divBdr>
    </w:div>
    <w:div w:id="1427657117">
      <w:bodyDiv w:val="1"/>
      <w:marLeft w:val="0"/>
      <w:marRight w:val="0"/>
      <w:marTop w:val="0"/>
      <w:marBottom w:val="0"/>
      <w:divBdr>
        <w:top w:val="none" w:sz="0" w:space="0" w:color="auto"/>
        <w:left w:val="none" w:sz="0" w:space="0" w:color="auto"/>
        <w:bottom w:val="none" w:sz="0" w:space="0" w:color="auto"/>
        <w:right w:val="none" w:sz="0" w:space="0" w:color="auto"/>
      </w:divBdr>
    </w:div>
    <w:div w:id="1428621629">
      <w:bodyDiv w:val="1"/>
      <w:marLeft w:val="0"/>
      <w:marRight w:val="0"/>
      <w:marTop w:val="0"/>
      <w:marBottom w:val="0"/>
      <w:divBdr>
        <w:top w:val="none" w:sz="0" w:space="0" w:color="auto"/>
        <w:left w:val="none" w:sz="0" w:space="0" w:color="auto"/>
        <w:bottom w:val="none" w:sz="0" w:space="0" w:color="auto"/>
        <w:right w:val="none" w:sz="0" w:space="0" w:color="auto"/>
      </w:divBdr>
    </w:div>
    <w:div w:id="1429811112">
      <w:bodyDiv w:val="1"/>
      <w:marLeft w:val="0"/>
      <w:marRight w:val="0"/>
      <w:marTop w:val="0"/>
      <w:marBottom w:val="0"/>
      <w:divBdr>
        <w:top w:val="none" w:sz="0" w:space="0" w:color="auto"/>
        <w:left w:val="none" w:sz="0" w:space="0" w:color="auto"/>
        <w:bottom w:val="none" w:sz="0" w:space="0" w:color="auto"/>
        <w:right w:val="none" w:sz="0" w:space="0" w:color="auto"/>
      </w:divBdr>
    </w:div>
    <w:div w:id="1430471722">
      <w:bodyDiv w:val="1"/>
      <w:marLeft w:val="0"/>
      <w:marRight w:val="0"/>
      <w:marTop w:val="0"/>
      <w:marBottom w:val="0"/>
      <w:divBdr>
        <w:top w:val="none" w:sz="0" w:space="0" w:color="auto"/>
        <w:left w:val="none" w:sz="0" w:space="0" w:color="auto"/>
        <w:bottom w:val="none" w:sz="0" w:space="0" w:color="auto"/>
        <w:right w:val="none" w:sz="0" w:space="0" w:color="auto"/>
      </w:divBdr>
    </w:div>
    <w:div w:id="1431005107">
      <w:bodyDiv w:val="1"/>
      <w:marLeft w:val="0"/>
      <w:marRight w:val="0"/>
      <w:marTop w:val="0"/>
      <w:marBottom w:val="0"/>
      <w:divBdr>
        <w:top w:val="none" w:sz="0" w:space="0" w:color="auto"/>
        <w:left w:val="none" w:sz="0" w:space="0" w:color="auto"/>
        <w:bottom w:val="none" w:sz="0" w:space="0" w:color="auto"/>
        <w:right w:val="none" w:sz="0" w:space="0" w:color="auto"/>
      </w:divBdr>
    </w:div>
    <w:div w:id="1431201709">
      <w:bodyDiv w:val="1"/>
      <w:marLeft w:val="0"/>
      <w:marRight w:val="0"/>
      <w:marTop w:val="0"/>
      <w:marBottom w:val="0"/>
      <w:divBdr>
        <w:top w:val="none" w:sz="0" w:space="0" w:color="auto"/>
        <w:left w:val="none" w:sz="0" w:space="0" w:color="auto"/>
        <w:bottom w:val="none" w:sz="0" w:space="0" w:color="auto"/>
        <w:right w:val="none" w:sz="0" w:space="0" w:color="auto"/>
      </w:divBdr>
    </w:div>
    <w:div w:id="1432629038">
      <w:bodyDiv w:val="1"/>
      <w:marLeft w:val="0"/>
      <w:marRight w:val="0"/>
      <w:marTop w:val="0"/>
      <w:marBottom w:val="0"/>
      <w:divBdr>
        <w:top w:val="none" w:sz="0" w:space="0" w:color="auto"/>
        <w:left w:val="none" w:sz="0" w:space="0" w:color="auto"/>
        <w:bottom w:val="none" w:sz="0" w:space="0" w:color="auto"/>
        <w:right w:val="none" w:sz="0" w:space="0" w:color="auto"/>
      </w:divBdr>
    </w:div>
    <w:div w:id="1433280020">
      <w:bodyDiv w:val="1"/>
      <w:marLeft w:val="0"/>
      <w:marRight w:val="0"/>
      <w:marTop w:val="0"/>
      <w:marBottom w:val="0"/>
      <w:divBdr>
        <w:top w:val="none" w:sz="0" w:space="0" w:color="auto"/>
        <w:left w:val="none" w:sz="0" w:space="0" w:color="auto"/>
        <w:bottom w:val="none" w:sz="0" w:space="0" w:color="auto"/>
        <w:right w:val="none" w:sz="0" w:space="0" w:color="auto"/>
      </w:divBdr>
    </w:div>
    <w:div w:id="1434325696">
      <w:bodyDiv w:val="1"/>
      <w:marLeft w:val="0"/>
      <w:marRight w:val="0"/>
      <w:marTop w:val="0"/>
      <w:marBottom w:val="0"/>
      <w:divBdr>
        <w:top w:val="none" w:sz="0" w:space="0" w:color="auto"/>
        <w:left w:val="none" w:sz="0" w:space="0" w:color="auto"/>
        <w:bottom w:val="none" w:sz="0" w:space="0" w:color="auto"/>
        <w:right w:val="none" w:sz="0" w:space="0" w:color="auto"/>
      </w:divBdr>
    </w:div>
    <w:div w:id="1439788309">
      <w:bodyDiv w:val="1"/>
      <w:marLeft w:val="0"/>
      <w:marRight w:val="0"/>
      <w:marTop w:val="0"/>
      <w:marBottom w:val="0"/>
      <w:divBdr>
        <w:top w:val="none" w:sz="0" w:space="0" w:color="auto"/>
        <w:left w:val="none" w:sz="0" w:space="0" w:color="auto"/>
        <w:bottom w:val="none" w:sz="0" w:space="0" w:color="auto"/>
        <w:right w:val="none" w:sz="0" w:space="0" w:color="auto"/>
      </w:divBdr>
    </w:div>
    <w:div w:id="1440563235">
      <w:bodyDiv w:val="1"/>
      <w:marLeft w:val="0"/>
      <w:marRight w:val="0"/>
      <w:marTop w:val="0"/>
      <w:marBottom w:val="0"/>
      <w:divBdr>
        <w:top w:val="none" w:sz="0" w:space="0" w:color="auto"/>
        <w:left w:val="none" w:sz="0" w:space="0" w:color="auto"/>
        <w:bottom w:val="none" w:sz="0" w:space="0" w:color="auto"/>
        <w:right w:val="none" w:sz="0" w:space="0" w:color="auto"/>
      </w:divBdr>
    </w:div>
    <w:div w:id="1450050168">
      <w:bodyDiv w:val="1"/>
      <w:marLeft w:val="0"/>
      <w:marRight w:val="0"/>
      <w:marTop w:val="0"/>
      <w:marBottom w:val="0"/>
      <w:divBdr>
        <w:top w:val="none" w:sz="0" w:space="0" w:color="auto"/>
        <w:left w:val="none" w:sz="0" w:space="0" w:color="auto"/>
        <w:bottom w:val="none" w:sz="0" w:space="0" w:color="auto"/>
        <w:right w:val="none" w:sz="0" w:space="0" w:color="auto"/>
      </w:divBdr>
    </w:div>
    <w:div w:id="1451432340">
      <w:bodyDiv w:val="1"/>
      <w:marLeft w:val="0"/>
      <w:marRight w:val="0"/>
      <w:marTop w:val="0"/>
      <w:marBottom w:val="0"/>
      <w:divBdr>
        <w:top w:val="none" w:sz="0" w:space="0" w:color="auto"/>
        <w:left w:val="none" w:sz="0" w:space="0" w:color="auto"/>
        <w:bottom w:val="none" w:sz="0" w:space="0" w:color="auto"/>
        <w:right w:val="none" w:sz="0" w:space="0" w:color="auto"/>
      </w:divBdr>
    </w:div>
    <w:div w:id="1454204186">
      <w:bodyDiv w:val="1"/>
      <w:marLeft w:val="0"/>
      <w:marRight w:val="0"/>
      <w:marTop w:val="0"/>
      <w:marBottom w:val="0"/>
      <w:divBdr>
        <w:top w:val="none" w:sz="0" w:space="0" w:color="auto"/>
        <w:left w:val="none" w:sz="0" w:space="0" w:color="auto"/>
        <w:bottom w:val="none" w:sz="0" w:space="0" w:color="auto"/>
        <w:right w:val="none" w:sz="0" w:space="0" w:color="auto"/>
      </w:divBdr>
    </w:div>
    <w:div w:id="1455715976">
      <w:bodyDiv w:val="1"/>
      <w:marLeft w:val="0"/>
      <w:marRight w:val="0"/>
      <w:marTop w:val="0"/>
      <w:marBottom w:val="0"/>
      <w:divBdr>
        <w:top w:val="none" w:sz="0" w:space="0" w:color="auto"/>
        <w:left w:val="none" w:sz="0" w:space="0" w:color="auto"/>
        <w:bottom w:val="none" w:sz="0" w:space="0" w:color="auto"/>
        <w:right w:val="none" w:sz="0" w:space="0" w:color="auto"/>
      </w:divBdr>
    </w:div>
    <w:div w:id="1455834137">
      <w:bodyDiv w:val="1"/>
      <w:marLeft w:val="0"/>
      <w:marRight w:val="0"/>
      <w:marTop w:val="0"/>
      <w:marBottom w:val="0"/>
      <w:divBdr>
        <w:top w:val="none" w:sz="0" w:space="0" w:color="auto"/>
        <w:left w:val="none" w:sz="0" w:space="0" w:color="auto"/>
        <w:bottom w:val="none" w:sz="0" w:space="0" w:color="auto"/>
        <w:right w:val="none" w:sz="0" w:space="0" w:color="auto"/>
      </w:divBdr>
    </w:div>
    <w:div w:id="1456171576">
      <w:bodyDiv w:val="1"/>
      <w:marLeft w:val="0"/>
      <w:marRight w:val="0"/>
      <w:marTop w:val="0"/>
      <w:marBottom w:val="0"/>
      <w:divBdr>
        <w:top w:val="none" w:sz="0" w:space="0" w:color="auto"/>
        <w:left w:val="none" w:sz="0" w:space="0" w:color="auto"/>
        <w:bottom w:val="none" w:sz="0" w:space="0" w:color="auto"/>
        <w:right w:val="none" w:sz="0" w:space="0" w:color="auto"/>
      </w:divBdr>
    </w:div>
    <w:div w:id="1459953492">
      <w:bodyDiv w:val="1"/>
      <w:marLeft w:val="0"/>
      <w:marRight w:val="0"/>
      <w:marTop w:val="0"/>
      <w:marBottom w:val="0"/>
      <w:divBdr>
        <w:top w:val="none" w:sz="0" w:space="0" w:color="auto"/>
        <w:left w:val="none" w:sz="0" w:space="0" w:color="auto"/>
        <w:bottom w:val="none" w:sz="0" w:space="0" w:color="auto"/>
        <w:right w:val="none" w:sz="0" w:space="0" w:color="auto"/>
      </w:divBdr>
    </w:div>
    <w:div w:id="1462991192">
      <w:bodyDiv w:val="1"/>
      <w:marLeft w:val="0"/>
      <w:marRight w:val="0"/>
      <w:marTop w:val="0"/>
      <w:marBottom w:val="0"/>
      <w:divBdr>
        <w:top w:val="none" w:sz="0" w:space="0" w:color="auto"/>
        <w:left w:val="none" w:sz="0" w:space="0" w:color="auto"/>
        <w:bottom w:val="none" w:sz="0" w:space="0" w:color="auto"/>
        <w:right w:val="none" w:sz="0" w:space="0" w:color="auto"/>
      </w:divBdr>
    </w:div>
    <w:div w:id="1463040858">
      <w:bodyDiv w:val="1"/>
      <w:marLeft w:val="0"/>
      <w:marRight w:val="0"/>
      <w:marTop w:val="0"/>
      <w:marBottom w:val="0"/>
      <w:divBdr>
        <w:top w:val="none" w:sz="0" w:space="0" w:color="auto"/>
        <w:left w:val="none" w:sz="0" w:space="0" w:color="auto"/>
        <w:bottom w:val="none" w:sz="0" w:space="0" w:color="auto"/>
        <w:right w:val="none" w:sz="0" w:space="0" w:color="auto"/>
      </w:divBdr>
    </w:div>
    <w:div w:id="1465779856">
      <w:bodyDiv w:val="1"/>
      <w:marLeft w:val="0"/>
      <w:marRight w:val="0"/>
      <w:marTop w:val="0"/>
      <w:marBottom w:val="0"/>
      <w:divBdr>
        <w:top w:val="none" w:sz="0" w:space="0" w:color="auto"/>
        <w:left w:val="none" w:sz="0" w:space="0" w:color="auto"/>
        <w:bottom w:val="none" w:sz="0" w:space="0" w:color="auto"/>
        <w:right w:val="none" w:sz="0" w:space="0" w:color="auto"/>
      </w:divBdr>
    </w:div>
    <w:div w:id="1470247164">
      <w:bodyDiv w:val="1"/>
      <w:marLeft w:val="0"/>
      <w:marRight w:val="0"/>
      <w:marTop w:val="0"/>
      <w:marBottom w:val="0"/>
      <w:divBdr>
        <w:top w:val="none" w:sz="0" w:space="0" w:color="auto"/>
        <w:left w:val="none" w:sz="0" w:space="0" w:color="auto"/>
        <w:bottom w:val="none" w:sz="0" w:space="0" w:color="auto"/>
        <w:right w:val="none" w:sz="0" w:space="0" w:color="auto"/>
      </w:divBdr>
    </w:div>
    <w:div w:id="1471171053">
      <w:bodyDiv w:val="1"/>
      <w:marLeft w:val="0"/>
      <w:marRight w:val="0"/>
      <w:marTop w:val="0"/>
      <w:marBottom w:val="0"/>
      <w:divBdr>
        <w:top w:val="none" w:sz="0" w:space="0" w:color="auto"/>
        <w:left w:val="none" w:sz="0" w:space="0" w:color="auto"/>
        <w:bottom w:val="none" w:sz="0" w:space="0" w:color="auto"/>
        <w:right w:val="none" w:sz="0" w:space="0" w:color="auto"/>
      </w:divBdr>
    </w:div>
    <w:div w:id="1475948380">
      <w:bodyDiv w:val="1"/>
      <w:marLeft w:val="0"/>
      <w:marRight w:val="0"/>
      <w:marTop w:val="0"/>
      <w:marBottom w:val="0"/>
      <w:divBdr>
        <w:top w:val="none" w:sz="0" w:space="0" w:color="auto"/>
        <w:left w:val="none" w:sz="0" w:space="0" w:color="auto"/>
        <w:bottom w:val="none" w:sz="0" w:space="0" w:color="auto"/>
        <w:right w:val="none" w:sz="0" w:space="0" w:color="auto"/>
      </w:divBdr>
    </w:div>
    <w:div w:id="1476676225">
      <w:bodyDiv w:val="1"/>
      <w:marLeft w:val="0"/>
      <w:marRight w:val="0"/>
      <w:marTop w:val="0"/>
      <w:marBottom w:val="0"/>
      <w:divBdr>
        <w:top w:val="none" w:sz="0" w:space="0" w:color="auto"/>
        <w:left w:val="none" w:sz="0" w:space="0" w:color="auto"/>
        <w:bottom w:val="none" w:sz="0" w:space="0" w:color="auto"/>
        <w:right w:val="none" w:sz="0" w:space="0" w:color="auto"/>
      </w:divBdr>
    </w:div>
    <w:div w:id="1477526783">
      <w:bodyDiv w:val="1"/>
      <w:marLeft w:val="0"/>
      <w:marRight w:val="0"/>
      <w:marTop w:val="0"/>
      <w:marBottom w:val="0"/>
      <w:divBdr>
        <w:top w:val="none" w:sz="0" w:space="0" w:color="auto"/>
        <w:left w:val="none" w:sz="0" w:space="0" w:color="auto"/>
        <w:bottom w:val="none" w:sz="0" w:space="0" w:color="auto"/>
        <w:right w:val="none" w:sz="0" w:space="0" w:color="auto"/>
      </w:divBdr>
    </w:div>
    <w:div w:id="1479690794">
      <w:bodyDiv w:val="1"/>
      <w:marLeft w:val="0"/>
      <w:marRight w:val="0"/>
      <w:marTop w:val="0"/>
      <w:marBottom w:val="0"/>
      <w:divBdr>
        <w:top w:val="none" w:sz="0" w:space="0" w:color="auto"/>
        <w:left w:val="none" w:sz="0" w:space="0" w:color="auto"/>
        <w:bottom w:val="none" w:sz="0" w:space="0" w:color="auto"/>
        <w:right w:val="none" w:sz="0" w:space="0" w:color="auto"/>
      </w:divBdr>
    </w:div>
    <w:div w:id="1480338367">
      <w:bodyDiv w:val="1"/>
      <w:marLeft w:val="0"/>
      <w:marRight w:val="0"/>
      <w:marTop w:val="0"/>
      <w:marBottom w:val="0"/>
      <w:divBdr>
        <w:top w:val="none" w:sz="0" w:space="0" w:color="auto"/>
        <w:left w:val="none" w:sz="0" w:space="0" w:color="auto"/>
        <w:bottom w:val="none" w:sz="0" w:space="0" w:color="auto"/>
        <w:right w:val="none" w:sz="0" w:space="0" w:color="auto"/>
      </w:divBdr>
    </w:div>
    <w:div w:id="1480682637">
      <w:bodyDiv w:val="1"/>
      <w:marLeft w:val="0"/>
      <w:marRight w:val="0"/>
      <w:marTop w:val="0"/>
      <w:marBottom w:val="0"/>
      <w:divBdr>
        <w:top w:val="none" w:sz="0" w:space="0" w:color="auto"/>
        <w:left w:val="none" w:sz="0" w:space="0" w:color="auto"/>
        <w:bottom w:val="none" w:sz="0" w:space="0" w:color="auto"/>
        <w:right w:val="none" w:sz="0" w:space="0" w:color="auto"/>
      </w:divBdr>
    </w:div>
    <w:div w:id="1483041994">
      <w:bodyDiv w:val="1"/>
      <w:marLeft w:val="0"/>
      <w:marRight w:val="0"/>
      <w:marTop w:val="0"/>
      <w:marBottom w:val="0"/>
      <w:divBdr>
        <w:top w:val="none" w:sz="0" w:space="0" w:color="auto"/>
        <w:left w:val="none" w:sz="0" w:space="0" w:color="auto"/>
        <w:bottom w:val="none" w:sz="0" w:space="0" w:color="auto"/>
        <w:right w:val="none" w:sz="0" w:space="0" w:color="auto"/>
      </w:divBdr>
    </w:div>
    <w:div w:id="1483542684">
      <w:bodyDiv w:val="1"/>
      <w:marLeft w:val="0"/>
      <w:marRight w:val="0"/>
      <w:marTop w:val="0"/>
      <w:marBottom w:val="0"/>
      <w:divBdr>
        <w:top w:val="none" w:sz="0" w:space="0" w:color="auto"/>
        <w:left w:val="none" w:sz="0" w:space="0" w:color="auto"/>
        <w:bottom w:val="none" w:sz="0" w:space="0" w:color="auto"/>
        <w:right w:val="none" w:sz="0" w:space="0" w:color="auto"/>
      </w:divBdr>
    </w:div>
    <w:div w:id="1490171765">
      <w:bodyDiv w:val="1"/>
      <w:marLeft w:val="0"/>
      <w:marRight w:val="0"/>
      <w:marTop w:val="0"/>
      <w:marBottom w:val="0"/>
      <w:divBdr>
        <w:top w:val="none" w:sz="0" w:space="0" w:color="auto"/>
        <w:left w:val="none" w:sz="0" w:space="0" w:color="auto"/>
        <w:bottom w:val="none" w:sz="0" w:space="0" w:color="auto"/>
        <w:right w:val="none" w:sz="0" w:space="0" w:color="auto"/>
      </w:divBdr>
    </w:div>
    <w:div w:id="1490363758">
      <w:bodyDiv w:val="1"/>
      <w:marLeft w:val="0"/>
      <w:marRight w:val="0"/>
      <w:marTop w:val="0"/>
      <w:marBottom w:val="0"/>
      <w:divBdr>
        <w:top w:val="none" w:sz="0" w:space="0" w:color="auto"/>
        <w:left w:val="none" w:sz="0" w:space="0" w:color="auto"/>
        <w:bottom w:val="none" w:sz="0" w:space="0" w:color="auto"/>
        <w:right w:val="none" w:sz="0" w:space="0" w:color="auto"/>
      </w:divBdr>
    </w:div>
    <w:div w:id="1490559902">
      <w:bodyDiv w:val="1"/>
      <w:marLeft w:val="0"/>
      <w:marRight w:val="0"/>
      <w:marTop w:val="0"/>
      <w:marBottom w:val="0"/>
      <w:divBdr>
        <w:top w:val="none" w:sz="0" w:space="0" w:color="auto"/>
        <w:left w:val="none" w:sz="0" w:space="0" w:color="auto"/>
        <w:bottom w:val="none" w:sz="0" w:space="0" w:color="auto"/>
        <w:right w:val="none" w:sz="0" w:space="0" w:color="auto"/>
      </w:divBdr>
    </w:div>
    <w:div w:id="1491209215">
      <w:bodyDiv w:val="1"/>
      <w:marLeft w:val="0"/>
      <w:marRight w:val="0"/>
      <w:marTop w:val="0"/>
      <w:marBottom w:val="0"/>
      <w:divBdr>
        <w:top w:val="none" w:sz="0" w:space="0" w:color="auto"/>
        <w:left w:val="none" w:sz="0" w:space="0" w:color="auto"/>
        <w:bottom w:val="none" w:sz="0" w:space="0" w:color="auto"/>
        <w:right w:val="none" w:sz="0" w:space="0" w:color="auto"/>
      </w:divBdr>
    </w:div>
    <w:div w:id="1491478878">
      <w:bodyDiv w:val="1"/>
      <w:marLeft w:val="0"/>
      <w:marRight w:val="0"/>
      <w:marTop w:val="0"/>
      <w:marBottom w:val="0"/>
      <w:divBdr>
        <w:top w:val="none" w:sz="0" w:space="0" w:color="auto"/>
        <w:left w:val="none" w:sz="0" w:space="0" w:color="auto"/>
        <w:bottom w:val="none" w:sz="0" w:space="0" w:color="auto"/>
        <w:right w:val="none" w:sz="0" w:space="0" w:color="auto"/>
      </w:divBdr>
    </w:div>
    <w:div w:id="1493064993">
      <w:bodyDiv w:val="1"/>
      <w:marLeft w:val="0"/>
      <w:marRight w:val="0"/>
      <w:marTop w:val="0"/>
      <w:marBottom w:val="0"/>
      <w:divBdr>
        <w:top w:val="none" w:sz="0" w:space="0" w:color="auto"/>
        <w:left w:val="none" w:sz="0" w:space="0" w:color="auto"/>
        <w:bottom w:val="none" w:sz="0" w:space="0" w:color="auto"/>
        <w:right w:val="none" w:sz="0" w:space="0" w:color="auto"/>
      </w:divBdr>
    </w:div>
    <w:div w:id="1493332640">
      <w:bodyDiv w:val="1"/>
      <w:marLeft w:val="0"/>
      <w:marRight w:val="0"/>
      <w:marTop w:val="0"/>
      <w:marBottom w:val="0"/>
      <w:divBdr>
        <w:top w:val="none" w:sz="0" w:space="0" w:color="auto"/>
        <w:left w:val="none" w:sz="0" w:space="0" w:color="auto"/>
        <w:bottom w:val="none" w:sz="0" w:space="0" w:color="auto"/>
        <w:right w:val="none" w:sz="0" w:space="0" w:color="auto"/>
      </w:divBdr>
    </w:div>
    <w:div w:id="1494645314">
      <w:bodyDiv w:val="1"/>
      <w:marLeft w:val="0"/>
      <w:marRight w:val="0"/>
      <w:marTop w:val="0"/>
      <w:marBottom w:val="0"/>
      <w:divBdr>
        <w:top w:val="none" w:sz="0" w:space="0" w:color="auto"/>
        <w:left w:val="none" w:sz="0" w:space="0" w:color="auto"/>
        <w:bottom w:val="none" w:sz="0" w:space="0" w:color="auto"/>
        <w:right w:val="none" w:sz="0" w:space="0" w:color="auto"/>
      </w:divBdr>
    </w:div>
    <w:div w:id="1495339422">
      <w:bodyDiv w:val="1"/>
      <w:marLeft w:val="0"/>
      <w:marRight w:val="0"/>
      <w:marTop w:val="0"/>
      <w:marBottom w:val="0"/>
      <w:divBdr>
        <w:top w:val="none" w:sz="0" w:space="0" w:color="auto"/>
        <w:left w:val="none" w:sz="0" w:space="0" w:color="auto"/>
        <w:bottom w:val="none" w:sz="0" w:space="0" w:color="auto"/>
        <w:right w:val="none" w:sz="0" w:space="0" w:color="auto"/>
      </w:divBdr>
    </w:div>
    <w:div w:id="1495800169">
      <w:bodyDiv w:val="1"/>
      <w:marLeft w:val="0"/>
      <w:marRight w:val="0"/>
      <w:marTop w:val="0"/>
      <w:marBottom w:val="0"/>
      <w:divBdr>
        <w:top w:val="none" w:sz="0" w:space="0" w:color="auto"/>
        <w:left w:val="none" w:sz="0" w:space="0" w:color="auto"/>
        <w:bottom w:val="none" w:sz="0" w:space="0" w:color="auto"/>
        <w:right w:val="none" w:sz="0" w:space="0" w:color="auto"/>
      </w:divBdr>
    </w:div>
    <w:div w:id="1498112385">
      <w:bodyDiv w:val="1"/>
      <w:marLeft w:val="0"/>
      <w:marRight w:val="0"/>
      <w:marTop w:val="0"/>
      <w:marBottom w:val="0"/>
      <w:divBdr>
        <w:top w:val="none" w:sz="0" w:space="0" w:color="auto"/>
        <w:left w:val="none" w:sz="0" w:space="0" w:color="auto"/>
        <w:bottom w:val="none" w:sz="0" w:space="0" w:color="auto"/>
        <w:right w:val="none" w:sz="0" w:space="0" w:color="auto"/>
      </w:divBdr>
    </w:div>
    <w:div w:id="1499343138">
      <w:bodyDiv w:val="1"/>
      <w:marLeft w:val="0"/>
      <w:marRight w:val="0"/>
      <w:marTop w:val="0"/>
      <w:marBottom w:val="0"/>
      <w:divBdr>
        <w:top w:val="none" w:sz="0" w:space="0" w:color="auto"/>
        <w:left w:val="none" w:sz="0" w:space="0" w:color="auto"/>
        <w:bottom w:val="none" w:sz="0" w:space="0" w:color="auto"/>
        <w:right w:val="none" w:sz="0" w:space="0" w:color="auto"/>
      </w:divBdr>
    </w:div>
    <w:div w:id="1500578309">
      <w:bodyDiv w:val="1"/>
      <w:marLeft w:val="0"/>
      <w:marRight w:val="0"/>
      <w:marTop w:val="0"/>
      <w:marBottom w:val="0"/>
      <w:divBdr>
        <w:top w:val="none" w:sz="0" w:space="0" w:color="auto"/>
        <w:left w:val="none" w:sz="0" w:space="0" w:color="auto"/>
        <w:bottom w:val="none" w:sz="0" w:space="0" w:color="auto"/>
        <w:right w:val="none" w:sz="0" w:space="0" w:color="auto"/>
      </w:divBdr>
    </w:div>
    <w:div w:id="1500658655">
      <w:bodyDiv w:val="1"/>
      <w:marLeft w:val="0"/>
      <w:marRight w:val="0"/>
      <w:marTop w:val="0"/>
      <w:marBottom w:val="0"/>
      <w:divBdr>
        <w:top w:val="none" w:sz="0" w:space="0" w:color="auto"/>
        <w:left w:val="none" w:sz="0" w:space="0" w:color="auto"/>
        <w:bottom w:val="none" w:sz="0" w:space="0" w:color="auto"/>
        <w:right w:val="none" w:sz="0" w:space="0" w:color="auto"/>
      </w:divBdr>
    </w:div>
    <w:div w:id="1503548820">
      <w:bodyDiv w:val="1"/>
      <w:marLeft w:val="0"/>
      <w:marRight w:val="0"/>
      <w:marTop w:val="0"/>
      <w:marBottom w:val="0"/>
      <w:divBdr>
        <w:top w:val="none" w:sz="0" w:space="0" w:color="auto"/>
        <w:left w:val="none" w:sz="0" w:space="0" w:color="auto"/>
        <w:bottom w:val="none" w:sz="0" w:space="0" w:color="auto"/>
        <w:right w:val="none" w:sz="0" w:space="0" w:color="auto"/>
      </w:divBdr>
    </w:div>
    <w:div w:id="1503741514">
      <w:bodyDiv w:val="1"/>
      <w:marLeft w:val="0"/>
      <w:marRight w:val="0"/>
      <w:marTop w:val="0"/>
      <w:marBottom w:val="0"/>
      <w:divBdr>
        <w:top w:val="none" w:sz="0" w:space="0" w:color="auto"/>
        <w:left w:val="none" w:sz="0" w:space="0" w:color="auto"/>
        <w:bottom w:val="none" w:sz="0" w:space="0" w:color="auto"/>
        <w:right w:val="none" w:sz="0" w:space="0" w:color="auto"/>
      </w:divBdr>
    </w:div>
    <w:div w:id="1504515396">
      <w:bodyDiv w:val="1"/>
      <w:marLeft w:val="0"/>
      <w:marRight w:val="0"/>
      <w:marTop w:val="0"/>
      <w:marBottom w:val="0"/>
      <w:divBdr>
        <w:top w:val="none" w:sz="0" w:space="0" w:color="auto"/>
        <w:left w:val="none" w:sz="0" w:space="0" w:color="auto"/>
        <w:bottom w:val="none" w:sz="0" w:space="0" w:color="auto"/>
        <w:right w:val="none" w:sz="0" w:space="0" w:color="auto"/>
      </w:divBdr>
    </w:div>
    <w:div w:id="1506018361">
      <w:bodyDiv w:val="1"/>
      <w:marLeft w:val="0"/>
      <w:marRight w:val="0"/>
      <w:marTop w:val="0"/>
      <w:marBottom w:val="0"/>
      <w:divBdr>
        <w:top w:val="none" w:sz="0" w:space="0" w:color="auto"/>
        <w:left w:val="none" w:sz="0" w:space="0" w:color="auto"/>
        <w:bottom w:val="none" w:sz="0" w:space="0" w:color="auto"/>
        <w:right w:val="none" w:sz="0" w:space="0" w:color="auto"/>
      </w:divBdr>
    </w:div>
    <w:div w:id="1506824268">
      <w:bodyDiv w:val="1"/>
      <w:marLeft w:val="0"/>
      <w:marRight w:val="0"/>
      <w:marTop w:val="0"/>
      <w:marBottom w:val="0"/>
      <w:divBdr>
        <w:top w:val="none" w:sz="0" w:space="0" w:color="auto"/>
        <w:left w:val="none" w:sz="0" w:space="0" w:color="auto"/>
        <w:bottom w:val="none" w:sz="0" w:space="0" w:color="auto"/>
        <w:right w:val="none" w:sz="0" w:space="0" w:color="auto"/>
      </w:divBdr>
    </w:div>
    <w:div w:id="1508012050">
      <w:bodyDiv w:val="1"/>
      <w:marLeft w:val="0"/>
      <w:marRight w:val="0"/>
      <w:marTop w:val="0"/>
      <w:marBottom w:val="0"/>
      <w:divBdr>
        <w:top w:val="none" w:sz="0" w:space="0" w:color="auto"/>
        <w:left w:val="none" w:sz="0" w:space="0" w:color="auto"/>
        <w:bottom w:val="none" w:sz="0" w:space="0" w:color="auto"/>
        <w:right w:val="none" w:sz="0" w:space="0" w:color="auto"/>
      </w:divBdr>
    </w:div>
    <w:div w:id="1514226191">
      <w:bodyDiv w:val="1"/>
      <w:marLeft w:val="0"/>
      <w:marRight w:val="0"/>
      <w:marTop w:val="0"/>
      <w:marBottom w:val="0"/>
      <w:divBdr>
        <w:top w:val="none" w:sz="0" w:space="0" w:color="auto"/>
        <w:left w:val="none" w:sz="0" w:space="0" w:color="auto"/>
        <w:bottom w:val="none" w:sz="0" w:space="0" w:color="auto"/>
        <w:right w:val="none" w:sz="0" w:space="0" w:color="auto"/>
      </w:divBdr>
    </w:div>
    <w:div w:id="1514489391">
      <w:bodyDiv w:val="1"/>
      <w:marLeft w:val="0"/>
      <w:marRight w:val="0"/>
      <w:marTop w:val="0"/>
      <w:marBottom w:val="0"/>
      <w:divBdr>
        <w:top w:val="none" w:sz="0" w:space="0" w:color="auto"/>
        <w:left w:val="none" w:sz="0" w:space="0" w:color="auto"/>
        <w:bottom w:val="none" w:sz="0" w:space="0" w:color="auto"/>
        <w:right w:val="none" w:sz="0" w:space="0" w:color="auto"/>
      </w:divBdr>
    </w:div>
    <w:div w:id="1515025900">
      <w:bodyDiv w:val="1"/>
      <w:marLeft w:val="0"/>
      <w:marRight w:val="0"/>
      <w:marTop w:val="0"/>
      <w:marBottom w:val="0"/>
      <w:divBdr>
        <w:top w:val="none" w:sz="0" w:space="0" w:color="auto"/>
        <w:left w:val="none" w:sz="0" w:space="0" w:color="auto"/>
        <w:bottom w:val="none" w:sz="0" w:space="0" w:color="auto"/>
        <w:right w:val="none" w:sz="0" w:space="0" w:color="auto"/>
      </w:divBdr>
    </w:div>
    <w:div w:id="1515263736">
      <w:bodyDiv w:val="1"/>
      <w:marLeft w:val="0"/>
      <w:marRight w:val="0"/>
      <w:marTop w:val="0"/>
      <w:marBottom w:val="0"/>
      <w:divBdr>
        <w:top w:val="none" w:sz="0" w:space="0" w:color="auto"/>
        <w:left w:val="none" w:sz="0" w:space="0" w:color="auto"/>
        <w:bottom w:val="none" w:sz="0" w:space="0" w:color="auto"/>
        <w:right w:val="none" w:sz="0" w:space="0" w:color="auto"/>
      </w:divBdr>
    </w:div>
    <w:div w:id="1517039381">
      <w:bodyDiv w:val="1"/>
      <w:marLeft w:val="0"/>
      <w:marRight w:val="0"/>
      <w:marTop w:val="0"/>
      <w:marBottom w:val="0"/>
      <w:divBdr>
        <w:top w:val="none" w:sz="0" w:space="0" w:color="auto"/>
        <w:left w:val="none" w:sz="0" w:space="0" w:color="auto"/>
        <w:bottom w:val="none" w:sz="0" w:space="0" w:color="auto"/>
        <w:right w:val="none" w:sz="0" w:space="0" w:color="auto"/>
      </w:divBdr>
    </w:div>
    <w:div w:id="1518157858">
      <w:bodyDiv w:val="1"/>
      <w:marLeft w:val="0"/>
      <w:marRight w:val="0"/>
      <w:marTop w:val="0"/>
      <w:marBottom w:val="0"/>
      <w:divBdr>
        <w:top w:val="none" w:sz="0" w:space="0" w:color="auto"/>
        <w:left w:val="none" w:sz="0" w:space="0" w:color="auto"/>
        <w:bottom w:val="none" w:sz="0" w:space="0" w:color="auto"/>
        <w:right w:val="none" w:sz="0" w:space="0" w:color="auto"/>
      </w:divBdr>
    </w:div>
    <w:div w:id="1518498190">
      <w:bodyDiv w:val="1"/>
      <w:marLeft w:val="0"/>
      <w:marRight w:val="0"/>
      <w:marTop w:val="0"/>
      <w:marBottom w:val="0"/>
      <w:divBdr>
        <w:top w:val="none" w:sz="0" w:space="0" w:color="auto"/>
        <w:left w:val="none" w:sz="0" w:space="0" w:color="auto"/>
        <w:bottom w:val="none" w:sz="0" w:space="0" w:color="auto"/>
        <w:right w:val="none" w:sz="0" w:space="0" w:color="auto"/>
      </w:divBdr>
    </w:div>
    <w:div w:id="1522668987">
      <w:bodyDiv w:val="1"/>
      <w:marLeft w:val="0"/>
      <w:marRight w:val="0"/>
      <w:marTop w:val="0"/>
      <w:marBottom w:val="0"/>
      <w:divBdr>
        <w:top w:val="none" w:sz="0" w:space="0" w:color="auto"/>
        <w:left w:val="none" w:sz="0" w:space="0" w:color="auto"/>
        <w:bottom w:val="none" w:sz="0" w:space="0" w:color="auto"/>
        <w:right w:val="none" w:sz="0" w:space="0" w:color="auto"/>
      </w:divBdr>
    </w:div>
    <w:div w:id="1523670857">
      <w:bodyDiv w:val="1"/>
      <w:marLeft w:val="0"/>
      <w:marRight w:val="0"/>
      <w:marTop w:val="0"/>
      <w:marBottom w:val="0"/>
      <w:divBdr>
        <w:top w:val="none" w:sz="0" w:space="0" w:color="auto"/>
        <w:left w:val="none" w:sz="0" w:space="0" w:color="auto"/>
        <w:bottom w:val="none" w:sz="0" w:space="0" w:color="auto"/>
        <w:right w:val="none" w:sz="0" w:space="0" w:color="auto"/>
      </w:divBdr>
    </w:div>
    <w:div w:id="1525900992">
      <w:bodyDiv w:val="1"/>
      <w:marLeft w:val="0"/>
      <w:marRight w:val="0"/>
      <w:marTop w:val="0"/>
      <w:marBottom w:val="0"/>
      <w:divBdr>
        <w:top w:val="none" w:sz="0" w:space="0" w:color="auto"/>
        <w:left w:val="none" w:sz="0" w:space="0" w:color="auto"/>
        <w:bottom w:val="none" w:sz="0" w:space="0" w:color="auto"/>
        <w:right w:val="none" w:sz="0" w:space="0" w:color="auto"/>
      </w:divBdr>
    </w:div>
    <w:div w:id="1526871579">
      <w:bodyDiv w:val="1"/>
      <w:marLeft w:val="0"/>
      <w:marRight w:val="0"/>
      <w:marTop w:val="0"/>
      <w:marBottom w:val="0"/>
      <w:divBdr>
        <w:top w:val="none" w:sz="0" w:space="0" w:color="auto"/>
        <w:left w:val="none" w:sz="0" w:space="0" w:color="auto"/>
        <w:bottom w:val="none" w:sz="0" w:space="0" w:color="auto"/>
        <w:right w:val="none" w:sz="0" w:space="0" w:color="auto"/>
      </w:divBdr>
    </w:div>
    <w:div w:id="1526939665">
      <w:bodyDiv w:val="1"/>
      <w:marLeft w:val="0"/>
      <w:marRight w:val="0"/>
      <w:marTop w:val="0"/>
      <w:marBottom w:val="0"/>
      <w:divBdr>
        <w:top w:val="none" w:sz="0" w:space="0" w:color="auto"/>
        <w:left w:val="none" w:sz="0" w:space="0" w:color="auto"/>
        <w:bottom w:val="none" w:sz="0" w:space="0" w:color="auto"/>
        <w:right w:val="none" w:sz="0" w:space="0" w:color="auto"/>
      </w:divBdr>
    </w:div>
    <w:div w:id="1529023571">
      <w:bodyDiv w:val="1"/>
      <w:marLeft w:val="0"/>
      <w:marRight w:val="0"/>
      <w:marTop w:val="0"/>
      <w:marBottom w:val="0"/>
      <w:divBdr>
        <w:top w:val="none" w:sz="0" w:space="0" w:color="auto"/>
        <w:left w:val="none" w:sz="0" w:space="0" w:color="auto"/>
        <w:bottom w:val="none" w:sz="0" w:space="0" w:color="auto"/>
        <w:right w:val="none" w:sz="0" w:space="0" w:color="auto"/>
      </w:divBdr>
    </w:div>
    <w:div w:id="1529833611">
      <w:bodyDiv w:val="1"/>
      <w:marLeft w:val="0"/>
      <w:marRight w:val="0"/>
      <w:marTop w:val="0"/>
      <w:marBottom w:val="0"/>
      <w:divBdr>
        <w:top w:val="none" w:sz="0" w:space="0" w:color="auto"/>
        <w:left w:val="none" w:sz="0" w:space="0" w:color="auto"/>
        <w:bottom w:val="none" w:sz="0" w:space="0" w:color="auto"/>
        <w:right w:val="none" w:sz="0" w:space="0" w:color="auto"/>
      </w:divBdr>
    </w:div>
    <w:div w:id="1533571659">
      <w:bodyDiv w:val="1"/>
      <w:marLeft w:val="0"/>
      <w:marRight w:val="0"/>
      <w:marTop w:val="0"/>
      <w:marBottom w:val="0"/>
      <w:divBdr>
        <w:top w:val="none" w:sz="0" w:space="0" w:color="auto"/>
        <w:left w:val="none" w:sz="0" w:space="0" w:color="auto"/>
        <w:bottom w:val="none" w:sz="0" w:space="0" w:color="auto"/>
        <w:right w:val="none" w:sz="0" w:space="0" w:color="auto"/>
      </w:divBdr>
    </w:div>
    <w:div w:id="1534533070">
      <w:bodyDiv w:val="1"/>
      <w:marLeft w:val="0"/>
      <w:marRight w:val="0"/>
      <w:marTop w:val="0"/>
      <w:marBottom w:val="0"/>
      <w:divBdr>
        <w:top w:val="none" w:sz="0" w:space="0" w:color="auto"/>
        <w:left w:val="none" w:sz="0" w:space="0" w:color="auto"/>
        <w:bottom w:val="none" w:sz="0" w:space="0" w:color="auto"/>
        <w:right w:val="none" w:sz="0" w:space="0" w:color="auto"/>
      </w:divBdr>
    </w:div>
    <w:div w:id="1538152975">
      <w:bodyDiv w:val="1"/>
      <w:marLeft w:val="0"/>
      <w:marRight w:val="0"/>
      <w:marTop w:val="0"/>
      <w:marBottom w:val="0"/>
      <w:divBdr>
        <w:top w:val="none" w:sz="0" w:space="0" w:color="auto"/>
        <w:left w:val="none" w:sz="0" w:space="0" w:color="auto"/>
        <w:bottom w:val="none" w:sz="0" w:space="0" w:color="auto"/>
        <w:right w:val="none" w:sz="0" w:space="0" w:color="auto"/>
      </w:divBdr>
    </w:div>
    <w:div w:id="1539463930">
      <w:bodyDiv w:val="1"/>
      <w:marLeft w:val="0"/>
      <w:marRight w:val="0"/>
      <w:marTop w:val="0"/>
      <w:marBottom w:val="0"/>
      <w:divBdr>
        <w:top w:val="none" w:sz="0" w:space="0" w:color="auto"/>
        <w:left w:val="none" w:sz="0" w:space="0" w:color="auto"/>
        <w:bottom w:val="none" w:sz="0" w:space="0" w:color="auto"/>
        <w:right w:val="none" w:sz="0" w:space="0" w:color="auto"/>
      </w:divBdr>
    </w:div>
    <w:div w:id="1542092041">
      <w:bodyDiv w:val="1"/>
      <w:marLeft w:val="0"/>
      <w:marRight w:val="0"/>
      <w:marTop w:val="0"/>
      <w:marBottom w:val="0"/>
      <w:divBdr>
        <w:top w:val="none" w:sz="0" w:space="0" w:color="auto"/>
        <w:left w:val="none" w:sz="0" w:space="0" w:color="auto"/>
        <w:bottom w:val="none" w:sz="0" w:space="0" w:color="auto"/>
        <w:right w:val="none" w:sz="0" w:space="0" w:color="auto"/>
      </w:divBdr>
    </w:div>
    <w:div w:id="1543667039">
      <w:bodyDiv w:val="1"/>
      <w:marLeft w:val="0"/>
      <w:marRight w:val="0"/>
      <w:marTop w:val="0"/>
      <w:marBottom w:val="0"/>
      <w:divBdr>
        <w:top w:val="none" w:sz="0" w:space="0" w:color="auto"/>
        <w:left w:val="none" w:sz="0" w:space="0" w:color="auto"/>
        <w:bottom w:val="none" w:sz="0" w:space="0" w:color="auto"/>
        <w:right w:val="none" w:sz="0" w:space="0" w:color="auto"/>
      </w:divBdr>
    </w:div>
    <w:div w:id="1545173890">
      <w:bodyDiv w:val="1"/>
      <w:marLeft w:val="0"/>
      <w:marRight w:val="0"/>
      <w:marTop w:val="0"/>
      <w:marBottom w:val="0"/>
      <w:divBdr>
        <w:top w:val="none" w:sz="0" w:space="0" w:color="auto"/>
        <w:left w:val="none" w:sz="0" w:space="0" w:color="auto"/>
        <w:bottom w:val="none" w:sz="0" w:space="0" w:color="auto"/>
        <w:right w:val="none" w:sz="0" w:space="0" w:color="auto"/>
      </w:divBdr>
    </w:div>
    <w:div w:id="1545601929">
      <w:bodyDiv w:val="1"/>
      <w:marLeft w:val="0"/>
      <w:marRight w:val="0"/>
      <w:marTop w:val="0"/>
      <w:marBottom w:val="0"/>
      <w:divBdr>
        <w:top w:val="none" w:sz="0" w:space="0" w:color="auto"/>
        <w:left w:val="none" w:sz="0" w:space="0" w:color="auto"/>
        <w:bottom w:val="none" w:sz="0" w:space="0" w:color="auto"/>
        <w:right w:val="none" w:sz="0" w:space="0" w:color="auto"/>
      </w:divBdr>
    </w:div>
    <w:div w:id="1552570493">
      <w:bodyDiv w:val="1"/>
      <w:marLeft w:val="0"/>
      <w:marRight w:val="0"/>
      <w:marTop w:val="0"/>
      <w:marBottom w:val="0"/>
      <w:divBdr>
        <w:top w:val="none" w:sz="0" w:space="0" w:color="auto"/>
        <w:left w:val="none" w:sz="0" w:space="0" w:color="auto"/>
        <w:bottom w:val="none" w:sz="0" w:space="0" w:color="auto"/>
        <w:right w:val="none" w:sz="0" w:space="0" w:color="auto"/>
      </w:divBdr>
    </w:div>
    <w:div w:id="1552960048">
      <w:bodyDiv w:val="1"/>
      <w:marLeft w:val="0"/>
      <w:marRight w:val="0"/>
      <w:marTop w:val="0"/>
      <w:marBottom w:val="0"/>
      <w:divBdr>
        <w:top w:val="none" w:sz="0" w:space="0" w:color="auto"/>
        <w:left w:val="none" w:sz="0" w:space="0" w:color="auto"/>
        <w:bottom w:val="none" w:sz="0" w:space="0" w:color="auto"/>
        <w:right w:val="none" w:sz="0" w:space="0" w:color="auto"/>
      </w:divBdr>
    </w:div>
    <w:div w:id="1555964719">
      <w:bodyDiv w:val="1"/>
      <w:marLeft w:val="0"/>
      <w:marRight w:val="0"/>
      <w:marTop w:val="0"/>
      <w:marBottom w:val="0"/>
      <w:divBdr>
        <w:top w:val="none" w:sz="0" w:space="0" w:color="auto"/>
        <w:left w:val="none" w:sz="0" w:space="0" w:color="auto"/>
        <w:bottom w:val="none" w:sz="0" w:space="0" w:color="auto"/>
        <w:right w:val="none" w:sz="0" w:space="0" w:color="auto"/>
      </w:divBdr>
    </w:div>
    <w:div w:id="1558735886">
      <w:bodyDiv w:val="1"/>
      <w:marLeft w:val="0"/>
      <w:marRight w:val="0"/>
      <w:marTop w:val="0"/>
      <w:marBottom w:val="0"/>
      <w:divBdr>
        <w:top w:val="none" w:sz="0" w:space="0" w:color="auto"/>
        <w:left w:val="none" w:sz="0" w:space="0" w:color="auto"/>
        <w:bottom w:val="none" w:sz="0" w:space="0" w:color="auto"/>
        <w:right w:val="none" w:sz="0" w:space="0" w:color="auto"/>
      </w:divBdr>
    </w:div>
    <w:div w:id="1558783357">
      <w:bodyDiv w:val="1"/>
      <w:marLeft w:val="0"/>
      <w:marRight w:val="0"/>
      <w:marTop w:val="0"/>
      <w:marBottom w:val="0"/>
      <w:divBdr>
        <w:top w:val="none" w:sz="0" w:space="0" w:color="auto"/>
        <w:left w:val="none" w:sz="0" w:space="0" w:color="auto"/>
        <w:bottom w:val="none" w:sz="0" w:space="0" w:color="auto"/>
        <w:right w:val="none" w:sz="0" w:space="0" w:color="auto"/>
      </w:divBdr>
    </w:div>
    <w:div w:id="1561557695">
      <w:bodyDiv w:val="1"/>
      <w:marLeft w:val="0"/>
      <w:marRight w:val="0"/>
      <w:marTop w:val="0"/>
      <w:marBottom w:val="0"/>
      <w:divBdr>
        <w:top w:val="none" w:sz="0" w:space="0" w:color="auto"/>
        <w:left w:val="none" w:sz="0" w:space="0" w:color="auto"/>
        <w:bottom w:val="none" w:sz="0" w:space="0" w:color="auto"/>
        <w:right w:val="none" w:sz="0" w:space="0" w:color="auto"/>
      </w:divBdr>
    </w:div>
    <w:div w:id="1561986215">
      <w:bodyDiv w:val="1"/>
      <w:marLeft w:val="0"/>
      <w:marRight w:val="0"/>
      <w:marTop w:val="0"/>
      <w:marBottom w:val="0"/>
      <w:divBdr>
        <w:top w:val="none" w:sz="0" w:space="0" w:color="auto"/>
        <w:left w:val="none" w:sz="0" w:space="0" w:color="auto"/>
        <w:bottom w:val="none" w:sz="0" w:space="0" w:color="auto"/>
        <w:right w:val="none" w:sz="0" w:space="0" w:color="auto"/>
      </w:divBdr>
    </w:div>
    <w:div w:id="1565531706">
      <w:bodyDiv w:val="1"/>
      <w:marLeft w:val="0"/>
      <w:marRight w:val="0"/>
      <w:marTop w:val="0"/>
      <w:marBottom w:val="0"/>
      <w:divBdr>
        <w:top w:val="none" w:sz="0" w:space="0" w:color="auto"/>
        <w:left w:val="none" w:sz="0" w:space="0" w:color="auto"/>
        <w:bottom w:val="none" w:sz="0" w:space="0" w:color="auto"/>
        <w:right w:val="none" w:sz="0" w:space="0" w:color="auto"/>
      </w:divBdr>
    </w:div>
    <w:div w:id="1567564871">
      <w:bodyDiv w:val="1"/>
      <w:marLeft w:val="0"/>
      <w:marRight w:val="0"/>
      <w:marTop w:val="0"/>
      <w:marBottom w:val="0"/>
      <w:divBdr>
        <w:top w:val="none" w:sz="0" w:space="0" w:color="auto"/>
        <w:left w:val="none" w:sz="0" w:space="0" w:color="auto"/>
        <w:bottom w:val="none" w:sz="0" w:space="0" w:color="auto"/>
        <w:right w:val="none" w:sz="0" w:space="0" w:color="auto"/>
      </w:divBdr>
    </w:div>
    <w:div w:id="1570963867">
      <w:bodyDiv w:val="1"/>
      <w:marLeft w:val="0"/>
      <w:marRight w:val="0"/>
      <w:marTop w:val="0"/>
      <w:marBottom w:val="0"/>
      <w:divBdr>
        <w:top w:val="none" w:sz="0" w:space="0" w:color="auto"/>
        <w:left w:val="none" w:sz="0" w:space="0" w:color="auto"/>
        <w:bottom w:val="none" w:sz="0" w:space="0" w:color="auto"/>
        <w:right w:val="none" w:sz="0" w:space="0" w:color="auto"/>
      </w:divBdr>
    </w:div>
    <w:div w:id="1571694396">
      <w:bodyDiv w:val="1"/>
      <w:marLeft w:val="0"/>
      <w:marRight w:val="0"/>
      <w:marTop w:val="0"/>
      <w:marBottom w:val="0"/>
      <w:divBdr>
        <w:top w:val="none" w:sz="0" w:space="0" w:color="auto"/>
        <w:left w:val="none" w:sz="0" w:space="0" w:color="auto"/>
        <w:bottom w:val="none" w:sz="0" w:space="0" w:color="auto"/>
        <w:right w:val="none" w:sz="0" w:space="0" w:color="auto"/>
      </w:divBdr>
    </w:div>
    <w:div w:id="1573269022">
      <w:bodyDiv w:val="1"/>
      <w:marLeft w:val="0"/>
      <w:marRight w:val="0"/>
      <w:marTop w:val="0"/>
      <w:marBottom w:val="0"/>
      <w:divBdr>
        <w:top w:val="none" w:sz="0" w:space="0" w:color="auto"/>
        <w:left w:val="none" w:sz="0" w:space="0" w:color="auto"/>
        <w:bottom w:val="none" w:sz="0" w:space="0" w:color="auto"/>
        <w:right w:val="none" w:sz="0" w:space="0" w:color="auto"/>
      </w:divBdr>
    </w:div>
    <w:div w:id="1573544932">
      <w:bodyDiv w:val="1"/>
      <w:marLeft w:val="0"/>
      <w:marRight w:val="0"/>
      <w:marTop w:val="0"/>
      <w:marBottom w:val="0"/>
      <w:divBdr>
        <w:top w:val="none" w:sz="0" w:space="0" w:color="auto"/>
        <w:left w:val="none" w:sz="0" w:space="0" w:color="auto"/>
        <w:bottom w:val="none" w:sz="0" w:space="0" w:color="auto"/>
        <w:right w:val="none" w:sz="0" w:space="0" w:color="auto"/>
      </w:divBdr>
    </w:div>
    <w:div w:id="1578247046">
      <w:bodyDiv w:val="1"/>
      <w:marLeft w:val="0"/>
      <w:marRight w:val="0"/>
      <w:marTop w:val="0"/>
      <w:marBottom w:val="0"/>
      <w:divBdr>
        <w:top w:val="none" w:sz="0" w:space="0" w:color="auto"/>
        <w:left w:val="none" w:sz="0" w:space="0" w:color="auto"/>
        <w:bottom w:val="none" w:sz="0" w:space="0" w:color="auto"/>
        <w:right w:val="none" w:sz="0" w:space="0" w:color="auto"/>
      </w:divBdr>
    </w:div>
    <w:div w:id="1578779716">
      <w:bodyDiv w:val="1"/>
      <w:marLeft w:val="0"/>
      <w:marRight w:val="0"/>
      <w:marTop w:val="0"/>
      <w:marBottom w:val="0"/>
      <w:divBdr>
        <w:top w:val="none" w:sz="0" w:space="0" w:color="auto"/>
        <w:left w:val="none" w:sz="0" w:space="0" w:color="auto"/>
        <w:bottom w:val="none" w:sz="0" w:space="0" w:color="auto"/>
        <w:right w:val="none" w:sz="0" w:space="0" w:color="auto"/>
      </w:divBdr>
    </w:div>
    <w:div w:id="1579440492">
      <w:bodyDiv w:val="1"/>
      <w:marLeft w:val="0"/>
      <w:marRight w:val="0"/>
      <w:marTop w:val="0"/>
      <w:marBottom w:val="0"/>
      <w:divBdr>
        <w:top w:val="none" w:sz="0" w:space="0" w:color="auto"/>
        <w:left w:val="none" w:sz="0" w:space="0" w:color="auto"/>
        <w:bottom w:val="none" w:sz="0" w:space="0" w:color="auto"/>
        <w:right w:val="none" w:sz="0" w:space="0" w:color="auto"/>
      </w:divBdr>
    </w:div>
    <w:div w:id="1579632311">
      <w:bodyDiv w:val="1"/>
      <w:marLeft w:val="0"/>
      <w:marRight w:val="0"/>
      <w:marTop w:val="0"/>
      <w:marBottom w:val="0"/>
      <w:divBdr>
        <w:top w:val="none" w:sz="0" w:space="0" w:color="auto"/>
        <w:left w:val="none" w:sz="0" w:space="0" w:color="auto"/>
        <w:bottom w:val="none" w:sz="0" w:space="0" w:color="auto"/>
        <w:right w:val="none" w:sz="0" w:space="0" w:color="auto"/>
      </w:divBdr>
    </w:div>
    <w:div w:id="1579711833">
      <w:bodyDiv w:val="1"/>
      <w:marLeft w:val="0"/>
      <w:marRight w:val="0"/>
      <w:marTop w:val="0"/>
      <w:marBottom w:val="0"/>
      <w:divBdr>
        <w:top w:val="none" w:sz="0" w:space="0" w:color="auto"/>
        <w:left w:val="none" w:sz="0" w:space="0" w:color="auto"/>
        <w:bottom w:val="none" w:sz="0" w:space="0" w:color="auto"/>
        <w:right w:val="none" w:sz="0" w:space="0" w:color="auto"/>
      </w:divBdr>
    </w:div>
    <w:div w:id="1580093251">
      <w:bodyDiv w:val="1"/>
      <w:marLeft w:val="0"/>
      <w:marRight w:val="0"/>
      <w:marTop w:val="0"/>
      <w:marBottom w:val="0"/>
      <w:divBdr>
        <w:top w:val="none" w:sz="0" w:space="0" w:color="auto"/>
        <w:left w:val="none" w:sz="0" w:space="0" w:color="auto"/>
        <w:bottom w:val="none" w:sz="0" w:space="0" w:color="auto"/>
        <w:right w:val="none" w:sz="0" w:space="0" w:color="auto"/>
      </w:divBdr>
    </w:div>
    <w:div w:id="1580673974">
      <w:bodyDiv w:val="1"/>
      <w:marLeft w:val="0"/>
      <w:marRight w:val="0"/>
      <w:marTop w:val="0"/>
      <w:marBottom w:val="0"/>
      <w:divBdr>
        <w:top w:val="none" w:sz="0" w:space="0" w:color="auto"/>
        <w:left w:val="none" w:sz="0" w:space="0" w:color="auto"/>
        <w:bottom w:val="none" w:sz="0" w:space="0" w:color="auto"/>
        <w:right w:val="none" w:sz="0" w:space="0" w:color="auto"/>
      </w:divBdr>
    </w:div>
    <w:div w:id="1581137131">
      <w:bodyDiv w:val="1"/>
      <w:marLeft w:val="0"/>
      <w:marRight w:val="0"/>
      <w:marTop w:val="0"/>
      <w:marBottom w:val="0"/>
      <w:divBdr>
        <w:top w:val="none" w:sz="0" w:space="0" w:color="auto"/>
        <w:left w:val="none" w:sz="0" w:space="0" w:color="auto"/>
        <w:bottom w:val="none" w:sz="0" w:space="0" w:color="auto"/>
        <w:right w:val="none" w:sz="0" w:space="0" w:color="auto"/>
      </w:divBdr>
    </w:div>
    <w:div w:id="1581524968">
      <w:bodyDiv w:val="1"/>
      <w:marLeft w:val="0"/>
      <w:marRight w:val="0"/>
      <w:marTop w:val="0"/>
      <w:marBottom w:val="0"/>
      <w:divBdr>
        <w:top w:val="none" w:sz="0" w:space="0" w:color="auto"/>
        <w:left w:val="none" w:sz="0" w:space="0" w:color="auto"/>
        <w:bottom w:val="none" w:sz="0" w:space="0" w:color="auto"/>
        <w:right w:val="none" w:sz="0" w:space="0" w:color="auto"/>
      </w:divBdr>
    </w:div>
    <w:div w:id="1583757687">
      <w:bodyDiv w:val="1"/>
      <w:marLeft w:val="0"/>
      <w:marRight w:val="0"/>
      <w:marTop w:val="0"/>
      <w:marBottom w:val="0"/>
      <w:divBdr>
        <w:top w:val="none" w:sz="0" w:space="0" w:color="auto"/>
        <w:left w:val="none" w:sz="0" w:space="0" w:color="auto"/>
        <w:bottom w:val="none" w:sz="0" w:space="0" w:color="auto"/>
        <w:right w:val="none" w:sz="0" w:space="0" w:color="auto"/>
      </w:divBdr>
    </w:div>
    <w:div w:id="1587223753">
      <w:bodyDiv w:val="1"/>
      <w:marLeft w:val="0"/>
      <w:marRight w:val="0"/>
      <w:marTop w:val="0"/>
      <w:marBottom w:val="0"/>
      <w:divBdr>
        <w:top w:val="none" w:sz="0" w:space="0" w:color="auto"/>
        <w:left w:val="none" w:sz="0" w:space="0" w:color="auto"/>
        <w:bottom w:val="none" w:sz="0" w:space="0" w:color="auto"/>
        <w:right w:val="none" w:sz="0" w:space="0" w:color="auto"/>
      </w:divBdr>
    </w:div>
    <w:div w:id="1589845310">
      <w:bodyDiv w:val="1"/>
      <w:marLeft w:val="0"/>
      <w:marRight w:val="0"/>
      <w:marTop w:val="0"/>
      <w:marBottom w:val="0"/>
      <w:divBdr>
        <w:top w:val="none" w:sz="0" w:space="0" w:color="auto"/>
        <w:left w:val="none" w:sz="0" w:space="0" w:color="auto"/>
        <w:bottom w:val="none" w:sz="0" w:space="0" w:color="auto"/>
        <w:right w:val="none" w:sz="0" w:space="0" w:color="auto"/>
      </w:divBdr>
    </w:div>
    <w:div w:id="1591157772">
      <w:bodyDiv w:val="1"/>
      <w:marLeft w:val="0"/>
      <w:marRight w:val="0"/>
      <w:marTop w:val="0"/>
      <w:marBottom w:val="0"/>
      <w:divBdr>
        <w:top w:val="none" w:sz="0" w:space="0" w:color="auto"/>
        <w:left w:val="none" w:sz="0" w:space="0" w:color="auto"/>
        <w:bottom w:val="none" w:sz="0" w:space="0" w:color="auto"/>
        <w:right w:val="none" w:sz="0" w:space="0" w:color="auto"/>
      </w:divBdr>
    </w:div>
    <w:div w:id="1592087506">
      <w:bodyDiv w:val="1"/>
      <w:marLeft w:val="0"/>
      <w:marRight w:val="0"/>
      <w:marTop w:val="0"/>
      <w:marBottom w:val="0"/>
      <w:divBdr>
        <w:top w:val="none" w:sz="0" w:space="0" w:color="auto"/>
        <w:left w:val="none" w:sz="0" w:space="0" w:color="auto"/>
        <w:bottom w:val="none" w:sz="0" w:space="0" w:color="auto"/>
        <w:right w:val="none" w:sz="0" w:space="0" w:color="auto"/>
      </w:divBdr>
    </w:div>
    <w:div w:id="1595431107">
      <w:bodyDiv w:val="1"/>
      <w:marLeft w:val="0"/>
      <w:marRight w:val="0"/>
      <w:marTop w:val="0"/>
      <w:marBottom w:val="0"/>
      <w:divBdr>
        <w:top w:val="none" w:sz="0" w:space="0" w:color="auto"/>
        <w:left w:val="none" w:sz="0" w:space="0" w:color="auto"/>
        <w:bottom w:val="none" w:sz="0" w:space="0" w:color="auto"/>
        <w:right w:val="none" w:sz="0" w:space="0" w:color="auto"/>
      </w:divBdr>
    </w:div>
    <w:div w:id="1598831591">
      <w:bodyDiv w:val="1"/>
      <w:marLeft w:val="0"/>
      <w:marRight w:val="0"/>
      <w:marTop w:val="0"/>
      <w:marBottom w:val="0"/>
      <w:divBdr>
        <w:top w:val="none" w:sz="0" w:space="0" w:color="auto"/>
        <w:left w:val="none" w:sz="0" w:space="0" w:color="auto"/>
        <w:bottom w:val="none" w:sz="0" w:space="0" w:color="auto"/>
        <w:right w:val="none" w:sz="0" w:space="0" w:color="auto"/>
      </w:divBdr>
    </w:div>
    <w:div w:id="1600680569">
      <w:bodyDiv w:val="1"/>
      <w:marLeft w:val="0"/>
      <w:marRight w:val="0"/>
      <w:marTop w:val="0"/>
      <w:marBottom w:val="0"/>
      <w:divBdr>
        <w:top w:val="none" w:sz="0" w:space="0" w:color="auto"/>
        <w:left w:val="none" w:sz="0" w:space="0" w:color="auto"/>
        <w:bottom w:val="none" w:sz="0" w:space="0" w:color="auto"/>
        <w:right w:val="none" w:sz="0" w:space="0" w:color="auto"/>
      </w:divBdr>
    </w:div>
    <w:div w:id="1601184545">
      <w:bodyDiv w:val="1"/>
      <w:marLeft w:val="0"/>
      <w:marRight w:val="0"/>
      <w:marTop w:val="0"/>
      <w:marBottom w:val="0"/>
      <w:divBdr>
        <w:top w:val="none" w:sz="0" w:space="0" w:color="auto"/>
        <w:left w:val="none" w:sz="0" w:space="0" w:color="auto"/>
        <w:bottom w:val="none" w:sz="0" w:space="0" w:color="auto"/>
        <w:right w:val="none" w:sz="0" w:space="0" w:color="auto"/>
      </w:divBdr>
    </w:div>
    <w:div w:id="1608149080">
      <w:bodyDiv w:val="1"/>
      <w:marLeft w:val="0"/>
      <w:marRight w:val="0"/>
      <w:marTop w:val="0"/>
      <w:marBottom w:val="0"/>
      <w:divBdr>
        <w:top w:val="none" w:sz="0" w:space="0" w:color="auto"/>
        <w:left w:val="none" w:sz="0" w:space="0" w:color="auto"/>
        <w:bottom w:val="none" w:sz="0" w:space="0" w:color="auto"/>
        <w:right w:val="none" w:sz="0" w:space="0" w:color="auto"/>
      </w:divBdr>
    </w:div>
    <w:div w:id="1608349510">
      <w:bodyDiv w:val="1"/>
      <w:marLeft w:val="0"/>
      <w:marRight w:val="0"/>
      <w:marTop w:val="0"/>
      <w:marBottom w:val="0"/>
      <w:divBdr>
        <w:top w:val="none" w:sz="0" w:space="0" w:color="auto"/>
        <w:left w:val="none" w:sz="0" w:space="0" w:color="auto"/>
        <w:bottom w:val="none" w:sz="0" w:space="0" w:color="auto"/>
        <w:right w:val="none" w:sz="0" w:space="0" w:color="auto"/>
      </w:divBdr>
    </w:div>
    <w:div w:id="1609699477">
      <w:bodyDiv w:val="1"/>
      <w:marLeft w:val="0"/>
      <w:marRight w:val="0"/>
      <w:marTop w:val="0"/>
      <w:marBottom w:val="0"/>
      <w:divBdr>
        <w:top w:val="none" w:sz="0" w:space="0" w:color="auto"/>
        <w:left w:val="none" w:sz="0" w:space="0" w:color="auto"/>
        <w:bottom w:val="none" w:sz="0" w:space="0" w:color="auto"/>
        <w:right w:val="none" w:sz="0" w:space="0" w:color="auto"/>
      </w:divBdr>
    </w:div>
    <w:div w:id="1609894716">
      <w:bodyDiv w:val="1"/>
      <w:marLeft w:val="0"/>
      <w:marRight w:val="0"/>
      <w:marTop w:val="0"/>
      <w:marBottom w:val="0"/>
      <w:divBdr>
        <w:top w:val="none" w:sz="0" w:space="0" w:color="auto"/>
        <w:left w:val="none" w:sz="0" w:space="0" w:color="auto"/>
        <w:bottom w:val="none" w:sz="0" w:space="0" w:color="auto"/>
        <w:right w:val="none" w:sz="0" w:space="0" w:color="auto"/>
      </w:divBdr>
    </w:div>
    <w:div w:id="1610893628">
      <w:bodyDiv w:val="1"/>
      <w:marLeft w:val="0"/>
      <w:marRight w:val="0"/>
      <w:marTop w:val="0"/>
      <w:marBottom w:val="0"/>
      <w:divBdr>
        <w:top w:val="none" w:sz="0" w:space="0" w:color="auto"/>
        <w:left w:val="none" w:sz="0" w:space="0" w:color="auto"/>
        <w:bottom w:val="none" w:sz="0" w:space="0" w:color="auto"/>
        <w:right w:val="none" w:sz="0" w:space="0" w:color="auto"/>
      </w:divBdr>
    </w:div>
    <w:div w:id="1612784055">
      <w:bodyDiv w:val="1"/>
      <w:marLeft w:val="0"/>
      <w:marRight w:val="0"/>
      <w:marTop w:val="0"/>
      <w:marBottom w:val="0"/>
      <w:divBdr>
        <w:top w:val="none" w:sz="0" w:space="0" w:color="auto"/>
        <w:left w:val="none" w:sz="0" w:space="0" w:color="auto"/>
        <w:bottom w:val="none" w:sz="0" w:space="0" w:color="auto"/>
        <w:right w:val="none" w:sz="0" w:space="0" w:color="auto"/>
      </w:divBdr>
    </w:div>
    <w:div w:id="1616057747">
      <w:bodyDiv w:val="1"/>
      <w:marLeft w:val="0"/>
      <w:marRight w:val="0"/>
      <w:marTop w:val="0"/>
      <w:marBottom w:val="0"/>
      <w:divBdr>
        <w:top w:val="none" w:sz="0" w:space="0" w:color="auto"/>
        <w:left w:val="none" w:sz="0" w:space="0" w:color="auto"/>
        <w:bottom w:val="none" w:sz="0" w:space="0" w:color="auto"/>
        <w:right w:val="none" w:sz="0" w:space="0" w:color="auto"/>
      </w:divBdr>
    </w:div>
    <w:div w:id="1618369044">
      <w:bodyDiv w:val="1"/>
      <w:marLeft w:val="0"/>
      <w:marRight w:val="0"/>
      <w:marTop w:val="0"/>
      <w:marBottom w:val="0"/>
      <w:divBdr>
        <w:top w:val="none" w:sz="0" w:space="0" w:color="auto"/>
        <w:left w:val="none" w:sz="0" w:space="0" w:color="auto"/>
        <w:bottom w:val="none" w:sz="0" w:space="0" w:color="auto"/>
        <w:right w:val="none" w:sz="0" w:space="0" w:color="auto"/>
      </w:divBdr>
    </w:div>
    <w:div w:id="1618490141">
      <w:bodyDiv w:val="1"/>
      <w:marLeft w:val="0"/>
      <w:marRight w:val="0"/>
      <w:marTop w:val="0"/>
      <w:marBottom w:val="0"/>
      <w:divBdr>
        <w:top w:val="none" w:sz="0" w:space="0" w:color="auto"/>
        <w:left w:val="none" w:sz="0" w:space="0" w:color="auto"/>
        <w:bottom w:val="none" w:sz="0" w:space="0" w:color="auto"/>
        <w:right w:val="none" w:sz="0" w:space="0" w:color="auto"/>
      </w:divBdr>
    </w:div>
    <w:div w:id="1619289326">
      <w:bodyDiv w:val="1"/>
      <w:marLeft w:val="0"/>
      <w:marRight w:val="0"/>
      <w:marTop w:val="0"/>
      <w:marBottom w:val="0"/>
      <w:divBdr>
        <w:top w:val="none" w:sz="0" w:space="0" w:color="auto"/>
        <w:left w:val="none" w:sz="0" w:space="0" w:color="auto"/>
        <w:bottom w:val="none" w:sz="0" w:space="0" w:color="auto"/>
        <w:right w:val="none" w:sz="0" w:space="0" w:color="auto"/>
      </w:divBdr>
    </w:div>
    <w:div w:id="1620454469">
      <w:bodyDiv w:val="1"/>
      <w:marLeft w:val="0"/>
      <w:marRight w:val="0"/>
      <w:marTop w:val="0"/>
      <w:marBottom w:val="0"/>
      <w:divBdr>
        <w:top w:val="none" w:sz="0" w:space="0" w:color="auto"/>
        <w:left w:val="none" w:sz="0" w:space="0" w:color="auto"/>
        <w:bottom w:val="none" w:sz="0" w:space="0" w:color="auto"/>
        <w:right w:val="none" w:sz="0" w:space="0" w:color="auto"/>
      </w:divBdr>
    </w:div>
    <w:div w:id="1623490502">
      <w:bodyDiv w:val="1"/>
      <w:marLeft w:val="0"/>
      <w:marRight w:val="0"/>
      <w:marTop w:val="0"/>
      <w:marBottom w:val="0"/>
      <w:divBdr>
        <w:top w:val="none" w:sz="0" w:space="0" w:color="auto"/>
        <w:left w:val="none" w:sz="0" w:space="0" w:color="auto"/>
        <w:bottom w:val="none" w:sz="0" w:space="0" w:color="auto"/>
        <w:right w:val="none" w:sz="0" w:space="0" w:color="auto"/>
      </w:divBdr>
    </w:div>
    <w:div w:id="1624841611">
      <w:bodyDiv w:val="1"/>
      <w:marLeft w:val="0"/>
      <w:marRight w:val="0"/>
      <w:marTop w:val="0"/>
      <w:marBottom w:val="0"/>
      <w:divBdr>
        <w:top w:val="none" w:sz="0" w:space="0" w:color="auto"/>
        <w:left w:val="none" w:sz="0" w:space="0" w:color="auto"/>
        <w:bottom w:val="none" w:sz="0" w:space="0" w:color="auto"/>
        <w:right w:val="none" w:sz="0" w:space="0" w:color="auto"/>
      </w:divBdr>
    </w:div>
    <w:div w:id="1625690505">
      <w:bodyDiv w:val="1"/>
      <w:marLeft w:val="0"/>
      <w:marRight w:val="0"/>
      <w:marTop w:val="0"/>
      <w:marBottom w:val="0"/>
      <w:divBdr>
        <w:top w:val="none" w:sz="0" w:space="0" w:color="auto"/>
        <w:left w:val="none" w:sz="0" w:space="0" w:color="auto"/>
        <w:bottom w:val="none" w:sz="0" w:space="0" w:color="auto"/>
        <w:right w:val="none" w:sz="0" w:space="0" w:color="auto"/>
      </w:divBdr>
    </w:div>
    <w:div w:id="1626885196">
      <w:bodyDiv w:val="1"/>
      <w:marLeft w:val="0"/>
      <w:marRight w:val="0"/>
      <w:marTop w:val="0"/>
      <w:marBottom w:val="0"/>
      <w:divBdr>
        <w:top w:val="none" w:sz="0" w:space="0" w:color="auto"/>
        <w:left w:val="none" w:sz="0" w:space="0" w:color="auto"/>
        <w:bottom w:val="none" w:sz="0" w:space="0" w:color="auto"/>
        <w:right w:val="none" w:sz="0" w:space="0" w:color="auto"/>
      </w:divBdr>
    </w:div>
    <w:div w:id="1628776788">
      <w:bodyDiv w:val="1"/>
      <w:marLeft w:val="0"/>
      <w:marRight w:val="0"/>
      <w:marTop w:val="0"/>
      <w:marBottom w:val="0"/>
      <w:divBdr>
        <w:top w:val="none" w:sz="0" w:space="0" w:color="auto"/>
        <w:left w:val="none" w:sz="0" w:space="0" w:color="auto"/>
        <w:bottom w:val="none" w:sz="0" w:space="0" w:color="auto"/>
        <w:right w:val="none" w:sz="0" w:space="0" w:color="auto"/>
      </w:divBdr>
    </w:div>
    <w:div w:id="1628928491">
      <w:bodyDiv w:val="1"/>
      <w:marLeft w:val="0"/>
      <w:marRight w:val="0"/>
      <w:marTop w:val="0"/>
      <w:marBottom w:val="0"/>
      <w:divBdr>
        <w:top w:val="none" w:sz="0" w:space="0" w:color="auto"/>
        <w:left w:val="none" w:sz="0" w:space="0" w:color="auto"/>
        <w:bottom w:val="none" w:sz="0" w:space="0" w:color="auto"/>
        <w:right w:val="none" w:sz="0" w:space="0" w:color="auto"/>
      </w:divBdr>
    </w:div>
    <w:div w:id="1630428020">
      <w:bodyDiv w:val="1"/>
      <w:marLeft w:val="0"/>
      <w:marRight w:val="0"/>
      <w:marTop w:val="0"/>
      <w:marBottom w:val="0"/>
      <w:divBdr>
        <w:top w:val="none" w:sz="0" w:space="0" w:color="auto"/>
        <w:left w:val="none" w:sz="0" w:space="0" w:color="auto"/>
        <w:bottom w:val="none" w:sz="0" w:space="0" w:color="auto"/>
        <w:right w:val="none" w:sz="0" w:space="0" w:color="auto"/>
      </w:divBdr>
    </w:div>
    <w:div w:id="1630436663">
      <w:bodyDiv w:val="1"/>
      <w:marLeft w:val="0"/>
      <w:marRight w:val="0"/>
      <w:marTop w:val="0"/>
      <w:marBottom w:val="0"/>
      <w:divBdr>
        <w:top w:val="none" w:sz="0" w:space="0" w:color="auto"/>
        <w:left w:val="none" w:sz="0" w:space="0" w:color="auto"/>
        <w:bottom w:val="none" w:sz="0" w:space="0" w:color="auto"/>
        <w:right w:val="none" w:sz="0" w:space="0" w:color="auto"/>
      </w:divBdr>
    </w:div>
    <w:div w:id="1630864514">
      <w:bodyDiv w:val="1"/>
      <w:marLeft w:val="0"/>
      <w:marRight w:val="0"/>
      <w:marTop w:val="0"/>
      <w:marBottom w:val="0"/>
      <w:divBdr>
        <w:top w:val="none" w:sz="0" w:space="0" w:color="auto"/>
        <w:left w:val="none" w:sz="0" w:space="0" w:color="auto"/>
        <w:bottom w:val="none" w:sz="0" w:space="0" w:color="auto"/>
        <w:right w:val="none" w:sz="0" w:space="0" w:color="auto"/>
      </w:divBdr>
    </w:div>
    <w:div w:id="1631936010">
      <w:bodyDiv w:val="1"/>
      <w:marLeft w:val="0"/>
      <w:marRight w:val="0"/>
      <w:marTop w:val="0"/>
      <w:marBottom w:val="0"/>
      <w:divBdr>
        <w:top w:val="none" w:sz="0" w:space="0" w:color="auto"/>
        <w:left w:val="none" w:sz="0" w:space="0" w:color="auto"/>
        <w:bottom w:val="none" w:sz="0" w:space="0" w:color="auto"/>
        <w:right w:val="none" w:sz="0" w:space="0" w:color="auto"/>
      </w:divBdr>
    </w:div>
    <w:div w:id="1635406045">
      <w:bodyDiv w:val="1"/>
      <w:marLeft w:val="0"/>
      <w:marRight w:val="0"/>
      <w:marTop w:val="0"/>
      <w:marBottom w:val="0"/>
      <w:divBdr>
        <w:top w:val="none" w:sz="0" w:space="0" w:color="auto"/>
        <w:left w:val="none" w:sz="0" w:space="0" w:color="auto"/>
        <w:bottom w:val="none" w:sz="0" w:space="0" w:color="auto"/>
        <w:right w:val="none" w:sz="0" w:space="0" w:color="auto"/>
      </w:divBdr>
    </w:div>
    <w:div w:id="1637292700">
      <w:bodyDiv w:val="1"/>
      <w:marLeft w:val="0"/>
      <w:marRight w:val="0"/>
      <w:marTop w:val="0"/>
      <w:marBottom w:val="0"/>
      <w:divBdr>
        <w:top w:val="none" w:sz="0" w:space="0" w:color="auto"/>
        <w:left w:val="none" w:sz="0" w:space="0" w:color="auto"/>
        <w:bottom w:val="none" w:sz="0" w:space="0" w:color="auto"/>
        <w:right w:val="none" w:sz="0" w:space="0" w:color="auto"/>
      </w:divBdr>
    </w:div>
    <w:div w:id="1637419213">
      <w:bodyDiv w:val="1"/>
      <w:marLeft w:val="0"/>
      <w:marRight w:val="0"/>
      <w:marTop w:val="0"/>
      <w:marBottom w:val="0"/>
      <w:divBdr>
        <w:top w:val="none" w:sz="0" w:space="0" w:color="auto"/>
        <w:left w:val="none" w:sz="0" w:space="0" w:color="auto"/>
        <w:bottom w:val="none" w:sz="0" w:space="0" w:color="auto"/>
        <w:right w:val="none" w:sz="0" w:space="0" w:color="auto"/>
      </w:divBdr>
    </w:div>
    <w:div w:id="1638878948">
      <w:bodyDiv w:val="1"/>
      <w:marLeft w:val="0"/>
      <w:marRight w:val="0"/>
      <w:marTop w:val="0"/>
      <w:marBottom w:val="0"/>
      <w:divBdr>
        <w:top w:val="none" w:sz="0" w:space="0" w:color="auto"/>
        <w:left w:val="none" w:sz="0" w:space="0" w:color="auto"/>
        <w:bottom w:val="none" w:sz="0" w:space="0" w:color="auto"/>
        <w:right w:val="none" w:sz="0" w:space="0" w:color="auto"/>
      </w:divBdr>
    </w:div>
    <w:div w:id="1641811654">
      <w:bodyDiv w:val="1"/>
      <w:marLeft w:val="0"/>
      <w:marRight w:val="0"/>
      <w:marTop w:val="0"/>
      <w:marBottom w:val="0"/>
      <w:divBdr>
        <w:top w:val="none" w:sz="0" w:space="0" w:color="auto"/>
        <w:left w:val="none" w:sz="0" w:space="0" w:color="auto"/>
        <w:bottom w:val="none" w:sz="0" w:space="0" w:color="auto"/>
        <w:right w:val="none" w:sz="0" w:space="0" w:color="auto"/>
      </w:divBdr>
    </w:div>
    <w:div w:id="1643996915">
      <w:bodyDiv w:val="1"/>
      <w:marLeft w:val="0"/>
      <w:marRight w:val="0"/>
      <w:marTop w:val="0"/>
      <w:marBottom w:val="0"/>
      <w:divBdr>
        <w:top w:val="none" w:sz="0" w:space="0" w:color="auto"/>
        <w:left w:val="none" w:sz="0" w:space="0" w:color="auto"/>
        <w:bottom w:val="none" w:sz="0" w:space="0" w:color="auto"/>
        <w:right w:val="none" w:sz="0" w:space="0" w:color="auto"/>
      </w:divBdr>
    </w:div>
    <w:div w:id="1644189099">
      <w:bodyDiv w:val="1"/>
      <w:marLeft w:val="0"/>
      <w:marRight w:val="0"/>
      <w:marTop w:val="0"/>
      <w:marBottom w:val="0"/>
      <w:divBdr>
        <w:top w:val="none" w:sz="0" w:space="0" w:color="auto"/>
        <w:left w:val="none" w:sz="0" w:space="0" w:color="auto"/>
        <w:bottom w:val="none" w:sz="0" w:space="0" w:color="auto"/>
        <w:right w:val="none" w:sz="0" w:space="0" w:color="auto"/>
      </w:divBdr>
    </w:div>
    <w:div w:id="1644693577">
      <w:bodyDiv w:val="1"/>
      <w:marLeft w:val="0"/>
      <w:marRight w:val="0"/>
      <w:marTop w:val="0"/>
      <w:marBottom w:val="0"/>
      <w:divBdr>
        <w:top w:val="none" w:sz="0" w:space="0" w:color="auto"/>
        <w:left w:val="none" w:sz="0" w:space="0" w:color="auto"/>
        <w:bottom w:val="none" w:sz="0" w:space="0" w:color="auto"/>
        <w:right w:val="none" w:sz="0" w:space="0" w:color="auto"/>
      </w:divBdr>
    </w:div>
    <w:div w:id="1647584772">
      <w:bodyDiv w:val="1"/>
      <w:marLeft w:val="0"/>
      <w:marRight w:val="0"/>
      <w:marTop w:val="0"/>
      <w:marBottom w:val="0"/>
      <w:divBdr>
        <w:top w:val="none" w:sz="0" w:space="0" w:color="auto"/>
        <w:left w:val="none" w:sz="0" w:space="0" w:color="auto"/>
        <w:bottom w:val="none" w:sz="0" w:space="0" w:color="auto"/>
        <w:right w:val="none" w:sz="0" w:space="0" w:color="auto"/>
      </w:divBdr>
    </w:div>
    <w:div w:id="1647586497">
      <w:bodyDiv w:val="1"/>
      <w:marLeft w:val="0"/>
      <w:marRight w:val="0"/>
      <w:marTop w:val="0"/>
      <w:marBottom w:val="0"/>
      <w:divBdr>
        <w:top w:val="none" w:sz="0" w:space="0" w:color="auto"/>
        <w:left w:val="none" w:sz="0" w:space="0" w:color="auto"/>
        <w:bottom w:val="none" w:sz="0" w:space="0" w:color="auto"/>
        <w:right w:val="none" w:sz="0" w:space="0" w:color="auto"/>
      </w:divBdr>
    </w:div>
    <w:div w:id="1648365151">
      <w:bodyDiv w:val="1"/>
      <w:marLeft w:val="0"/>
      <w:marRight w:val="0"/>
      <w:marTop w:val="0"/>
      <w:marBottom w:val="0"/>
      <w:divBdr>
        <w:top w:val="none" w:sz="0" w:space="0" w:color="auto"/>
        <w:left w:val="none" w:sz="0" w:space="0" w:color="auto"/>
        <w:bottom w:val="none" w:sz="0" w:space="0" w:color="auto"/>
        <w:right w:val="none" w:sz="0" w:space="0" w:color="auto"/>
      </w:divBdr>
    </w:div>
    <w:div w:id="1648776094">
      <w:bodyDiv w:val="1"/>
      <w:marLeft w:val="0"/>
      <w:marRight w:val="0"/>
      <w:marTop w:val="0"/>
      <w:marBottom w:val="0"/>
      <w:divBdr>
        <w:top w:val="none" w:sz="0" w:space="0" w:color="auto"/>
        <w:left w:val="none" w:sz="0" w:space="0" w:color="auto"/>
        <w:bottom w:val="none" w:sz="0" w:space="0" w:color="auto"/>
        <w:right w:val="none" w:sz="0" w:space="0" w:color="auto"/>
      </w:divBdr>
    </w:div>
    <w:div w:id="1649018582">
      <w:bodyDiv w:val="1"/>
      <w:marLeft w:val="0"/>
      <w:marRight w:val="0"/>
      <w:marTop w:val="0"/>
      <w:marBottom w:val="0"/>
      <w:divBdr>
        <w:top w:val="none" w:sz="0" w:space="0" w:color="auto"/>
        <w:left w:val="none" w:sz="0" w:space="0" w:color="auto"/>
        <w:bottom w:val="none" w:sz="0" w:space="0" w:color="auto"/>
        <w:right w:val="none" w:sz="0" w:space="0" w:color="auto"/>
      </w:divBdr>
    </w:div>
    <w:div w:id="1650359615">
      <w:bodyDiv w:val="1"/>
      <w:marLeft w:val="0"/>
      <w:marRight w:val="0"/>
      <w:marTop w:val="0"/>
      <w:marBottom w:val="0"/>
      <w:divBdr>
        <w:top w:val="none" w:sz="0" w:space="0" w:color="auto"/>
        <w:left w:val="none" w:sz="0" w:space="0" w:color="auto"/>
        <w:bottom w:val="none" w:sz="0" w:space="0" w:color="auto"/>
        <w:right w:val="none" w:sz="0" w:space="0" w:color="auto"/>
      </w:divBdr>
    </w:div>
    <w:div w:id="1653873963">
      <w:bodyDiv w:val="1"/>
      <w:marLeft w:val="0"/>
      <w:marRight w:val="0"/>
      <w:marTop w:val="0"/>
      <w:marBottom w:val="0"/>
      <w:divBdr>
        <w:top w:val="none" w:sz="0" w:space="0" w:color="auto"/>
        <w:left w:val="none" w:sz="0" w:space="0" w:color="auto"/>
        <w:bottom w:val="none" w:sz="0" w:space="0" w:color="auto"/>
        <w:right w:val="none" w:sz="0" w:space="0" w:color="auto"/>
      </w:divBdr>
    </w:div>
    <w:div w:id="1656641563">
      <w:bodyDiv w:val="1"/>
      <w:marLeft w:val="0"/>
      <w:marRight w:val="0"/>
      <w:marTop w:val="0"/>
      <w:marBottom w:val="0"/>
      <w:divBdr>
        <w:top w:val="none" w:sz="0" w:space="0" w:color="auto"/>
        <w:left w:val="none" w:sz="0" w:space="0" w:color="auto"/>
        <w:bottom w:val="none" w:sz="0" w:space="0" w:color="auto"/>
        <w:right w:val="none" w:sz="0" w:space="0" w:color="auto"/>
      </w:divBdr>
    </w:div>
    <w:div w:id="1656759753">
      <w:bodyDiv w:val="1"/>
      <w:marLeft w:val="0"/>
      <w:marRight w:val="0"/>
      <w:marTop w:val="0"/>
      <w:marBottom w:val="0"/>
      <w:divBdr>
        <w:top w:val="none" w:sz="0" w:space="0" w:color="auto"/>
        <w:left w:val="none" w:sz="0" w:space="0" w:color="auto"/>
        <w:bottom w:val="none" w:sz="0" w:space="0" w:color="auto"/>
        <w:right w:val="none" w:sz="0" w:space="0" w:color="auto"/>
      </w:divBdr>
    </w:div>
    <w:div w:id="1657805757">
      <w:bodyDiv w:val="1"/>
      <w:marLeft w:val="0"/>
      <w:marRight w:val="0"/>
      <w:marTop w:val="0"/>
      <w:marBottom w:val="0"/>
      <w:divBdr>
        <w:top w:val="none" w:sz="0" w:space="0" w:color="auto"/>
        <w:left w:val="none" w:sz="0" w:space="0" w:color="auto"/>
        <w:bottom w:val="none" w:sz="0" w:space="0" w:color="auto"/>
        <w:right w:val="none" w:sz="0" w:space="0" w:color="auto"/>
      </w:divBdr>
    </w:div>
    <w:div w:id="1658143349">
      <w:bodyDiv w:val="1"/>
      <w:marLeft w:val="0"/>
      <w:marRight w:val="0"/>
      <w:marTop w:val="0"/>
      <w:marBottom w:val="0"/>
      <w:divBdr>
        <w:top w:val="none" w:sz="0" w:space="0" w:color="auto"/>
        <w:left w:val="none" w:sz="0" w:space="0" w:color="auto"/>
        <w:bottom w:val="none" w:sz="0" w:space="0" w:color="auto"/>
        <w:right w:val="none" w:sz="0" w:space="0" w:color="auto"/>
      </w:divBdr>
    </w:div>
    <w:div w:id="1662805958">
      <w:bodyDiv w:val="1"/>
      <w:marLeft w:val="0"/>
      <w:marRight w:val="0"/>
      <w:marTop w:val="0"/>
      <w:marBottom w:val="0"/>
      <w:divBdr>
        <w:top w:val="none" w:sz="0" w:space="0" w:color="auto"/>
        <w:left w:val="none" w:sz="0" w:space="0" w:color="auto"/>
        <w:bottom w:val="none" w:sz="0" w:space="0" w:color="auto"/>
        <w:right w:val="none" w:sz="0" w:space="0" w:color="auto"/>
      </w:divBdr>
    </w:div>
    <w:div w:id="1666863633">
      <w:bodyDiv w:val="1"/>
      <w:marLeft w:val="0"/>
      <w:marRight w:val="0"/>
      <w:marTop w:val="0"/>
      <w:marBottom w:val="0"/>
      <w:divBdr>
        <w:top w:val="none" w:sz="0" w:space="0" w:color="auto"/>
        <w:left w:val="none" w:sz="0" w:space="0" w:color="auto"/>
        <w:bottom w:val="none" w:sz="0" w:space="0" w:color="auto"/>
        <w:right w:val="none" w:sz="0" w:space="0" w:color="auto"/>
      </w:divBdr>
    </w:div>
    <w:div w:id="1672756082">
      <w:bodyDiv w:val="1"/>
      <w:marLeft w:val="0"/>
      <w:marRight w:val="0"/>
      <w:marTop w:val="0"/>
      <w:marBottom w:val="0"/>
      <w:divBdr>
        <w:top w:val="none" w:sz="0" w:space="0" w:color="auto"/>
        <w:left w:val="none" w:sz="0" w:space="0" w:color="auto"/>
        <w:bottom w:val="none" w:sz="0" w:space="0" w:color="auto"/>
        <w:right w:val="none" w:sz="0" w:space="0" w:color="auto"/>
      </w:divBdr>
    </w:div>
    <w:div w:id="1674336685">
      <w:bodyDiv w:val="1"/>
      <w:marLeft w:val="0"/>
      <w:marRight w:val="0"/>
      <w:marTop w:val="0"/>
      <w:marBottom w:val="0"/>
      <w:divBdr>
        <w:top w:val="none" w:sz="0" w:space="0" w:color="auto"/>
        <w:left w:val="none" w:sz="0" w:space="0" w:color="auto"/>
        <w:bottom w:val="none" w:sz="0" w:space="0" w:color="auto"/>
        <w:right w:val="none" w:sz="0" w:space="0" w:color="auto"/>
      </w:divBdr>
    </w:div>
    <w:div w:id="1678728683">
      <w:bodyDiv w:val="1"/>
      <w:marLeft w:val="0"/>
      <w:marRight w:val="0"/>
      <w:marTop w:val="0"/>
      <w:marBottom w:val="0"/>
      <w:divBdr>
        <w:top w:val="none" w:sz="0" w:space="0" w:color="auto"/>
        <w:left w:val="none" w:sz="0" w:space="0" w:color="auto"/>
        <w:bottom w:val="none" w:sz="0" w:space="0" w:color="auto"/>
        <w:right w:val="none" w:sz="0" w:space="0" w:color="auto"/>
      </w:divBdr>
    </w:div>
    <w:div w:id="1685933044">
      <w:bodyDiv w:val="1"/>
      <w:marLeft w:val="0"/>
      <w:marRight w:val="0"/>
      <w:marTop w:val="0"/>
      <w:marBottom w:val="0"/>
      <w:divBdr>
        <w:top w:val="none" w:sz="0" w:space="0" w:color="auto"/>
        <w:left w:val="none" w:sz="0" w:space="0" w:color="auto"/>
        <w:bottom w:val="none" w:sz="0" w:space="0" w:color="auto"/>
        <w:right w:val="none" w:sz="0" w:space="0" w:color="auto"/>
      </w:divBdr>
    </w:div>
    <w:div w:id="1686906843">
      <w:bodyDiv w:val="1"/>
      <w:marLeft w:val="0"/>
      <w:marRight w:val="0"/>
      <w:marTop w:val="0"/>
      <w:marBottom w:val="0"/>
      <w:divBdr>
        <w:top w:val="none" w:sz="0" w:space="0" w:color="auto"/>
        <w:left w:val="none" w:sz="0" w:space="0" w:color="auto"/>
        <w:bottom w:val="none" w:sz="0" w:space="0" w:color="auto"/>
        <w:right w:val="none" w:sz="0" w:space="0" w:color="auto"/>
      </w:divBdr>
    </w:div>
    <w:div w:id="1695232563">
      <w:bodyDiv w:val="1"/>
      <w:marLeft w:val="0"/>
      <w:marRight w:val="0"/>
      <w:marTop w:val="0"/>
      <w:marBottom w:val="0"/>
      <w:divBdr>
        <w:top w:val="none" w:sz="0" w:space="0" w:color="auto"/>
        <w:left w:val="none" w:sz="0" w:space="0" w:color="auto"/>
        <w:bottom w:val="none" w:sz="0" w:space="0" w:color="auto"/>
        <w:right w:val="none" w:sz="0" w:space="0" w:color="auto"/>
      </w:divBdr>
    </w:div>
    <w:div w:id="1695888418">
      <w:bodyDiv w:val="1"/>
      <w:marLeft w:val="0"/>
      <w:marRight w:val="0"/>
      <w:marTop w:val="0"/>
      <w:marBottom w:val="0"/>
      <w:divBdr>
        <w:top w:val="none" w:sz="0" w:space="0" w:color="auto"/>
        <w:left w:val="none" w:sz="0" w:space="0" w:color="auto"/>
        <w:bottom w:val="none" w:sz="0" w:space="0" w:color="auto"/>
        <w:right w:val="none" w:sz="0" w:space="0" w:color="auto"/>
      </w:divBdr>
    </w:div>
    <w:div w:id="1696150304">
      <w:bodyDiv w:val="1"/>
      <w:marLeft w:val="0"/>
      <w:marRight w:val="0"/>
      <w:marTop w:val="0"/>
      <w:marBottom w:val="0"/>
      <w:divBdr>
        <w:top w:val="none" w:sz="0" w:space="0" w:color="auto"/>
        <w:left w:val="none" w:sz="0" w:space="0" w:color="auto"/>
        <w:bottom w:val="none" w:sz="0" w:space="0" w:color="auto"/>
        <w:right w:val="none" w:sz="0" w:space="0" w:color="auto"/>
      </w:divBdr>
    </w:div>
    <w:div w:id="1699040948">
      <w:bodyDiv w:val="1"/>
      <w:marLeft w:val="0"/>
      <w:marRight w:val="0"/>
      <w:marTop w:val="0"/>
      <w:marBottom w:val="0"/>
      <w:divBdr>
        <w:top w:val="none" w:sz="0" w:space="0" w:color="auto"/>
        <w:left w:val="none" w:sz="0" w:space="0" w:color="auto"/>
        <w:bottom w:val="none" w:sz="0" w:space="0" w:color="auto"/>
        <w:right w:val="none" w:sz="0" w:space="0" w:color="auto"/>
      </w:divBdr>
    </w:div>
    <w:div w:id="1703091622">
      <w:bodyDiv w:val="1"/>
      <w:marLeft w:val="0"/>
      <w:marRight w:val="0"/>
      <w:marTop w:val="0"/>
      <w:marBottom w:val="0"/>
      <w:divBdr>
        <w:top w:val="none" w:sz="0" w:space="0" w:color="auto"/>
        <w:left w:val="none" w:sz="0" w:space="0" w:color="auto"/>
        <w:bottom w:val="none" w:sz="0" w:space="0" w:color="auto"/>
        <w:right w:val="none" w:sz="0" w:space="0" w:color="auto"/>
      </w:divBdr>
    </w:div>
    <w:div w:id="1705712452">
      <w:bodyDiv w:val="1"/>
      <w:marLeft w:val="0"/>
      <w:marRight w:val="0"/>
      <w:marTop w:val="0"/>
      <w:marBottom w:val="0"/>
      <w:divBdr>
        <w:top w:val="none" w:sz="0" w:space="0" w:color="auto"/>
        <w:left w:val="none" w:sz="0" w:space="0" w:color="auto"/>
        <w:bottom w:val="none" w:sz="0" w:space="0" w:color="auto"/>
        <w:right w:val="none" w:sz="0" w:space="0" w:color="auto"/>
      </w:divBdr>
    </w:div>
    <w:div w:id="1717897485">
      <w:bodyDiv w:val="1"/>
      <w:marLeft w:val="0"/>
      <w:marRight w:val="0"/>
      <w:marTop w:val="0"/>
      <w:marBottom w:val="0"/>
      <w:divBdr>
        <w:top w:val="none" w:sz="0" w:space="0" w:color="auto"/>
        <w:left w:val="none" w:sz="0" w:space="0" w:color="auto"/>
        <w:bottom w:val="none" w:sz="0" w:space="0" w:color="auto"/>
        <w:right w:val="none" w:sz="0" w:space="0" w:color="auto"/>
      </w:divBdr>
    </w:div>
    <w:div w:id="1723819889">
      <w:bodyDiv w:val="1"/>
      <w:marLeft w:val="0"/>
      <w:marRight w:val="0"/>
      <w:marTop w:val="0"/>
      <w:marBottom w:val="0"/>
      <w:divBdr>
        <w:top w:val="none" w:sz="0" w:space="0" w:color="auto"/>
        <w:left w:val="none" w:sz="0" w:space="0" w:color="auto"/>
        <w:bottom w:val="none" w:sz="0" w:space="0" w:color="auto"/>
        <w:right w:val="none" w:sz="0" w:space="0" w:color="auto"/>
      </w:divBdr>
    </w:div>
    <w:div w:id="1724712595">
      <w:bodyDiv w:val="1"/>
      <w:marLeft w:val="0"/>
      <w:marRight w:val="0"/>
      <w:marTop w:val="0"/>
      <w:marBottom w:val="0"/>
      <w:divBdr>
        <w:top w:val="none" w:sz="0" w:space="0" w:color="auto"/>
        <w:left w:val="none" w:sz="0" w:space="0" w:color="auto"/>
        <w:bottom w:val="none" w:sz="0" w:space="0" w:color="auto"/>
        <w:right w:val="none" w:sz="0" w:space="0" w:color="auto"/>
      </w:divBdr>
    </w:div>
    <w:div w:id="1724715483">
      <w:bodyDiv w:val="1"/>
      <w:marLeft w:val="0"/>
      <w:marRight w:val="0"/>
      <w:marTop w:val="0"/>
      <w:marBottom w:val="0"/>
      <w:divBdr>
        <w:top w:val="none" w:sz="0" w:space="0" w:color="auto"/>
        <w:left w:val="none" w:sz="0" w:space="0" w:color="auto"/>
        <w:bottom w:val="none" w:sz="0" w:space="0" w:color="auto"/>
        <w:right w:val="none" w:sz="0" w:space="0" w:color="auto"/>
      </w:divBdr>
    </w:div>
    <w:div w:id="1727335520">
      <w:bodyDiv w:val="1"/>
      <w:marLeft w:val="0"/>
      <w:marRight w:val="0"/>
      <w:marTop w:val="0"/>
      <w:marBottom w:val="0"/>
      <w:divBdr>
        <w:top w:val="none" w:sz="0" w:space="0" w:color="auto"/>
        <w:left w:val="none" w:sz="0" w:space="0" w:color="auto"/>
        <w:bottom w:val="none" w:sz="0" w:space="0" w:color="auto"/>
        <w:right w:val="none" w:sz="0" w:space="0" w:color="auto"/>
      </w:divBdr>
    </w:div>
    <w:div w:id="1730034771">
      <w:bodyDiv w:val="1"/>
      <w:marLeft w:val="0"/>
      <w:marRight w:val="0"/>
      <w:marTop w:val="0"/>
      <w:marBottom w:val="0"/>
      <w:divBdr>
        <w:top w:val="none" w:sz="0" w:space="0" w:color="auto"/>
        <w:left w:val="none" w:sz="0" w:space="0" w:color="auto"/>
        <w:bottom w:val="none" w:sz="0" w:space="0" w:color="auto"/>
        <w:right w:val="none" w:sz="0" w:space="0" w:color="auto"/>
      </w:divBdr>
    </w:div>
    <w:div w:id="1734305123">
      <w:bodyDiv w:val="1"/>
      <w:marLeft w:val="0"/>
      <w:marRight w:val="0"/>
      <w:marTop w:val="0"/>
      <w:marBottom w:val="0"/>
      <w:divBdr>
        <w:top w:val="none" w:sz="0" w:space="0" w:color="auto"/>
        <w:left w:val="none" w:sz="0" w:space="0" w:color="auto"/>
        <w:bottom w:val="none" w:sz="0" w:space="0" w:color="auto"/>
        <w:right w:val="none" w:sz="0" w:space="0" w:color="auto"/>
      </w:divBdr>
    </w:div>
    <w:div w:id="1734498165">
      <w:bodyDiv w:val="1"/>
      <w:marLeft w:val="0"/>
      <w:marRight w:val="0"/>
      <w:marTop w:val="0"/>
      <w:marBottom w:val="0"/>
      <w:divBdr>
        <w:top w:val="none" w:sz="0" w:space="0" w:color="auto"/>
        <w:left w:val="none" w:sz="0" w:space="0" w:color="auto"/>
        <w:bottom w:val="none" w:sz="0" w:space="0" w:color="auto"/>
        <w:right w:val="none" w:sz="0" w:space="0" w:color="auto"/>
      </w:divBdr>
    </w:div>
    <w:div w:id="1736314659">
      <w:bodyDiv w:val="1"/>
      <w:marLeft w:val="0"/>
      <w:marRight w:val="0"/>
      <w:marTop w:val="0"/>
      <w:marBottom w:val="0"/>
      <w:divBdr>
        <w:top w:val="none" w:sz="0" w:space="0" w:color="auto"/>
        <w:left w:val="none" w:sz="0" w:space="0" w:color="auto"/>
        <w:bottom w:val="none" w:sz="0" w:space="0" w:color="auto"/>
        <w:right w:val="none" w:sz="0" w:space="0" w:color="auto"/>
      </w:divBdr>
    </w:div>
    <w:div w:id="1737781306">
      <w:bodyDiv w:val="1"/>
      <w:marLeft w:val="0"/>
      <w:marRight w:val="0"/>
      <w:marTop w:val="0"/>
      <w:marBottom w:val="0"/>
      <w:divBdr>
        <w:top w:val="none" w:sz="0" w:space="0" w:color="auto"/>
        <w:left w:val="none" w:sz="0" w:space="0" w:color="auto"/>
        <w:bottom w:val="none" w:sz="0" w:space="0" w:color="auto"/>
        <w:right w:val="none" w:sz="0" w:space="0" w:color="auto"/>
      </w:divBdr>
    </w:div>
    <w:div w:id="1741636904">
      <w:bodyDiv w:val="1"/>
      <w:marLeft w:val="0"/>
      <w:marRight w:val="0"/>
      <w:marTop w:val="0"/>
      <w:marBottom w:val="0"/>
      <w:divBdr>
        <w:top w:val="none" w:sz="0" w:space="0" w:color="auto"/>
        <w:left w:val="none" w:sz="0" w:space="0" w:color="auto"/>
        <w:bottom w:val="none" w:sz="0" w:space="0" w:color="auto"/>
        <w:right w:val="none" w:sz="0" w:space="0" w:color="auto"/>
      </w:divBdr>
    </w:div>
    <w:div w:id="1743983480">
      <w:bodyDiv w:val="1"/>
      <w:marLeft w:val="0"/>
      <w:marRight w:val="0"/>
      <w:marTop w:val="0"/>
      <w:marBottom w:val="0"/>
      <w:divBdr>
        <w:top w:val="none" w:sz="0" w:space="0" w:color="auto"/>
        <w:left w:val="none" w:sz="0" w:space="0" w:color="auto"/>
        <w:bottom w:val="none" w:sz="0" w:space="0" w:color="auto"/>
        <w:right w:val="none" w:sz="0" w:space="0" w:color="auto"/>
      </w:divBdr>
    </w:div>
    <w:div w:id="1744569329">
      <w:bodyDiv w:val="1"/>
      <w:marLeft w:val="0"/>
      <w:marRight w:val="0"/>
      <w:marTop w:val="0"/>
      <w:marBottom w:val="0"/>
      <w:divBdr>
        <w:top w:val="none" w:sz="0" w:space="0" w:color="auto"/>
        <w:left w:val="none" w:sz="0" w:space="0" w:color="auto"/>
        <w:bottom w:val="none" w:sz="0" w:space="0" w:color="auto"/>
        <w:right w:val="none" w:sz="0" w:space="0" w:color="auto"/>
      </w:divBdr>
    </w:div>
    <w:div w:id="1744719385">
      <w:bodyDiv w:val="1"/>
      <w:marLeft w:val="0"/>
      <w:marRight w:val="0"/>
      <w:marTop w:val="0"/>
      <w:marBottom w:val="0"/>
      <w:divBdr>
        <w:top w:val="none" w:sz="0" w:space="0" w:color="auto"/>
        <w:left w:val="none" w:sz="0" w:space="0" w:color="auto"/>
        <w:bottom w:val="none" w:sz="0" w:space="0" w:color="auto"/>
        <w:right w:val="none" w:sz="0" w:space="0" w:color="auto"/>
      </w:divBdr>
    </w:div>
    <w:div w:id="1746024720">
      <w:bodyDiv w:val="1"/>
      <w:marLeft w:val="0"/>
      <w:marRight w:val="0"/>
      <w:marTop w:val="0"/>
      <w:marBottom w:val="0"/>
      <w:divBdr>
        <w:top w:val="none" w:sz="0" w:space="0" w:color="auto"/>
        <w:left w:val="none" w:sz="0" w:space="0" w:color="auto"/>
        <w:bottom w:val="none" w:sz="0" w:space="0" w:color="auto"/>
        <w:right w:val="none" w:sz="0" w:space="0" w:color="auto"/>
      </w:divBdr>
    </w:div>
    <w:div w:id="1750032419">
      <w:bodyDiv w:val="1"/>
      <w:marLeft w:val="0"/>
      <w:marRight w:val="0"/>
      <w:marTop w:val="0"/>
      <w:marBottom w:val="0"/>
      <w:divBdr>
        <w:top w:val="none" w:sz="0" w:space="0" w:color="auto"/>
        <w:left w:val="none" w:sz="0" w:space="0" w:color="auto"/>
        <w:bottom w:val="none" w:sz="0" w:space="0" w:color="auto"/>
        <w:right w:val="none" w:sz="0" w:space="0" w:color="auto"/>
      </w:divBdr>
    </w:div>
    <w:div w:id="1752236723">
      <w:bodyDiv w:val="1"/>
      <w:marLeft w:val="0"/>
      <w:marRight w:val="0"/>
      <w:marTop w:val="0"/>
      <w:marBottom w:val="0"/>
      <w:divBdr>
        <w:top w:val="none" w:sz="0" w:space="0" w:color="auto"/>
        <w:left w:val="none" w:sz="0" w:space="0" w:color="auto"/>
        <w:bottom w:val="none" w:sz="0" w:space="0" w:color="auto"/>
        <w:right w:val="none" w:sz="0" w:space="0" w:color="auto"/>
      </w:divBdr>
    </w:div>
    <w:div w:id="1752310591">
      <w:bodyDiv w:val="1"/>
      <w:marLeft w:val="0"/>
      <w:marRight w:val="0"/>
      <w:marTop w:val="0"/>
      <w:marBottom w:val="0"/>
      <w:divBdr>
        <w:top w:val="none" w:sz="0" w:space="0" w:color="auto"/>
        <w:left w:val="none" w:sz="0" w:space="0" w:color="auto"/>
        <w:bottom w:val="none" w:sz="0" w:space="0" w:color="auto"/>
        <w:right w:val="none" w:sz="0" w:space="0" w:color="auto"/>
      </w:divBdr>
    </w:div>
    <w:div w:id="1754080282">
      <w:bodyDiv w:val="1"/>
      <w:marLeft w:val="0"/>
      <w:marRight w:val="0"/>
      <w:marTop w:val="0"/>
      <w:marBottom w:val="0"/>
      <w:divBdr>
        <w:top w:val="none" w:sz="0" w:space="0" w:color="auto"/>
        <w:left w:val="none" w:sz="0" w:space="0" w:color="auto"/>
        <w:bottom w:val="none" w:sz="0" w:space="0" w:color="auto"/>
        <w:right w:val="none" w:sz="0" w:space="0" w:color="auto"/>
      </w:divBdr>
    </w:div>
    <w:div w:id="1754160201">
      <w:bodyDiv w:val="1"/>
      <w:marLeft w:val="0"/>
      <w:marRight w:val="0"/>
      <w:marTop w:val="0"/>
      <w:marBottom w:val="0"/>
      <w:divBdr>
        <w:top w:val="none" w:sz="0" w:space="0" w:color="auto"/>
        <w:left w:val="none" w:sz="0" w:space="0" w:color="auto"/>
        <w:bottom w:val="none" w:sz="0" w:space="0" w:color="auto"/>
        <w:right w:val="none" w:sz="0" w:space="0" w:color="auto"/>
      </w:divBdr>
    </w:div>
    <w:div w:id="1754929793">
      <w:bodyDiv w:val="1"/>
      <w:marLeft w:val="0"/>
      <w:marRight w:val="0"/>
      <w:marTop w:val="0"/>
      <w:marBottom w:val="0"/>
      <w:divBdr>
        <w:top w:val="none" w:sz="0" w:space="0" w:color="auto"/>
        <w:left w:val="none" w:sz="0" w:space="0" w:color="auto"/>
        <w:bottom w:val="none" w:sz="0" w:space="0" w:color="auto"/>
        <w:right w:val="none" w:sz="0" w:space="0" w:color="auto"/>
      </w:divBdr>
    </w:div>
    <w:div w:id="1755393130">
      <w:bodyDiv w:val="1"/>
      <w:marLeft w:val="0"/>
      <w:marRight w:val="0"/>
      <w:marTop w:val="0"/>
      <w:marBottom w:val="0"/>
      <w:divBdr>
        <w:top w:val="none" w:sz="0" w:space="0" w:color="auto"/>
        <w:left w:val="none" w:sz="0" w:space="0" w:color="auto"/>
        <w:bottom w:val="none" w:sz="0" w:space="0" w:color="auto"/>
        <w:right w:val="none" w:sz="0" w:space="0" w:color="auto"/>
      </w:divBdr>
    </w:div>
    <w:div w:id="1755978633">
      <w:bodyDiv w:val="1"/>
      <w:marLeft w:val="0"/>
      <w:marRight w:val="0"/>
      <w:marTop w:val="0"/>
      <w:marBottom w:val="0"/>
      <w:divBdr>
        <w:top w:val="none" w:sz="0" w:space="0" w:color="auto"/>
        <w:left w:val="none" w:sz="0" w:space="0" w:color="auto"/>
        <w:bottom w:val="none" w:sz="0" w:space="0" w:color="auto"/>
        <w:right w:val="none" w:sz="0" w:space="0" w:color="auto"/>
      </w:divBdr>
    </w:div>
    <w:div w:id="1756901984">
      <w:bodyDiv w:val="1"/>
      <w:marLeft w:val="0"/>
      <w:marRight w:val="0"/>
      <w:marTop w:val="0"/>
      <w:marBottom w:val="0"/>
      <w:divBdr>
        <w:top w:val="none" w:sz="0" w:space="0" w:color="auto"/>
        <w:left w:val="none" w:sz="0" w:space="0" w:color="auto"/>
        <w:bottom w:val="none" w:sz="0" w:space="0" w:color="auto"/>
        <w:right w:val="none" w:sz="0" w:space="0" w:color="auto"/>
      </w:divBdr>
    </w:div>
    <w:div w:id="1762750365">
      <w:bodyDiv w:val="1"/>
      <w:marLeft w:val="0"/>
      <w:marRight w:val="0"/>
      <w:marTop w:val="0"/>
      <w:marBottom w:val="0"/>
      <w:divBdr>
        <w:top w:val="none" w:sz="0" w:space="0" w:color="auto"/>
        <w:left w:val="none" w:sz="0" w:space="0" w:color="auto"/>
        <w:bottom w:val="none" w:sz="0" w:space="0" w:color="auto"/>
        <w:right w:val="none" w:sz="0" w:space="0" w:color="auto"/>
      </w:divBdr>
    </w:div>
    <w:div w:id="1763840176">
      <w:bodyDiv w:val="1"/>
      <w:marLeft w:val="0"/>
      <w:marRight w:val="0"/>
      <w:marTop w:val="0"/>
      <w:marBottom w:val="0"/>
      <w:divBdr>
        <w:top w:val="none" w:sz="0" w:space="0" w:color="auto"/>
        <w:left w:val="none" w:sz="0" w:space="0" w:color="auto"/>
        <w:bottom w:val="none" w:sz="0" w:space="0" w:color="auto"/>
        <w:right w:val="none" w:sz="0" w:space="0" w:color="auto"/>
      </w:divBdr>
    </w:div>
    <w:div w:id="1764495876">
      <w:bodyDiv w:val="1"/>
      <w:marLeft w:val="0"/>
      <w:marRight w:val="0"/>
      <w:marTop w:val="0"/>
      <w:marBottom w:val="0"/>
      <w:divBdr>
        <w:top w:val="none" w:sz="0" w:space="0" w:color="auto"/>
        <w:left w:val="none" w:sz="0" w:space="0" w:color="auto"/>
        <w:bottom w:val="none" w:sz="0" w:space="0" w:color="auto"/>
        <w:right w:val="none" w:sz="0" w:space="0" w:color="auto"/>
      </w:divBdr>
    </w:div>
    <w:div w:id="1768965905">
      <w:bodyDiv w:val="1"/>
      <w:marLeft w:val="0"/>
      <w:marRight w:val="0"/>
      <w:marTop w:val="0"/>
      <w:marBottom w:val="0"/>
      <w:divBdr>
        <w:top w:val="none" w:sz="0" w:space="0" w:color="auto"/>
        <w:left w:val="none" w:sz="0" w:space="0" w:color="auto"/>
        <w:bottom w:val="none" w:sz="0" w:space="0" w:color="auto"/>
        <w:right w:val="none" w:sz="0" w:space="0" w:color="auto"/>
      </w:divBdr>
    </w:div>
    <w:div w:id="1769036958">
      <w:bodyDiv w:val="1"/>
      <w:marLeft w:val="0"/>
      <w:marRight w:val="0"/>
      <w:marTop w:val="0"/>
      <w:marBottom w:val="0"/>
      <w:divBdr>
        <w:top w:val="none" w:sz="0" w:space="0" w:color="auto"/>
        <w:left w:val="none" w:sz="0" w:space="0" w:color="auto"/>
        <w:bottom w:val="none" w:sz="0" w:space="0" w:color="auto"/>
        <w:right w:val="none" w:sz="0" w:space="0" w:color="auto"/>
      </w:divBdr>
    </w:div>
    <w:div w:id="1771974662">
      <w:bodyDiv w:val="1"/>
      <w:marLeft w:val="0"/>
      <w:marRight w:val="0"/>
      <w:marTop w:val="0"/>
      <w:marBottom w:val="0"/>
      <w:divBdr>
        <w:top w:val="none" w:sz="0" w:space="0" w:color="auto"/>
        <w:left w:val="none" w:sz="0" w:space="0" w:color="auto"/>
        <w:bottom w:val="none" w:sz="0" w:space="0" w:color="auto"/>
        <w:right w:val="none" w:sz="0" w:space="0" w:color="auto"/>
      </w:divBdr>
    </w:div>
    <w:div w:id="1772506408">
      <w:bodyDiv w:val="1"/>
      <w:marLeft w:val="0"/>
      <w:marRight w:val="0"/>
      <w:marTop w:val="0"/>
      <w:marBottom w:val="0"/>
      <w:divBdr>
        <w:top w:val="none" w:sz="0" w:space="0" w:color="auto"/>
        <w:left w:val="none" w:sz="0" w:space="0" w:color="auto"/>
        <w:bottom w:val="none" w:sz="0" w:space="0" w:color="auto"/>
        <w:right w:val="none" w:sz="0" w:space="0" w:color="auto"/>
      </w:divBdr>
    </w:div>
    <w:div w:id="1777944176">
      <w:bodyDiv w:val="1"/>
      <w:marLeft w:val="0"/>
      <w:marRight w:val="0"/>
      <w:marTop w:val="0"/>
      <w:marBottom w:val="0"/>
      <w:divBdr>
        <w:top w:val="none" w:sz="0" w:space="0" w:color="auto"/>
        <w:left w:val="none" w:sz="0" w:space="0" w:color="auto"/>
        <w:bottom w:val="none" w:sz="0" w:space="0" w:color="auto"/>
        <w:right w:val="none" w:sz="0" w:space="0" w:color="auto"/>
      </w:divBdr>
    </w:div>
    <w:div w:id="1778523739">
      <w:bodyDiv w:val="1"/>
      <w:marLeft w:val="0"/>
      <w:marRight w:val="0"/>
      <w:marTop w:val="0"/>
      <w:marBottom w:val="0"/>
      <w:divBdr>
        <w:top w:val="none" w:sz="0" w:space="0" w:color="auto"/>
        <w:left w:val="none" w:sz="0" w:space="0" w:color="auto"/>
        <w:bottom w:val="none" w:sz="0" w:space="0" w:color="auto"/>
        <w:right w:val="none" w:sz="0" w:space="0" w:color="auto"/>
      </w:divBdr>
    </w:div>
    <w:div w:id="1781026360">
      <w:bodyDiv w:val="1"/>
      <w:marLeft w:val="0"/>
      <w:marRight w:val="0"/>
      <w:marTop w:val="0"/>
      <w:marBottom w:val="0"/>
      <w:divBdr>
        <w:top w:val="none" w:sz="0" w:space="0" w:color="auto"/>
        <w:left w:val="none" w:sz="0" w:space="0" w:color="auto"/>
        <w:bottom w:val="none" w:sz="0" w:space="0" w:color="auto"/>
        <w:right w:val="none" w:sz="0" w:space="0" w:color="auto"/>
      </w:divBdr>
    </w:div>
    <w:div w:id="1786147925">
      <w:bodyDiv w:val="1"/>
      <w:marLeft w:val="0"/>
      <w:marRight w:val="0"/>
      <w:marTop w:val="0"/>
      <w:marBottom w:val="0"/>
      <w:divBdr>
        <w:top w:val="none" w:sz="0" w:space="0" w:color="auto"/>
        <w:left w:val="none" w:sz="0" w:space="0" w:color="auto"/>
        <w:bottom w:val="none" w:sz="0" w:space="0" w:color="auto"/>
        <w:right w:val="none" w:sz="0" w:space="0" w:color="auto"/>
      </w:divBdr>
    </w:div>
    <w:div w:id="1786197426">
      <w:bodyDiv w:val="1"/>
      <w:marLeft w:val="0"/>
      <w:marRight w:val="0"/>
      <w:marTop w:val="0"/>
      <w:marBottom w:val="0"/>
      <w:divBdr>
        <w:top w:val="none" w:sz="0" w:space="0" w:color="auto"/>
        <w:left w:val="none" w:sz="0" w:space="0" w:color="auto"/>
        <w:bottom w:val="none" w:sz="0" w:space="0" w:color="auto"/>
        <w:right w:val="none" w:sz="0" w:space="0" w:color="auto"/>
      </w:divBdr>
    </w:div>
    <w:div w:id="1788306319">
      <w:bodyDiv w:val="1"/>
      <w:marLeft w:val="0"/>
      <w:marRight w:val="0"/>
      <w:marTop w:val="0"/>
      <w:marBottom w:val="0"/>
      <w:divBdr>
        <w:top w:val="none" w:sz="0" w:space="0" w:color="auto"/>
        <w:left w:val="none" w:sz="0" w:space="0" w:color="auto"/>
        <w:bottom w:val="none" w:sz="0" w:space="0" w:color="auto"/>
        <w:right w:val="none" w:sz="0" w:space="0" w:color="auto"/>
      </w:divBdr>
    </w:div>
    <w:div w:id="1789159757">
      <w:bodyDiv w:val="1"/>
      <w:marLeft w:val="0"/>
      <w:marRight w:val="0"/>
      <w:marTop w:val="0"/>
      <w:marBottom w:val="0"/>
      <w:divBdr>
        <w:top w:val="none" w:sz="0" w:space="0" w:color="auto"/>
        <w:left w:val="none" w:sz="0" w:space="0" w:color="auto"/>
        <w:bottom w:val="none" w:sz="0" w:space="0" w:color="auto"/>
        <w:right w:val="none" w:sz="0" w:space="0" w:color="auto"/>
      </w:divBdr>
    </w:div>
    <w:div w:id="1790008491">
      <w:bodyDiv w:val="1"/>
      <w:marLeft w:val="0"/>
      <w:marRight w:val="0"/>
      <w:marTop w:val="0"/>
      <w:marBottom w:val="0"/>
      <w:divBdr>
        <w:top w:val="none" w:sz="0" w:space="0" w:color="auto"/>
        <w:left w:val="none" w:sz="0" w:space="0" w:color="auto"/>
        <w:bottom w:val="none" w:sz="0" w:space="0" w:color="auto"/>
        <w:right w:val="none" w:sz="0" w:space="0" w:color="auto"/>
      </w:divBdr>
    </w:div>
    <w:div w:id="1792241618">
      <w:bodyDiv w:val="1"/>
      <w:marLeft w:val="0"/>
      <w:marRight w:val="0"/>
      <w:marTop w:val="0"/>
      <w:marBottom w:val="0"/>
      <w:divBdr>
        <w:top w:val="none" w:sz="0" w:space="0" w:color="auto"/>
        <w:left w:val="none" w:sz="0" w:space="0" w:color="auto"/>
        <w:bottom w:val="none" w:sz="0" w:space="0" w:color="auto"/>
        <w:right w:val="none" w:sz="0" w:space="0" w:color="auto"/>
      </w:divBdr>
    </w:div>
    <w:div w:id="1794791924">
      <w:bodyDiv w:val="1"/>
      <w:marLeft w:val="0"/>
      <w:marRight w:val="0"/>
      <w:marTop w:val="0"/>
      <w:marBottom w:val="0"/>
      <w:divBdr>
        <w:top w:val="none" w:sz="0" w:space="0" w:color="auto"/>
        <w:left w:val="none" w:sz="0" w:space="0" w:color="auto"/>
        <w:bottom w:val="none" w:sz="0" w:space="0" w:color="auto"/>
        <w:right w:val="none" w:sz="0" w:space="0" w:color="auto"/>
      </w:divBdr>
    </w:div>
    <w:div w:id="1796093897">
      <w:bodyDiv w:val="1"/>
      <w:marLeft w:val="0"/>
      <w:marRight w:val="0"/>
      <w:marTop w:val="0"/>
      <w:marBottom w:val="0"/>
      <w:divBdr>
        <w:top w:val="none" w:sz="0" w:space="0" w:color="auto"/>
        <w:left w:val="none" w:sz="0" w:space="0" w:color="auto"/>
        <w:bottom w:val="none" w:sz="0" w:space="0" w:color="auto"/>
        <w:right w:val="none" w:sz="0" w:space="0" w:color="auto"/>
      </w:divBdr>
    </w:div>
    <w:div w:id="1798135333">
      <w:bodyDiv w:val="1"/>
      <w:marLeft w:val="0"/>
      <w:marRight w:val="0"/>
      <w:marTop w:val="0"/>
      <w:marBottom w:val="0"/>
      <w:divBdr>
        <w:top w:val="none" w:sz="0" w:space="0" w:color="auto"/>
        <w:left w:val="none" w:sz="0" w:space="0" w:color="auto"/>
        <w:bottom w:val="none" w:sz="0" w:space="0" w:color="auto"/>
        <w:right w:val="none" w:sz="0" w:space="0" w:color="auto"/>
      </w:divBdr>
    </w:div>
    <w:div w:id="1800344473">
      <w:bodyDiv w:val="1"/>
      <w:marLeft w:val="0"/>
      <w:marRight w:val="0"/>
      <w:marTop w:val="0"/>
      <w:marBottom w:val="0"/>
      <w:divBdr>
        <w:top w:val="none" w:sz="0" w:space="0" w:color="auto"/>
        <w:left w:val="none" w:sz="0" w:space="0" w:color="auto"/>
        <w:bottom w:val="none" w:sz="0" w:space="0" w:color="auto"/>
        <w:right w:val="none" w:sz="0" w:space="0" w:color="auto"/>
      </w:divBdr>
    </w:div>
    <w:div w:id="1800567471">
      <w:bodyDiv w:val="1"/>
      <w:marLeft w:val="0"/>
      <w:marRight w:val="0"/>
      <w:marTop w:val="0"/>
      <w:marBottom w:val="0"/>
      <w:divBdr>
        <w:top w:val="none" w:sz="0" w:space="0" w:color="auto"/>
        <w:left w:val="none" w:sz="0" w:space="0" w:color="auto"/>
        <w:bottom w:val="none" w:sz="0" w:space="0" w:color="auto"/>
        <w:right w:val="none" w:sz="0" w:space="0" w:color="auto"/>
      </w:divBdr>
    </w:div>
    <w:div w:id="1802992790">
      <w:bodyDiv w:val="1"/>
      <w:marLeft w:val="0"/>
      <w:marRight w:val="0"/>
      <w:marTop w:val="0"/>
      <w:marBottom w:val="0"/>
      <w:divBdr>
        <w:top w:val="none" w:sz="0" w:space="0" w:color="auto"/>
        <w:left w:val="none" w:sz="0" w:space="0" w:color="auto"/>
        <w:bottom w:val="none" w:sz="0" w:space="0" w:color="auto"/>
        <w:right w:val="none" w:sz="0" w:space="0" w:color="auto"/>
      </w:divBdr>
    </w:div>
    <w:div w:id="1805467438">
      <w:bodyDiv w:val="1"/>
      <w:marLeft w:val="0"/>
      <w:marRight w:val="0"/>
      <w:marTop w:val="0"/>
      <w:marBottom w:val="0"/>
      <w:divBdr>
        <w:top w:val="none" w:sz="0" w:space="0" w:color="auto"/>
        <w:left w:val="none" w:sz="0" w:space="0" w:color="auto"/>
        <w:bottom w:val="none" w:sz="0" w:space="0" w:color="auto"/>
        <w:right w:val="none" w:sz="0" w:space="0" w:color="auto"/>
      </w:divBdr>
    </w:div>
    <w:div w:id="1805730164">
      <w:bodyDiv w:val="1"/>
      <w:marLeft w:val="0"/>
      <w:marRight w:val="0"/>
      <w:marTop w:val="0"/>
      <w:marBottom w:val="0"/>
      <w:divBdr>
        <w:top w:val="none" w:sz="0" w:space="0" w:color="auto"/>
        <w:left w:val="none" w:sz="0" w:space="0" w:color="auto"/>
        <w:bottom w:val="none" w:sz="0" w:space="0" w:color="auto"/>
        <w:right w:val="none" w:sz="0" w:space="0" w:color="auto"/>
      </w:divBdr>
    </w:div>
    <w:div w:id="1807121475">
      <w:bodyDiv w:val="1"/>
      <w:marLeft w:val="0"/>
      <w:marRight w:val="0"/>
      <w:marTop w:val="0"/>
      <w:marBottom w:val="0"/>
      <w:divBdr>
        <w:top w:val="none" w:sz="0" w:space="0" w:color="auto"/>
        <w:left w:val="none" w:sz="0" w:space="0" w:color="auto"/>
        <w:bottom w:val="none" w:sz="0" w:space="0" w:color="auto"/>
        <w:right w:val="none" w:sz="0" w:space="0" w:color="auto"/>
      </w:divBdr>
    </w:div>
    <w:div w:id="1808401090">
      <w:bodyDiv w:val="1"/>
      <w:marLeft w:val="0"/>
      <w:marRight w:val="0"/>
      <w:marTop w:val="0"/>
      <w:marBottom w:val="0"/>
      <w:divBdr>
        <w:top w:val="none" w:sz="0" w:space="0" w:color="auto"/>
        <w:left w:val="none" w:sz="0" w:space="0" w:color="auto"/>
        <w:bottom w:val="none" w:sz="0" w:space="0" w:color="auto"/>
        <w:right w:val="none" w:sz="0" w:space="0" w:color="auto"/>
      </w:divBdr>
    </w:div>
    <w:div w:id="1808666775">
      <w:bodyDiv w:val="1"/>
      <w:marLeft w:val="0"/>
      <w:marRight w:val="0"/>
      <w:marTop w:val="0"/>
      <w:marBottom w:val="0"/>
      <w:divBdr>
        <w:top w:val="none" w:sz="0" w:space="0" w:color="auto"/>
        <w:left w:val="none" w:sz="0" w:space="0" w:color="auto"/>
        <w:bottom w:val="none" w:sz="0" w:space="0" w:color="auto"/>
        <w:right w:val="none" w:sz="0" w:space="0" w:color="auto"/>
      </w:divBdr>
    </w:div>
    <w:div w:id="1808745099">
      <w:bodyDiv w:val="1"/>
      <w:marLeft w:val="0"/>
      <w:marRight w:val="0"/>
      <w:marTop w:val="0"/>
      <w:marBottom w:val="0"/>
      <w:divBdr>
        <w:top w:val="none" w:sz="0" w:space="0" w:color="auto"/>
        <w:left w:val="none" w:sz="0" w:space="0" w:color="auto"/>
        <w:bottom w:val="none" w:sz="0" w:space="0" w:color="auto"/>
        <w:right w:val="none" w:sz="0" w:space="0" w:color="auto"/>
      </w:divBdr>
    </w:div>
    <w:div w:id="1811434467">
      <w:bodyDiv w:val="1"/>
      <w:marLeft w:val="0"/>
      <w:marRight w:val="0"/>
      <w:marTop w:val="0"/>
      <w:marBottom w:val="0"/>
      <w:divBdr>
        <w:top w:val="none" w:sz="0" w:space="0" w:color="auto"/>
        <w:left w:val="none" w:sz="0" w:space="0" w:color="auto"/>
        <w:bottom w:val="none" w:sz="0" w:space="0" w:color="auto"/>
        <w:right w:val="none" w:sz="0" w:space="0" w:color="auto"/>
      </w:divBdr>
    </w:div>
    <w:div w:id="1812791869">
      <w:bodyDiv w:val="1"/>
      <w:marLeft w:val="0"/>
      <w:marRight w:val="0"/>
      <w:marTop w:val="0"/>
      <w:marBottom w:val="0"/>
      <w:divBdr>
        <w:top w:val="none" w:sz="0" w:space="0" w:color="auto"/>
        <w:left w:val="none" w:sz="0" w:space="0" w:color="auto"/>
        <w:bottom w:val="none" w:sz="0" w:space="0" w:color="auto"/>
        <w:right w:val="none" w:sz="0" w:space="0" w:color="auto"/>
      </w:divBdr>
    </w:div>
    <w:div w:id="1817254689">
      <w:bodyDiv w:val="1"/>
      <w:marLeft w:val="0"/>
      <w:marRight w:val="0"/>
      <w:marTop w:val="0"/>
      <w:marBottom w:val="0"/>
      <w:divBdr>
        <w:top w:val="none" w:sz="0" w:space="0" w:color="auto"/>
        <w:left w:val="none" w:sz="0" w:space="0" w:color="auto"/>
        <w:bottom w:val="none" w:sz="0" w:space="0" w:color="auto"/>
        <w:right w:val="none" w:sz="0" w:space="0" w:color="auto"/>
      </w:divBdr>
    </w:div>
    <w:div w:id="1818179430">
      <w:bodyDiv w:val="1"/>
      <w:marLeft w:val="0"/>
      <w:marRight w:val="0"/>
      <w:marTop w:val="0"/>
      <w:marBottom w:val="0"/>
      <w:divBdr>
        <w:top w:val="none" w:sz="0" w:space="0" w:color="auto"/>
        <w:left w:val="none" w:sz="0" w:space="0" w:color="auto"/>
        <w:bottom w:val="none" w:sz="0" w:space="0" w:color="auto"/>
        <w:right w:val="none" w:sz="0" w:space="0" w:color="auto"/>
      </w:divBdr>
    </w:div>
    <w:div w:id="1825200089">
      <w:bodyDiv w:val="1"/>
      <w:marLeft w:val="0"/>
      <w:marRight w:val="0"/>
      <w:marTop w:val="0"/>
      <w:marBottom w:val="0"/>
      <w:divBdr>
        <w:top w:val="none" w:sz="0" w:space="0" w:color="auto"/>
        <w:left w:val="none" w:sz="0" w:space="0" w:color="auto"/>
        <w:bottom w:val="none" w:sz="0" w:space="0" w:color="auto"/>
        <w:right w:val="none" w:sz="0" w:space="0" w:color="auto"/>
      </w:divBdr>
    </w:div>
    <w:div w:id="1825275317">
      <w:bodyDiv w:val="1"/>
      <w:marLeft w:val="0"/>
      <w:marRight w:val="0"/>
      <w:marTop w:val="0"/>
      <w:marBottom w:val="0"/>
      <w:divBdr>
        <w:top w:val="none" w:sz="0" w:space="0" w:color="auto"/>
        <w:left w:val="none" w:sz="0" w:space="0" w:color="auto"/>
        <w:bottom w:val="none" w:sz="0" w:space="0" w:color="auto"/>
        <w:right w:val="none" w:sz="0" w:space="0" w:color="auto"/>
      </w:divBdr>
    </w:div>
    <w:div w:id="1827554705">
      <w:bodyDiv w:val="1"/>
      <w:marLeft w:val="0"/>
      <w:marRight w:val="0"/>
      <w:marTop w:val="0"/>
      <w:marBottom w:val="0"/>
      <w:divBdr>
        <w:top w:val="none" w:sz="0" w:space="0" w:color="auto"/>
        <w:left w:val="none" w:sz="0" w:space="0" w:color="auto"/>
        <w:bottom w:val="none" w:sz="0" w:space="0" w:color="auto"/>
        <w:right w:val="none" w:sz="0" w:space="0" w:color="auto"/>
      </w:divBdr>
    </w:div>
    <w:div w:id="1830756181">
      <w:bodyDiv w:val="1"/>
      <w:marLeft w:val="0"/>
      <w:marRight w:val="0"/>
      <w:marTop w:val="0"/>
      <w:marBottom w:val="0"/>
      <w:divBdr>
        <w:top w:val="none" w:sz="0" w:space="0" w:color="auto"/>
        <w:left w:val="none" w:sz="0" w:space="0" w:color="auto"/>
        <w:bottom w:val="none" w:sz="0" w:space="0" w:color="auto"/>
        <w:right w:val="none" w:sz="0" w:space="0" w:color="auto"/>
      </w:divBdr>
    </w:div>
    <w:div w:id="1832327822">
      <w:bodyDiv w:val="1"/>
      <w:marLeft w:val="0"/>
      <w:marRight w:val="0"/>
      <w:marTop w:val="0"/>
      <w:marBottom w:val="0"/>
      <w:divBdr>
        <w:top w:val="none" w:sz="0" w:space="0" w:color="auto"/>
        <w:left w:val="none" w:sz="0" w:space="0" w:color="auto"/>
        <w:bottom w:val="none" w:sz="0" w:space="0" w:color="auto"/>
        <w:right w:val="none" w:sz="0" w:space="0" w:color="auto"/>
      </w:divBdr>
    </w:div>
    <w:div w:id="1835413743">
      <w:bodyDiv w:val="1"/>
      <w:marLeft w:val="0"/>
      <w:marRight w:val="0"/>
      <w:marTop w:val="0"/>
      <w:marBottom w:val="0"/>
      <w:divBdr>
        <w:top w:val="none" w:sz="0" w:space="0" w:color="auto"/>
        <w:left w:val="none" w:sz="0" w:space="0" w:color="auto"/>
        <w:bottom w:val="none" w:sz="0" w:space="0" w:color="auto"/>
        <w:right w:val="none" w:sz="0" w:space="0" w:color="auto"/>
      </w:divBdr>
    </w:div>
    <w:div w:id="1837257991">
      <w:bodyDiv w:val="1"/>
      <w:marLeft w:val="0"/>
      <w:marRight w:val="0"/>
      <w:marTop w:val="0"/>
      <w:marBottom w:val="0"/>
      <w:divBdr>
        <w:top w:val="none" w:sz="0" w:space="0" w:color="auto"/>
        <w:left w:val="none" w:sz="0" w:space="0" w:color="auto"/>
        <w:bottom w:val="none" w:sz="0" w:space="0" w:color="auto"/>
        <w:right w:val="none" w:sz="0" w:space="0" w:color="auto"/>
      </w:divBdr>
    </w:div>
    <w:div w:id="1840003355">
      <w:bodyDiv w:val="1"/>
      <w:marLeft w:val="0"/>
      <w:marRight w:val="0"/>
      <w:marTop w:val="0"/>
      <w:marBottom w:val="0"/>
      <w:divBdr>
        <w:top w:val="none" w:sz="0" w:space="0" w:color="auto"/>
        <w:left w:val="none" w:sz="0" w:space="0" w:color="auto"/>
        <w:bottom w:val="none" w:sz="0" w:space="0" w:color="auto"/>
        <w:right w:val="none" w:sz="0" w:space="0" w:color="auto"/>
      </w:divBdr>
    </w:div>
    <w:div w:id="1841461446">
      <w:bodyDiv w:val="1"/>
      <w:marLeft w:val="0"/>
      <w:marRight w:val="0"/>
      <w:marTop w:val="0"/>
      <w:marBottom w:val="0"/>
      <w:divBdr>
        <w:top w:val="none" w:sz="0" w:space="0" w:color="auto"/>
        <w:left w:val="none" w:sz="0" w:space="0" w:color="auto"/>
        <w:bottom w:val="none" w:sz="0" w:space="0" w:color="auto"/>
        <w:right w:val="none" w:sz="0" w:space="0" w:color="auto"/>
      </w:divBdr>
    </w:div>
    <w:div w:id="1841694436">
      <w:bodyDiv w:val="1"/>
      <w:marLeft w:val="0"/>
      <w:marRight w:val="0"/>
      <w:marTop w:val="0"/>
      <w:marBottom w:val="0"/>
      <w:divBdr>
        <w:top w:val="none" w:sz="0" w:space="0" w:color="auto"/>
        <w:left w:val="none" w:sz="0" w:space="0" w:color="auto"/>
        <w:bottom w:val="none" w:sz="0" w:space="0" w:color="auto"/>
        <w:right w:val="none" w:sz="0" w:space="0" w:color="auto"/>
      </w:divBdr>
    </w:div>
    <w:div w:id="1843273387">
      <w:bodyDiv w:val="1"/>
      <w:marLeft w:val="0"/>
      <w:marRight w:val="0"/>
      <w:marTop w:val="0"/>
      <w:marBottom w:val="0"/>
      <w:divBdr>
        <w:top w:val="none" w:sz="0" w:space="0" w:color="auto"/>
        <w:left w:val="none" w:sz="0" w:space="0" w:color="auto"/>
        <w:bottom w:val="none" w:sz="0" w:space="0" w:color="auto"/>
        <w:right w:val="none" w:sz="0" w:space="0" w:color="auto"/>
      </w:divBdr>
    </w:div>
    <w:div w:id="1846048766">
      <w:bodyDiv w:val="1"/>
      <w:marLeft w:val="0"/>
      <w:marRight w:val="0"/>
      <w:marTop w:val="0"/>
      <w:marBottom w:val="0"/>
      <w:divBdr>
        <w:top w:val="none" w:sz="0" w:space="0" w:color="auto"/>
        <w:left w:val="none" w:sz="0" w:space="0" w:color="auto"/>
        <w:bottom w:val="none" w:sz="0" w:space="0" w:color="auto"/>
        <w:right w:val="none" w:sz="0" w:space="0" w:color="auto"/>
      </w:divBdr>
    </w:div>
    <w:div w:id="1846478362">
      <w:bodyDiv w:val="1"/>
      <w:marLeft w:val="0"/>
      <w:marRight w:val="0"/>
      <w:marTop w:val="0"/>
      <w:marBottom w:val="0"/>
      <w:divBdr>
        <w:top w:val="none" w:sz="0" w:space="0" w:color="auto"/>
        <w:left w:val="none" w:sz="0" w:space="0" w:color="auto"/>
        <w:bottom w:val="none" w:sz="0" w:space="0" w:color="auto"/>
        <w:right w:val="none" w:sz="0" w:space="0" w:color="auto"/>
      </w:divBdr>
    </w:div>
    <w:div w:id="1852573366">
      <w:bodyDiv w:val="1"/>
      <w:marLeft w:val="0"/>
      <w:marRight w:val="0"/>
      <w:marTop w:val="0"/>
      <w:marBottom w:val="0"/>
      <w:divBdr>
        <w:top w:val="none" w:sz="0" w:space="0" w:color="auto"/>
        <w:left w:val="none" w:sz="0" w:space="0" w:color="auto"/>
        <w:bottom w:val="none" w:sz="0" w:space="0" w:color="auto"/>
        <w:right w:val="none" w:sz="0" w:space="0" w:color="auto"/>
      </w:divBdr>
    </w:div>
    <w:div w:id="1853061218">
      <w:bodyDiv w:val="1"/>
      <w:marLeft w:val="0"/>
      <w:marRight w:val="0"/>
      <w:marTop w:val="0"/>
      <w:marBottom w:val="0"/>
      <w:divBdr>
        <w:top w:val="none" w:sz="0" w:space="0" w:color="auto"/>
        <w:left w:val="none" w:sz="0" w:space="0" w:color="auto"/>
        <w:bottom w:val="none" w:sz="0" w:space="0" w:color="auto"/>
        <w:right w:val="none" w:sz="0" w:space="0" w:color="auto"/>
      </w:divBdr>
    </w:div>
    <w:div w:id="1856570958">
      <w:bodyDiv w:val="1"/>
      <w:marLeft w:val="0"/>
      <w:marRight w:val="0"/>
      <w:marTop w:val="0"/>
      <w:marBottom w:val="0"/>
      <w:divBdr>
        <w:top w:val="none" w:sz="0" w:space="0" w:color="auto"/>
        <w:left w:val="none" w:sz="0" w:space="0" w:color="auto"/>
        <w:bottom w:val="none" w:sz="0" w:space="0" w:color="auto"/>
        <w:right w:val="none" w:sz="0" w:space="0" w:color="auto"/>
      </w:divBdr>
    </w:div>
    <w:div w:id="1858544809">
      <w:bodyDiv w:val="1"/>
      <w:marLeft w:val="0"/>
      <w:marRight w:val="0"/>
      <w:marTop w:val="0"/>
      <w:marBottom w:val="0"/>
      <w:divBdr>
        <w:top w:val="none" w:sz="0" w:space="0" w:color="auto"/>
        <w:left w:val="none" w:sz="0" w:space="0" w:color="auto"/>
        <w:bottom w:val="none" w:sz="0" w:space="0" w:color="auto"/>
        <w:right w:val="none" w:sz="0" w:space="0" w:color="auto"/>
      </w:divBdr>
    </w:div>
    <w:div w:id="1859351014">
      <w:bodyDiv w:val="1"/>
      <w:marLeft w:val="0"/>
      <w:marRight w:val="0"/>
      <w:marTop w:val="0"/>
      <w:marBottom w:val="0"/>
      <w:divBdr>
        <w:top w:val="none" w:sz="0" w:space="0" w:color="auto"/>
        <w:left w:val="none" w:sz="0" w:space="0" w:color="auto"/>
        <w:bottom w:val="none" w:sz="0" w:space="0" w:color="auto"/>
        <w:right w:val="none" w:sz="0" w:space="0" w:color="auto"/>
      </w:divBdr>
    </w:div>
    <w:div w:id="1859391129">
      <w:bodyDiv w:val="1"/>
      <w:marLeft w:val="0"/>
      <w:marRight w:val="0"/>
      <w:marTop w:val="0"/>
      <w:marBottom w:val="0"/>
      <w:divBdr>
        <w:top w:val="none" w:sz="0" w:space="0" w:color="auto"/>
        <w:left w:val="none" w:sz="0" w:space="0" w:color="auto"/>
        <w:bottom w:val="none" w:sz="0" w:space="0" w:color="auto"/>
        <w:right w:val="none" w:sz="0" w:space="0" w:color="auto"/>
      </w:divBdr>
    </w:div>
    <w:div w:id="1863519409">
      <w:bodyDiv w:val="1"/>
      <w:marLeft w:val="0"/>
      <w:marRight w:val="0"/>
      <w:marTop w:val="0"/>
      <w:marBottom w:val="0"/>
      <w:divBdr>
        <w:top w:val="none" w:sz="0" w:space="0" w:color="auto"/>
        <w:left w:val="none" w:sz="0" w:space="0" w:color="auto"/>
        <w:bottom w:val="none" w:sz="0" w:space="0" w:color="auto"/>
        <w:right w:val="none" w:sz="0" w:space="0" w:color="auto"/>
      </w:divBdr>
    </w:div>
    <w:div w:id="1864517528">
      <w:bodyDiv w:val="1"/>
      <w:marLeft w:val="0"/>
      <w:marRight w:val="0"/>
      <w:marTop w:val="0"/>
      <w:marBottom w:val="0"/>
      <w:divBdr>
        <w:top w:val="none" w:sz="0" w:space="0" w:color="auto"/>
        <w:left w:val="none" w:sz="0" w:space="0" w:color="auto"/>
        <w:bottom w:val="none" w:sz="0" w:space="0" w:color="auto"/>
        <w:right w:val="none" w:sz="0" w:space="0" w:color="auto"/>
      </w:divBdr>
    </w:div>
    <w:div w:id="1865823936">
      <w:bodyDiv w:val="1"/>
      <w:marLeft w:val="0"/>
      <w:marRight w:val="0"/>
      <w:marTop w:val="0"/>
      <w:marBottom w:val="0"/>
      <w:divBdr>
        <w:top w:val="none" w:sz="0" w:space="0" w:color="auto"/>
        <w:left w:val="none" w:sz="0" w:space="0" w:color="auto"/>
        <w:bottom w:val="none" w:sz="0" w:space="0" w:color="auto"/>
        <w:right w:val="none" w:sz="0" w:space="0" w:color="auto"/>
      </w:divBdr>
    </w:div>
    <w:div w:id="1866400263">
      <w:bodyDiv w:val="1"/>
      <w:marLeft w:val="0"/>
      <w:marRight w:val="0"/>
      <w:marTop w:val="0"/>
      <w:marBottom w:val="0"/>
      <w:divBdr>
        <w:top w:val="none" w:sz="0" w:space="0" w:color="auto"/>
        <w:left w:val="none" w:sz="0" w:space="0" w:color="auto"/>
        <w:bottom w:val="none" w:sz="0" w:space="0" w:color="auto"/>
        <w:right w:val="none" w:sz="0" w:space="0" w:color="auto"/>
      </w:divBdr>
    </w:div>
    <w:div w:id="1868908910">
      <w:bodyDiv w:val="1"/>
      <w:marLeft w:val="0"/>
      <w:marRight w:val="0"/>
      <w:marTop w:val="0"/>
      <w:marBottom w:val="0"/>
      <w:divBdr>
        <w:top w:val="none" w:sz="0" w:space="0" w:color="auto"/>
        <w:left w:val="none" w:sz="0" w:space="0" w:color="auto"/>
        <w:bottom w:val="none" w:sz="0" w:space="0" w:color="auto"/>
        <w:right w:val="none" w:sz="0" w:space="0" w:color="auto"/>
      </w:divBdr>
    </w:div>
    <w:div w:id="1873379129">
      <w:bodyDiv w:val="1"/>
      <w:marLeft w:val="0"/>
      <w:marRight w:val="0"/>
      <w:marTop w:val="0"/>
      <w:marBottom w:val="0"/>
      <w:divBdr>
        <w:top w:val="none" w:sz="0" w:space="0" w:color="auto"/>
        <w:left w:val="none" w:sz="0" w:space="0" w:color="auto"/>
        <w:bottom w:val="none" w:sz="0" w:space="0" w:color="auto"/>
        <w:right w:val="none" w:sz="0" w:space="0" w:color="auto"/>
      </w:divBdr>
    </w:div>
    <w:div w:id="1878395713">
      <w:bodyDiv w:val="1"/>
      <w:marLeft w:val="0"/>
      <w:marRight w:val="0"/>
      <w:marTop w:val="0"/>
      <w:marBottom w:val="0"/>
      <w:divBdr>
        <w:top w:val="none" w:sz="0" w:space="0" w:color="auto"/>
        <w:left w:val="none" w:sz="0" w:space="0" w:color="auto"/>
        <w:bottom w:val="none" w:sz="0" w:space="0" w:color="auto"/>
        <w:right w:val="none" w:sz="0" w:space="0" w:color="auto"/>
      </w:divBdr>
    </w:div>
    <w:div w:id="1880390561">
      <w:bodyDiv w:val="1"/>
      <w:marLeft w:val="0"/>
      <w:marRight w:val="0"/>
      <w:marTop w:val="0"/>
      <w:marBottom w:val="0"/>
      <w:divBdr>
        <w:top w:val="none" w:sz="0" w:space="0" w:color="auto"/>
        <w:left w:val="none" w:sz="0" w:space="0" w:color="auto"/>
        <w:bottom w:val="none" w:sz="0" w:space="0" w:color="auto"/>
        <w:right w:val="none" w:sz="0" w:space="0" w:color="auto"/>
      </w:divBdr>
    </w:div>
    <w:div w:id="1880509644">
      <w:bodyDiv w:val="1"/>
      <w:marLeft w:val="0"/>
      <w:marRight w:val="0"/>
      <w:marTop w:val="0"/>
      <w:marBottom w:val="0"/>
      <w:divBdr>
        <w:top w:val="none" w:sz="0" w:space="0" w:color="auto"/>
        <w:left w:val="none" w:sz="0" w:space="0" w:color="auto"/>
        <w:bottom w:val="none" w:sz="0" w:space="0" w:color="auto"/>
        <w:right w:val="none" w:sz="0" w:space="0" w:color="auto"/>
      </w:divBdr>
    </w:div>
    <w:div w:id="1880707186">
      <w:bodyDiv w:val="1"/>
      <w:marLeft w:val="0"/>
      <w:marRight w:val="0"/>
      <w:marTop w:val="0"/>
      <w:marBottom w:val="0"/>
      <w:divBdr>
        <w:top w:val="none" w:sz="0" w:space="0" w:color="auto"/>
        <w:left w:val="none" w:sz="0" w:space="0" w:color="auto"/>
        <w:bottom w:val="none" w:sz="0" w:space="0" w:color="auto"/>
        <w:right w:val="none" w:sz="0" w:space="0" w:color="auto"/>
      </w:divBdr>
    </w:div>
    <w:div w:id="1882858050">
      <w:bodyDiv w:val="1"/>
      <w:marLeft w:val="0"/>
      <w:marRight w:val="0"/>
      <w:marTop w:val="0"/>
      <w:marBottom w:val="0"/>
      <w:divBdr>
        <w:top w:val="none" w:sz="0" w:space="0" w:color="auto"/>
        <w:left w:val="none" w:sz="0" w:space="0" w:color="auto"/>
        <w:bottom w:val="none" w:sz="0" w:space="0" w:color="auto"/>
        <w:right w:val="none" w:sz="0" w:space="0" w:color="auto"/>
      </w:divBdr>
    </w:div>
    <w:div w:id="1884173784">
      <w:bodyDiv w:val="1"/>
      <w:marLeft w:val="0"/>
      <w:marRight w:val="0"/>
      <w:marTop w:val="0"/>
      <w:marBottom w:val="0"/>
      <w:divBdr>
        <w:top w:val="none" w:sz="0" w:space="0" w:color="auto"/>
        <w:left w:val="none" w:sz="0" w:space="0" w:color="auto"/>
        <w:bottom w:val="none" w:sz="0" w:space="0" w:color="auto"/>
        <w:right w:val="none" w:sz="0" w:space="0" w:color="auto"/>
      </w:divBdr>
    </w:div>
    <w:div w:id="1886478603">
      <w:bodyDiv w:val="1"/>
      <w:marLeft w:val="0"/>
      <w:marRight w:val="0"/>
      <w:marTop w:val="0"/>
      <w:marBottom w:val="0"/>
      <w:divBdr>
        <w:top w:val="none" w:sz="0" w:space="0" w:color="auto"/>
        <w:left w:val="none" w:sz="0" w:space="0" w:color="auto"/>
        <w:bottom w:val="none" w:sz="0" w:space="0" w:color="auto"/>
        <w:right w:val="none" w:sz="0" w:space="0" w:color="auto"/>
      </w:divBdr>
    </w:div>
    <w:div w:id="1891764610">
      <w:bodyDiv w:val="1"/>
      <w:marLeft w:val="0"/>
      <w:marRight w:val="0"/>
      <w:marTop w:val="0"/>
      <w:marBottom w:val="0"/>
      <w:divBdr>
        <w:top w:val="none" w:sz="0" w:space="0" w:color="auto"/>
        <w:left w:val="none" w:sz="0" w:space="0" w:color="auto"/>
        <w:bottom w:val="none" w:sz="0" w:space="0" w:color="auto"/>
        <w:right w:val="none" w:sz="0" w:space="0" w:color="auto"/>
      </w:divBdr>
    </w:div>
    <w:div w:id="1893879777">
      <w:bodyDiv w:val="1"/>
      <w:marLeft w:val="0"/>
      <w:marRight w:val="0"/>
      <w:marTop w:val="0"/>
      <w:marBottom w:val="0"/>
      <w:divBdr>
        <w:top w:val="none" w:sz="0" w:space="0" w:color="auto"/>
        <w:left w:val="none" w:sz="0" w:space="0" w:color="auto"/>
        <w:bottom w:val="none" w:sz="0" w:space="0" w:color="auto"/>
        <w:right w:val="none" w:sz="0" w:space="0" w:color="auto"/>
      </w:divBdr>
    </w:div>
    <w:div w:id="1895388053">
      <w:bodyDiv w:val="1"/>
      <w:marLeft w:val="0"/>
      <w:marRight w:val="0"/>
      <w:marTop w:val="0"/>
      <w:marBottom w:val="0"/>
      <w:divBdr>
        <w:top w:val="none" w:sz="0" w:space="0" w:color="auto"/>
        <w:left w:val="none" w:sz="0" w:space="0" w:color="auto"/>
        <w:bottom w:val="none" w:sz="0" w:space="0" w:color="auto"/>
        <w:right w:val="none" w:sz="0" w:space="0" w:color="auto"/>
      </w:divBdr>
    </w:div>
    <w:div w:id="1895584079">
      <w:bodyDiv w:val="1"/>
      <w:marLeft w:val="0"/>
      <w:marRight w:val="0"/>
      <w:marTop w:val="0"/>
      <w:marBottom w:val="0"/>
      <w:divBdr>
        <w:top w:val="none" w:sz="0" w:space="0" w:color="auto"/>
        <w:left w:val="none" w:sz="0" w:space="0" w:color="auto"/>
        <w:bottom w:val="none" w:sz="0" w:space="0" w:color="auto"/>
        <w:right w:val="none" w:sz="0" w:space="0" w:color="auto"/>
      </w:divBdr>
    </w:div>
    <w:div w:id="1895969363">
      <w:bodyDiv w:val="1"/>
      <w:marLeft w:val="0"/>
      <w:marRight w:val="0"/>
      <w:marTop w:val="0"/>
      <w:marBottom w:val="0"/>
      <w:divBdr>
        <w:top w:val="none" w:sz="0" w:space="0" w:color="auto"/>
        <w:left w:val="none" w:sz="0" w:space="0" w:color="auto"/>
        <w:bottom w:val="none" w:sz="0" w:space="0" w:color="auto"/>
        <w:right w:val="none" w:sz="0" w:space="0" w:color="auto"/>
      </w:divBdr>
      <w:divsChild>
        <w:div w:id="453787638">
          <w:marLeft w:val="0"/>
          <w:marRight w:val="0"/>
          <w:marTop w:val="0"/>
          <w:marBottom w:val="0"/>
          <w:divBdr>
            <w:top w:val="none" w:sz="0" w:space="0" w:color="auto"/>
            <w:left w:val="none" w:sz="0" w:space="0" w:color="auto"/>
            <w:bottom w:val="none" w:sz="0" w:space="0" w:color="auto"/>
            <w:right w:val="none" w:sz="0" w:space="0" w:color="auto"/>
          </w:divBdr>
          <w:divsChild>
            <w:div w:id="1369262896">
              <w:marLeft w:val="0"/>
              <w:marRight w:val="0"/>
              <w:marTop w:val="0"/>
              <w:marBottom w:val="0"/>
              <w:divBdr>
                <w:top w:val="none" w:sz="0" w:space="0" w:color="auto"/>
                <w:left w:val="none" w:sz="0" w:space="0" w:color="auto"/>
                <w:bottom w:val="none" w:sz="0" w:space="0" w:color="auto"/>
                <w:right w:val="none" w:sz="0" w:space="0" w:color="auto"/>
              </w:divBdr>
              <w:divsChild>
                <w:div w:id="1590579948">
                  <w:marLeft w:val="0"/>
                  <w:marRight w:val="0"/>
                  <w:marTop w:val="0"/>
                  <w:marBottom w:val="0"/>
                  <w:divBdr>
                    <w:top w:val="none" w:sz="0" w:space="0" w:color="auto"/>
                    <w:left w:val="none" w:sz="0" w:space="0" w:color="auto"/>
                    <w:bottom w:val="none" w:sz="0" w:space="0" w:color="auto"/>
                    <w:right w:val="none" w:sz="0" w:space="0" w:color="auto"/>
                  </w:divBdr>
                  <w:divsChild>
                    <w:div w:id="1147824705">
                      <w:marLeft w:val="0"/>
                      <w:marRight w:val="-105"/>
                      <w:marTop w:val="0"/>
                      <w:marBottom w:val="0"/>
                      <w:divBdr>
                        <w:top w:val="none" w:sz="0" w:space="0" w:color="auto"/>
                        <w:left w:val="none" w:sz="0" w:space="0" w:color="auto"/>
                        <w:bottom w:val="none" w:sz="0" w:space="0" w:color="auto"/>
                        <w:right w:val="none" w:sz="0" w:space="0" w:color="auto"/>
                      </w:divBdr>
                      <w:divsChild>
                        <w:div w:id="1836215796">
                          <w:marLeft w:val="0"/>
                          <w:marRight w:val="0"/>
                          <w:marTop w:val="0"/>
                          <w:marBottom w:val="0"/>
                          <w:divBdr>
                            <w:top w:val="none" w:sz="0" w:space="0" w:color="auto"/>
                            <w:left w:val="none" w:sz="0" w:space="0" w:color="auto"/>
                            <w:bottom w:val="none" w:sz="0" w:space="0" w:color="auto"/>
                            <w:right w:val="none" w:sz="0" w:space="0" w:color="auto"/>
                          </w:divBdr>
                          <w:divsChild>
                            <w:div w:id="332992212">
                              <w:marLeft w:val="0"/>
                              <w:marRight w:val="0"/>
                              <w:marTop w:val="0"/>
                              <w:marBottom w:val="0"/>
                              <w:divBdr>
                                <w:top w:val="none" w:sz="0" w:space="0" w:color="auto"/>
                                <w:left w:val="none" w:sz="0" w:space="0" w:color="auto"/>
                                <w:bottom w:val="none" w:sz="0" w:space="0" w:color="auto"/>
                                <w:right w:val="none" w:sz="0" w:space="0" w:color="auto"/>
                              </w:divBdr>
                              <w:divsChild>
                                <w:div w:id="1920407938">
                                  <w:marLeft w:val="0"/>
                                  <w:marRight w:val="0"/>
                                  <w:marTop w:val="0"/>
                                  <w:marBottom w:val="0"/>
                                  <w:divBdr>
                                    <w:top w:val="none" w:sz="0" w:space="0" w:color="auto"/>
                                    <w:left w:val="none" w:sz="0" w:space="0" w:color="auto"/>
                                    <w:bottom w:val="none" w:sz="0" w:space="0" w:color="auto"/>
                                    <w:right w:val="none" w:sz="0" w:space="0" w:color="auto"/>
                                  </w:divBdr>
                                  <w:divsChild>
                                    <w:div w:id="372073755">
                                      <w:marLeft w:val="750"/>
                                      <w:marRight w:val="0"/>
                                      <w:marTop w:val="0"/>
                                      <w:marBottom w:val="0"/>
                                      <w:divBdr>
                                        <w:top w:val="none" w:sz="0" w:space="0" w:color="auto"/>
                                        <w:left w:val="none" w:sz="0" w:space="0" w:color="auto"/>
                                        <w:bottom w:val="none" w:sz="0" w:space="0" w:color="auto"/>
                                        <w:right w:val="none" w:sz="0" w:space="0" w:color="auto"/>
                                      </w:divBdr>
                                      <w:divsChild>
                                        <w:div w:id="149100276">
                                          <w:marLeft w:val="0"/>
                                          <w:marRight w:val="0"/>
                                          <w:marTop w:val="0"/>
                                          <w:marBottom w:val="0"/>
                                          <w:divBdr>
                                            <w:top w:val="none" w:sz="0" w:space="0" w:color="auto"/>
                                            <w:left w:val="none" w:sz="0" w:space="0" w:color="auto"/>
                                            <w:bottom w:val="none" w:sz="0" w:space="0" w:color="auto"/>
                                            <w:right w:val="none" w:sz="0" w:space="0" w:color="auto"/>
                                          </w:divBdr>
                                          <w:divsChild>
                                            <w:div w:id="103616410">
                                              <w:marLeft w:val="0"/>
                                              <w:marRight w:val="0"/>
                                              <w:marTop w:val="0"/>
                                              <w:marBottom w:val="0"/>
                                              <w:divBdr>
                                                <w:top w:val="none" w:sz="0" w:space="0" w:color="auto"/>
                                                <w:left w:val="none" w:sz="0" w:space="0" w:color="auto"/>
                                                <w:bottom w:val="none" w:sz="0" w:space="0" w:color="auto"/>
                                                <w:right w:val="none" w:sz="0" w:space="0" w:color="auto"/>
                                              </w:divBdr>
                                              <w:divsChild>
                                                <w:div w:id="1717049299">
                                                  <w:marLeft w:val="0"/>
                                                  <w:marRight w:val="0"/>
                                                  <w:marTop w:val="0"/>
                                                  <w:marBottom w:val="0"/>
                                                  <w:divBdr>
                                                    <w:top w:val="none" w:sz="0" w:space="0" w:color="auto"/>
                                                    <w:left w:val="none" w:sz="0" w:space="0" w:color="auto"/>
                                                    <w:bottom w:val="none" w:sz="0" w:space="0" w:color="auto"/>
                                                    <w:right w:val="none" w:sz="0" w:space="0" w:color="auto"/>
                                                  </w:divBdr>
                                                  <w:divsChild>
                                                    <w:div w:id="921111879">
                                                      <w:marLeft w:val="0"/>
                                                      <w:marRight w:val="0"/>
                                                      <w:marTop w:val="0"/>
                                                      <w:marBottom w:val="0"/>
                                                      <w:divBdr>
                                                        <w:top w:val="none" w:sz="0" w:space="0" w:color="auto"/>
                                                        <w:left w:val="none" w:sz="0" w:space="0" w:color="auto"/>
                                                        <w:bottom w:val="none" w:sz="0" w:space="0" w:color="auto"/>
                                                        <w:right w:val="none" w:sz="0" w:space="0" w:color="auto"/>
                                                      </w:divBdr>
                                                      <w:divsChild>
                                                        <w:div w:id="192814704">
                                                          <w:marLeft w:val="0"/>
                                                          <w:marRight w:val="0"/>
                                                          <w:marTop w:val="0"/>
                                                          <w:marBottom w:val="0"/>
                                                          <w:divBdr>
                                                            <w:top w:val="none" w:sz="0" w:space="0" w:color="auto"/>
                                                            <w:left w:val="none" w:sz="0" w:space="0" w:color="auto"/>
                                                            <w:bottom w:val="none" w:sz="0" w:space="0" w:color="auto"/>
                                                            <w:right w:val="none" w:sz="0" w:space="0" w:color="auto"/>
                                                          </w:divBdr>
                                                          <w:divsChild>
                                                            <w:div w:id="711341637">
                                                              <w:marLeft w:val="0"/>
                                                              <w:marRight w:val="0"/>
                                                              <w:marTop w:val="0"/>
                                                              <w:marBottom w:val="0"/>
                                                              <w:divBdr>
                                                                <w:top w:val="none" w:sz="0" w:space="0" w:color="auto"/>
                                                                <w:left w:val="none" w:sz="0" w:space="0" w:color="auto"/>
                                                                <w:bottom w:val="none" w:sz="0" w:space="0" w:color="auto"/>
                                                                <w:right w:val="none" w:sz="0" w:space="0" w:color="auto"/>
                                                              </w:divBdr>
                                                              <w:divsChild>
                                                                <w:div w:id="1021515367">
                                                                  <w:marLeft w:val="0"/>
                                                                  <w:marRight w:val="0"/>
                                                                  <w:marTop w:val="0"/>
                                                                  <w:marBottom w:val="0"/>
                                                                  <w:divBdr>
                                                                    <w:top w:val="none" w:sz="0" w:space="0" w:color="auto"/>
                                                                    <w:left w:val="none" w:sz="0" w:space="0" w:color="auto"/>
                                                                    <w:bottom w:val="none" w:sz="0" w:space="0" w:color="auto"/>
                                                                    <w:right w:val="none" w:sz="0" w:space="0" w:color="auto"/>
                                                                  </w:divBdr>
                                                                  <w:divsChild>
                                                                    <w:div w:id="1370033761">
                                                                      <w:marLeft w:val="0"/>
                                                                      <w:marRight w:val="0"/>
                                                                      <w:marTop w:val="0"/>
                                                                      <w:marBottom w:val="0"/>
                                                                      <w:divBdr>
                                                                        <w:top w:val="none" w:sz="0" w:space="0" w:color="auto"/>
                                                                        <w:left w:val="none" w:sz="0" w:space="0" w:color="auto"/>
                                                                        <w:bottom w:val="none" w:sz="0" w:space="0" w:color="auto"/>
                                                                        <w:right w:val="none" w:sz="0" w:space="0" w:color="auto"/>
                                                                      </w:divBdr>
                                                                      <w:divsChild>
                                                                        <w:div w:id="38750862">
                                                                          <w:marLeft w:val="0"/>
                                                                          <w:marRight w:val="0"/>
                                                                          <w:marTop w:val="0"/>
                                                                          <w:marBottom w:val="0"/>
                                                                          <w:divBdr>
                                                                            <w:top w:val="none" w:sz="0" w:space="0" w:color="auto"/>
                                                                            <w:left w:val="none" w:sz="0" w:space="0" w:color="auto"/>
                                                                            <w:bottom w:val="none" w:sz="0" w:space="0" w:color="auto"/>
                                                                            <w:right w:val="none" w:sz="0" w:space="0" w:color="auto"/>
                                                                          </w:divBdr>
                                                                          <w:divsChild>
                                                                            <w:div w:id="1064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4884">
                                                                  <w:marLeft w:val="0"/>
                                                                  <w:marRight w:val="0"/>
                                                                  <w:marTop w:val="60"/>
                                                                  <w:marBottom w:val="0"/>
                                                                  <w:divBdr>
                                                                    <w:top w:val="none" w:sz="0" w:space="0" w:color="auto"/>
                                                                    <w:left w:val="none" w:sz="0" w:space="0" w:color="auto"/>
                                                                    <w:bottom w:val="none" w:sz="0" w:space="0" w:color="auto"/>
                                                                    <w:right w:val="none" w:sz="0" w:space="0" w:color="auto"/>
                                                                  </w:divBdr>
                                                                </w:div>
                                                                <w:div w:id="1268198878">
                                                                  <w:marLeft w:val="0"/>
                                                                  <w:marRight w:val="0"/>
                                                                  <w:marTop w:val="0"/>
                                                                  <w:marBottom w:val="0"/>
                                                                  <w:divBdr>
                                                                    <w:top w:val="none" w:sz="0" w:space="0" w:color="auto"/>
                                                                    <w:left w:val="none" w:sz="0" w:space="0" w:color="auto"/>
                                                                    <w:bottom w:val="none" w:sz="0" w:space="0" w:color="auto"/>
                                                                    <w:right w:val="none" w:sz="0" w:space="0" w:color="auto"/>
                                                                  </w:divBdr>
                                                                  <w:divsChild>
                                                                    <w:div w:id="1646734039">
                                                                      <w:marLeft w:val="0"/>
                                                                      <w:marRight w:val="60"/>
                                                                      <w:marTop w:val="0"/>
                                                                      <w:marBottom w:val="0"/>
                                                                      <w:divBdr>
                                                                        <w:top w:val="none" w:sz="0" w:space="0" w:color="auto"/>
                                                                        <w:left w:val="none" w:sz="0" w:space="0" w:color="auto"/>
                                                                        <w:bottom w:val="none" w:sz="0" w:space="0" w:color="auto"/>
                                                                        <w:right w:val="none" w:sz="0" w:space="0" w:color="auto"/>
                                                                      </w:divBdr>
                                                                      <w:divsChild>
                                                                        <w:div w:id="1382248979">
                                                                          <w:marLeft w:val="0"/>
                                                                          <w:marRight w:val="0"/>
                                                                          <w:marTop w:val="100"/>
                                                                          <w:marBottom w:val="100"/>
                                                                          <w:divBdr>
                                                                            <w:top w:val="none" w:sz="0" w:space="0" w:color="auto"/>
                                                                            <w:left w:val="none" w:sz="0" w:space="0" w:color="auto"/>
                                                                            <w:bottom w:val="none" w:sz="0" w:space="0" w:color="auto"/>
                                                                            <w:right w:val="none" w:sz="0" w:space="0" w:color="auto"/>
                                                                          </w:divBdr>
                                                                          <w:divsChild>
                                                                            <w:div w:id="1583757615">
                                                                              <w:marLeft w:val="0"/>
                                                                              <w:marRight w:val="0"/>
                                                                              <w:marTop w:val="0"/>
                                                                              <w:marBottom w:val="0"/>
                                                                              <w:divBdr>
                                                                                <w:top w:val="none" w:sz="0" w:space="0" w:color="auto"/>
                                                                                <w:left w:val="none" w:sz="0" w:space="0" w:color="auto"/>
                                                                                <w:bottom w:val="none" w:sz="0" w:space="0" w:color="auto"/>
                                                                                <w:right w:val="none" w:sz="0" w:space="0" w:color="auto"/>
                                                                              </w:divBdr>
                                                                            </w:div>
                                                                          </w:divsChild>
                                                                        </w:div>
                                                                        <w:div w:id="1857579538">
                                                                          <w:marLeft w:val="60"/>
                                                                          <w:marRight w:val="0"/>
                                                                          <w:marTop w:val="0"/>
                                                                          <w:marBottom w:val="30"/>
                                                                          <w:divBdr>
                                                                            <w:top w:val="none" w:sz="0" w:space="0" w:color="auto"/>
                                                                            <w:left w:val="none" w:sz="0" w:space="0" w:color="auto"/>
                                                                            <w:bottom w:val="none" w:sz="0" w:space="0" w:color="auto"/>
                                                                            <w:right w:val="none" w:sz="0" w:space="0" w:color="auto"/>
                                                                          </w:divBdr>
                                                                        </w:div>
                                                                      </w:divsChild>
                                                                    </w:div>
                                                                    <w:div w:id="1582331207">
                                                                      <w:marLeft w:val="0"/>
                                                                      <w:marRight w:val="0"/>
                                                                      <w:marTop w:val="0"/>
                                                                      <w:marBottom w:val="0"/>
                                                                      <w:divBdr>
                                                                        <w:top w:val="none" w:sz="0" w:space="0" w:color="auto"/>
                                                                        <w:left w:val="none" w:sz="0" w:space="0" w:color="auto"/>
                                                                        <w:bottom w:val="none" w:sz="0" w:space="0" w:color="auto"/>
                                                                        <w:right w:val="none" w:sz="0" w:space="0" w:color="auto"/>
                                                                      </w:divBdr>
                                                                      <w:divsChild>
                                                                        <w:div w:id="1220437759">
                                                                          <w:marLeft w:val="0"/>
                                                                          <w:marRight w:val="0"/>
                                                                          <w:marTop w:val="0"/>
                                                                          <w:marBottom w:val="0"/>
                                                                          <w:divBdr>
                                                                            <w:top w:val="none" w:sz="0" w:space="0" w:color="auto"/>
                                                                            <w:left w:val="none" w:sz="0" w:space="0" w:color="auto"/>
                                                                            <w:bottom w:val="none" w:sz="0" w:space="0" w:color="auto"/>
                                                                            <w:right w:val="none" w:sz="0" w:space="0" w:color="auto"/>
                                                                          </w:divBdr>
                                                                          <w:divsChild>
                                                                            <w:div w:id="1476098218">
                                                                              <w:marLeft w:val="0"/>
                                                                              <w:marRight w:val="0"/>
                                                                              <w:marTop w:val="0"/>
                                                                              <w:marBottom w:val="0"/>
                                                                              <w:divBdr>
                                                                                <w:top w:val="none" w:sz="0" w:space="0" w:color="auto"/>
                                                                                <w:left w:val="none" w:sz="0" w:space="0" w:color="auto"/>
                                                                                <w:bottom w:val="none" w:sz="0" w:space="0" w:color="auto"/>
                                                                                <w:right w:val="none" w:sz="0" w:space="0" w:color="auto"/>
                                                                              </w:divBdr>
                                                                              <w:divsChild>
                                                                                <w:div w:id="2084402893">
                                                                                  <w:marLeft w:val="105"/>
                                                                                  <w:marRight w:val="105"/>
                                                                                  <w:marTop w:val="90"/>
                                                                                  <w:marBottom w:val="150"/>
                                                                                  <w:divBdr>
                                                                                    <w:top w:val="none" w:sz="0" w:space="0" w:color="auto"/>
                                                                                    <w:left w:val="none" w:sz="0" w:space="0" w:color="auto"/>
                                                                                    <w:bottom w:val="none" w:sz="0" w:space="0" w:color="auto"/>
                                                                                    <w:right w:val="none" w:sz="0" w:space="0" w:color="auto"/>
                                                                                  </w:divBdr>
                                                                                </w:div>
                                                                                <w:div w:id="1169247527">
                                                                                  <w:marLeft w:val="105"/>
                                                                                  <w:marRight w:val="105"/>
                                                                                  <w:marTop w:val="90"/>
                                                                                  <w:marBottom w:val="150"/>
                                                                                  <w:divBdr>
                                                                                    <w:top w:val="none" w:sz="0" w:space="0" w:color="auto"/>
                                                                                    <w:left w:val="none" w:sz="0" w:space="0" w:color="auto"/>
                                                                                    <w:bottom w:val="none" w:sz="0" w:space="0" w:color="auto"/>
                                                                                    <w:right w:val="none" w:sz="0" w:space="0" w:color="auto"/>
                                                                                  </w:divBdr>
                                                                                </w:div>
                                                                                <w:div w:id="50081052">
                                                                                  <w:marLeft w:val="105"/>
                                                                                  <w:marRight w:val="105"/>
                                                                                  <w:marTop w:val="90"/>
                                                                                  <w:marBottom w:val="150"/>
                                                                                  <w:divBdr>
                                                                                    <w:top w:val="none" w:sz="0" w:space="0" w:color="auto"/>
                                                                                    <w:left w:val="none" w:sz="0" w:space="0" w:color="auto"/>
                                                                                    <w:bottom w:val="none" w:sz="0" w:space="0" w:color="auto"/>
                                                                                    <w:right w:val="none" w:sz="0" w:space="0" w:color="auto"/>
                                                                                  </w:divBdr>
                                                                                </w:div>
                                                                                <w:div w:id="779181688">
                                                                                  <w:marLeft w:val="105"/>
                                                                                  <w:marRight w:val="105"/>
                                                                                  <w:marTop w:val="90"/>
                                                                                  <w:marBottom w:val="150"/>
                                                                                  <w:divBdr>
                                                                                    <w:top w:val="none" w:sz="0" w:space="0" w:color="auto"/>
                                                                                    <w:left w:val="none" w:sz="0" w:space="0" w:color="auto"/>
                                                                                    <w:bottom w:val="none" w:sz="0" w:space="0" w:color="auto"/>
                                                                                    <w:right w:val="none" w:sz="0" w:space="0" w:color="auto"/>
                                                                                  </w:divBdr>
                                                                                </w:div>
                                                                                <w:div w:id="1157267062">
                                                                                  <w:marLeft w:val="105"/>
                                                                                  <w:marRight w:val="105"/>
                                                                                  <w:marTop w:val="90"/>
                                                                                  <w:marBottom w:val="150"/>
                                                                                  <w:divBdr>
                                                                                    <w:top w:val="none" w:sz="0" w:space="0" w:color="auto"/>
                                                                                    <w:left w:val="none" w:sz="0" w:space="0" w:color="auto"/>
                                                                                    <w:bottom w:val="none" w:sz="0" w:space="0" w:color="auto"/>
                                                                                    <w:right w:val="none" w:sz="0" w:space="0" w:color="auto"/>
                                                                                  </w:divBdr>
                                                                                </w:div>
                                                                                <w:div w:id="7617995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558593">
          <w:marLeft w:val="0"/>
          <w:marRight w:val="0"/>
          <w:marTop w:val="0"/>
          <w:marBottom w:val="0"/>
          <w:divBdr>
            <w:top w:val="none" w:sz="0" w:space="0" w:color="auto"/>
            <w:left w:val="none" w:sz="0" w:space="0" w:color="auto"/>
            <w:bottom w:val="none" w:sz="0" w:space="0" w:color="auto"/>
            <w:right w:val="none" w:sz="0" w:space="0" w:color="auto"/>
          </w:divBdr>
          <w:divsChild>
            <w:div w:id="2123456535">
              <w:marLeft w:val="0"/>
              <w:marRight w:val="0"/>
              <w:marTop w:val="0"/>
              <w:marBottom w:val="0"/>
              <w:divBdr>
                <w:top w:val="none" w:sz="0" w:space="0" w:color="auto"/>
                <w:left w:val="none" w:sz="0" w:space="0" w:color="auto"/>
                <w:bottom w:val="none" w:sz="0" w:space="0" w:color="auto"/>
                <w:right w:val="none" w:sz="0" w:space="0" w:color="auto"/>
              </w:divBdr>
              <w:divsChild>
                <w:div w:id="17797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67569">
      <w:bodyDiv w:val="1"/>
      <w:marLeft w:val="0"/>
      <w:marRight w:val="0"/>
      <w:marTop w:val="0"/>
      <w:marBottom w:val="0"/>
      <w:divBdr>
        <w:top w:val="none" w:sz="0" w:space="0" w:color="auto"/>
        <w:left w:val="none" w:sz="0" w:space="0" w:color="auto"/>
        <w:bottom w:val="none" w:sz="0" w:space="0" w:color="auto"/>
        <w:right w:val="none" w:sz="0" w:space="0" w:color="auto"/>
      </w:divBdr>
    </w:div>
    <w:div w:id="1899778161">
      <w:bodyDiv w:val="1"/>
      <w:marLeft w:val="0"/>
      <w:marRight w:val="0"/>
      <w:marTop w:val="0"/>
      <w:marBottom w:val="0"/>
      <w:divBdr>
        <w:top w:val="none" w:sz="0" w:space="0" w:color="auto"/>
        <w:left w:val="none" w:sz="0" w:space="0" w:color="auto"/>
        <w:bottom w:val="none" w:sz="0" w:space="0" w:color="auto"/>
        <w:right w:val="none" w:sz="0" w:space="0" w:color="auto"/>
      </w:divBdr>
    </w:div>
    <w:div w:id="1903297794">
      <w:bodyDiv w:val="1"/>
      <w:marLeft w:val="0"/>
      <w:marRight w:val="0"/>
      <w:marTop w:val="0"/>
      <w:marBottom w:val="0"/>
      <w:divBdr>
        <w:top w:val="none" w:sz="0" w:space="0" w:color="auto"/>
        <w:left w:val="none" w:sz="0" w:space="0" w:color="auto"/>
        <w:bottom w:val="none" w:sz="0" w:space="0" w:color="auto"/>
        <w:right w:val="none" w:sz="0" w:space="0" w:color="auto"/>
      </w:divBdr>
    </w:div>
    <w:div w:id="1904177212">
      <w:bodyDiv w:val="1"/>
      <w:marLeft w:val="0"/>
      <w:marRight w:val="0"/>
      <w:marTop w:val="0"/>
      <w:marBottom w:val="0"/>
      <w:divBdr>
        <w:top w:val="none" w:sz="0" w:space="0" w:color="auto"/>
        <w:left w:val="none" w:sz="0" w:space="0" w:color="auto"/>
        <w:bottom w:val="none" w:sz="0" w:space="0" w:color="auto"/>
        <w:right w:val="none" w:sz="0" w:space="0" w:color="auto"/>
      </w:divBdr>
    </w:div>
    <w:div w:id="1906455107">
      <w:bodyDiv w:val="1"/>
      <w:marLeft w:val="0"/>
      <w:marRight w:val="0"/>
      <w:marTop w:val="0"/>
      <w:marBottom w:val="0"/>
      <w:divBdr>
        <w:top w:val="none" w:sz="0" w:space="0" w:color="auto"/>
        <w:left w:val="none" w:sz="0" w:space="0" w:color="auto"/>
        <w:bottom w:val="none" w:sz="0" w:space="0" w:color="auto"/>
        <w:right w:val="none" w:sz="0" w:space="0" w:color="auto"/>
      </w:divBdr>
    </w:div>
    <w:div w:id="1914394260">
      <w:bodyDiv w:val="1"/>
      <w:marLeft w:val="0"/>
      <w:marRight w:val="0"/>
      <w:marTop w:val="0"/>
      <w:marBottom w:val="0"/>
      <w:divBdr>
        <w:top w:val="none" w:sz="0" w:space="0" w:color="auto"/>
        <w:left w:val="none" w:sz="0" w:space="0" w:color="auto"/>
        <w:bottom w:val="none" w:sz="0" w:space="0" w:color="auto"/>
        <w:right w:val="none" w:sz="0" w:space="0" w:color="auto"/>
      </w:divBdr>
    </w:div>
    <w:div w:id="1914775161">
      <w:bodyDiv w:val="1"/>
      <w:marLeft w:val="0"/>
      <w:marRight w:val="0"/>
      <w:marTop w:val="0"/>
      <w:marBottom w:val="0"/>
      <w:divBdr>
        <w:top w:val="none" w:sz="0" w:space="0" w:color="auto"/>
        <w:left w:val="none" w:sz="0" w:space="0" w:color="auto"/>
        <w:bottom w:val="none" w:sz="0" w:space="0" w:color="auto"/>
        <w:right w:val="none" w:sz="0" w:space="0" w:color="auto"/>
      </w:divBdr>
    </w:div>
    <w:div w:id="1918444068">
      <w:bodyDiv w:val="1"/>
      <w:marLeft w:val="0"/>
      <w:marRight w:val="0"/>
      <w:marTop w:val="0"/>
      <w:marBottom w:val="0"/>
      <w:divBdr>
        <w:top w:val="none" w:sz="0" w:space="0" w:color="auto"/>
        <w:left w:val="none" w:sz="0" w:space="0" w:color="auto"/>
        <w:bottom w:val="none" w:sz="0" w:space="0" w:color="auto"/>
        <w:right w:val="none" w:sz="0" w:space="0" w:color="auto"/>
      </w:divBdr>
    </w:div>
    <w:div w:id="1919945259">
      <w:bodyDiv w:val="1"/>
      <w:marLeft w:val="0"/>
      <w:marRight w:val="0"/>
      <w:marTop w:val="0"/>
      <w:marBottom w:val="0"/>
      <w:divBdr>
        <w:top w:val="none" w:sz="0" w:space="0" w:color="auto"/>
        <w:left w:val="none" w:sz="0" w:space="0" w:color="auto"/>
        <w:bottom w:val="none" w:sz="0" w:space="0" w:color="auto"/>
        <w:right w:val="none" w:sz="0" w:space="0" w:color="auto"/>
      </w:divBdr>
    </w:div>
    <w:div w:id="1920288335">
      <w:bodyDiv w:val="1"/>
      <w:marLeft w:val="0"/>
      <w:marRight w:val="0"/>
      <w:marTop w:val="0"/>
      <w:marBottom w:val="0"/>
      <w:divBdr>
        <w:top w:val="none" w:sz="0" w:space="0" w:color="auto"/>
        <w:left w:val="none" w:sz="0" w:space="0" w:color="auto"/>
        <w:bottom w:val="none" w:sz="0" w:space="0" w:color="auto"/>
        <w:right w:val="none" w:sz="0" w:space="0" w:color="auto"/>
      </w:divBdr>
    </w:div>
    <w:div w:id="1928150883">
      <w:bodyDiv w:val="1"/>
      <w:marLeft w:val="0"/>
      <w:marRight w:val="0"/>
      <w:marTop w:val="0"/>
      <w:marBottom w:val="0"/>
      <w:divBdr>
        <w:top w:val="none" w:sz="0" w:space="0" w:color="auto"/>
        <w:left w:val="none" w:sz="0" w:space="0" w:color="auto"/>
        <w:bottom w:val="none" w:sz="0" w:space="0" w:color="auto"/>
        <w:right w:val="none" w:sz="0" w:space="0" w:color="auto"/>
      </w:divBdr>
    </w:div>
    <w:div w:id="1929848425">
      <w:bodyDiv w:val="1"/>
      <w:marLeft w:val="0"/>
      <w:marRight w:val="0"/>
      <w:marTop w:val="0"/>
      <w:marBottom w:val="0"/>
      <w:divBdr>
        <w:top w:val="none" w:sz="0" w:space="0" w:color="auto"/>
        <w:left w:val="none" w:sz="0" w:space="0" w:color="auto"/>
        <w:bottom w:val="none" w:sz="0" w:space="0" w:color="auto"/>
        <w:right w:val="none" w:sz="0" w:space="0" w:color="auto"/>
      </w:divBdr>
    </w:div>
    <w:div w:id="1931355018">
      <w:bodyDiv w:val="1"/>
      <w:marLeft w:val="0"/>
      <w:marRight w:val="0"/>
      <w:marTop w:val="0"/>
      <w:marBottom w:val="0"/>
      <w:divBdr>
        <w:top w:val="none" w:sz="0" w:space="0" w:color="auto"/>
        <w:left w:val="none" w:sz="0" w:space="0" w:color="auto"/>
        <w:bottom w:val="none" w:sz="0" w:space="0" w:color="auto"/>
        <w:right w:val="none" w:sz="0" w:space="0" w:color="auto"/>
      </w:divBdr>
    </w:div>
    <w:div w:id="1934505396">
      <w:bodyDiv w:val="1"/>
      <w:marLeft w:val="0"/>
      <w:marRight w:val="0"/>
      <w:marTop w:val="0"/>
      <w:marBottom w:val="0"/>
      <w:divBdr>
        <w:top w:val="none" w:sz="0" w:space="0" w:color="auto"/>
        <w:left w:val="none" w:sz="0" w:space="0" w:color="auto"/>
        <w:bottom w:val="none" w:sz="0" w:space="0" w:color="auto"/>
        <w:right w:val="none" w:sz="0" w:space="0" w:color="auto"/>
      </w:divBdr>
    </w:div>
    <w:div w:id="1935868151">
      <w:bodyDiv w:val="1"/>
      <w:marLeft w:val="0"/>
      <w:marRight w:val="0"/>
      <w:marTop w:val="0"/>
      <w:marBottom w:val="0"/>
      <w:divBdr>
        <w:top w:val="none" w:sz="0" w:space="0" w:color="auto"/>
        <w:left w:val="none" w:sz="0" w:space="0" w:color="auto"/>
        <w:bottom w:val="none" w:sz="0" w:space="0" w:color="auto"/>
        <w:right w:val="none" w:sz="0" w:space="0" w:color="auto"/>
      </w:divBdr>
    </w:div>
    <w:div w:id="1940064881">
      <w:bodyDiv w:val="1"/>
      <w:marLeft w:val="0"/>
      <w:marRight w:val="0"/>
      <w:marTop w:val="0"/>
      <w:marBottom w:val="0"/>
      <w:divBdr>
        <w:top w:val="none" w:sz="0" w:space="0" w:color="auto"/>
        <w:left w:val="none" w:sz="0" w:space="0" w:color="auto"/>
        <w:bottom w:val="none" w:sz="0" w:space="0" w:color="auto"/>
        <w:right w:val="none" w:sz="0" w:space="0" w:color="auto"/>
      </w:divBdr>
    </w:div>
    <w:div w:id="1945453740">
      <w:bodyDiv w:val="1"/>
      <w:marLeft w:val="0"/>
      <w:marRight w:val="0"/>
      <w:marTop w:val="0"/>
      <w:marBottom w:val="0"/>
      <w:divBdr>
        <w:top w:val="none" w:sz="0" w:space="0" w:color="auto"/>
        <w:left w:val="none" w:sz="0" w:space="0" w:color="auto"/>
        <w:bottom w:val="none" w:sz="0" w:space="0" w:color="auto"/>
        <w:right w:val="none" w:sz="0" w:space="0" w:color="auto"/>
      </w:divBdr>
    </w:div>
    <w:div w:id="1947691681">
      <w:bodyDiv w:val="1"/>
      <w:marLeft w:val="0"/>
      <w:marRight w:val="0"/>
      <w:marTop w:val="0"/>
      <w:marBottom w:val="0"/>
      <w:divBdr>
        <w:top w:val="none" w:sz="0" w:space="0" w:color="auto"/>
        <w:left w:val="none" w:sz="0" w:space="0" w:color="auto"/>
        <w:bottom w:val="none" w:sz="0" w:space="0" w:color="auto"/>
        <w:right w:val="none" w:sz="0" w:space="0" w:color="auto"/>
      </w:divBdr>
    </w:div>
    <w:div w:id="1948583406">
      <w:bodyDiv w:val="1"/>
      <w:marLeft w:val="0"/>
      <w:marRight w:val="0"/>
      <w:marTop w:val="0"/>
      <w:marBottom w:val="0"/>
      <w:divBdr>
        <w:top w:val="none" w:sz="0" w:space="0" w:color="auto"/>
        <w:left w:val="none" w:sz="0" w:space="0" w:color="auto"/>
        <w:bottom w:val="none" w:sz="0" w:space="0" w:color="auto"/>
        <w:right w:val="none" w:sz="0" w:space="0" w:color="auto"/>
      </w:divBdr>
      <w:divsChild>
        <w:div w:id="1307205048">
          <w:marLeft w:val="0"/>
          <w:marRight w:val="0"/>
          <w:marTop w:val="0"/>
          <w:marBottom w:val="0"/>
          <w:divBdr>
            <w:top w:val="none" w:sz="0" w:space="0" w:color="auto"/>
            <w:left w:val="none" w:sz="0" w:space="0" w:color="auto"/>
            <w:bottom w:val="none" w:sz="0" w:space="0" w:color="auto"/>
            <w:right w:val="none" w:sz="0" w:space="0" w:color="auto"/>
          </w:divBdr>
        </w:div>
        <w:div w:id="1942957398">
          <w:marLeft w:val="0"/>
          <w:marRight w:val="0"/>
          <w:marTop w:val="0"/>
          <w:marBottom w:val="0"/>
          <w:divBdr>
            <w:top w:val="none" w:sz="0" w:space="0" w:color="auto"/>
            <w:left w:val="none" w:sz="0" w:space="0" w:color="auto"/>
            <w:bottom w:val="none" w:sz="0" w:space="0" w:color="auto"/>
            <w:right w:val="none" w:sz="0" w:space="0" w:color="auto"/>
          </w:divBdr>
        </w:div>
      </w:divsChild>
    </w:div>
    <w:div w:id="1951619490">
      <w:bodyDiv w:val="1"/>
      <w:marLeft w:val="0"/>
      <w:marRight w:val="0"/>
      <w:marTop w:val="0"/>
      <w:marBottom w:val="0"/>
      <w:divBdr>
        <w:top w:val="none" w:sz="0" w:space="0" w:color="auto"/>
        <w:left w:val="none" w:sz="0" w:space="0" w:color="auto"/>
        <w:bottom w:val="none" w:sz="0" w:space="0" w:color="auto"/>
        <w:right w:val="none" w:sz="0" w:space="0" w:color="auto"/>
      </w:divBdr>
    </w:div>
    <w:div w:id="1954167193">
      <w:bodyDiv w:val="1"/>
      <w:marLeft w:val="0"/>
      <w:marRight w:val="0"/>
      <w:marTop w:val="0"/>
      <w:marBottom w:val="0"/>
      <w:divBdr>
        <w:top w:val="none" w:sz="0" w:space="0" w:color="auto"/>
        <w:left w:val="none" w:sz="0" w:space="0" w:color="auto"/>
        <w:bottom w:val="none" w:sz="0" w:space="0" w:color="auto"/>
        <w:right w:val="none" w:sz="0" w:space="0" w:color="auto"/>
      </w:divBdr>
    </w:div>
    <w:div w:id="1955942089">
      <w:bodyDiv w:val="1"/>
      <w:marLeft w:val="0"/>
      <w:marRight w:val="0"/>
      <w:marTop w:val="0"/>
      <w:marBottom w:val="0"/>
      <w:divBdr>
        <w:top w:val="none" w:sz="0" w:space="0" w:color="auto"/>
        <w:left w:val="none" w:sz="0" w:space="0" w:color="auto"/>
        <w:bottom w:val="none" w:sz="0" w:space="0" w:color="auto"/>
        <w:right w:val="none" w:sz="0" w:space="0" w:color="auto"/>
      </w:divBdr>
    </w:div>
    <w:div w:id="1956325694">
      <w:bodyDiv w:val="1"/>
      <w:marLeft w:val="0"/>
      <w:marRight w:val="0"/>
      <w:marTop w:val="0"/>
      <w:marBottom w:val="0"/>
      <w:divBdr>
        <w:top w:val="none" w:sz="0" w:space="0" w:color="auto"/>
        <w:left w:val="none" w:sz="0" w:space="0" w:color="auto"/>
        <w:bottom w:val="none" w:sz="0" w:space="0" w:color="auto"/>
        <w:right w:val="none" w:sz="0" w:space="0" w:color="auto"/>
      </w:divBdr>
    </w:div>
    <w:div w:id="1959026818">
      <w:bodyDiv w:val="1"/>
      <w:marLeft w:val="0"/>
      <w:marRight w:val="0"/>
      <w:marTop w:val="0"/>
      <w:marBottom w:val="0"/>
      <w:divBdr>
        <w:top w:val="none" w:sz="0" w:space="0" w:color="auto"/>
        <w:left w:val="none" w:sz="0" w:space="0" w:color="auto"/>
        <w:bottom w:val="none" w:sz="0" w:space="0" w:color="auto"/>
        <w:right w:val="none" w:sz="0" w:space="0" w:color="auto"/>
      </w:divBdr>
    </w:div>
    <w:div w:id="1962955821">
      <w:bodyDiv w:val="1"/>
      <w:marLeft w:val="0"/>
      <w:marRight w:val="0"/>
      <w:marTop w:val="0"/>
      <w:marBottom w:val="0"/>
      <w:divBdr>
        <w:top w:val="none" w:sz="0" w:space="0" w:color="auto"/>
        <w:left w:val="none" w:sz="0" w:space="0" w:color="auto"/>
        <w:bottom w:val="none" w:sz="0" w:space="0" w:color="auto"/>
        <w:right w:val="none" w:sz="0" w:space="0" w:color="auto"/>
      </w:divBdr>
    </w:div>
    <w:div w:id="1964724316">
      <w:bodyDiv w:val="1"/>
      <w:marLeft w:val="0"/>
      <w:marRight w:val="0"/>
      <w:marTop w:val="0"/>
      <w:marBottom w:val="0"/>
      <w:divBdr>
        <w:top w:val="none" w:sz="0" w:space="0" w:color="auto"/>
        <w:left w:val="none" w:sz="0" w:space="0" w:color="auto"/>
        <w:bottom w:val="none" w:sz="0" w:space="0" w:color="auto"/>
        <w:right w:val="none" w:sz="0" w:space="0" w:color="auto"/>
      </w:divBdr>
    </w:div>
    <w:div w:id="1975990150">
      <w:bodyDiv w:val="1"/>
      <w:marLeft w:val="0"/>
      <w:marRight w:val="0"/>
      <w:marTop w:val="0"/>
      <w:marBottom w:val="0"/>
      <w:divBdr>
        <w:top w:val="none" w:sz="0" w:space="0" w:color="auto"/>
        <w:left w:val="none" w:sz="0" w:space="0" w:color="auto"/>
        <w:bottom w:val="none" w:sz="0" w:space="0" w:color="auto"/>
        <w:right w:val="none" w:sz="0" w:space="0" w:color="auto"/>
      </w:divBdr>
    </w:div>
    <w:div w:id="1978532821">
      <w:bodyDiv w:val="1"/>
      <w:marLeft w:val="0"/>
      <w:marRight w:val="0"/>
      <w:marTop w:val="0"/>
      <w:marBottom w:val="0"/>
      <w:divBdr>
        <w:top w:val="none" w:sz="0" w:space="0" w:color="auto"/>
        <w:left w:val="none" w:sz="0" w:space="0" w:color="auto"/>
        <w:bottom w:val="none" w:sz="0" w:space="0" w:color="auto"/>
        <w:right w:val="none" w:sz="0" w:space="0" w:color="auto"/>
      </w:divBdr>
    </w:div>
    <w:div w:id="1979148090">
      <w:bodyDiv w:val="1"/>
      <w:marLeft w:val="0"/>
      <w:marRight w:val="0"/>
      <w:marTop w:val="0"/>
      <w:marBottom w:val="0"/>
      <w:divBdr>
        <w:top w:val="none" w:sz="0" w:space="0" w:color="auto"/>
        <w:left w:val="none" w:sz="0" w:space="0" w:color="auto"/>
        <w:bottom w:val="none" w:sz="0" w:space="0" w:color="auto"/>
        <w:right w:val="none" w:sz="0" w:space="0" w:color="auto"/>
      </w:divBdr>
    </w:div>
    <w:div w:id="1981769652">
      <w:bodyDiv w:val="1"/>
      <w:marLeft w:val="0"/>
      <w:marRight w:val="0"/>
      <w:marTop w:val="0"/>
      <w:marBottom w:val="0"/>
      <w:divBdr>
        <w:top w:val="none" w:sz="0" w:space="0" w:color="auto"/>
        <w:left w:val="none" w:sz="0" w:space="0" w:color="auto"/>
        <w:bottom w:val="none" w:sz="0" w:space="0" w:color="auto"/>
        <w:right w:val="none" w:sz="0" w:space="0" w:color="auto"/>
      </w:divBdr>
    </w:div>
    <w:div w:id="1981880472">
      <w:bodyDiv w:val="1"/>
      <w:marLeft w:val="0"/>
      <w:marRight w:val="0"/>
      <w:marTop w:val="0"/>
      <w:marBottom w:val="0"/>
      <w:divBdr>
        <w:top w:val="none" w:sz="0" w:space="0" w:color="auto"/>
        <w:left w:val="none" w:sz="0" w:space="0" w:color="auto"/>
        <w:bottom w:val="none" w:sz="0" w:space="0" w:color="auto"/>
        <w:right w:val="none" w:sz="0" w:space="0" w:color="auto"/>
      </w:divBdr>
    </w:div>
    <w:div w:id="1983459641">
      <w:bodyDiv w:val="1"/>
      <w:marLeft w:val="0"/>
      <w:marRight w:val="0"/>
      <w:marTop w:val="0"/>
      <w:marBottom w:val="0"/>
      <w:divBdr>
        <w:top w:val="none" w:sz="0" w:space="0" w:color="auto"/>
        <w:left w:val="none" w:sz="0" w:space="0" w:color="auto"/>
        <w:bottom w:val="none" w:sz="0" w:space="0" w:color="auto"/>
        <w:right w:val="none" w:sz="0" w:space="0" w:color="auto"/>
      </w:divBdr>
    </w:div>
    <w:div w:id="1986736827">
      <w:bodyDiv w:val="1"/>
      <w:marLeft w:val="0"/>
      <w:marRight w:val="0"/>
      <w:marTop w:val="0"/>
      <w:marBottom w:val="0"/>
      <w:divBdr>
        <w:top w:val="none" w:sz="0" w:space="0" w:color="auto"/>
        <w:left w:val="none" w:sz="0" w:space="0" w:color="auto"/>
        <w:bottom w:val="none" w:sz="0" w:space="0" w:color="auto"/>
        <w:right w:val="none" w:sz="0" w:space="0" w:color="auto"/>
      </w:divBdr>
    </w:div>
    <w:div w:id="1987129417">
      <w:bodyDiv w:val="1"/>
      <w:marLeft w:val="0"/>
      <w:marRight w:val="0"/>
      <w:marTop w:val="0"/>
      <w:marBottom w:val="0"/>
      <w:divBdr>
        <w:top w:val="none" w:sz="0" w:space="0" w:color="auto"/>
        <w:left w:val="none" w:sz="0" w:space="0" w:color="auto"/>
        <w:bottom w:val="none" w:sz="0" w:space="0" w:color="auto"/>
        <w:right w:val="none" w:sz="0" w:space="0" w:color="auto"/>
      </w:divBdr>
    </w:div>
    <w:div w:id="1987739589">
      <w:bodyDiv w:val="1"/>
      <w:marLeft w:val="0"/>
      <w:marRight w:val="0"/>
      <w:marTop w:val="0"/>
      <w:marBottom w:val="0"/>
      <w:divBdr>
        <w:top w:val="none" w:sz="0" w:space="0" w:color="auto"/>
        <w:left w:val="none" w:sz="0" w:space="0" w:color="auto"/>
        <w:bottom w:val="none" w:sz="0" w:space="0" w:color="auto"/>
        <w:right w:val="none" w:sz="0" w:space="0" w:color="auto"/>
      </w:divBdr>
    </w:div>
    <w:div w:id="1988168587">
      <w:bodyDiv w:val="1"/>
      <w:marLeft w:val="0"/>
      <w:marRight w:val="0"/>
      <w:marTop w:val="0"/>
      <w:marBottom w:val="0"/>
      <w:divBdr>
        <w:top w:val="none" w:sz="0" w:space="0" w:color="auto"/>
        <w:left w:val="none" w:sz="0" w:space="0" w:color="auto"/>
        <w:bottom w:val="none" w:sz="0" w:space="0" w:color="auto"/>
        <w:right w:val="none" w:sz="0" w:space="0" w:color="auto"/>
      </w:divBdr>
    </w:div>
    <w:div w:id="1992363184">
      <w:bodyDiv w:val="1"/>
      <w:marLeft w:val="0"/>
      <w:marRight w:val="0"/>
      <w:marTop w:val="0"/>
      <w:marBottom w:val="0"/>
      <w:divBdr>
        <w:top w:val="none" w:sz="0" w:space="0" w:color="auto"/>
        <w:left w:val="none" w:sz="0" w:space="0" w:color="auto"/>
        <w:bottom w:val="none" w:sz="0" w:space="0" w:color="auto"/>
        <w:right w:val="none" w:sz="0" w:space="0" w:color="auto"/>
      </w:divBdr>
    </w:div>
    <w:div w:id="1994211161">
      <w:bodyDiv w:val="1"/>
      <w:marLeft w:val="0"/>
      <w:marRight w:val="0"/>
      <w:marTop w:val="0"/>
      <w:marBottom w:val="0"/>
      <w:divBdr>
        <w:top w:val="none" w:sz="0" w:space="0" w:color="auto"/>
        <w:left w:val="none" w:sz="0" w:space="0" w:color="auto"/>
        <w:bottom w:val="none" w:sz="0" w:space="0" w:color="auto"/>
        <w:right w:val="none" w:sz="0" w:space="0" w:color="auto"/>
      </w:divBdr>
    </w:div>
    <w:div w:id="1995913624">
      <w:bodyDiv w:val="1"/>
      <w:marLeft w:val="0"/>
      <w:marRight w:val="0"/>
      <w:marTop w:val="0"/>
      <w:marBottom w:val="0"/>
      <w:divBdr>
        <w:top w:val="none" w:sz="0" w:space="0" w:color="auto"/>
        <w:left w:val="none" w:sz="0" w:space="0" w:color="auto"/>
        <w:bottom w:val="none" w:sz="0" w:space="0" w:color="auto"/>
        <w:right w:val="none" w:sz="0" w:space="0" w:color="auto"/>
      </w:divBdr>
    </w:div>
    <w:div w:id="1997412026">
      <w:bodyDiv w:val="1"/>
      <w:marLeft w:val="0"/>
      <w:marRight w:val="0"/>
      <w:marTop w:val="0"/>
      <w:marBottom w:val="0"/>
      <w:divBdr>
        <w:top w:val="none" w:sz="0" w:space="0" w:color="auto"/>
        <w:left w:val="none" w:sz="0" w:space="0" w:color="auto"/>
        <w:bottom w:val="none" w:sz="0" w:space="0" w:color="auto"/>
        <w:right w:val="none" w:sz="0" w:space="0" w:color="auto"/>
      </w:divBdr>
    </w:div>
    <w:div w:id="1998680197">
      <w:bodyDiv w:val="1"/>
      <w:marLeft w:val="0"/>
      <w:marRight w:val="0"/>
      <w:marTop w:val="0"/>
      <w:marBottom w:val="0"/>
      <w:divBdr>
        <w:top w:val="none" w:sz="0" w:space="0" w:color="auto"/>
        <w:left w:val="none" w:sz="0" w:space="0" w:color="auto"/>
        <w:bottom w:val="none" w:sz="0" w:space="0" w:color="auto"/>
        <w:right w:val="none" w:sz="0" w:space="0" w:color="auto"/>
      </w:divBdr>
    </w:div>
    <w:div w:id="1999647070">
      <w:bodyDiv w:val="1"/>
      <w:marLeft w:val="0"/>
      <w:marRight w:val="0"/>
      <w:marTop w:val="0"/>
      <w:marBottom w:val="0"/>
      <w:divBdr>
        <w:top w:val="none" w:sz="0" w:space="0" w:color="auto"/>
        <w:left w:val="none" w:sz="0" w:space="0" w:color="auto"/>
        <w:bottom w:val="none" w:sz="0" w:space="0" w:color="auto"/>
        <w:right w:val="none" w:sz="0" w:space="0" w:color="auto"/>
      </w:divBdr>
    </w:div>
    <w:div w:id="2000308700">
      <w:bodyDiv w:val="1"/>
      <w:marLeft w:val="0"/>
      <w:marRight w:val="0"/>
      <w:marTop w:val="0"/>
      <w:marBottom w:val="0"/>
      <w:divBdr>
        <w:top w:val="none" w:sz="0" w:space="0" w:color="auto"/>
        <w:left w:val="none" w:sz="0" w:space="0" w:color="auto"/>
        <w:bottom w:val="none" w:sz="0" w:space="0" w:color="auto"/>
        <w:right w:val="none" w:sz="0" w:space="0" w:color="auto"/>
      </w:divBdr>
    </w:div>
    <w:div w:id="2000964866">
      <w:bodyDiv w:val="1"/>
      <w:marLeft w:val="0"/>
      <w:marRight w:val="0"/>
      <w:marTop w:val="0"/>
      <w:marBottom w:val="0"/>
      <w:divBdr>
        <w:top w:val="none" w:sz="0" w:space="0" w:color="auto"/>
        <w:left w:val="none" w:sz="0" w:space="0" w:color="auto"/>
        <w:bottom w:val="none" w:sz="0" w:space="0" w:color="auto"/>
        <w:right w:val="none" w:sz="0" w:space="0" w:color="auto"/>
      </w:divBdr>
    </w:div>
    <w:div w:id="2002653216">
      <w:bodyDiv w:val="1"/>
      <w:marLeft w:val="0"/>
      <w:marRight w:val="0"/>
      <w:marTop w:val="0"/>
      <w:marBottom w:val="0"/>
      <w:divBdr>
        <w:top w:val="none" w:sz="0" w:space="0" w:color="auto"/>
        <w:left w:val="none" w:sz="0" w:space="0" w:color="auto"/>
        <w:bottom w:val="none" w:sz="0" w:space="0" w:color="auto"/>
        <w:right w:val="none" w:sz="0" w:space="0" w:color="auto"/>
      </w:divBdr>
    </w:div>
    <w:div w:id="2005159366">
      <w:bodyDiv w:val="1"/>
      <w:marLeft w:val="0"/>
      <w:marRight w:val="0"/>
      <w:marTop w:val="0"/>
      <w:marBottom w:val="0"/>
      <w:divBdr>
        <w:top w:val="none" w:sz="0" w:space="0" w:color="auto"/>
        <w:left w:val="none" w:sz="0" w:space="0" w:color="auto"/>
        <w:bottom w:val="none" w:sz="0" w:space="0" w:color="auto"/>
        <w:right w:val="none" w:sz="0" w:space="0" w:color="auto"/>
      </w:divBdr>
    </w:div>
    <w:div w:id="2009021448">
      <w:bodyDiv w:val="1"/>
      <w:marLeft w:val="0"/>
      <w:marRight w:val="0"/>
      <w:marTop w:val="0"/>
      <w:marBottom w:val="0"/>
      <w:divBdr>
        <w:top w:val="none" w:sz="0" w:space="0" w:color="auto"/>
        <w:left w:val="none" w:sz="0" w:space="0" w:color="auto"/>
        <w:bottom w:val="none" w:sz="0" w:space="0" w:color="auto"/>
        <w:right w:val="none" w:sz="0" w:space="0" w:color="auto"/>
      </w:divBdr>
    </w:div>
    <w:div w:id="2012945421">
      <w:bodyDiv w:val="1"/>
      <w:marLeft w:val="0"/>
      <w:marRight w:val="0"/>
      <w:marTop w:val="0"/>
      <w:marBottom w:val="0"/>
      <w:divBdr>
        <w:top w:val="none" w:sz="0" w:space="0" w:color="auto"/>
        <w:left w:val="none" w:sz="0" w:space="0" w:color="auto"/>
        <w:bottom w:val="none" w:sz="0" w:space="0" w:color="auto"/>
        <w:right w:val="none" w:sz="0" w:space="0" w:color="auto"/>
      </w:divBdr>
    </w:div>
    <w:div w:id="2015574120">
      <w:bodyDiv w:val="1"/>
      <w:marLeft w:val="0"/>
      <w:marRight w:val="0"/>
      <w:marTop w:val="0"/>
      <w:marBottom w:val="0"/>
      <w:divBdr>
        <w:top w:val="none" w:sz="0" w:space="0" w:color="auto"/>
        <w:left w:val="none" w:sz="0" w:space="0" w:color="auto"/>
        <w:bottom w:val="none" w:sz="0" w:space="0" w:color="auto"/>
        <w:right w:val="none" w:sz="0" w:space="0" w:color="auto"/>
      </w:divBdr>
    </w:div>
    <w:div w:id="2015915207">
      <w:bodyDiv w:val="1"/>
      <w:marLeft w:val="0"/>
      <w:marRight w:val="0"/>
      <w:marTop w:val="0"/>
      <w:marBottom w:val="0"/>
      <w:divBdr>
        <w:top w:val="none" w:sz="0" w:space="0" w:color="auto"/>
        <w:left w:val="none" w:sz="0" w:space="0" w:color="auto"/>
        <w:bottom w:val="none" w:sz="0" w:space="0" w:color="auto"/>
        <w:right w:val="none" w:sz="0" w:space="0" w:color="auto"/>
      </w:divBdr>
    </w:div>
    <w:div w:id="2018726206">
      <w:bodyDiv w:val="1"/>
      <w:marLeft w:val="0"/>
      <w:marRight w:val="0"/>
      <w:marTop w:val="0"/>
      <w:marBottom w:val="0"/>
      <w:divBdr>
        <w:top w:val="none" w:sz="0" w:space="0" w:color="auto"/>
        <w:left w:val="none" w:sz="0" w:space="0" w:color="auto"/>
        <w:bottom w:val="none" w:sz="0" w:space="0" w:color="auto"/>
        <w:right w:val="none" w:sz="0" w:space="0" w:color="auto"/>
      </w:divBdr>
    </w:div>
    <w:div w:id="2019041802">
      <w:bodyDiv w:val="1"/>
      <w:marLeft w:val="0"/>
      <w:marRight w:val="0"/>
      <w:marTop w:val="0"/>
      <w:marBottom w:val="0"/>
      <w:divBdr>
        <w:top w:val="none" w:sz="0" w:space="0" w:color="auto"/>
        <w:left w:val="none" w:sz="0" w:space="0" w:color="auto"/>
        <w:bottom w:val="none" w:sz="0" w:space="0" w:color="auto"/>
        <w:right w:val="none" w:sz="0" w:space="0" w:color="auto"/>
      </w:divBdr>
    </w:div>
    <w:div w:id="2020348732">
      <w:bodyDiv w:val="1"/>
      <w:marLeft w:val="0"/>
      <w:marRight w:val="0"/>
      <w:marTop w:val="0"/>
      <w:marBottom w:val="0"/>
      <w:divBdr>
        <w:top w:val="none" w:sz="0" w:space="0" w:color="auto"/>
        <w:left w:val="none" w:sz="0" w:space="0" w:color="auto"/>
        <w:bottom w:val="none" w:sz="0" w:space="0" w:color="auto"/>
        <w:right w:val="none" w:sz="0" w:space="0" w:color="auto"/>
      </w:divBdr>
    </w:div>
    <w:div w:id="2021660462">
      <w:bodyDiv w:val="1"/>
      <w:marLeft w:val="0"/>
      <w:marRight w:val="0"/>
      <w:marTop w:val="0"/>
      <w:marBottom w:val="0"/>
      <w:divBdr>
        <w:top w:val="none" w:sz="0" w:space="0" w:color="auto"/>
        <w:left w:val="none" w:sz="0" w:space="0" w:color="auto"/>
        <w:bottom w:val="none" w:sz="0" w:space="0" w:color="auto"/>
        <w:right w:val="none" w:sz="0" w:space="0" w:color="auto"/>
      </w:divBdr>
    </w:div>
    <w:div w:id="2022004239">
      <w:bodyDiv w:val="1"/>
      <w:marLeft w:val="0"/>
      <w:marRight w:val="0"/>
      <w:marTop w:val="0"/>
      <w:marBottom w:val="0"/>
      <w:divBdr>
        <w:top w:val="none" w:sz="0" w:space="0" w:color="auto"/>
        <w:left w:val="none" w:sz="0" w:space="0" w:color="auto"/>
        <w:bottom w:val="none" w:sz="0" w:space="0" w:color="auto"/>
        <w:right w:val="none" w:sz="0" w:space="0" w:color="auto"/>
      </w:divBdr>
    </w:div>
    <w:div w:id="2022276432">
      <w:bodyDiv w:val="1"/>
      <w:marLeft w:val="0"/>
      <w:marRight w:val="0"/>
      <w:marTop w:val="0"/>
      <w:marBottom w:val="0"/>
      <w:divBdr>
        <w:top w:val="none" w:sz="0" w:space="0" w:color="auto"/>
        <w:left w:val="none" w:sz="0" w:space="0" w:color="auto"/>
        <w:bottom w:val="none" w:sz="0" w:space="0" w:color="auto"/>
        <w:right w:val="none" w:sz="0" w:space="0" w:color="auto"/>
      </w:divBdr>
    </w:div>
    <w:div w:id="2026593337">
      <w:bodyDiv w:val="1"/>
      <w:marLeft w:val="0"/>
      <w:marRight w:val="0"/>
      <w:marTop w:val="0"/>
      <w:marBottom w:val="0"/>
      <w:divBdr>
        <w:top w:val="none" w:sz="0" w:space="0" w:color="auto"/>
        <w:left w:val="none" w:sz="0" w:space="0" w:color="auto"/>
        <w:bottom w:val="none" w:sz="0" w:space="0" w:color="auto"/>
        <w:right w:val="none" w:sz="0" w:space="0" w:color="auto"/>
      </w:divBdr>
    </w:div>
    <w:div w:id="2030251348">
      <w:bodyDiv w:val="1"/>
      <w:marLeft w:val="0"/>
      <w:marRight w:val="0"/>
      <w:marTop w:val="0"/>
      <w:marBottom w:val="0"/>
      <w:divBdr>
        <w:top w:val="none" w:sz="0" w:space="0" w:color="auto"/>
        <w:left w:val="none" w:sz="0" w:space="0" w:color="auto"/>
        <w:bottom w:val="none" w:sz="0" w:space="0" w:color="auto"/>
        <w:right w:val="none" w:sz="0" w:space="0" w:color="auto"/>
      </w:divBdr>
    </w:div>
    <w:div w:id="2032679921">
      <w:bodyDiv w:val="1"/>
      <w:marLeft w:val="0"/>
      <w:marRight w:val="0"/>
      <w:marTop w:val="0"/>
      <w:marBottom w:val="0"/>
      <w:divBdr>
        <w:top w:val="none" w:sz="0" w:space="0" w:color="auto"/>
        <w:left w:val="none" w:sz="0" w:space="0" w:color="auto"/>
        <w:bottom w:val="none" w:sz="0" w:space="0" w:color="auto"/>
        <w:right w:val="none" w:sz="0" w:space="0" w:color="auto"/>
      </w:divBdr>
    </w:div>
    <w:div w:id="2035962593">
      <w:bodyDiv w:val="1"/>
      <w:marLeft w:val="0"/>
      <w:marRight w:val="0"/>
      <w:marTop w:val="0"/>
      <w:marBottom w:val="0"/>
      <w:divBdr>
        <w:top w:val="none" w:sz="0" w:space="0" w:color="auto"/>
        <w:left w:val="none" w:sz="0" w:space="0" w:color="auto"/>
        <w:bottom w:val="none" w:sz="0" w:space="0" w:color="auto"/>
        <w:right w:val="none" w:sz="0" w:space="0" w:color="auto"/>
      </w:divBdr>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
    <w:div w:id="2044672160">
      <w:bodyDiv w:val="1"/>
      <w:marLeft w:val="0"/>
      <w:marRight w:val="0"/>
      <w:marTop w:val="0"/>
      <w:marBottom w:val="0"/>
      <w:divBdr>
        <w:top w:val="none" w:sz="0" w:space="0" w:color="auto"/>
        <w:left w:val="none" w:sz="0" w:space="0" w:color="auto"/>
        <w:bottom w:val="none" w:sz="0" w:space="0" w:color="auto"/>
        <w:right w:val="none" w:sz="0" w:space="0" w:color="auto"/>
      </w:divBdr>
    </w:div>
    <w:div w:id="2047677890">
      <w:bodyDiv w:val="1"/>
      <w:marLeft w:val="0"/>
      <w:marRight w:val="0"/>
      <w:marTop w:val="0"/>
      <w:marBottom w:val="0"/>
      <w:divBdr>
        <w:top w:val="none" w:sz="0" w:space="0" w:color="auto"/>
        <w:left w:val="none" w:sz="0" w:space="0" w:color="auto"/>
        <w:bottom w:val="none" w:sz="0" w:space="0" w:color="auto"/>
        <w:right w:val="none" w:sz="0" w:space="0" w:color="auto"/>
      </w:divBdr>
    </w:div>
    <w:div w:id="2050521997">
      <w:bodyDiv w:val="1"/>
      <w:marLeft w:val="0"/>
      <w:marRight w:val="0"/>
      <w:marTop w:val="0"/>
      <w:marBottom w:val="0"/>
      <w:divBdr>
        <w:top w:val="none" w:sz="0" w:space="0" w:color="auto"/>
        <w:left w:val="none" w:sz="0" w:space="0" w:color="auto"/>
        <w:bottom w:val="none" w:sz="0" w:space="0" w:color="auto"/>
        <w:right w:val="none" w:sz="0" w:space="0" w:color="auto"/>
      </w:divBdr>
    </w:div>
    <w:div w:id="2051571422">
      <w:bodyDiv w:val="1"/>
      <w:marLeft w:val="0"/>
      <w:marRight w:val="0"/>
      <w:marTop w:val="0"/>
      <w:marBottom w:val="0"/>
      <w:divBdr>
        <w:top w:val="none" w:sz="0" w:space="0" w:color="auto"/>
        <w:left w:val="none" w:sz="0" w:space="0" w:color="auto"/>
        <w:bottom w:val="none" w:sz="0" w:space="0" w:color="auto"/>
        <w:right w:val="none" w:sz="0" w:space="0" w:color="auto"/>
      </w:divBdr>
    </w:div>
    <w:div w:id="2052655164">
      <w:bodyDiv w:val="1"/>
      <w:marLeft w:val="0"/>
      <w:marRight w:val="0"/>
      <w:marTop w:val="0"/>
      <w:marBottom w:val="0"/>
      <w:divBdr>
        <w:top w:val="none" w:sz="0" w:space="0" w:color="auto"/>
        <w:left w:val="none" w:sz="0" w:space="0" w:color="auto"/>
        <w:bottom w:val="none" w:sz="0" w:space="0" w:color="auto"/>
        <w:right w:val="none" w:sz="0" w:space="0" w:color="auto"/>
      </w:divBdr>
    </w:div>
    <w:div w:id="2052655850">
      <w:bodyDiv w:val="1"/>
      <w:marLeft w:val="0"/>
      <w:marRight w:val="0"/>
      <w:marTop w:val="0"/>
      <w:marBottom w:val="0"/>
      <w:divBdr>
        <w:top w:val="none" w:sz="0" w:space="0" w:color="auto"/>
        <w:left w:val="none" w:sz="0" w:space="0" w:color="auto"/>
        <w:bottom w:val="none" w:sz="0" w:space="0" w:color="auto"/>
        <w:right w:val="none" w:sz="0" w:space="0" w:color="auto"/>
      </w:divBdr>
    </w:div>
    <w:div w:id="2053651726">
      <w:bodyDiv w:val="1"/>
      <w:marLeft w:val="0"/>
      <w:marRight w:val="0"/>
      <w:marTop w:val="0"/>
      <w:marBottom w:val="0"/>
      <w:divBdr>
        <w:top w:val="none" w:sz="0" w:space="0" w:color="auto"/>
        <w:left w:val="none" w:sz="0" w:space="0" w:color="auto"/>
        <w:bottom w:val="none" w:sz="0" w:space="0" w:color="auto"/>
        <w:right w:val="none" w:sz="0" w:space="0" w:color="auto"/>
      </w:divBdr>
    </w:div>
    <w:div w:id="2054645539">
      <w:bodyDiv w:val="1"/>
      <w:marLeft w:val="0"/>
      <w:marRight w:val="0"/>
      <w:marTop w:val="0"/>
      <w:marBottom w:val="0"/>
      <w:divBdr>
        <w:top w:val="none" w:sz="0" w:space="0" w:color="auto"/>
        <w:left w:val="none" w:sz="0" w:space="0" w:color="auto"/>
        <w:bottom w:val="none" w:sz="0" w:space="0" w:color="auto"/>
        <w:right w:val="none" w:sz="0" w:space="0" w:color="auto"/>
      </w:divBdr>
    </w:div>
    <w:div w:id="2058118887">
      <w:bodyDiv w:val="1"/>
      <w:marLeft w:val="0"/>
      <w:marRight w:val="0"/>
      <w:marTop w:val="0"/>
      <w:marBottom w:val="0"/>
      <w:divBdr>
        <w:top w:val="none" w:sz="0" w:space="0" w:color="auto"/>
        <w:left w:val="none" w:sz="0" w:space="0" w:color="auto"/>
        <w:bottom w:val="none" w:sz="0" w:space="0" w:color="auto"/>
        <w:right w:val="none" w:sz="0" w:space="0" w:color="auto"/>
      </w:divBdr>
    </w:div>
    <w:div w:id="2063403022">
      <w:bodyDiv w:val="1"/>
      <w:marLeft w:val="0"/>
      <w:marRight w:val="0"/>
      <w:marTop w:val="0"/>
      <w:marBottom w:val="0"/>
      <w:divBdr>
        <w:top w:val="none" w:sz="0" w:space="0" w:color="auto"/>
        <w:left w:val="none" w:sz="0" w:space="0" w:color="auto"/>
        <w:bottom w:val="none" w:sz="0" w:space="0" w:color="auto"/>
        <w:right w:val="none" w:sz="0" w:space="0" w:color="auto"/>
      </w:divBdr>
    </w:div>
    <w:div w:id="2065908633">
      <w:bodyDiv w:val="1"/>
      <w:marLeft w:val="0"/>
      <w:marRight w:val="0"/>
      <w:marTop w:val="0"/>
      <w:marBottom w:val="0"/>
      <w:divBdr>
        <w:top w:val="none" w:sz="0" w:space="0" w:color="auto"/>
        <w:left w:val="none" w:sz="0" w:space="0" w:color="auto"/>
        <w:bottom w:val="none" w:sz="0" w:space="0" w:color="auto"/>
        <w:right w:val="none" w:sz="0" w:space="0" w:color="auto"/>
      </w:divBdr>
    </w:div>
    <w:div w:id="2066180033">
      <w:bodyDiv w:val="1"/>
      <w:marLeft w:val="0"/>
      <w:marRight w:val="0"/>
      <w:marTop w:val="0"/>
      <w:marBottom w:val="0"/>
      <w:divBdr>
        <w:top w:val="none" w:sz="0" w:space="0" w:color="auto"/>
        <w:left w:val="none" w:sz="0" w:space="0" w:color="auto"/>
        <w:bottom w:val="none" w:sz="0" w:space="0" w:color="auto"/>
        <w:right w:val="none" w:sz="0" w:space="0" w:color="auto"/>
      </w:divBdr>
    </w:div>
    <w:div w:id="2066365280">
      <w:bodyDiv w:val="1"/>
      <w:marLeft w:val="0"/>
      <w:marRight w:val="0"/>
      <w:marTop w:val="0"/>
      <w:marBottom w:val="0"/>
      <w:divBdr>
        <w:top w:val="none" w:sz="0" w:space="0" w:color="auto"/>
        <w:left w:val="none" w:sz="0" w:space="0" w:color="auto"/>
        <w:bottom w:val="none" w:sz="0" w:space="0" w:color="auto"/>
        <w:right w:val="none" w:sz="0" w:space="0" w:color="auto"/>
      </w:divBdr>
    </w:div>
    <w:div w:id="2070227275">
      <w:bodyDiv w:val="1"/>
      <w:marLeft w:val="0"/>
      <w:marRight w:val="0"/>
      <w:marTop w:val="0"/>
      <w:marBottom w:val="0"/>
      <w:divBdr>
        <w:top w:val="none" w:sz="0" w:space="0" w:color="auto"/>
        <w:left w:val="none" w:sz="0" w:space="0" w:color="auto"/>
        <w:bottom w:val="none" w:sz="0" w:space="0" w:color="auto"/>
        <w:right w:val="none" w:sz="0" w:space="0" w:color="auto"/>
      </w:divBdr>
    </w:div>
    <w:div w:id="2071924750">
      <w:bodyDiv w:val="1"/>
      <w:marLeft w:val="0"/>
      <w:marRight w:val="0"/>
      <w:marTop w:val="0"/>
      <w:marBottom w:val="0"/>
      <w:divBdr>
        <w:top w:val="none" w:sz="0" w:space="0" w:color="auto"/>
        <w:left w:val="none" w:sz="0" w:space="0" w:color="auto"/>
        <w:bottom w:val="none" w:sz="0" w:space="0" w:color="auto"/>
        <w:right w:val="none" w:sz="0" w:space="0" w:color="auto"/>
      </w:divBdr>
    </w:div>
    <w:div w:id="2073387597">
      <w:bodyDiv w:val="1"/>
      <w:marLeft w:val="0"/>
      <w:marRight w:val="0"/>
      <w:marTop w:val="0"/>
      <w:marBottom w:val="0"/>
      <w:divBdr>
        <w:top w:val="none" w:sz="0" w:space="0" w:color="auto"/>
        <w:left w:val="none" w:sz="0" w:space="0" w:color="auto"/>
        <w:bottom w:val="none" w:sz="0" w:space="0" w:color="auto"/>
        <w:right w:val="none" w:sz="0" w:space="0" w:color="auto"/>
      </w:divBdr>
      <w:divsChild>
        <w:div w:id="1487087535">
          <w:marLeft w:val="0"/>
          <w:marRight w:val="0"/>
          <w:marTop w:val="0"/>
          <w:marBottom w:val="0"/>
          <w:divBdr>
            <w:top w:val="none" w:sz="0" w:space="0" w:color="auto"/>
            <w:left w:val="none" w:sz="0" w:space="0" w:color="auto"/>
            <w:bottom w:val="none" w:sz="0" w:space="0" w:color="auto"/>
            <w:right w:val="none" w:sz="0" w:space="0" w:color="auto"/>
          </w:divBdr>
          <w:divsChild>
            <w:div w:id="777406641">
              <w:marLeft w:val="0"/>
              <w:marRight w:val="0"/>
              <w:marTop w:val="0"/>
              <w:marBottom w:val="0"/>
              <w:divBdr>
                <w:top w:val="none" w:sz="0" w:space="0" w:color="auto"/>
                <w:left w:val="none" w:sz="0" w:space="0" w:color="auto"/>
                <w:bottom w:val="none" w:sz="0" w:space="0" w:color="auto"/>
                <w:right w:val="none" w:sz="0" w:space="0" w:color="auto"/>
              </w:divBdr>
              <w:divsChild>
                <w:div w:id="12999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8371">
      <w:bodyDiv w:val="1"/>
      <w:marLeft w:val="0"/>
      <w:marRight w:val="0"/>
      <w:marTop w:val="0"/>
      <w:marBottom w:val="0"/>
      <w:divBdr>
        <w:top w:val="none" w:sz="0" w:space="0" w:color="auto"/>
        <w:left w:val="none" w:sz="0" w:space="0" w:color="auto"/>
        <w:bottom w:val="none" w:sz="0" w:space="0" w:color="auto"/>
        <w:right w:val="none" w:sz="0" w:space="0" w:color="auto"/>
      </w:divBdr>
    </w:div>
    <w:div w:id="2075078278">
      <w:bodyDiv w:val="1"/>
      <w:marLeft w:val="0"/>
      <w:marRight w:val="0"/>
      <w:marTop w:val="0"/>
      <w:marBottom w:val="0"/>
      <w:divBdr>
        <w:top w:val="none" w:sz="0" w:space="0" w:color="auto"/>
        <w:left w:val="none" w:sz="0" w:space="0" w:color="auto"/>
        <w:bottom w:val="none" w:sz="0" w:space="0" w:color="auto"/>
        <w:right w:val="none" w:sz="0" w:space="0" w:color="auto"/>
      </w:divBdr>
    </w:div>
    <w:div w:id="2075350370">
      <w:bodyDiv w:val="1"/>
      <w:marLeft w:val="0"/>
      <w:marRight w:val="0"/>
      <w:marTop w:val="0"/>
      <w:marBottom w:val="0"/>
      <w:divBdr>
        <w:top w:val="none" w:sz="0" w:space="0" w:color="auto"/>
        <w:left w:val="none" w:sz="0" w:space="0" w:color="auto"/>
        <w:bottom w:val="none" w:sz="0" w:space="0" w:color="auto"/>
        <w:right w:val="none" w:sz="0" w:space="0" w:color="auto"/>
      </w:divBdr>
    </w:div>
    <w:div w:id="2075737656">
      <w:bodyDiv w:val="1"/>
      <w:marLeft w:val="0"/>
      <w:marRight w:val="0"/>
      <w:marTop w:val="0"/>
      <w:marBottom w:val="0"/>
      <w:divBdr>
        <w:top w:val="none" w:sz="0" w:space="0" w:color="auto"/>
        <w:left w:val="none" w:sz="0" w:space="0" w:color="auto"/>
        <w:bottom w:val="none" w:sz="0" w:space="0" w:color="auto"/>
        <w:right w:val="none" w:sz="0" w:space="0" w:color="auto"/>
      </w:divBdr>
    </w:div>
    <w:div w:id="2076733915">
      <w:bodyDiv w:val="1"/>
      <w:marLeft w:val="0"/>
      <w:marRight w:val="0"/>
      <w:marTop w:val="0"/>
      <w:marBottom w:val="0"/>
      <w:divBdr>
        <w:top w:val="none" w:sz="0" w:space="0" w:color="auto"/>
        <w:left w:val="none" w:sz="0" w:space="0" w:color="auto"/>
        <w:bottom w:val="none" w:sz="0" w:space="0" w:color="auto"/>
        <w:right w:val="none" w:sz="0" w:space="0" w:color="auto"/>
      </w:divBdr>
    </w:div>
    <w:div w:id="2082629969">
      <w:bodyDiv w:val="1"/>
      <w:marLeft w:val="0"/>
      <w:marRight w:val="0"/>
      <w:marTop w:val="0"/>
      <w:marBottom w:val="0"/>
      <w:divBdr>
        <w:top w:val="none" w:sz="0" w:space="0" w:color="auto"/>
        <w:left w:val="none" w:sz="0" w:space="0" w:color="auto"/>
        <w:bottom w:val="none" w:sz="0" w:space="0" w:color="auto"/>
        <w:right w:val="none" w:sz="0" w:space="0" w:color="auto"/>
      </w:divBdr>
    </w:div>
    <w:div w:id="2084569215">
      <w:bodyDiv w:val="1"/>
      <w:marLeft w:val="0"/>
      <w:marRight w:val="0"/>
      <w:marTop w:val="0"/>
      <w:marBottom w:val="0"/>
      <w:divBdr>
        <w:top w:val="none" w:sz="0" w:space="0" w:color="auto"/>
        <w:left w:val="none" w:sz="0" w:space="0" w:color="auto"/>
        <w:bottom w:val="none" w:sz="0" w:space="0" w:color="auto"/>
        <w:right w:val="none" w:sz="0" w:space="0" w:color="auto"/>
      </w:divBdr>
    </w:div>
    <w:div w:id="2084987434">
      <w:bodyDiv w:val="1"/>
      <w:marLeft w:val="0"/>
      <w:marRight w:val="0"/>
      <w:marTop w:val="0"/>
      <w:marBottom w:val="0"/>
      <w:divBdr>
        <w:top w:val="none" w:sz="0" w:space="0" w:color="auto"/>
        <w:left w:val="none" w:sz="0" w:space="0" w:color="auto"/>
        <w:bottom w:val="none" w:sz="0" w:space="0" w:color="auto"/>
        <w:right w:val="none" w:sz="0" w:space="0" w:color="auto"/>
      </w:divBdr>
    </w:div>
    <w:div w:id="2086682830">
      <w:bodyDiv w:val="1"/>
      <w:marLeft w:val="0"/>
      <w:marRight w:val="0"/>
      <w:marTop w:val="0"/>
      <w:marBottom w:val="0"/>
      <w:divBdr>
        <w:top w:val="none" w:sz="0" w:space="0" w:color="auto"/>
        <w:left w:val="none" w:sz="0" w:space="0" w:color="auto"/>
        <w:bottom w:val="none" w:sz="0" w:space="0" w:color="auto"/>
        <w:right w:val="none" w:sz="0" w:space="0" w:color="auto"/>
      </w:divBdr>
    </w:div>
    <w:div w:id="2087141726">
      <w:bodyDiv w:val="1"/>
      <w:marLeft w:val="0"/>
      <w:marRight w:val="0"/>
      <w:marTop w:val="0"/>
      <w:marBottom w:val="0"/>
      <w:divBdr>
        <w:top w:val="none" w:sz="0" w:space="0" w:color="auto"/>
        <w:left w:val="none" w:sz="0" w:space="0" w:color="auto"/>
        <w:bottom w:val="none" w:sz="0" w:space="0" w:color="auto"/>
        <w:right w:val="none" w:sz="0" w:space="0" w:color="auto"/>
      </w:divBdr>
    </w:div>
    <w:div w:id="2089379778">
      <w:bodyDiv w:val="1"/>
      <w:marLeft w:val="0"/>
      <w:marRight w:val="0"/>
      <w:marTop w:val="0"/>
      <w:marBottom w:val="0"/>
      <w:divBdr>
        <w:top w:val="none" w:sz="0" w:space="0" w:color="auto"/>
        <w:left w:val="none" w:sz="0" w:space="0" w:color="auto"/>
        <w:bottom w:val="none" w:sz="0" w:space="0" w:color="auto"/>
        <w:right w:val="none" w:sz="0" w:space="0" w:color="auto"/>
      </w:divBdr>
    </w:div>
    <w:div w:id="2090155074">
      <w:bodyDiv w:val="1"/>
      <w:marLeft w:val="0"/>
      <w:marRight w:val="0"/>
      <w:marTop w:val="0"/>
      <w:marBottom w:val="0"/>
      <w:divBdr>
        <w:top w:val="none" w:sz="0" w:space="0" w:color="auto"/>
        <w:left w:val="none" w:sz="0" w:space="0" w:color="auto"/>
        <w:bottom w:val="none" w:sz="0" w:space="0" w:color="auto"/>
        <w:right w:val="none" w:sz="0" w:space="0" w:color="auto"/>
      </w:divBdr>
    </w:div>
    <w:div w:id="2090421512">
      <w:bodyDiv w:val="1"/>
      <w:marLeft w:val="0"/>
      <w:marRight w:val="0"/>
      <w:marTop w:val="0"/>
      <w:marBottom w:val="0"/>
      <w:divBdr>
        <w:top w:val="none" w:sz="0" w:space="0" w:color="auto"/>
        <w:left w:val="none" w:sz="0" w:space="0" w:color="auto"/>
        <w:bottom w:val="none" w:sz="0" w:space="0" w:color="auto"/>
        <w:right w:val="none" w:sz="0" w:space="0" w:color="auto"/>
      </w:divBdr>
    </w:div>
    <w:div w:id="2093888863">
      <w:bodyDiv w:val="1"/>
      <w:marLeft w:val="0"/>
      <w:marRight w:val="0"/>
      <w:marTop w:val="0"/>
      <w:marBottom w:val="0"/>
      <w:divBdr>
        <w:top w:val="none" w:sz="0" w:space="0" w:color="auto"/>
        <w:left w:val="none" w:sz="0" w:space="0" w:color="auto"/>
        <w:bottom w:val="none" w:sz="0" w:space="0" w:color="auto"/>
        <w:right w:val="none" w:sz="0" w:space="0" w:color="auto"/>
      </w:divBdr>
    </w:div>
    <w:div w:id="2100591767">
      <w:bodyDiv w:val="1"/>
      <w:marLeft w:val="0"/>
      <w:marRight w:val="0"/>
      <w:marTop w:val="0"/>
      <w:marBottom w:val="0"/>
      <w:divBdr>
        <w:top w:val="none" w:sz="0" w:space="0" w:color="auto"/>
        <w:left w:val="none" w:sz="0" w:space="0" w:color="auto"/>
        <w:bottom w:val="none" w:sz="0" w:space="0" w:color="auto"/>
        <w:right w:val="none" w:sz="0" w:space="0" w:color="auto"/>
      </w:divBdr>
    </w:div>
    <w:div w:id="2105418502">
      <w:bodyDiv w:val="1"/>
      <w:marLeft w:val="0"/>
      <w:marRight w:val="0"/>
      <w:marTop w:val="0"/>
      <w:marBottom w:val="0"/>
      <w:divBdr>
        <w:top w:val="none" w:sz="0" w:space="0" w:color="auto"/>
        <w:left w:val="none" w:sz="0" w:space="0" w:color="auto"/>
        <w:bottom w:val="none" w:sz="0" w:space="0" w:color="auto"/>
        <w:right w:val="none" w:sz="0" w:space="0" w:color="auto"/>
      </w:divBdr>
    </w:div>
    <w:div w:id="2107262161">
      <w:bodyDiv w:val="1"/>
      <w:marLeft w:val="0"/>
      <w:marRight w:val="0"/>
      <w:marTop w:val="0"/>
      <w:marBottom w:val="0"/>
      <w:divBdr>
        <w:top w:val="none" w:sz="0" w:space="0" w:color="auto"/>
        <w:left w:val="none" w:sz="0" w:space="0" w:color="auto"/>
        <w:bottom w:val="none" w:sz="0" w:space="0" w:color="auto"/>
        <w:right w:val="none" w:sz="0" w:space="0" w:color="auto"/>
      </w:divBdr>
    </w:div>
    <w:div w:id="2107919289">
      <w:bodyDiv w:val="1"/>
      <w:marLeft w:val="0"/>
      <w:marRight w:val="0"/>
      <w:marTop w:val="0"/>
      <w:marBottom w:val="0"/>
      <w:divBdr>
        <w:top w:val="none" w:sz="0" w:space="0" w:color="auto"/>
        <w:left w:val="none" w:sz="0" w:space="0" w:color="auto"/>
        <w:bottom w:val="none" w:sz="0" w:space="0" w:color="auto"/>
        <w:right w:val="none" w:sz="0" w:space="0" w:color="auto"/>
      </w:divBdr>
    </w:div>
    <w:div w:id="2109498125">
      <w:bodyDiv w:val="1"/>
      <w:marLeft w:val="0"/>
      <w:marRight w:val="0"/>
      <w:marTop w:val="0"/>
      <w:marBottom w:val="0"/>
      <w:divBdr>
        <w:top w:val="none" w:sz="0" w:space="0" w:color="auto"/>
        <w:left w:val="none" w:sz="0" w:space="0" w:color="auto"/>
        <w:bottom w:val="none" w:sz="0" w:space="0" w:color="auto"/>
        <w:right w:val="none" w:sz="0" w:space="0" w:color="auto"/>
      </w:divBdr>
    </w:div>
    <w:div w:id="2117360214">
      <w:bodyDiv w:val="1"/>
      <w:marLeft w:val="0"/>
      <w:marRight w:val="0"/>
      <w:marTop w:val="0"/>
      <w:marBottom w:val="0"/>
      <w:divBdr>
        <w:top w:val="none" w:sz="0" w:space="0" w:color="auto"/>
        <w:left w:val="none" w:sz="0" w:space="0" w:color="auto"/>
        <w:bottom w:val="none" w:sz="0" w:space="0" w:color="auto"/>
        <w:right w:val="none" w:sz="0" w:space="0" w:color="auto"/>
      </w:divBdr>
    </w:div>
    <w:div w:id="2117554346">
      <w:bodyDiv w:val="1"/>
      <w:marLeft w:val="0"/>
      <w:marRight w:val="0"/>
      <w:marTop w:val="0"/>
      <w:marBottom w:val="0"/>
      <w:divBdr>
        <w:top w:val="none" w:sz="0" w:space="0" w:color="auto"/>
        <w:left w:val="none" w:sz="0" w:space="0" w:color="auto"/>
        <w:bottom w:val="none" w:sz="0" w:space="0" w:color="auto"/>
        <w:right w:val="none" w:sz="0" w:space="0" w:color="auto"/>
      </w:divBdr>
    </w:div>
    <w:div w:id="2118864001">
      <w:bodyDiv w:val="1"/>
      <w:marLeft w:val="0"/>
      <w:marRight w:val="0"/>
      <w:marTop w:val="0"/>
      <w:marBottom w:val="0"/>
      <w:divBdr>
        <w:top w:val="none" w:sz="0" w:space="0" w:color="auto"/>
        <w:left w:val="none" w:sz="0" w:space="0" w:color="auto"/>
        <w:bottom w:val="none" w:sz="0" w:space="0" w:color="auto"/>
        <w:right w:val="none" w:sz="0" w:space="0" w:color="auto"/>
      </w:divBdr>
    </w:div>
    <w:div w:id="2119786562">
      <w:bodyDiv w:val="1"/>
      <w:marLeft w:val="0"/>
      <w:marRight w:val="0"/>
      <w:marTop w:val="0"/>
      <w:marBottom w:val="0"/>
      <w:divBdr>
        <w:top w:val="none" w:sz="0" w:space="0" w:color="auto"/>
        <w:left w:val="none" w:sz="0" w:space="0" w:color="auto"/>
        <w:bottom w:val="none" w:sz="0" w:space="0" w:color="auto"/>
        <w:right w:val="none" w:sz="0" w:space="0" w:color="auto"/>
      </w:divBdr>
    </w:div>
    <w:div w:id="2120098399">
      <w:bodyDiv w:val="1"/>
      <w:marLeft w:val="0"/>
      <w:marRight w:val="0"/>
      <w:marTop w:val="0"/>
      <w:marBottom w:val="0"/>
      <w:divBdr>
        <w:top w:val="none" w:sz="0" w:space="0" w:color="auto"/>
        <w:left w:val="none" w:sz="0" w:space="0" w:color="auto"/>
        <w:bottom w:val="none" w:sz="0" w:space="0" w:color="auto"/>
        <w:right w:val="none" w:sz="0" w:space="0" w:color="auto"/>
      </w:divBdr>
    </w:div>
    <w:div w:id="2120837405">
      <w:bodyDiv w:val="1"/>
      <w:marLeft w:val="0"/>
      <w:marRight w:val="0"/>
      <w:marTop w:val="0"/>
      <w:marBottom w:val="0"/>
      <w:divBdr>
        <w:top w:val="none" w:sz="0" w:space="0" w:color="auto"/>
        <w:left w:val="none" w:sz="0" w:space="0" w:color="auto"/>
        <w:bottom w:val="none" w:sz="0" w:space="0" w:color="auto"/>
        <w:right w:val="none" w:sz="0" w:space="0" w:color="auto"/>
      </w:divBdr>
    </w:div>
    <w:div w:id="2122144939">
      <w:bodyDiv w:val="1"/>
      <w:marLeft w:val="0"/>
      <w:marRight w:val="0"/>
      <w:marTop w:val="0"/>
      <w:marBottom w:val="0"/>
      <w:divBdr>
        <w:top w:val="none" w:sz="0" w:space="0" w:color="auto"/>
        <w:left w:val="none" w:sz="0" w:space="0" w:color="auto"/>
        <w:bottom w:val="none" w:sz="0" w:space="0" w:color="auto"/>
        <w:right w:val="none" w:sz="0" w:space="0" w:color="auto"/>
      </w:divBdr>
    </w:div>
    <w:div w:id="2122190541">
      <w:bodyDiv w:val="1"/>
      <w:marLeft w:val="0"/>
      <w:marRight w:val="0"/>
      <w:marTop w:val="0"/>
      <w:marBottom w:val="0"/>
      <w:divBdr>
        <w:top w:val="none" w:sz="0" w:space="0" w:color="auto"/>
        <w:left w:val="none" w:sz="0" w:space="0" w:color="auto"/>
        <w:bottom w:val="none" w:sz="0" w:space="0" w:color="auto"/>
        <w:right w:val="none" w:sz="0" w:space="0" w:color="auto"/>
      </w:divBdr>
    </w:div>
    <w:div w:id="2122989259">
      <w:bodyDiv w:val="1"/>
      <w:marLeft w:val="0"/>
      <w:marRight w:val="0"/>
      <w:marTop w:val="0"/>
      <w:marBottom w:val="0"/>
      <w:divBdr>
        <w:top w:val="none" w:sz="0" w:space="0" w:color="auto"/>
        <w:left w:val="none" w:sz="0" w:space="0" w:color="auto"/>
        <w:bottom w:val="none" w:sz="0" w:space="0" w:color="auto"/>
        <w:right w:val="none" w:sz="0" w:space="0" w:color="auto"/>
      </w:divBdr>
    </w:div>
    <w:div w:id="2125730698">
      <w:bodyDiv w:val="1"/>
      <w:marLeft w:val="0"/>
      <w:marRight w:val="0"/>
      <w:marTop w:val="0"/>
      <w:marBottom w:val="0"/>
      <w:divBdr>
        <w:top w:val="none" w:sz="0" w:space="0" w:color="auto"/>
        <w:left w:val="none" w:sz="0" w:space="0" w:color="auto"/>
        <w:bottom w:val="none" w:sz="0" w:space="0" w:color="auto"/>
        <w:right w:val="none" w:sz="0" w:space="0" w:color="auto"/>
      </w:divBdr>
    </w:div>
    <w:div w:id="2126806698">
      <w:bodyDiv w:val="1"/>
      <w:marLeft w:val="0"/>
      <w:marRight w:val="0"/>
      <w:marTop w:val="0"/>
      <w:marBottom w:val="0"/>
      <w:divBdr>
        <w:top w:val="none" w:sz="0" w:space="0" w:color="auto"/>
        <w:left w:val="none" w:sz="0" w:space="0" w:color="auto"/>
        <w:bottom w:val="none" w:sz="0" w:space="0" w:color="auto"/>
        <w:right w:val="none" w:sz="0" w:space="0" w:color="auto"/>
      </w:divBdr>
    </w:div>
    <w:div w:id="2127190236">
      <w:bodyDiv w:val="1"/>
      <w:marLeft w:val="0"/>
      <w:marRight w:val="0"/>
      <w:marTop w:val="0"/>
      <w:marBottom w:val="0"/>
      <w:divBdr>
        <w:top w:val="none" w:sz="0" w:space="0" w:color="auto"/>
        <w:left w:val="none" w:sz="0" w:space="0" w:color="auto"/>
        <w:bottom w:val="none" w:sz="0" w:space="0" w:color="auto"/>
        <w:right w:val="none" w:sz="0" w:space="0" w:color="auto"/>
      </w:divBdr>
    </w:div>
    <w:div w:id="2133479607">
      <w:bodyDiv w:val="1"/>
      <w:marLeft w:val="0"/>
      <w:marRight w:val="0"/>
      <w:marTop w:val="0"/>
      <w:marBottom w:val="0"/>
      <w:divBdr>
        <w:top w:val="none" w:sz="0" w:space="0" w:color="auto"/>
        <w:left w:val="none" w:sz="0" w:space="0" w:color="auto"/>
        <w:bottom w:val="none" w:sz="0" w:space="0" w:color="auto"/>
        <w:right w:val="none" w:sz="0" w:space="0" w:color="auto"/>
      </w:divBdr>
    </w:div>
    <w:div w:id="2133741435">
      <w:bodyDiv w:val="1"/>
      <w:marLeft w:val="0"/>
      <w:marRight w:val="0"/>
      <w:marTop w:val="0"/>
      <w:marBottom w:val="0"/>
      <w:divBdr>
        <w:top w:val="none" w:sz="0" w:space="0" w:color="auto"/>
        <w:left w:val="none" w:sz="0" w:space="0" w:color="auto"/>
        <w:bottom w:val="none" w:sz="0" w:space="0" w:color="auto"/>
        <w:right w:val="none" w:sz="0" w:space="0" w:color="auto"/>
      </w:divBdr>
    </w:div>
    <w:div w:id="2134056663">
      <w:bodyDiv w:val="1"/>
      <w:marLeft w:val="0"/>
      <w:marRight w:val="0"/>
      <w:marTop w:val="0"/>
      <w:marBottom w:val="0"/>
      <w:divBdr>
        <w:top w:val="none" w:sz="0" w:space="0" w:color="auto"/>
        <w:left w:val="none" w:sz="0" w:space="0" w:color="auto"/>
        <w:bottom w:val="none" w:sz="0" w:space="0" w:color="auto"/>
        <w:right w:val="none" w:sz="0" w:space="0" w:color="auto"/>
      </w:divBdr>
    </w:div>
    <w:div w:id="2136558741">
      <w:bodyDiv w:val="1"/>
      <w:marLeft w:val="0"/>
      <w:marRight w:val="0"/>
      <w:marTop w:val="0"/>
      <w:marBottom w:val="0"/>
      <w:divBdr>
        <w:top w:val="none" w:sz="0" w:space="0" w:color="auto"/>
        <w:left w:val="none" w:sz="0" w:space="0" w:color="auto"/>
        <w:bottom w:val="none" w:sz="0" w:space="0" w:color="auto"/>
        <w:right w:val="none" w:sz="0" w:space="0" w:color="auto"/>
      </w:divBdr>
    </w:div>
    <w:div w:id="2139520112">
      <w:bodyDiv w:val="1"/>
      <w:marLeft w:val="0"/>
      <w:marRight w:val="0"/>
      <w:marTop w:val="0"/>
      <w:marBottom w:val="0"/>
      <w:divBdr>
        <w:top w:val="none" w:sz="0" w:space="0" w:color="auto"/>
        <w:left w:val="none" w:sz="0" w:space="0" w:color="auto"/>
        <w:bottom w:val="none" w:sz="0" w:space="0" w:color="auto"/>
        <w:right w:val="none" w:sz="0" w:space="0" w:color="auto"/>
      </w:divBdr>
    </w:div>
    <w:div w:id="2139645892">
      <w:bodyDiv w:val="1"/>
      <w:marLeft w:val="0"/>
      <w:marRight w:val="0"/>
      <w:marTop w:val="0"/>
      <w:marBottom w:val="0"/>
      <w:divBdr>
        <w:top w:val="none" w:sz="0" w:space="0" w:color="auto"/>
        <w:left w:val="none" w:sz="0" w:space="0" w:color="auto"/>
        <w:bottom w:val="none" w:sz="0" w:space="0" w:color="auto"/>
        <w:right w:val="none" w:sz="0" w:space="0" w:color="auto"/>
      </w:divBdr>
    </w:div>
    <w:div w:id="2140175437">
      <w:bodyDiv w:val="1"/>
      <w:marLeft w:val="0"/>
      <w:marRight w:val="0"/>
      <w:marTop w:val="0"/>
      <w:marBottom w:val="0"/>
      <w:divBdr>
        <w:top w:val="none" w:sz="0" w:space="0" w:color="auto"/>
        <w:left w:val="none" w:sz="0" w:space="0" w:color="auto"/>
        <w:bottom w:val="none" w:sz="0" w:space="0" w:color="auto"/>
        <w:right w:val="none" w:sz="0" w:space="0" w:color="auto"/>
      </w:divBdr>
    </w:div>
    <w:div w:id="2142989510">
      <w:bodyDiv w:val="1"/>
      <w:marLeft w:val="0"/>
      <w:marRight w:val="0"/>
      <w:marTop w:val="0"/>
      <w:marBottom w:val="0"/>
      <w:divBdr>
        <w:top w:val="none" w:sz="0" w:space="0" w:color="auto"/>
        <w:left w:val="none" w:sz="0" w:space="0" w:color="auto"/>
        <w:bottom w:val="none" w:sz="0" w:space="0" w:color="auto"/>
        <w:right w:val="none" w:sz="0" w:space="0" w:color="auto"/>
      </w:divBdr>
    </w:div>
    <w:div w:id="2144540263">
      <w:bodyDiv w:val="1"/>
      <w:marLeft w:val="0"/>
      <w:marRight w:val="0"/>
      <w:marTop w:val="0"/>
      <w:marBottom w:val="0"/>
      <w:divBdr>
        <w:top w:val="none" w:sz="0" w:space="0" w:color="auto"/>
        <w:left w:val="none" w:sz="0" w:space="0" w:color="auto"/>
        <w:bottom w:val="none" w:sz="0" w:space="0" w:color="auto"/>
        <w:right w:val="none" w:sz="0" w:space="0" w:color="auto"/>
      </w:divBdr>
    </w:div>
    <w:div w:id="214612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9;m%202024\L&#7883;ch%20c&#244;ng%20t&#225;c\Th&#225;ng%2010\L&#7883;ch%20h&#7885;p%20c&#7911;a%20BG&#272;%20tu&#7847;n%2040%20t&#7915;%20ng&#224;y%2030.9.2024%20&#273;&#7871;n%20ng&#224;y%204.10.%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3CFA-B148-45FF-8644-E54A77FF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Lịch họp của BGĐ tuần 40 từ ngày 30.9.2024 đến ngày 4.10. 2024</Template>
  <TotalTime>549</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UBND THÀNH PHỐ THỦ ĐỨC</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THỦ ĐỨC</dc:title>
  <dc:subject/>
  <dc:creator>HCQT43136</dc:creator>
  <cp:keywords/>
  <dc:description/>
  <cp:lastModifiedBy>HCQT43136</cp:lastModifiedBy>
  <cp:revision>173</cp:revision>
  <cp:lastPrinted>2025-11-24T10:21:00Z</cp:lastPrinted>
  <dcterms:created xsi:type="dcterms:W3CDTF">2025-11-23T11:45:00Z</dcterms:created>
  <dcterms:modified xsi:type="dcterms:W3CDTF">2025-11-24T10:34:00Z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1406132471</vt:i4>
  </property>
</Properties>
</file>