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4D9C" w14:textId="77777777" w:rsidR="00EE128F" w:rsidRDefault="0011699F">
      <w:r>
        <w:t xml:space="preserve"> </w:t>
      </w:r>
    </w:p>
    <w:p w14:paraId="188B1E29" w14:textId="77777777" w:rsidR="00EE128F" w:rsidRDefault="00EE128F"/>
    <w:p w14:paraId="2C10BF1F" w14:textId="77777777" w:rsidR="00EE128F" w:rsidRDefault="00EE128F"/>
    <w:tbl>
      <w:tblPr>
        <w:tblW w:w="10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994"/>
      </w:tblGrid>
      <w:tr w:rsidR="00EE128F" w14:paraId="3DA3D41C" w14:textId="77777777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D2E5" w14:textId="77777777" w:rsidR="00EE128F" w:rsidRDefault="0011699F">
            <w:pPr>
              <w:jc w:val="center"/>
            </w:pPr>
            <w:r>
              <w:t>SỞ Y TẾ THÀNH PHỐ HỒ CHÍ MINH</w:t>
            </w:r>
          </w:p>
          <w:p w14:paraId="7E274B5E" w14:textId="77777777" w:rsidR="00EE128F" w:rsidRDefault="0011699F">
            <w:pPr>
              <w:jc w:val="center"/>
            </w:pPr>
            <w:r>
              <w:rPr>
                <w:b/>
                <w:sz w:val="26"/>
                <w:szCs w:val="26"/>
              </w:rPr>
              <w:t>BỆNH VIỆN ĐA KHOA THỦ ĐỨC</w:t>
            </w:r>
          </w:p>
          <w:p w14:paraId="44834D7C" w14:textId="77777777" w:rsidR="00EE128F" w:rsidRDefault="0011699F">
            <w:pPr>
              <w:jc w:val="center"/>
              <w:rPr>
                <w:b/>
                <w:sz w:val="22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AE78C7" wp14:editId="415C6985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12065</wp:posOffset>
                      </wp:positionV>
                      <wp:extent cx="1057910" cy="0"/>
                      <wp:effectExtent l="0" t="0" r="889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  <w:pict>
                    <v:shape id="_x0000_s1026" o:spid="_x0000_s1026" o:spt="32" type="#_x0000_t32" style="position:absolute;left:0pt;margin-left:61.9pt;margin-top:0.95pt;height:0pt;width:83.3pt;z-index:251660288;mso-width-relative:page;mso-height-relative:page;" filled="f" stroked="t" coordsize="21600,21600" o:gfxdata="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7K1W51AAAAAcBAAAPAAAAAAAAAAEA&#10;IAAAACIAAABkcnMvZG93bnJldi54bWxQSwECFAAUAAAACACHTuJA/uEn0toBAADBAwAADgAAAAAA&#10;AAABACAAAAAj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z w:val="22"/>
                <w:szCs w:val="16"/>
              </w:rPr>
              <w:t xml:space="preserve">         </w:t>
            </w:r>
          </w:p>
          <w:p w14:paraId="7C405D18" w14:textId="77777777" w:rsidR="00EE128F" w:rsidRDefault="00EE12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53C2" w14:textId="77777777" w:rsidR="00EE128F" w:rsidRDefault="001169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ADA24FF" w14:textId="6B7AFB89" w:rsidR="00EE128F" w:rsidRDefault="00E90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48FDA5" wp14:editId="0F74EAEF">
                      <wp:simplePos x="0" y="0"/>
                      <wp:positionH relativeFrom="column">
                        <wp:posOffset>752838</wp:posOffset>
                      </wp:positionH>
                      <wp:positionV relativeFrom="paragraph">
                        <wp:posOffset>190953</wp:posOffset>
                      </wp:positionV>
                      <wp:extent cx="2180590" cy="0"/>
                      <wp:effectExtent l="0" t="0" r="1016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0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70612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9.3pt;margin-top:15.05pt;width:171.7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" strokeweight=".26467mm"/>
                  </w:pict>
                </mc:Fallback>
              </mc:AlternateContent>
            </w:r>
            <w:r w:rsidR="0011699F">
              <w:rPr>
                <w:b/>
                <w:sz w:val="28"/>
                <w:szCs w:val="28"/>
              </w:rPr>
              <w:t>Độc lập - Tự do - Hạnh phúc</w:t>
            </w:r>
          </w:p>
          <w:p w14:paraId="7DCA3D93" w14:textId="7EAA6F41" w:rsidR="00EE128F" w:rsidRDefault="00EE128F">
            <w:pPr>
              <w:jc w:val="center"/>
            </w:pPr>
          </w:p>
          <w:p w14:paraId="52A922AB" w14:textId="16D91164" w:rsidR="00EE128F" w:rsidRDefault="00E80BB4" w:rsidP="00DA4106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 xml:space="preserve"> Tp. Hồ Chí Minh, ngày 01 tháng 6</w:t>
            </w:r>
            <w:r w:rsidR="0011699F">
              <w:rPr>
                <w:i/>
                <w:sz w:val="26"/>
                <w:szCs w:val="26"/>
              </w:rPr>
              <w:t xml:space="preserve"> năm 2026</w:t>
            </w:r>
          </w:p>
        </w:tc>
      </w:tr>
    </w:tbl>
    <w:p w14:paraId="510D15C8" w14:textId="77777777" w:rsidR="00EE128F" w:rsidRDefault="0011699F">
      <w:pPr>
        <w:spacing w:before="24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LỊCH CÔNG TÁC TUẦN CỦA BAN GIÁM ĐỐC BỆNH VIỆN ĐA KHOA THỦ ĐỨC </w:t>
      </w:r>
    </w:p>
    <w:p w14:paraId="7E096ACD" w14:textId="7E5D7815" w:rsidR="00EE128F" w:rsidRDefault="0011699F">
      <w:pPr>
        <w:spacing w:after="360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88493A" wp14:editId="536E09FD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876300" cy="0"/>
                <wp:effectExtent l="0" t="0" r="1905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<w:pict>
              <v:shape id="_x0000_s1026" o:spid="_x0000_s1026" o:spt="32" type="#_x0000_t32" style="position:absolute;left:0pt;margin-top:15.55pt;height:0pt;width:69pt;mso-position-horizontal:center;mso-position-horizontal-relative:margin;z-index:251659264;mso-width-relative:page;mso-height-relative:page;" filled="f" stroked="t" coordsize="21600,21600" o:gfxdata="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SWz4NYAAAAGAQAADwAAAAAAAAABACAAAAAiAAAAZHJzL2Rvd25yZXYueG1sUEsB&#10;AhQAFAAAAAgAh07iQEaoBqK+AQAAmQMAAA4AAAAAAAAAAQAgAAAAJQEAAGRycy9lMm9Eb2MueG1s&#10;UEsFBgAAAAAGAAYAWQEAAFUFAAAAAA==&#10;">
                <v:fill on="f" focussize="0,0"/>
                <v:stroke weight="0.750236220472441pt" color="#000000" joinstyle="round"/>
                <v:imagedata o:title=""/>
                <o:lock v:ext="edit" aspectratio="f"/>
              </v:shape>
            </w:pict>
          </mc:Fallback>
        </mc:AlternateContent>
      </w:r>
      <w:bookmarkStart w:id="0" w:name="OLE_LINK15"/>
      <w:bookmarkStart w:id="1" w:name="OLE_LINK17"/>
      <w:bookmarkStart w:id="2" w:name="OLE_LINK16"/>
      <w:r w:rsidR="00E80BB4">
        <w:rPr>
          <w:b/>
          <w:bCs/>
          <w:sz w:val="26"/>
          <w:szCs w:val="26"/>
        </w:rPr>
        <w:t>Tuần 23</w:t>
      </w:r>
      <w:r>
        <w:rPr>
          <w:b/>
          <w:bCs/>
          <w:sz w:val="26"/>
          <w:szCs w:val="26"/>
        </w:rPr>
        <w:t>: từ ngày</w:t>
      </w:r>
      <w:bookmarkEnd w:id="0"/>
      <w:bookmarkEnd w:id="1"/>
      <w:bookmarkEnd w:id="2"/>
      <w:r w:rsidR="00E80BB4">
        <w:rPr>
          <w:b/>
          <w:bCs/>
          <w:sz w:val="26"/>
          <w:szCs w:val="26"/>
        </w:rPr>
        <w:t xml:space="preserve"> 01/6/2026 – 07/6</w:t>
      </w:r>
      <w:r>
        <w:rPr>
          <w:b/>
          <w:bCs/>
          <w:sz w:val="26"/>
          <w:szCs w:val="26"/>
        </w:rPr>
        <w:t>/2026</w:t>
      </w:r>
    </w:p>
    <w:tbl>
      <w:tblPr>
        <w:tblW w:w="1106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850"/>
        <w:gridCol w:w="2694"/>
        <w:gridCol w:w="3079"/>
        <w:gridCol w:w="14"/>
        <w:gridCol w:w="1023"/>
        <w:gridCol w:w="709"/>
      </w:tblGrid>
      <w:tr w:rsidR="00EE128F" w:rsidRPr="00862B52" w14:paraId="64764992" w14:textId="77777777" w:rsidTr="003D2DD4">
        <w:trPr>
          <w:trHeight w:val="886"/>
          <w:tblHeader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2FCF" w14:textId="77777777" w:rsidR="00EE128F" w:rsidRPr="00862B52" w:rsidRDefault="0011699F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70E1AF" w14:textId="77777777" w:rsidR="00AF23B5" w:rsidRDefault="00AF23B5" w:rsidP="00AF23B5">
            <w:pPr>
              <w:jc w:val="center"/>
              <w:rPr>
                <w:b/>
                <w:sz w:val="26"/>
                <w:szCs w:val="26"/>
              </w:rPr>
            </w:pPr>
          </w:p>
          <w:p w14:paraId="55B61D4D" w14:textId="05C4EE77" w:rsidR="00EE128F" w:rsidRPr="00862B52" w:rsidRDefault="0011699F" w:rsidP="00AF23B5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66EFC4D7" w14:textId="77777777" w:rsidR="00AF23B5" w:rsidRDefault="00AF23B5" w:rsidP="00AF23B5">
            <w:pPr>
              <w:jc w:val="center"/>
              <w:rPr>
                <w:b/>
                <w:sz w:val="26"/>
                <w:szCs w:val="26"/>
              </w:rPr>
            </w:pPr>
          </w:p>
          <w:p w14:paraId="74873493" w14:textId="709388B0" w:rsidR="00EE128F" w:rsidRPr="00862B52" w:rsidRDefault="0011699F" w:rsidP="00AF23B5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Chủ trì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0A54E0" w14:textId="77777777" w:rsidR="00AF23B5" w:rsidRDefault="00AF23B5" w:rsidP="00AF23B5">
            <w:pPr>
              <w:jc w:val="center"/>
              <w:rPr>
                <w:b/>
                <w:sz w:val="26"/>
                <w:szCs w:val="26"/>
              </w:rPr>
            </w:pPr>
          </w:p>
          <w:p w14:paraId="4625A309" w14:textId="1320813A" w:rsidR="00EE128F" w:rsidRPr="00862B52" w:rsidRDefault="0011699F" w:rsidP="00AF23B5">
            <w:pPr>
              <w:jc w:val="center"/>
              <w:rPr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Thành phần tham dự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7ADA" w14:textId="77777777" w:rsidR="00AF23B5" w:rsidRDefault="00AF23B5" w:rsidP="00AF23B5">
            <w:pPr>
              <w:jc w:val="center"/>
              <w:rPr>
                <w:b/>
                <w:sz w:val="26"/>
                <w:szCs w:val="26"/>
              </w:rPr>
            </w:pPr>
          </w:p>
          <w:p w14:paraId="079DDB19" w14:textId="20DF4673" w:rsidR="00EE128F" w:rsidRPr="00862B52" w:rsidRDefault="0011699F" w:rsidP="00AF23B5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Nội dung</w:t>
            </w:r>
          </w:p>
          <w:p w14:paraId="4DEAF69E" w14:textId="77777777" w:rsidR="00EE128F" w:rsidRPr="00862B52" w:rsidRDefault="00EE128F" w:rsidP="00AF23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07F51E" w14:textId="3C9CD6B9" w:rsidR="00EE128F" w:rsidRPr="00862B52" w:rsidRDefault="0011699F" w:rsidP="00AF23B5">
            <w:pPr>
              <w:ind w:right="83"/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Chuẩn bị</w:t>
            </w:r>
            <w:r w:rsidR="00272684">
              <w:rPr>
                <w:b/>
                <w:sz w:val="26"/>
                <w:szCs w:val="26"/>
              </w:rPr>
              <w:t xml:space="preserve"> và viết BB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3DCB" w14:textId="77777777" w:rsidR="00EE128F" w:rsidRPr="00862B52" w:rsidRDefault="0011699F" w:rsidP="00AF23B5">
            <w:pPr>
              <w:ind w:right="83" w:hanging="104"/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Ghi chú</w:t>
            </w:r>
          </w:p>
        </w:tc>
      </w:tr>
      <w:tr w:rsidR="00EE128F" w:rsidRPr="00862B52" w14:paraId="3A294754" w14:textId="77777777" w:rsidTr="003D2DD4">
        <w:trPr>
          <w:trHeight w:val="669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420E" w14:textId="77777777" w:rsidR="00EE128F" w:rsidRPr="00862B52" w:rsidRDefault="0011699F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7FC8A9" w14:textId="77777777" w:rsidR="00EE128F" w:rsidRPr="00862B52" w:rsidRDefault="00EE128F" w:rsidP="00272684">
            <w:pPr>
              <w:jc w:val="center"/>
              <w:rPr>
                <w:b/>
                <w:sz w:val="26"/>
                <w:szCs w:val="26"/>
              </w:rPr>
            </w:pPr>
          </w:p>
          <w:p w14:paraId="2341D05E" w14:textId="77777777" w:rsidR="00EE128F" w:rsidRPr="00862B52" w:rsidRDefault="0011699F" w:rsidP="00272684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 xml:space="preserve">   Giờ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E358E0" w14:textId="77777777" w:rsidR="00EE128F" w:rsidRPr="00862B52" w:rsidRDefault="00EE128F" w:rsidP="00AF23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2D56217" w14:textId="77777777" w:rsidR="00EE128F" w:rsidRPr="00862B52" w:rsidRDefault="00EE12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F20E898" w14:textId="77777777" w:rsidR="00EE128F" w:rsidRPr="00862B52" w:rsidRDefault="0011699F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D9B3" w14:textId="77777777" w:rsidR="00EE128F" w:rsidRPr="00862B52" w:rsidRDefault="00EE12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2B770A3" w14:textId="77777777" w:rsidR="00EE128F" w:rsidRPr="00862B52" w:rsidRDefault="00EE128F">
            <w:pPr>
              <w:ind w:right="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D110" w14:textId="77777777" w:rsidR="00EE128F" w:rsidRPr="00862B52" w:rsidRDefault="00EE128F">
            <w:pPr>
              <w:ind w:right="83"/>
              <w:jc w:val="center"/>
              <w:rPr>
                <w:b/>
                <w:sz w:val="26"/>
                <w:szCs w:val="26"/>
              </w:rPr>
            </w:pPr>
          </w:p>
        </w:tc>
      </w:tr>
      <w:tr w:rsidR="00EE128F" w:rsidRPr="00862B52" w14:paraId="0CC9ED5A" w14:textId="77777777" w:rsidTr="003D2DD4">
        <w:trPr>
          <w:trHeight w:val="1008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2660" w14:textId="77777777" w:rsidR="00EE128F" w:rsidRPr="00862B52" w:rsidRDefault="0011699F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Thứ hai</w:t>
            </w:r>
          </w:p>
          <w:p w14:paraId="53A707F1" w14:textId="56B99C6B" w:rsidR="00EE128F" w:rsidRPr="00862B52" w:rsidRDefault="00DD5E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01</w:t>
            </w:r>
            <w:r w:rsidR="00237B0D" w:rsidRPr="00862B52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6</w:t>
            </w:r>
            <w:r w:rsidR="00CE144D" w:rsidRPr="00862B52">
              <w:rPr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84F0" w14:textId="77777777" w:rsidR="00EE128F" w:rsidRPr="00862B52" w:rsidRDefault="0011699F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62B52">
              <w:rPr>
                <w:b/>
                <w:color w:val="000000"/>
                <w:sz w:val="26"/>
                <w:szCs w:val="26"/>
              </w:rPr>
              <w:t>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C39A" w14:textId="77777777" w:rsidR="00EE128F" w:rsidRPr="00862B52" w:rsidRDefault="0011699F" w:rsidP="00152373">
            <w:pPr>
              <w:spacing w:before="60" w:after="60"/>
              <w:ind w:left="70" w:firstLine="164"/>
              <w:jc w:val="center"/>
              <w:rPr>
                <w:color w:val="000000"/>
                <w:sz w:val="26"/>
                <w:szCs w:val="26"/>
              </w:rPr>
            </w:pPr>
            <w:r w:rsidRPr="00862B52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1AB" w14:textId="77777777" w:rsidR="00EE128F" w:rsidRPr="00862B52" w:rsidRDefault="0011699F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E87" w14:textId="00D303A2" w:rsidR="00EE128F" w:rsidRPr="00862B52" w:rsidRDefault="0011699F" w:rsidP="00A85B25">
            <w:pPr>
              <w:spacing w:before="60" w:after="60"/>
              <w:ind w:left="-13" w:firstLine="142"/>
              <w:jc w:val="both"/>
              <w:rPr>
                <w:color w:val="000000"/>
                <w:sz w:val="26"/>
                <w:szCs w:val="26"/>
              </w:rPr>
            </w:pPr>
            <w:r w:rsidRPr="00862B52">
              <w:rPr>
                <w:color w:val="000000"/>
                <w:sz w:val="26"/>
                <w:szCs w:val="26"/>
              </w:rPr>
              <w:t>BGĐ, các phòng, khoa, phòng khám đa khoa trực thuộc.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78C1" w14:textId="77777777" w:rsidR="00EE128F" w:rsidRPr="00862B52" w:rsidRDefault="0011699F" w:rsidP="00F22E9D">
            <w:pPr>
              <w:spacing w:before="60" w:after="60"/>
              <w:ind w:left="-57" w:hanging="50"/>
              <w:jc w:val="both"/>
              <w:rPr>
                <w:color w:val="000000"/>
                <w:sz w:val="26"/>
                <w:szCs w:val="26"/>
              </w:rPr>
            </w:pPr>
            <w:r w:rsidRPr="00862B52">
              <w:rPr>
                <w:b/>
                <w:color w:val="000000"/>
                <w:sz w:val="26"/>
                <w:szCs w:val="26"/>
              </w:rPr>
              <w:t xml:space="preserve">  </w:t>
            </w:r>
            <w:r w:rsidRPr="00862B52">
              <w:rPr>
                <w:color w:val="000000"/>
                <w:sz w:val="26"/>
                <w:szCs w:val="26"/>
              </w:rPr>
              <w:t xml:space="preserve">Chào cờ đầu tuần và giao ban chuyên môn toàn viện. </w:t>
            </w:r>
          </w:p>
          <w:p w14:paraId="1931684C" w14:textId="77777777" w:rsidR="00EE128F" w:rsidRPr="00862B52" w:rsidRDefault="00EE128F" w:rsidP="00F22E9D">
            <w:pPr>
              <w:spacing w:before="60" w:after="60"/>
              <w:ind w:left="-57" w:hanging="5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978" w14:textId="526282F7" w:rsidR="00EE128F" w:rsidRPr="00862B52" w:rsidRDefault="00AF23B5" w:rsidP="00AF23B5">
            <w:pPr>
              <w:spacing w:before="60" w:after="60"/>
              <w:ind w:right="4"/>
              <w:jc w:val="center"/>
              <w:rPr>
                <w:color w:val="000000"/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Các đơn vị báo cáo</w:t>
            </w:r>
            <w:r>
              <w:rPr>
                <w:sz w:val="26"/>
                <w:szCs w:val="26"/>
              </w:rPr>
              <w:t>, P. KHTH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A5D" w14:textId="77777777" w:rsidR="00EE128F" w:rsidRPr="00862B52" w:rsidRDefault="00EE128F">
            <w:pPr>
              <w:spacing w:before="60" w:after="60"/>
              <w:ind w:right="134" w:firstLine="107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7463F5" w:rsidRPr="00862B52" w14:paraId="013FA09C" w14:textId="77777777" w:rsidTr="003D2DD4">
        <w:trPr>
          <w:trHeight w:val="926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47D3" w14:textId="77777777" w:rsidR="007463F5" w:rsidRPr="00862B52" w:rsidRDefault="007463F5" w:rsidP="007463F5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0FC" w14:textId="7226C271" w:rsidR="007463F5" w:rsidRPr="00862B52" w:rsidRDefault="00C02559" w:rsidP="007463F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0FC" w14:textId="0E110556" w:rsidR="007463F5" w:rsidRPr="00862B52" w:rsidRDefault="00C02559" w:rsidP="007463F5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họp B</w:t>
            </w:r>
            <w:r w:rsidR="007463F5" w:rsidRPr="00862B52">
              <w:rPr>
                <w:sz w:val="26"/>
                <w:szCs w:val="26"/>
              </w:rPr>
              <w:t>GĐ</w:t>
            </w:r>
          </w:p>
          <w:p w14:paraId="56EF0A63" w14:textId="06EA1DBB" w:rsidR="007463F5" w:rsidRPr="00862B52" w:rsidRDefault="007463F5" w:rsidP="007463F5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5D0" w14:textId="23067D4A" w:rsidR="007463F5" w:rsidRPr="00862B52" w:rsidRDefault="007463F5" w:rsidP="00A85B25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>BS. Trí Thanh</w:t>
            </w:r>
            <w:r w:rsidR="00B47291" w:rsidRPr="00862B52">
              <w:rPr>
                <w:color w:val="0070C0"/>
                <w:sz w:val="26"/>
                <w:szCs w:val="26"/>
              </w:rPr>
              <w:t xml:space="preserve"> </w:t>
            </w:r>
            <w:r w:rsidRPr="00862B52">
              <w:rPr>
                <w:color w:val="0070C0"/>
                <w:sz w:val="26"/>
                <w:szCs w:val="26"/>
              </w:rPr>
              <w:t>-</w:t>
            </w:r>
            <w:r w:rsidR="00EA6AA2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AFA" w14:textId="21CC9201" w:rsidR="007463F5" w:rsidRPr="00862B52" w:rsidRDefault="0001391F" w:rsidP="00A85B25">
            <w:pPr>
              <w:spacing w:before="60" w:after="60"/>
              <w:ind w:left="-13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GĐ, P. HCQT, Tổ bảo trì.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4E6C" w14:textId="34D526E4" w:rsidR="007463F5" w:rsidRPr="00862B52" w:rsidRDefault="0001391F" w:rsidP="00A85B25">
            <w:pPr>
              <w:spacing w:before="60" w:after="60"/>
              <w:ind w:left="-57"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về công tác sửa chữa, cải tạo cơ sở vật chất.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AC3" w14:textId="223EF818" w:rsidR="007463F5" w:rsidRPr="00862B52" w:rsidRDefault="0001391F" w:rsidP="007D59B4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BT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979" w14:textId="77777777" w:rsidR="007463F5" w:rsidRPr="00862B52" w:rsidRDefault="007463F5" w:rsidP="007463F5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2559" w:rsidRPr="00862B52" w14:paraId="777A53E4" w14:textId="77777777" w:rsidTr="003D2DD4">
        <w:trPr>
          <w:trHeight w:val="926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3BDB" w14:textId="77777777" w:rsidR="00C02559" w:rsidRPr="00862B52" w:rsidRDefault="00C02559" w:rsidP="00C02559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0DE3" w14:textId="3DBAFBEF" w:rsidR="00C02559" w:rsidRDefault="00C02559" w:rsidP="00C0255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09h0</w:t>
            </w:r>
            <w:r w:rsidRPr="00862B5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2FF" w14:textId="77777777" w:rsidR="00C02559" w:rsidRPr="00862B52" w:rsidRDefault="00C02559" w:rsidP="00C0255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P. GĐ</w:t>
            </w:r>
          </w:p>
          <w:p w14:paraId="69F18252" w14:textId="77777777" w:rsidR="00C02559" w:rsidRPr="00862B52" w:rsidRDefault="00C02559" w:rsidP="00C0255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8137" w14:textId="7C2E62F0" w:rsidR="00C02559" w:rsidRPr="00862B52" w:rsidRDefault="00C02559" w:rsidP="00C0255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>BS. Trí Thanh -</w:t>
            </w:r>
            <w:r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DBB" w14:textId="1A969D62" w:rsidR="00C02559" w:rsidRPr="00862B52" w:rsidRDefault="00C02559" w:rsidP="00C02559">
            <w:pPr>
              <w:spacing w:before="60" w:after="60"/>
              <w:ind w:left="-13" w:firstLine="142"/>
              <w:jc w:val="both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Giám đốc và các Phó Giám đốc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676C" w14:textId="1F206663" w:rsidR="00C02559" w:rsidRPr="00862B52" w:rsidRDefault="00C02559" w:rsidP="00C02559">
            <w:pPr>
              <w:spacing w:before="60" w:after="60"/>
              <w:ind w:left="-57" w:hanging="50"/>
              <w:jc w:val="both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 xml:space="preserve">  Họp Giao </w:t>
            </w:r>
            <w:r>
              <w:rPr>
                <w:sz w:val="26"/>
                <w:szCs w:val="26"/>
              </w:rPr>
              <w:t xml:space="preserve">ban Ban </w:t>
            </w:r>
            <w:r w:rsidRPr="00862B52">
              <w:rPr>
                <w:sz w:val="26"/>
                <w:szCs w:val="26"/>
              </w:rPr>
              <w:t>Giám đốc Bệnh viện.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87ED" w14:textId="390496C4" w:rsidR="00C02559" w:rsidRPr="00862B52" w:rsidRDefault="00C02559" w:rsidP="00C02559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 w:rsidRPr="00862B52">
              <w:rPr>
                <w:color w:val="000000"/>
                <w:sz w:val="26"/>
                <w:szCs w:val="26"/>
              </w:rPr>
              <w:t>TK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C4E" w14:textId="77777777" w:rsidR="00C02559" w:rsidRPr="00862B52" w:rsidRDefault="00C02559" w:rsidP="00C0255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2559" w:rsidRPr="00862B52" w14:paraId="774D0365" w14:textId="77777777" w:rsidTr="003D2DD4">
        <w:trPr>
          <w:trHeight w:val="1186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387F" w14:textId="77777777" w:rsidR="00C02559" w:rsidRPr="00862B52" w:rsidRDefault="00C02559" w:rsidP="00C02559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1FFB" w14:textId="4624ACDF" w:rsidR="00C02559" w:rsidRPr="00862B52" w:rsidRDefault="00C02559" w:rsidP="00C0255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09h3</w:t>
            </w:r>
            <w:r w:rsidRPr="00862B5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95DF" w14:textId="02C164A6" w:rsidR="00C02559" w:rsidRPr="00862B52" w:rsidRDefault="00C02559" w:rsidP="00C0255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13F" w14:textId="331BE739" w:rsidR="00C02559" w:rsidRPr="00862B52" w:rsidRDefault="00C02559" w:rsidP="00C0255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76A" w14:textId="04BE8614" w:rsidR="00C02559" w:rsidRPr="00862B52" w:rsidRDefault="00C02559" w:rsidP="00C02559">
            <w:pPr>
              <w:spacing w:before="60" w:after="60"/>
              <w:ind w:firstLine="18"/>
              <w:jc w:val="both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 xml:space="preserve"> BGĐ, lãnh đạo các phòng chức năng, K. Dược.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0DE0" w14:textId="11253FE8" w:rsidR="00C02559" w:rsidRPr="00862B52" w:rsidRDefault="00C02559" w:rsidP="00C02559">
            <w:pPr>
              <w:ind w:hanging="50"/>
              <w:jc w:val="both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 xml:space="preserve"> </w:t>
            </w:r>
            <w:r w:rsidRPr="00862B52">
              <w:rPr>
                <w:sz w:val="26"/>
                <w:szCs w:val="26"/>
              </w:rPr>
              <w:t>Họp Giao ban BGĐ với lãnh đạo các phòng chức năng.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FEFA" w14:textId="1E712166" w:rsidR="00C02559" w:rsidRPr="00862B52" w:rsidRDefault="00C02559" w:rsidP="00C0255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 xml:space="preserve">Các đơn vị </w:t>
            </w:r>
            <w:r>
              <w:rPr>
                <w:sz w:val="26"/>
                <w:szCs w:val="26"/>
              </w:rPr>
              <w:t>báo cáo, P. HCQT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3EE" w14:textId="77777777" w:rsidR="00C02559" w:rsidRPr="00862B52" w:rsidRDefault="00C02559" w:rsidP="00C0255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2559" w:rsidRPr="00862B52" w14:paraId="29CD619F" w14:textId="77777777" w:rsidTr="0056543D">
        <w:trPr>
          <w:trHeight w:val="56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13F4" w14:textId="77777777" w:rsidR="00C02559" w:rsidRPr="00862B52" w:rsidRDefault="00C02559" w:rsidP="00C02559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8359B" w14:textId="22F7A0D6" w:rsidR="00C02559" w:rsidRDefault="00C02559" w:rsidP="00C02559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14h00</w:t>
            </w:r>
          </w:p>
        </w:tc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E891" w14:textId="3AB5A18E" w:rsidR="00C02559" w:rsidRDefault="00C02559" w:rsidP="00C02559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 xml:space="preserve">   </w:t>
            </w:r>
            <w:r w:rsidRPr="00862B52">
              <w:rPr>
                <w:color w:val="C00000"/>
                <w:sz w:val="26"/>
                <w:szCs w:val="26"/>
              </w:rPr>
              <w:t>BS Ái Thanh – PGĐ</w:t>
            </w:r>
            <w:r>
              <w:rPr>
                <w:color w:val="0070C0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họp Chi bộ khối Hồi sức. Tại phòng họp C1.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401" w14:textId="77777777" w:rsidR="00C02559" w:rsidRPr="00862B52" w:rsidRDefault="00C02559" w:rsidP="00C0255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2559" w:rsidRPr="00862B52" w14:paraId="6B41C802" w14:textId="77777777" w:rsidTr="007A45E0">
        <w:trPr>
          <w:trHeight w:val="6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657B" w14:textId="77777777" w:rsidR="00C02559" w:rsidRPr="00862B52" w:rsidRDefault="00C02559" w:rsidP="00C02559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F2E" w14:textId="3009BF66" w:rsidR="00C02559" w:rsidRDefault="00C02559" w:rsidP="00C02559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15h00</w:t>
            </w:r>
          </w:p>
        </w:tc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4CF9" w14:textId="734FFE62" w:rsidR="00C02559" w:rsidRPr="0061403D" w:rsidRDefault="00C02559" w:rsidP="00C02559">
            <w:pPr>
              <w:spacing w:before="60" w:after="60"/>
              <w:rPr>
                <w:color w:val="00B050"/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 xml:space="preserve">  </w:t>
            </w:r>
            <w:r w:rsidRPr="00862B52">
              <w:rPr>
                <w:color w:val="00B050"/>
                <w:sz w:val="26"/>
                <w:szCs w:val="26"/>
              </w:rPr>
              <w:t xml:space="preserve">BS. Mai Hóa </w:t>
            </w:r>
            <w:r>
              <w:rPr>
                <w:color w:val="00B050"/>
                <w:sz w:val="26"/>
                <w:szCs w:val="26"/>
              </w:rPr>
              <w:t xml:space="preserve">– </w:t>
            </w:r>
            <w:r w:rsidRPr="00862B52">
              <w:rPr>
                <w:color w:val="00B050"/>
                <w:sz w:val="26"/>
                <w:szCs w:val="26"/>
              </w:rPr>
              <w:t>PGĐ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5A11AB">
              <w:rPr>
                <w:sz w:val="26"/>
                <w:szCs w:val="26"/>
              </w:rPr>
              <w:t xml:space="preserve">họp </w:t>
            </w:r>
            <w:r>
              <w:rPr>
                <w:sz w:val="26"/>
                <w:szCs w:val="26"/>
              </w:rPr>
              <w:t>Chi bộ khối Ngoại. Tại Văn phòng K. CTCH.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05" w14:textId="77777777" w:rsidR="00C02559" w:rsidRPr="00862B52" w:rsidRDefault="00C02559" w:rsidP="00C0255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2559" w:rsidRPr="00862B52" w14:paraId="7582B82F" w14:textId="77777777" w:rsidTr="003D2DD4">
        <w:trPr>
          <w:trHeight w:val="2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33E6" w14:textId="77777777" w:rsidR="00C02559" w:rsidRPr="00862B52" w:rsidRDefault="00C02559" w:rsidP="00C02559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248" w14:textId="04C9ED63" w:rsidR="00C02559" w:rsidRPr="00862B52" w:rsidRDefault="00C02559" w:rsidP="00C0255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16h3</w:t>
            </w:r>
            <w:r w:rsidRPr="00862B5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B4A" w14:textId="77777777" w:rsidR="00C02559" w:rsidRPr="00862B52" w:rsidRDefault="00C02559" w:rsidP="00C0255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VP K. Ung Bướu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EBF" w14:textId="77777777" w:rsidR="00C02559" w:rsidRPr="00862B52" w:rsidRDefault="00C02559" w:rsidP="00C02559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862B52">
              <w:rPr>
                <w:color w:val="00B050"/>
                <w:sz w:val="26"/>
                <w:szCs w:val="26"/>
              </w:rPr>
              <w:t>BS. Mai Hóa -</w:t>
            </w:r>
          </w:p>
          <w:p w14:paraId="56FFB856" w14:textId="77777777" w:rsidR="00C02559" w:rsidRPr="00862B52" w:rsidRDefault="00C02559" w:rsidP="00C02559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862B52"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DE" w14:textId="67834B35" w:rsidR="00C02559" w:rsidRPr="00A30B83" w:rsidRDefault="00C02559" w:rsidP="00C02559">
            <w:pPr>
              <w:spacing w:before="60" w:after="60"/>
              <w:ind w:firstLine="18"/>
              <w:jc w:val="both"/>
              <w:rPr>
                <w:sz w:val="26"/>
                <w:szCs w:val="26"/>
              </w:rPr>
            </w:pPr>
            <w:r w:rsidRPr="00A30B83">
              <w:rPr>
                <w:sz w:val="26"/>
                <w:szCs w:val="26"/>
              </w:rPr>
              <w:t xml:space="preserve"> PGĐ, K. UB, K. Ngoại TH, và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048C" w14:textId="60693F48" w:rsidR="00C02559" w:rsidRPr="00A30B83" w:rsidRDefault="00C02559" w:rsidP="00C02559">
            <w:pPr>
              <w:spacing w:before="60" w:after="60"/>
              <w:ind w:hanging="50"/>
              <w:jc w:val="both"/>
              <w:rPr>
                <w:b/>
                <w:sz w:val="26"/>
                <w:szCs w:val="26"/>
              </w:rPr>
            </w:pPr>
            <w:r w:rsidRPr="00A30B83">
              <w:rPr>
                <w:sz w:val="26"/>
                <w:szCs w:val="26"/>
              </w:rPr>
              <w:t xml:space="preserve">  Hội chẩn U Gan.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5AA" w14:textId="77777777" w:rsidR="00C02559" w:rsidRPr="00862B52" w:rsidRDefault="00C02559" w:rsidP="00C0255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K. Ung Bướu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D8C" w14:textId="77777777" w:rsidR="00C02559" w:rsidRPr="00862B52" w:rsidRDefault="00C02559" w:rsidP="00C0255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2559" w:rsidRPr="00862B52" w14:paraId="0EEB1456" w14:textId="77777777" w:rsidTr="003D2DD4">
        <w:trPr>
          <w:trHeight w:val="1133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3B1C" w14:textId="77777777" w:rsidR="00C02559" w:rsidRPr="00862B52" w:rsidRDefault="00C02559" w:rsidP="00C02559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Thứ ba</w:t>
            </w:r>
          </w:p>
          <w:p w14:paraId="707FF531" w14:textId="3124BE4E" w:rsidR="00C02559" w:rsidRPr="00862B52" w:rsidRDefault="00C02559" w:rsidP="00C025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02/6</w:t>
            </w:r>
            <w:r w:rsidRPr="00862B52">
              <w:rPr>
                <w:b/>
                <w:bCs/>
                <w:sz w:val="26"/>
                <w:szCs w:val="26"/>
              </w:rPr>
              <w:t>/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239" w14:textId="0FE9379E" w:rsidR="00C02559" w:rsidRDefault="00C02559" w:rsidP="00C02559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746E" w14:textId="758D1E88" w:rsidR="00C02559" w:rsidRPr="009A119C" w:rsidRDefault="00C02559" w:rsidP="00C0255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CD7" w14:textId="35C9D0D6" w:rsidR="00C02559" w:rsidRPr="009A119C" w:rsidRDefault="00C02559" w:rsidP="00C02559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CCBD" w14:textId="7046E1D0" w:rsidR="00C02559" w:rsidRPr="009A119C" w:rsidRDefault="00C02559" w:rsidP="00C02559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62B52">
              <w:rPr>
                <w:sz w:val="26"/>
                <w:szCs w:val="26"/>
              </w:rPr>
              <w:t>BGĐ; các phòng, khoa, phòng khám đa khoa trực thuộc theo Thông báo của P. KHTH.</w:t>
            </w:r>
            <w:r>
              <w:rPr>
                <w:sz w:val="26"/>
                <w:szCs w:val="26"/>
              </w:rPr>
              <w:t xml:space="preserve"> </w:t>
            </w:r>
            <w:r w:rsidRPr="00862B5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0AB" w14:textId="36974990" w:rsidR="00C02559" w:rsidRPr="00862B52" w:rsidRDefault="00C02559" w:rsidP="00C02559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862B52">
              <w:rPr>
                <w:sz w:val="26"/>
                <w:szCs w:val="26"/>
              </w:rPr>
              <w:t>Giao ban chuyên môn toàn viện.</w:t>
            </w:r>
          </w:p>
          <w:p w14:paraId="3AED5995" w14:textId="61C45ADF" w:rsidR="00C02559" w:rsidRPr="009A119C" w:rsidRDefault="00C02559" w:rsidP="00C02559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8AB0" w14:textId="61D17FB7" w:rsidR="00C02559" w:rsidRPr="009A119C" w:rsidRDefault="00C02559" w:rsidP="00842D17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Các đơn vị báo cáo</w:t>
            </w:r>
            <w:r>
              <w:rPr>
                <w:sz w:val="26"/>
                <w:szCs w:val="26"/>
              </w:rPr>
              <w:t>, 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873" w14:textId="77777777" w:rsidR="00C02559" w:rsidRPr="009A119C" w:rsidRDefault="00C02559" w:rsidP="00C0255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D4201" w:rsidRPr="00862B52" w14:paraId="6995E96C" w14:textId="77777777" w:rsidTr="00BB373B">
        <w:trPr>
          <w:trHeight w:val="669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D431" w14:textId="77777777" w:rsidR="00FD4201" w:rsidRPr="00862B52" w:rsidRDefault="00FD4201" w:rsidP="00FD420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47B4" w14:textId="15D1E363" w:rsidR="00FD4201" w:rsidRDefault="00FD4201" w:rsidP="00FD4201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</w:t>
            </w:r>
            <w:r w:rsidR="00622353">
              <w:rPr>
                <w:b/>
                <w:color w:val="000000" w:themeColor="text1"/>
                <w:sz w:val="26"/>
                <w:szCs w:val="26"/>
              </w:rPr>
              <w:t>8</w:t>
            </w:r>
            <w:r>
              <w:rPr>
                <w:b/>
                <w:color w:val="000000" w:themeColor="text1"/>
                <w:sz w:val="26"/>
                <w:szCs w:val="26"/>
              </w:rPr>
              <w:t>h</w:t>
            </w:r>
            <w:r w:rsidR="00622353">
              <w:rPr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716" w14:textId="7364EEF0" w:rsidR="00FD4201" w:rsidRPr="00862B52" w:rsidRDefault="00622353" w:rsidP="00FD4201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E4A" w14:textId="052D361A" w:rsidR="00FD4201" w:rsidRPr="00862B52" w:rsidRDefault="00FD4201" w:rsidP="00FD4201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>BS. Trí Thanh -</w:t>
            </w:r>
            <w:r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8AC" w14:textId="2D797549" w:rsidR="00FD4201" w:rsidRPr="00862B52" w:rsidRDefault="00FD4201" w:rsidP="00622353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BGĐ, </w:t>
            </w:r>
            <w:r w:rsidR="00622353">
              <w:rPr>
                <w:sz w:val="26"/>
                <w:szCs w:val="26"/>
              </w:rPr>
              <w:t>P. VTTBYT và thành viên Hội đồng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0FB" w14:textId="4AB5B18C" w:rsidR="00FD4201" w:rsidRDefault="00FD4201" w:rsidP="00BB373B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Họp </w:t>
            </w:r>
            <w:r w:rsidR="00622353">
              <w:rPr>
                <w:sz w:val="26"/>
                <w:szCs w:val="26"/>
              </w:rPr>
              <w:t>Hội đồng Khoa học Công nghệ về xây dựng y</w:t>
            </w:r>
            <w:r w:rsidR="00622353" w:rsidRPr="00622353">
              <w:rPr>
                <w:sz w:val="26"/>
                <w:szCs w:val="26"/>
              </w:rPr>
              <w:t>êu cầu tính năng kỹ thuật, giá dự toán của gói thầu mua sắm thiết bị y tế: Gói thầu: M</w:t>
            </w:r>
            <w:r w:rsidR="00BB373B">
              <w:rPr>
                <w:sz w:val="26"/>
                <w:szCs w:val="26"/>
              </w:rPr>
              <w:t>ua mới máy siêu âm tổng quát tại  K. CĐHA.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D67F" w14:textId="695564C0" w:rsidR="00FD4201" w:rsidRPr="00862B52" w:rsidRDefault="00FD4201" w:rsidP="00622353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P. </w:t>
            </w:r>
            <w:r w:rsidR="00622353">
              <w:rPr>
                <w:sz w:val="26"/>
                <w:szCs w:val="26"/>
              </w:rPr>
              <w:t>VTTBYT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3C1" w14:textId="77777777" w:rsidR="00FD4201" w:rsidRPr="00862B52" w:rsidRDefault="00FD4201" w:rsidP="00FD4201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22353" w:rsidRPr="00862B52" w14:paraId="797E7E69" w14:textId="77777777" w:rsidTr="007A45E0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DF379" w14:textId="77777777" w:rsidR="00622353" w:rsidRPr="00862B52" w:rsidRDefault="00622353" w:rsidP="0062235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89C" w14:textId="7D901F9E" w:rsidR="00622353" w:rsidRDefault="00622353" w:rsidP="00622353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318" w14:textId="77777777" w:rsidR="00622353" w:rsidRPr="00862B52" w:rsidRDefault="00622353" w:rsidP="00622353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họp B</w:t>
            </w:r>
            <w:r w:rsidRPr="00862B52">
              <w:rPr>
                <w:sz w:val="26"/>
                <w:szCs w:val="26"/>
              </w:rPr>
              <w:t>GĐ</w:t>
            </w:r>
          </w:p>
          <w:p w14:paraId="25D26F5F" w14:textId="77777777" w:rsidR="00622353" w:rsidRDefault="00622353" w:rsidP="00622353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9EB" w14:textId="66AD5D62" w:rsidR="00622353" w:rsidRPr="00862B52" w:rsidRDefault="00622353" w:rsidP="00622353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>BS. Trí Thanh -</w:t>
            </w:r>
            <w:r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E02" w14:textId="23E46540" w:rsidR="00622353" w:rsidRDefault="00622353" w:rsidP="00622353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BGĐ, lãnh đạo các phòng chức năng.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10F" w14:textId="0C0D0A44" w:rsidR="00622353" w:rsidRDefault="00622353" w:rsidP="00622353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Họp về Kế hoạch tổ chức Lễ kỷ niệm 19 năm Ngày thành lập Bệnh viện.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096" w14:textId="6B4F8727" w:rsidR="00622353" w:rsidRDefault="00622353" w:rsidP="00622353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950" w14:textId="77777777" w:rsidR="00622353" w:rsidRPr="00862B52" w:rsidRDefault="00622353" w:rsidP="00622353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22353" w:rsidRPr="00862B52" w14:paraId="5246E9C8" w14:textId="77777777" w:rsidTr="0056505D">
        <w:trPr>
          <w:trHeight w:val="66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C5EB" w14:textId="77777777" w:rsidR="00622353" w:rsidRPr="00862B52" w:rsidRDefault="00622353" w:rsidP="0062235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565" w14:textId="72726758" w:rsidR="00622353" w:rsidRDefault="00622353" w:rsidP="00622353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13h30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DA5" w14:textId="29082B9E" w:rsidR="00622353" w:rsidRPr="00862B52" w:rsidRDefault="00622353" w:rsidP="00622353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780" w14:textId="34746787" w:rsidR="00622353" w:rsidRPr="00862B52" w:rsidRDefault="00622353" w:rsidP="00622353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3D6" w14:textId="0A5C915B" w:rsidR="00622353" w:rsidRDefault="00622353" w:rsidP="00622353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ĐD, P. QLCL, P. KHTH, P. TCCB, P. CTXH, P. HCQT, P. CĐT- ĐT&amp;NCKH.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C446" w14:textId="13A043A4" w:rsidR="00622353" w:rsidRDefault="00622353" w:rsidP="00622353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</w:t>
            </w:r>
            <w:r w:rsidRPr="00EF392B">
              <w:rPr>
                <w:sz w:val="26"/>
                <w:szCs w:val="26"/>
              </w:rPr>
              <w:t>Triển khai KH Giao tiếp ứng xử Giai đoạn 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880" w14:textId="6B860DDE" w:rsidR="00622353" w:rsidRDefault="00622353" w:rsidP="00622353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ĐD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3BF" w14:textId="77777777" w:rsidR="00622353" w:rsidRPr="00862B52" w:rsidRDefault="00622353" w:rsidP="00622353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61AA" w:rsidRPr="00862B52" w14:paraId="23650232" w14:textId="77777777" w:rsidTr="00E6206D">
        <w:trPr>
          <w:trHeight w:val="66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C28F" w14:textId="77777777" w:rsidR="00CD61AA" w:rsidRPr="00862B52" w:rsidRDefault="00CD61AA" w:rsidP="0062235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6FF01" w14:textId="77777777" w:rsidR="00CD61AA" w:rsidRDefault="00CD61AA" w:rsidP="00622353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  <w:p w14:paraId="66D996B4" w14:textId="16B938F6" w:rsidR="00CD61AA" w:rsidRDefault="00CD61AA" w:rsidP="00622353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14h00</w:t>
            </w:r>
          </w:p>
        </w:tc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6DCF" w14:textId="78CD4F55" w:rsidR="00CD61AA" w:rsidRDefault="00CD61AA" w:rsidP="00C14126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 xml:space="preserve">  </w:t>
            </w:r>
            <w:r w:rsidRPr="00840FD2">
              <w:rPr>
                <w:color w:val="0070C0"/>
                <w:sz w:val="26"/>
                <w:szCs w:val="26"/>
              </w:rPr>
              <w:t>BS. Trí Thanh -</w:t>
            </w:r>
            <w:r>
              <w:rPr>
                <w:color w:val="0070C0"/>
                <w:sz w:val="26"/>
                <w:szCs w:val="26"/>
              </w:rPr>
              <w:t xml:space="preserve"> </w:t>
            </w:r>
            <w:r w:rsidRPr="00840FD2">
              <w:rPr>
                <w:color w:val="0070C0"/>
                <w:sz w:val="26"/>
                <w:szCs w:val="26"/>
              </w:rPr>
              <w:t>GĐ</w:t>
            </w:r>
            <w:r w:rsidRPr="00955418">
              <w:rPr>
                <w:sz w:val="26"/>
                <w:szCs w:val="26"/>
              </w:rPr>
              <w:t xml:space="preserve"> tham dự</w:t>
            </w:r>
            <w:r>
              <w:rPr>
                <w:sz w:val="26"/>
                <w:szCs w:val="26"/>
              </w:rPr>
              <w:t xml:space="preserve"> </w:t>
            </w:r>
            <w:r w:rsidR="00C14126">
              <w:rPr>
                <w:sz w:val="26"/>
                <w:szCs w:val="26"/>
              </w:rPr>
              <w:t>Lễ</w:t>
            </w:r>
            <w:r>
              <w:rPr>
                <w:sz w:val="26"/>
                <w:szCs w:val="26"/>
              </w:rPr>
              <w:t xml:space="preserve"> trao Quyết định công nhận chức vụ Bí thư Chi bộ khối Nội. Tại P. họp C1.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C29" w14:textId="77777777" w:rsidR="00CD61AA" w:rsidRPr="00862B52" w:rsidRDefault="00CD61AA" w:rsidP="00622353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61AA" w:rsidRPr="00862B52" w14:paraId="7AF5E00B" w14:textId="77777777" w:rsidTr="00E6206D">
        <w:trPr>
          <w:trHeight w:val="99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31DF" w14:textId="77777777" w:rsidR="00CD61AA" w:rsidRPr="00862B52" w:rsidRDefault="00CD61AA" w:rsidP="0062235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63D" w14:textId="21985B9A" w:rsidR="00CD61AA" w:rsidRDefault="00CD61AA" w:rsidP="00622353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522" w14:textId="038EAE0D" w:rsidR="00CD61AA" w:rsidRDefault="00CD61AA" w:rsidP="00622353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VTTBYT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6AC" w14:textId="1A1251B5" w:rsidR="00CD61AA" w:rsidRPr="00862B52" w:rsidRDefault="00CD61AA" w:rsidP="00622353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625B21">
              <w:rPr>
                <w:color w:val="FFC000"/>
                <w:sz w:val="26"/>
                <w:szCs w:val="26"/>
              </w:rPr>
              <w:t>BS Dũng -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ED9" w14:textId="72AD7E00" w:rsidR="00CD61AA" w:rsidRDefault="00CD61AA" w:rsidP="00622353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E2F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PGĐ, lãnh đạo và bộ phận mua sắm P. VTTBYT.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F6EC" w14:textId="5C018B83" w:rsidR="00CD61AA" w:rsidRDefault="00CD61AA" w:rsidP="00622353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Họp với bộ phận mua sắm của P. VTTBYT.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848" w14:textId="6FB8AC0C" w:rsidR="00CD61AA" w:rsidRDefault="00CD61AA" w:rsidP="00622353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VTTBYT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CA4" w14:textId="77777777" w:rsidR="00CD61AA" w:rsidRPr="00862B52" w:rsidRDefault="00CD61AA" w:rsidP="00622353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61AA" w:rsidRPr="00862B52" w14:paraId="4A875718" w14:textId="77777777" w:rsidTr="0056505D">
        <w:trPr>
          <w:trHeight w:val="99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E098" w14:textId="77777777" w:rsidR="00CD61AA" w:rsidRPr="00862B52" w:rsidRDefault="00CD61AA" w:rsidP="00CD61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105" w14:textId="02435D29" w:rsidR="00CD61AA" w:rsidRDefault="00CD61AA" w:rsidP="00CD61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6C13C0">
              <w:rPr>
                <w:b/>
                <w:sz w:val="26"/>
                <w:szCs w:val="26"/>
              </w:rPr>
              <w:t>h0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49CB" w14:textId="3BC9C652" w:rsidR="00CD61AA" w:rsidRDefault="0055675B" w:rsidP="00CD61AA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7C16" w14:textId="77777777" w:rsidR="00CD61AA" w:rsidRPr="00862B52" w:rsidRDefault="00CD61AA" w:rsidP="00CD61AA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862B52">
              <w:rPr>
                <w:color w:val="00B050"/>
                <w:sz w:val="26"/>
                <w:szCs w:val="26"/>
              </w:rPr>
              <w:t>BS. Mai Hóa -</w:t>
            </w:r>
          </w:p>
          <w:p w14:paraId="4387F00D" w14:textId="2E363B6C" w:rsidR="00CD61AA" w:rsidRPr="00625B21" w:rsidRDefault="00CD61AA" w:rsidP="00CD61AA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862B52">
              <w:rPr>
                <w:color w:val="00B050"/>
                <w:sz w:val="26"/>
                <w:szCs w:val="26"/>
              </w:rPr>
              <w:t>PGĐ</w:t>
            </w:r>
            <w:r>
              <w:rPr>
                <w:color w:val="00B050"/>
                <w:sz w:val="26"/>
                <w:szCs w:val="26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ED80" w14:textId="7192797F" w:rsidR="00CD61AA" w:rsidRDefault="00CD61AA" w:rsidP="00CD61AA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lãnh đạo và nhân viên P. CTXH.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BFB" w14:textId="1B4BE01F" w:rsidR="00CD61AA" w:rsidRDefault="00CD61AA" w:rsidP="00CD61AA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Giao ban với P. CTXH.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05EA" w14:textId="48E1B6CA" w:rsidR="00CD61AA" w:rsidRDefault="00CD61AA" w:rsidP="00CD61AA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CTXH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1A9" w14:textId="77777777" w:rsidR="00CD61AA" w:rsidRPr="00862B52" w:rsidRDefault="00CD61AA" w:rsidP="00CD61AA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E2FF6" w:rsidRPr="00862B52" w14:paraId="3BF029AE" w14:textId="77777777" w:rsidTr="0056505D">
        <w:trPr>
          <w:trHeight w:val="994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CA3C" w14:textId="77777777" w:rsidR="000E2FF6" w:rsidRPr="00862B52" w:rsidRDefault="000E2FF6" w:rsidP="00CD61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C73" w14:textId="27ACE1EC" w:rsidR="000E2FF6" w:rsidRDefault="000E2FF6" w:rsidP="00CD61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AA5" w14:textId="57283881" w:rsidR="000E2FF6" w:rsidRPr="00625B21" w:rsidRDefault="000E2FF6" w:rsidP="00CD61AA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581A" w14:textId="467AC2C7" w:rsidR="000E2FF6" w:rsidRPr="00862B52" w:rsidRDefault="000E2FF6" w:rsidP="00CD61AA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02C" w14:textId="4A9B59FB" w:rsidR="000E2FF6" w:rsidRDefault="000E2FF6" w:rsidP="00CD61AA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và thành viên đơn vị Khám sức khỏe.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0B3" w14:textId="08801ABF" w:rsidR="000E2FF6" w:rsidRDefault="000E2FF6" w:rsidP="00CD61AA">
            <w:pPr>
              <w:spacing w:before="60" w:after="60"/>
              <w:ind w:hanging="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Giao ban với Đơn vị Khám sức khỏe.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6F45" w14:textId="0F18DD5D" w:rsidR="000E2FF6" w:rsidRDefault="000E2FF6" w:rsidP="00CD61AA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ĐVKSK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E2F" w14:textId="77777777" w:rsidR="000E2FF6" w:rsidRPr="00862B52" w:rsidRDefault="000E2FF6" w:rsidP="00CD61AA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61AA" w:rsidRPr="00862B52" w14:paraId="682063A5" w14:textId="77777777" w:rsidTr="003D2DD4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885A" w14:textId="77777777" w:rsidR="00CD61AA" w:rsidRPr="00862B52" w:rsidRDefault="00CD61AA" w:rsidP="00CD61AA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Thứ tư</w:t>
            </w:r>
          </w:p>
          <w:p w14:paraId="3E47C382" w14:textId="0BC5BF10" w:rsidR="00CD61AA" w:rsidRPr="00862B52" w:rsidRDefault="00CD61AA" w:rsidP="00CD61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03/6</w:t>
            </w:r>
            <w:r w:rsidRPr="00862B52">
              <w:rPr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42C37" w14:textId="59893289" w:rsidR="00CD61AA" w:rsidRDefault="00CD61AA" w:rsidP="00CD61AA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997" w14:textId="353973AF" w:rsidR="00CD61AA" w:rsidRPr="00840FD2" w:rsidRDefault="00CD61AA" w:rsidP="00CD61AA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701" w14:textId="25F153FE" w:rsidR="00CD61AA" w:rsidRPr="00840FD2" w:rsidRDefault="00CD61AA" w:rsidP="00CD61AA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057" w14:textId="6AA912C0" w:rsidR="00CD61AA" w:rsidRPr="00840FD2" w:rsidRDefault="00CD61AA" w:rsidP="00CD61AA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 w:rsidRPr="00840FD2">
              <w:rPr>
                <w:sz w:val="26"/>
                <w:szCs w:val="26"/>
              </w:rPr>
              <w:t xml:space="preserve"> BGĐ; các phòng, khoa, phòng khám đa khoa trực thuộc theo Thông báo của P. KHTH.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7DFB" w14:textId="77777777" w:rsidR="00CD61AA" w:rsidRPr="00840FD2" w:rsidRDefault="00CD61AA" w:rsidP="00CD61AA">
            <w:pPr>
              <w:spacing w:before="60" w:after="60"/>
              <w:ind w:lef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40FD2">
              <w:rPr>
                <w:sz w:val="26"/>
                <w:szCs w:val="26"/>
              </w:rPr>
              <w:t xml:space="preserve"> Giao ban chuyên môn toàn viện.</w:t>
            </w:r>
          </w:p>
          <w:p w14:paraId="7D78CE50" w14:textId="73414AEE" w:rsidR="00CD61AA" w:rsidRDefault="00CD61AA" w:rsidP="00CD61AA">
            <w:pPr>
              <w:spacing w:before="60" w:after="60"/>
              <w:ind w:left="-107"/>
              <w:jc w:val="both"/>
              <w:rPr>
                <w:sz w:val="26"/>
                <w:szCs w:val="2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28F" w14:textId="16104DA7" w:rsidR="00CD61AA" w:rsidRPr="00840FD2" w:rsidRDefault="00CD61AA" w:rsidP="00CD61AA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Các đơn vị báo cáo</w:t>
            </w:r>
            <w:r>
              <w:rPr>
                <w:sz w:val="26"/>
                <w:szCs w:val="26"/>
              </w:rPr>
              <w:t>, 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638" w14:textId="77777777" w:rsidR="00CD61AA" w:rsidRPr="009B0317" w:rsidRDefault="00CD61AA" w:rsidP="00CD61AA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61AA" w:rsidRPr="00862B52" w14:paraId="3377AFE6" w14:textId="77777777" w:rsidTr="0056543D">
        <w:trPr>
          <w:trHeight w:val="669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AD73" w14:textId="77777777" w:rsidR="00CD61AA" w:rsidRPr="00862B52" w:rsidRDefault="00CD61AA" w:rsidP="00CD61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3CA" w14:textId="0AA56440" w:rsidR="00CD61AA" w:rsidRDefault="00CD61AA" w:rsidP="00CD61AA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08h00</w:t>
            </w:r>
          </w:p>
        </w:tc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4C6" w14:textId="27EB5835" w:rsidR="00CD61AA" w:rsidRDefault="00CD61AA" w:rsidP="00CD61AA">
            <w:pPr>
              <w:spacing w:before="60" w:after="60"/>
              <w:ind w:firstLine="107"/>
              <w:jc w:val="both"/>
              <w:rPr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BS. Trí Thanh -</w:t>
            </w:r>
            <w:r>
              <w:rPr>
                <w:color w:val="0070C0"/>
                <w:sz w:val="26"/>
                <w:szCs w:val="26"/>
              </w:rPr>
              <w:t xml:space="preserve"> </w:t>
            </w:r>
            <w:r w:rsidRPr="00840FD2">
              <w:rPr>
                <w:color w:val="0070C0"/>
                <w:sz w:val="26"/>
                <w:szCs w:val="26"/>
              </w:rPr>
              <w:t>GĐ</w:t>
            </w:r>
            <w:r w:rsidRPr="00955418">
              <w:rPr>
                <w:sz w:val="26"/>
                <w:szCs w:val="26"/>
              </w:rPr>
              <w:t xml:space="preserve"> tham dự </w:t>
            </w:r>
            <w:r>
              <w:rPr>
                <w:sz w:val="26"/>
                <w:szCs w:val="26"/>
              </w:rPr>
              <w:t>H</w:t>
            </w:r>
            <w:r w:rsidRPr="00955418">
              <w:rPr>
                <w:sz w:val="26"/>
                <w:szCs w:val="26"/>
              </w:rPr>
              <w:t>ội nghị nghiên cứu, học tập, quán triệt và triển khai thực hiện Nghị quyết Hội nghị lần thứ hai Ban Chấp hành Trung ương Đảng khóa XIV; báo cáo tình hình thời sự trong nước và quốc tế Quý II năm 2026 Tại Hội trường Đảng ủy – UBMT TQVN phường Tam Bình.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E60" w14:textId="77777777" w:rsidR="00CD61AA" w:rsidRPr="009B0317" w:rsidRDefault="00CD61AA" w:rsidP="00CD61AA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61AA" w:rsidRPr="00862B52" w14:paraId="78EA473C" w14:textId="77777777" w:rsidTr="003D2DD4">
        <w:trPr>
          <w:trHeight w:val="669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6AA2" w14:textId="77777777" w:rsidR="00CD61AA" w:rsidRPr="00862B52" w:rsidRDefault="00CD61AA" w:rsidP="00CD61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367" w14:textId="6D2FD7F6" w:rsidR="00CD61AA" w:rsidRDefault="00CD61AA" w:rsidP="00CD61AA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08h30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548" w14:textId="7A32DC8E" w:rsidR="00CD61AA" w:rsidRPr="00840FD2" w:rsidRDefault="00CD61AA" w:rsidP="00CD61AA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F435" w14:textId="07F036A5" w:rsidR="00CD61AA" w:rsidRPr="00840FD2" w:rsidRDefault="00CD61AA" w:rsidP="00CD61AA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625B21">
              <w:rPr>
                <w:color w:val="FFC000"/>
                <w:sz w:val="26"/>
                <w:szCs w:val="26"/>
              </w:rPr>
              <w:t>BS Dũng -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620E" w14:textId="2AB15289" w:rsidR="00CD61AA" w:rsidRPr="00840FD2" w:rsidRDefault="00CD61AA" w:rsidP="00CD61AA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PGĐ, lãnh đạo và nhân viên P. KHTH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93E5" w14:textId="09CC22B0" w:rsidR="00CD61AA" w:rsidRDefault="00CD61AA" w:rsidP="00CD61AA">
            <w:pPr>
              <w:spacing w:before="60" w:after="60"/>
              <w:ind w:lef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Giao ban với P. KHTH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5BD" w14:textId="62C32CD8" w:rsidR="00CD61AA" w:rsidRPr="00840FD2" w:rsidRDefault="00CD61AA" w:rsidP="00CD61AA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3CA" w14:textId="77777777" w:rsidR="00CD61AA" w:rsidRPr="009B0317" w:rsidRDefault="00CD61AA" w:rsidP="00CD61AA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D61AA" w:rsidRPr="00862B52" w14:paraId="40AC08EE" w14:textId="77777777" w:rsidTr="003D2DD4">
        <w:trPr>
          <w:trHeight w:val="66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B8F3" w14:textId="77777777" w:rsidR="00CD61AA" w:rsidRPr="00862B52" w:rsidRDefault="00CD61AA" w:rsidP="00CD61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F41B" w14:textId="4D4CF91A" w:rsidR="00CD61AA" w:rsidRDefault="00CD61AA" w:rsidP="00CD61AA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1A2" w14:textId="18136436" w:rsidR="00CD61AA" w:rsidRDefault="00CD61AA" w:rsidP="00CD61AA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 w:rsidRPr="00840FD2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4D1" w14:textId="3AF836FF" w:rsidR="00CD61AA" w:rsidRPr="00625B21" w:rsidRDefault="00CD61AA" w:rsidP="00CD61AA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BE8" w14:textId="1DE8849D" w:rsidR="00CD61AA" w:rsidRDefault="00CD61AA" w:rsidP="00CD61AA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TCCB, P. QLCL.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1625" w14:textId="7BFF08AD" w:rsidR="00CD61AA" w:rsidRDefault="00CD61AA" w:rsidP="00CD61AA">
            <w:pPr>
              <w:spacing w:before="60" w:after="60"/>
              <w:ind w:lef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về công tác chuẩn bị chạy </w:t>
            </w:r>
            <w:r w:rsidRPr="003134DD">
              <w:rPr>
                <w:sz w:val="26"/>
                <w:szCs w:val="26"/>
              </w:rPr>
              <w:t>KPIs của đơn vị và hướng dẫn vận hành, xây dựng tình huống lâm sàng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74BE" w14:textId="228A6DC5" w:rsidR="00CD61AA" w:rsidRDefault="00CD61AA" w:rsidP="00CD61AA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TCCB, P. QLCL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4B2" w14:textId="77777777" w:rsidR="00CD61AA" w:rsidRPr="009B0317" w:rsidRDefault="00CD61AA" w:rsidP="00CD61AA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B3D24" w:rsidRPr="00862B52" w14:paraId="7AC48E96" w14:textId="77777777" w:rsidTr="00C14126">
        <w:trPr>
          <w:trHeight w:val="55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CAB4" w14:textId="77777777" w:rsidR="008B3D24" w:rsidRPr="00862B52" w:rsidRDefault="008B3D24" w:rsidP="00CD61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9DBCAC" w14:textId="77777777" w:rsidR="008B3D24" w:rsidRDefault="008B3D24" w:rsidP="00CD61AA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288D553A" w14:textId="5FEDA388" w:rsidR="008B3D24" w:rsidRDefault="008B3D24" w:rsidP="00CD61AA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10h00</w:t>
            </w:r>
          </w:p>
        </w:tc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D86B" w14:textId="0C1271B9" w:rsidR="008B3D24" w:rsidRPr="00616557" w:rsidRDefault="008B3D24" w:rsidP="00CD61AA">
            <w:pPr>
              <w:spacing w:before="60" w:after="60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 xml:space="preserve">  </w:t>
            </w:r>
            <w:r w:rsidRPr="00840FD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 xml:space="preserve">– </w:t>
            </w:r>
            <w:r w:rsidRPr="00840FD2">
              <w:rPr>
                <w:color w:val="0070C0"/>
                <w:sz w:val="26"/>
                <w:szCs w:val="26"/>
              </w:rPr>
              <w:t>GĐ</w:t>
            </w:r>
            <w:r>
              <w:rPr>
                <w:color w:val="0070C0"/>
                <w:sz w:val="26"/>
                <w:szCs w:val="26"/>
              </w:rPr>
              <w:t xml:space="preserve"> </w:t>
            </w:r>
            <w:r w:rsidRPr="00955418">
              <w:rPr>
                <w:sz w:val="26"/>
                <w:szCs w:val="26"/>
              </w:rPr>
              <w:t>tham dự</w:t>
            </w:r>
            <w:r>
              <w:rPr>
                <w:sz w:val="26"/>
                <w:szCs w:val="26"/>
              </w:rPr>
              <w:t xml:space="preserve"> họp Chi bộ khối Hành chính. Tại P. họp C1.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32D9" w14:textId="77777777" w:rsidR="008B3D24" w:rsidRPr="009B0317" w:rsidRDefault="008B3D24" w:rsidP="00CD61AA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B3D24" w:rsidRPr="00862B52" w14:paraId="5A7D2972" w14:textId="77777777" w:rsidTr="008B3D24">
        <w:trPr>
          <w:trHeight w:val="66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C4A2A" w14:textId="77777777" w:rsidR="008B3D24" w:rsidRPr="00862B52" w:rsidRDefault="008B3D24" w:rsidP="00C07B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DC6" w14:textId="77777777" w:rsidR="008B3D24" w:rsidRPr="00840FD2" w:rsidRDefault="008B3D24" w:rsidP="00C07B5F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8778" w14:textId="717C9F30" w:rsidR="008B3D24" w:rsidRPr="00840FD2" w:rsidRDefault="008B3D24" w:rsidP="00C07B5F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840FD2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575" w14:textId="54F3D7F1" w:rsidR="008B3D24" w:rsidRPr="00840FD2" w:rsidRDefault="008B3D24" w:rsidP="00C07B5F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028E" w14:textId="29B01AC9" w:rsidR="008B3D24" w:rsidRPr="00840FD2" w:rsidRDefault="008B3D24" w:rsidP="00C07B5F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 w:rsidRPr="00840FD2">
              <w:rPr>
                <w:sz w:val="26"/>
                <w:szCs w:val="26"/>
              </w:rPr>
              <w:t xml:space="preserve">  PGĐ, K. Dược, P. TCKT, Tổ Pháp chế.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CE64" w14:textId="64004983" w:rsidR="008B3D24" w:rsidRDefault="008B3D24" w:rsidP="00C07B5F">
            <w:pPr>
              <w:spacing w:before="60" w:after="60"/>
              <w:ind w:lef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40FD2">
              <w:rPr>
                <w:sz w:val="26"/>
                <w:szCs w:val="26"/>
              </w:rPr>
              <w:t>Họp về về việc cung ứng</w:t>
            </w:r>
            <w:r>
              <w:rPr>
                <w:sz w:val="26"/>
                <w:szCs w:val="26"/>
              </w:rPr>
              <w:t xml:space="preserve"> của</w:t>
            </w:r>
            <w:r w:rsidRPr="00840FD2">
              <w:rPr>
                <w:sz w:val="26"/>
                <w:szCs w:val="26"/>
              </w:rPr>
              <w:t xml:space="preserve"> Gói thầu thuốc generic thuộc dự toán Mua sắm </w:t>
            </w:r>
            <w:r w:rsidRPr="00840FD2">
              <w:rPr>
                <w:sz w:val="26"/>
                <w:szCs w:val="26"/>
              </w:rPr>
              <w:lastRenderedPageBreak/>
              <w:t>thuốc năm 2024-2025 với nhà thầu.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CC5" w14:textId="7A112524" w:rsidR="008B3D24" w:rsidRPr="00840FD2" w:rsidRDefault="008B3D24" w:rsidP="00C07B5F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840FD2">
              <w:rPr>
                <w:sz w:val="26"/>
                <w:szCs w:val="26"/>
              </w:rPr>
              <w:lastRenderedPageBreak/>
              <w:t>K. Dược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557A" w14:textId="77777777" w:rsidR="008B3D24" w:rsidRPr="009B0317" w:rsidRDefault="008B3D24" w:rsidP="00C07B5F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B3D24" w:rsidRPr="00862B52" w14:paraId="5F74AE00" w14:textId="77777777" w:rsidTr="0053362D">
        <w:trPr>
          <w:trHeight w:val="66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C98F" w14:textId="77777777" w:rsidR="008B3D24" w:rsidRPr="00862B52" w:rsidRDefault="008B3D24" w:rsidP="00C07B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4F90" w14:textId="7D310C30" w:rsidR="008B3D24" w:rsidRPr="00840FD2" w:rsidRDefault="008B3D24" w:rsidP="00C07B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10h00</w:t>
            </w:r>
          </w:p>
        </w:tc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0F8E" w14:textId="6C7B48A9" w:rsidR="008B3D24" w:rsidRPr="00496A58" w:rsidRDefault="008B3D24" w:rsidP="00496A58">
            <w:pPr>
              <w:spacing w:before="60" w:after="60"/>
              <w:jc w:val="both"/>
              <w:rPr>
                <w:color w:val="00B050"/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 xml:space="preserve">   </w:t>
            </w:r>
            <w:r w:rsidRPr="00862B52">
              <w:rPr>
                <w:color w:val="00B050"/>
                <w:sz w:val="26"/>
                <w:szCs w:val="26"/>
              </w:rPr>
              <w:t xml:space="preserve">BS. Mai Hóa </w:t>
            </w:r>
            <w:r>
              <w:rPr>
                <w:color w:val="00B050"/>
                <w:sz w:val="26"/>
                <w:szCs w:val="26"/>
              </w:rPr>
              <w:t xml:space="preserve">– </w:t>
            </w:r>
            <w:r w:rsidRPr="00862B52">
              <w:rPr>
                <w:color w:val="00B050"/>
                <w:sz w:val="26"/>
                <w:szCs w:val="26"/>
              </w:rPr>
              <w:t>PGĐ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C07B5F">
              <w:rPr>
                <w:sz w:val="26"/>
                <w:szCs w:val="26"/>
              </w:rPr>
              <w:t xml:space="preserve">tham dự họp báo cáo tình hình hoạt động của phòng khám đặt tại Trạm y tế.  Tại </w:t>
            </w:r>
            <w:r w:rsidRPr="00C07B5F">
              <w:rPr>
                <w:sz w:val="26"/>
                <w:szCs w:val="26"/>
                <w:lang w:val="vi-VN"/>
              </w:rPr>
              <w:t>1</w:t>
            </w:r>
            <w:r w:rsidRPr="00C07B5F">
              <w:rPr>
                <w:sz w:val="26"/>
                <w:szCs w:val="26"/>
              </w:rPr>
              <w:t xml:space="preserve">.7, Sở Y tế TP.HCM, </w:t>
            </w:r>
            <w:r w:rsidR="006C13C0">
              <w:rPr>
                <w:sz w:val="26"/>
                <w:szCs w:val="26"/>
              </w:rPr>
              <w:t xml:space="preserve">số </w:t>
            </w:r>
            <w:r w:rsidRPr="00C07B5F">
              <w:rPr>
                <w:sz w:val="26"/>
                <w:szCs w:val="26"/>
              </w:rPr>
              <w:t>59 Nguyễn Thị Minh Khai, phường Bến Thành, TP.HCM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DC3" w14:textId="77777777" w:rsidR="008B3D24" w:rsidRPr="009B0317" w:rsidRDefault="008B3D24" w:rsidP="00C07B5F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7B5F" w:rsidRPr="00862B52" w14:paraId="367033BE" w14:textId="77777777" w:rsidTr="003D2DD4">
        <w:trPr>
          <w:trHeight w:val="66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017A" w14:textId="77777777" w:rsidR="00C07B5F" w:rsidRPr="00862B52" w:rsidRDefault="00C07B5F" w:rsidP="00C07B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DF6" w14:textId="1EB9F28C" w:rsidR="00C07B5F" w:rsidRDefault="00C07B5F" w:rsidP="00C07B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BA3" w14:textId="5B893E4F" w:rsidR="00C07B5F" w:rsidRDefault="00C07B5F" w:rsidP="00C07B5F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 w:rsidRPr="004C5BAC"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AD0" w14:textId="62567F27" w:rsidR="00C07B5F" w:rsidRPr="00625B21" w:rsidRDefault="00C07B5F" w:rsidP="00C07B5F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 xml:space="preserve">– </w:t>
            </w:r>
            <w:r w:rsidRPr="00840FD2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BC28" w14:textId="341E0942" w:rsidR="00C07B5F" w:rsidRPr="00625B21" w:rsidRDefault="00C07B5F" w:rsidP="00C07B5F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56543D">
              <w:rPr>
                <w:sz w:val="26"/>
                <w:szCs w:val="26"/>
              </w:rPr>
              <w:t>Đảng ủy, BGĐ, P. TCCB, Cấp ủy Chi bộ, Bí thư, phó Bí thư C</w:t>
            </w:r>
            <w:r>
              <w:rPr>
                <w:sz w:val="26"/>
                <w:szCs w:val="26"/>
              </w:rPr>
              <w:t>hi đoàn, nhân viên</w:t>
            </w:r>
            <w:r w:rsidRPr="0056543D">
              <w:rPr>
                <w:sz w:val="26"/>
                <w:szCs w:val="26"/>
              </w:rPr>
              <w:t xml:space="preserve"> các khoa,</w:t>
            </w:r>
            <w:r>
              <w:rPr>
                <w:sz w:val="26"/>
                <w:szCs w:val="26"/>
              </w:rPr>
              <w:t xml:space="preserve"> phòng theo T</w:t>
            </w:r>
            <w:r w:rsidRPr="0056543D">
              <w:rPr>
                <w:sz w:val="26"/>
                <w:szCs w:val="26"/>
              </w:rPr>
              <w:t>hông báo và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2843" w14:textId="62483D94" w:rsidR="00C07B5F" w:rsidRDefault="00C07B5F" w:rsidP="00C07B5F">
            <w:pPr>
              <w:spacing w:before="60" w:after="60"/>
              <w:ind w:lef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Tham dự </w:t>
            </w:r>
            <w:r w:rsidRPr="00B225F8">
              <w:rPr>
                <w:sz w:val="26"/>
                <w:szCs w:val="26"/>
              </w:rPr>
              <w:t>Hội nghị Cán bộ chủ chốt &amp; VC-NLĐ khoa phòng có nhân sự Bổ nhiệm lại (Bước 2).</w:t>
            </w: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B76" w14:textId="61EB1780" w:rsidR="00C07B5F" w:rsidRDefault="00C07B5F" w:rsidP="00C07B5F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0ED" w14:textId="77777777" w:rsidR="00C07B5F" w:rsidRPr="00862B52" w:rsidRDefault="00C07B5F" w:rsidP="00C07B5F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7B5F" w:rsidRPr="00862B52" w14:paraId="3C0A9AF5" w14:textId="77777777" w:rsidTr="00A91B08">
        <w:trPr>
          <w:trHeight w:val="12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85DD" w14:textId="77777777" w:rsidR="00C07B5F" w:rsidRPr="00862B52" w:rsidRDefault="00C07B5F" w:rsidP="00C07B5F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Thứ năm</w:t>
            </w:r>
          </w:p>
          <w:p w14:paraId="3AE33352" w14:textId="1AA46BB5" w:rsidR="00C07B5F" w:rsidRPr="00862B52" w:rsidRDefault="00C07B5F" w:rsidP="00C07B5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04/6</w:t>
            </w:r>
            <w:r w:rsidRPr="00862B52">
              <w:rPr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7EE" w14:textId="77777777" w:rsidR="00C07B5F" w:rsidRPr="00862B52" w:rsidRDefault="00C07B5F" w:rsidP="00C07B5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t>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8D1" w14:textId="33FBBC3C" w:rsidR="00C07B5F" w:rsidRPr="00862B52" w:rsidRDefault="00C07B5F" w:rsidP="00C07B5F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4C5BAC"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7E39" w14:textId="77777777" w:rsidR="00C07B5F" w:rsidRPr="00862B52" w:rsidRDefault="00C07B5F" w:rsidP="00C07B5F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62B52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1172" w14:textId="48D22139" w:rsidR="00C07B5F" w:rsidRPr="00862B52" w:rsidRDefault="00C07B5F" w:rsidP="00C07B5F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62B52">
              <w:rPr>
                <w:sz w:val="26"/>
                <w:szCs w:val="26"/>
              </w:rPr>
              <w:t>BGĐ; các phòng, khoa, phòng khám đa khoa trực thuộc theo Thông báo của P. KHTH.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19DB" w14:textId="72FB1833" w:rsidR="00C07B5F" w:rsidRPr="00862B52" w:rsidRDefault="00C07B5F" w:rsidP="00C07B5F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62B52">
              <w:rPr>
                <w:sz w:val="26"/>
                <w:szCs w:val="26"/>
              </w:rPr>
              <w:t>Giao ban chuyên môn toàn viện.</w:t>
            </w:r>
          </w:p>
          <w:p w14:paraId="2C78BF6D" w14:textId="77777777" w:rsidR="00C07B5F" w:rsidRPr="00862B52" w:rsidRDefault="00C07B5F" w:rsidP="00C07B5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C69" w14:textId="58D98DE0" w:rsidR="00C07B5F" w:rsidRPr="00862B52" w:rsidRDefault="00C07B5F" w:rsidP="00C07B5F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Các đơn vị báo cáo</w:t>
            </w:r>
            <w:r>
              <w:rPr>
                <w:sz w:val="26"/>
                <w:szCs w:val="26"/>
              </w:rPr>
              <w:t>, 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A61" w14:textId="77777777" w:rsidR="00C07B5F" w:rsidRPr="00862B52" w:rsidRDefault="00C07B5F" w:rsidP="00C07B5F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7B5F" w:rsidRPr="00862B52" w14:paraId="5C3A8396" w14:textId="77777777" w:rsidTr="003D2DD4">
        <w:trPr>
          <w:trHeight w:val="683"/>
        </w:trPr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537B" w14:textId="77777777" w:rsidR="00C07B5F" w:rsidRPr="002F7B4B" w:rsidRDefault="00C07B5F" w:rsidP="00C07B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3F3" w14:textId="203632DD" w:rsidR="00C07B5F" w:rsidRPr="002F7B4B" w:rsidRDefault="00C07B5F" w:rsidP="00C07B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  <w:r w:rsidRPr="002F7B4B">
              <w:rPr>
                <w:b/>
                <w:sz w:val="26"/>
                <w:szCs w:val="26"/>
              </w:rPr>
              <w:t>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8F1" w14:textId="1DB91A89" w:rsidR="00C07B5F" w:rsidRPr="002F7B4B" w:rsidRDefault="00C07B5F" w:rsidP="00C07B5F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 w:rsidRPr="00862B52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352" w14:textId="64A2FDA5" w:rsidR="00C07B5F" w:rsidRPr="00625B21" w:rsidRDefault="00C07B5F" w:rsidP="00C07B5F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625B21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CE99" w14:textId="2D60C832" w:rsidR="00C07B5F" w:rsidRDefault="00C07B5F" w:rsidP="00C07B5F">
            <w:pPr>
              <w:spacing w:before="60" w:after="60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BGĐ, đại diện lãnh đao và chuyên viên phụ trách của các phòng, khoa, cơ sở và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AD4F" w14:textId="68CC5B4B" w:rsidR="00C07B5F" w:rsidRDefault="00C07B5F" w:rsidP="00C07B5F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r</w:t>
            </w:r>
            <w:r w:rsidRPr="003134DD">
              <w:rPr>
                <w:sz w:val="26"/>
                <w:szCs w:val="26"/>
              </w:rPr>
              <w:t>à soát từng KPIs của đơn vị và hướng dẫn vận hành, xây dựng tình huống lâm sàng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E91" w14:textId="4A060B7B" w:rsidR="00C07B5F" w:rsidRDefault="00C07B5F" w:rsidP="00C07B5F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TCCB, P. QLCL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35D" w14:textId="253B90B2" w:rsidR="00C07B5F" w:rsidRPr="00625B21" w:rsidRDefault="00C07B5F" w:rsidP="00C07B5F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 ngày</w:t>
            </w:r>
          </w:p>
        </w:tc>
      </w:tr>
      <w:tr w:rsidR="00C07B5F" w:rsidRPr="00862B52" w14:paraId="7D5F6104" w14:textId="77777777" w:rsidTr="003D2DD4">
        <w:trPr>
          <w:trHeight w:val="6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1B2A" w14:textId="77777777" w:rsidR="00C07B5F" w:rsidRPr="002F7B4B" w:rsidRDefault="00C07B5F" w:rsidP="00C07B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F16" w14:textId="132A4363" w:rsidR="00C07B5F" w:rsidRDefault="00C07B5F" w:rsidP="00C07B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4A5" w14:textId="1A5500D0" w:rsidR="00C07B5F" w:rsidRPr="00862B52" w:rsidRDefault="00C07B5F" w:rsidP="00C07B5F">
            <w:pPr>
              <w:spacing w:before="60" w:after="60"/>
              <w:ind w:left="70"/>
              <w:jc w:val="center"/>
              <w:rPr>
                <w:color w:val="000000"/>
                <w:sz w:val="26"/>
                <w:szCs w:val="26"/>
              </w:rPr>
            </w:pPr>
            <w:r w:rsidRPr="00625B21">
              <w:rPr>
                <w:color w:val="000000" w:themeColor="text1"/>
                <w:sz w:val="26"/>
                <w:szCs w:val="26"/>
              </w:rPr>
              <w:t>P. họp BGĐ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5F05" w14:textId="4A0CE063" w:rsidR="00C07B5F" w:rsidRPr="00625B21" w:rsidRDefault="00C07B5F" w:rsidP="00C07B5F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625B21">
              <w:rPr>
                <w:color w:val="FFC000"/>
                <w:sz w:val="26"/>
                <w:szCs w:val="26"/>
              </w:rPr>
              <w:t>BS Dũng -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013" w14:textId="6B0911F9" w:rsidR="00C07B5F" w:rsidRDefault="00C07B5F" w:rsidP="00C07B5F">
            <w:pPr>
              <w:spacing w:before="60" w:after="60"/>
              <w:ind w:firstLine="140"/>
              <w:jc w:val="both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625B21">
              <w:rPr>
                <w:sz w:val="26"/>
                <w:szCs w:val="26"/>
              </w:rPr>
              <w:t>PGĐ, Thành viên Tổ Kiểm soát giá.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8C0A" w14:textId="56037FC2" w:rsidR="00C07B5F" w:rsidRDefault="00C07B5F" w:rsidP="00C07B5F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25B21">
              <w:rPr>
                <w:sz w:val="26"/>
                <w:szCs w:val="26"/>
              </w:rPr>
              <w:t>Họp Tổ kiểm soát giá.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77E" w14:textId="5F490A85" w:rsidR="00C07B5F" w:rsidRDefault="00C07B5F" w:rsidP="00C07B5F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TK Tổ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C7E" w14:textId="77777777" w:rsidR="00C07B5F" w:rsidRDefault="00C07B5F" w:rsidP="00C07B5F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7B5F" w:rsidRPr="00862B52" w14:paraId="5D2285B1" w14:textId="77777777" w:rsidTr="003D2DD4">
        <w:trPr>
          <w:trHeight w:val="6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1259" w14:textId="77777777" w:rsidR="00C07B5F" w:rsidRPr="002F7B4B" w:rsidRDefault="00C07B5F" w:rsidP="00C07B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1F5" w14:textId="514206E3" w:rsidR="00C07B5F" w:rsidRPr="002F7B4B" w:rsidRDefault="00C07B5F" w:rsidP="00C07B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722" w14:textId="0BF4C2A8" w:rsidR="00C07B5F" w:rsidRPr="002F7B4B" w:rsidRDefault="00C07B5F" w:rsidP="00C07B5F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4C5BAC">
              <w:rPr>
                <w:color w:val="000000" w:themeColor="text1"/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91A" w14:textId="17B3135D" w:rsidR="00C07B5F" w:rsidRPr="00625B21" w:rsidRDefault="00C07B5F" w:rsidP="00C07B5F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625B21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6DEA" w14:textId="1B06F2E2" w:rsidR="00C07B5F" w:rsidRPr="00625B21" w:rsidRDefault="00C07B5F" w:rsidP="00C07B5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CĐT – ĐT&amp; NCKH, và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5A09" w14:textId="07433258" w:rsidR="00C07B5F" w:rsidRPr="00625B21" w:rsidRDefault="00C07B5F" w:rsidP="00C07B5F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Tham dự Hội </w:t>
            </w:r>
            <w:r w:rsidRPr="009274EC">
              <w:rPr>
                <w:sz w:val="26"/>
                <w:szCs w:val="26"/>
              </w:rPr>
              <w:t>thảo "Quản lý toàn diện bệnh nhân thận mạn và lọc máu trong thực hành lâm sàng"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5AC" w14:textId="7A34F816" w:rsidR="00C07B5F" w:rsidRPr="00625B21" w:rsidRDefault="00C07B5F" w:rsidP="00C07B5F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CĐT – ĐT&amp; NCKH.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843" w14:textId="77777777" w:rsidR="00C07B5F" w:rsidRPr="00625B21" w:rsidRDefault="00C07B5F" w:rsidP="00C07B5F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07B5F" w:rsidRPr="00862B52" w14:paraId="78F71500" w14:textId="77777777" w:rsidTr="003D2DD4">
        <w:trPr>
          <w:trHeight w:val="6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79C4" w14:textId="77777777" w:rsidR="00C07B5F" w:rsidRPr="002F7B4B" w:rsidRDefault="00C07B5F" w:rsidP="00C07B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71C" w14:textId="718FAEFB" w:rsidR="00C07B5F" w:rsidRDefault="00C07B5F" w:rsidP="00C07B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E05" w14:textId="3038B45E" w:rsidR="00C07B5F" w:rsidRDefault="00C07B5F" w:rsidP="00C07B5F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họp BGĐ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4442" w14:textId="77777777" w:rsidR="00C07B5F" w:rsidRPr="00840FD2" w:rsidRDefault="00C07B5F" w:rsidP="00C07B5F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BS. Trí Thanh -</w:t>
            </w:r>
          </w:p>
          <w:p w14:paraId="564CDF48" w14:textId="76833DBD" w:rsidR="00C07B5F" w:rsidRPr="00840FD2" w:rsidRDefault="00C07B5F" w:rsidP="00C07B5F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259" w14:textId="3758B48D" w:rsidR="00C07B5F" w:rsidRDefault="00C07B5F" w:rsidP="00C07B5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HCQT và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1E53" w14:textId="0CD5BD0A" w:rsidR="00C07B5F" w:rsidRDefault="00C07B5F" w:rsidP="00C07B5F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Làm việc với </w:t>
            </w:r>
            <w:r w:rsidRPr="00684426">
              <w:rPr>
                <w:bCs/>
                <w:spacing w:val="-6"/>
                <w:sz w:val="28"/>
                <w:szCs w:val="28"/>
              </w:rPr>
              <w:t>Ban quản lý dự án đầu tư xây dựng các công trình dân dụng và công nghiệp</w:t>
            </w:r>
            <w:r>
              <w:rPr>
                <w:sz w:val="26"/>
                <w:szCs w:val="26"/>
              </w:rPr>
              <w:t xml:space="preserve"> số 5 về khảo sát Dự án xây dựng mới Khu F.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48DE" w14:textId="7EC1DFA0" w:rsidR="00C07B5F" w:rsidRDefault="00C07B5F" w:rsidP="00C07B5F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HCQT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4A02" w14:textId="77777777" w:rsidR="00C07B5F" w:rsidRPr="00625B21" w:rsidRDefault="00C07B5F" w:rsidP="00C07B5F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1B08" w:rsidRPr="00862B52" w14:paraId="51C959D9" w14:textId="77777777" w:rsidTr="003D2DD4">
        <w:trPr>
          <w:trHeight w:val="10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9AFC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93A8" w14:textId="0CEFAD26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15h00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344" w14:textId="5E553FA2" w:rsidR="00A91B08" w:rsidRPr="00862B52" w:rsidRDefault="00A91B08" w:rsidP="00A91B08">
            <w:pPr>
              <w:spacing w:before="60" w:after="60"/>
              <w:ind w:left="7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P. họp BGĐ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CC5F" w14:textId="34F4EADD" w:rsidR="00A91B08" w:rsidRPr="00840FD2" w:rsidRDefault="00A91B08" w:rsidP="00A91B08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625B21">
              <w:rPr>
                <w:color w:val="FFC000"/>
                <w:sz w:val="26"/>
                <w:szCs w:val="26"/>
              </w:rPr>
              <w:t>BS Dũng -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3C17" w14:textId="7CD92BF8" w:rsidR="00A91B08" w:rsidRDefault="00A91B08" w:rsidP="00A91B08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QLCL, P. CNTT, P. KHTH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27A2" w14:textId="012A9B68" w:rsidR="00A91B08" w:rsidRDefault="00A91B08" w:rsidP="008B3D24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</w:t>
            </w:r>
            <w:r w:rsidRPr="008B3D24">
              <w:rPr>
                <w:sz w:val="26"/>
                <w:szCs w:val="26"/>
              </w:rPr>
              <w:t xml:space="preserve">Rà soát và báo cáo tiến độ EMR và lộ trình bệnh viện không </w:t>
            </w:r>
            <w:r w:rsidR="008B3D24">
              <w:rPr>
                <w:sz w:val="26"/>
                <w:szCs w:val="26"/>
              </w:rPr>
              <w:t>G</w:t>
            </w:r>
            <w:r w:rsidRPr="008B3D24">
              <w:rPr>
                <w:sz w:val="26"/>
                <w:szCs w:val="26"/>
              </w:rPr>
              <w:t>iấy</w:t>
            </w:r>
            <w:r w:rsidR="008B3D24">
              <w:rPr>
                <w:sz w:val="26"/>
                <w:szCs w:val="26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D32" w14:textId="1F30A38F" w:rsidR="00A91B08" w:rsidRPr="00625B21" w:rsidRDefault="00A91B08" w:rsidP="00A91B08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QLCL, P. CNTT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B9D" w14:textId="77777777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1B08" w:rsidRPr="00862B52" w14:paraId="5E499BE6" w14:textId="77777777" w:rsidTr="003D2DD4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C966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3D1" w14:textId="1152FA43" w:rsidR="00A91B08" w:rsidRPr="00625B21" w:rsidRDefault="006C13C0" w:rsidP="00A91B0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15h0</w:t>
            </w:r>
            <w:r w:rsidR="00A91B08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085" w14:textId="77777777" w:rsidR="00A91B08" w:rsidRPr="00625B21" w:rsidRDefault="00A91B08" w:rsidP="00A91B08">
            <w:pPr>
              <w:spacing w:before="60" w:after="60"/>
              <w:ind w:left="70"/>
              <w:jc w:val="center"/>
              <w:rPr>
                <w:color w:val="000000"/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VP K. Ung Bướu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5F9" w14:textId="77777777" w:rsidR="00A91B08" w:rsidRPr="00625B21" w:rsidRDefault="00A91B08" w:rsidP="00A91B08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625B21">
              <w:rPr>
                <w:color w:val="00B050"/>
                <w:sz w:val="26"/>
                <w:szCs w:val="26"/>
              </w:rPr>
              <w:t>BS. Mai Hóa -</w:t>
            </w:r>
          </w:p>
          <w:p w14:paraId="5890F4CE" w14:textId="77777777" w:rsidR="00A91B08" w:rsidRPr="00625B21" w:rsidRDefault="00A91B08" w:rsidP="00A91B08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625B21"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6CB6" w14:textId="0AA7725E" w:rsidR="00A91B08" w:rsidRPr="00625B21" w:rsidRDefault="00A91B08" w:rsidP="00A91B08">
            <w:pPr>
              <w:spacing w:before="60" w:after="60"/>
              <w:ind w:firstLine="140"/>
              <w:jc w:val="both"/>
              <w:rPr>
                <w:color w:val="000000" w:themeColor="text1"/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PGĐ, K. UB, K. Ngoại TH, và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4ED9" w14:textId="77777777" w:rsidR="00A91B08" w:rsidRPr="00625B21" w:rsidRDefault="00A91B08" w:rsidP="00A91B0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 Hội chẩn U Gan.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E4E" w14:textId="77777777" w:rsidR="00A91B08" w:rsidRPr="00625B21" w:rsidRDefault="00A91B08" w:rsidP="00A91B08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K. Ung Bướu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3E5F" w14:textId="77777777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1B08" w:rsidRPr="00862B52" w14:paraId="62561274" w14:textId="77777777" w:rsidTr="003D2DD4">
        <w:trPr>
          <w:trHeight w:val="1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BB25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  <w:r w:rsidRPr="00862B52">
              <w:rPr>
                <w:b/>
                <w:sz w:val="26"/>
                <w:szCs w:val="26"/>
              </w:rPr>
              <w:lastRenderedPageBreak/>
              <w:t>Thứ sáu</w:t>
            </w:r>
          </w:p>
          <w:p w14:paraId="098E4633" w14:textId="7FCE658F" w:rsidR="00A91B08" w:rsidRPr="007A3ADF" w:rsidRDefault="00A91B08" w:rsidP="00A91B0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05/6</w:t>
            </w:r>
            <w:r w:rsidRPr="00862B52">
              <w:rPr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824" w14:textId="77777777" w:rsidR="00A91B08" w:rsidRPr="00625B21" w:rsidRDefault="00A91B08" w:rsidP="00A91B08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 w:rsidRPr="00625B21">
              <w:rPr>
                <w:b/>
                <w:color w:val="000000" w:themeColor="text1"/>
                <w:sz w:val="26"/>
                <w:szCs w:val="26"/>
              </w:rPr>
              <w:t>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DF6" w14:textId="1829606F" w:rsidR="00A91B08" w:rsidRPr="00625B21" w:rsidRDefault="00A91B08" w:rsidP="00A91B08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AE3" w14:textId="77777777" w:rsidR="00A91B08" w:rsidRPr="00625B21" w:rsidRDefault="00A91B08" w:rsidP="00A91B08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625B21">
              <w:rPr>
                <w:color w:val="0070C0"/>
                <w:sz w:val="26"/>
                <w:szCs w:val="26"/>
              </w:rPr>
              <w:t>BGĐ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C1C" w14:textId="0409B708" w:rsidR="00A91B08" w:rsidRPr="00625B21" w:rsidRDefault="00A91B08" w:rsidP="00A91B08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 BGĐ; các phòng, khoa, phòng khám đa khoa trực thuộc theo Thông báo của P. KHTH.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B941" w14:textId="77777777" w:rsidR="00A91B08" w:rsidRPr="00625B21" w:rsidRDefault="00A91B08" w:rsidP="00A91B0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  Giao ban chuyên môn toàn viện.</w:t>
            </w:r>
          </w:p>
          <w:p w14:paraId="055EA63E" w14:textId="77777777" w:rsidR="00A91B08" w:rsidRPr="00625B21" w:rsidRDefault="00A91B08" w:rsidP="00A91B08">
            <w:pPr>
              <w:spacing w:before="60" w:after="60"/>
              <w:jc w:val="both"/>
              <w:rPr>
                <w:color w:val="081B3A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1C5" w14:textId="3AC78910" w:rsidR="00A91B08" w:rsidRPr="00625B21" w:rsidRDefault="00A91B08" w:rsidP="00A91B08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862B52">
              <w:rPr>
                <w:sz w:val="26"/>
                <w:szCs w:val="26"/>
              </w:rPr>
              <w:t>Các đơn vị báo cáo</w:t>
            </w:r>
            <w:r>
              <w:rPr>
                <w:sz w:val="26"/>
                <w:szCs w:val="26"/>
              </w:rPr>
              <w:t>, 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C3B7" w14:textId="77777777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1B08" w:rsidRPr="00862B52" w14:paraId="4227B80A" w14:textId="77777777" w:rsidTr="0056543D">
        <w:trPr>
          <w:trHeight w:val="75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9D22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99E" w14:textId="08EC0CBB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08h00</w:t>
            </w:r>
          </w:p>
        </w:tc>
        <w:tc>
          <w:tcPr>
            <w:tcW w:w="8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056" w14:textId="0F0B720F" w:rsidR="00A91B08" w:rsidRPr="00624351" w:rsidRDefault="00A91B08" w:rsidP="00A91B08">
            <w:pPr>
              <w:spacing w:before="60" w:after="60"/>
              <w:jc w:val="both"/>
              <w:rPr>
                <w:color w:val="00B050"/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 xml:space="preserve">   </w:t>
            </w:r>
            <w:r w:rsidRPr="00625B21">
              <w:rPr>
                <w:color w:val="00B050"/>
                <w:sz w:val="26"/>
                <w:szCs w:val="26"/>
              </w:rPr>
              <w:t xml:space="preserve">BS. Mai Hóa </w:t>
            </w:r>
            <w:r>
              <w:rPr>
                <w:color w:val="00B050"/>
                <w:sz w:val="26"/>
                <w:szCs w:val="26"/>
              </w:rPr>
              <w:t xml:space="preserve">– </w:t>
            </w:r>
            <w:r w:rsidRPr="00625B21">
              <w:rPr>
                <w:color w:val="00B050"/>
                <w:sz w:val="26"/>
                <w:szCs w:val="26"/>
              </w:rPr>
              <w:t>PGĐ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624351">
              <w:rPr>
                <w:sz w:val="26"/>
                <w:szCs w:val="26"/>
              </w:rPr>
              <w:t>tham dự</w:t>
            </w:r>
            <w:r>
              <w:rPr>
                <w:sz w:val="26"/>
                <w:szCs w:val="26"/>
              </w:rPr>
              <w:t xml:space="preserve"> Hội nghị Khoa học thường niên Phẫu thuật Đại trực tràng Việt Nam. Tại Khánh Hòa.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CCA" w14:textId="659C323C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 ngày</w:t>
            </w:r>
          </w:p>
        </w:tc>
      </w:tr>
      <w:tr w:rsidR="00A91B08" w:rsidRPr="00862B52" w14:paraId="0F58EA1A" w14:textId="77777777" w:rsidTr="00F54A85">
        <w:trPr>
          <w:trHeight w:val="97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100B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0EE" w14:textId="5B7965B0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75F" w14:textId="6B8DCF1F" w:rsidR="00A91B08" w:rsidRPr="00625B21" w:rsidRDefault="00A91B08" w:rsidP="00A91B08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990" w14:textId="77777777" w:rsidR="00A91B08" w:rsidRPr="00840FD2" w:rsidRDefault="00A91B08" w:rsidP="00A91B08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BS. Trí Thanh -</w:t>
            </w:r>
          </w:p>
          <w:p w14:paraId="11634A58" w14:textId="3573472A" w:rsidR="00A91B08" w:rsidRPr="00625B21" w:rsidRDefault="00A91B08" w:rsidP="00A91B08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DBDA" w14:textId="266DB2FE" w:rsidR="00A91B08" w:rsidRDefault="00A91B08" w:rsidP="00A91B08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BGĐ, P. QLCL, Thành viên Hội đồng Thi đua Khen thưởng và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F16A" w14:textId="051FAC52" w:rsidR="00A91B08" w:rsidRDefault="00A91B08" w:rsidP="00A91B08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Hội đồng Thi đua khen thưởng.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6AB0" w14:textId="68DAE50D" w:rsidR="00A91B08" w:rsidRDefault="00A91B08" w:rsidP="00A91B08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QLCL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D375" w14:textId="77777777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1B08" w:rsidRPr="00862B52" w14:paraId="41400B8D" w14:textId="77777777" w:rsidTr="00F54A85">
        <w:trPr>
          <w:trHeight w:val="9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59E2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9F723" w14:textId="2E8E7AA1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D0DC" w14:textId="1595D03D" w:rsidR="00A91B08" w:rsidRPr="00625B21" w:rsidRDefault="00A91B08" w:rsidP="00A91B08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 w:rsidRPr="00625B21">
              <w:rPr>
                <w:color w:val="000000" w:themeColor="text1"/>
                <w:sz w:val="26"/>
                <w:szCs w:val="26"/>
              </w:rPr>
              <w:t>P. họp BGĐ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4EA" w14:textId="2F627A5F" w:rsidR="00A91B08" w:rsidRPr="00625B21" w:rsidRDefault="00A91B08" w:rsidP="00A91B08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625B21">
              <w:rPr>
                <w:color w:val="FFC000"/>
                <w:sz w:val="26"/>
                <w:szCs w:val="26"/>
              </w:rPr>
              <w:t>BS Dũng -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994D" w14:textId="6FFD498D" w:rsidR="00A91B08" w:rsidRDefault="00A91B08" w:rsidP="00A91B08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TCCB, Thành viên Hội đồng tuyển dụng và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0613" w14:textId="62FBAB85" w:rsidR="00A91B08" w:rsidRDefault="00A91B08" w:rsidP="00A91B08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Hội đồng tuyển dụng.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DE58" w14:textId="6BEFEC8C" w:rsidR="00A91B08" w:rsidRDefault="00A91B08" w:rsidP="00A91B08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ED5" w14:textId="77777777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1B08" w:rsidRPr="00862B52" w14:paraId="710BA0A5" w14:textId="77777777" w:rsidTr="003D2DD4">
        <w:trPr>
          <w:trHeight w:val="120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7219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38D" w14:textId="667184B6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CC6" w14:textId="674C6C42" w:rsidR="00A91B08" w:rsidRDefault="00A91B08" w:rsidP="00A91B08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7D7" w14:textId="4F4A37BC" w:rsidR="00A91B08" w:rsidRPr="00840FD2" w:rsidRDefault="00A91B08" w:rsidP="00A91B08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80FB" w14:textId="2C72A061" w:rsidR="00A91B08" w:rsidRDefault="00A91B08" w:rsidP="00A91B08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PGĐ, P. ĐD, P. VTTBYT, ĐDT các khoa: K. HSTCCĐ, K. CTCH, K.</w:t>
            </w:r>
            <w:r w:rsidR="00386E13">
              <w:rPr>
                <w:sz w:val="26"/>
                <w:szCs w:val="26"/>
              </w:rPr>
              <w:t xml:space="preserve"> UB, K. HST – TMCT, K. CC, K. Nội tiết</w:t>
            </w:r>
            <w:bookmarkStart w:id="3" w:name="_GoBack"/>
            <w:bookmarkEnd w:id="3"/>
            <w:r>
              <w:rPr>
                <w:sz w:val="26"/>
                <w:szCs w:val="26"/>
              </w:rPr>
              <w:t>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2362" w14:textId="2527C89B" w:rsidR="00A91B08" w:rsidRDefault="00A91B08" w:rsidP="00A91B08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</w:t>
            </w:r>
            <w:r w:rsidRPr="00AB425D">
              <w:rPr>
                <w:sz w:val="26"/>
                <w:szCs w:val="26"/>
              </w:rPr>
              <w:t>Rà soát, xây dựng tiêu chí kỹ thuật của 1 số vật tư liên quan đến cải tiến tiêm truyền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265E" w14:textId="02479663" w:rsidR="00A91B08" w:rsidRDefault="00A91B08" w:rsidP="00A91B08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ĐD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BA" w14:textId="77777777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1B08" w:rsidRPr="00862B52" w14:paraId="45F3001C" w14:textId="77777777" w:rsidTr="003D2DD4">
        <w:trPr>
          <w:trHeight w:val="12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20D1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5C3" w14:textId="1913E234" w:rsidR="00A91B08" w:rsidRPr="00625B21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301" w14:textId="7DB96068" w:rsidR="00A91B08" w:rsidRPr="00625B21" w:rsidRDefault="00A91B08" w:rsidP="00A91B08">
            <w:pPr>
              <w:spacing w:before="60" w:after="60"/>
              <w:ind w:left="7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P. Tiếp dân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242D" w14:textId="77777777" w:rsidR="00A91B08" w:rsidRPr="00840FD2" w:rsidRDefault="00A91B08" w:rsidP="00A91B08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BS. Trí Thanh -</w:t>
            </w:r>
          </w:p>
          <w:p w14:paraId="05C8C5E7" w14:textId="4693B8ED" w:rsidR="00A91B08" w:rsidRPr="00625B21" w:rsidRDefault="00A91B08" w:rsidP="00A91B08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840FD2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CAA" w14:textId="7114C18C" w:rsidR="00A91B08" w:rsidRPr="00625B21" w:rsidRDefault="00A91B08" w:rsidP="00A91B08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GĐ, P. CTXH và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E825" w14:textId="01690F99" w:rsidR="00A91B08" w:rsidRPr="00625B21" w:rsidRDefault="00A91B08" w:rsidP="00A91B08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Tiếp công dân định kỳ lần 1 tháng 6.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985B" w14:textId="6771F245" w:rsidR="00A91B08" w:rsidRPr="00625B21" w:rsidRDefault="00A91B08" w:rsidP="00A91B08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CTXH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A9F6" w14:textId="77777777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1B08" w:rsidRPr="00862B52" w14:paraId="0CF108BD" w14:textId="77777777" w:rsidTr="00054FAB">
        <w:trPr>
          <w:trHeight w:val="14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89C8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503D4" w14:textId="77777777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74CD3F9F" w14:textId="77777777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22F92ED8" w14:textId="77777777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</w:p>
          <w:p w14:paraId="5BEE7A59" w14:textId="45568355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71D" w14:textId="527A6030" w:rsidR="00A91B08" w:rsidRDefault="00A91B08" w:rsidP="00A91B08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>P. họp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B20" w14:textId="2C7F0837" w:rsidR="00A91B08" w:rsidRPr="00060198" w:rsidRDefault="00A91B08" w:rsidP="00A91B08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625B21">
              <w:rPr>
                <w:color w:val="FFC000"/>
                <w:sz w:val="26"/>
                <w:szCs w:val="26"/>
              </w:rPr>
              <w:t>BS Dũng -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8A34" w14:textId="58D194D4" w:rsidR="00A91B08" w:rsidRDefault="00A91B08" w:rsidP="00A91B08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CĐT -  ĐT&amp;NCKH, thành viên Hội đồng,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D3D8" w14:textId="19DE0DB4" w:rsidR="00A91B08" w:rsidRDefault="00A91B08" w:rsidP="00A91B08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63FCB">
              <w:rPr>
                <w:sz w:val="26"/>
                <w:szCs w:val="26"/>
              </w:rPr>
              <w:t xml:space="preserve">Họp Hội đồng </w:t>
            </w:r>
            <w:r>
              <w:rPr>
                <w:sz w:val="26"/>
                <w:szCs w:val="26"/>
              </w:rPr>
              <w:t>Đ</w:t>
            </w:r>
            <w:r w:rsidRPr="00663FCB">
              <w:rPr>
                <w:sz w:val="26"/>
                <w:szCs w:val="26"/>
              </w:rPr>
              <w:t>ạo đức theo đơn xin đánh giá đạo đức trong nghiên cứu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CEF9" w14:textId="1A003824" w:rsidR="00A91B08" w:rsidRPr="002C6386" w:rsidRDefault="00A91B08" w:rsidP="00A91B08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CĐT -  ĐT&amp;NCKH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0790" w14:textId="77777777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1B08" w:rsidRPr="00862B52" w14:paraId="552327BD" w14:textId="77777777" w:rsidTr="00224DBA">
        <w:trPr>
          <w:trHeight w:val="134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748D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5AA" w14:textId="77777777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652" w14:textId="135281C4" w:rsidR="00A91B08" w:rsidRDefault="00A91B08" w:rsidP="00A91B08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8781" w14:textId="6C90EB2E" w:rsidR="00A91B08" w:rsidRPr="00060198" w:rsidRDefault="00A91B08" w:rsidP="00A91B08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625B21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254" w14:textId="417D7519" w:rsidR="00A91B08" w:rsidRDefault="00A91B08" w:rsidP="00A91B08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ĐD, P. CĐT -  ĐT&amp;NCKH, ĐDT K. Nội TH, K. Nội tiết và theo Thư mời.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A869" w14:textId="33F271D8" w:rsidR="00A91B08" w:rsidRDefault="00A91B08" w:rsidP="00A91B08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A1BBA">
              <w:rPr>
                <w:sz w:val="26"/>
                <w:szCs w:val="26"/>
              </w:rPr>
              <w:t>Tham dự hội thảo Thực hành chăm sóc điều dưỡng Nội khoa.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151" w14:textId="5B876A31" w:rsidR="00A91B08" w:rsidRPr="002C6386" w:rsidRDefault="00A91B08" w:rsidP="00A91B08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ĐD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4850" w14:textId="77777777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91B08" w:rsidRPr="00862B52" w14:paraId="27C426DA" w14:textId="77777777" w:rsidTr="00224DBA">
        <w:trPr>
          <w:trHeight w:val="12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63B9" w14:textId="77777777" w:rsidR="00A91B08" w:rsidRPr="00862B52" w:rsidRDefault="00A91B08" w:rsidP="00A91B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8998" w14:textId="22D02D0A" w:rsidR="00A91B08" w:rsidRDefault="00A91B08" w:rsidP="00A91B08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0CF" w14:textId="6ABCDB81" w:rsidR="00A91B08" w:rsidRDefault="00A91B08" w:rsidP="00F33A3D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625B21">
              <w:rPr>
                <w:sz w:val="26"/>
                <w:szCs w:val="26"/>
              </w:rPr>
              <w:t xml:space="preserve">P. họp </w:t>
            </w:r>
            <w:r w:rsidR="00F33A3D">
              <w:rPr>
                <w:sz w:val="26"/>
                <w:szCs w:val="26"/>
              </w:rPr>
              <w:t>BGĐ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0F4" w14:textId="0FE76AB3" w:rsidR="00A91B08" w:rsidRPr="00625B21" w:rsidRDefault="00A91B08" w:rsidP="00A91B08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840FD2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6C9E" w14:textId="3BF51F95" w:rsidR="00A91B08" w:rsidRDefault="00A91B08" w:rsidP="00A91B08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KHTH, P. VTTBYT, K. HSCC Nhi – SS, K. HSTCCĐ, K. HST – TMCT.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CA49" w14:textId="45C966B4" w:rsidR="00A91B08" w:rsidRDefault="00A91B08" w:rsidP="00A91B08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</w:t>
            </w:r>
            <w:r w:rsidRPr="00CD61AA">
              <w:rPr>
                <w:sz w:val="26"/>
                <w:szCs w:val="26"/>
              </w:rPr>
              <w:t>Nhu cầu và định hướng phát triển kỹ thuật "Hạ thân nhiệt chỉ huy"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0AE" w14:textId="5A75DD7B" w:rsidR="00A91B08" w:rsidRDefault="00A91B08" w:rsidP="00A91B08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27D" w14:textId="77777777" w:rsidR="00A91B08" w:rsidRPr="00625B21" w:rsidRDefault="00A91B08" w:rsidP="00A91B08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38410C51" w14:textId="77777777" w:rsidR="00EE128F" w:rsidRDefault="00EE128F">
      <w:pPr>
        <w:tabs>
          <w:tab w:val="left" w:pos="7410"/>
        </w:tabs>
        <w:rPr>
          <w:b/>
          <w:sz w:val="26"/>
          <w:szCs w:val="26"/>
        </w:rPr>
      </w:pPr>
    </w:p>
    <w:p w14:paraId="328255D2" w14:textId="77777777" w:rsidR="00EE128F" w:rsidRDefault="0011699F">
      <w:pPr>
        <w:tabs>
          <w:tab w:val="left" w:pos="74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GIÁM ĐỐC</w:t>
      </w:r>
    </w:p>
    <w:p w14:paraId="4D231D53" w14:textId="185BBB67" w:rsidR="00EE128F" w:rsidRDefault="0011699F">
      <w:pPr>
        <w:tabs>
          <w:tab w:val="left" w:pos="7410"/>
          <w:tab w:val="left" w:pos="9498"/>
        </w:tabs>
        <w:ind w:right="9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C9052A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(Đã ký và đóng dấu)</w:t>
      </w:r>
    </w:p>
    <w:p w14:paraId="5728D04B" w14:textId="77777777" w:rsidR="00EE128F" w:rsidRDefault="00EE128F">
      <w:pPr>
        <w:tabs>
          <w:tab w:val="left" w:pos="7410"/>
        </w:tabs>
        <w:rPr>
          <w:b/>
          <w:sz w:val="26"/>
          <w:szCs w:val="26"/>
        </w:rPr>
      </w:pPr>
    </w:p>
    <w:p w14:paraId="53CBB09A" w14:textId="77777777" w:rsidR="00EE128F" w:rsidRDefault="00EE128F">
      <w:pPr>
        <w:tabs>
          <w:tab w:val="left" w:pos="7410"/>
        </w:tabs>
        <w:rPr>
          <w:b/>
          <w:sz w:val="26"/>
          <w:szCs w:val="26"/>
        </w:rPr>
      </w:pPr>
    </w:p>
    <w:p w14:paraId="4842D83D" w14:textId="77777777" w:rsidR="00EE128F" w:rsidRDefault="00EE128F">
      <w:pPr>
        <w:tabs>
          <w:tab w:val="left" w:pos="7410"/>
        </w:tabs>
        <w:rPr>
          <w:b/>
          <w:sz w:val="26"/>
          <w:szCs w:val="26"/>
        </w:rPr>
      </w:pPr>
    </w:p>
    <w:p w14:paraId="476E8343" w14:textId="56869BB3" w:rsidR="00EE128F" w:rsidRDefault="0011699F">
      <w:pPr>
        <w:tabs>
          <w:tab w:val="left" w:pos="74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7A3AD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TS.BS Vũ Trí Thanh</w:t>
      </w:r>
    </w:p>
    <w:p w14:paraId="3997415A" w14:textId="77777777" w:rsidR="00E768A7" w:rsidRPr="00E768A7" w:rsidRDefault="00E768A7" w:rsidP="00E768A7">
      <w:pPr>
        <w:rPr>
          <w:sz w:val="26"/>
          <w:szCs w:val="26"/>
        </w:rPr>
      </w:pPr>
    </w:p>
    <w:p w14:paraId="3BDFBB57" w14:textId="77777777" w:rsidR="00E768A7" w:rsidRPr="00E768A7" w:rsidRDefault="00E768A7" w:rsidP="00E768A7">
      <w:pPr>
        <w:rPr>
          <w:sz w:val="26"/>
          <w:szCs w:val="26"/>
        </w:rPr>
      </w:pPr>
    </w:p>
    <w:p w14:paraId="01DE9AD9" w14:textId="77777777" w:rsidR="00E768A7" w:rsidRPr="00E768A7" w:rsidRDefault="00E768A7" w:rsidP="00E768A7">
      <w:pPr>
        <w:rPr>
          <w:sz w:val="26"/>
          <w:szCs w:val="26"/>
        </w:rPr>
      </w:pPr>
    </w:p>
    <w:p w14:paraId="65C86463" w14:textId="0D1D7A6A" w:rsidR="00E768A7" w:rsidRPr="00E768A7" w:rsidRDefault="00E768A7" w:rsidP="00E768A7">
      <w:pPr>
        <w:tabs>
          <w:tab w:val="left" w:pos="853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E768A7" w:rsidRPr="00E768A7" w:rsidSect="00B6154B">
      <w:headerReference w:type="default" r:id="rId8"/>
      <w:pgSz w:w="11907" w:h="16840"/>
      <w:pgMar w:top="0" w:right="567" w:bottom="284" w:left="56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380AC" w14:textId="77777777" w:rsidR="00E23E9F" w:rsidRDefault="00E23E9F">
      <w:r>
        <w:separator/>
      </w:r>
    </w:p>
  </w:endnote>
  <w:endnote w:type="continuationSeparator" w:id="0">
    <w:p w14:paraId="62DAF692" w14:textId="77777777" w:rsidR="00E23E9F" w:rsidRDefault="00E2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D1CCC" w14:textId="77777777" w:rsidR="00E23E9F" w:rsidRDefault="00E23E9F">
      <w:r>
        <w:separator/>
      </w:r>
    </w:p>
  </w:footnote>
  <w:footnote w:type="continuationSeparator" w:id="0">
    <w:p w14:paraId="07850532" w14:textId="77777777" w:rsidR="00E23E9F" w:rsidRDefault="00E2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C87FB" w14:textId="173353BF" w:rsidR="00276926" w:rsidRDefault="0027692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6E13">
      <w:rPr>
        <w:noProof/>
      </w:rPr>
      <w:t>5</w:t>
    </w:r>
    <w:r>
      <w:fldChar w:fldCharType="end"/>
    </w:r>
  </w:p>
  <w:p w14:paraId="5C59700A" w14:textId="77777777" w:rsidR="00276926" w:rsidRDefault="00276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5D"/>
    <w:rsid w:val="00000006"/>
    <w:rsid w:val="00000133"/>
    <w:rsid w:val="0000019E"/>
    <w:rsid w:val="0000022B"/>
    <w:rsid w:val="0000026E"/>
    <w:rsid w:val="0000061C"/>
    <w:rsid w:val="000009F0"/>
    <w:rsid w:val="00000B79"/>
    <w:rsid w:val="00000E71"/>
    <w:rsid w:val="00000FE9"/>
    <w:rsid w:val="00001048"/>
    <w:rsid w:val="000011E9"/>
    <w:rsid w:val="00001474"/>
    <w:rsid w:val="0000174B"/>
    <w:rsid w:val="000018B2"/>
    <w:rsid w:val="0000195B"/>
    <w:rsid w:val="00001B2F"/>
    <w:rsid w:val="00001BE9"/>
    <w:rsid w:val="00001D37"/>
    <w:rsid w:val="00001F35"/>
    <w:rsid w:val="00002566"/>
    <w:rsid w:val="000026FC"/>
    <w:rsid w:val="000027E3"/>
    <w:rsid w:val="00002B9C"/>
    <w:rsid w:val="00002D01"/>
    <w:rsid w:val="00002D6D"/>
    <w:rsid w:val="00003072"/>
    <w:rsid w:val="00003118"/>
    <w:rsid w:val="0000365A"/>
    <w:rsid w:val="000039BC"/>
    <w:rsid w:val="00003E13"/>
    <w:rsid w:val="0000404B"/>
    <w:rsid w:val="00004074"/>
    <w:rsid w:val="000040C4"/>
    <w:rsid w:val="000042DB"/>
    <w:rsid w:val="00004331"/>
    <w:rsid w:val="00004628"/>
    <w:rsid w:val="00004E8A"/>
    <w:rsid w:val="000051A7"/>
    <w:rsid w:val="00005821"/>
    <w:rsid w:val="000059A8"/>
    <w:rsid w:val="00005A6B"/>
    <w:rsid w:val="000060B3"/>
    <w:rsid w:val="000060D6"/>
    <w:rsid w:val="000060F1"/>
    <w:rsid w:val="00006266"/>
    <w:rsid w:val="0000656B"/>
    <w:rsid w:val="00006873"/>
    <w:rsid w:val="00006F2E"/>
    <w:rsid w:val="00006FF4"/>
    <w:rsid w:val="000070C3"/>
    <w:rsid w:val="000072C5"/>
    <w:rsid w:val="00007658"/>
    <w:rsid w:val="00007755"/>
    <w:rsid w:val="00007C83"/>
    <w:rsid w:val="00007D82"/>
    <w:rsid w:val="00007ED9"/>
    <w:rsid w:val="00010569"/>
    <w:rsid w:val="00010707"/>
    <w:rsid w:val="000108D8"/>
    <w:rsid w:val="00010B0A"/>
    <w:rsid w:val="00010DBA"/>
    <w:rsid w:val="00010EC9"/>
    <w:rsid w:val="00010F4B"/>
    <w:rsid w:val="0001109A"/>
    <w:rsid w:val="00011167"/>
    <w:rsid w:val="000116B7"/>
    <w:rsid w:val="000118AD"/>
    <w:rsid w:val="00011DC5"/>
    <w:rsid w:val="00011DEC"/>
    <w:rsid w:val="000121FD"/>
    <w:rsid w:val="000122FA"/>
    <w:rsid w:val="00012514"/>
    <w:rsid w:val="0001253A"/>
    <w:rsid w:val="0001294F"/>
    <w:rsid w:val="000131E9"/>
    <w:rsid w:val="00013583"/>
    <w:rsid w:val="0001362E"/>
    <w:rsid w:val="00013684"/>
    <w:rsid w:val="000136A8"/>
    <w:rsid w:val="0001391F"/>
    <w:rsid w:val="00013D4B"/>
    <w:rsid w:val="00013FE5"/>
    <w:rsid w:val="000143F7"/>
    <w:rsid w:val="000144E0"/>
    <w:rsid w:val="000145B0"/>
    <w:rsid w:val="0001464C"/>
    <w:rsid w:val="000147E2"/>
    <w:rsid w:val="000147E6"/>
    <w:rsid w:val="00014A0D"/>
    <w:rsid w:val="00014B75"/>
    <w:rsid w:val="00014C14"/>
    <w:rsid w:val="00014DD8"/>
    <w:rsid w:val="00014E82"/>
    <w:rsid w:val="00014EF9"/>
    <w:rsid w:val="00014FE8"/>
    <w:rsid w:val="00015025"/>
    <w:rsid w:val="00015047"/>
    <w:rsid w:val="000150A4"/>
    <w:rsid w:val="000150D8"/>
    <w:rsid w:val="0001522A"/>
    <w:rsid w:val="000153A2"/>
    <w:rsid w:val="000154E3"/>
    <w:rsid w:val="00015638"/>
    <w:rsid w:val="000158E2"/>
    <w:rsid w:val="000159DB"/>
    <w:rsid w:val="00016035"/>
    <w:rsid w:val="00016284"/>
    <w:rsid w:val="00016558"/>
    <w:rsid w:val="000166BE"/>
    <w:rsid w:val="000168DF"/>
    <w:rsid w:val="00016EA1"/>
    <w:rsid w:val="00016F2B"/>
    <w:rsid w:val="00017408"/>
    <w:rsid w:val="000175B0"/>
    <w:rsid w:val="0001775A"/>
    <w:rsid w:val="000178D1"/>
    <w:rsid w:val="00017A22"/>
    <w:rsid w:val="00017E90"/>
    <w:rsid w:val="00017E9E"/>
    <w:rsid w:val="00020207"/>
    <w:rsid w:val="000202FE"/>
    <w:rsid w:val="000203BC"/>
    <w:rsid w:val="0002042A"/>
    <w:rsid w:val="000209AD"/>
    <w:rsid w:val="00020BCC"/>
    <w:rsid w:val="00020D16"/>
    <w:rsid w:val="00020D3D"/>
    <w:rsid w:val="00020FDE"/>
    <w:rsid w:val="00020FE4"/>
    <w:rsid w:val="00021393"/>
    <w:rsid w:val="0002144C"/>
    <w:rsid w:val="00021629"/>
    <w:rsid w:val="000219C9"/>
    <w:rsid w:val="00022023"/>
    <w:rsid w:val="000220C7"/>
    <w:rsid w:val="00022152"/>
    <w:rsid w:val="000224AC"/>
    <w:rsid w:val="00022686"/>
    <w:rsid w:val="000226B6"/>
    <w:rsid w:val="0002272B"/>
    <w:rsid w:val="00022753"/>
    <w:rsid w:val="00022C1B"/>
    <w:rsid w:val="00022D30"/>
    <w:rsid w:val="00022DFF"/>
    <w:rsid w:val="00022E32"/>
    <w:rsid w:val="000230DF"/>
    <w:rsid w:val="000231B7"/>
    <w:rsid w:val="000233BB"/>
    <w:rsid w:val="0002343D"/>
    <w:rsid w:val="000235A5"/>
    <w:rsid w:val="00023826"/>
    <w:rsid w:val="00023B7F"/>
    <w:rsid w:val="00023CF0"/>
    <w:rsid w:val="00023EA2"/>
    <w:rsid w:val="00023F4A"/>
    <w:rsid w:val="00024104"/>
    <w:rsid w:val="00024408"/>
    <w:rsid w:val="000248BB"/>
    <w:rsid w:val="00024D54"/>
    <w:rsid w:val="00024F0C"/>
    <w:rsid w:val="00025248"/>
    <w:rsid w:val="00025644"/>
    <w:rsid w:val="00025802"/>
    <w:rsid w:val="00025BCF"/>
    <w:rsid w:val="00025C60"/>
    <w:rsid w:val="00025E3D"/>
    <w:rsid w:val="00025E60"/>
    <w:rsid w:val="000262A0"/>
    <w:rsid w:val="0002635E"/>
    <w:rsid w:val="000264FB"/>
    <w:rsid w:val="00026C34"/>
    <w:rsid w:val="00026F9F"/>
    <w:rsid w:val="000272E9"/>
    <w:rsid w:val="00027355"/>
    <w:rsid w:val="000275FF"/>
    <w:rsid w:val="0002765A"/>
    <w:rsid w:val="00027CA8"/>
    <w:rsid w:val="000309DF"/>
    <w:rsid w:val="00030AB3"/>
    <w:rsid w:val="00030C65"/>
    <w:rsid w:val="00030F6F"/>
    <w:rsid w:val="00030FCA"/>
    <w:rsid w:val="000310D8"/>
    <w:rsid w:val="0003124D"/>
    <w:rsid w:val="0003140B"/>
    <w:rsid w:val="000316F2"/>
    <w:rsid w:val="00031A4B"/>
    <w:rsid w:val="00031AF3"/>
    <w:rsid w:val="00031BA9"/>
    <w:rsid w:val="00031CFE"/>
    <w:rsid w:val="00031D87"/>
    <w:rsid w:val="00031DDA"/>
    <w:rsid w:val="00032221"/>
    <w:rsid w:val="00032906"/>
    <w:rsid w:val="00032B5D"/>
    <w:rsid w:val="00032BEF"/>
    <w:rsid w:val="00032C8B"/>
    <w:rsid w:val="00032E40"/>
    <w:rsid w:val="0003309F"/>
    <w:rsid w:val="000330AF"/>
    <w:rsid w:val="0003315F"/>
    <w:rsid w:val="00033236"/>
    <w:rsid w:val="00033244"/>
    <w:rsid w:val="0003331B"/>
    <w:rsid w:val="0003349D"/>
    <w:rsid w:val="000335C9"/>
    <w:rsid w:val="0003376B"/>
    <w:rsid w:val="00033AC1"/>
    <w:rsid w:val="00033D81"/>
    <w:rsid w:val="00033E99"/>
    <w:rsid w:val="00034364"/>
    <w:rsid w:val="00034503"/>
    <w:rsid w:val="0003465A"/>
    <w:rsid w:val="000348AC"/>
    <w:rsid w:val="00034A29"/>
    <w:rsid w:val="00034A48"/>
    <w:rsid w:val="00034B2A"/>
    <w:rsid w:val="00034B35"/>
    <w:rsid w:val="00034BE2"/>
    <w:rsid w:val="0003517F"/>
    <w:rsid w:val="00035599"/>
    <w:rsid w:val="000355DC"/>
    <w:rsid w:val="00035874"/>
    <w:rsid w:val="00035CC4"/>
    <w:rsid w:val="00035CF9"/>
    <w:rsid w:val="00035E1B"/>
    <w:rsid w:val="00036B58"/>
    <w:rsid w:val="00036DCE"/>
    <w:rsid w:val="000370E0"/>
    <w:rsid w:val="000372DB"/>
    <w:rsid w:val="000373BD"/>
    <w:rsid w:val="000373DA"/>
    <w:rsid w:val="0003749E"/>
    <w:rsid w:val="0003765A"/>
    <w:rsid w:val="00037946"/>
    <w:rsid w:val="000379C2"/>
    <w:rsid w:val="00037BA0"/>
    <w:rsid w:val="00037F81"/>
    <w:rsid w:val="000400AF"/>
    <w:rsid w:val="000403EB"/>
    <w:rsid w:val="000404F1"/>
    <w:rsid w:val="00040829"/>
    <w:rsid w:val="00040876"/>
    <w:rsid w:val="00040ADB"/>
    <w:rsid w:val="00040B83"/>
    <w:rsid w:val="0004106F"/>
    <w:rsid w:val="00041190"/>
    <w:rsid w:val="00041291"/>
    <w:rsid w:val="00041398"/>
    <w:rsid w:val="000416AC"/>
    <w:rsid w:val="000416B9"/>
    <w:rsid w:val="00041823"/>
    <w:rsid w:val="00041C62"/>
    <w:rsid w:val="00041C69"/>
    <w:rsid w:val="00041E24"/>
    <w:rsid w:val="00041EAE"/>
    <w:rsid w:val="00041F39"/>
    <w:rsid w:val="00041FBF"/>
    <w:rsid w:val="0004204B"/>
    <w:rsid w:val="0004207A"/>
    <w:rsid w:val="00042314"/>
    <w:rsid w:val="0004249D"/>
    <w:rsid w:val="0004250B"/>
    <w:rsid w:val="00042552"/>
    <w:rsid w:val="00042B98"/>
    <w:rsid w:val="00042BA6"/>
    <w:rsid w:val="00042DB6"/>
    <w:rsid w:val="00042F83"/>
    <w:rsid w:val="000430B7"/>
    <w:rsid w:val="000430ED"/>
    <w:rsid w:val="00043433"/>
    <w:rsid w:val="00043467"/>
    <w:rsid w:val="000434D0"/>
    <w:rsid w:val="0004369B"/>
    <w:rsid w:val="000436F7"/>
    <w:rsid w:val="00043C9C"/>
    <w:rsid w:val="00043D94"/>
    <w:rsid w:val="000440A4"/>
    <w:rsid w:val="000442AE"/>
    <w:rsid w:val="00044653"/>
    <w:rsid w:val="00044753"/>
    <w:rsid w:val="00044780"/>
    <w:rsid w:val="0004490D"/>
    <w:rsid w:val="00044934"/>
    <w:rsid w:val="00044D96"/>
    <w:rsid w:val="00044F29"/>
    <w:rsid w:val="00044FC8"/>
    <w:rsid w:val="0004525E"/>
    <w:rsid w:val="000454DB"/>
    <w:rsid w:val="0004574C"/>
    <w:rsid w:val="00045AD4"/>
    <w:rsid w:val="00045C03"/>
    <w:rsid w:val="00045E2D"/>
    <w:rsid w:val="00045E98"/>
    <w:rsid w:val="000460FC"/>
    <w:rsid w:val="000462EE"/>
    <w:rsid w:val="00046925"/>
    <w:rsid w:val="00047203"/>
    <w:rsid w:val="00047437"/>
    <w:rsid w:val="00047499"/>
    <w:rsid w:val="000477F4"/>
    <w:rsid w:val="00047983"/>
    <w:rsid w:val="00047A54"/>
    <w:rsid w:val="00047DA5"/>
    <w:rsid w:val="00047EDE"/>
    <w:rsid w:val="000500B9"/>
    <w:rsid w:val="0005015A"/>
    <w:rsid w:val="000507FA"/>
    <w:rsid w:val="00050A22"/>
    <w:rsid w:val="00050CD7"/>
    <w:rsid w:val="000512F4"/>
    <w:rsid w:val="000515D6"/>
    <w:rsid w:val="000516AD"/>
    <w:rsid w:val="0005172F"/>
    <w:rsid w:val="00051A40"/>
    <w:rsid w:val="00051B6F"/>
    <w:rsid w:val="00051C1D"/>
    <w:rsid w:val="00051E84"/>
    <w:rsid w:val="0005212C"/>
    <w:rsid w:val="00052353"/>
    <w:rsid w:val="000523C5"/>
    <w:rsid w:val="00052442"/>
    <w:rsid w:val="000526E8"/>
    <w:rsid w:val="00052703"/>
    <w:rsid w:val="00052A6B"/>
    <w:rsid w:val="00052F54"/>
    <w:rsid w:val="00053124"/>
    <w:rsid w:val="000531ED"/>
    <w:rsid w:val="0005326E"/>
    <w:rsid w:val="00053466"/>
    <w:rsid w:val="000534BE"/>
    <w:rsid w:val="00053704"/>
    <w:rsid w:val="000537C3"/>
    <w:rsid w:val="00053950"/>
    <w:rsid w:val="00053AB0"/>
    <w:rsid w:val="00053CF0"/>
    <w:rsid w:val="00053E6F"/>
    <w:rsid w:val="00054243"/>
    <w:rsid w:val="000542BA"/>
    <w:rsid w:val="00054519"/>
    <w:rsid w:val="0005465F"/>
    <w:rsid w:val="0005482A"/>
    <w:rsid w:val="00054CB7"/>
    <w:rsid w:val="00054F6A"/>
    <w:rsid w:val="000551BC"/>
    <w:rsid w:val="00055249"/>
    <w:rsid w:val="00055252"/>
    <w:rsid w:val="000557A6"/>
    <w:rsid w:val="00055D43"/>
    <w:rsid w:val="00055D97"/>
    <w:rsid w:val="00055DE9"/>
    <w:rsid w:val="000560F4"/>
    <w:rsid w:val="00056455"/>
    <w:rsid w:val="00056500"/>
    <w:rsid w:val="00056529"/>
    <w:rsid w:val="00056790"/>
    <w:rsid w:val="000567BE"/>
    <w:rsid w:val="000569B0"/>
    <w:rsid w:val="00056C8A"/>
    <w:rsid w:val="00056CD0"/>
    <w:rsid w:val="00056CE5"/>
    <w:rsid w:val="00056CEA"/>
    <w:rsid w:val="00056EB7"/>
    <w:rsid w:val="000570CD"/>
    <w:rsid w:val="000571A3"/>
    <w:rsid w:val="00057372"/>
    <w:rsid w:val="000573FA"/>
    <w:rsid w:val="0005753B"/>
    <w:rsid w:val="000575B8"/>
    <w:rsid w:val="0005789B"/>
    <w:rsid w:val="00057A21"/>
    <w:rsid w:val="00057BE2"/>
    <w:rsid w:val="00057BEE"/>
    <w:rsid w:val="0006003E"/>
    <w:rsid w:val="000600B0"/>
    <w:rsid w:val="000600F8"/>
    <w:rsid w:val="00060198"/>
    <w:rsid w:val="00060600"/>
    <w:rsid w:val="00060633"/>
    <w:rsid w:val="00060753"/>
    <w:rsid w:val="000608D2"/>
    <w:rsid w:val="00060CBD"/>
    <w:rsid w:val="00060E47"/>
    <w:rsid w:val="00060F7C"/>
    <w:rsid w:val="0006102D"/>
    <w:rsid w:val="000610A4"/>
    <w:rsid w:val="00061478"/>
    <w:rsid w:val="000614AD"/>
    <w:rsid w:val="000615C0"/>
    <w:rsid w:val="000615EF"/>
    <w:rsid w:val="0006186F"/>
    <w:rsid w:val="000618D4"/>
    <w:rsid w:val="00061A27"/>
    <w:rsid w:val="00061AA1"/>
    <w:rsid w:val="00061C94"/>
    <w:rsid w:val="00061F64"/>
    <w:rsid w:val="00061FB8"/>
    <w:rsid w:val="00062488"/>
    <w:rsid w:val="00062A4D"/>
    <w:rsid w:val="00062ACE"/>
    <w:rsid w:val="00062C77"/>
    <w:rsid w:val="00062DE9"/>
    <w:rsid w:val="00062E38"/>
    <w:rsid w:val="00062ED3"/>
    <w:rsid w:val="000630F0"/>
    <w:rsid w:val="000632C1"/>
    <w:rsid w:val="0006338C"/>
    <w:rsid w:val="00063675"/>
    <w:rsid w:val="00063896"/>
    <w:rsid w:val="000639FD"/>
    <w:rsid w:val="000640CC"/>
    <w:rsid w:val="000641B6"/>
    <w:rsid w:val="0006438A"/>
    <w:rsid w:val="00064D88"/>
    <w:rsid w:val="00064E58"/>
    <w:rsid w:val="00064F19"/>
    <w:rsid w:val="0006506B"/>
    <w:rsid w:val="000651E9"/>
    <w:rsid w:val="000652D9"/>
    <w:rsid w:val="00065341"/>
    <w:rsid w:val="0006562A"/>
    <w:rsid w:val="00065678"/>
    <w:rsid w:val="00065E2D"/>
    <w:rsid w:val="00065F2D"/>
    <w:rsid w:val="00065FBF"/>
    <w:rsid w:val="00066015"/>
    <w:rsid w:val="00066100"/>
    <w:rsid w:val="00066675"/>
    <w:rsid w:val="000669E0"/>
    <w:rsid w:val="00066B12"/>
    <w:rsid w:val="00066B2D"/>
    <w:rsid w:val="00066C68"/>
    <w:rsid w:val="00066C8F"/>
    <w:rsid w:val="00066CFA"/>
    <w:rsid w:val="000670DB"/>
    <w:rsid w:val="00067112"/>
    <w:rsid w:val="00067179"/>
    <w:rsid w:val="000671A9"/>
    <w:rsid w:val="0006722F"/>
    <w:rsid w:val="000675FA"/>
    <w:rsid w:val="000677B0"/>
    <w:rsid w:val="00067BF5"/>
    <w:rsid w:val="00067D89"/>
    <w:rsid w:val="0007025C"/>
    <w:rsid w:val="000703DD"/>
    <w:rsid w:val="000704B6"/>
    <w:rsid w:val="000705FC"/>
    <w:rsid w:val="0007070A"/>
    <w:rsid w:val="00070B46"/>
    <w:rsid w:val="00070D1A"/>
    <w:rsid w:val="00070F23"/>
    <w:rsid w:val="00071081"/>
    <w:rsid w:val="0007143A"/>
    <w:rsid w:val="000714A6"/>
    <w:rsid w:val="000714E4"/>
    <w:rsid w:val="00071513"/>
    <w:rsid w:val="0007151C"/>
    <w:rsid w:val="0007168C"/>
    <w:rsid w:val="000716CC"/>
    <w:rsid w:val="000720E1"/>
    <w:rsid w:val="00072438"/>
    <w:rsid w:val="000727C7"/>
    <w:rsid w:val="00072A46"/>
    <w:rsid w:val="00072DC3"/>
    <w:rsid w:val="0007301A"/>
    <w:rsid w:val="00073123"/>
    <w:rsid w:val="000738EF"/>
    <w:rsid w:val="00073BCE"/>
    <w:rsid w:val="00073C9E"/>
    <w:rsid w:val="00073F8F"/>
    <w:rsid w:val="00074145"/>
    <w:rsid w:val="00074202"/>
    <w:rsid w:val="00074302"/>
    <w:rsid w:val="00074823"/>
    <w:rsid w:val="00074BD0"/>
    <w:rsid w:val="00074C49"/>
    <w:rsid w:val="00074C7E"/>
    <w:rsid w:val="00074D95"/>
    <w:rsid w:val="00075133"/>
    <w:rsid w:val="0007515B"/>
    <w:rsid w:val="0007517B"/>
    <w:rsid w:val="000751A7"/>
    <w:rsid w:val="000751DA"/>
    <w:rsid w:val="00075258"/>
    <w:rsid w:val="000754C2"/>
    <w:rsid w:val="00075ED7"/>
    <w:rsid w:val="00075F17"/>
    <w:rsid w:val="00075F56"/>
    <w:rsid w:val="00076011"/>
    <w:rsid w:val="000763B2"/>
    <w:rsid w:val="000764BE"/>
    <w:rsid w:val="00076583"/>
    <w:rsid w:val="0007686E"/>
    <w:rsid w:val="00076A17"/>
    <w:rsid w:val="00076B60"/>
    <w:rsid w:val="00076BFC"/>
    <w:rsid w:val="00076C88"/>
    <w:rsid w:val="00077078"/>
    <w:rsid w:val="00077157"/>
    <w:rsid w:val="000773D8"/>
    <w:rsid w:val="00077559"/>
    <w:rsid w:val="00077938"/>
    <w:rsid w:val="00077E64"/>
    <w:rsid w:val="00077E7E"/>
    <w:rsid w:val="0008033B"/>
    <w:rsid w:val="00080952"/>
    <w:rsid w:val="00080C78"/>
    <w:rsid w:val="000813DD"/>
    <w:rsid w:val="000814D1"/>
    <w:rsid w:val="000815E5"/>
    <w:rsid w:val="000816B8"/>
    <w:rsid w:val="000818CF"/>
    <w:rsid w:val="000819E2"/>
    <w:rsid w:val="00081AB6"/>
    <w:rsid w:val="00081BDB"/>
    <w:rsid w:val="00082450"/>
    <w:rsid w:val="00082524"/>
    <w:rsid w:val="0008262D"/>
    <w:rsid w:val="00082729"/>
    <w:rsid w:val="0008276A"/>
    <w:rsid w:val="00082934"/>
    <w:rsid w:val="00082B0F"/>
    <w:rsid w:val="00082C93"/>
    <w:rsid w:val="000830CB"/>
    <w:rsid w:val="00083400"/>
    <w:rsid w:val="00083422"/>
    <w:rsid w:val="00083451"/>
    <w:rsid w:val="0008346A"/>
    <w:rsid w:val="00083599"/>
    <w:rsid w:val="000838E7"/>
    <w:rsid w:val="00083F62"/>
    <w:rsid w:val="00083FB7"/>
    <w:rsid w:val="00084173"/>
    <w:rsid w:val="00084190"/>
    <w:rsid w:val="000842F8"/>
    <w:rsid w:val="0008430C"/>
    <w:rsid w:val="0008490C"/>
    <w:rsid w:val="00084944"/>
    <w:rsid w:val="00084A84"/>
    <w:rsid w:val="00084B4C"/>
    <w:rsid w:val="00084D8F"/>
    <w:rsid w:val="0008518F"/>
    <w:rsid w:val="00085880"/>
    <w:rsid w:val="0008599B"/>
    <w:rsid w:val="0008611E"/>
    <w:rsid w:val="0008612D"/>
    <w:rsid w:val="000861A2"/>
    <w:rsid w:val="00086C27"/>
    <w:rsid w:val="00086CA8"/>
    <w:rsid w:val="00086F2F"/>
    <w:rsid w:val="000872A1"/>
    <w:rsid w:val="00087361"/>
    <w:rsid w:val="000873A8"/>
    <w:rsid w:val="000874C4"/>
    <w:rsid w:val="0008759D"/>
    <w:rsid w:val="00087B89"/>
    <w:rsid w:val="00087C16"/>
    <w:rsid w:val="00087DE5"/>
    <w:rsid w:val="0009017E"/>
    <w:rsid w:val="00090286"/>
    <w:rsid w:val="000905E6"/>
    <w:rsid w:val="0009065C"/>
    <w:rsid w:val="00090931"/>
    <w:rsid w:val="00090C3D"/>
    <w:rsid w:val="00090E0A"/>
    <w:rsid w:val="00090E34"/>
    <w:rsid w:val="000911C7"/>
    <w:rsid w:val="00091366"/>
    <w:rsid w:val="0009147D"/>
    <w:rsid w:val="000918B3"/>
    <w:rsid w:val="00091C30"/>
    <w:rsid w:val="00091CF1"/>
    <w:rsid w:val="0009274F"/>
    <w:rsid w:val="00092805"/>
    <w:rsid w:val="00092834"/>
    <w:rsid w:val="00092973"/>
    <w:rsid w:val="00092A84"/>
    <w:rsid w:val="00093286"/>
    <w:rsid w:val="0009356C"/>
    <w:rsid w:val="000935BA"/>
    <w:rsid w:val="00093662"/>
    <w:rsid w:val="00093716"/>
    <w:rsid w:val="0009390D"/>
    <w:rsid w:val="00093A56"/>
    <w:rsid w:val="00093B72"/>
    <w:rsid w:val="00093CDB"/>
    <w:rsid w:val="00093E98"/>
    <w:rsid w:val="00093F8E"/>
    <w:rsid w:val="000943A9"/>
    <w:rsid w:val="000945F3"/>
    <w:rsid w:val="00095002"/>
    <w:rsid w:val="000954B4"/>
    <w:rsid w:val="00095529"/>
    <w:rsid w:val="000955C9"/>
    <w:rsid w:val="00095783"/>
    <w:rsid w:val="0009636E"/>
    <w:rsid w:val="000965F6"/>
    <w:rsid w:val="00096744"/>
    <w:rsid w:val="000967C2"/>
    <w:rsid w:val="000967F2"/>
    <w:rsid w:val="0009686B"/>
    <w:rsid w:val="000968EA"/>
    <w:rsid w:val="00096D29"/>
    <w:rsid w:val="00097303"/>
    <w:rsid w:val="0009735C"/>
    <w:rsid w:val="00097390"/>
    <w:rsid w:val="0009745B"/>
    <w:rsid w:val="00097848"/>
    <w:rsid w:val="00097CB2"/>
    <w:rsid w:val="00097E8E"/>
    <w:rsid w:val="000A0208"/>
    <w:rsid w:val="000A028D"/>
    <w:rsid w:val="000A053C"/>
    <w:rsid w:val="000A059C"/>
    <w:rsid w:val="000A0701"/>
    <w:rsid w:val="000A076A"/>
    <w:rsid w:val="000A0F8D"/>
    <w:rsid w:val="000A1324"/>
    <w:rsid w:val="000A13C3"/>
    <w:rsid w:val="000A13FC"/>
    <w:rsid w:val="000A1613"/>
    <w:rsid w:val="000A1685"/>
    <w:rsid w:val="000A1828"/>
    <w:rsid w:val="000A1D04"/>
    <w:rsid w:val="000A1DA7"/>
    <w:rsid w:val="000A1F36"/>
    <w:rsid w:val="000A22C2"/>
    <w:rsid w:val="000A252A"/>
    <w:rsid w:val="000A2535"/>
    <w:rsid w:val="000A2560"/>
    <w:rsid w:val="000A2587"/>
    <w:rsid w:val="000A2ADD"/>
    <w:rsid w:val="000A2B04"/>
    <w:rsid w:val="000A2B22"/>
    <w:rsid w:val="000A2BFB"/>
    <w:rsid w:val="000A2D72"/>
    <w:rsid w:val="000A2ED5"/>
    <w:rsid w:val="000A322F"/>
    <w:rsid w:val="000A32EF"/>
    <w:rsid w:val="000A3521"/>
    <w:rsid w:val="000A3641"/>
    <w:rsid w:val="000A36FB"/>
    <w:rsid w:val="000A3792"/>
    <w:rsid w:val="000A37A4"/>
    <w:rsid w:val="000A386D"/>
    <w:rsid w:val="000A3C0D"/>
    <w:rsid w:val="000A4031"/>
    <w:rsid w:val="000A40C5"/>
    <w:rsid w:val="000A40C6"/>
    <w:rsid w:val="000A40FB"/>
    <w:rsid w:val="000A426D"/>
    <w:rsid w:val="000A4566"/>
    <w:rsid w:val="000A4573"/>
    <w:rsid w:val="000A47E1"/>
    <w:rsid w:val="000A48CF"/>
    <w:rsid w:val="000A4A2E"/>
    <w:rsid w:val="000A4E62"/>
    <w:rsid w:val="000A53A1"/>
    <w:rsid w:val="000A5577"/>
    <w:rsid w:val="000A56F3"/>
    <w:rsid w:val="000A5B0E"/>
    <w:rsid w:val="000A5B3B"/>
    <w:rsid w:val="000A5B54"/>
    <w:rsid w:val="000A5C4A"/>
    <w:rsid w:val="000A5D30"/>
    <w:rsid w:val="000A62E9"/>
    <w:rsid w:val="000A6378"/>
    <w:rsid w:val="000A682C"/>
    <w:rsid w:val="000A6F28"/>
    <w:rsid w:val="000A714B"/>
    <w:rsid w:val="000A7630"/>
    <w:rsid w:val="000A797E"/>
    <w:rsid w:val="000A7A57"/>
    <w:rsid w:val="000A7B6C"/>
    <w:rsid w:val="000A7CAB"/>
    <w:rsid w:val="000A7D88"/>
    <w:rsid w:val="000B01FD"/>
    <w:rsid w:val="000B02CE"/>
    <w:rsid w:val="000B0338"/>
    <w:rsid w:val="000B0458"/>
    <w:rsid w:val="000B0545"/>
    <w:rsid w:val="000B09D3"/>
    <w:rsid w:val="000B09F0"/>
    <w:rsid w:val="000B0AC0"/>
    <w:rsid w:val="000B0B7A"/>
    <w:rsid w:val="000B0EAA"/>
    <w:rsid w:val="000B11EC"/>
    <w:rsid w:val="000B14CA"/>
    <w:rsid w:val="000B1611"/>
    <w:rsid w:val="000B1B43"/>
    <w:rsid w:val="000B1B4C"/>
    <w:rsid w:val="000B1E2E"/>
    <w:rsid w:val="000B1EE2"/>
    <w:rsid w:val="000B1F5F"/>
    <w:rsid w:val="000B1FD7"/>
    <w:rsid w:val="000B205F"/>
    <w:rsid w:val="000B20D3"/>
    <w:rsid w:val="000B26FF"/>
    <w:rsid w:val="000B277B"/>
    <w:rsid w:val="000B287D"/>
    <w:rsid w:val="000B2A1A"/>
    <w:rsid w:val="000B2B14"/>
    <w:rsid w:val="000B2C56"/>
    <w:rsid w:val="000B2DD0"/>
    <w:rsid w:val="000B33C0"/>
    <w:rsid w:val="000B39A8"/>
    <w:rsid w:val="000B3B75"/>
    <w:rsid w:val="000B3E4B"/>
    <w:rsid w:val="000B41B8"/>
    <w:rsid w:val="000B42F9"/>
    <w:rsid w:val="000B444C"/>
    <w:rsid w:val="000B449F"/>
    <w:rsid w:val="000B4762"/>
    <w:rsid w:val="000B49DB"/>
    <w:rsid w:val="000B4B26"/>
    <w:rsid w:val="000B4C45"/>
    <w:rsid w:val="000B5217"/>
    <w:rsid w:val="000B56D5"/>
    <w:rsid w:val="000B5779"/>
    <w:rsid w:val="000B5B5B"/>
    <w:rsid w:val="000B5BCB"/>
    <w:rsid w:val="000B5C24"/>
    <w:rsid w:val="000B5C2A"/>
    <w:rsid w:val="000B5E0D"/>
    <w:rsid w:val="000B5EB4"/>
    <w:rsid w:val="000B622A"/>
    <w:rsid w:val="000B623D"/>
    <w:rsid w:val="000B693E"/>
    <w:rsid w:val="000B6AB4"/>
    <w:rsid w:val="000B6B28"/>
    <w:rsid w:val="000B6CD0"/>
    <w:rsid w:val="000B6CD2"/>
    <w:rsid w:val="000B6EA3"/>
    <w:rsid w:val="000B6EE9"/>
    <w:rsid w:val="000B704C"/>
    <w:rsid w:val="000B7074"/>
    <w:rsid w:val="000B7618"/>
    <w:rsid w:val="000B7670"/>
    <w:rsid w:val="000B771B"/>
    <w:rsid w:val="000B778C"/>
    <w:rsid w:val="000B77FF"/>
    <w:rsid w:val="000B79AB"/>
    <w:rsid w:val="000B7E59"/>
    <w:rsid w:val="000B7E6C"/>
    <w:rsid w:val="000B7ECC"/>
    <w:rsid w:val="000B7F13"/>
    <w:rsid w:val="000B7FD8"/>
    <w:rsid w:val="000C00A2"/>
    <w:rsid w:val="000C00FE"/>
    <w:rsid w:val="000C02BB"/>
    <w:rsid w:val="000C0735"/>
    <w:rsid w:val="000C08AC"/>
    <w:rsid w:val="000C0A97"/>
    <w:rsid w:val="000C0AC0"/>
    <w:rsid w:val="000C0D46"/>
    <w:rsid w:val="000C0F63"/>
    <w:rsid w:val="000C128D"/>
    <w:rsid w:val="000C1629"/>
    <w:rsid w:val="000C165B"/>
    <w:rsid w:val="000C1668"/>
    <w:rsid w:val="000C1AFB"/>
    <w:rsid w:val="000C20B1"/>
    <w:rsid w:val="000C2289"/>
    <w:rsid w:val="000C2425"/>
    <w:rsid w:val="000C269B"/>
    <w:rsid w:val="000C273C"/>
    <w:rsid w:val="000C28CA"/>
    <w:rsid w:val="000C2E1B"/>
    <w:rsid w:val="000C2EF6"/>
    <w:rsid w:val="000C31FD"/>
    <w:rsid w:val="000C3213"/>
    <w:rsid w:val="000C3226"/>
    <w:rsid w:val="000C32D8"/>
    <w:rsid w:val="000C3326"/>
    <w:rsid w:val="000C34C4"/>
    <w:rsid w:val="000C34E3"/>
    <w:rsid w:val="000C354D"/>
    <w:rsid w:val="000C3567"/>
    <w:rsid w:val="000C389F"/>
    <w:rsid w:val="000C3A96"/>
    <w:rsid w:val="000C43AC"/>
    <w:rsid w:val="000C470B"/>
    <w:rsid w:val="000C4D2A"/>
    <w:rsid w:val="000C4E92"/>
    <w:rsid w:val="000C4F22"/>
    <w:rsid w:val="000C4FA5"/>
    <w:rsid w:val="000C4FFA"/>
    <w:rsid w:val="000C5009"/>
    <w:rsid w:val="000C5124"/>
    <w:rsid w:val="000C513C"/>
    <w:rsid w:val="000C5148"/>
    <w:rsid w:val="000C52BB"/>
    <w:rsid w:val="000C5307"/>
    <w:rsid w:val="000C5338"/>
    <w:rsid w:val="000C5467"/>
    <w:rsid w:val="000C54F2"/>
    <w:rsid w:val="000C5536"/>
    <w:rsid w:val="000C5622"/>
    <w:rsid w:val="000C57B5"/>
    <w:rsid w:val="000C5B83"/>
    <w:rsid w:val="000C5E7D"/>
    <w:rsid w:val="000C601D"/>
    <w:rsid w:val="000C64D0"/>
    <w:rsid w:val="000C6749"/>
    <w:rsid w:val="000C68A6"/>
    <w:rsid w:val="000C6A22"/>
    <w:rsid w:val="000C6ABD"/>
    <w:rsid w:val="000C6B25"/>
    <w:rsid w:val="000C6B26"/>
    <w:rsid w:val="000C6B84"/>
    <w:rsid w:val="000C6B9F"/>
    <w:rsid w:val="000C6D9C"/>
    <w:rsid w:val="000C6EC7"/>
    <w:rsid w:val="000C722C"/>
    <w:rsid w:val="000C7778"/>
    <w:rsid w:val="000C7826"/>
    <w:rsid w:val="000C7841"/>
    <w:rsid w:val="000C7945"/>
    <w:rsid w:val="000C7973"/>
    <w:rsid w:val="000C7FCF"/>
    <w:rsid w:val="000C7FEF"/>
    <w:rsid w:val="000D00AD"/>
    <w:rsid w:val="000D021F"/>
    <w:rsid w:val="000D02DF"/>
    <w:rsid w:val="000D039D"/>
    <w:rsid w:val="000D0549"/>
    <w:rsid w:val="000D05B3"/>
    <w:rsid w:val="000D09BC"/>
    <w:rsid w:val="000D0AC0"/>
    <w:rsid w:val="000D0AE8"/>
    <w:rsid w:val="000D0B17"/>
    <w:rsid w:val="000D1281"/>
    <w:rsid w:val="000D164A"/>
    <w:rsid w:val="000D1753"/>
    <w:rsid w:val="000D1915"/>
    <w:rsid w:val="000D194F"/>
    <w:rsid w:val="000D1B04"/>
    <w:rsid w:val="000D1BF1"/>
    <w:rsid w:val="000D1DF2"/>
    <w:rsid w:val="000D1F75"/>
    <w:rsid w:val="000D2144"/>
    <w:rsid w:val="000D21AE"/>
    <w:rsid w:val="000D2316"/>
    <w:rsid w:val="000D25D3"/>
    <w:rsid w:val="000D267B"/>
    <w:rsid w:val="000D2717"/>
    <w:rsid w:val="000D289C"/>
    <w:rsid w:val="000D2B6F"/>
    <w:rsid w:val="000D2C0E"/>
    <w:rsid w:val="000D2E15"/>
    <w:rsid w:val="000D317E"/>
    <w:rsid w:val="000D3346"/>
    <w:rsid w:val="000D3403"/>
    <w:rsid w:val="000D340A"/>
    <w:rsid w:val="000D345F"/>
    <w:rsid w:val="000D3514"/>
    <w:rsid w:val="000D384A"/>
    <w:rsid w:val="000D3C32"/>
    <w:rsid w:val="000D3D5D"/>
    <w:rsid w:val="000D3E77"/>
    <w:rsid w:val="000D3F5B"/>
    <w:rsid w:val="000D3F68"/>
    <w:rsid w:val="000D40D3"/>
    <w:rsid w:val="000D4256"/>
    <w:rsid w:val="000D42BA"/>
    <w:rsid w:val="000D4353"/>
    <w:rsid w:val="000D44D1"/>
    <w:rsid w:val="000D46DE"/>
    <w:rsid w:val="000D46F5"/>
    <w:rsid w:val="000D47E1"/>
    <w:rsid w:val="000D4A91"/>
    <w:rsid w:val="000D4AC0"/>
    <w:rsid w:val="000D4ADC"/>
    <w:rsid w:val="000D4DB7"/>
    <w:rsid w:val="000D4EC0"/>
    <w:rsid w:val="000D4F3B"/>
    <w:rsid w:val="000D568D"/>
    <w:rsid w:val="000D5CBB"/>
    <w:rsid w:val="000D5E7A"/>
    <w:rsid w:val="000D6044"/>
    <w:rsid w:val="000D619D"/>
    <w:rsid w:val="000D63E5"/>
    <w:rsid w:val="000D6604"/>
    <w:rsid w:val="000D68FC"/>
    <w:rsid w:val="000D6955"/>
    <w:rsid w:val="000D69B8"/>
    <w:rsid w:val="000D6AA4"/>
    <w:rsid w:val="000D6F2F"/>
    <w:rsid w:val="000D6FA4"/>
    <w:rsid w:val="000D70CC"/>
    <w:rsid w:val="000D72D6"/>
    <w:rsid w:val="000D72F3"/>
    <w:rsid w:val="000D75A4"/>
    <w:rsid w:val="000E01AB"/>
    <w:rsid w:val="000E0563"/>
    <w:rsid w:val="000E0749"/>
    <w:rsid w:val="000E081D"/>
    <w:rsid w:val="000E0ED3"/>
    <w:rsid w:val="000E107D"/>
    <w:rsid w:val="000E1140"/>
    <w:rsid w:val="000E15EA"/>
    <w:rsid w:val="000E1B0B"/>
    <w:rsid w:val="000E1DC8"/>
    <w:rsid w:val="000E245C"/>
    <w:rsid w:val="000E2581"/>
    <w:rsid w:val="000E2596"/>
    <w:rsid w:val="000E2597"/>
    <w:rsid w:val="000E282A"/>
    <w:rsid w:val="000E29BD"/>
    <w:rsid w:val="000E2A18"/>
    <w:rsid w:val="000E2D06"/>
    <w:rsid w:val="000E2DD1"/>
    <w:rsid w:val="000E2F96"/>
    <w:rsid w:val="000E2FF6"/>
    <w:rsid w:val="000E336E"/>
    <w:rsid w:val="000E3376"/>
    <w:rsid w:val="000E34F8"/>
    <w:rsid w:val="000E3EFD"/>
    <w:rsid w:val="000E3F68"/>
    <w:rsid w:val="000E4181"/>
    <w:rsid w:val="000E46F2"/>
    <w:rsid w:val="000E4766"/>
    <w:rsid w:val="000E4801"/>
    <w:rsid w:val="000E48FA"/>
    <w:rsid w:val="000E49B8"/>
    <w:rsid w:val="000E4B30"/>
    <w:rsid w:val="000E4B9A"/>
    <w:rsid w:val="000E4C64"/>
    <w:rsid w:val="000E4D29"/>
    <w:rsid w:val="000E4F87"/>
    <w:rsid w:val="000E5451"/>
    <w:rsid w:val="000E58A5"/>
    <w:rsid w:val="000E5A3B"/>
    <w:rsid w:val="000E5C19"/>
    <w:rsid w:val="000E6197"/>
    <w:rsid w:val="000E630C"/>
    <w:rsid w:val="000E635B"/>
    <w:rsid w:val="000E640B"/>
    <w:rsid w:val="000E647D"/>
    <w:rsid w:val="000E64B6"/>
    <w:rsid w:val="000E65D6"/>
    <w:rsid w:val="000E660E"/>
    <w:rsid w:val="000E6627"/>
    <w:rsid w:val="000E6B83"/>
    <w:rsid w:val="000E6CFE"/>
    <w:rsid w:val="000E70D6"/>
    <w:rsid w:val="000E7888"/>
    <w:rsid w:val="000E7AA1"/>
    <w:rsid w:val="000E7AE1"/>
    <w:rsid w:val="000E7DA1"/>
    <w:rsid w:val="000F0555"/>
    <w:rsid w:val="000F070D"/>
    <w:rsid w:val="000F07B0"/>
    <w:rsid w:val="000F07E1"/>
    <w:rsid w:val="000F09DB"/>
    <w:rsid w:val="000F0C22"/>
    <w:rsid w:val="000F110C"/>
    <w:rsid w:val="000F12FC"/>
    <w:rsid w:val="000F1A18"/>
    <w:rsid w:val="000F1FB3"/>
    <w:rsid w:val="000F201E"/>
    <w:rsid w:val="000F20FF"/>
    <w:rsid w:val="000F2188"/>
    <w:rsid w:val="000F21B6"/>
    <w:rsid w:val="000F2598"/>
    <w:rsid w:val="000F2A18"/>
    <w:rsid w:val="000F2C81"/>
    <w:rsid w:val="000F2D7B"/>
    <w:rsid w:val="000F2EF3"/>
    <w:rsid w:val="000F35CF"/>
    <w:rsid w:val="000F3612"/>
    <w:rsid w:val="000F38F5"/>
    <w:rsid w:val="000F3A13"/>
    <w:rsid w:val="000F3FF4"/>
    <w:rsid w:val="000F4699"/>
    <w:rsid w:val="000F46BF"/>
    <w:rsid w:val="000F46E6"/>
    <w:rsid w:val="000F478C"/>
    <w:rsid w:val="000F47FF"/>
    <w:rsid w:val="000F4A37"/>
    <w:rsid w:val="000F4B29"/>
    <w:rsid w:val="000F4B2F"/>
    <w:rsid w:val="000F4B99"/>
    <w:rsid w:val="000F4F44"/>
    <w:rsid w:val="000F4FD7"/>
    <w:rsid w:val="000F5244"/>
    <w:rsid w:val="000F5258"/>
    <w:rsid w:val="000F53D2"/>
    <w:rsid w:val="000F5929"/>
    <w:rsid w:val="000F5B9C"/>
    <w:rsid w:val="000F5BA3"/>
    <w:rsid w:val="000F5BDD"/>
    <w:rsid w:val="000F5C72"/>
    <w:rsid w:val="000F5E28"/>
    <w:rsid w:val="000F5FB2"/>
    <w:rsid w:val="000F60A5"/>
    <w:rsid w:val="000F622A"/>
    <w:rsid w:val="000F63DF"/>
    <w:rsid w:val="000F647F"/>
    <w:rsid w:val="000F65E3"/>
    <w:rsid w:val="000F6914"/>
    <w:rsid w:val="000F6B29"/>
    <w:rsid w:val="000F6C41"/>
    <w:rsid w:val="000F6DD3"/>
    <w:rsid w:val="000F7079"/>
    <w:rsid w:val="000F734C"/>
    <w:rsid w:val="000F7728"/>
    <w:rsid w:val="001001F6"/>
    <w:rsid w:val="00100222"/>
    <w:rsid w:val="00100323"/>
    <w:rsid w:val="0010054F"/>
    <w:rsid w:val="0010064F"/>
    <w:rsid w:val="00100750"/>
    <w:rsid w:val="00100959"/>
    <w:rsid w:val="00100D1B"/>
    <w:rsid w:val="00100F22"/>
    <w:rsid w:val="001011F4"/>
    <w:rsid w:val="001015A2"/>
    <w:rsid w:val="001017C1"/>
    <w:rsid w:val="001019A9"/>
    <w:rsid w:val="00101F8D"/>
    <w:rsid w:val="00101FD9"/>
    <w:rsid w:val="001020F0"/>
    <w:rsid w:val="001021C2"/>
    <w:rsid w:val="00102296"/>
    <w:rsid w:val="00102477"/>
    <w:rsid w:val="001025FC"/>
    <w:rsid w:val="00102799"/>
    <w:rsid w:val="00102A32"/>
    <w:rsid w:val="001031C8"/>
    <w:rsid w:val="0010380D"/>
    <w:rsid w:val="0010382E"/>
    <w:rsid w:val="0010384D"/>
    <w:rsid w:val="00103915"/>
    <w:rsid w:val="00103A35"/>
    <w:rsid w:val="00103C57"/>
    <w:rsid w:val="00103C76"/>
    <w:rsid w:val="00104007"/>
    <w:rsid w:val="001040DA"/>
    <w:rsid w:val="00104110"/>
    <w:rsid w:val="001041A1"/>
    <w:rsid w:val="00104421"/>
    <w:rsid w:val="00104531"/>
    <w:rsid w:val="0010489A"/>
    <w:rsid w:val="00104D45"/>
    <w:rsid w:val="00104E32"/>
    <w:rsid w:val="00104EA7"/>
    <w:rsid w:val="00104FBD"/>
    <w:rsid w:val="00105138"/>
    <w:rsid w:val="001051E9"/>
    <w:rsid w:val="0010535D"/>
    <w:rsid w:val="0010577D"/>
    <w:rsid w:val="0010590B"/>
    <w:rsid w:val="00105A03"/>
    <w:rsid w:val="00105B9E"/>
    <w:rsid w:val="00105E32"/>
    <w:rsid w:val="00105F8F"/>
    <w:rsid w:val="00106048"/>
    <w:rsid w:val="0010608A"/>
    <w:rsid w:val="00106231"/>
    <w:rsid w:val="001063FD"/>
    <w:rsid w:val="0010643A"/>
    <w:rsid w:val="001064A1"/>
    <w:rsid w:val="001064C9"/>
    <w:rsid w:val="0010658A"/>
    <w:rsid w:val="001067CD"/>
    <w:rsid w:val="001067F6"/>
    <w:rsid w:val="001069A5"/>
    <w:rsid w:val="00106B0C"/>
    <w:rsid w:val="00106B5B"/>
    <w:rsid w:val="00106DEA"/>
    <w:rsid w:val="00106F43"/>
    <w:rsid w:val="0010718E"/>
    <w:rsid w:val="0010721B"/>
    <w:rsid w:val="00107250"/>
    <w:rsid w:val="00107A79"/>
    <w:rsid w:val="00107B26"/>
    <w:rsid w:val="00107CA4"/>
    <w:rsid w:val="00107D48"/>
    <w:rsid w:val="001103CB"/>
    <w:rsid w:val="00110518"/>
    <w:rsid w:val="0011066A"/>
    <w:rsid w:val="00110793"/>
    <w:rsid w:val="001108D4"/>
    <w:rsid w:val="00110C11"/>
    <w:rsid w:val="00110C2A"/>
    <w:rsid w:val="00110CBA"/>
    <w:rsid w:val="00110EF5"/>
    <w:rsid w:val="00110F74"/>
    <w:rsid w:val="001111E2"/>
    <w:rsid w:val="00111517"/>
    <w:rsid w:val="0011199E"/>
    <w:rsid w:val="00111C12"/>
    <w:rsid w:val="00111CB2"/>
    <w:rsid w:val="00111D2D"/>
    <w:rsid w:val="00111D7A"/>
    <w:rsid w:val="00111ED2"/>
    <w:rsid w:val="00111F17"/>
    <w:rsid w:val="00111F97"/>
    <w:rsid w:val="00111FB2"/>
    <w:rsid w:val="00112102"/>
    <w:rsid w:val="00112383"/>
    <w:rsid w:val="0011248E"/>
    <w:rsid w:val="001125F1"/>
    <w:rsid w:val="00112933"/>
    <w:rsid w:val="00112A57"/>
    <w:rsid w:val="00112AC4"/>
    <w:rsid w:val="00112B1C"/>
    <w:rsid w:val="00112BDF"/>
    <w:rsid w:val="00112DF9"/>
    <w:rsid w:val="00112F4F"/>
    <w:rsid w:val="0011305F"/>
    <w:rsid w:val="00113107"/>
    <w:rsid w:val="00113182"/>
    <w:rsid w:val="001138A9"/>
    <w:rsid w:val="0011392B"/>
    <w:rsid w:val="001139A4"/>
    <w:rsid w:val="00113B76"/>
    <w:rsid w:val="00113C8B"/>
    <w:rsid w:val="00113EA8"/>
    <w:rsid w:val="00114034"/>
    <w:rsid w:val="00114153"/>
    <w:rsid w:val="001141EE"/>
    <w:rsid w:val="001141F2"/>
    <w:rsid w:val="0011425C"/>
    <w:rsid w:val="0011427F"/>
    <w:rsid w:val="001142F4"/>
    <w:rsid w:val="00114834"/>
    <w:rsid w:val="00114A38"/>
    <w:rsid w:val="00114A4B"/>
    <w:rsid w:val="00114B6A"/>
    <w:rsid w:val="00114FDE"/>
    <w:rsid w:val="001150F1"/>
    <w:rsid w:val="001152DC"/>
    <w:rsid w:val="0011544C"/>
    <w:rsid w:val="0011597C"/>
    <w:rsid w:val="00115A10"/>
    <w:rsid w:val="00115BD5"/>
    <w:rsid w:val="00116184"/>
    <w:rsid w:val="0011625B"/>
    <w:rsid w:val="0011699F"/>
    <w:rsid w:val="00116A13"/>
    <w:rsid w:val="00116AB5"/>
    <w:rsid w:val="00116E42"/>
    <w:rsid w:val="00116F40"/>
    <w:rsid w:val="00116F5D"/>
    <w:rsid w:val="0011705A"/>
    <w:rsid w:val="00117217"/>
    <w:rsid w:val="00117443"/>
    <w:rsid w:val="0011765F"/>
    <w:rsid w:val="00117828"/>
    <w:rsid w:val="00117A85"/>
    <w:rsid w:val="00117CA8"/>
    <w:rsid w:val="00117CF0"/>
    <w:rsid w:val="00117E33"/>
    <w:rsid w:val="0012012C"/>
    <w:rsid w:val="001201E8"/>
    <w:rsid w:val="001202AF"/>
    <w:rsid w:val="001203DA"/>
    <w:rsid w:val="001206C4"/>
    <w:rsid w:val="00120952"/>
    <w:rsid w:val="00120B3E"/>
    <w:rsid w:val="00120B43"/>
    <w:rsid w:val="00120B5B"/>
    <w:rsid w:val="0012136A"/>
    <w:rsid w:val="00121763"/>
    <w:rsid w:val="00121CA1"/>
    <w:rsid w:val="00121DD9"/>
    <w:rsid w:val="00121E59"/>
    <w:rsid w:val="001220A7"/>
    <w:rsid w:val="001228FA"/>
    <w:rsid w:val="00122918"/>
    <w:rsid w:val="00122A58"/>
    <w:rsid w:val="00122CFD"/>
    <w:rsid w:val="00123025"/>
    <w:rsid w:val="001230C5"/>
    <w:rsid w:val="001230E8"/>
    <w:rsid w:val="001236B8"/>
    <w:rsid w:val="001236F1"/>
    <w:rsid w:val="001237EF"/>
    <w:rsid w:val="001238CB"/>
    <w:rsid w:val="00123913"/>
    <w:rsid w:val="00123963"/>
    <w:rsid w:val="00123BE2"/>
    <w:rsid w:val="00123D63"/>
    <w:rsid w:val="00123EC3"/>
    <w:rsid w:val="00124034"/>
    <w:rsid w:val="00124192"/>
    <w:rsid w:val="001243AD"/>
    <w:rsid w:val="00124851"/>
    <w:rsid w:val="00124878"/>
    <w:rsid w:val="001249F2"/>
    <w:rsid w:val="00124A5F"/>
    <w:rsid w:val="00124B4F"/>
    <w:rsid w:val="00124B89"/>
    <w:rsid w:val="00124BB9"/>
    <w:rsid w:val="001253B2"/>
    <w:rsid w:val="001253F0"/>
    <w:rsid w:val="00125500"/>
    <w:rsid w:val="001255D8"/>
    <w:rsid w:val="00125AD9"/>
    <w:rsid w:val="00125C83"/>
    <w:rsid w:val="00125F3A"/>
    <w:rsid w:val="00126136"/>
    <w:rsid w:val="0012616C"/>
    <w:rsid w:val="00126207"/>
    <w:rsid w:val="00126417"/>
    <w:rsid w:val="00126876"/>
    <w:rsid w:val="00126899"/>
    <w:rsid w:val="00126A28"/>
    <w:rsid w:val="00126A2C"/>
    <w:rsid w:val="001271B0"/>
    <w:rsid w:val="00127473"/>
    <w:rsid w:val="00127535"/>
    <w:rsid w:val="0012769C"/>
    <w:rsid w:val="00127A98"/>
    <w:rsid w:val="00127DD0"/>
    <w:rsid w:val="00127F21"/>
    <w:rsid w:val="0013009B"/>
    <w:rsid w:val="00130117"/>
    <w:rsid w:val="001302EA"/>
    <w:rsid w:val="00130510"/>
    <w:rsid w:val="001305C5"/>
    <w:rsid w:val="001308E4"/>
    <w:rsid w:val="00130913"/>
    <w:rsid w:val="00131337"/>
    <w:rsid w:val="0013152D"/>
    <w:rsid w:val="001317E2"/>
    <w:rsid w:val="001317F4"/>
    <w:rsid w:val="001319C8"/>
    <w:rsid w:val="00131A4A"/>
    <w:rsid w:val="00131A98"/>
    <w:rsid w:val="00131D05"/>
    <w:rsid w:val="00131D81"/>
    <w:rsid w:val="00131F28"/>
    <w:rsid w:val="00131FA5"/>
    <w:rsid w:val="00132131"/>
    <w:rsid w:val="00132351"/>
    <w:rsid w:val="001323BF"/>
    <w:rsid w:val="001324B8"/>
    <w:rsid w:val="001324CE"/>
    <w:rsid w:val="001324D8"/>
    <w:rsid w:val="00132AD3"/>
    <w:rsid w:val="00132C02"/>
    <w:rsid w:val="00132FAA"/>
    <w:rsid w:val="00133071"/>
    <w:rsid w:val="00133100"/>
    <w:rsid w:val="001333CB"/>
    <w:rsid w:val="00133583"/>
    <w:rsid w:val="001337C1"/>
    <w:rsid w:val="001338CD"/>
    <w:rsid w:val="00133C02"/>
    <w:rsid w:val="00133CB5"/>
    <w:rsid w:val="00133E65"/>
    <w:rsid w:val="00134055"/>
    <w:rsid w:val="00134333"/>
    <w:rsid w:val="001343EB"/>
    <w:rsid w:val="001347E6"/>
    <w:rsid w:val="00134883"/>
    <w:rsid w:val="00134906"/>
    <w:rsid w:val="00134C83"/>
    <w:rsid w:val="00135170"/>
    <w:rsid w:val="001351D1"/>
    <w:rsid w:val="001352ED"/>
    <w:rsid w:val="00135687"/>
    <w:rsid w:val="0013591C"/>
    <w:rsid w:val="00135AE7"/>
    <w:rsid w:val="00135B72"/>
    <w:rsid w:val="001361EF"/>
    <w:rsid w:val="001362B3"/>
    <w:rsid w:val="001364CF"/>
    <w:rsid w:val="00136629"/>
    <w:rsid w:val="00136827"/>
    <w:rsid w:val="00136908"/>
    <w:rsid w:val="0013691B"/>
    <w:rsid w:val="00136F3D"/>
    <w:rsid w:val="00136FDF"/>
    <w:rsid w:val="00137246"/>
    <w:rsid w:val="001372DF"/>
    <w:rsid w:val="0013734A"/>
    <w:rsid w:val="0013773E"/>
    <w:rsid w:val="001377BA"/>
    <w:rsid w:val="00137874"/>
    <w:rsid w:val="001378B3"/>
    <w:rsid w:val="0014001A"/>
    <w:rsid w:val="00140287"/>
    <w:rsid w:val="00140337"/>
    <w:rsid w:val="001404E6"/>
    <w:rsid w:val="00140523"/>
    <w:rsid w:val="0014094D"/>
    <w:rsid w:val="001409A4"/>
    <w:rsid w:val="00140F5E"/>
    <w:rsid w:val="0014104C"/>
    <w:rsid w:val="001411EF"/>
    <w:rsid w:val="001417E8"/>
    <w:rsid w:val="001418A7"/>
    <w:rsid w:val="001419A6"/>
    <w:rsid w:val="00141F49"/>
    <w:rsid w:val="00141FB2"/>
    <w:rsid w:val="00142040"/>
    <w:rsid w:val="00142293"/>
    <w:rsid w:val="0014233B"/>
    <w:rsid w:val="00142674"/>
    <w:rsid w:val="001427D3"/>
    <w:rsid w:val="00142989"/>
    <w:rsid w:val="00142AE0"/>
    <w:rsid w:val="00142B7A"/>
    <w:rsid w:val="00142C97"/>
    <w:rsid w:val="0014312F"/>
    <w:rsid w:val="00143334"/>
    <w:rsid w:val="00143421"/>
    <w:rsid w:val="0014342D"/>
    <w:rsid w:val="001434B9"/>
    <w:rsid w:val="001437D8"/>
    <w:rsid w:val="00143D64"/>
    <w:rsid w:val="00144041"/>
    <w:rsid w:val="001444FE"/>
    <w:rsid w:val="001445BC"/>
    <w:rsid w:val="00144982"/>
    <w:rsid w:val="00144AFE"/>
    <w:rsid w:val="00144D49"/>
    <w:rsid w:val="00144F7B"/>
    <w:rsid w:val="0014521C"/>
    <w:rsid w:val="001452C5"/>
    <w:rsid w:val="0014539B"/>
    <w:rsid w:val="0014542F"/>
    <w:rsid w:val="001455BD"/>
    <w:rsid w:val="0014568D"/>
    <w:rsid w:val="001459D7"/>
    <w:rsid w:val="0014611D"/>
    <w:rsid w:val="001461CD"/>
    <w:rsid w:val="00146648"/>
    <w:rsid w:val="001468F9"/>
    <w:rsid w:val="00146A24"/>
    <w:rsid w:val="00146B43"/>
    <w:rsid w:val="00146E4D"/>
    <w:rsid w:val="00146FF6"/>
    <w:rsid w:val="00147123"/>
    <w:rsid w:val="00147359"/>
    <w:rsid w:val="0014761A"/>
    <w:rsid w:val="00147883"/>
    <w:rsid w:val="00147AA4"/>
    <w:rsid w:val="00147D47"/>
    <w:rsid w:val="001503ED"/>
    <w:rsid w:val="0015067D"/>
    <w:rsid w:val="001509D5"/>
    <w:rsid w:val="00150BB3"/>
    <w:rsid w:val="00150DA1"/>
    <w:rsid w:val="00150E2E"/>
    <w:rsid w:val="00150EC2"/>
    <w:rsid w:val="00150F92"/>
    <w:rsid w:val="00150F9A"/>
    <w:rsid w:val="00151180"/>
    <w:rsid w:val="00151443"/>
    <w:rsid w:val="0015164D"/>
    <w:rsid w:val="001519D3"/>
    <w:rsid w:val="00151CEB"/>
    <w:rsid w:val="00151F0D"/>
    <w:rsid w:val="00151F5F"/>
    <w:rsid w:val="00151FF7"/>
    <w:rsid w:val="00152118"/>
    <w:rsid w:val="0015223A"/>
    <w:rsid w:val="0015233B"/>
    <w:rsid w:val="00152373"/>
    <w:rsid w:val="001525BE"/>
    <w:rsid w:val="00152638"/>
    <w:rsid w:val="00152781"/>
    <w:rsid w:val="0015294A"/>
    <w:rsid w:val="00152B6B"/>
    <w:rsid w:val="00152B71"/>
    <w:rsid w:val="00152D32"/>
    <w:rsid w:val="0015335D"/>
    <w:rsid w:val="00153B48"/>
    <w:rsid w:val="00153B5B"/>
    <w:rsid w:val="00153DE4"/>
    <w:rsid w:val="00153F7E"/>
    <w:rsid w:val="0015409F"/>
    <w:rsid w:val="00154262"/>
    <w:rsid w:val="00154787"/>
    <w:rsid w:val="001549E8"/>
    <w:rsid w:val="00154DAF"/>
    <w:rsid w:val="00155136"/>
    <w:rsid w:val="0015542D"/>
    <w:rsid w:val="00155477"/>
    <w:rsid w:val="001554FF"/>
    <w:rsid w:val="001556D8"/>
    <w:rsid w:val="00155952"/>
    <w:rsid w:val="00155A4C"/>
    <w:rsid w:val="00155B6E"/>
    <w:rsid w:val="00155BDE"/>
    <w:rsid w:val="00155C31"/>
    <w:rsid w:val="00155F13"/>
    <w:rsid w:val="00156007"/>
    <w:rsid w:val="001561DE"/>
    <w:rsid w:val="00156324"/>
    <w:rsid w:val="00156344"/>
    <w:rsid w:val="001566CF"/>
    <w:rsid w:val="001566FE"/>
    <w:rsid w:val="0015689C"/>
    <w:rsid w:val="00156BAA"/>
    <w:rsid w:val="00156C69"/>
    <w:rsid w:val="00156E48"/>
    <w:rsid w:val="0015701A"/>
    <w:rsid w:val="001570D7"/>
    <w:rsid w:val="0015713A"/>
    <w:rsid w:val="001571F2"/>
    <w:rsid w:val="00157705"/>
    <w:rsid w:val="00157806"/>
    <w:rsid w:val="00157858"/>
    <w:rsid w:val="00157B25"/>
    <w:rsid w:val="00157C1A"/>
    <w:rsid w:val="00157C68"/>
    <w:rsid w:val="001602C4"/>
    <w:rsid w:val="00160444"/>
    <w:rsid w:val="0016048D"/>
    <w:rsid w:val="00160650"/>
    <w:rsid w:val="0016068E"/>
    <w:rsid w:val="001608C5"/>
    <w:rsid w:val="00160DC8"/>
    <w:rsid w:val="00160E9C"/>
    <w:rsid w:val="00161322"/>
    <w:rsid w:val="00161A54"/>
    <w:rsid w:val="00161B1B"/>
    <w:rsid w:val="00161EAE"/>
    <w:rsid w:val="001621AC"/>
    <w:rsid w:val="001625FE"/>
    <w:rsid w:val="00162680"/>
    <w:rsid w:val="00162A27"/>
    <w:rsid w:val="00162B74"/>
    <w:rsid w:val="00162E17"/>
    <w:rsid w:val="00162E3E"/>
    <w:rsid w:val="00162F01"/>
    <w:rsid w:val="001633AB"/>
    <w:rsid w:val="00163458"/>
    <w:rsid w:val="0016358C"/>
    <w:rsid w:val="0016366F"/>
    <w:rsid w:val="00163741"/>
    <w:rsid w:val="00163791"/>
    <w:rsid w:val="001637CF"/>
    <w:rsid w:val="00163901"/>
    <w:rsid w:val="001639C5"/>
    <w:rsid w:val="00163A41"/>
    <w:rsid w:val="00163EEF"/>
    <w:rsid w:val="0016434B"/>
    <w:rsid w:val="00164398"/>
    <w:rsid w:val="001643C5"/>
    <w:rsid w:val="001647B9"/>
    <w:rsid w:val="00164800"/>
    <w:rsid w:val="00164926"/>
    <w:rsid w:val="00164A5B"/>
    <w:rsid w:val="00164B9D"/>
    <w:rsid w:val="00164CD5"/>
    <w:rsid w:val="00164D99"/>
    <w:rsid w:val="00164DC0"/>
    <w:rsid w:val="00164EAF"/>
    <w:rsid w:val="001650BE"/>
    <w:rsid w:val="00165418"/>
    <w:rsid w:val="00165463"/>
    <w:rsid w:val="0016557B"/>
    <w:rsid w:val="00165717"/>
    <w:rsid w:val="001658FC"/>
    <w:rsid w:val="00165998"/>
    <w:rsid w:val="00165E35"/>
    <w:rsid w:val="00165EC7"/>
    <w:rsid w:val="00165F6E"/>
    <w:rsid w:val="001662EF"/>
    <w:rsid w:val="00166716"/>
    <w:rsid w:val="00166BE9"/>
    <w:rsid w:val="00166C06"/>
    <w:rsid w:val="00166CCA"/>
    <w:rsid w:val="00166ED1"/>
    <w:rsid w:val="00166F13"/>
    <w:rsid w:val="00166F57"/>
    <w:rsid w:val="00167187"/>
    <w:rsid w:val="001672E4"/>
    <w:rsid w:val="00167355"/>
    <w:rsid w:val="001677A1"/>
    <w:rsid w:val="001677E9"/>
    <w:rsid w:val="00167C4D"/>
    <w:rsid w:val="00167D5A"/>
    <w:rsid w:val="001707F3"/>
    <w:rsid w:val="00170B48"/>
    <w:rsid w:val="00170F02"/>
    <w:rsid w:val="00170F7F"/>
    <w:rsid w:val="00171212"/>
    <w:rsid w:val="001712B4"/>
    <w:rsid w:val="001712BC"/>
    <w:rsid w:val="00171538"/>
    <w:rsid w:val="00171673"/>
    <w:rsid w:val="001717C8"/>
    <w:rsid w:val="00171911"/>
    <w:rsid w:val="001721B4"/>
    <w:rsid w:val="0017240B"/>
    <w:rsid w:val="0017243A"/>
    <w:rsid w:val="001724F3"/>
    <w:rsid w:val="001727C5"/>
    <w:rsid w:val="0017281D"/>
    <w:rsid w:val="00172CEB"/>
    <w:rsid w:val="00173080"/>
    <w:rsid w:val="0017319C"/>
    <w:rsid w:val="00173253"/>
    <w:rsid w:val="00173471"/>
    <w:rsid w:val="00173885"/>
    <w:rsid w:val="00173C22"/>
    <w:rsid w:val="0017404A"/>
    <w:rsid w:val="00174237"/>
    <w:rsid w:val="0017423A"/>
    <w:rsid w:val="00174253"/>
    <w:rsid w:val="001742A6"/>
    <w:rsid w:val="0017439B"/>
    <w:rsid w:val="00174542"/>
    <w:rsid w:val="0017466D"/>
    <w:rsid w:val="001748E3"/>
    <w:rsid w:val="00174967"/>
    <w:rsid w:val="00174B1F"/>
    <w:rsid w:val="00174C9B"/>
    <w:rsid w:val="00174F2F"/>
    <w:rsid w:val="001750EE"/>
    <w:rsid w:val="001750FA"/>
    <w:rsid w:val="00175261"/>
    <w:rsid w:val="001752E5"/>
    <w:rsid w:val="001752F4"/>
    <w:rsid w:val="001754C5"/>
    <w:rsid w:val="001756C5"/>
    <w:rsid w:val="00175AF5"/>
    <w:rsid w:val="00175E0E"/>
    <w:rsid w:val="00176273"/>
    <w:rsid w:val="0017637B"/>
    <w:rsid w:val="00176476"/>
    <w:rsid w:val="0017647E"/>
    <w:rsid w:val="001764CA"/>
    <w:rsid w:val="00176684"/>
    <w:rsid w:val="00176732"/>
    <w:rsid w:val="001767AD"/>
    <w:rsid w:val="00176ABA"/>
    <w:rsid w:val="00176B05"/>
    <w:rsid w:val="00176C7D"/>
    <w:rsid w:val="00176D33"/>
    <w:rsid w:val="00176F9E"/>
    <w:rsid w:val="00177049"/>
    <w:rsid w:val="0017705B"/>
    <w:rsid w:val="00177376"/>
    <w:rsid w:val="00177422"/>
    <w:rsid w:val="001775E6"/>
    <w:rsid w:val="0017783D"/>
    <w:rsid w:val="00177ABE"/>
    <w:rsid w:val="00177C25"/>
    <w:rsid w:val="00180034"/>
    <w:rsid w:val="001800DA"/>
    <w:rsid w:val="001801F2"/>
    <w:rsid w:val="001801FE"/>
    <w:rsid w:val="00180207"/>
    <w:rsid w:val="001804AF"/>
    <w:rsid w:val="00180783"/>
    <w:rsid w:val="001809FC"/>
    <w:rsid w:val="00180ADE"/>
    <w:rsid w:val="00180C0F"/>
    <w:rsid w:val="00180DE7"/>
    <w:rsid w:val="00180E80"/>
    <w:rsid w:val="00181063"/>
    <w:rsid w:val="00181151"/>
    <w:rsid w:val="0018139B"/>
    <w:rsid w:val="00181433"/>
    <w:rsid w:val="00181501"/>
    <w:rsid w:val="0018151A"/>
    <w:rsid w:val="0018157E"/>
    <w:rsid w:val="00181861"/>
    <w:rsid w:val="00181959"/>
    <w:rsid w:val="001819B6"/>
    <w:rsid w:val="00181ADA"/>
    <w:rsid w:val="00181B90"/>
    <w:rsid w:val="00181C89"/>
    <w:rsid w:val="00181F43"/>
    <w:rsid w:val="00182240"/>
    <w:rsid w:val="0018240A"/>
    <w:rsid w:val="00182728"/>
    <w:rsid w:val="00182801"/>
    <w:rsid w:val="00182935"/>
    <w:rsid w:val="0018294F"/>
    <w:rsid w:val="00182A8D"/>
    <w:rsid w:val="00182ADE"/>
    <w:rsid w:val="00182D9E"/>
    <w:rsid w:val="00182F32"/>
    <w:rsid w:val="00183041"/>
    <w:rsid w:val="001834E3"/>
    <w:rsid w:val="0018354F"/>
    <w:rsid w:val="00183870"/>
    <w:rsid w:val="001838BE"/>
    <w:rsid w:val="00183A90"/>
    <w:rsid w:val="00183D96"/>
    <w:rsid w:val="00183E20"/>
    <w:rsid w:val="00184190"/>
    <w:rsid w:val="0018437F"/>
    <w:rsid w:val="00184468"/>
    <w:rsid w:val="001848AC"/>
    <w:rsid w:val="00184937"/>
    <w:rsid w:val="0018497D"/>
    <w:rsid w:val="00184BA0"/>
    <w:rsid w:val="00184F0D"/>
    <w:rsid w:val="00184F7F"/>
    <w:rsid w:val="001852B1"/>
    <w:rsid w:val="001853A6"/>
    <w:rsid w:val="0018548D"/>
    <w:rsid w:val="00185577"/>
    <w:rsid w:val="001855D2"/>
    <w:rsid w:val="00185697"/>
    <w:rsid w:val="00185B27"/>
    <w:rsid w:val="00185D4C"/>
    <w:rsid w:val="00185FD4"/>
    <w:rsid w:val="00186158"/>
    <w:rsid w:val="001862A5"/>
    <w:rsid w:val="00186323"/>
    <w:rsid w:val="0018651B"/>
    <w:rsid w:val="00186568"/>
    <w:rsid w:val="00186F92"/>
    <w:rsid w:val="0018731E"/>
    <w:rsid w:val="00187446"/>
    <w:rsid w:val="001876F9"/>
    <w:rsid w:val="0018774E"/>
    <w:rsid w:val="001877D4"/>
    <w:rsid w:val="0018789F"/>
    <w:rsid w:val="001878C4"/>
    <w:rsid w:val="00187B80"/>
    <w:rsid w:val="00187B99"/>
    <w:rsid w:val="00190049"/>
    <w:rsid w:val="001900A1"/>
    <w:rsid w:val="00190283"/>
    <w:rsid w:val="00190463"/>
    <w:rsid w:val="0019057F"/>
    <w:rsid w:val="00190B00"/>
    <w:rsid w:val="00190CE5"/>
    <w:rsid w:val="00190CF5"/>
    <w:rsid w:val="00190D93"/>
    <w:rsid w:val="00191062"/>
    <w:rsid w:val="00191071"/>
    <w:rsid w:val="0019112E"/>
    <w:rsid w:val="001911BF"/>
    <w:rsid w:val="001913DC"/>
    <w:rsid w:val="0019142D"/>
    <w:rsid w:val="00191677"/>
    <w:rsid w:val="00191A48"/>
    <w:rsid w:val="00191CA7"/>
    <w:rsid w:val="00191FA6"/>
    <w:rsid w:val="0019203A"/>
    <w:rsid w:val="001921B8"/>
    <w:rsid w:val="00192D0E"/>
    <w:rsid w:val="00192E39"/>
    <w:rsid w:val="00193070"/>
    <w:rsid w:val="001930E7"/>
    <w:rsid w:val="00193665"/>
    <w:rsid w:val="00193852"/>
    <w:rsid w:val="001939B8"/>
    <w:rsid w:val="00193A58"/>
    <w:rsid w:val="00193D39"/>
    <w:rsid w:val="00194007"/>
    <w:rsid w:val="0019433D"/>
    <w:rsid w:val="001944D6"/>
    <w:rsid w:val="00194525"/>
    <w:rsid w:val="00194599"/>
    <w:rsid w:val="00194626"/>
    <w:rsid w:val="001949F0"/>
    <w:rsid w:val="00194E43"/>
    <w:rsid w:val="00194F0D"/>
    <w:rsid w:val="00195099"/>
    <w:rsid w:val="001950E0"/>
    <w:rsid w:val="00195107"/>
    <w:rsid w:val="0019555D"/>
    <w:rsid w:val="001956C1"/>
    <w:rsid w:val="001958C7"/>
    <w:rsid w:val="00195C64"/>
    <w:rsid w:val="00195E40"/>
    <w:rsid w:val="00196098"/>
    <w:rsid w:val="0019615D"/>
    <w:rsid w:val="001963F4"/>
    <w:rsid w:val="00196603"/>
    <w:rsid w:val="00196852"/>
    <w:rsid w:val="00196A56"/>
    <w:rsid w:val="00196C71"/>
    <w:rsid w:val="00196E0B"/>
    <w:rsid w:val="00196EBD"/>
    <w:rsid w:val="00197357"/>
    <w:rsid w:val="00197382"/>
    <w:rsid w:val="001974DF"/>
    <w:rsid w:val="001975AB"/>
    <w:rsid w:val="0019767C"/>
    <w:rsid w:val="001976A1"/>
    <w:rsid w:val="001976D4"/>
    <w:rsid w:val="00197723"/>
    <w:rsid w:val="00197780"/>
    <w:rsid w:val="001977AB"/>
    <w:rsid w:val="001977B3"/>
    <w:rsid w:val="00197A73"/>
    <w:rsid w:val="00197CAA"/>
    <w:rsid w:val="00197DA9"/>
    <w:rsid w:val="00197E90"/>
    <w:rsid w:val="00197EAE"/>
    <w:rsid w:val="00197F75"/>
    <w:rsid w:val="001A0160"/>
    <w:rsid w:val="001A05C3"/>
    <w:rsid w:val="001A0ABB"/>
    <w:rsid w:val="001A0BA9"/>
    <w:rsid w:val="001A0D31"/>
    <w:rsid w:val="001A0DFD"/>
    <w:rsid w:val="001A1101"/>
    <w:rsid w:val="001A1223"/>
    <w:rsid w:val="001A1379"/>
    <w:rsid w:val="001A155C"/>
    <w:rsid w:val="001A161F"/>
    <w:rsid w:val="001A1AD0"/>
    <w:rsid w:val="001A1C5F"/>
    <w:rsid w:val="001A1CBC"/>
    <w:rsid w:val="001A1DCD"/>
    <w:rsid w:val="001A1F08"/>
    <w:rsid w:val="001A24EB"/>
    <w:rsid w:val="001A27D8"/>
    <w:rsid w:val="001A287F"/>
    <w:rsid w:val="001A2A05"/>
    <w:rsid w:val="001A2A6A"/>
    <w:rsid w:val="001A2D04"/>
    <w:rsid w:val="001A2DD0"/>
    <w:rsid w:val="001A2DDE"/>
    <w:rsid w:val="001A3019"/>
    <w:rsid w:val="001A31E2"/>
    <w:rsid w:val="001A4196"/>
    <w:rsid w:val="001A428D"/>
    <w:rsid w:val="001A4490"/>
    <w:rsid w:val="001A4623"/>
    <w:rsid w:val="001A490C"/>
    <w:rsid w:val="001A4921"/>
    <w:rsid w:val="001A4A8C"/>
    <w:rsid w:val="001A4AEB"/>
    <w:rsid w:val="001A52E9"/>
    <w:rsid w:val="001A53FF"/>
    <w:rsid w:val="001A54FE"/>
    <w:rsid w:val="001A5841"/>
    <w:rsid w:val="001A585E"/>
    <w:rsid w:val="001A589A"/>
    <w:rsid w:val="001A596D"/>
    <w:rsid w:val="001A5F15"/>
    <w:rsid w:val="001A62A8"/>
    <w:rsid w:val="001A640F"/>
    <w:rsid w:val="001A65B4"/>
    <w:rsid w:val="001A6656"/>
    <w:rsid w:val="001A6754"/>
    <w:rsid w:val="001A6896"/>
    <w:rsid w:val="001A695D"/>
    <w:rsid w:val="001A698A"/>
    <w:rsid w:val="001A6A92"/>
    <w:rsid w:val="001A6B15"/>
    <w:rsid w:val="001A6BC2"/>
    <w:rsid w:val="001A6D33"/>
    <w:rsid w:val="001A6FF4"/>
    <w:rsid w:val="001A7330"/>
    <w:rsid w:val="001A73D4"/>
    <w:rsid w:val="001A745A"/>
    <w:rsid w:val="001A7593"/>
    <w:rsid w:val="001A78BB"/>
    <w:rsid w:val="001A7C08"/>
    <w:rsid w:val="001A7D54"/>
    <w:rsid w:val="001A7E77"/>
    <w:rsid w:val="001A7F2B"/>
    <w:rsid w:val="001B00D6"/>
    <w:rsid w:val="001B017B"/>
    <w:rsid w:val="001B026F"/>
    <w:rsid w:val="001B036E"/>
    <w:rsid w:val="001B0371"/>
    <w:rsid w:val="001B0525"/>
    <w:rsid w:val="001B05AB"/>
    <w:rsid w:val="001B0ADB"/>
    <w:rsid w:val="001B0C66"/>
    <w:rsid w:val="001B0F3B"/>
    <w:rsid w:val="001B1041"/>
    <w:rsid w:val="001B122C"/>
    <w:rsid w:val="001B145C"/>
    <w:rsid w:val="001B16CA"/>
    <w:rsid w:val="001B16EA"/>
    <w:rsid w:val="001B177E"/>
    <w:rsid w:val="001B1AD7"/>
    <w:rsid w:val="001B1D54"/>
    <w:rsid w:val="001B1DBD"/>
    <w:rsid w:val="001B206A"/>
    <w:rsid w:val="001B2101"/>
    <w:rsid w:val="001B2210"/>
    <w:rsid w:val="001B2312"/>
    <w:rsid w:val="001B2BE2"/>
    <w:rsid w:val="001B2F61"/>
    <w:rsid w:val="001B3303"/>
    <w:rsid w:val="001B357B"/>
    <w:rsid w:val="001B35FB"/>
    <w:rsid w:val="001B37A3"/>
    <w:rsid w:val="001B381D"/>
    <w:rsid w:val="001B3937"/>
    <w:rsid w:val="001B3A04"/>
    <w:rsid w:val="001B40A7"/>
    <w:rsid w:val="001B4210"/>
    <w:rsid w:val="001B433C"/>
    <w:rsid w:val="001B4348"/>
    <w:rsid w:val="001B43C3"/>
    <w:rsid w:val="001B43CD"/>
    <w:rsid w:val="001B4423"/>
    <w:rsid w:val="001B4C25"/>
    <w:rsid w:val="001B4D57"/>
    <w:rsid w:val="001B4F40"/>
    <w:rsid w:val="001B4FA8"/>
    <w:rsid w:val="001B4FE2"/>
    <w:rsid w:val="001B523A"/>
    <w:rsid w:val="001B5A8B"/>
    <w:rsid w:val="001B5D87"/>
    <w:rsid w:val="001B61F1"/>
    <w:rsid w:val="001B61FB"/>
    <w:rsid w:val="001B63EC"/>
    <w:rsid w:val="001B64E8"/>
    <w:rsid w:val="001B657A"/>
    <w:rsid w:val="001B65D5"/>
    <w:rsid w:val="001B68AC"/>
    <w:rsid w:val="001B6B57"/>
    <w:rsid w:val="001B6BBC"/>
    <w:rsid w:val="001B6C3C"/>
    <w:rsid w:val="001B6D0F"/>
    <w:rsid w:val="001B6E10"/>
    <w:rsid w:val="001B6EA3"/>
    <w:rsid w:val="001B713A"/>
    <w:rsid w:val="001B7340"/>
    <w:rsid w:val="001B73BA"/>
    <w:rsid w:val="001B7510"/>
    <w:rsid w:val="001B7700"/>
    <w:rsid w:val="001C0014"/>
    <w:rsid w:val="001C0029"/>
    <w:rsid w:val="001C01D8"/>
    <w:rsid w:val="001C0461"/>
    <w:rsid w:val="001C0534"/>
    <w:rsid w:val="001C06AF"/>
    <w:rsid w:val="001C06BA"/>
    <w:rsid w:val="001C07A3"/>
    <w:rsid w:val="001C0C16"/>
    <w:rsid w:val="001C0C55"/>
    <w:rsid w:val="001C1308"/>
    <w:rsid w:val="001C166F"/>
    <w:rsid w:val="001C170E"/>
    <w:rsid w:val="001C1929"/>
    <w:rsid w:val="001C1AA7"/>
    <w:rsid w:val="001C1B01"/>
    <w:rsid w:val="001C1B71"/>
    <w:rsid w:val="001C1C2E"/>
    <w:rsid w:val="001C1C90"/>
    <w:rsid w:val="001C1C92"/>
    <w:rsid w:val="001C1E41"/>
    <w:rsid w:val="001C1F58"/>
    <w:rsid w:val="001C1F9E"/>
    <w:rsid w:val="001C1FFD"/>
    <w:rsid w:val="001C206A"/>
    <w:rsid w:val="001C264E"/>
    <w:rsid w:val="001C2737"/>
    <w:rsid w:val="001C29D1"/>
    <w:rsid w:val="001C2C60"/>
    <w:rsid w:val="001C3054"/>
    <w:rsid w:val="001C36B9"/>
    <w:rsid w:val="001C39A7"/>
    <w:rsid w:val="001C3AE4"/>
    <w:rsid w:val="001C3E0A"/>
    <w:rsid w:val="001C3E22"/>
    <w:rsid w:val="001C434D"/>
    <w:rsid w:val="001C43D3"/>
    <w:rsid w:val="001C4461"/>
    <w:rsid w:val="001C4767"/>
    <w:rsid w:val="001C4893"/>
    <w:rsid w:val="001C49E5"/>
    <w:rsid w:val="001C5112"/>
    <w:rsid w:val="001C5481"/>
    <w:rsid w:val="001C5618"/>
    <w:rsid w:val="001C5907"/>
    <w:rsid w:val="001C5AAB"/>
    <w:rsid w:val="001C5CEE"/>
    <w:rsid w:val="001C5DA9"/>
    <w:rsid w:val="001C5DCC"/>
    <w:rsid w:val="001C5E12"/>
    <w:rsid w:val="001C60FA"/>
    <w:rsid w:val="001C6274"/>
    <w:rsid w:val="001C64BE"/>
    <w:rsid w:val="001C678E"/>
    <w:rsid w:val="001C6B44"/>
    <w:rsid w:val="001C7039"/>
    <w:rsid w:val="001C76A1"/>
    <w:rsid w:val="001C7B8E"/>
    <w:rsid w:val="001C7C8D"/>
    <w:rsid w:val="001C7CD9"/>
    <w:rsid w:val="001D016D"/>
    <w:rsid w:val="001D036C"/>
    <w:rsid w:val="001D06CA"/>
    <w:rsid w:val="001D079D"/>
    <w:rsid w:val="001D0ACB"/>
    <w:rsid w:val="001D0D4F"/>
    <w:rsid w:val="001D0D83"/>
    <w:rsid w:val="001D0E83"/>
    <w:rsid w:val="001D1212"/>
    <w:rsid w:val="001D12C1"/>
    <w:rsid w:val="001D1636"/>
    <w:rsid w:val="001D1786"/>
    <w:rsid w:val="001D1B5E"/>
    <w:rsid w:val="001D1E88"/>
    <w:rsid w:val="001D1EB1"/>
    <w:rsid w:val="001D1F1B"/>
    <w:rsid w:val="001D1F3E"/>
    <w:rsid w:val="001D2212"/>
    <w:rsid w:val="001D2315"/>
    <w:rsid w:val="001D23D0"/>
    <w:rsid w:val="001D2507"/>
    <w:rsid w:val="001D2610"/>
    <w:rsid w:val="001D2D8B"/>
    <w:rsid w:val="001D3392"/>
    <w:rsid w:val="001D3406"/>
    <w:rsid w:val="001D3713"/>
    <w:rsid w:val="001D3806"/>
    <w:rsid w:val="001D38DE"/>
    <w:rsid w:val="001D3AAD"/>
    <w:rsid w:val="001D3B1A"/>
    <w:rsid w:val="001D3C46"/>
    <w:rsid w:val="001D3D01"/>
    <w:rsid w:val="001D3F1C"/>
    <w:rsid w:val="001D43E1"/>
    <w:rsid w:val="001D4664"/>
    <w:rsid w:val="001D4738"/>
    <w:rsid w:val="001D4927"/>
    <w:rsid w:val="001D4D2D"/>
    <w:rsid w:val="001D4DA2"/>
    <w:rsid w:val="001D5071"/>
    <w:rsid w:val="001D5761"/>
    <w:rsid w:val="001D5874"/>
    <w:rsid w:val="001D5CAF"/>
    <w:rsid w:val="001D5D50"/>
    <w:rsid w:val="001D5DE7"/>
    <w:rsid w:val="001D5EDC"/>
    <w:rsid w:val="001D5F86"/>
    <w:rsid w:val="001D6303"/>
    <w:rsid w:val="001D642B"/>
    <w:rsid w:val="001D672C"/>
    <w:rsid w:val="001D689B"/>
    <w:rsid w:val="001D6A8E"/>
    <w:rsid w:val="001D6C9F"/>
    <w:rsid w:val="001D7146"/>
    <w:rsid w:val="001D71A5"/>
    <w:rsid w:val="001D7243"/>
    <w:rsid w:val="001D73E1"/>
    <w:rsid w:val="001D761D"/>
    <w:rsid w:val="001D768F"/>
    <w:rsid w:val="001D7976"/>
    <w:rsid w:val="001D79AE"/>
    <w:rsid w:val="001D7A82"/>
    <w:rsid w:val="001E0963"/>
    <w:rsid w:val="001E0D28"/>
    <w:rsid w:val="001E10F3"/>
    <w:rsid w:val="001E10FC"/>
    <w:rsid w:val="001E1C43"/>
    <w:rsid w:val="001E1EA1"/>
    <w:rsid w:val="001E1FB2"/>
    <w:rsid w:val="001E22E4"/>
    <w:rsid w:val="001E2490"/>
    <w:rsid w:val="001E26A2"/>
    <w:rsid w:val="001E26AB"/>
    <w:rsid w:val="001E27D6"/>
    <w:rsid w:val="001E28ED"/>
    <w:rsid w:val="001E2AA0"/>
    <w:rsid w:val="001E2BE4"/>
    <w:rsid w:val="001E2E3A"/>
    <w:rsid w:val="001E2FF7"/>
    <w:rsid w:val="001E3023"/>
    <w:rsid w:val="001E3076"/>
    <w:rsid w:val="001E30B1"/>
    <w:rsid w:val="001E3197"/>
    <w:rsid w:val="001E31BB"/>
    <w:rsid w:val="001E31D2"/>
    <w:rsid w:val="001E32B8"/>
    <w:rsid w:val="001E339C"/>
    <w:rsid w:val="001E3476"/>
    <w:rsid w:val="001E347C"/>
    <w:rsid w:val="001E34A8"/>
    <w:rsid w:val="001E353D"/>
    <w:rsid w:val="001E3901"/>
    <w:rsid w:val="001E3A2F"/>
    <w:rsid w:val="001E3B72"/>
    <w:rsid w:val="001E3DAC"/>
    <w:rsid w:val="001E3EFC"/>
    <w:rsid w:val="001E4010"/>
    <w:rsid w:val="001E40E2"/>
    <w:rsid w:val="001E40FB"/>
    <w:rsid w:val="001E43CC"/>
    <w:rsid w:val="001E457F"/>
    <w:rsid w:val="001E4716"/>
    <w:rsid w:val="001E491B"/>
    <w:rsid w:val="001E49A0"/>
    <w:rsid w:val="001E4B9D"/>
    <w:rsid w:val="001E4F18"/>
    <w:rsid w:val="001E50F2"/>
    <w:rsid w:val="001E5171"/>
    <w:rsid w:val="001E53F9"/>
    <w:rsid w:val="001E5626"/>
    <w:rsid w:val="001E591D"/>
    <w:rsid w:val="001E5B93"/>
    <w:rsid w:val="001E618C"/>
    <w:rsid w:val="001E61EC"/>
    <w:rsid w:val="001E6293"/>
    <w:rsid w:val="001E633E"/>
    <w:rsid w:val="001E64BA"/>
    <w:rsid w:val="001E6563"/>
    <w:rsid w:val="001E6625"/>
    <w:rsid w:val="001E67C8"/>
    <w:rsid w:val="001E69D2"/>
    <w:rsid w:val="001E6C4C"/>
    <w:rsid w:val="001E6FC4"/>
    <w:rsid w:val="001E71A3"/>
    <w:rsid w:val="001E7301"/>
    <w:rsid w:val="001E7445"/>
    <w:rsid w:val="001E7457"/>
    <w:rsid w:val="001E7685"/>
    <w:rsid w:val="001E76D7"/>
    <w:rsid w:val="001E7ACF"/>
    <w:rsid w:val="001E7CA1"/>
    <w:rsid w:val="001E7DAE"/>
    <w:rsid w:val="001F0468"/>
    <w:rsid w:val="001F07BA"/>
    <w:rsid w:val="001F0F1B"/>
    <w:rsid w:val="001F0F5E"/>
    <w:rsid w:val="001F126A"/>
    <w:rsid w:val="001F12D9"/>
    <w:rsid w:val="001F1435"/>
    <w:rsid w:val="001F161C"/>
    <w:rsid w:val="001F17CE"/>
    <w:rsid w:val="001F1811"/>
    <w:rsid w:val="001F1980"/>
    <w:rsid w:val="001F1E33"/>
    <w:rsid w:val="001F1FD6"/>
    <w:rsid w:val="001F2287"/>
    <w:rsid w:val="001F2675"/>
    <w:rsid w:val="001F2813"/>
    <w:rsid w:val="001F2C58"/>
    <w:rsid w:val="001F2CA8"/>
    <w:rsid w:val="001F2D1C"/>
    <w:rsid w:val="001F2DA8"/>
    <w:rsid w:val="001F2EE0"/>
    <w:rsid w:val="001F31A3"/>
    <w:rsid w:val="001F3254"/>
    <w:rsid w:val="001F3347"/>
    <w:rsid w:val="001F33F3"/>
    <w:rsid w:val="001F341F"/>
    <w:rsid w:val="001F3500"/>
    <w:rsid w:val="001F350D"/>
    <w:rsid w:val="001F37F3"/>
    <w:rsid w:val="001F393D"/>
    <w:rsid w:val="001F3AE0"/>
    <w:rsid w:val="001F3DF3"/>
    <w:rsid w:val="001F3DFE"/>
    <w:rsid w:val="001F3FCE"/>
    <w:rsid w:val="001F4195"/>
    <w:rsid w:val="001F4313"/>
    <w:rsid w:val="001F44B5"/>
    <w:rsid w:val="001F454B"/>
    <w:rsid w:val="001F46C6"/>
    <w:rsid w:val="001F487B"/>
    <w:rsid w:val="001F49DC"/>
    <w:rsid w:val="001F4D0E"/>
    <w:rsid w:val="001F4D15"/>
    <w:rsid w:val="001F521B"/>
    <w:rsid w:val="001F565B"/>
    <w:rsid w:val="001F56C9"/>
    <w:rsid w:val="001F5921"/>
    <w:rsid w:val="001F5BC6"/>
    <w:rsid w:val="001F60AA"/>
    <w:rsid w:val="001F6211"/>
    <w:rsid w:val="001F632D"/>
    <w:rsid w:val="001F6385"/>
    <w:rsid w:val="001F6572"/>
    <w:rsid w:val="001F69F0"/>
    <w:rsid w:val="001F6C51"/>
    <w:rsid w:val="001F6E21"/>
    <w:rsid w:val="001F6F2C"/>
    <w:rsid w:val="001F730B"/>
    <w:rsid w:val="001F7519"/>
    <w:rsid w:val="001F76B4"/>
    <w:rsid w:val="001F77D5"/>
    <w:rsid w:val="001F7A8A"/>
    <w:rsid w:val="002000B0"/>
    <w:rsid w:val="002000D3"/>
    <w:rsid w:val="0020035E"/>
    <w:rsid w:val="002004B7"/>
    <w:rsid w:val="00200589"/>
    <w:rsid w:val="002005BF"/>
    <w:rsid w:val="002009A9"/>
    <w:rsid w:val="00200BE0"/>
    <w:rsid w:val="00200F97"/>
    <w:rsid w:val="002012E9"/>
    <w:rsid w:val="00201466"/>
    <w:rsid w:val="002014F2"/>
    <w:rsid w:val="002017F2"/>
    <w:rsid w:val="00201844"/>
    <w:rsid w:val="002018A0"/>
    <w:rsid w:val="00202158"/>
    <w:rsid w:val="002023A5"/>
    <w:rsid w:val="00202583"/>
    <w:rsid w:val="00202716"/>
    <w:rsid w:val="00202C2C"/>
    <w:rsid w:val="00202CEB"/>
    <w:rsid w:val="00203170"/>
    <w:rsid w:val="002033A1"/>
    <w:rsid w:val="002033CF"/>
    <w:rsid w:val="0020361E"/>
    <w:rsid w:val="002038A7"/>
    <w:rsid w:val="00203A61"/>
    <w:rsid w:val="00203ACB"/>
    <w:rsid w:val="00203C05"/>
    <w:rsid w:val="00204307"/>
    <w:rsid w:val="00204537"/>
    <w:rsid w:val="00204579"/>
    <w:rsid w:val="00204988"/>
    <w:rsid w:val="00204E7C"/>
    <w:rsid w:val="002050AB"/>
    <w:rsid w:val="0020524C"/>
    <w:rsid w:val="00205371"/>
    <w:rsid w:val="002054B3"/>
    <w:rsid w:val="0020562F"/>
    <w:rsid w:val="00205642"/>
    <w:rsid w:val="002059B1"/>
    <w:rsid w:val="00205A14"/>
    <w:rsid w:val="00205C0F"/>
    <w:rsid w:val="00205DAB"/>
    <w:rsid w:val="002061FB"/>
    <w:rsid w:val="00206297"/>
    <w:rsid w:val="0020630E"/>
    <w:rsid w:val="0020640C"/>
    <w:rsid w:val="00206412"/>
    <w:rsid w:val="0020670B"/>
    <w:rsid w:val="00206CCE"/>
    <w:rsid w:val="00206FD2"/>
    <w:rsid w:val="0020703F"/>
    <w:rsid w:val="002072B6"/>
    <w:rsid w:val="0020730A"/>
    <w:rsid w:val="00207369"/>
    <w:rsid w:val="0020790D"/>
    <w:rsid w:val="00207BC9"/>
    <w:rsid w:val="00207F22"/>
    <w:rsid w:val="00207FC2"/>
    <w:rsid w:val="0021007B"/>
    <w:rsid w:val="002101E5"/>
    <w:rsid w:val="002102AC"/>
    <w:rsid w:val="002106F1"/>
    <w:rsid w:val="00210A4F"/>
    <w:rsid w:val="00210DE5"/>
    <w:rsid w:val="00210F17"/>
    <w:rsid w:val="00211047"/>
    <w:rsid w:val="0021107C"/>
    <w:rsid w:val="002112E4"/>
    <w:rsid w:val="00211693"/>
    <w:rsid w:val="002117DD"/>
    <w:rsid w:val="002119C6"/>
    <w:rsid w:val="00211AE6"/>
    <w:rsid w:val="00211CF0"/>
    <w:rsid w:val="00211DA6"/>
    <w:rsid w:val="00211E98"/>
    <w:rsid w:val="0021206F"/>
    <w:rsid w:val="00212096"/>
    <w:rsid w:val="00212353"/>
    <w:rsid w:val="00212595"/>
    <w:rsid w:val="002128AB"/>
    <w:rsid w:val="00212A96"/>
    <w:rsid w:val="00212AB0"/>
    <w:rsid w:val="00212AB7"/>
    <w:rsid w:val="00212ACB"/>
    <w:rsid w:val="00212BBA"/>
    <w:rsid w:val="00212BF8"/>
    <w:rsid w:val="00212C75"/>
    <w:rsid w:val="00212CAB"/>
    <w:rsid w:val="00212D6B"/>
    <w:rsid w:val="002132C6"/>
    <w:rsid w:val="002132FA"/>
    <w:rsid w:val="002135B7"/>
    <w:rsid w:val="002135E5"/>
    <w:rsid w:val="0021376D"/>
    <w:rsid w:val="00213848"/>
    <w:rsid w:val="00213991"/>
    <w:rsid w:val="00213D7A"/>
    <w:rsid w:val="00214052"/>
    <w:rsid w:val="002141AC"/>
    <w:rsid w:val="0021468B"/>
    <w:rsid w:val="00214691"/>
    <w:rsid w:val="00214813"/>
    <w:rsid w:val="00214946"/>
    <w:rsid w:val="002149A3"/>
    <w:rsid w:val="00214A69"/>
    <w:rsid w:val="0021533A"/>
    <w:rsid w:val="0021537E"/>
    <w:rsid w:val="0021548E"/>
    <w:rsid w:val="00215503"/>
    <w:rsid w:val="00215A67"/>
    <w:rsid w:val="00215D38"/>
    <w:rsid w:val="00215E79"/>
    <w:rsid w:val="002161BC"/>
    <w:rsid w:val="0021674A"/>
    <w:rsid w:val="0021680C"/>
    <w:rsid w:val="00216980"/>
    <w:rsid w:val="00216CEE"/>
    <w:rsid w:val="00216D9E"/>
    <w:rsid w:val="00216F43"/>
    <w:rsid w:val="002170CE"/>
    <w:rsid w:val="002172DD"/>
    <w:rsid w:val="002173E0"/>
    <w:rsid w:val="002174B3"/>
    <w:rsid w:val="002174B6"/>
    <w:rsid w:val="002174DA"/>
    <w:rsid w:val="0021758B"/>
    <w:rsid w:val="00217A2A"/>
    <w:rsid w:val="00217B80"/>
    <w:rsid w:val="00217D0D"/>
    <w:rsid w:val="002200FE"/>
    <w:rsid w:val="00220176"/>
    <w:rsid w:val="002202E7"/>
    <w:rsid w:val="00220468"/>
    <w:rsid w:val="00220627"/>
    <w:rsid w:val="00220B1C"/>
    <w:rsid w:val="00220D0B"/>
    <w:rsid w:val="00220D49"/>
    <w:rsid w:val="00221359"/>
    <w:rsid w:val="00222078"/>
    <w:rsid w:val="002220EE"/>
    <w:rsid w:val="002222D7"/>
    <w:rsid w:val="002223FB"/>
    <w:rsid w:val="0022282B"/>
    <w:rsid w:val="00222886"/>
    <w:rsid w:val="0022294D"/>
    <w:rsid w:val="00222AFD"/>
    <w:rsid w:val="00222C14"/>
    <w:rsid w:val="00222C3E"/>
    <w:rsid w:val="00222C47"/>
    <w:rsid w:val="00222DBB"/>
    <w:rsid w:val="00223060"/>
    <w:rsid w:val="00223170"/>
    <w:rsid w:val="00223180"/>
    <w:rsid w:val="00223508"/>
    <w:rsid w:val="002235B5"/>
    <w:rsid w:val="002236B2"/>
    <w:rsid w:val="0022385A"/>
    <w:rsid w:val="00223950"/>
    <w:rsid w:val="00223A34"/>
    <w:rsid w:val="00223BBA"/>
    <w:rsid w:val="00223DA0"/>
    <w:rsid w:val="00223E0E"/>
    <w:rsid w:val="00223EA1"/>
    <w:rsid w:val="00224037"/>
    <w:rsid w:val="00224369"/>
    <w:rsid w:val="002243E5"/>
    <w:rsid w:val="00224A11"/>
    <w:rsid w:val="00224CE3"/>
    <w:rsid w:val="00224D5A"/>
    <w:rsid w:val="00224DBA"/>
    <w:rsid w:val="00224F6A"/>
    <w:rsid w:val="00225486"/>
    <w:rsid w:val="0022549D"/>
    <w:rsid w:val="00225754"/>
    <w:rsid w:val="002257BB"/>
    <w:rsid w:val="002258F5"/>
    <w:rsid w:val="00225915"/>
    <w:rsid w:val="0022594F"/>
    <w:rsid w:val="00225A75"/>
    <w:rsid w:val="00225B16"/>
    <w:rsid w:val="00225C87"/>
    <w:rsid w:val="00225D80"/>
    <w:rsid w:val="00225D8A"/>
    <w:rsid w:val="00225F39"/>
    <w:rsid w:val="002262C8"/>
    <w:rsid w:val="00226408"/>
    <w:rsid w:val="002266AA"/>
    <w:rsid w:val="0022680B"/>
    <w:rsid w:val="00226967"/>
    <w:rsid w:val="002269DA"/>
    <w:rsid w:val="00226A5C"/>
    <w:rsid w:val="0022715A"/>
    <w:rsid w:val="00227303"/>
    <w:rsid w:val="002273D7"/>
    <w:rsid w:val="00227470"/>
    <w:rsid w:val="002274AD"/>
    <w:rsid w:val="00227700"/>
    <w:rsid w:val="00227898"/>
    <w:rsid w:val="00227A80"/>
    <w:rsid w:val="00227B40"/>
    <w:rsid w:val="00227FF7"/>
    <w:rsid w:val="00230255"/>
    <w:rsid w:val="002307C4"/>
    <w:rsid w:val="00230DB1"/>
    <w:rsid w:val="00231416"/>
    <w:rsid w:val="002314B7"/>
    <w:rsid w:val="002314D5"/>
    <w:rsid w:val="002317FA"/>
    <w:rsid w:val="00231961"/>
    <w:rsid w:val="00232064"/>
    <w:rsid w:val="00232251"/>
    <w:rsid w:val="0023237C"/>
    <w:rsid w:val="00232487"/>
    <w:rsid w:val="00232773"/>
    <w:rsid w:val="00232E26"/>
    <w:rsid w:val="00232FDE"/>
    <w:rsid w:val="0023302E"/>
    <w:rsid w:val="00233047"/>
    <w:rsid w:val="00233481"/>
    <w:rsid w:val="00233774"/>
    <w:rsid w:val="00233A75"/>
    <w:rsid w:val="00233C0F"/>
    <w:rsid w:val="00233EBE"/>
    <w:rsid w:val="00234022"/>
    <w:rsid w:val="00234250"/>
    <w:rsid w:val="002346E8"/>
    <w:rsid w:val="00234728"/>
    <w:rsid w:val="002347E5"/>
    <w:rsid w:val="00234B48"/>
    <w:rsid w:val="00234E43"/>
    <w:rsid w:val="0023529E"/>
    <w:rsid w:val="002358D8"/>
    <w:rsid w:val="00235A1B"/>
    <w:rsid w:val="00235BAE"/>
    <w:rsid w:val="00235D9B"/>
    <w:rsid w:val="00235E6F"/>
    <w:rsid w:val="00235E79"/>
    <w:rsid w:val="0023616B"/>
    <w:rsid w:val="002364E2"/>
    <w:rsid w:val="00236CD3"/>
    <w:rsid w:val="00236CE1"/>
    <w:rsid w:val="00236E14"/>
    <w:rsid w:val="002371A4"/>
    <w:rsid w:val="00237300"/>
    <w:rsid w:val="002375A9"/>
    <w:rsid w:val="002376A2"/>
    <w:rsid w:val="002376C4"/>
    <w:rsid w:val="002379E6"/>
    <w:rsid w:val="00237B0D"/>
    <w:rsid w:val="00237B1D"/>
    <w:rsid w:val="00237BCB"/>
    <w:rsid w:val="00237FCD"/>
    <w:rsid w:val="002403EF"/>
    <w:rsid w:val="00240508"/>
    <w:rsid w:val="00240514"/>
    <w:rsid w:val="002405BD"/>
    <w:rsid w:val="002405EB"/>
    <w:rsid w:val="00240919"/>
    <w:rsid w:val="0024099F"/>
    <w:rsid w:val="00240AB5"/>
    <w:rsid w:val="00240B9A"/>
    <w:rsid w:val="00240B9B"/>
    <w:rsid w:val="00240C41"/>
    <w:rsid w:val="00240EB2"/>
    <w:rsid w:val="002411A0"/>
    <w:rsid w:val="00241339"/>
    <w:rsid w:val="0024145D"/>
    <w:rsid w:val="0024149F"/>
    <w:rsid w:val="00241554"/>
    <w:rsid w:val="00241A5E"/>
    <w:rsid w:val="00242095"/>
    <w:rsid w:val="002421C1"/>
    <w:rsid w:val="0024224E"/>
    <w:rsid w:val="00242302"/>
    <w:rsid w:val="002423D2"/>
    <w:rsid w:val="00242515"/>
    <w:rsid w:val="00242A9A"/>
    <w:rsid w:val="00242E09"/>
    <w:rsid w:val="00242FE9"/>
    <w:rsid w:val="00243117"/>
    <w:rsid w:val="002432FD"/>
    <w:rsid w:val="00243658"/>
    <w:rsid w:val="0024389D"/>
    <w:rsid w:val="002438CA"/>
    <w:rsid w:val="00243AD7"/>
    <w:rsid w:val="00243D86"/>
    <w:rsid w:val="00244167"/>
    <w:rsid w:val="0024423D"/>
    <w:rsid w:val="002442EE"/>
    <w:rsid w:val="0024457F"/>
    <w:rsid w:val="002445C8"/>
    <w:rsid w:val="0024479A"/>
    <w:rsid w:val="002449C0"/>
    <w:rsid w:val="002449C8"/>
    <w:rsid w:val="00244A9A"/>
    <w:rsid w:val="00244CE5"/>
    <w:rsid w:val="00245305"/>
    <w:rsid w:val="002453D3"/>
    <w:rsid w:val="002456B7"/>
    <w:rsid w:val="002459A3"/>
    <w:rsid w:val="00245AB4"/>
    <w:rsid w:val="00245CCA"/>
    <w:rsid w:val="00245DA2"/>
    <w:rsid w:val="00245E19"/>
    <w:rsid w:val="002462BC"/>
    <w:rsid w:val="002462D2"/>
    <w:rsid w:val="002462F5"/>
    <w:rsid w:val="0024632A"/>
    <w:rsid w:val="002463D2"/>
    <w:rsid w:val="002465B8"/>
    <w:rsid w:val="002466AC"/>
    <w:rsid w:val="002466E5"/>
    <w:rsid w:val="002468A9"/>
    <w:rsid w:val="002469B8"/>
    <w:rsid w:val="00246A0D"/>
    <w:rsid w:val="00246AB6"/>
    <w:rsid w:val="00246B15"/>
    <w:rsid w:val="00246C2F"/>
    <w:rsid w:val="00246F36"/>
    <w:rsid w:val="00246FF8"/>
    <w:rsid w:val="0024700C"/>
    <w:rsid w:val="00247065"/>
    <w:rsid w:val="002470B8"/>
    <w:rsid w:val="002472E4"/>
    <w:rsid w:val="002473EB"/>
    <w:rsid w:val="00247420"/>
    <w:rsid w:val="002477F1"/>
    <w:rsid w:val="00247960"/>
    <w:rsid w:val="00247A89"/>
    <w:rsid w:val="00247B60"/>
    <w:rsid w:val="00247C4C"/>
    <w:rsid w:val="00247DAE"/>
    <w:rsid w:val="0025017D"/>
    <w:rsid w:val="002505E4"/>
    <w:rsid w:val="00250696"/>
    <w:rsid w:val="00250914"/>
    <w:rsid w:val="00250A81"/>
    <w:rsid w:val="00250D2F"/>
    <w:rsid w:val="00250E48"/>
    <w:rsid w:val="00250E74"/>
    <w:rsid w:val="00250F11"/>
    <w:rsid w:val="00251247"/>
    <w:rsid w:val="002512D4"/>
    <w:rsid w:val="00251323"/>
    <w:rsid w:val="002515C5"/>
    <w:rsid w:val="002515DD"/>
    <w:rsid w:val="0025186F"/>
    <w:rsid w:val="00251965"/>
    <w:rsid w:val="00251AC8"/>
    <w:rsid w:val="00251AE9"/>
    <w:rsid w:val="00251B92"/>
    <w:rsid w:val="00251CE6"/>
    <w:rsid w:val="00251F0C"/>
    <w:rsid w:val="00252615"/>
    <w:rsid w:val="00252721"/>
    <w:rsid w:val="002527F0"/>
    <w:rsid w:val="00252C99"/>
    <w:rsid w:val="00252C9D"/>
    <w:rsid w:val="00252CAB"/>
    <w:rsid w:val="00252E73"/>
    <w:rsid w:val="00253037"/>
    <w:rsid w:val="00253085"/>
    <w:rsid w:val="002531E3"/>
    <w:rsid w:val="00253324"/>
    <w:rsid w:val="0025336B"/>
    <w:rsid w:val="00253742"/>
    <w:rsid w:val="002538AE"/>
    <w:rsid w:val="002539C7"/>
    <w:rsid w:val="00253A9A"/>
    <w:rsid w:val="00253B3A"/>
    <w:rsid w:val="00253EC4"/>
    <w:rsid w:val="00253F60"/>
    <w:rsid w:val="0025436C"/>
    <w:rsid w:val="00254753"/>
    <w:rsid w:val="0025492A"/>
    <w:rsid w:val="00254947"/>
    <w:rsid w:val="00254AAA"/>
    <w:rsid w:val="0025546E"/>
    <w:rsid w:val="002554CA"/>
    <w:rsid w:val="00255687"/>
    <w:rsid w:val="00255860"/>
    <w:rsid w:val="00255BC1"/>
    <w:rsid w:val="00255E9C"/>
    <w:rsid w:val="00255F3C"/>
    <w:rsid w:val="00256200"/>
    <w:rsid w:val="00256432"/>
    <w:rsid w:val="00256476"/>
    <w:rsid w:val="0025652F"/>
    <w:rsid w:val="0025660E"/>
    <w:rsid w:val="00256911"/>
    <w:rsid w:val="002569F6"/>
    <w:rsid w:val="00256AEB"/>
    <w:rsid w:val="00256CA5"/>
    <w:rsid w:val="002573BE"/>
    <w:rsid w:val="002573E5"/>
    <w:rsid w:val="00257543"/>
    <w:rsid w:val="002575DF"/>
    <w:rsid w:val="00257ABE"/>
    <w:rsid w:val="00257D03"/>
    <w:rsid w:val="00260069"/>
    <w:rsid w:val="00260207"/>
    <w:rsid w:val="002607B6"/>
    <w:rsid w:val="00261336"/>
    <w:rsid w:val="002613E3"/>
    <w:rsid w:val="002614F9"/>
    <w:rsid w:val="0026164E"/>
    <w:rsid w:val="0026169D"/>
    <w:rsid w:val="002617B4"/>
    <w:rsid w:val="00261A8D"/>
    <w:rsid w:val="00261B2D"/>
    <w:rsid w:val="002620A6"/>
    <w:rsid w:val="00262176"/>
    <w:rsid w:val="00262250"/>
    <w:rsid w:val="002622E8"/>
    <w:rsid w:val="002624C0"/>
    <w:rsid w:val="00262823"/>
    <w:rsid w:val="002628CA"/>
    <w:rsid w:val="002628D5"/>
    <w:rsid w:val="00262A47"/>
    <w:rsid w:val="00262D88"/>
    <w:rsid w:val="00262DFB"/>
    <w:rsid w:val="00263006"/>
    <w:rsid w:val="00263106"/>
    <w:rsid w:val="0026316C"/>
    <w:rsid w:val="00263201"/>
    <w:rsid w:val="00263906"/>
    <w:rsid w:val="002639ED"/>
    <w:rsid w:val="00263A96"/>
    <w:rsid w:val="00263AB1"/>
    <w:rsid w:val="00263C65"/>
    <w:rsid w:val="00263D6F"/>
    <w:rsid w:val="00263EF0"/>
    <w:rsid w:val="00263FE3"/>
    <w:rsid w:val="0026407C"/>
    <w:rsid w:val="00264329"/>
    <w:rsid w:val="0026454E"/>
    <w:rsid w:val="00264602"/>
    <w:rsid w:val="00264A03"/>
    <w:rsid w:val="00264CE2"/>
    <w:rsid w:val="00264D84"/>
    <w:rsid w:val="00264DB2"/>
    <w:rsid w:val="00264F90"/>
    <w:rsid w:val="0026516D"/>
    <w:rsid w:val="0026539B"/>
    <w:rsid w:val="0026544A"/>
    <w:rsid w:val="0026560B"/>
    <w:rsid w:val="00265897"/>
    <w:rsid w:val="00265975"/>
    <w:rsid w:val="00265B8B"/>
    <w:rsid w:val="00265BA2"/>
    <w:rsid w:val="00265F0B"/>
    <w:rsid w:val="00265F88"/>
    <w:rsid w:val="0026608C"/>
    <w:rsid w:val="002663CD"/>
    <w:rsid w:val="002665A2"/>
    <w:rsid w:val="00266689"/>
    <w:rsid w:val="002666A6"/>
    <w:rsid w:val="00266BBB"/>
    <w:rsid w:val="00266C5D"/>
    <w:rsid w:val="00266E99"/>
    <w:rsid w:val="00266F23"/>
    <w:rsid w:val="00266F69"/>
    <w:rsid w:val="00266FFC"/>
    <w:rsid w:val="00267090"/>
    <w:rsid w:val="00267681"/>
    <w:rsid w:val="00267A01"/>
    <w:rsid w:val="00267A83"/>
    <w:rsid w:val="00267D34"/>
    <w:rsid w:val="00267F5B"/>
    <w:rsid w:val="00270070"/>
    <w:rsid w:val="0027010D"/>
    <w:rsid w:val="0027029B"/>
    <w:rsid w:val="00270337"/>
    <w:rsid w:val="0027048D"/>
    <w:rsid w:val="0027051F"/>
    <w:rsid w:val="002708FF"/>
    <w:rsid w:val="0027097D"/>
    <w:rsid w:val="00270A60"/>
    <w:rsid w:val="00270F50"/>
    <w:rsid w:val="0027139D"/>
    <w:rsid w:val="0027148B"/>
    <w:rsid w:val="002715F1"/>
    <w:rsid w:val="00271AE1"/>
    <w:rsid w:val="00271F39"/>
    <w:rsid w:val="0027200A"/>
    <w:rsid w:val="0027201B"/>
    <w:rsid w:val="0027210B"/>
    <w:rsid w:val="002721B6"/>
    <w:rsid w:val="00272684"/>
    <w:rsid w:val="0027274A"/>
    <w:rsid w:val="00272884"/>
    <w:rsid w:val="00272D29"/>
    <w:rsid w:val="00272D5D"/>
    <w:rsid w:val="00273034"/>
    <w:rsid w:val="002731E7"/>
    <w:rsid w:val="002732BB"/>
    <w:rsid w:val="002734C9"/>
    <w:rsid w:val="0027355B"/>
    <w:rsid w:val="002735D2"/>
    <w:rsid w:val="0027360D"/>
    <w:rsid w:val="0027367D"/>
    <w:rsid w:val="00273692"/>
    <w:rsid w:val="002736C2"/>
    <w:rsid w:val="0027376D"/>
    <w:rsid w:val="00273791"/>
    <w:rsid w:val="00273EA1"/>
    <w:rsid w:val="00274090"/>
    <w:rsid w:val="00274195"/>
    <w:rsid w:val="0027434D"/>
    <w:rsid w:val="002743A3"/>
    <w:rsid w:val="0027447E"/>
    <w:rsid w:val="00274556"/>
    <w:rsid w:val="0027475F"/>
    <w:rsid w:val="00274EDF"/>
    <w:rsid w:val="00274F01"/>
    <w:rsid w:val="00275367"/>
    <w:rsid w:val="00275398"/>
    <w:rsid w:val="0027578C"/>
    <w:rsid w:val="00275805"/>
    <w:rsid w:val="002758A3"/>
    <w:rsid w:val="00275C24"/>
    <w:rsid w:val="00276036"/>
    <w:rsid w:val="00276299"/>
    <w:rsid w:val="00276491"/>
    <w:rsid w:val="0027653F"/>
    <w:rsid w:val="002767E0"/>
    <w:rsid w:val="00276926"/>
    <w:rsid w:val="00276AFB"/>
    <w:rsid w:val="00276D43"/>
    <w:rsid w:val="00276FFD"/>
    <w:rsid w:val="00277449"/>
    <w:rsid w:val="00277484"/>
    <w:rsid w:val="002774A1"/>
    <w:rsid w:val="002774EC"/>
    <w:rsid w:val="00277532"/>
    <w:rsid w:val="002775CB"/>
    <w:rsid w:val="0027763F"/>
    <w:rsid w:val="0027774B"/>
    <w:rsid w:val="002777A1"/>
    <w:rsid w:val="00277A08"/>
    <w:rsid w:val="00277A6F"/>
    <w:rsid w:val="00277D62"/>
    <w:rsid w:val="00277FF5"/>
    <w:rsid w:val="002801FB"/>
    <w:rsid w:val="00280337"/>
    <w:rsid w:val="002803F8"/>
    <w:rsid w:val="00280444"/>
    <w:rsid w:val="002804C0"/>
    <w:rsid w:val="002805E3"/>
    <w:rsid w:val="0028066E"/>
    <w:rsid w:val="0028084E"/>
    <w:rsid w:val="00280957"/>
    <w:rsid w:val="00280A5B"/>
    <w:rsid w:val="00280ABB"/>
    <w:rsid w:val="00280C46"/>
    <w:rsid w:val="00280D14"/>
    <w:rsid w:val="00281195"/>
    <w:rsid w:val="0028121A"/>
    <w:rsid w:val="0028139D"/>
    <w:rsid w:val="0028150E"/>
    <w:rsid w:val="0028169F"/>
    <w:rsid w:val="0028174D"/>
    <w:rsid w:val="00281767"/>
    <w:rsid w:val="00281F21"/>
    <w:rsid w:val="00282279"/>
    <w:rsid w:val="002828BA"/>
    <w:rsid w:val="00282EBA"/>
    <w:rsid w:val="00282FEE"/>
    <w:rsid w:val="002831BB"/>
    <w:rsid w:val="002832C5"/>
    <w:rsid w:val="002835DC"/>
    <w:rsid w:val="0028377C"/>
    <w:rsid w:val="002839FF"/>
    <w:rsid w:val="00283B06"/>
    <w:rsid w:val="00283BA7"/>
    <w:rsid w:val="00283F36"/>
    <w:rsid w:val="00284239"/>
    <w:rsid w:val="00284309"/>
    <w:rsid w:val="002843DB"/>
    <w:rsid w:val="00284458"/>
    <w:rsid w:val="002844B0"/>
    <w:rsid w:val="00284582"/>
    <w:rsid w:val="002845E3"/>
    <w:rsid w:val="002847B2"/>
    <w:rsid w:val="002847DD"/>
    <w:rsid w:val="00284EEC"/>
    <w:rsid w:val="00284FB0"/>
    <w:rsid w:val="00285360"/>
    <w:rsid w:val="002858E0"/>
    <w:rsid w:val="00285B6B"/>
    <w:rsid w:val="00285BE4"/>
    <w:rsid w:val="00285E0F"/>
    <w:rsid w:val="00285F8C"/>
    <w:rsid w:val="0028646F"/>
    <w:rsid w:val="00286AE5"/>
    <w:rsid w:val="0028728B"/>
    <w:rsid w:val="0028736E"/>
    <w:rsid w:val="002873ED"/>
    <w:rsid w:val="00287730"/>
    <w:rsid w:val="00287832"/>
    <w:rsid w:val="00287AB6"/>
    <w:rsid w:val="00287BA0"/>
    <w:rsid w:val="00287D3E"/>
    <w:rsid w:val="00287FED"/>
    <w:rsid w:val="00290333"/>
    <w:rsid w:val="0029068D"/>
    <w:rsid w:val="00290A1E"/>
    <w:rsid w:val="00290B21"/>
    <w:rsid w:val="00290E1A"/>
    <w:rsid w:val="00291004"/>
    <w:rsid w:val="002910AB"/>
    <w:rsid w:val="00291218"/>
    <w:rsid w:val="00291830"/>
    <w:rsid w:val="00291EA7"/>
    <w:rsid w:val="00291EF1"/>
    <w:rsid w:val="00291F27"/>
    <w:rsid w:val="0029200C"/>
    <w:rsid w:val="002923C1"/>
    <w:rsid w:val="0029247C"/>
    <w:rsid w:val="002925CB"/>
    <w:rsid w:val="0029289A"/>
    <w:rsid w:val="00292A0F"/>
    <w:rsid w:val="00292F72"/>
    <w:rsid w:val="00293124"/>
    <w:rsid w:val="002934D0"/>
    <w:rsid w:val="00293631"/>
    <w:rsid w:val="00293893"/>
    <w:rsid w:val="00293A6B"/>
    <w:rsid w:val="00293C34"/>
    <w:rsid w:val="00293FC6"/>
    <w:rsid w:val="002940B5"/>
    <w:rsid w:val="0029416A"/>
    <w:rsid w:val="002941FA"/>
    <w:rsid w:val="00294227"/>
    <w:rsid w:val="0029447C"/>
    <w:rsid w:val="002944D3"/>
    <w:rsid w:val="002944F3"/>
    <w:rsid w:val="0029474A"/>
    <w:rsid w:val="00294869"/>
    <w:rsid w:val="00294A30"/>
    <w:rsid w:val="00294AD5"/>
    <w:rsid w:val="00294DA4"/>
    <w:rsid w:val="00294DFA"/>
    <w:rsid w:val="00294E30"/>
    <w:rsid w:val="00294FA4"/>
    <w:rsid w:val="00294FB4"/>
    <w:rsid w:val="00295006"/>
    <w:rsid w:val="0029520E"/>
    <w:rsid w:val="00295760"/>
    <w:rsid w:val="00295797"/>
    <w:rsid w:val="00295867"/>
    <w:rsid w:val="00295B4A"/>
    <w:rsid w:val="00296137"/>
    <w:rsid w:val="00296159"/>
    <w:rsid w:val="002963C3"/>
    <w:rsid w:val="0029649C"/>
    <w:rsid w:val="0029688A"/>
    <w:rsid w:val="00296991"/>
    <w:rsid w:val="00296A48"/>
    <w:rsid w:val="00296C67"/>
    <w:rsid w:val="00296D16"/>
    <w:rsid w:val="00296D6B"/>
    <w:rsid w:val="00297022"/>
    <w:rsid w:val="002970E8"/>
    <w:rsid w:val="0029721E"/>
    <w:rsid w:val="002973D5"/>
    <w:rsid w:val="0029748C"/>
    <w:rsid w:val="0029763F"/>
    <w:rsid w:val="00297E56"/>
    <w:rsid w:val="00297EB2"/>
    <w:rsid w:val="00297F06"/>
    <w:rsid w:val="002A00DA"/>
    <w:rsid w:val="002A02F1"/>
    <w:rsid w:val="002A0953"/>
    <w:rsid w:val="002A0C0B"/>
    <w:rsid w:val="002A0CEB"/>
    <w:rsid w:val="002A0D17"/>
    <w:rsid w:val="002A0D97"/>
    <w:rsid w:val="002A0DE7"/>
    <w:rsid w:val="002A1068"/>
    <w:rsid w:val="002A126F"/>
    <w:rsid w:val="002A12DB"/>
    <w:rsid w:val="002A136D"/>
    <w:rsid w:val="002A150B"/>
    <w:rsid w:val="002A184E"/>
    <w:rsid w:val="002A195D"/>
    <w:rsid w:val="002A19CB"/>
    <w:rsid w:val="002A1F92"/>
    <w:rsid w:val="002A235E"/>
    <w:rsid w:val="002A2616"/>
    <w:rsid w:val="002A278F"/>
    <w:rsid w:val="002A2B40"/>
    <w:rsid w:val="002A2C18"/>
    <w:rsid w:val="002A2C78"/>
    <w:rsid w:val="002A2D6A"/>
    <w:rsid w:val="002A31B6"/>
    <w:rsid w:val="002A32A7"/>
    <w:rsid w:val="002A35D3"/>
    <w:rsid w:val="002A370F"/>
    <w:rsid w:val="002A3796"/>
    <w:rsid w:val="002A37AE"/>
    <w:rsid w:val="002A3A80"/>
    <w:rsid w:val="002A3C5D"/>
    <w:rsid w:val="002A3DB5"/>
    <w:rsid w:val="002A3F68"/>
    <w:rsid w:val="002A42E7"/>
    <w:rsid w:val="002A45E8"/>
    <w:rsid w:val="002A4A31"/>
    <w:rsid w:val="002A4B65"/>
    <w:rsid w:val="002A4DCE"/>
    <w:rsid w:val="002A5011"/>
    <w:rsid w:val="002A51E5"/>
    <w:rsid w:val="002A5231"/>
    <w:rsid w:val="002A5543"/>
    <w:rsid w:val="002A5586"/>
    <w:rsid w:val="002A56F5"/>
    <w:rsid w:val="002A5940"/>
    <w:rsid w:val="002A5AE2"/>
    <w:rsid w:val="002A5D35"/>
    <w:rsid w:val="002A5DA7"/>
    <w:rsid w:val="002A6318"/>
    <w:rsid w:val="002A63F0"/>
    <w:rsid w:val="002A67E0"/>
    <w:rsid w:val="002A68C0"/>
    <w:rsid w:val="002A6ADF"/>
    <w:rsid w:val="002A6C5F"/>
    <w:rsid w:val="002A6C6C"/>
    <w:rsid w:val="002A6CE7"/>
    <w:rsid w:val="002A6E8F"/>
    <w:rsid w:val="002A6FC9"/>
    <w:rsid w:val="002A70C8"/>
    <w:rsid w:val="002A72D7"/>
    <w:rsid w:val="002A7409"/>
    <w:rsid w:val="002A7583"/>
    <w:rsid w:val="002A7725"/>
    <w:rsid w:val="002A7B77"/>
    <w:rsid w:val="002A7EC8"/>
    <w:rsid w:val="002B012E"/>
    <w:rsid w:val="002B0214"/>
    <w:rsid w:val="002B02B8"/>
    <w:rsid w:val="002B03DA"/>
    <w:rsid w:val="002B0678"/>
    <w:rsid w:val="002B0A6F"/>
    <w:rsid w:val="002B0B7E"/>
    <w:rsid w:val="002B0D2D"/>
    <w:rsid w:val="002B0F43"/>
    <w:rsid w:val="002B113D"/>
    <w:rsid w:val="002B11B5"/>
    <w:rsid w:val="002B12FA"/>
    <w:rsid w:val="002B1300"/>
    <w:rsid w:val="002B141C"/>
    <w:rsid w:val="002B157B"/>
    <w:rsid w:val="002B333C"/>
    <w:rsid w:val="002B36E0"/>
    <w:rsid w:val="002B3857"/>
    <w:rsid w:val="002B3883"/>
    <w:rsid w:val="002B3905"/>
    <w:rsid w:val="002B3958"/>
    <w:rsid w:val="002B3C8F"/>
    <w:rsid w:val="002B3D3C"/>
    <w:rsid w:val="002B3DA8"/>
    <w:rsid w:val="002B3E6F"/>
    <w:rsid w:val="002B3E90"/>
    <w:rsid w:val="002B3F50"/>
    <w:rsid w:val="002B4001"/>
    <w:rsid w:val="002B40A4"/>
    <w:rsid w:val="002B43BF"/>
    <w:rsid w:val="002B4AD0"/>
    <w:rsid w:val="002B4C31"/>
    <w:rsid w:val="002B4F2C"/>
    <w:rsid w:val="002B511A"/>
    <w:rsid w:val="002B52A9"/>
    <w:rsid w:val="002B52FF"/>
    <w:rsid w:val="002B5316"/>
    <w:rsid w:val="002B56EE"/>
    <w:rsid w:val="002B57B7"/>
    <w:rsid w:val="002B5825"/>
    <w:rsid w:val="002B5AA8"/>
    <w:rsid w:val="002B5ABE"/>
    <w:rsid w:val="002B607D"/>
    <w:rsid w:val="002B6196"/>
    <w:rsid w:val="002B683D"/>
    <w:rsid w:val="002B6879"/>
    <w:rsid w:val="002B6A11"/>
    <w:rsid w:val="002B6A3B"/>
    <w:rsid w:val="002B6B73"/>
    <w:rsid w:val="002B70A0"/>
    <w:rsid w:val="002B710F"/>
    <w:rsid w:val="002B7430"/>
    <w:rsid w:val="002B7832"/>
    <w:rsid w:val="002B7877"/>
    <w:rsid w:val="002B7917"/>
    <w:rsid w:val="002B799A"/>
    <w:rsid w:val="002B7C9D"/>
    <w:rsid w:val="002B7D56"/>
    <w:rsid w:val="002B7F26"/>
    <w:rsid w:val="002C0024"/>
    <w:rsid w:val="002C0046"/>
    <w:rsid w:val="002C03DA"/>
    <w:rsid w:val="002C03DE"/>
    <w:rsid w:val="002C0629"/>
    <w:rsid w:val="002C0691"/>
    <w:rsid w:val="002C084C"/>
    <w:rsid w:val="002C0A6B"/>
    <w:rsid w:val="002C0A8C"/>
    <w:rsid w:val="002C0B42"/>
    <w:rsid w:val="002C0D1F"/>
    <w:rsid w:val="002C0D83"/>
    <w:rsid w:val="002C105D"/>
    <w:rsid w:val="002C12B2"/>
    <w:rsid w:val="002C12EC"/>
    <w:rsid w:val="002C151C"/>
    <w:rsid w:val="002C1623"/>
    <w:rsid w:val="002C167D"/>
    <w:rsid w:val="002C1BAA"/>
    <w:rsid w:val="002C1D45"/>
    <w:rsid w:val="002C1E41"/>
    <w:rsid w:val="002C1F91"/>
    <w:rsid w:val="002C208C"/>
    <w:rsid w:val="002C21FB"/>
    <w:rsid w:val="002C222D"/>
    <w:rsid w:val="002C22EF"/>
    <w:rsid w:val="002C2343"/>
    <w:rsid w:val="002C266D"/>
    <w:rsid w:val="002C2671"/>
    <w:rsid w:val="002C2992"/>
    <w:rsid w:val="002C29C4"/>
    <w:rsid w:val="002C2AF2"/>
    <w:rsid w:val="002C2B3D"/>
    <w:rsid w:val="002C2B70"/>
    <w:rsid w:val="002C2C38"/>
    <w:rsid w:val="002C3345"/>
    <w:rsid w:val="002C3555"/>
    <w:rsid w:val="002C35C4"/>
    <w:rsid w:val="002C35F9"/>
    <w:rsid w:val="002C366C"/>
    <w:rsid w:val="002C39F1"/>
    <w:rsid w:val="002C3C55"/>
    <w:rsid w:val="002C3CB6"/>
    <w:rsid w:val="002C3E82"/>
    <w:rsid w:val="002C4304"/>
    <w:rsid w:val="002C4339"/>
    <w:rsid w:val="002C434F"/>
    <w:rsid w:val="002C4372"/>
    <w:rsid w:val="002C481E"/>
    <w:rsid w:val="002C4982"/>
    <w:rsid w:val="002C4BCD"/>
    <w:rsid w:val="002C4DB5"/>
    <w:rsid w:val="002C4E01"/>
    <w:rsid w:val="002C4FB6"/>
    <w:rsid w:val="002C5476"/>
    <w:rsid w:val="002C5578"/>
    <w:rsid w:val="002C5891"/>
    <w:rsid w:val="002C59EE"/>
    <w:rsid w:val="002C5C88"/>
    <w:rsid w:val="002C5DED"/>
    <w:rsid w:val="002C5E21"/>
    <w:rsid w:val="002C5E25"/>
    <w:rsid w:val="002C61D2"/>
    <w:rsid w:val="002C61D5"/>
    <w:rsid w:val="002C6233"/>
    <w:rsid w:val="002C62EF"/>
    <w:rsid w:val="002C6386"/>
    <w:rsid w:val="002C63FC"/>
    <w:rsid w:val="002C6482"/>
    <w:rsid w:val="002C64F2"/>
    <w:rsid w:val="002C662B"/>
    <w:rsid w:val="002C6651"/>
    <w:rsid w:val="002C68BD"/>
    <w:rsid w:val="002C6BD9"/>
    <w:rsid w:val="002C6C2E"/>
    <w:rsid w:val="002C6D67"/>
    <w:rsid w:val="002C6F45"/>
    <w:rsid w:val="002C6F4F"/>
    <w:rsid w:val="002C70E6"/>
    <w:rsid w:val="002C72B8"/>
    <w:rsid w:val="002C773E"/>
    <w:rsid w:val="002C7BD3"/>
    <w:rsid w:val="002C7C02"/>
    <w:rsid w:val="002C7D97"/>
    <w:rsid w:val="002C7FC7"/>
    <w:rsid w:val="002D02D9"/>
    <w:rsid w:val="002D0419"/>
    <w:rsid w:val="002D0526"/>
    <w:rsid w:val="002D0961"/>
    <w:rsid w:val="002D09E2"/>
    <w:rsid w:val="002D0BF9"/>
    <w:rsid w:val="002D0FC1"/>
    <w:rsid w:val="002D1011"/>
    <w:rsid w:val="002D11BD"/>
    <w:rsid w:val="002D1342"/>
    <w:rsid w:val="002D1367"/>
    <w:rsid w:val="002D150B"/>
    <w:rsid w:val="002D1703"/>
    <w:rsid w:val="002D17DB"/>
    <w:rsid w:val="002D1C85"/>
    <w:rsid w:val="002D1D4D"/>
    <w:rsid w:val="002D1DED"/>
    <w:rsid w:val="002D27F6"/>
    <w:rsid w:val="002D29DF"/>
    <w:rsid w:val="002D2AA0"/>
    <w:rsid w:val="002D2EAE"/>
    <w:rsid w:val="002D2FD7"/>
    <w:rsid w:val="002D3255"/>
    <w:rsid w:val="002D347E"/>
    <w:rsid w:val="002D34BB"/>
    <w:rsid w:val="002D3A79"/>
    <w:rsid w:val="002D3E8F"/>
    <w:rsid w:val="002D3EBB"/>
    <w:rsid w:val="002D3F47"/>
    <w:rsid w:val="002D40FA"/>
    <w:rsid w:val="002D411D"/>
    <w:rsid w:val="002D47AE"/>
    <w:rsid w:val="002D5497"/>
    <w:rsid w:val="002D54D7"/>
    <w:rsid w:val="002D57C8"/>
    <w:rsid w:val="002D5918"/>
    <w:rsid w:val="002D591D"/>
    <w:rsid w:val="002D5C20"/>
    <w:rsid w:val="002D5DEE"/>
    <w:rsid w:val="002D5FFD"/>
    <w:rsid w:val="002D619E"/>
    <w:rsid w:val="002D61D8"/>
    <w:rsid w:val="002D6344"/>
    <w:rsid w:val="002D6397"/>
    <w:rsid w:val="002D63B2"/>
    <w:rsid w:val="002D6614"/>
    <w:rsid w:val="002D6A88"/>
    <w:rsid w:val="002D6D4C"/>
    <w:rsid w:val="002D7050"/>
    <w:rsid w:val="002D714D"/>
    <w:rsid w:val="002D7404"/>
    <w:rsid w:val="002D7464"/>
    <w:rsid w:val="002D7469"/>
    <w:rsid w:val="002D77D7"/>
    <w:rsid w:val="002D7A90"/>
    <w:rsid w:val="002D7B0D"/>
    <w:rsid w:val="002D7DB5"/>
    <w:rsid w:val="002D7E8E"/>
    <w:rsid w:val="002E038C"/>
    <w:rsid w:val="002E0BC1"/>
    <w:rsid w:val="002E0C87"/>
    <w:rsid w:val="002E0C9F"/>
    <w:rsid w:val="002E0E1C"/>
    <w:rsid w:val="002E11FE"/>
    <w:rsid w:val="002E1268"/>
    <w:rsid w:val="002E178E"/>
    <w:rsid w:val="002E17A7"/>
    <w:rsid w:val="002E1814"/>
    <w:rsid w:val="002E1CD2"/>
    <w:rsid w:val="002E1DA0"/>
    <w:rsid w:val="002E2010"/>
    <w:rsid w:val="002E211E"/>
    <w:rsid w:val="002E2297"/>
    <w:rsid w:val="002E22B8"/>
    <w:rsid w:val="002E2317"/>
    <w:rsid w:val="002E2544"/>
    <w:rsid w:val="002E26F3"/>
    <w:rsid w:val="002E2904"/>
    <w:rsid w:val="002E2DD2"/>
    <w:rsid w:val="002E2ED4"/>
    <w:rsid w:val="002E300F"/>
    <w:rsid w:val="002E306E"/>
    <w:rsid w:val="002E307E"/>
    <w:rsid w:val="002E3089"/>
    <w:rsid w:val="002E315C"/>
    <w:rsid w:val="002E338F"/>
    <w:rsid w:val="002E33F5"/>
    <w:rsid w:val="002E340D"/>
    <w:rsid w:val="002E3AA6"/>
    <w:rsid w:val="002E3ADE"/>
    <w:rsid w:val="002E440F"/>
    <w:rsid w:val="002E45EA"/>
    <w:rsid w:val="002E475F"/>
    <w:rsid w:val="002E479C"/>
    <w:rsid w:val="002E4F3F"/>
    <w:rsid w:val="002E4F59"/>
    <w:rsid w:val="002E515E"/>
    <w:rsid w:val="002E5250"/>
    <w:rsid w:val="002E59B5"/>
    <w:rsid w:val="002E5C94"/>
    <w:rsid w:val="002E6006"/>
    <w:rsid w:val="002E6084"/>
    <w:rsid w:val="002E6994"/>
    <w:rsid w:val="002E6C27"/>
    <w:rsid w:val="002E6D4E"/>
    <w:rsid w:val="002E6E18"/>
    <w:rsid w:val="002E7109"/>
    <w:rsid w:val="002E7375"/>
    <w:rsid w:val="002E737A"/>
    <w:rsid w:val="002E75BB"/>
    <w:rsid w:val="002E773A"/>
    <w:rsid w:val="002E783B"/>
    <w:rsid w:val="002E7A55"/>
    <w:rsid w:val="002E7AB7"/>
    <w:rsid w:val="002E7CB7"/>
    <w:rsid w:val="002F01B2"/>
    <w:rsid w:val="002F01EE"/>
    <w:rsid w:val="002F04C3"/>
    <w:rsid w:val="002F061A"/>
    <w:rsid w:val="002F0820"/>
    <w:rsid w:val="002F0B75"/>
    <w:rsid w:val="002F0C92"/>
    <w:rsid w:val="002F0C96"/>
    <w:rsid w:val="002F1099"/>
    <w:rsid w:val="002F11B3"/>
    <w:rsid w:val="002F138F"/>
    <w:rsid w:val="002F15B2"/>
    <w:rsid w:val="002F16DA"/>
    <w:rsid w:val="002F19E3"/>
    <w:rsid w:val="002F1B14"/>
    <w:rsid w:val="002F1DD9"/>
    <w:rsid w:val="002F1E47"/>
    <w:rsid w:val="002F1FF0"/>
    <w:rsid w:val="002F20B3"/>
    <w:rsid w:val="002F20F8"/>
    <w:rsid w:val="002F2113"/>
    <w:rsid w:val="002F244C"/>
    <w:rsid w:val="002F24A2"/>
    <w:rsid w:val="002F2535"/>
    <w:rsid w:val="002F26A5"/>
    <w:rsid w:val="002F29AC"/>
    <w:rsid w:val="002F29BC"/>
    <w:rsid w:val="002F2C11"/>
    <w:rsid w:val="002F2C1C"/>
    <w:rsid w:val="002F2D64"/>
    <w:rsid w:val="002F2F29"/>
    <w:rsid w:val="002F2FFD"/>
    <w:rsid w:val="002F30BD"/>
    <w:rsid w:val="002F3261"/>
    <w:rsid w:val="002F337A"/>
    <w:rsid w:val="002F33F9"/>
    <w:rsid w:val="002F3704"/>
    <w:rsid w:val="002F3829"/>
    <w:rsid w:val="002F3A8A"/>
    <w:rsid w:val="002F3AC8"/>
    <w:rsid w:val="002F3ADD"/>
    <w:rsid w:val="002F3B07"/>
    <w:rsid w:val="002F3B08"/>
    <w:rsid w:val="002F3C19"/>
    <w:rsid w:val="002F3CAC"/>
    <w:rsid w:val="002F3D39"/>
    <w:rsid w:val="002F3E9D"/>
    <w:rsid w:val="002F4147"/>
    <w:rsid w:val="002F4377"/>
    <w:rsid w:val="002F43A9"/>
    <w:rsid w:val="002F4558"/>
    <w:rsid w:val="002F469D"/>
    <w:rsid w:val="002F46B1"/>
    <w:rsid w:val="002F4906"/>
    <w:rsid w:val="002F49AB"/>
    <w:rsid w:val="002F4A0B"/>
    <w:rsid w:val="002F4A13"/>
    <w:rsid w:val="002F4C98"/>
    <w:rsid w:val="002F5055"/>
    <w:rsid w:val="002F5067"/>
    <w:rsid w:val="002F5130"/>
    <w:rsid w:val="002F519B"/>
    <w:rsid w:val="002F5307"/>
    <w:rsid w:val="002F53B9"/>
    <w:rsid w:val="002F53C8"/>
    <w:rsid w:val="002F5E0E"/>
    <w:rsid w:val="002F5E30"/>
    <w:rsid w:val="002F63A6"/>
    <w:rsid w:val="002F6570"/>
    <w:rsid w:val="002F6685"/>
    <w:rsid w:val="002F6738"/>
    <w:rsid w:val="002F6821"/>
    <w:rsid w:val="002F6914"/>
    <w:rsid w:val="002F6A32"/>
    <w:rsid w:val="002F6C7F"/>
    <w:rsid w:val="002F6C8D"/>
    <w:rsid w:val="002F6F38"/>
    <w:rsid w:val="002F70A2"/>
    <w:rsid w:val="002F74E8"/>
    <w:rsid w:val="002F74EF"/>
    <w:rsid w:val="002F7552"/>
    <w:rsid w:val="002F75B1"/>
    <w:rsid w:val="002F75DF"/>
    <w:rsid w:val="002F78AA"/>
    <w:rsid w:val="002F78FD"/>
    <w:rsid w:val="002F7993"/>
    <w:rsid w:val="002F7B4B"/>
    <w:rsid w:val="002F7C82"/>
    <w:rsid w:val="002F7E9A"/>
    <w:rsid w:val="003002E5"/>
    <w:rsid w:val="003007E4"/>
    <w:rsid w:val="003008A9"/>
    <w:rsid w:val="00300AE8"/>
    <w:rsid w:val="00300D19"/>
    <w:rsid w:val="00301197"/>
    <w:rsid w:val="00301357"/>
    <w:rsid w:val="00301578"/>
    <w:rsid w:val="003017D4"/>
    <w:rsid w:val="00301825"/>
    <w:rsid w:val="00301A82"/>
    <w:rsid w:val="003021CB"/>
    <w:rsid w:val="00302742"/>
    <w:rsid w:val="00302AED"/>
    <w:rsid w:val="00302CDA"/>
    <w:rsid w:val="00303147"/>
    <w:rsid w:val="003034A6"/>
    <w:rsid w:val="003037B6"/>
    <w:rsid w:val="00303916"/>
    <w:rsid w:val="00303960"/>
    <w:rsid w:val="00303BEF"/>
    <w:rsid w:val="00304209"/>
    <w:rsid w:val="00304382"/>
    <w:rsid w:val="0030468B"/>
    <w:rsid w:val="00304722"/>
    <w:rsid w:val="0030492C"/>
    <w:rsid w:val="003049C5"/>
    <w:rsid w:val="00304BE8"/>
    <w:rsid w:val="00305275"/>
    <w:rsid w:val="00305419"/>
    <w:rsid w:val="0030548E"/>
    <w:rsid w:val="0030565C"/>
    <w:rsid w:val="00305A87"/>
    <w:rsid w:val="00306286"/>
    <w:rsid w:val="00306317"/>
    <w:rsid w:val="00306361"/>
    <w:rsid w:val="0030646D"/>
    <w:rsid w:val="0030648F"/>
    <w:rsid w:val="00306657"/>
    <w:rsid w:val="00306788"/>
    <w:rsid w:val="003068CB"/>
    <w:rsid w:val="003068FF"/>
    <w:rsid w:val="00306AB2"/>
    <w:rsid w:val="00306ADE"/>
    <w:rsid w:val="00306B5F"/>
    <w:rsid w:val="00306CBA"/>
    <w:rsid w:val="00306FF8"/>
    <w:rsid w:val="0030716A"/>
    <w:rsid w:val="003072C5"/>
    <w:rsid w:val="003072E1"/>
    <w:rsid w:val="003078D0"/>
    <w:rsid w:val="00307989"/>
    <w:rsid w:val="0031001B"/>
    <w:rsid w:val="00310029"/>
    <w:rsid w:val="00310102"/>
    <w:rsid w:val="00310249"/>
    <w:rsid w:val="003102CC"/>
    <w:rsid w:val="003104AB"/>
    <w:rsid w:val="0031097D"/>
    <w:rsid w:val="00310BE1"/>
    <w:rsid w:val="00310C90"/>
    <w:rsid w:val="00311039"/>
    <w:rsid w:val="003113BB"/>
    <w:rsid w:val="00311445"/>
    <w:rsid w:val="003114A9"/>
    <w:rsid w:val="0031169B"/>
    <w:rsid w:val="00311858"/>
    <w:rsid w:val="003118E7"/>
    <w:rsid w:val="00311C4D"/>
    <w:rsid w:val="00311D2F"/>
    <w:rsid w:val="003121EA"/>
    <w:rsid w:val="003125DF"/>
    <w:rsid w:val="00312635"/>
    <w:rsid w:val="00312796"/>
    <w:rsid w:val="003128BC"/>
    <w:rsid w:val="00312B6F"/>
    <w:rsid w:val="00312CBC"/>
    <w:rsid w:val="00312D35"/>
    <w:rsid w:val="00312F86"/>
    <w:rsid w:val="003130EA"/>
    <w:rsid w:val="003132DB"/>
    <w:rsid w:val="00313309"/>
    <w:rsid w:val="003133A6"/>
    <w:rsid w:val="003133BA"/>
    <w:rsid w:val="00313468"/>
    <w:rsid w:val="003134DD"/>
    <w:rsid w:val="003134FC"/>
    <w:rsid w:val="003136AD"/>
    <w:rsid w:val="00313762"/>
    <w:rsid w:val="00313816"/>
    <w:rsid w:val="00313F26"/>
    <w:rsid w:val="00314081"/>
    <w:rsid w:val="00314197"/>
    <w:rsid w:val="003144EC"/>
    <w:rsid w:val="0031454D"/>
    <w:rsid w:val="003145C4"/>
    <w:rsid w:val="00314643"/>
    <w:rsid w:val="00314836"/>
    <w:rsid w:val="00314D21"/>
    <w:rsid w:val="00314D5F"/>
    <w:rsid w:val="00314ED0"/>
    <w:rsid w:val="00315291"/>
    <w:rsid w:val="003152D5"/>
    <w:rsid w:val="00315675"/>
    <w:rsid w:val="00315AA2"/>
    <w:rsid w:val="003166DE"/>
    <w:rsid w:val="00316DAC"/>
    <w:rsid w:val="00316F04"/>
    <w:rsid w:val="0031716D"/>
    <w:rsid w:val="0031752B"/>
    <w:rsid w:val="003175F1"/>
    <w:rsid w:val="003177C6"/>
    <w:rsid w:val="00317B08"/>
    <w:rsid w:val="00317B2F"/>
    <w:rsid w:val="00317FEF"/>
    <w:rsid w:val="003201CD"/>
    <w:rsid w:val="00320206"/>
    <w:rsid w:val="00320244"/>
    <w:rsid w:val="00320357"/>
    <w:rsid w:val="0032068C"/>
    <w:rsid w:val="00320880"/>
    <w:rsid w:val="00320A12"/>
    <w:rsid w:val="00320B72"/>
    <w:rsid w:val="00320C1A"/>
    <w:rsid w:val="00320D95"/>
    <w:rsid w:val="00320F64"/>
    <w:rsid w:val="00320F9C"/>
    <w:rsid w:val="00320FE0"/>
    <w:rsid w:val="0032119B"/>
    <w:rsid w:val="0032161F"/>
    <w:rsid w:val="003216B4"/>
    <w:rsid w:val="00321A77"/>
    <w:rsid w:val="00321C51"/>
    <w:rsid w:val="00321C5E"/>
    <w:rsid w:val="00321EB7"/>
    <w:rsid w:val="00321F0B"/>
    <w:rsid w:val="00321F1A"/>
    <w:rsid w:val="00322035"/>
    <w:rsid w:val="003221C2"/>
    <w:rsid w:val="00322455"/>
    <w:rsid w:val="00322584"/>
    <w:rsid w:val="003227D8"/>
    <w:rsid w:val="00322CF7"/>
    <w:rsid w:val="00322D7B"/>
    <w:rsid w:val="00322FD2"/>
    <w:rsid w:val="00323063"/>
    <w:rsid w:val="00323175"/>
    <w:rsid w:val="0032323C"/>
    <w:rsid w:val="003233C6"/>
    <w:rsid w:val="003234CA"/>
    <w:rsid w:val="003235D4"/>
    <w:rsid w:val="0032360A"/>
    <w:rsid w:val="00323629"/>
    <w:rsid w:val="0032392D"/>
    <w:rsid w:val="00323AB1"/>
    <w:rsid w:val="00323AB3"/>
    <w:rsid w:val="00323D18"/>
    <w:rsid w:val="00323E26"/>
    <w:rsid w:val="00323F90"/>
    <w:rsid w:val="00323FDB"/>
    <w:rsid w:val="003242B5"/>
    <w:rsid w:val="0032442D"/>
    <w:rsid w:val="003246A6"/>
    <w:rsid w:val="00324779"/>
    <w:rsid w:val="003249D4"/>
    <w:rsid w:val="00324C99"/>
    <w:rsid w:val="00324D3C"/>
    <w:rsid w:val="00324DFA"/>
    <w:rsid w:val="00324F24"/>
    <w:rsid w:val="003253B0"/>
    <w:rsid w:val="00325876"/>
    <w:rsid w:val="003258F3"/>
    <w:rsid w:val="00325999"/>
    <w:rsid w:val="00325A2D"/>
    <w:rsid w:val="00325A9F"/>
    <w:rsid w:val="00325F71"/>
    <w:rsid w:val="00326100"/>
    <w:rsid w:val="003261AA"/>
    <w:rsid w:val="003262E6"/>
    <w:rsid w:val="00326415"/>
    <w:rsid w:val="00326560"/>
    <w:rsid w:val="003266A5"/>
    <w:rsid w:val="003267F0"/>
    <w:rsid w:val="00326E5E"/>
    <w:rsid w:val="003270EA"/>
    <w:rsid w:val="003274B3"/>
    <w:rsid w:val="003276F0"/>
    <w:rsid w:val="0032772D"/>
    <w:rsid w:val="0032790F"/>
    <w:rsid w:val="00327C23"/>
    <w:rsid w:val="00327C71"/>
    <w:rsid w:val="00327DD0"/>
    <w:rsid w:val="00330486"/>
    <w:rsid w:val="003309B5"/>
    <w:rsid w:val="00330A8B"/>
    <w:rsid w:val="00330E9F"/>
    <w:rsid w:val="00330FDC"/>
    <w:rsid w:val="00331485"/>
    <w:rsid w:val="003318E8"/>
    <w:rsid w:val="00331A39"/>
    <w:rsid w:val="00331B6B"/>
    <w:rsid w:val="00331C2F"/>
    <w:rsid w:val="00331EAE"/>
    <w:rsid w:val="00332262"/>
    <w:rsid w:val="003323E6"/>
    <w:rsid w:val="00332508"/>
    <w:rsid w:val="00332588"/>
    <w:rsid w:val="00332836"/>
    <w:rsid w:val="00332903"/>
    <w:rsid w:val="00332C71"/>
    <w:rsid w:val="00333072"/>
    <w:rsid w:val="00333320"/>
    <w:rsid w:val="00333459"/>
    <w:rsid w:val="00333820"/>
    <w:rsid w:val="003338D4"/>
    <w:rsid w:val="00333A14"/>
    <w:rsid w:val="00333A33"/>
    <w:rsid w:val="00333B1C"/>
    <w:rsid w:val="00333B57"/>
    <w:rsid w:val="00333BEC"/>
    <w:rsid w:val="00333EC4"/>
    <w:rsid w:val="00334353"/>
    <w:rsid w:val="0033447E"/>
    <w:rsid w:val="00334704"/>
    <w:rsid w:val="00334A1E"/>
    <w:rsid w:val="00334BDC"/>
    <w:rsid w:val="00334F93"/>
    <w:rsid w:val="0033529D"/>
    <w:rsid w:val="003354EB"/>
    <w:rsid w:val="00335747"/>
    <w:rsid w:val="00335B5C"/>
    <w:rsid w:val="003360A8"/>
    <w:rsid w:val="00336324"/>
    <w:rsid w:val="00336325"/>
    <w:rsid w:val="00336366"/>
    <w:rsid w:val="00336596"/>
    <w:rsid w:val="00336636"/>
    <w:rsid w:val="00336665"/>
    <w:rsid w:val="00336892"/>
    <w:rsid w:val="00336C86"/>
    <w:rsid w:val="00337206"/>
    <w:rsid w:val="003374E0"/>
    <w:rsid w:val="00337703"/>
    <w:rsid w:val="00337845"/>
    <w:rsid w:val="00337D5A"/>
    <w:rsid w:val="00340137"/>
    <w:rsid w:val="00340C69"/>
    <w:rsid w:val="00340DA8"/>
    <w:rsid w:val="00340DEE"/>
    <w:rsid w:val="00340F91"/>
    <w:rsid w:val="003410CC"/>
    <w:rsid w:val="003415B8"/>
    <w:rsid w:val="00341611"/>
    <w:rsid w:val="00341792"/>
    <w:rsid w:val="00341824"/>
    <w:rsid w:val="00341C70"/>
    <w:rsid w:val="00341DE9"/>
    <w:rsid w:val="00341E34"/>
    <w:rsid w:val="0034219A"/>
    <w:rsid w:val="00342241"/>
    <w:rsid w:val="0034258A"/>
    <w:rsid w:val="003425B4"/>
    <w:rsid w:val="0034284E"/>
    <w:rsid w:val="003429B5"/>
    <w:rsid w:val="00342B62"/>
    <w:rsid w:val="00342CF3"/>
    <w:rsid w:val="00342FC6"/>
    <w:rsid w:val="00342FD4"/>
    <w:rsid w:val="00343152"/>
    <w:rsid w:val="00343184"/>
    <w:rsid w:val="00343277"/>
    <w:rsid w:val="003432A9"/>
    <w:rsid w:val="003434BC"/>
    <w:rsid w:val="0034350E"/>
    <w:rsid w:val="0034355F"/>
    <w:rsid w:val="003435E5"/>
    <w:rsid w:val="0034364F"/>
    <w:rsid w:val="00343817"/>
    <w:rsid w:val="003438BD"/>
    <w:rsid w:val="00343991"/>
    <w:rsid w:val="00343A00"/>
    <w:rsid w:val="00343D63"/>
    <w:rsid w:val="00343E0E"/>
    <w:rsid w:val="00343FEB"/>
    <w:rsid w:val="00344007"/>
    <w:rsid w:val="00344080"/>
    <w:rsid w:val="003444BE"/>
    <w:rsid w:val="003444FB"/>
    <w:rsid w:val="00344583"/>
    <w:rsid w:val="003448A2"/>
    <w:rsid w:val="003448D5"/>
    <w:rsid w:val="003448ED"/>
    <w:rsid w:val="00344C82"/>
    <w:rsid w:val="00344E31"/>
    <w:rsid w:val="00345122"/>
    <w:rsid w:val="00345185"/>
    <w:rsid w:val="003453D4"/>
    <w:rsid w:val="0034542F"/>
    <w:rsid w:val="0034543F"/>
    <w:rsid w:val="00345678"/>
    <w:rsid w:val="003456C4"/>
    <w:rsid w:val="00345884"/>
    <w:rsid w:val="00345958"/>
    <w:rsid w:val="00345969"/>
    <w:rsid w:val="0034598C"/>
    <w:rsid w:val="00345AA4"/>
    <w:rsid w:val="00345FD1"/>
    <w:rsid w:val="00346056"/>
    <w:rsid w:val="00346072"/>
    <w:rsid w:val="00346082"/>
    <w:rsid w:val="00346093"/>
    <w:rsid w:val="003460AF"/>
    <w:rsid w:val="00346217"/>
    <w:rsid w:val="00346869"/>
    <w:rsid w:val="003468C6"/>
    <w:rsid w:val="00346AE4"/>
    <w:rsid w:val="00346EAA"/>
    <w:rsid w:val="00346F2E"/>
    <w:rsid w:val="00346F53"/>
    <w:rsid w:val="003471BC"/>
    <w:rsid w:val="0034737B"/>
    <w:rsid w:val="00347564"/>
    <w:rsid w:val="00347580"/>
    <w:rsid w:val="00347609"/>
    <w:rsid w:val="00347D35"/>
    <w:rsid w:val="00347E1E"/>
    <w:rsid w:val="00350046"/>
    <w:rsid w:val="00350127"/>
    <w:rsid w:val="003503DD"/>
    <w:rsid w:val="0035052A"/>
    <w:rsid w:val="003508D6"/>
    <w:rsid w:val="00350949"/>
    <w:rsid w:val="003509E6"/>
    <w:rsid w:val="00350D01"/>
    <w:rsid w:val="00350FCA"/>
    <w:rsid w:val="00350FD5"/>
    <w:rsid w:val="0035113E"/>
    <w:rsid w:val="003511F9"/>
    <w:rsid w:val="0035122A"/>
    <w:rsid w:val="00351288"/>
    <w:rsid w:val="003517A6"/>
    <w:rsid w:val="003518C6"/>
    <w:rsid w:val="00351BAE"/>
    <w:rsid w:val="00351D3A"/>
    <w:rsid w:val="003522A1"/>
    <w:rsid w:val="003526A2"/>
    <w:rsid w:val="00352821"/>
    <w:rsid w:val="003528D4"/>
    <w:rsid w:val="00352AE5"/>
    <w:rsid w:val="00352C1F"/>
    <w:rsid w:val="00352CC1"/>
    <w:rsid w:val="00352D36"/>
    <w:rsid w:val="00352FD3"/>
    <w:rsid w:val="003534CB"/>
    <w:rsid w:val="003537B6"/>
    <w:rsid w:val="0035389F"/>
    <w:rsid w:val="00353BE4"/>
    <w:rsid w:val="003540E2"/>
    <w:rsid w:val="00354172"/>
    <w:rsid w:val="003542E9"/>
    <w:rsid w:val="003542FD"/>
    <w:rsid w:val="00354465"/>
    <w:rsid w:val="00354813"/>
    <w:rsid w:val="00354EB9"/>
    <w:rsid w:val="00355325"/>
    <w:rsid w:val="00355397"/>
    <w:rsid w:val="003555E1"/>
    <w:rsid w:val="00355BDE"/>
    <w:rsid w:val="00355E23"/>
    <w:rsid w:val="00355F25"/>
    <w:rsid w:val="003560C9"/>
    <w:rsid w:val="00356295"/>
    <w:rsid w:val="003565AE"/>
    <w:rsid w:val="00356636"/>
    <w:rsid w:val="00356757"/>
    <w:rsid w:val="003569EB"/>
    <w:rsid w:val="003569F9"/>
    <w:rsid w:val="00356C07"/>
    <w:rsid w:val="00356FC8"/>
    <w:rsid w:val="00357366"/>
    <w:rsid w:val="00357417"/>
    <w:rsid w:val="003579AC"/>
    <w:rsid w:val="00357E5C"/>
    <w:rsid w:val="00357EED"/>
    <w:rsid w:val="00357F00"/>
    <w:rsid w:val="00357F1F"/>
    <w:rsid w:val="003601B4"/>
    <w:rsid w:val="003603FB"/>
    <w:rsid w:val="003606FE"/>
    <w:rsid w:val="003607D5"/>
    <w:rsid w:val="0036082F"/>
    <w:rsid w:val="00360A08"/>
    <w:rsid w:val="00360C7A"/>
    <w:rsid w:val="00360E6D"/>
    <w:rsid w:val="003610F4"/>
    <w:rsid w:val="00361D5B"/>
    <w:rsid w:val="00361EA1"/>
    <w:rsid w:val="0036248F"/>
    <w:rsid w:val="00362583"/>
    <w:rsid w:val="003627E4"/>
    <w:rsid w:val="003628CB"/>
    <w:rsid w:val="00362A83"/>
    <w:rsid w:val="00362AD8"/>
    <w:rsid w:val="00362E46"/>
    <w:rsid w:val="00362E9A"/>
    <w:rsid w:val="00362F6A"/>
    <w:rsid w:val="00362F9D"/>
    <w:rsid w:val="003637D0"/>
    <w:rsid w:val="0036386E"/>
    <w:rsid w:val="00363B59"/>
    <w:rsid w:val="003640EE"/>
    <w:rsid w:val="003643CA"/>
    <w:rsid w:val="003643F3"/>
    <w:rsid w:val="00364618"/>
    <w:rsid w:val="0036484F"/>
    <w:rsid w:val="00364AD5"/>
    <w:rsid w:val="00364BAA"/>
    <w:rsid w:val="00364C08"/>
    <w:rsid w:val="00364DA1"/>
    <w:rsid w:val="00364FB8"/>
    <w:rsid w:val="0036508D"/>
    <w:rsid w:val="0036518F"/>
    <w:rsid w:val="00365224"/>
    <w:rsid w:val="003652F9"/>
    <w:rsid w:val="00365328"/>
    <w:rsid w:val="003654D1"/>
    <w:rsid w:val="00365510"/>
    <w:rsid w:val="0036578C"/>
    <w:rsid w:val="00365947"/>
    <w:rsid w:val="00365A53"/>
    <w:rsid w:val="00365E28"/>
    <w:rsid w:val="003660BA"/>
    <w:rsid w:val="0036618F"/>
    <w:rsid w:val="00366A4C"/>
    <w:rsid w:val="00366B67"/>
    <w:rsid w:val="00366B70"/>
    <w:rsid w:val="00366DA9"/>
    <w:rsid w:val="00366ECD"/>
    <w:rsid w:val="0036702D"/>
    <w:rsid w:val="00367059"/>
    <w:rsid w:val="00367C93"/>
    <w:rsid w:val="00367FDC"/>
    <w:rsid w:val="0037027D"/>
    <w:rsid w:val="00370301"/>
    <w:rsid w:val="00370358"/>
    <w:rsid w:val="00370510"/>
    <w:rsid w:val="003705BD"/>
    <w:rsid w:val="003707FB"/>
    <w:rsid w:val="003708AD"/>
    <w:rsid w:val="00370902"/>
    <w:rsid w:val="00370BA4"/>
    <w:rsid w:val="00371132"/>
    <w:rsid w:val="00371214"/>
    <w:rsid w:val="003714F2"/>
    <w:rsid w:val="003715BC"/>
    <w:rsid w:val="00371928"/>
    <w:rsid w:val="00371CBA"/>
    <w:rsid w:val="00371DAA"/>
    <w:rsid w:val="00371EB7"/>
    <w:rsid w:val="003724D1"/>
    <w:rsid w:val="003725DB"/>
    <w:rsid w:val="0037279A"/>
    <w:rsid w:val="00372994"/>
    <w:rsid w:val="00372F17"/>
    <w:rsid w:val="00373190"/>
    <w:rsid w:val="003736DF"/>
    <w:rsid w:val="0037380B"/>
    <w:rsid w:val="0037389C"/>
    <w:rsid w:val="00373972"/>
    <w:rsid w:val="00373A02"/>
    <w:rsid w:val="00373B5C"/>
    <w:rsid w:val="00373C9E"/>
    <w:rsid w:val="00373EFB"/>
    <w:rsid w:val="003741C9"/>
    <w:rsid w:val="00374375"/>
    <w:rsid w:val="0037466A"/>
    <w:rsid w:val="00374CC8"/>
    <w:rsid w:val="00374D00"/>
    <w:rsid w:val="00375239"/>
    <w:rsid w:val="00375265"/>
    <w:rsid w:val="00375906"/>
    <w:rsid w:val="00375A7B"/>
    <w:rsid w:val="00375B04"/>
    <w:rsid w:val="00375DD4"/>
    <w:rsid w:val="00376089"/>
    <w:rsid w:val="00376136"/>
    <w:rsid w:val="00376291"/>
    <w:rsid w:val="0037629B"/>
    <w:rsid w:val="0037640B"/>
    <w:rsid w:val="00376570"/>
    <w:rsid w:val="00376601"/>
    <w:rsid w:val="00376685"/>
    <w:rsid w:val="00376698"/>
    <w:rsid w:val="003766DB"/>
    <w:rsid w:val="003769C4"/>
    <w:rsid w:val="00376C73"/>
    <w:rsid w:val="00376DEF"/>
    <w:rsid w:val="00376F5D"/>
    <w:rsid w:val="00376FDA"/>
    <w:rsid w:val="00377137"/>
    <w:rsid w:val="0037722E"/>
    <w:rsid w:val="00377959"/>
    <w:rsid w:val="00377DFD"/>
    <w:rsid w:val="00377F15"/>
    <w:rsid w:val="003801C5"/>
    <w:rsid w:val="003802F1"/>
    <w:rsid w:val="00380446"/>
    <w:rsid w:val="00380B39"/>
    <w:rsid w:val="00380D41"/>
    <w:rsid w:val="003810D2"/>
    <w:rsid w:val="003812D3"/>
    <w:rsid w:val="003815D4"/>
    <w:rsid w:val="003817FC"/>
    <w:rsid w:val="003819C5"/>
    <w:rsid w:val="00381A44"/>
    <w:rsid w:val="00381FE7"/>
    <w:rsid w:val="00382151"/>
    <w:rsid w:val="00382926"/>
    <w:rsid w:val="00382D7C"/>
    <w:rsid w:val="00383107"/>
    <w:rsid w:val="0038318C"/>
    <w:rsid w:val="003831D8"/>
    <w:rsid w:val="003835D8"/>
    <w:rsid w:val="00383AC9"/>
    <w:rsid w:val="00383F13"/>
    <w:rsid w:val="003840B2"/>
    <w:rsid w:val="003844D2"/>
    <w:rsid w:val="00384529"/>
    <w:rsid w:val="003846B5"/>
    <w:rsid w:val="003849C7"/>
    <w:rsid w:val="00384B1D"/>
    <w:rsid w:val="003850A7"/>
    <w:rsid w:val="003852B8"/>
    <w:rsid w:val="003852C0"/>
    <w:rsid w:val="003857BF"/>
    <w:rsid w:val="00385BC7"/>
    <w:rsid w:val="00385F34"/>
    <w:rsid w:val="0038602E"/>
    <w:rsid w:val="00386121"/>
    <w:rsid w:val="00386412"/>
    <w:rsid w:val="00386758"/>
    <w:rsid w:val="003867D4"/>
    <w:rsid w:val="00386DAF"/>
    <w:rsid w:val="00386E13"/>
    <w:rsid w:val="00386FD9"/>
    <w:rsid w:val="00387219"/>
    <w:rsid w:val="0038766D"/>
    <w:rsid w:val="00387A95"/>
    <w:rsid w:val="00387CB0"/>
    <w:rsid w:val="00387DFB"/>
    <w:rsid w:val="00390073"/>
    <w:rsid w:val="00390087"/>
    <w:rsid w:val="00390259"/>
    <w:rsid w:val="003902C4"/>
    <w:rsid w:val="003903CF"/>
    <w:rsid w:val="003904D9"/>
    <w:rsid w:val="003906EB"/>
    <w:rsid w:val="00390AF1"/>
    <w:rsid w:val="00390D69"/>
    <w:rsid w:val="00390F4D"/>
    <w:rsid w:val="00390F68"/>
    <w:rsid w:val="00391106"/>
    <w:rsid w:val="003916E4"/>
    <w:rsid w:val="00391ACB"/>
    <w:rsid w:val="00391B94"/>
    <w:rsid w:val="00391E55"/>
    <w:rsid w:val="00391EFD"/>
    <w:rsid w:val="00391F95"/>
    <w:rsid w:val="00392203"/>
    <w:rsid w:val="003923B7"/>
    <w:rsid w:val="00392408"/>
    <w:rsid w:val="00392845"/>
    <w:rsid w:val="00392846"/>
    <w:rsid w:val="00392AB7"/>
    <w:rsid w:val="00393268"/>
    <w:rsid w:val="00393511"/>
    <w:rsid w:val="003936BF"/>
    <w:rsid w:val="00393DE1"/>
    <w:rsid w:val="003944DE"/>
    <w:rsid w:val="003945EE"/>
    <w:rsid w:val="00394689"/>
    <w:rsid w:val="003946FB"/>
    <w:rsid w:val="003947EE"/>
    <w:rsid w:val="00394833"/>
    <w:rsid w:val="00394AAF"/>
    <w:rsid w:val="00394E24"/>
    <w:rsid w:val="00394EF6"/>
    <w:rsid w:val="00394F17"/>
    <w:rsid w:val="003950C9"/>
    <w:rsid w:val="00395132"/>
    <w:rsid w:val="003956C4"/>
    <w:rsid w:val="0039589D"/>
    <w:rsid w:val="00395AA7"/>
    <w:rsid w:val="00395DF5"/>
    <w:rsid w:val="003960A2"/>
    <w:rsid w:val="003960B6"/>
    <w:rsid w:val="00396435"/>
    <w:rsid w:val="003967C3"/>
    <w:rsid w:val="0039698B"/>
    <w:rsid w:val="00396AB2"/>
    <w:rsid w:val="00396C3A"/>
    <w:rsid w:val="00396D6A"/>
    <w:rsid w:val="00396FC8"/>
    <w:rsid w:val="003974E4"/>
    <w:rsid w:val="0039791E"/>
    <w:rsid w:val="0039795A"/>
    <w:rsid w:val="00397D82"/>
    <w:rsid w:val="003A02CF"/>
    <w:rsid w:val="003A02D9"/>
    <w:rsid w:val="003A03AE"/>
    <w:rsid w:val="003A03FE"/>
    <w:rsid w:val="003A0453"/>
    <w:rsid w:val="003A0695"/>
    <w:rsid w:val="003A09A6"/>
    <w:rsid w:val="003A0B60"/>
    <w:rsid w:val="003A1007"/>
    <w:rsid w:val="003A1153"/>
    <w:rsid w:val="003A1285"/>
    <w:rsid w:val="003A12CD"/>
    <w:rsid w:val="003A133C"/>
    <w:rsid w:val="003A142D"/>
    <w:rsid w:val="003A1449"/>
    <w:rsid w:val="003A1499"/>
    <w:rsid w:val="003A1559"/>
    <w:rsid w:val="003A1647"/>
    <w:rsid w:val="003A16B4"/>
    <w:rsid w:val="003A1831"/>
    <w:rsid w:val="003A1CC6"/>
    <w:rsid w:val="003A2022"/>
    <w:rsid w:val="003A22D0"/>
    <w:rsid w:val="003A251A"/>
    <w:rsid w:val="003A26F5"/>
    <w:rsid w:val="003A2846"/>
    <w:rsid w:val="003A2881"/>
    <w:rsid w:val="003A29AE"/>
    <w:rsid w:val="003A2AF4"/>
    <w:rsid w:val="003A2D63"/>
    <w:rsid w:val="003A38A3"/>
    <w:rsid w:val="003A39CE"/>
    <w:rsid w:val="003A3A6F"/>
    <w:rsid w:val="003A3DA7"/>
    <w:rsid w:val="003A3DAC"/>
    <w:rsid w:val="003A43AC"/>
    <w:rsid w:val="003A44A8"/>
    <w:rsid w:val="003A4E57"/>
    <w:rsid w:val="003A5624"/>
    <w:rsid w:val="003A56AA"/>
    <w:rsid w:val="003A57E0"/>
    <w:rsid w:val="003A58C1"/>
    <w:rsid w:val="003A5A4E"/>
    <w:rsid w:val="003A5B83"/>
    <w:rsid w:val="003A5C21"/>
    <w:rsid w:val="003A5C78"/>
    <w:rsid w:val="003A5D10"/>
    <w:rsid w:val="003A5D7E"/>
    <w:rsid w:val="003A6171"/>
    <w:rsid w:val="003A61CA"/>
    <w:rsid w:val="003A646C"/>
    <w:rsid w:val="003A66A1"/>
    <w:rsid w:val="003A69C8"/>
    <w:rsid w:val="003A6E37"/>
    <w:rsid w:val="003A6EBF"/>
    <w:rsid w:val="003A71BE"/>
    <w:rsid w:val="003A737D"/>
    <w:rsid w:val="003A73F0"/>
    <w:rsid w:val="003A75D0"/>
    <w:rsid w:val="003A777F"/>
    <w:rsid w:val="003A78A2"/>
    <w:rsid w:val="003A7C67"/>
    <w:rsid w:val="003A7D03"/>
    <w:rsid w:val="003A7D99"/>
    <w:rsid w:val="003B0085"/>
    <w:rsid w:val="003B00EF"/>
    <w:rsid w:val="003B017D"/>
    <w:rsid w:val="003B01D8"/>
    <w:rsid w:val="003B01FB"/>
    <w:rsid w:val="003B0678"/>
    <w:rsid w:val="003B0B46"/>
    <w:rsid w:val="003B0E05"/>
    <w:rsid w:val="003B0E79"/>
    <w:rsid w:val="003B1257"/>
    <w:rsid w:val="003B12F3"/>
    <w:rsid w:val="003B1426"/>
    <w:rsid w:val="003B153A"/>
    <w:rsid w:val="003B1636"/>
    <w:rsid w:val="003B16A9"/>
    <w:rsid w:val="003B16E7"/>
    <w:rsid w:val="003B174E"/>
    <w:rsid w:val="003B17F9"/>
    <w:rsid w:val="003B1860"/>
    <w:rsid w:val="003B1944"/>
    <w:rsid w:val="003B19A9"/>
    <w:rsid w:val="003B1E55"/>
    <w:rsid w:val="003B1EF1"/>
    <w:rsid w:val="003B1F37"/>
    <w:rsid w:val="003B2000"/>
    <w:rsid w:val="003B238E"/>
    <w:rsid w:val="003B2A1D"/>
    <w:rsid w:val="003B2B49"/>
    <w:rsid w:val="003B2D36"/>
    <w:rsid w:val="003B2DFE"/>
    <w:rsid w:val="003B2FB8"/>
    <w:rsid w:val="003B2FD9"/>
    <w:rsid w:val="003B2FF5"/>
    <w:rsid w:val="003B3344"/>
    <w:rsid w:val="003B37B0"/>
    <w:rsid w:val="003B38E8"/>
    <w:rsid w:val="003B3A3E"/>
    <w:rsid w:val="003B3ECD"/>
    <w:rsid w:val="003B3F2F"/>
    <w:rsid w:val="003B3F8B"/>
    <w:rsid w:val="003B4257"/>
    <w:rsid w:val="003B4832"/>
    <w:rsid w:val="003B49B0"/>
    <w:rsid w:val="003B504F"/>
    <w:rsid w:val="003B556E"/>
    <w:rsid w:val="003B56C0"/>
    <w:rsid w:val="003B5739"/>
    <w:rsid w:val="003B59E5"/>
    <w:rsid w:val="003B5AE5"/>
    <w:rsid w:val="003B5AF0"/>
    <w:rsid w:val="003B5B8F"/>
    <w:rsid w:val="003B5BC3"/>
    <w:rsid w:val="003B5E78"/>
    <w:rsid w:val="003B5EB6"/>
    <w:rsid w:val="003B5F54"/>
    <w:rsid w:val="003B69A3"/>
    <w:rsid w:val="003B6A66"/>
    <w:rsid w:val="003B6CD3"/>
    <w:rsid w:val="003B6E29"/>
    <w:rsid w:val="003B6F6B"/>
    <w:rsid w:val="003B7089"/>
    <w:rsid w:val="003B71C2"/>
    <w:rsid w:val="003B7201"/>
    <w:rsid w:val="003B73F5"/>
    <w:rsid w:val="003B765D"/>
    <w:rsid w:val="003B7672"/>
    <w:rsid w:val="003B795F"/>
    <w:rsid w:val="003B7A2E"/>
    <w:rsid w:val="003B7B43"/>
    <w:rsid w:val="003B7C9D"/>
    <w:rsid w:val="003B7EE2"/>
    <w:rsid w:val="003C0031"/>
    <w:rsid w:val="003C02C3"/>
    <w:rsid w:val="003C0CD5"/>
    <w:rsid w:val="003C0DCD"/>
    <w:rsid w:val="003C0EE0"/>
    <w:rsid w:val="003C1265"/>
    <w:rsid w:val="003C14F7"/>
    <w:rsid w:val="003C1672"/>
    <w:rsid w:val="003C17FF"/>
    <w:rsid w:val="003C1B17"/>
    <w:rsid w:val="003C1CBC"/>
    <w:rsid w:val="003C1DE8"/>
    <w:rsid w:val="003C20E8"/>
    <w:rsid w:val="003C21CB"/>
    <w:rsid w:val="003C2255"/>
    <w:rsid w:val="003C237D"/>
    <w:rsid w:val="003C2411"/>
    <w:rsid w:val="003C34D2"/>
    <w:rsid w:val="003C353A"/>
    <w:rsid w:val="003C35F3"/>
    <w:rsid w:val="003C362B"/>
    <w:rsid w:val="003C3741"/>
    <w:rsid w:val="003C3985"/>
    <w:rsid w:val="003C39DF"/>
    <w:rsid w:val="003C3C08"/>
    <w:rsid w:val="003C3C7E"/>
    <w:rsid w:val="003C3D0A"/>
    <w:rsid w:val="003C3EC4"/>
    <w:rsid w:val="003C3F88"/>
    <w:rsid w:val="003C3FAC"/>
    <w:rsid w:val="003C4216"/>
    <w:rsid w:val="003C43A1"/>
    <w:rsid w:val="003C457F"/>
    <w:rsid w:val="003C4650"/>
    <w:rsid w:val="003C468A"/>
    <w:rsid w:val="003C46AD"/>
    <w:rsid w:val="003C46EE"/>
    <w:rsid w:val="003C4921"/>
    <w:rsid w:val="003C4E55"/>
    <w:rsid w:val="003C4F07"/>
    <w:rsid w:val="003C511E"/>
    <w:rsid w:val="003C5405"/>
    <w:rsid w:val="003C5861"/>
    <w:rsid w:val="003C592C"/>
    <w:rsid w:val="003C59A0"/>
    <w:rsid w:val="003C5A27"/>
    <w:rsid w:val="003C5AB9"/>
    <w:rsid w:val="003C5B27"/>
    <w:rsid w:val="003C5B9B"/>
    <w:rsid w:val="003C5CD3"/>
    <w:rsid w:val="003C5F1B"/>
    <w:rsid w:val="003C6004"/>
    <w:rsid w:val="003C6017"/>
    <w:rsid w:val="003C624E"/>
    <w:rsid w:val="003C6607"/>
    <w:rsid w:val="003C6954"/>
    <w:rsid w:val="003C6AFE"/>
    <w:rsid w:val="003C6D3D"/>
    <w:rsid w:val="003C75C4"/>
    <w:rsid w:val="003C7601"/>
    <w:rsid w:val="003C761B"/>
    <w:rsid w:val="003C7930"/>
    <w:rsid w:val="003C7C95"/>
    <w:rsid w:val="003C7D1B"/>
    <w:rsid w:val="003C7D4C"/>
    <w:rsid w:val="003C7FFE"/>
    <w:rsid w:val="003D0091"/>
    <w:rsid w:val="003D029F"/>
    <w:rsid w:val="003D02D9"/>
    <w:rsid w:val="003D03A3"/>
    <w:rsid w:val="003D051E"/>
    <w:rsid w:val="003D07B6"/>
    <w:rsid w:val="003D0A8B"/>
    <w:rsid w:val="003D0C78"/>
    <w:rsid w:val="003D0D7F"/>
    <w:rsid w:val="003D0E5F"/>
    <w:rsid w:val="003D142B"/>
    <w:rsid w:val="003D14FC"/>
    <w:rsid w:val="003D1515"/>
    <w:rsid w:val="003D1646"/>
    <w:rsid w:val="003D16AC"/>
    <w:rsid w:val="003D1980"/>
    <w:rsid w:val="003D1AC2"/>
    <w:rsid w:val="003D1BA7"/>
    <w:rsid w:val="003D20AC"/>
    <w:rsid w:val="003D20D5"/>
    <w:rsid w:val="003D25CA"/>
    <w:rsid w:val="003D2A16"/>
    <w:rsid w:val="003D2A3D"/>
    <w:rsid w:val="003D2D48"/>
    <w:rsid w:val="003D2DD4"/>
    <w:rsid w:val="003D2E0D"/>
    <w:rsid w:val="003D2EF0"/>
    <w:rsid w:val="003D2F35"/>
    <w:rsid w:val="003D317F"/>
    <w:rsid w:val="003D32F1"/>
    <w:rsid w:val="003D375A"/>
    <w:rsid w:val="003D38BF"/>
    <w:rsid w:val="003D3B29"/>
    <w:rsid w:val="003D3DC3"/>
    <w:rsid w:val="003D3F3B"/>
    <w:rsid w:val="003D3F6A"/>
    <w:rsid w:val="003D43D4"/>
    <w:rsid w:val="003D49BC"/>
    <w:rsid w:val="003D4B0B"/>
    <w:rsid w:val="003D4B86"/>
    <w:rsid w:val="003D4B93"/>
    <w:rsid w:val="003D4BD1"/>
    <w:rsid w:val="003D4D16"/>
    <w:rsid w:val="003D4D24"/>
    <w:rsid w:val="003D4F4A"/>
    <w:rsid w:val="003D5169"/>
    <w:rsid w:val="003D5261"/>
    <w:rsid w:val="003D532E"/>
    <w:rsid w:val="003D542F"/>
    <w:rsid w:val="003D585C"/>
    <w:rsid w:val="003D58E9"/>
    <w:rsid w:val="003D5903"/>
    <w:rsid w:val="003D59EB"/>
    <w:rsid w:val="003D5D49"/>
    <w:rsid w:val="003D6593"/>
    <w:rsid w:val="003D66CC"/>
    <w:rsid w:val="003D6726"/>
    <w:rsid w:val="003D68CD"/>
    <w:rsid w:val="003D6AD3"/>
    <w:rsid w:val="003D6BE3"/>
    <w:rsid w:val="003D6DD1"/>
    <w:rsid w:val="003D6DE6"/>
    <w:rsid w:val="003D6E00"/>
    <w:rsid w:val="003D6E41"/>
    <w:rsid w:val="003D6FE3"/>
    <w:rsid w:val="003D708B"/>
    <w:rsid w:val="003D716F"/>
    <w:rsid w:val="003D718B"/>
    <w:rsid w:val="003D7504"/>
    <w:rsid w:val="003D757C"/>
    <w:rsid w:val="003D77D3"/>
    <w:rsid w:val="003D77FD"/>
    <w:rsid w:val="003D77FE"/>
    <w:rsid w:val="003D7A05"/>
    <w:rsid w:val="003D7BB8"/>
    <w:rsid w:val="003D7BF3"/>
    <w:rsid w:val="003D7C1D"/>
    <w:rsid w:val="003D7DF6"/>
    <w:rsid w:val="003D7E88"/>
    <w:rsid w:val="003D7F7B"/>
    <w:rsid w:val="003E0178"/>
    <w:rsid w:val="003E0451"/>
    <w:rsid w:val="003E0818"/>
    <w:rsid w:val="003E0B6A"/>
    <w:rsid w:val="003E0C42"/>
    <w:rsid w:val="003E0E74"/>
    <w:rsid w:val="003E0E78"/>
    <w:rsid w:val="003E0F41"/>
    <w:rsid w:val="003E10F6"/>
    <w:rsid w:val="003E1138"/>
    <w:rsid w:val="003E11D7"/>
    <w:rsid w:val="003E1331"/>
    <w:rsid w:val="003E1502"/>
    <w:rsid w:val="003E15BC"/>
    <w:rsid w:val="003E16A1"/>
    <w:rsid w:val="003E1ED0"/>
    <w:rsid w:val="003E1F55"/>
    <w:rsid w:val="003E2067"/>
    <w:rsid w:val="003E24BA"/>
    <w:rsid w:val="003E2726"/>
    <w:rsid w:val="003E2994"/>
    <w:rsid w:val="003E29BD"/>
    <w:rsid w:val="003E2BFF"/>
    <w:rsid w:val="003E2D55"/>
    <w:rsid w:val="003E2E1F"/>
    <w:rsid w:val="003E2E2F"/>
    <w:rsid w:val="003E2F40"/>
    <w:rsid w:val="003E3235"/>
    <w:rsid w:val="003E33A3"/>
    <w:rsid w:val="003E347B"/>
    <w:rsid w:val="003E38F5"/>
    <w:rsid w:val="003E3B82"/>
    <w:rsid w:val="003E3C35"/>
    <w:rsid w:val="003E3CA0"/>
    <w:rsid w:val="003E3E3C"/>
    <w:rsid w:val="003E42DB"/>
    <w:rsid w:val="003E431C"/>
    <w:rsid w:val="003E443A"/>
    <w:rsid w:val="003E44A3"/>
    <w:rsid w:val="003E4A87"/>
    <w:rsid w:val="003E4F1A"/>
    <w:rsid w:val="003E4FB4"/>
    <w:rsid w:val="003E4FE7"/>
    <w:rsid w:val="003E530A"/>
    <w:rsid w:val="003E56EE"/>
    <w:rsid w:val="003E5708"/>
    <w:rsid w:val="003E5834"/>
    <w:rsid w:val="003E5987"/>
    <w:rsid w:val="003E59F8"/>
    <w:rsid w:val="003E5A8C"/>
    <w:rsid w:val="003E5B06"/>
    <w:rsid w:val="003E5BFF"/>
    <w:rsid w:val="003E5DDA"/>
    <w:rsid w:val="003E5E32"/>
    <w:rsid w:val="003E5F47"/>
    <w:rsid w:val="003E6004"/>
    <w:rsid w:val="003E67F9"/>
    <w:rsid w:val="003E6A59"/>
    <w:rsid w:val="003E6B82"/>
    <w:rsid w:val="003E6BE5"/>
    <w:rsid w:val="003E6DFE"/>
    <w:rsid w:val="003E6F2C"/>
    <w:rsid w:val="003E6F30"/>
    <w:rsid w:val="003E7226"/>
    <w:rsid w:val="003E7691"/>
    <w:rsid w:val="003E7927"/>
    <w:rsid w:val="003E796E"/>
    <w:rsid w:val="003E7A7A"/>
    <w:rsid w:val="003E7B2F"/>
    <w:rsid w:val="003E7BB3"/>
    <w:rsid w:val="003E7E31"/>
    <w:rsid w:val="003E7E5D"/>
    <w:rsid w:val="003E7F63"/>
    <w:rsid w:val="003F02CB"/>
    <w:rsid w:val="003F046E"/>
    <w:rsid w:val="003F04FF"/>
    <w:rsid w:val="003F0859"/>
    <w:rsid w:val="003F0AF4"/>
    <w:rsid w:val="003F0C18"/>
    <w:rsid w:val="003F0F46"/>
    <w:rsid w:val="003F0FB0"/>
    <w:rsid w:val="003F0FD0"/>
    <w:rsid w:val="003F1836"/>
    <w:rsid w:val="003F1D5E"/>
    <w:rsid w:val="003F237A"/>
    <w:rsid w:val="003F2438"/>
    <w:rsid w:val="003F2456"/>
    <w:rsid w:val="003F271A"/>
    <w:rsid w:val="003F2C0B"/>
    <w:rsid w:val="003F2EE1"/>
    <w:rsid w:val="003F3227"/>
    <w:rsid w:val="003F3519"/>
    <w:rsid w:val="003F38C9"/>
    <w:rsid w:val="003F390A"/>
    <w:rsid w:val="003F3937"/>
    <w:rsid w:val="003F3A75"/>
    <w:rsid w:val="003F3B7D"/>
    <w:rsid w:val="003F3CE4"/>
    <w:rsid w:val="003F3F9C"/>
    <w:rsid w:val="003F4085"/>
    <w:rsid w:val="003F41B4"/>
    <w:rsid w:val="003F42B9"/>
    <w:rsid w:val="003F4651"/>
    <w:rsid w:val="003F48EF"/>
    <w:rsid w:val="003F49A6"/>
    <w:rsid w:val="003F4C04"/>
    <w:rsid w:val="003F4CFE"/>
    <w:rsid w:val="003F4E35"/>
    <w:rsid w:val="003F526C"/>
    <w:rsid w:val="003F5428"/>
    <w:rsid w:val="003F5465"/>
    <w:rsid w:val="003F5503"/>
    <w:rsid w:val="003F5602"/>
    <w:rsid w:val="003F565F"/>
    <w:rsid w:val="003F58A4"/>
    <w:rsid w:val="003F5B75"/>
    <w:rsid w:val="003F5FBE"/>
    <w:rsid w:val="003F6645"/>
    <w:rsid w:val="003F68D9"/>
    <w:rsid w:val="003F6923"/>
    <w:rsid w:val="003F6A94"/>
    <w:rsid w:val="003F6BD9"/>
    <w:rsid w:val="003F73A2"/>
    <w:rsid w:val="003F7730"/>
    <w:rsid w:val="003F77E7"/>
    <w:rsid w:val="003F785A"/>
    <w:rsid w:val="003F792D"/>
    <w:rsid w:val="003F79F0"/>
    <w:rsid w:val="00400057"/>
    <w:rsid w:val="0040017E"/>
    <w:rsid w:val="004003BE"/>
    <w:rsid w:val="00400448"/>
    <w:rsid w:val="004007C4"/>
    <w:rsid w:val="00400862"/>
    <w:rsid w:val="004009DE"/>
    <w:rsid w:val="00400AB8"/>
    <w:rsid w:val="00401273"/>
    <w:rsid w:val="004012B9"/>
    <w:rsid w:val="004015D7"/>
    <w:rsid w:val="0040177E"/>
    <w:rsid w:val="00401AC3"/>
    <w:rsid w:val="00401B0E"/>
    <w:rsid w:val="00401C95"/>
    <w:rsid w:val="00401D52"/>
    <w:rsid w:val="00401DFD"/>
    <w:rsid w:val="00401E96"/>
    <w:rsid w:val="00402004"/>
    <w:rsid w:val="00402839"/>
    <w:rsid w:val="00402923"/>
    <w:rsid w:val="00402C1C"/>
    <w:rsid w:val="00402DBA"/>
    <w:rsid w:val="0040300B"/>
    <w:rsid w:val="00403219"/>
    <w:rsid w:val="0040323E"/>
    <w:rsid w:val="004033D4"/>
    <w:rsid w:val="00403424"/>
    <w:rsid w:val="00403572"/>
    <w:rsid w:val="004038AA"/>
    <w:rsid w:val="00403945"/>
    <w:rsid w:val="00403AEE"/>
    <w:rsid w:val="00403DFC"/>
    <w:rsid w:val="00403F93"/>
    <w:rsid w:val="0040420E"/>
    <w:rsid w:val="00404299"/>
    <w:rsid w:val="004044CE"/>
    <w:rsid w:val="0040454E"/>
    <w:rsid w:val="004049AA"/>
    <w:rsid w:val="00404AC5"/>
    <w:rsid w:val="00404D0F"/>
    <w:rsid w:val="00404D29"/>
    <w:rsid w:val="0040557A"/>
    <w:rsid w:val="004056D8"/>
    <w:rsid w:val="00405ADA"/>
    <w:rsid w:val="00405AE0"/>
    <w:rsid w:val="00405C8A"/>
    <w:rsid w:val="00405E31"/>
    <w:rsid w:val="0040634F"/>
    <w:rsid w:val="00406662"/>
    <w:rsid w:val="00406B4D"/>
    <w:rsid w:val="00406C6E"/>
    <w:rsid w:val="004070DC"/>
    <w:rsid w:val="004079AE"/>
    <w:rsid w:val="00407A6E"/>
    <w:rsid w:val="00407D85"/>
    <w:rsid w:val="00407F6D"/>
    <w:rsid w:val="00410054"/>
    <w:rsid w:val="0041022E"/>
    <w:rsid w:val="004103CE"/>
    <w:rsid w:val="004103EC"/>
    <w:rsid w:val="004103F1"/>
    <w:rsid w:val="00410493"/>
    <w:rsid w:val="0041056B"/>
    <w:rsid w:val="0041099A"/>
    <w:rsid w:val="00410A20"/>
    <w:rsid w:val="00410B75"/>
    <w:rsid w:val="00410E1A"/>
    <w:rsid w:val="00410FB6"/>
    <w:rsid w:val="004115D0"/>
    <w:rsid w:val="00411996"/>
    <w:rsid w:val="00411A99"/>
    <w:rsid w:val="00411D82"/>
    <w:rsid w:val="00412225"/>
    <w:rsid w:val="00412AAA"/>
    <w:rsid w:val="00412B6F"/>
    <w:rsid w:val="00412B7D"/>
    <w:rsid w:val="00412E0F"/>
    <w:rsid w:val="00412E72"/>
    <w:rsid w:val="0041309A"/>
    <w:rsid w:val="00413269"/>
    <w:rsid w:val="004139E4"/>
    <w:rsid w:val="00413B5B"/>
    <w:rsid w:val="00413CFE"/>
    <w:rsid w:val="00413E46"/>
    <w:rsid w:val="00413F30"/>
    <w:rsid w:val="0041409B"/>
    <w:rsid w:val="00414419"/>
    <w:rsid w:val="004144D1"/>
    <w:rsid w:val="00414508"/>
    <w:rsid w:val="00414740"/>
    <w:rsid w:val="00414AAD"/>
    <w:rsid w:val="00414AEF"/>
    <w:rsid w:val="00414E19"/>
    <w:rsid w:val="00414E72"/>
    <w:rsid w:val="00414E98"/>
    <w:rsid w:val="0041503B"/>
    <w:rsid w:val="0041514B"/>
    <w:rsid w:val="00415268"/>
    <w:rsid w:val="0041536A"/>
    <w:rsid w:val="004158A2"/>
    <w:rsid w:val="00415937"/>
    <w:rsid w:val="004159D9"/>
    <w:rsid w:val="00415E30"/>
    <w:rsid w:val="00415F08"/>
    <w:rsid w:val="00415FE0"/>
    <w:rsid w:val="004161F7"/>
    <w:rsid w:val="004162A2"/>
    <w:rsid w:val="00416502"/>
    <w:rsid w:val="004165EE"/>
    <w:rsid w:val="00416743"/>
    <w:rsid w:val="00416839"/>
    <w:rsid w:val="00416B96"/>
    <w:rsid w:val="00416CC8"/>
    <w:rsid w:val="00417057"/>
    <w:rsid w:val="00417214"/>
    <w:rsid w:val="0041751C"/>
    <w:rsid w:val="00417599"/>
    <w:rsid w:val="004176BD"/>
    <w:rsid w:val="00417829"/>
    <w:rsid w:val="004179A0"/>
    <w:rsid w:val="00417C04"/>
    <w:rsid w:val="00417F26"/>
    <w:rsid w:val="00417F2B"/>
    <w:rsid w:val="00420186"/>
    <w:rsid w:val="00420591"/>
    <w:rsid w:val="0042067B"/>
    <w:rsid w:val="0042079C"/>
    <w:rsid w:val="00420839"/>
    <w:rsid w:val="00420AC4"/>
    <w:rsid w:val="00420C50"/>
    <w:rsid w:val="00421225"/>
    <w:rsid w:val="00421349"/>
    <w:rsid w:val="0042138D"/>
    <w:rsid w:val="004213A6"/>
    <w:rsid w:val="004214D5"/>
    <w:rsid w:val="0042186B"/>
    <w:rsid w:val="0042199C"/>
    <w:rsid w:val="00421D4B"/>
    <w:rsid w:val="00421DF2"/>
    <w:rsid w:val="004221F6"/>
    <w:rsid w:val="00422465"/>
    <w:rsid w:val="004227F8"/>
    <w:rsid w:val="00422972"/>
    <w:rsid w:val="00422CFA"/>
    <w:rsid w:val="00422DFA"/>
    <w:rsid w:val="00422E89"/>
    <w:rsid w:val="004230B7"/>
    <w:rsid w:val="0042326F"/>
    <w:rsid w:val="00423881"/>
    <w:rsid w:val="004238A8"/>
    <w:rsid w:val="004238FC"/>
    <w:rsid w:val="00423A67"/>
    <w:rsid w:val="00423B62"/>
    <w:rsid w:val="00423E1D"/>
    <w:rsid w:val="00423FBA"/>
    <w:rsid w:val="004241B7"/>
    <w:rsid w:val="00424615"/>
    <w:rsid w:val="00424634"/>
    <w:rsid w:val="00424737"/>
    <w:rsid w:val="0042483B"/>
    <w:rsid w:val="0042493D"/>
    <w:rsid w:val="004249D4"/>
    <w:rsid w:val="00424ACF"/>
    <w:rsid w:val="00424B6D"/>
    <w:rsid w:val="0042506D"/>
    <w:rsid w:val="00425290"/>
    <w:rsid w:val="00425355"/>
    <w:rsid w:val="00425612"/>
    <w:rsid w:val="0042567E"/>
    <w:rsid w:val="004259A1"/>
    <w:rsid w:val="00425B70"/>
    <w:rsid w:val="00425C88"/>
    <w:rsid w:val="00425E4A"/>
    <w:rsid w:val="00425EAC"/>
    <w:rsid w:val="00425F36"/>
    <w:rsid w:val="00426080"/>
    <w:rsid w:val="0042665C"/>
    <w:rsid w:val="004266D0"/>
    <w:rsid w:val="0042682A"/>
    <w:rsid w:val="00426966"/>
    <w:rsid w:val="00426BC7"/>
    <w:rsid w:val="00426C24"/>
    <w:rsid w:val="00426C9C"/>
    <w:rsid w:val="00427211"/>
    <w:rsid w:val="00427245"/>
    <w:rsid w:val="00427544"/>
    <w:rsid w:val="0042783D"/>
    <w:rsid w:val="00427C96"/>
    <w:rsid w:val="00427DBC"/>
    <w:rsid w:val="00427E78"/>
    <w:rsid w:val="00427F54"/>
    <w:rsid w:val="0043002B"/>
    <w:rsid w:val="00430143"/>
    <w:rsid w:val="00430174"/>
    <w:rsid w:val="00430281"/>
    <w:rsid w:val="0043051F"/>
    <w:rsid w:val="00430F95"/>
    <w:rsid w:val="00430FC5"/>
    <w:rsid w:val="004313F1"/>
    <w:rsid w:val="004314C0"/>
    <w:rsid w:val="004316F9"/>
    <w:rsid w:val="00431798"/>
    <w:rsid w:val="0043199F"/>
    <w:rsid w:val="004319FD"/>
    <w:rsid w:val="00431A59"/>
    <w:rsid w:val="00432507"/>
    <w:rsid w:val="0043250F"/>
    <w:rsid w:val="0043306C"/>
    <w:rsid w:val="0043339B"/>
    <w:rsid w:val="0043377D"/>
    <w:rsid w:val="00433900"/>
    <w:rsid w:val="004339C5"/>
    <w:rsid w:val="00433A49"/>
    <w:rsid w:val="00433AB1"/>
    <w:rsid w:val="00433B34"/>
    <w:rsid w:val="00433C5C"/>
    <w:rsid w:val="00433EDE"/>
    <w:rsid w:val="00433FEC"/>
    <w:rsid w:val="004341F7"/>
    <w:rsid w:val="00434285"/>
    <w:rsid w:val="00434346"/>
    <w:rsid w:val="0043443F"/>
    <w:rsid w:val="00434B80"/>
    <w:rsid w:val="00434CD9"/>
    <w:rsid w:val="00434E23"/>
    <w:rsid w:val="00434E58"/>
    <w:rsid w:val="00435023"/>
    <w:rsid w:val="00435071"/>
    <w:rsid w:val="0043510B"/>
    <w:rsid w:val="004351EC"/>
    <w:rsid w:val="00435215"/>
    <w:rsid w:val="0043538C"/>
    <w:rsid w:val="004353AE"/>
    <w:rsid w:val="00435D79"/>
    <w:rsid w:val="00435E49"/>
    <w:rsid w:val="004360A6"/>
    <w:rsid w:val="00436268"/>
    <w:rsid w:val="00436365"/>
    <w:rsid w:val="00436629"/>
    <w:rsid w:val="00436862"/>
    <w:rsid w:val="00436A27"/>
    <w:rsid w:val="00437041"/>
    <w:rsid w:val="00437208"/>
    <w:rsid w:val="004373B9"/>
    <w:rsid w:val="004373CC"/>
    <w:rsid w:val="004375EF"/>
    <w:rsid w:val="00437695"/>
    <w:rsid w:val="0043786B"/>
    <w:rsid w:val="0043789D"/>
    <w:rsid w:val="00437963"/>
    <w:rsid w:val="004379DD"/>
    <w:rsid w:val="00437A96"/>
    <w:rsid w:val="00437C5F"/>
    <w:rsid w:val="00437E75"/>
    <w:rsid w:val="00437F1E"/>
    <w:rsid w:val="004400D0"/>
    <w:rsid w:val="0044012F"/>
    <w:rsid w:val="004407F9"/>
    <w:rsid w:val="0044086F"/>
    <w:rsid w:val="00440D38"/>
    <w:rsid w:val="004411F4"/>
    <w:rsid w:val="00441270"/>
    <w:rsid w:val="004412AB"/>
    <w:rsid w:val="004412FD"/>
    <w:rsid w:val="0044142E"/>
    <w:rsid w:val="004414FB"/>
    <w:rsid w:val="00441610"/>
    <w:rsid w:val="00441858"/>
    <w:rsid w:val="004418D3"/>
    <w:rsid w:val="00441CA1"/>
    <w:rsid w:val="00441D70"/>
    <w:rsid w:val="00441EB0"/>
    <w:rsid w:val="00441F7C"/>
    <w:rsid w:val="00442258"/>
    <w:rsid w:val="00442384"/>
    <w:rsid w:val="00442442"/>
    <w:rsid w:val="00442834"/>
    <w:rsid w:val="00442A07"/>
    <w:rsid w:val="00442C16"/>
    <w:rsid w:val="00442DF3"/>
    <w:rsid w:val="0044369C"/>
    <w:rsid w:val="00443A1A"/>
    <w:rsid w:val="00443D75"/>
    <w:rsid w:val="0044442E"/>
    <w:rsid w:val="004446FC"/>
    <w:rsid w:val="00444B0D"/>
    <w:rsid w:val="00444CB8"/>
    <w:rsid w:val="00445343"/>
    <w:rsid w:val="00445468"/>
    <w:rsid w:val="00445526"/>
    <w:rsid w:val="00445544"/>
    <w:rsid w:val="00445551"/>
    <w:rsid w:val="00445578"/>
    <w:rsid w:val="00445709"/>
    <w:rsid w:val="0044578E"/>
    <w:rsid w:val="00445C48"/>
    <w:rsid w:val="00445D1A"/>
    <w:rsid w:val="004460D5"/>
    <w:rsid w:val="00446313"/>
    <w:rsid w:val="0044632C"/>
    <w:rsid w:val="004463B3"/>
    <w:rsid w:val="00446611"/>
    <w:rsid w:val="004466CA"/>
    <w:rsid w:val="00446938"/>
    <w:rsid w:val="00446D5B"/>
    <w:rsid w:val="00446D8B"/>
    <w:rsid w:val="00446E0C"/>
    <w:rsid w:val="00447017"/>
    <w:rsid w:val="004470D2"/>
    <w:rsid w:val="004470E6"/>
    <w:rsid w:val="00447339"/>
    <w:rsid w:val="00447471"/>
    <w:rsid w:val="00447620"/>
    <w:rsid w:val="00447A19"/>
    <w:rsid w:val="00447AF9"/>
    <w:rsid w:val="00447CB9"/>
    <w:rsid w:val="00447E16"/>
    <w:rsid w:val="00450181"/>
    <w:rsid w:val="00450298"/>
    <w:rsid w:val="004503C7"/>
    <w:rsid w:val="004506A0"/>
    <w:rsid w:val="00450BC3"/>
    <w:rsid w:val="00450C33"/>
    <w:rsid w:val="00450D1C"/>
    <w:rsid w:val="0045147B"/>
    <w:rsid w:val="00451578"/>
    <w:rsid w:val="004517DF"/>
    <w:rsid w:val="004518DB"/>
    <w:rsid w:val="00451BC6"/>
    <w:rsid w:val="00452000"/>
    <w:rsid w:val="004520F8"/>
    <w:rsid w:val="004521A3"/>
    <w:rsid w:val="004524A0"/>
    <w:rsid w:val="00452549"/>
    <w:rsid w:val="00452577"/>
    <w:rsid w:val="0045267D"/>
    <w:rsid w:val="00452806"/>
    <w:rsid w:val="00452B99"/>
    <w:rsid w:val="00452BFF"/>
    <w:rsid w:val="00452CEC"/>
    <w:rsid w:val="00452D8E"/>
    <w:rsid w:val="004530D2"/>
    <w:rsid w:val="0045318C"/>
    <w:rsid w:val="004532A8"/>
    <w:rsid w:val="004537A0"/>
    <w:rsid w:val="0045381A"/>
    <w:rsid w:val="0045385A"/>
    <w:rsid w:val="004538F9"/>
    <w:rsid w:val="0045398F"/>
    <w:rsid w:val="00453A18"/>
    <w:rsid w:val="00453B39"/>
    <w:rsid w:val="00454197"/>
    <w:rsid w:val="0045452E"/>
    <w:rsid w:val="0045456F"/>
    <w:rsid w:val="0045463A"/>
    <w:rsid w:val="00454691"/>
    <w:rsid w:val="004547BD"/>
    <w:rsid w:val="004549EA"/>
    <w:rsid w:val="00454DDD"/>
    <w:rsid w:val="00454F76"/>
    <w:rsid w:val="00455242"/>
    <w:rsid w:val="00455457"/>
    <w:rsid w:val="0045595B"/>
    <w:rsid w:val="0045597F"/>
    <w:rsid w:val="00455ACA"/>
    <w:rsid w:val="00455CD1"/>
    <w:rsid w:val="00455DB7"/>
    <w:rsid w:val="00456019"/>
    <w:rsid w:val="004560B8"/>
    <w:rsid w:val="00456120"/>
    <w:rsid w:val="004564D5"/>
    <w:rsid w:val="004567A1"/>
    <w:rsid w:val="00456B4D"/>
    <w:rsid w:val="00456CDC"/>
    <w:rsid w:val="00457028"/>
    <w:rsid w:val="00457504"/>
    <w:rsid w:val="004577FD"/>
    <w:rsid w:val="0045781F"/>
    <w:rsid w:val="0045797E"/>
    <w:rsid w:val="00457A48"/>
    <w:rsid w:val="00457B6D"/>
    <w:rsid w:val="00457B95"/>
    <w:rsid w:val="00457CF5"/>
    <w:rsid w:val="00457D86"/>
    <w:rsid w:val="00457FB7"/>
    <w:rsid w:val="0046003A"/>
    <w:rsid w:val="00460134"/>
    <w:rsid w:val="004605D1"/>
    <w:rsid w:val="004607B1"/>
    <w:rsid w:val="004608B2"/>
    <w:rsid w:val="00460932"/>
    <w:rsid w:val="00460CD1"/>
    <w:rsid w:val="0046109F"/>
    <w:rsid w:val="0046168C"/>
    <w:rsid w:val="00461803"/>
    <w:rsid w:val="004618E1"/>
    <w:rsid w:val="004619C1"/>
    <w:rsid w:val="00461E7D"/>
    <w:rsid w:val="00461FDD"/>
    <w:rsid w:val="004624E0"/>
    <w:rsid w:val="00462545"/>
    <w:rsid w:val="004626F1"/>
    <w:rsid w:val="0046274A"/>
    <w:rsid w:val="00462781"/>
    <w:rsid w:val="00462960"/>
    <w:rsid w:val="00462B1B"/>
    <w:rsid w:val="00462B3B"/>
    <w:rsid w:val="00462E9F"/>
    <w:rsid w:val="004635B4"/>
    <w:rsid w:val="0046382D"/>
    <w:rsid w:val="0046392E"/>
    <w:rsid w:val="00463A67"/>
    <w:rsid w:val="00463C1D"/>
    <w:rsid w:val="00463CB2"/>
    <w:rsid w:val="00463F33"/>
    <w:rsid w:val="00463F46"/>
    <w:rsid w:val="0046400B"/>
    <w:rsid w:val="004642FC"/>
    <w:rsid w:val="0046506A"/>
    <w:rsid w:val="0046507D"/>
    <w:rsid w:val="00465117"/>
    <w:rsid w:val="0046545F"/>
    <w:rsid w:val="00465C24"/>
    <w:rsid w:val="00465C39"/>
    <w:rsid w:val="00465E66"/>
    <w:rsid w:val="00466009"/>
    <w:rsid w:val="00466266"/>
    <w:rsid w:val="00466673"/>
    <w:rsid w:val="004666D3"/>
    <w:rsid w:val="0046685F"/>
    <w:rsid w:val="00466FA9"/>
    <w:rsid w:val="004671DF"/>
    <w:rsid w:val="00467394"/>
    <w:rsid w:val="00467AC0"/>
    <w:rsid w:val="00467B0A"/>
    <w:rsid w:val="00467F57"/>
    <w:rsid w:val="0047008E"/>
    <w:rsid w:val="00470A60"/>
    <w:rsid w:val="00470D47"/>
    <w:rsid w:val="00470E7B"/>
    <w:rsid w:val="00470F9D"/>
    <w:rsid w:val="00470FAD"/>
    <w:rsid w:val="0047126E"/>
    <w:rsid w:val="00471350"/>
    <w:rsid w:val="0047156A"/>
    <w:rsid w:val="00471583"/>
    <w:rsid w:val="00471761"/>
    <w:rsid w:val="004717E4"/>
    <w:rsid w:val="0047196A"/>
    <w:rsid w:val="00471CDA"/>
    <w:rsid w:val="00471F5A"/>
    <w:rsid w:val="004720DA"/>
    <w:rsid w:val="004720E6"/>
    <w:rsid w:val="004721E9"/>
    <w:rsid w:val="004723D9"/>
    <w:rsid w:val="004725C9"/>
    <w:rsid w:val="0047286C"/>
    <w:rsid w:val="00472ABC"/>
    <w:rsid w:val="00472B52"/>
    <w:rsid w:val="00472F3C"/>
    <w:rsid w:val="00472F7B"/>
    <w:rsid w:val="00473230"/>
    <w:rsid w:val="004733C4"/>
    <w:rsid w:val="0047369D"/>
    <w:rsid w:val="00473EF8"/>
    <w:rsid w:val="00473FB0"/>
    <w:rsid w:val="0047436B"/>
    <w:rsid w:val="0047458F"/>
    <w:rsid w:val="004748AD"/>
    <w:rsid w:val="00474902"/>
    <w:rsid w:val="0047490C"/>
    <w:rsid w:val="00474936"/>
    <w:rsid w:val="0047496D"/>
    <w:rsid w:val="00474ABE"/>
    <w:rsid w:val="00474DD0"/>
    <w:rsid w:val="00474EFC"/>
    <w:rsid w:val="004751CE"/>
    <w:rsid w:val="00475421"/>
    <w:rsid w:val="004758BD"/>
    <w:rsid w:val="00475A0E"/>
    <w:rsid w:val="00475B33"/>
    <w:rsid w:val="00475BAE"/>
    <w:rsid w:val="00475E7A"/>
    <w:rsid w:val="004761EF"/>
    <w:rsid w:val="0047638D"/>
    <w:rsid w:val="004764AF"/>
    <w:rsid w:val="004767DF"/>
    <w:rsid w:val="00476822"/>
    <w:rsid w:val="00476911"/>
    <w:rsid w:val="00476D73"/>
    <w:rsid w:val="00477991"/>
    <w:rsid w:val="004779B4"/>
    <w:rsid w:val="00477EE5"/>
    <w:rsid w:val="004802A8"/>
    <w:rsid w:val="00480988"/>
    <w:rsid w:val="004809FF"/>
    <w:rsid w:val="00480AE2"/>
    <w:rsid w:val="00480BB2"/>
    <w:rsid w:val="00480E82"/>
    <w:rsid w:val="00480EE5"/>
    <w:rsid w:val="00480F03"/>
    <w:rsid w:val="00480F4A"/>
    <w:rsid w:val="00481015"/>
    <w:rsid w:val="004810A9"/>
    <w:rsid w:val="004811EF"/>
    <w:rsid w:val="00481227"/>
    <w:rsid w:val="00481392"/>
    <w:rsid w:val="004814DB"/>
    <w:rsid w:val="00481B8D"/>
    <w:rsid w:val="00481BE5"/>
    <w:rsid w:val="00481D59"/>
    <w:rsid w:val="00481E0F"/>
    <w:rsid w:val="004822DE"/>
    <w:rsid w:val="00482360"/>
    <w:rsid w:val="00482765"/>
    <w:rsid w:val="004828A5"/>
    <w:rsid w:val="00482DC6"/>
    <w:rsid w:val="00482F04"/>
    <w:rsid w:val="00483065"/>
    <w:rsid w:val="0048318B"/>
    <w:rsid w:val="004836D8"/>
    <w:rsid w:val="004837D2"/>
    <w:rsid w:val="00483A35"/>
    <w:rsid w:val="00483B34"/>
    <w:rsid w:val="00483D3A"/>
    <w:rsid w:val="0048426E"/>
    <w:rsid w:val="0048430C"/>
    <w:rsid w:val="0048441A"/>
    <w:rsid w:val="00484429"/>
    <w:rsid w:val="0048443C"/>
    <w:rsid w:val="00484527"/>
    <w:rsid w:val="00484550"/>
    <w:rsid w:val="0048475F"/>
    <w:rsid w:val="004848E7"/>
    <w:rsid w:val="004849CD"/>
    <w:rsid w:val="00484CB4"/>
    <w:rsid w:val="00484D19"/>
    <w:rsid w:val="00484FA9"/>
    <w:rsid w:val="0048548E"/>
    <w:rsid w:val="00485691"/>
    <w:rsid w:val="00485831"/>
    <w:rsid w:val="0048586F"/>
    <w:rsid w:val="004858DA"/>
    <w:rsid w:val="004858F5"/>
    <w:rsid w:val="00485CF8"/>
    <w:rsid w:val="00485D8F"/>
    <w:rsid w:val="00485FA8"/>
    <w:rsid w:val="004862A1"/>
    <w:rsid w:val="0048646D"/>
    <w:rsid w:val="0048669F"/>
    <w:rsid w:val="00486709"/>
    <w:rsid w:val="004868AC"/>
    <w:rsid w:val="00486B0B"/>
    <w:rsid w:val="00486E90"/>
    <w:rsid w:val="00487273"/>
    <w:rsid w:val="004874D8"/>
    <w:rsid w:val="0048757F"/>
    <w:rsid w:val="00487636"/>
    <w:rsid w:val="00487998"/>
    <w:rsid w:val="00487B2D"/>
    <w:rsid w:val="004901AA"/>
    <w:rsid w:val="00490891"/>
    <w:rsid w:val="00490B11"/>
    <w:rsid w:val="00490B23"/>
    <w:rsid w:val="00490C5B"/>
    <w:rsid w:val="0049130F"/>
    <w:rsid w:val="00491392"/>
    <w:rsid w:val="004913A6"/>
    <w:rsid w:val="00491737"/>
    <w:rsid w:val="00491766"/>
    <w:rsid w:val="00491A23"/>
    <w:rsid w:val="00491AA0"/>
    <w:rsid w:val="00491C5D"/>
    <w:rsid w:val="00491C9D"/>
    <w:rsid w:val="00491D58"/>
    <w:rsid w:val="00491D9F"/>
    <w:rsid w:val="00491DBE"/>
    <w:rsid w:val="004921D8"/>
    <w:rsid w:val="004929E9"/>
    <w:rsid w:val="00492B61"/>
    <w:rsid w:val="00492E89"/>
    <w:rsid w:val="00493104"/>
    <w:rsid w:val="00493209"/>
    <w:rsid w:val="004935D3"/>
    <w:rsid w:val="004936F9"/>
    <w:rsid w:val="00493E07"/>
    <w:rsid w:val="0049414A"/>
    <w:rsid w:val="00494267"/>
    <w:rsid w:val="00494406"/>
    <w:rsid w:val="004946E8"/>
    <w:rsid w:val="00494ACB"/>
    <w:rsid w:val="00494B08"/>
    <w:rsid w:val="00494E1A"/>
    <w:rsid w:val="00495015"/>
    <w:rsid w:val="004953D7"/>
    <w:rsid w:val="004953EB"/>
    <w:rsid w:val="00495506"/>
    <w:rsid w:val="00495ADA"/>
    <w:rsid w:val="00495E66"/>
    <w:rsid w:val="00496108"/>
    <w:rsid w:val="00496455"/>
    <w:rsid w:val="00496497"/>
    <w:rsid w:val="0049654F"/>
    <w:rsid w:val="0049664A"/>
    <w:rsid w:val="0049665C"/>
    <w:rsid w:val="00496A58"/>
    <w:rsid w:val="00496A82"/>
    <w:rsid w:val="00496D31"/>
    <w:rsid w:val="00496D6E"/>
    <w:rsid w:val="004970D1"/>
    <w:rsid w:val="0049725F"/>
    <w:rsid w:val="0049764B"/>
    <w:rsid w:val="00497E62"/>
    <w:rsid w:val="00497E81"/>
    <w:rsid w:val="00497FCD"/>
    <w:rsid w:val="004A01C7"/>
    <w:rsid w:val="004A0289"/>
    <w:rsid w:val="004A02F1"/>
    <w:rsid w:val="004A0310"/>
    <w:rsid w:val="004A05F4"/>
    <w:rsid w:val="004A09CB"/>
    <w:rsid w:val="004A0C28"/>
    <w:rsid w:val="004A0C9A"/>
    <w:rsid w:val="004A0D3A"/>
    <w:rsid w:val="004A0EB2"/>
    <w:rsid w:val="004A103D"/>
    <w:rsid w:val="004A10B8"/>
    <w:rsid w:val="004A10F3"/>
    <w:rsid w:val="004A1390"/>
    <w:rsid w:val="004A1843"/>
    <w:rsid w:val="004A187B"/>
    <w:rsid w:val="004A19AF"/>
    <w:rsid w:val="004A1A66"/>
    <w:rsid w:val="004A1BE9"/>
    <w:rsid w:val="004A1D75"/>
    <w:rsid w:val="004A1DAB"/>
    <w:rsid w:val="004A1FE8"/>
    <w:rsid w:val="004A21BB"/>
    <w:rsid w:val="004A23DC"/>
    <w:rsid w:val="004A2421"/>
    <w:rsid w:val="004A24DD"/>
    <w:rsid w:val="004A2CB7"/>
    <w:rsid w:val="004A2EEB"/>
    <w:rsid w:val="004A2F00"/>
    <w:rsid w:val="004A3240"/>
    <w:rsid w:val="004A346D"/>
    <w:rsid w:val="004A3494"/>
    <w:rsid w:val="004A34CF"/>
    <w:rsid w:val="004A3802"/>
    <w:rsid w:val="004A39C2"/>
    <w:rsid w:val="004A3A33"/>
    <w:rsid w:val="004A407A"/>
    <w:rsid w:val="004A42C2"/>
    <w:rsid w:val="004A4334"/>
    <w:rsid w:val="004A4590"/>
    <w:rsid w:val="004A49D1"/>
    <w:rsid w:val="004A4BD1"/>
    <w:rsid w:val="004A4C75"/>
    <w:rsid w:val="004A4D68"/>
    <w:rsid w:val="004A4E18"/>
    <w:rsid w:val="004A4E92"/>
    <w:rsid w:val="004A4F71"/>
    <w:rsid w:val="004A4F85"/>
    <w:rsid w:val="004A4FBC"/>
    <w:rsid w:val="004A4FC4"/>
    <w:rsid w:val="004A5302"/>
    <w:rsid w:val="004A5336"/>
    <w:rsid w:val="004A5521"/>
    <w:rsid w:val="004A5910"/>
    <w:rsid w:val="004A5BCF"/>
    <w:rsid w:val="004A5E58"/>
    <w:rsid w:val="004A5E5C"/>
    <w:rsid w:val="004A64C2"/>
    <w:rsid w:val="004A67D5"/>
    <w:rsid w:val="004A6C61"/>
    <w:rsid w:val="004A6E74"/>
    <w:rsid w:val="004A6F85"/>
    <w:rsid w:val="004A710D"/>
    <w:rsid w:val="004A7AEF"/>
    <w:rsid w:val="004A7D1B"/>
    <w:rsid w:val="004B025B"/>
    <w:rsid w:val="004B031A"/>
    <w:rsid w:val="004B03BB"/>
    <w:rsid w:val="004B04C0"/>
    <w:rsid w:val="004B06B5"/>
    <w:rsid w:val="004B089C"/>
    <w:rsid w:val="004B0979"/>
    <w:rsid w:val="004B0A0C"/>
    <w:rsid w:val="004B0B6B"/>
    <w:rsid w:val="004B0E02"/>
    <w:rsid w:val="004B0E36"/>
    <w:rsid w:val="004B1278"/>
    <w:rsid w:val="004B128D"/>
    <w:rsid w:val="004B1393"/>
    <w:rsid w:val="004B13B3"/>
    <w:rsid w:val="004B14D0"/>
    <w:rsid w:val="004B154A"/>
    <w:rsid w:val="004B166F"/>
    <w:rsid w:val="004B193D"/>
    <w:rsid w:val="004B1A8C"/>
    <w:rsid w:val="004B1B33"/>
    <w:rsid w:val="004B2161"/>
    <w:rsid w:val="004B241D"/>
    <w:rsid w:val="004B24ED"/>
    <w:rsid w:val="004B2769"/>
    <w:rsid w:val="004B2997"/>
    <w:rsid w:val="004B346C"/>
    <w:rsid w:val="004B3658"/>
    <w:rsid w:val="004B370E"/>
    <w:rsid w:val="004B3783"/>
    <w:rsid w:val="004B3C65"/>
    <w:rsid w:val="004B3E9E"/>
    <w:rsid w:val="004B3FB8"/>
    <w:rsid w:val="004B41F8"/>
    <w:rsid w:val="004B42A5"/>
    <w:rsid w:val="004B43ED"/>
    <w:rsid w:val="004B4659"/>
    <w:rsid w:val="004B4A39"/>
    <w:rsid w:val="004B4E61"/>
    <w:rsid w:val="004B4F98"/>
    <w:rsid w:val="004B51B5"/>
    <w:rsid w:val="004B530E"/>
    <w:rsid w:val="004B539E"/>
    <w:rsid w:val="004B5A01"/>
    <w:rsid w:val="004B5A20"/>
    <w:rsid w:val="004B5CB4"/>
    <w:rsid w:val="004B5DE4"/>
    <w:rsid w:val="004B61AA"/>
    <w:rsid w:val="004B62C6"/>
    <w:rsid w:val="004B6392"/>
    <w:rsid w:val="004B6888"/>
    <w:rsid w:val="004B6896"/>
    <w:rsid w:val="004B6CC3"/>
    <w:rsid w:val="004B6D0D"/>
    <w:rsid w:val="004B6D15"/>
    <w:rsid w:val="004B6F07"/>
    <w:rsid w:val="004B70FC"/>
    <w:rsid w:val="004B73C3"/>
    <w:rsid w:val="004B73E9"/>
    <w:rsid w:val="004B747F"/>
    <w:rsid w:val="004B7A0C"/>
    <w:rsid w:val="004B7B6B"/>
    <w:rsid w:val="004B7C87"/>
    <w:rsid w:val="004B7CAB"/>
    <w:rsid w:val="004B7D6E"/>
    <w:rsid w:val="004B7DA3"/>
    <w:rsid w:val="004C04BC"/>
    <w:rsid w:val="004C06F1"/>
    <w:rsid w:val="004C081D"/>
    <w:rsid w:val="004C0B5F"/>
    <w:rsid w:val="004C0C5E"/>
    <w:rsid w:val="004C0C72"/>
    <w:rsid w:val="004C0E89"/>
    <w:rsid w:val="004C1047"/>
    <w:rsid w:val="004C10ED"/>
    <w:rsid w:val="004C136D"/>
    <w:rsid w:val="004C1791"/>
    <w:rsid w:val="004C180D"/>
    <w:rsid w:val="004C19C0"/>
    <w:rsid w:val="004C1A45"/>
    <w:rsid w:val="004C1B07"/>
    <w:rsid w:val="004C1EA7"/>
    <w:rsid w:val="004C1F0A"/>
    <w:rsid w:val="004C1F1D"/>
    <w:rsid w:val="004C1F3E"/>
    <w:rsid w:val="004C2001"/>
    <w:rsid w:val="004C2014"/>
    <w:rsid w:val="004C2079"/>
    <w:rsid w:val="004C218B"/>
    <w:rsid w:val="004C2947"/>
    <w:rsid w:val="004C295E"/>
    <w:rsid w:val="004C2981"/>
    <w:rsid w:val="004C2A54"/>
    <w:rsid w:val="004C2AF4"/>
    <w:rsid w:val="004C2ED2"/>
    <w:rsid w:val="004C3085"/>
    <w:rsid w:val="004C308C"/>
    <w:rsid w:val="004C34B2"/>
    <w:rsid w:val="004C3737"/>
    <w:rsid w:val="004C37CF"/>
    <w:rsid w:val="004C3DFA"/>
    <w:rsid w:val="004C3FAE"/>
    <w:rsid w:val="004C4166"/>
    <w:rsid w:val="004C42C6"/>
    <w:rsid w:val="004C4410"/>
    <w:rsid w:val="004C4447"/>
    <w:rsid w:val="004C48D9"/>
    <w:rsid w:val="004C48F9"/>
    <w:rsid w:val="004C49F9"/>
    <w:rsid w:val="004C4BE5"/>
    <w:rsid w:val="004C4E40"/>
    <w:rsid w:val="004C4EEA"/>
    <w:rsid w:val="004C4F13"/>
    <w:rsid w:val="004C50D7"/>
    <w:rsid w:val="004C53E7"/>
    <w:rsid w:val="004C5697"/>
    <w:rsid w:val="004C581F"/>
    <w:rsid w:val="004C59F2"/>
    <w:rsid w:val="004C5D76"/>
    <w:rsid w:val="004C5E93"/>
    <w:rsid w:val="004C60CE"/>
    <w:rsid w:val="004C6169"/>
    <w:rsid w:val="004C619A"/>
    <w:rsid w:val="004C664E"/>
    <w:rsid w:val="004C6846"/>
    <w:rsid w:val="004C6931"/>
    <w:rsid w:val="004C6C4A"/>
    <w:rsid w:val="004C6CC6"/>
    <w:rsid w:val="004C7341"/>
    <w:rsid w:val="004C7351"/>
    <w:rsid w:val="004C7750"/>
    <w:rsid w:val="004C7C6E"/>
    <w:rsid w:val="004C7E12"/>
    <w:rsid w:val="004D00EA"/>
    <w:rsid w:val="004D02B8"/>
    <w:rsid w:val="004D04EA"/>
    <w:rsid w:val="004D05EE"/>
    <w:rsid w:val="004D0700"/>
    <w:rsid w:val="004D0AAB"/>
    <w:rsid w:val="004D0C5E"/>
    <w:rsid w:val="004D1250"/>
    <w:rsid w:val="004D131C"/>
    <w:rsid w:val="004D1712"/>
    <w:rsid w:val="004D1790"/>
    <w:rsid w:val="004D1C6D"/>
    <w:rsid w:val="004D1DFF"/>
    <w:rsid w:val="004D23CD"/>
    <w:rsid w:val="004D2414"/>
    <w:rsid w:val="004D2A64"/>
    <w:rsid w:val="004D2AF3"/>
    <w:rsid w:val="004D2EC4"/>
    <w:rsid w:val="004D30B6"/>
    <w:rsid w:val="004D31B9"/>
    <w:rsid w:val="004D34BE"/>
    <w:rsid w:val="004D3591"/>
    <w:rsid w:val="004D3AD2"/>
    <w:rsid w:val="004D3B38"/>
    <w:rsid w:val="004D3CE1"/>
    <w:rsid w:val="004D3DBA"/>
    <w:rsid w:val="004D3FCE"/>
    <w:rsid w:val="004D406F"/>
    <w:rsid w:val="004D4E1F"/>
    <w:rsid w:val="004D529D"/>
    <w:rsid w:val="004D5398"/>
    <w:rsid w:val="004D53A9"/>
    <w:rsid w:val="004D53D7"/>
    <w:rsid w:val="004D5454"/>
    <w:rsid w:val="004D550C"/>
    <w:rsid w:val="004D5724"/>
    <w:rsid w:val="004D5897"/>
    <w:rsid w:val="004D5B70"/>
    <w:rsid w:val="004D5B9E"/>
    <w:rsid w:val="004D616D"/>
    <w:rsid w:val="004D617D"/>
    <w:rsid w:val="004D618A"/>
    <w:rsid w:val="004D6343"/>
    <w:rsid w:val="004D6451"/>
    <w:rsid w:val="004D66F9"/>
    <w:rsid w:val="004D6764"/>
    <w:rsid w:val="004D68D1"/>
    <w:rsid w:val="004D6D16"/>
    <w:rsid w:val="004D710C"/>
    <w:rsid w:val="004D71A0"/>
    <w:rsid w:val="004D7605"/>
    <w:rsid w:val="004D796D"/>
    <w:rsid w:val="004D7C61"/>
    <w:rsid w:val="004D7CE2"/>
    <w:rsid w:val="004D7D32"/>
    <w:rsid w:val="004D7D87"/>
    <w:rsid w:val="004E0149"/>
    <w:rsid w:val="004E0559"/>
    <w:rsid w:val="004E05D1"/>
    <w:rsid w:val="004E06BE"/>
    <w:rsid w:val="004E0749"/>
    <w:rsid w:val="004E0982"/>
    <w:rsid w:val="004E0992"/>
    <w:rsid w:val="004E0E53"/>
    <w:rsid w:val="004E0F15"/>
    <w:rsid w:val="004E0FCE"/>
    <w:rsid w:val="004E12EF"/>
    <w:rsid w:val="004E1409"/>
    <w:rsid w:val="004E1546"/>
    <w:rsid w:val="004E17A8"/>
    <w:rsid w:val="004E17AD"/>
    <w:rsid w:val="004E17F5"/>
    <w:rsid w:val="004E23B9"/>
    <w:rsid w:val="004E2751"/>
    <w:rsid w:val="004E2890"/>
    <w:rsid w:val="004E2931"/>
    <w:rsid w:val="004E2C85"/>
    <w:rsid w:val="004E2D57"/>
    <w:rsid w:val="004E3178"/>
    <w:rsid w:val="004E3483"/>
    <w:rsid w:val="004E36AE"/>
    <w:rsid w:val="004E38CC"/>
    <w:rsid w:val="004E3928"/>
    <w:rsid w:val="004E39D6"/>
    <w:rsid w:val="004E3D3F"/>
    <w:rsid w:val="004E4171"/>
    <w:rsid w:val="004E462D"/>
    <w:rsid w:val="004E4B1F"/>
    <w:rsid w:val="004E4B20"/>
    <w:rsid w:val="004E4C4A"/>
    <w:rsid w:val="004E5419"/>
    <w:rsid w:val="004E55C8"/>
    <w:rsid w:val="004E55F2"/>
    <w:rsid w:val="004E5914"/>
    <w:rsid w:val="004E5BAA"/>
    <w:rsid w:val="004E5BDC"/>
    <w:rsid w:val="004E5C4C"/>
    <w:rsid w:val="004E6354"/>
    <w:rsid w:val="004E6801"/>
    <w:rsid w:val="004E6A66"/>
    <w:rsid w:val="004E6B8E"/>
    <w:rsid w:val="004E77B2"/>
    <w:rsid w:val="004E77CC"/>
    <w:rsid w:val="004E79BA"/>
    <w:rsid w:val="004F00BB"/>
    <w:rsid w:val="004F0414"/>
    <w:rsid w:val="004F04E0"/>
    <w:rsid w:val="004F0575"/>
    <w:rsid w:val="004F0868"/>
    <w:rsid w:val="004F0FC1"/>
    <w:rsid w:val="004F123C"/>
    <w:rsid w:val="004F13ED"/>
    <w:rsid w:val="004F1486"/>
    <w:rsid w:val="004F1622"/>
    <w:rsid w:val="004F174C"/>
    <w:rsid w:val="004F1C8A"/>
    <w:rsid w:val="004F1D33"/>
    <w:rsid w:val="004F2077"/>
    <w:rsid w:val="004F20DB"/>
    <w:rsid w:val="004F2A6D"/>
    <w:rsid w:val="004F2AC6"/>
    <w:rsid w:val="004F2AE1"/>
    <w:rsid w:val="004F2E30"/>
    <w:rsid w:val="004F2FB4"/>
    <w:rsid w:val="004F3330"/>
    <w:rsid w:val="004F339E"/>
    <w:rsid w:val="004F3515"/>
    <w:rsid w:val="004F39E8"/>
    <w:rsid w:val="004F3C60"/>
    <w:rsid w:val="004F3CA2"/>
    <w:rsid w:val="004F3E60"/>
    <w:rsid w:val="004F4553"/>
    <w:rsid w:val="004F4610"/>
    <w:rsid w:val="004F464F"/>
    <w:rsid w:val="004F47CD"/>
    <w:rsid w:val="004F5028"/>
    <w:rsid w:val="004F510E"/>
    <w:rsid w:val="004F5384"/>
    <w:rsid w:val="004F53DC"/>
    <w:rsid w:val="004F5405"/>
    <w:rsid w:val="004F5436"/>
    <w:rsid w:val="004F5830"/>
    <w:rsid w:val="004F5A18"/>
    <w:rsid w:val="004F5A68"/>
    <w:rsid w:val="004F5BE3"/>
    <w:rsid w:val="004F5C3B"/>
    <w:rsid w:val="004F5D00"/>
    <w:rsid w:val="004F600C"/>
    <w:rsid w:val="004F618A"/>
    <w:rsid w:val="004F623E"/>
    <w:rsid w:val="004F62F4"/>
    <w:rsid w:val="004F6405"/>
    <w:rsid w:val="004F641C"/>
    <w:rsid w:val="004F67CA"/>
    <w:rsid w:val="004F6C6F"/>
    <w:rsid w:val="004F6C9A"/>
    <w:rsid w:val="004F7371"/>
    <w:rsid w:val="004F741F"/>
    <w:rsid w:val="004F74C9"/>
    <w:rsid w:val="004F7617"/>
    <w:rsid w:val="004F7E2F"/>
    <w:rsid w:val="00500095"/>
    <w:rsid w:val="005000BA"/>
    <w:rsid w:val="005003A4"/>
    <w:rsid w:val="005003F2"/>
    <w:rsid w:val="00500740"/>
    <w:rsid w:val="0050089B"/>
    <w:rsid w:val="0050090A"/>
    <w:rsid w:val="0050095C"/>
    <w:rsid w:val="00500AD9"/>
    <w:rsid w:val="00500C4E"/>
    <w:rsid w:val="00500E02"/>
    <w:rsid w:val="00500F7F"/>
    <w:rsid w:val="005012EA"/>
    <w:rsid w:val="00501333"/>
    <w:rsid w:val="0050136C"/>
    <w:rsid w:val="00501BC9"/>
    <w:rsid w:val="00501C92"/>
    <w:rsid w:val="00501CE9"/>
    <w:rsid w:val="00501FBE"/>
    <w:rsid w:val="00502281"/>
    <w:rsid w:val="00502438"/>
    <w:rsid w:val="005027B7"/>
    <w:rsid w:val="00502A49"/>
    <w:rsid w:val="00502ADC"/>
    <w:rsid w:val="00502C03"/>
    <w:rsid w:val="00502DB5"/>
    <w:rsid w:val="00503068"/>
    <w:rsid w:val="00503465"/>
    <w:rsid w:val="00503630"/>
    <w:rsid w:val="005038E4"/>
    <w:rsid w:val="00503AC9"/>
    <w:rsid w:val="00504056"/>
    <w:rsid w:val="00504518"/>
    <w:rsid w:val="00504930"/>
    <w:rsid w:val="00504974"/>
    <w:rsid w:val="005049C3"/>
    <w:rsid w:val="00504AC5"/>
    <w:rsid w:val="00504B80"/>
    <w:rsid w:val="00504BA8"/>
    <w:rsid w:val="00504C4B"/>
    <w:rsid w:val="00504E08"/>
    <w:rsid w:val="0050504A"/>
    <w:rsid w:val="005051D5"/>
    <w:rsid w:val="00505392"/>
    <w:rsid w:val="005054C5"/>
    <w:rsid w:val="00505659"/>
    <w:rsid w:val="005056C1"/>
    <w:rsid w:val="005056CD"/>
    <w:rsid w:val="005058BE"/>
    <w:rsid w:val="005059A8"/>
    <w:rsid w:val="005059CC"/>
    <w:rsid w:val="00505AC8"/>
    <w:rsid w:val="00505AEB"/>
    <w:rsid w:val="00505F4B"/>
    <w:rsid w:val="005060DA"/>
    <w:rsid w:val="00506216"/>
    <w:rsid w:val="00506421"/>
    <w:rsid w:val="00506680"/>
    <w:rsid w:val="00506CEB"/>
    <w:rsid w:val="00506E76"/>
    <w:rsid w:val="00507146"/>
    <w:rsid w:val="005072B3"/>
    <w:rsid w:val="00507322"/>
    <w:rsid w:val="00507326"/>
    <w:rsid w:val="00507573"/>
    <w:rsid w:val="005076AF"/>
    <w:rsid w:val="005078EB"/>
    <w:rsid w:val="0051045B"/>
    <w:rsid w:val="005105CD"/>
    <w:rsid w:val="0051067B"/>
    <w:rsid w:val="00510D61"/>
    <w:rsid w:val="00510D80"/>
    <w:rsid w:val="005112BF"/>
    <w:rsid w:val="00511383"/>
    <w:rsid w:val="005113E0"/>
    <w:rsid w:val="0051171C"/>
    <w:rsid w:val="00511B50"/>
    <w:rsid w:val="00512191"/>
    <w:rsid w:val="005121F0"/>
    <w:rsid w:val="005124FE"/>
    <w:rsid w:val="005125E2"/>
    <w:rsid w:val="005128FF"/>
    <w:rsid w:val="00512C5F"/>
    <w:rsid w:val="00512C82"/>
    <w:rsid w:val="00512E65"/>
    <w:rsid w:val="00513161"/>
    <w:rsid w:val="005131C1"/>
    <w:rsid w:val="005131C6"/>
    <w:rsid w:val="005131D8"/>
    <w:rsid w:val="00513552"/>
    <w:rsid w:val="0051356A"/>
    <w:rsid w:val="00513757"/>
    <w:rsid w:val="00513840"/>
    <w:rsid w:val="00513DA6"/>
    <w:rsid w:val="00513E5A"/>
    <w:rsid w:val="00513F88"/>
    <w:rsid w:val="005140C1"/>
    <w:rsid w:val="00514628"/>
    <w:rsid w:val="005149F3"/>
    <w:rsid w:val="00514A4B"/>
    <w:rsid w:val="00514C1E"/>
    <w:rsid w:val="00514E55"/>
    <w:rsid w:val="0051536F"/>
    <w:rsid w:val="00515732"/>
    <w:rsid w:val="00515D7D"/>
    <w:rsid w:val="00515E2C"/>
    <w:rsid w:val="0051648F"/>
    <w:rsid w:val="00516E21"/>
    <w:rsid w:val="0051711D"/>
    <w:rsid w:val="005171ED"/>
    <w:rsid w:val="00517300"/>
    <w:rsid w:val="00517349"/>
    <w:rsid w:val="005173BE"/>
    <w:rsid w:val="0051740F"/>
    <w:rsid w:val="00517542"/>
    <w:rsid w:val="005179C8"/>
    <w:rsid w:val="00517A82"/>
    <w:rsid w:val="00517AA3"/>
    <w:rsid w:val="00517BF3"/>
    <w:rsid w:val="00517E4B"/>
    <w:rsid w:val="00517FFA"/>
    <w:rsid w:val="0052022F"/>
    <w:rsid w:val="005202EB"/>
    <w:rsid w:val="0052039D"/>
    <w:rsid w:val="00520437"/>
    <w:rsid w:val="0052081D"/>
    <w:rsid w:val="00520FA9"/>
    <w:rsid w:val="00521555"/>
    <w:rsid w:val="005216EA"/>
    <w:rsid w:val="0052174B"/>
    <w:rsid w:val="00521E1D"/>
    <w:rsid w:val="00521E28"/>
    <w:rsid w:val="0052204C"/>
    <w:rsid w:val="0052232A"/>
    <w:rsid w:val="0052244D"/>
    <w:rsid w:val="00522759"/>
    <w:rsid w:val="005227A6"/>
    <w:rsid w:val="00522BF6"/>
    <w:rsid w:val="00522D33"/>
    <w:rsid w:val="00522D4F"/>
    <w:rsid w:val="00522E50"/>
    <w:rsid w:val="0052319F"/>
    <w:rsid w:val="005231E4"/>
    <w:rsid w:val="0052323B"/>
    <w:rsid w:val="005232E4"/>
    <w:rsid w:val="0052336F"/>
    <w:rsid w:val="005235A3"/>
    <w:rsid w:val="005238E6"/>
    <w:rsid w:val="00523C93"/>
    <w:rsid w:val="00523E3E"/>
    <w:rsid w:val="00523F64"/>
    <w:rsid w:val="005243A2"/>
    <w:rsid w:val="005245E9"/>
    <w:rsid w:val="00524660"/>
    <w:rsid w:val="00524749"/>
    <w:rsid w:val="0052494B"/>
    <w:rsid w:val="00524B1E"/>
    <w:rsid w:val="00524FD2"/>
    <w:rsid w:val="0052521D"/>
    <w:rsid w:val="0052564B"/>
    <w:rsid w:val="005256B0"/>
    <w:rsid w:val="0052582E"/>
    <w:rsid w:val="00525A0C"/>
    <w:rsid w:val="00525E28"/>
    <w:rsid w:val="00525E84"/>
    <w:rsid w:val="00525F34"/>
    <w:rsid w:val="00525F9C"/>
    <w:rsid w:val="00525FF8"/>
    <w:rsid w:val="005261A3"/>
    <w:rsid w:val="00526385"/>
    <w:rsid w:val="005266D9"/>
    <w:rsid w:val="00526C1D"/>
    <w:rsid w:val="00526C38"/>
    <w:rsid w:val="00526D4D"/>
    <w:rsid w:val="00526DE7"/>
    <w:rsid w:val="00527212"/>
    <w:rsid w:val="00527C31"/>
    <w:rsid w:val="00527C6C"/>
    <w:rsid w:val="00527CC0"/>
    <w:rsid w:val="00527E34"/>
    <w:rsid w:val="00530130"/>
    <w:rsid w:val="0053028C"/>
    <w:rsid w:val="00530549"/>
    <w:rsid w:val="0053073F"/>
    <w:rsid w:val="005307D9"/>
    <w:rsid w:val="00530838"/>
    <w:rsid w:val="00530A85"/>
    <w:rsid w:val="00530C60"/>
    <w:rsid w:val="00530E76"/>
    <w:rsid w:val="005313A7"/>
    <w:rsid w:val="00531428"/>
    <w:rsid w:val="00531912"/>
    <w:rsid w:val="00531978"/>
    <w:rsid w:val="005319D0"/>
    <w:rsid w:val="00531CC2"/>
    <w:rsid w:val="00531DEE"/>
    <w:rsid w:val="00531F27"/>
    <w:rsid w:val="0053213B"/>
    <w:rsid w:val="00532343"/>
    <w:rsid w:val="00532686"/>
    <w:rsid w:val="0053268F"/>
    <w:rsid w:val="00532789"/>
    <w:rsid w:val="005327E8"/>
    <w:rsid w:val="005328C1"/>
    <w:rsid w:val="00532BB1"/>
    <w:rsid w:val="00532D49"/>
    <w:rsid w:val="00533053"/>
    <w:rsid w:val="00533193"/>
    <w:rsid w:val="00533380"/>
    <w:rsid w:val="00533413"/>
    <w:rsid w:val="0053364C"/>
    <w:rsid w:val="005336CA"/>
    <w:rsid w:val="005336E6"/>
    <w:rsid w:val="00533893"/>
    <w:rsid w:val="005339B1"/>
    <w:rsid w:val="005339BE"/>
    <w:rsid w:val="005339D7"/>
    <w:rsid w:val="0053413D"/>
    <w:rsid w:val="005342DB"/>
    <w:rsid w:val="005349A1"/>
    <w:rsid w:val="00534E36"/>
    <w:rsid w:val="00534F14"/>
    <w:rsid w:val="005351BF"/>
    <w:rsid w:val="00535507"/>
    <w:rsid w:val="005355A3"/>
    <w:rsid w:val="00535871"/>
    <w:rsid w:val="005359AE"/>
    <w:rsid w:val="00535AF9"/>
    <w:rsid w:val="00535EA6"/>
    <w:rsid w:val="005365BB"/>
    <w:rsid w:val="0053662A"/>
    <w:rsid w:val="005366D3"/>
    <w:rsid w:val="005368E0"/>
    <w:rsid w:val="005368E1"/>
    <w:rsid w:val="0053716C"/>
    <w:rsid w:val="005371C7"/>
    <w:rsid w:val="00537749"/>
    <w:rsid w:val="0053779F"/>
    <w:rsid w:val="00537835"/>
    <w:rsid w:val="0053790B"/>
    <w:rsid w:val="005379A8"/>
    <w:rsid w:val="00537AAF"/>
    <w:rsid w:val="00537CE3"/>
    <w:rsid w:val="00537DED"/>
    <w:rsid w:val="00537EDB"/>
    <w:rsid w:val="00540307"/>
    <w:rsid w:val="005404C9"/>
    <w:rsid w:val="005405FF"/>
    <w:rsid w:val="00540617"/>
    <w:rsid w:val="00540853"/>
    <w:rsid w:val="005409CF"/>
    <w:rsid w:val="005409F0"/>
    <w:rsid w:val="00540A2B"/>
    <w:rsid w:val="00540AA6"/>
    <w:rsid w:val="00540E19"/>
    <w:rsid w:val="00540EA4"/>
    <w:rsid w:val="005413B3"/>
    <w:rsid w:val="00541515"/>
    <w:rsid w:val="00541999"/>
    <w:rsid w:val="00541A16"/>
    <w:rsid w:val="00541D49"/>
    <w:rsid w:val="00541E67"/>
    <w:rsid w:val="00541F6F"/>
    <w:rsid w:val="00542246"/>
    <w:rsid w:val="005427DA"/>
    <w:rsid w:val="00542A5F"/>
    <w:rsid w:val="00543127"/>
    <w:rsid w:val="005431A8"/>
    <w:rsid w:val="005431F7"/>
    <w:rsid w:val="0054336A"/>
    <w:rsid w:val="0054391F"/>
    <w:rsid w:val="00543BB7"/>
    <w:rsid w:val="00543C83"/>
    <w:rsid w:val="00544068"/>
    <w:rsid w:val="005444C5"/>
    <w:rsid w:val="00544509"/>
    <w:rsid w:val="005445D9"/>
    <w:rsid w:val="0054473A"/>
    <w:rsid w:val="00544883"/>
    <w:rsid w:val="00544A61"/>
    <w:rsid w:val="00544D1E"/>
    <w:rsid w:val="0054506E"/>
    <w:rsid w:val="005455BC"/>
    <w:rsid w:val="005458E4"/>
    <w:rsid w:val="00545A88"/>
    <w:rsid w:val="00545AD6"/>
    <w:rsid w:val="00545B9A"/>
    <w:rsid w:val="00545D4F"/>
    <w:rsid w:val="00546135"/>
    <w:rsid w:val="00546242"/>
    <w:rsid w:val="005465B6"/>
    <w:rsid w:val="005467DE"/>
    <w:rsid w:val="00546A55"/>
    <w:rsid w:val="00546BB3"/>
    <w:rsid w:val="00546C5B"/>
    <w:rsid w:val="00546CF3"/>
    <w:rsid w:val="0054716E"/>
    <w:rsid w:val="0054720D"/>
    <w:rsid w:val="00547564"/>
    <w:rsid w:val="005475BC"/>
    <w:rsid w:val="00547941"/>
    <w:rsid w:val="00547ABA"/>
    <w:rsid w:val="00547C33"/>
    <w:rsid w:val="00550003"/>
    <w:rsid w:val="0055051C"/>
    <w:rsid w:val="005505E3"/>
    <w:rsid w:val="00550B70"/>
    <w:rsid w:val="00551047"/>
    <w:rsid w:val="0055144F"/>
    <w:rsid w:val="00551469"/>
    <w:rsid w:val="005515D1"/>
    <w:rsid w:val="0055180E"/>
    <w:rsid w:val="005519CB"/>
    <w:rsid w:val="00551A83"/>
    <w:rsid w:val="00551BD8"/>
    <w:rsid w:val="00551C71"/>
    <w:rsid w:val="00551E81"/>
    <w:rsid w:val="00551FC9"/>
    <w:rsid w:val="0055213C"/>
    <w:rsid w:val="0055260C"/>
    <w:rsid w:val="00552672"/>
    <w:rsid w:val="0055290D"/>
    <w:rsid w:val="00552943"/>
    <w:rsid w:val="00552F8C"/>
    <w:rsid w:val="005533B0"/>
    <w:rsid w:val="005534C2"/>
    <w:rsid w:val="0055360D"/>
    <w:rsid w:val="00553620"/>
    <w:rsid w:val="00553811"/>
    <w:rsid w:val="00553945"/>
    <w:rsid w:val="005539FD"/>
    <w:rsid w:val="00553AEA"/>
    <w:rsid w:val="00553B95"/>
    <w:rsid w:val="00553DE2"/>
    <w:rsid w:val="00553E71"/>
    <w:rsid w:val="005540BA"/>
    <w:rsid w:val="0055436C"/>
    <w:rsid w:val="005545E9"/>
    <w:rsid w:val="0055483A"/>
    <w:rsid w:val="0055488B"/>
    <w:rsid w:val="00554A57"/>
    <w:rsid w:val="00554DAC"/>
    <w:rsid w:val="00554DBD"/>
    <w:rsid w:val="00554F01"/>
    <w:rsid w:val="00555190"/>
    <w:rsid w:val="005551CA"/>
    <w:rsid w:val="005551EC"/>
    <w:rsid w:val="005554A7"/>
    <w:rsid w:val="00555669"/>
    <w:rsid w:val="00555701"/>
    <w:rsid w:val="00555781"/>
    <w:rsid w:val="0055588B"/>
    <w:rsid w:val="00555D9D"/>
    <w:rsid w:val="00555DA6"/>
    <w:rsid w:val="00555E14"/>
    <w:rsid w:val="00555F44"/>
    <w:rsid w:val="00556055"/>
    <w:rsid w:val="005560D0"/>
    <w:rsid w:val="005560DA"/>
    <w:rsid w:val="0055615C"/>
    <w:rsid w:val="005563D7"/>
    <w:rsid w:val="0055675B"/>
    <w:rsid w:val="00556841"/>
    <w:rsid w:val="005568E6"/>
    <w:rsid w:val="00556F03"/>
    <w:rsid w:val="00557642"/>
    <w:rsid w:val="00557974"/>
    <w:rsid w:val="00560043"/>
    <w:rsid w:val="0056012F"/>
    <w:rsid w:val="0056026D"/>
    <w:rsid w:val="00560387"/>
    <w:rsid w:val="00560448"/>
    <w:rsid w:val="00560485"/>
    <w:rsid w:val="005604D3"/>
    <w:rsid w:val="00560639"/>
    <w:rsid w:val="00560845"/>
    <w:rsid w:val="00560AD3"/>
    <w:rsid w:val="00560E39"/>
    <w:rsid w:val="00560F6A"/>
    <w:rsid w:val="005610AF"/>
    <w:rsid w:val="0056128A"/>
    <w:rsid w:val="00561646"/>
    <w:rsid w:val="00561866"/>
    <w:rsid w:val="00561B6F"/>
    <w:rsid w:val="00561FDD"/>
    <w:rsid w:val="0056215A"/>
    <w:rsid w:val="0056258B"/>
    <w:rsid w:val="00562801"/>
    <w:rsid w:val="00562897"/>
    <w:rsid w:val="00562A78"/>
    <w:rsid w:val="00562B83"/>
    <w:rsid w:val="00562BE7"/>
    <w:rsid w:val="00562D26"/>
    <w:rsid w:val="00562E43"/>
    <w:rsid w:val="00563004"/>
    <w:rsid w:val="00563081"/>
    <w:rsid w:val="0056388A"/>
    <w:rsid w:val="005638A7"/>
    <w:rsid w:val="00563A58"/>
    <w:rsid w:val="00563BD8"/>
    <w:rsid w:val="00563DE1"/>
    <w:rsid w:val="0056406F"/>
    <w:rsid w:val="0056469D"/>
    <w:rsid w:val="00564934"/>
    <w:rsid w:val="00564F91"/>
    <w:rsid w:val="00565032"/>
    <w:rsid w:val="0056505D"/>
    <w:rsid w:val="00565189"/>
    <w:rsid w:val="00565202"/>
    <w:rsid w:val="00565235"/>
    <w:rsid w:val="00565256"/>
    <w:rsid w:val="005652B2"/>
    <w:rsid w:val="005652C5"/>
    <w:rsid w:val="00565386"/>
    <w:rsid w:val="005653BA"/>
    <w:rsid w:val="0056543D"/>
    <w:rsid w:val="0056577F"/>
    <w:rsid w:val="00565C54"/>
    <w:rsid w:val="00565E01"/>
    <w:rsid w:val="00566529"/>
    <w:rsid w:val="0056682E"/>
    <w:rsid w:val="00566A32"/>
    <w:rsid w:val="00566B34"/>
    <w:rsid w:val="00566BAE"/>
    <w:rsid w:val="00566F43"/>
    <w:rsid w:val="00567191"/>
    <w:rsid w:val="005671AD"/>
    <w:rsid w:val="00567679"/>
    <w:rsid w:val="00567798"/>
    <w:rsid w:val="005679DA"/>
    <w:rsid w:val="00567B49"/>
    <w:rsid w:val="00567D21"/>
    <w:rsid w:val="00567DA0"/>
    <w:rsid w:val="00570013"/>
    <w:rsid w:val="005703B1"/>
    <w:rsid w:val="00570546"/>
    <w:rsid w:val="00570750"/>
    <w:rsid w:val="005709D5"/>
    <w:rsid w:val="00570B33"/>
    <w:rsid w:val="00570B83"/>
    <w:rsid w:val="00570E79"/>
    <w:rsid w:val="00570F22"/>
    <w:rsid w:val="005710A2"/>
    <w:rsid w:val="00571163"/>
    <w:rsid w:val="005716E7"/>
    <w:rsid w:val="00571B1E"/>
    <w:rsid w:val="00571BF7"/>
    <w:rsid w:val="00571C86"/>
    <w:rsid w:val="00571DA1"/>
    <w:rsid w:val="005720FB"/>
    <w:rsid w:val="00572109"/>
    <w:rsid w:val="0057221B"/>
    <w:rsid w:val="00572329"/>
    <w:rsid w:val="0057233F"/>
    <w:rsid w:val="00572384"/>
    <w:rsid w:val="005724DE"/>
    <w:rsid w:val="0057256A"/>
    <w:rsid w:val="005725D5"/>
    <w:rsid w:val="0057286B"/>
    <w:rsid w:val="00572A6D"/>
    <w:rsid w:val="00572B83"/>
    <w:rsid w:val="00572C2F"/>
    <w:rsid w:val="00572D91"/>
    <w:rsid w:val="00572D98"/>
    <w:rsid w:val="0057321A"/>
    <w:rsid w:val="00573259"/>
    <w:rsid w:val="0057388D"/>
    <w:rsid w:val="005738EA"/>
    <w:rsid w:val="0057405F"/>
    <w:rsid w:val="005744E1"/>
    <w:rsid w:val="005748D1"/>
    <w:rsid w:val="00574A32"/>
    <w:rsid w:val="00574B2F"/>
    <w:rsid w:val="00574C52"/>
    <w:rsid w:val="00574C6E"/>
    <w:rsid w:val="00574E66"/>
    <w:rsid w:val="00574F14"/>
    <w:rsid w:val="0057536B"/>
    <w:rsid w:val="005754B6"/>
    <w:rsid w:val="005754BD"/>
    <w:rsid w:val="005756C4"/>
    <w:rsid w:val="00575A16"/>
    <w:rsid w:val="00575BC7"/>
    <w:rsid w:val="00575C0F"/>
    <w:rsid w:val="00575DA3"/>
    <w:rsid w:val="00575EC8"/>
    <w:rsid w:val="00575F0E"/>
    <w:rsid w:val="00575FC1"/>
    <w:rsid w:val="00576328"/>
    <w:rsid w:val="00576662"/>
    <w:rsid w:val="0057668F"/>
    <w:rsid w:val="005766ED"/>
    <w:rsid w:val="00576BFA"/>
    <w:rsid w:val="00576CAE"/>
    <w:rsid w:val="005770E6"/>
    <w:rsid w:val="0057745B"/>
    <w:rsid w:val="00577732"/>
    <w:rsid w:val="0057778A"/>
    <w:rsid w:val="0057796E"/>
    <w:rsid w:val="00577A8A"/>
    <w:rsid w:val="00577F75"/>
    <w:rsid w:val="00577FBF"/>
    <w:rsid w:val="00577FC1"/>
    <w:rsid w:val="00580047"/>
    <w:rsid w:val="00580272"/>
    <w:rsid w:val="00580645"/>
    <w:rsid w:val="0058069E"/>
    <w:rsid w:val="00580BC0"/>
    <w:rsid w:val="00580DC7"/>
    <w:rsid w:val="00580E08"/>
    <w:rsid w:val="005810F0"/>
    <w:rsid w:val="005811DD"/>
    <w:rsid w:val="0058153F"/>
    <w:rsid w:val="00581587"/>
    <w:rsid w:val="0058168B"/>
    <w:rsid w:val="00581788"/>
    <w:rsid w:val="00581A28"/>
    <w:rsid w:val="00581BA2"/>
    <w:rsid w:val="00581D51"/>
    <w:rsid w:val="00581EC7"/>
    <w:rsid w:val="00581FA2"/>
    <w:rsid w:val="00581FD7"/>
    <w:rsid w:val="00582172"/>
    <w:rsid w:val="00582550"/>
    <w:rsid w:val="005826D2"/>
    <w:rsid w:val="00582FE7"/>
    <w:rsid w:val="0058304F"/>
    <w:rsid w:val="0058313D"/>
    <w:rsid w:val="0058334E"/>
    <w:rsid w:val="005834BF"/>
    <w:rsid w:val="005834D6"/>
    <w:rsid w:val="005834F0"/>
    <w:rsid w:val="00583A8B"/>
    <w:rsid w:val="00583B60"/>
    <w:rsid w:val="00583BC0"/>
    <w:rsid w:val="00583C56"/>
    <w:rsid w:val="00583CBA"/>
    <w:rsid w:val="00583CEE"/>
    <w:rsid w:val="0058402A"/>
    <w:rsid w:val="005841C0"/>
    <w:rsid w:val="0058424D"/>
    <w:rsid w:val="005842F4"/>
    <w:rsid w:val="0058445D"/>
    <w:rsid w:val="00584671"/>
    <w:rsid w:val="005847DD"/>
    <w:rsid w:val="0058485F"/>
    <w:rsid w:val="00584971"/>
    <w:rsid w:val="00584CB8"/>
    <w:rsid w:val="00584D24"/>
    <w:rsid w:val="00584E30"/>
    <w:rsid w:val="00584EA2"/>
    <w:rsid w:val="005850D2"/>
    <w:rsid w:val="005851A2"/>
    <w:rsid w:val="005851EE"/>
    <w:rsid w:val="005854BA"/>
    <w:rsid w:val="005855B9"/>
    <w:rsid w:val="005856FC"/>
    <w:rsid w:val="00585782"/>
    <w:rsid w:val="0058579D"/>
    <w:rsid w:val="005861B7"/>
    <w:rsid w:val="005862A6"/>
    <w:rsid w:val="00586536"/>
    <w:rsid w:val="00586E4A"/>
    <w:rsid w:val="00586E59"/>
    <w:rsid w:val="00586F8E"/>
    <w:rsid w:val="00587022"/>
    <w:rsid w:val="0058712F"/>
    <w:rsid w:val="00587270"/>
    <w:rsid w:val="005877E5"/>
    <w:rsid w:val="00587C06"/>
    <w:rsid w:val="00587F5D"/>
    <w:rsid w:val="00590128"/>
    <w:rsid w:val="005902E1"/>
    <w:rsid w:val="005903A5"/>
    <w:rsid w:val="0059055F"/>
    <w:rsid w:val="005905F5"/>
    <w:rsid w:val="0059067F"/>
    <w:rsid w:val="00590C80"/>
    <w:rsid w:val="00590CF5"/>
    <w:rsid w:val="00591000"/>
    <w:rsid w:val="0059135F"/>
    <w:rsid w:val="0059137B"/>
    <w:rsid w:val="005913CF"/>
    <w:rsid w:val="00591821"/>
    <w:rsid w:val="00591A1F"/>
    <w:rsid w:val="00591CC0"/>
    <w:rsid w:val="00591DDA"/>
    <w:rsid w:val="00591E58"/>
    <w:rsid w:val="005920CB"/>
    <w:rsid w:val="00592124"/>
    <w:rsid w:val="005922CF"/>
    <w:rsid w:val="0059230B"/>
    <w:rsid w:val="00592609"/>
    <w:rsid w:val="005926C5"/>
    <w:rsid w:val="005926F0"/>
    <w:rsid w:val="00592746"/>
    <w:rsid w:val="0059277D"/>
    <w:rsid w:val="00592987"/>
    <w:rsid w:val="00592CCD"/>
    <w:rsid w:val="00592D5E"/>
    <w:rsid w:val="00592DE1"/>
    <w:rsid w:val="00593185"/>
    <w:rsid w:val="005931C7"/>
    <w:rsid w:val="005932CE"/>
    <w:rsid w:val="005932ED"/>
    <w:rsid w:val="0059345B"/>
    <w:rsid w:val="0059362C"/>
    <w:rsid w:val="00593643"/>
    <w:rsid w:val="005938D8"/>
    <w:rsid w:val="00593A3A"/>
    <w:rsid w:val="00593ADB"/>
    <w:rsid w:val="00593B0A"/>
    <w:rsid w:val="005944AC"/>
    <w:rsid w:val="0059459E"/>
    <w:rsid w:val="005945F2"/>
    <w:rsid w:val="00594678"/>
    <w:rsid w:val="00594970"/>
    <w:rsid w:val="00594C97"/>
    <w:rsid w:val="0059522E"/>
    <w:rsid w:val="00595388"/>
    <w:rsid w:val="0059568A"/>
    <w:rsid w:val="00595818"/>
    <w:rsid w:val="00595A16"/>
    <w:rsid w:val="00595AE3"/>
    <w:rsid w:val="00595E63"/>
    <w:rsid w:val="00595EA3"/>
    <w:rsid w:val="0059603C"/>
    <w:rsid w:val="00596094"/>
    <w:rsid w:val="00596132"/>
    <w:rsid w:val="005966E3"/>
    <w:rsid w:val="00596A04"/>
    <w:rsid w:val="00596CE3"/>
    <w:rsid w:val="00596FF6"/>
    <w:rsid w:val="0059704A"/>
    <w:rsid w:val="005970A9"/>
    <w:rsid w:val="00597233"/>
    <w:rsid w:val="00597237"/>
    <w:rsid w:val="0059727D"/>
    <w:rsid w:val="005973D1"/>
    <w:rsid w:val="00597492"/>
    <w:rsid w:val="00597ACD"/>
    <w:rsid w:val="00597B64"/>
    <w:rsid w:val="00597BAC"/>
    <w:rsid w:val="00597CD1"/>
    <w:rsid w:val="005A05F5"/>
    <w:rsid w:val="005A0DF7"/>
    <w:rsid w:val="005A0FD0"/>
    <w:rsid w:val="005A1051"/>
    <w:rsid w:val="005A105C"/>
    <w:rsid w:val="005A11AB"/>
    <w:rsid w:val="005A1200"/>
    <w:rsid w:val="005A1387"/>
    <w:rsid w:val="005A1416"/>
    <w:rsid w:val="005A1469"/>
    <w:rsid w:val="005A1471"/>
    <w:rsid w:val="005A19A6"/>
    <w:rsid w:val="005A1B32"/>
    <w:rsid w:val="005A1DEB"/>
    <w:rsid w:val="005A2831"/>
    <w:rsid w:val="005A2952"/>
    <w:rsid w:val="005A2A81"/>
    <w:rsid w:val="005A2BD3"/>
    <w:rsid w:val="005A2F62"/>
    <w:rsid w:val="005A30B7"/>
    <w:rsid w:val="005A35D4"/>
    <w:rsid w:val="005A3629"/>
    <w:rsid w:val="005A37B4"/>
    <w:rsid w:val="005A386C"/>
    <w:rsid w:val="005A38DF"/>
    <w:rsid w:val="005A3BE7"/>
    <w:rsid w:val="005A3CBA"/>
    <w:rsid w:val="005A3DC6"/>
    <w:rsid w:val="005A3FC1"/>
    <w:rsid w:val="005A3FF1"/>
    <w:rsid w:val="005A40FC"/>
    <w:rsid w:val="005A441C"/>
    <w:rsid w:val="005A4E81"/>
    <w:rsid w:val="005A4F09"/>
    <w:rsid w:val="005A4F7A"/>
    <w:rsid w:val="005A55EF"/>
    <w:rsid w:val="005A5892"/>
    <w:rsid w:val="005A5BE2"/>
    <w:rsid w:val="005A5C62"/>
    <w:rsid w:val="005A5C63"/>
    <w:rsid w:val="005A5FBD"/>
    <w:rsid w:val="005A6084"/>
    <w:rsid w:val="005A60E3"/>
    <w:rsid w:val="005A61C9"/>
    <w:rsid w:val="005A61D1"/>
    <w:rsid w:val="005A692D"/>
    <w:rsid w:val="005A6C7E"/>
    <w:rsid w:val="005A6DE3"/>
    <w:rsid w:val="005A6F25"/>
    <w:rsid w:val="005A70E2"/>
    <w:rsid w:val="005A71FF"/>
    <w:rsid w:val="005A7289"/>
    <w:rsid w:val="005A7290"/>
    <w:rsid w:val="005A73B5"/>
    <w:rsid w:val="005A73B7"/>
    <w:rsid w:val="005A74D3"/>
    <w:rsid w:val="005A76CF"/>
    <w:rsid w:val="005A7A43"/>
    <w:rsid w:val="005B022A"/>
    <w:rsid w:val="005B02ED"/>
    <w:rsid w:val="005B05C2"/>
    <w:rsid w:val="005B0732"/>
    <w:rsid w:val="005B0AD8"/>
    <w:rsid w:val="005B1048"/>
    <w:rsid w:val="005B1094"/>
    <w:rsid w:val="005B148F"/>
    <w:rsid w:val="005B160F"/>
    <w:rsid w:val="005B167C"/>
    <w:rsid w:val="005B18D7"/>
    <w:rsid w:val="005B18FE"/>
    <w:rsid w:val="005B1A4B"/>
    <w:rsid w:val="005B1C39"/>
    <w:rsid w:val="005B2155"/>
    <w:rsid w:val="005B21E7"/>
    <w:rsid w:val="005B2267"/>
    <w:rsid w:val="005B2577"/>
    <w:rsid w:val="005B2613"/>
    <w:rsid w:val="005B2952"/>
    <w:rsid w:val="005B2979"/>
    <w:rsid w:val="005B2B6F"/>
    <w:rsid w:val="005B30B7"/>
    <w:rsid w:val="005B3534"/>
    <w:rsid w:val="005B3611"/>
    <w:rsid w:val="005B36B3"/>
    <w:rsid w:val="005B41BB"/>
    <w:rsid w:val="005B42A3"/>
    <w:rsid w:val="005B4487"/>
    <w:rsid w:val="005B46FD"/>
    <w:rsid w:val="005B4B7E"/>
    <w:rsid w:val="005B4B9D"/>
    <w:rsid w:val="005B4BBA"/>
    <w:rsid w:val="005B4DE9"/>
    <w:rsid w:val="005B4E9A"/>
    <w:rsid w:val="005B53A7"/>
    <w:rsid w:val="005B56CF"/>
    <w:rsid w:val="005B5CD6"/>
    <w:rsid w:val="005B5DAB"/>
    <w:rsid w:val="005B5FDF"/>
    <w:rsid w:val="005B62A7"/>
    <w:rsid w:val="005B66D0"/>
    <w:rsid w:val="005B690F"/>
    <w:rsid w:val="005B69B0"/>
    <w:rsid w:val="005B6C6A"/>
    <w:rsid w:val="005B6CDD"/>
    <w:rsid w:val="005B6CF8"/>
    <w:rsid w:val="005B6ECD"/>
    <w:rsid w:val="005B6F6B"/>
    <w:rsid w:val="005B6F83"/>
    <w:rsid w:val="005B7648"/>
    <w:rsid w:val="005B7CD0"/>
    <w:rsid w:val="005B7D76"/>
    <w:rsid w:val="005B7ED3"/>
    <w:rsid w:val="005C00F8"/>
    <w:rsid w:val="005C01A3"/>
    <w:rsid w:val="005C0406"/>
    <w:rsid w:val="005C0653"/>
    <w:rsid w:val="005C06C8"/>
    <w:rsid w:val="005C07FF"/>
    <w:rsid w:val="005C0A95"/>
    <w:rsid w:val="005C0B88"/>
    <w:rsid w:val="005C0CAC"/>
    <w:rsid w:val="005C1405"/>
    <w:rsid w:val="005C146D"/>
    <w:rsid w:val="005C16FD"/>
    <w:rsid w:val="005C18A4"/>
    <w:rsid w:val="005C1D41"/>
    <w:rsid w:val="005C206B"/>
    <w:rsid w:val="005C2094"/>
    <w:rsid w:val="005C21FF"/>
    <w:rsid w:val="005C248D"/>
    <w:rsid w:val="005C256F"/>
    <w:rsid w:val="005C2837"/>
    <w:rsid w:val="005C29E9"/>
    <w:rsid w:val="005C2B74"/>
    <w:rsid w:val="005C2C27"/>
    <w:rsid w:val="005C2D29"/>
    <w:rsid w:val="005C2D74"/>
    <w:rsid w:val="005C2E9F"/>
    <w:rsid w:val="005C2ECF"/>
    <w:rsid w:val="005C333F"/>
    <w:rsid w:val="005C348F"/>
    <w:rsid w:val="005C3598"/>
    <w:rsid w:val="005C37CA"/>
    <w:rsid w:val="005C3889"/>
    <w:rsid w:val="005C38CA"/>
    <w:rsid w:val="005C394A"/>
    <w:rsid w:val="005C3EFE"/>
    <w:rsid w:val="005C4429"/>
    <w:rsid w:val="005C4806"/>
    <w:rsid w:val="005C48D5"/>
    <w:rsid w:val="005C4961"/>
    <w:rsid w:val="005C504A"/>
    <w:rsid w:val="005C52E3"/>
    <w:rsid w:val="005C5409"/>
    <w:rsid w:val="005C5557"/>
    <w:rsid w:val="005C5728"/>
    <w:rsid w:val="005C5836"/>
    <w:rsid w:val="005C5B95"/>
    <w:rsid w:val="005C628E"/>
    <w:rsid w:val="005C62BC"/>
    <w:rsid w:val="005C660B"/>
    <w:rsid w:val="005C6784"/>
    <w:rsid w:val="005C6897"/>
    <w:rsid w:val="005C6B03"/>
    <w:rsid w:val="005C6D11"/>
    <w:rsid w:val="005C6EBD"/>
    <w:rsid w:val="005C7297"/>
    <w:rsid w:val="005C7340"/>
    <w:rsid w:val="005C738F"/>
    <w:rsid w:val="005C770E"/>
    <w:rsid w:val="005C7856"/>
    <w:rsid w:val="005C786B"/>
    <w:rsid w:val="005C7989"/>
    <w:rsid w:val="005C79FF"/>
    <w:rsid w:val="005C7A3B"/>
    <w:rsid w:val="005C7B2A"/>
    <w:rsid w:val="005C7C9B"/>
    <w:rsid w:val="005C7D71"/>
    <w:rsid w:val="005D032F"/>
    <w:rsid w:val="005D0401"/>
    <w:rsid w:val="005D07AD"/>
    <w:rsid w:val="005D0E18"/>
    <w:rsid w:val="005D1F78"/>
    <w:rsid w:val="005D23EB"/>
    <w:rsid w:val="005D23FB"/>
    <w:rsid w:val="005D25F6"/>
    <w:rsid w:val="005D260B"/>
    <w:rsid w:val="005D2892"/>
    <w:rsid w:val="005D28CB"/>
    <w:rsid w:val="005D2A43"/>
    <w:rsid w:val="005D2BD6"/>
    <w:rsid w:val="005D2D24"/>
    <w:rsid w:val="005D2FE1"/>
    <w:rsid w:val="005D326A"/>
    <w:rsid w:val="005D3338"/>
    <w:rsid w:val="005D3558"/>
    <w:rsid w:val="005D36D3"/>
    <w:rsid w:val="005D36E6"/>
    <w:rsid w:val="005D3895"/>
    <w:rsid w:val="005D39E3"/>
    <w:rsid w:val="005D3A68"/>
    <w:rsid w:val="005D3AC2"/>
    <w:rsid w:val="005D3B85"/>
    <w:rsid w:val="005D3FAB"/>
    <w:rsid w:val="005D412D"/>
    <w:rsid w:val="005D4844"/>
    <w:rsid w:val="005D4866"/>
    <w:rsid w:val="005D52B4"/>
    <w:rsid w:val="005D584C"/>
    <w:rsid w:val="005D5E53"/>
    <w:rsid w:val="005D600F"/>
    <w:rsid w:val="005D6014"/>
    <w:rsid w:val="005D604F"/>
    <w:rsid w:val="005D640C"/>
    <w:rsid w:val="005D649D"/>
    <w:rsid w:val="005D6693"/>
    <w:rsid w:val="005D67E3"/>
    <w:rsid w:val="005D6835"/>
    <w:rsid w:val="005D699B"/>
    <w:rsid w:val="005D6AF7"/>
    <w:rsid w:val="005D6E29"/>
    <w:rsid w:val="005D6E6F"/>
    <w:rsid w:val="005D6F10"/>
    <w:rsid w:val="005D6F69"/>
    <w:rsid w:val="005D6FE9"/>
    <w:rsid w:val="005D7101"/>
    <w:rsid w:val="005D7540"/>
    <w:rsid w:val="005D7885"/>
    <w:rsid w:val="005D7BEE"/>
    <w:rsid w:val="005D7D42"/>
    <w:rsid w:val="005D7F57"/>
    <w:rsid w:val="005E00BF"/>
    <w:rsid w:val="005E0612"/>
    <w:rsid w:val="005E0773"/>
    <w:rsid w:val="005E0AD0"/>
    <w:rsid w:val="005E0B6B"/>
    <w:rsid w:val="005E0D63"/>
    <w:rsid w:val="005E0E8F"/>
    <w:rsid w:val="005E0EC1"/>
    <w:rsid w:val="005E1369"/>
    <w:rsid w:val="005E1570"/>
    <w:rsid w:val="005E1744"/>
    <w:rsid w:val="005E1988"/>
    <w:rsid w:val="005E1B15"/>
    <w:rsid w:val="005E1B19"/>
    <w:rsid w:val="005E1BC2"/>
    <w:rsid w:val="005E1C7B"/>
    <w:rsid w:val="005E1EB8"/>
    <w:rsid w:val="005E20AD"/>
    <w:rsid w:val="005E2710"/>
    <w:rsid w:val="005E27E5"/>
    <w:rsid w:val="005E2B18"/>
    <w:rsid w:val="005E2B8D"/>
    <w:rsid w:val="005E2C31"/>
    <w:rsid w:val="005E309D"/>
    <w:rsid w:val="005E3233"/>
    <w:rsid w:val="005E3457"/>
    <w:rsid w:val="005E3531"/>
    <w:rsid w:val="005E374D"/>
    <w:rsid w:val="005E37A4"/>
    <w:rsid w:val="005E38E9"/>
    <w:rsid w:val="005E3A7F"/>
    <w:rsid w:val="005E3C7D"/>
    <w:rsid w:val="005E3D80"/>
    <w:rsid w:val="005E3DB8"/>
    <w:rsid w:val="005E3DFA"/>
    <w:rsid w:val="005E3E36"/>
    <w:rsid w:val="005E42AE"/>
    <w:rsid w:val="005E4518"/>
    <w:rsid w:val="005E456E"/>
    <w:rsid w:val="005E4576"/>
    <w:rsid w:val="005E4831"/>
    <w:rsid w:val="005E4BD1"/>
    <w:rsid w:val="005E4E13"/>
    <w:rsid w:val="005E5425"/>
    <w:rsid w:val="005E5463"/>
    <w:rsid w:val="005E5504"/>
    <w:rsid w:val="005E5526"/>
    <w:rsid w:val="005E5658"/>
    <w:rsid w:val="005E57DC"/>
    <w:rsid w:val="005E58EE"/>
    <w:rsid w:val="005E5994"/>
    <w:rsid w:val="005E59F8"/>
    <w:rsid w:val="005E5AB8"/>
    <w:rsid w:val="005E5B04"/>
    <w:rsid w:val="005E5B34"/>
    <w:rsid w:val="005E5B59"/>
    <w:rsid w:val="005E5DF1"/>
    <w:rsid w:val="005E6194"/>
    <w:rsid w:val="005E61A3"/>
    <w:rsid w:val="005E6545"/>
    <w:rsid w:val="005E67C9"/>
    <w:rsid w:val="005E68B8"/>
    <w:rsid w:val="005E6B0B"/>
    <w:rsid w:val="005E6DA2"/>
    <w:rsid w:val="005E6E7E"/>
    <w:rsid w:val="005E6F8C"/>
    <w:rsid w:val="005E708A"/>
    <w:rsid w:val="005E747B"/>
    <w:rsid w:val="005E78B9"/>
    <w:rsid w:val="005E7AF4"/>
    <w:rsid w:val="005E7C20"/>
    <w:rsid w:val="005E7C5F"/>
    <w:rsid w:val="005E7DD4"/>
    <w:rsid w:val="005E7F24"/>
    <w:rsid w:val="005E7F74"/>
    <w:rsid w:val="005F014D"/>
    <w:rsid w:val="005F0E26"/>
    <w:rsid w:val="005F0E97"/>
    <w:rsid w:val="005F0F3F"/>
    <w:rsid w:val="005F1188"/>
    <w:rsid w:val="005F1582"/>
    <w:rsid w:val="005F159E"/>
    <w:rsid w:val="005F1757"/>
    <w:rsid w:val="005F1904"/>
    <w:rsid w:val="005F19AC"/>
    <w:rsid w:val="005F1D2A"/>
    <w:rsid w:val="005F1FB7"/>
    <w:rsid w:val="005F2044"/>
    <w:rsid w:val="005F2195"/>
    <w:rsid w:val="005F2396"/>
    <w:rsid w:val="005F2707"/>
    <w:rsid w:val="005F29EF"/>
    <w:rsid w:val="005F29FC"/>
    <w:rsid w:val="005F2FC2"/>
    <w:rsid w:val="005F3147"/>
    <w:rsid w:val="005F339E"/>
    <w:rsid w:val="005F371D"/>
    <w:rsid w:val="005F3889"/>
    <w:rsid w:val="005F3DB2"/>
    <w:rsid w:val="005F3F43"/>
    <w:rsid w:val="005F4030"/>
    <w:rsid w:val="005F42CC"/>
    <w:rsid w:val="005F4360"/>
    <w:rsid w:val="005F436B"/>
    <w:rsid w:val="005F43CF"/>
    <w:rsid w:val="005F44C5"/>
    <w:rsid w:val="005F44ED"/>
    <w:rsid w:val="005F45A7"/>
    <w:rsid w:val="005F463E"/>
    <w:rsid w:val="005F4928"/>
    <w:rsid w:val="005F493E"/>
    <w:rsid w:val="005F4EC4"/>
    <w:rsid w:val="005F529C"/>
    <w:rsid w:val="005F539B"/>
    <w:rsid w:val="005F55E4"/>
    <w:rsid w:val="005F57E6"/>
    <w:rsid w:val="005F5C21"/>
    <w:rsid w:val="005F5C61"/>
    <w:rsid w:val="005F5C72"/>
    <w:rsid w:val="005F5E77"/>
    <w:rsid w:val="005F618E"/>
    <w:rsid w:val="005F61F0"/>
    <w:rsid w:val="005F632B"/>
    <w:rsid w:val="005F6513"/>
    <w:rsid w:val="005F67D4"/>
    <w:rsid w:val="005F68C2"/>
    <w:rsid w:val="005F696E"/>
    <w:rsid w:val="005F6F23"/>
    <w:rsid w:val="005F71A9"/>
    <w:rsid w:val="005F72E2"/>
    <w:rsid w:val="005F7367"/>
    <w:rsid w:val="005F73E0"/>
    <w:rsid w:val="005F74B4"/>
    <w:rsid w:val="005F75F7"/>
    <w:rsid w:val="005F7658"/>
    <w:rsid w:val="005F7874"/>
    <w:rsid w:val="005F792E"/>
    <w:rsid w:val="005F7A75"/>
    <w:rsid w:val="005F7AF2"/>
    <w:rsid w:val="005F7BC7"/>
    <w:rsid w:val="005F7E06"/>
    <w:rsid w:val="00600049"/>
    <w:rsid w:val="00600213"/>
    <w:rsid w:val="00600311"/>
    <w:rsid w:val="006004A4"/>
    <w:rsid w:val="00600A07"/>
    <w:rsid w:val="00600BE8"/>
    <w:rsid w:val="00600C35"/>
    <w:rsid w:val="00600CF5"/>
    <w:rsid w:val="00600E4A"/>
    <w:rsid w:val="00601026"/>
    <w:rsid w:val="00601347"/>
    <w:rsid w:val="0060148B"/>
    <w:rsid w:val="006016C6"/>
    <w:rsid w:val="006017F5"/>
    <w:rsid w:val="0060197E"/>
    <w:rsid w:val="006019D7"/>
    <w:rsid w:val="00601BDB"/>
    <w:rsid w:val="00601C30"/>
    <w:rsid w:val="00601D95"/>
    <w:rsid w:val="0060203C"/>
    <w:rsid w:val="0060249F"/>
    <w:rsid w:val="006024AC"/>
    <w:rsid w:val="0060277A"/>
    <w:rsid w:val="00602782"/>
    <w:rsid w:val="00602840"/>
    <w:rsid w:val="006029B6"/>
    <w:rsid w:val="00602C17"/>
    <w:rsid w:val="00602E1D"/>
    <w:rsid w:val="00602EDD"/>
    <w:rsid w:val="00602EF7"/>
    <w:rsid w:val="00603283"/>
    <w:rsid w:val="00603BC5"/>
    <w:rsid w:val="00603D00"/>
    <w:rsid w:val="0060451B"/>
    <w:rsid w:val="0060469C"/>
    <w:rsid w:val="00604C0B"/>
    <w:rsid w:val="00604E85"/>
    <w:rsid w:val="00605120"/>
    <w:rsid w:val="00605280"/>
    <w:rsid w:val="006053D5"/>
    <w:rsid w:val="00605406"/>
    <w:rsid w:val="00605421"/>
    <w:rsid w:val="0060556B"/>
    <w:rsid w:val="00605A02"/>
    <w:rsid w:val="00605AE2"/>
    <w:rsid w:val="00605C0B"/>
    <w:rsid w:val="00605F46"/>
    <w:rsid w:val="006066F7"/>
    <w:rsid w:val="00606936"/>
    <w:rsid w:val="00606A2A"/>
    <w:rsid w:val="00606E04"/>
    <w:rsid w:val="00607195"/>
    <w:rsid w:val="006073D6"/>
    <w:rsid w:val="00607564"/>
    <w:rsid w:val="0060769C"/>
    <w:rsid w:val="006077F9"/>
    <w:rsid w:val="00607946"/>
    <w:rsid w:val="006079F8"/>
    <w:rsid w:val="00607C55"/>
    <w:rsid w:val="00607FE8"/>
    <w:rsid w:val="00610300"/>
    <w:rsid w:val="0061035F"/>
    <w:rsid w:val="00610510"/>
    <w:rsid w:val="00610B9A"/>
    <w:rsid w:val="00610CA8"/>
    <w:rsid w:val="00610E31"/>
    <w:rsid w:val="006110CC"/>
    <w:rsid w:val="0061116E"/>
    <w:rsid w:val="0061135B"/>
    <w:rsid w:val="006116CC"/>
    <w:rsid w:val="00611B90"/>
    <w:rsid w:val="00611C44"/>
    <w:rsid w:val="00611F81"/>
    <w:rsid w:val="00612043"/>
    <w:rsid w:val="00612125"/>
    <w:rsid w:val="006121EB"/>
    <w:rsid w:val="006123E9"/>
    <w:rsid w:val="00612698"/>
    <w:rsid w:val="006126D2"/>
    <w:rsid w:val="006127AC"/>
    <w:rsid w:val="006128D7"/>
    <w:rsid w:val="00612B09"/>
    <w:rsid w:val="00612D01"/>
    <w:rsid w:val="00612DB0"/>
    <w:rsid w:val="00612DD1"/>
    <w:rsid w:val="00612E99"/>
    <w:rsid w:val="0061303A"/>
    <w:rsid w:val="00613101"/>
    <w:rsid w:val="006139DE"/>
    <w:rsid w:val="006139F1"/>
    <w:rsid w:val="00613B49"/>
    <w:rsid w:val="00613B9A"/>
    <w:rsid w:val="00613C3D"/>
    <w:rsid w:val="00613DD3"/>
    <w:rsid w:val="0061403D"/>
    <w:rsid w:val="00614451"/>
    <w:rsid w:val="00614484"/>
    <w:rsid w:val="006146FE"/>
    <w:rsid w:val="00614739"/>
    <w:rsid w:val="006148A3"/>
    <w:rsid w:val="006149EC"/>
    <w:rsid w:val="00614B77"/>
    <w:rsid w:val="00614E95"/>
    <w:rsid w:val="0061530D"/>
    <w:rsid w:val="0061548C"/>
    <w:rsid w:val="006154FF"/>
    <w:rsid w:val="00615633"/>
    <w:rsid w:val="0061569C"/>
    <w:rsid w:val="00615727"/>
    <w:rsid w:val="00615895"/>
    <w:rsid w:val="00615ADC"/>
    <w:rsid w:val="00615C8A"/>
    <w:rsid w:val="00615D3A"/>
    <w:rsid w:val="00615FBC"/>
    <w:rsid w:val="00616204"/>
    <w:rsid w:val="00616557"/>
    <w:rsid w:val="00616608"/>
    <w:rsid w:val="0061666D"/>
    <w:rsid w:val="00616772"/>
    <w:rsid w:val="00616930"/>
    <w:rsid w:val="00616CC8"/>
    <w:rsid w:val="00616D50"/>
    <w:rsid w:val="0061701A"/>
    <w:rsid w:val="00617149"/>
    <w:rsid w:val="00617474"/>
    <w:rsid w:val="006176C4"/>
    <w:rsid w:val="00617B6E"/>
    <w:rsid w:val="00617DBF"/>
    <w:rsid w:val="00617F30"/>
    <w:rsid w:val="0062003F"/>
    <w:rsid w:val="0062057C"/>
    <w:rsid w:val="006206E6"/>
    <w:rsid w:val="00620A3C"/>
    <w:rsid w:val="00620B35"/>
    <w:rsid w:val="00620C8B"/>
    <w:rsid w:val="00620E50"/>
    <w:rsid w:val="00620F45"/>
    <w:rsid w:val="0062117F"/>
    <w:rsid w:val="006211F3"/>
    <w:rsid w:val="0062120C"/>
    <w:rsid w:val="0062138A"/>
    <w:rsid w:val="00621480"/>
    <w:rsid w:val="006216DF"/>
    <w:rsid w:val="00621A7F"/>
    <w:rsid w:val="00621C82"/>
    <w:rsid w:val="00621DF6"/>
    <w:rsid w:val="006220B1"/>
    <w:rsid w:val="00622238"/>
    <w:rsid w:val="00622353"/>
    <w:rsid w:val="00622680"/>
    <w:rsid w:val="00622708"/>
    <w:rsid w:val="00622AC0"/>
    <w:rsid w:val="00622C34"/>
    <w:rsid w:val="00622F2A"/>
    <w:rsid w:val="00623233"/>
    <w:rsid w:val="00623301"/>
    <w:rsid w:val="006233E6"/>
    <w:rsid w:val="006234A9"/>
    <w:rsid w:val="006238C3"/>
    <w:rsid w:val="00623926"/>
    <w:rsid w:val="006239AE"/>
    <w:rsid w:val="00623A39"/>
    <w:rsid w:val="00623CB2"/>
    <w:rsid w:val="00623D2A"/>
    <w:rsid w:val="00624090"/>
    <w:rsid w:val="0062418C"/>
    <w:rsid w:val="0062420B"/>
    <w:rsid w:val="00624351"/>
    <w:rsid w:val="00624434"/>
    <w:rsid w:val="00624476"/>
    <w:rsid w:val="00624511"/>
    <w:rsid w:val="0062459E"/>
    <w:rsid w:val="006248DF"/>
    <w:rsid w:val="00624931"/>
    <w:rsid w:val="00624A38"/>
    <w:rsid w:val="00624ACB"/>
    <w:rsid w:val="00624AE5"/>
    <w:rsid w:val="00624BE6"/>
    <w:rsid w:val="00624FE4"/>
    <w:rsid w:val="00625056"/>
    <w:rsid w:val="00625169"/>
    <w:rsid w:val="0062521B"/>
    <w:rsid w:val="006259DC"/>
    <w:rsid w:val="006259EA"/>
    <w:rsid w:val="00625B21"/>
    <w:rsid w:val="00625C14"/>
    <w:rsid w:val="00625D73"/>
    <w:rsid w:val="00626227"/>
    <w:rsid w:val="00626324"/>
    <w:rsid w:val="006263E1"/>
    <w:rsid w:val="00626535"/>
    <w:rsid w:val="00626A60"/>
    <w:rsid w:val="00626A99"/>
    <w:rsid w:val="00627556"/>
    <w:rsid w:val="006276A7"/>
    <w:rsid w:val="0062786B"/>
    <w:rsid w:val="006279F9"/>
    <w:rsid w:val="00627A03"/>
    <w:rsid w:val="00627AD3"/>
    <w:rsid w:val="00627EDD"/>
    <w:rsid w:val="0063047F"/>
    <w:rsid w:val="00630925"/>
    <w:rsid w:val="00630959"/>
    <w:rsid w:val="00630988"/>
    <w:rsid w:val="00630BC0"/>
    <w:rsid w:val="00630F65"/>
    <w:rsid w:val="00631354"/>
    <w:rsid w:val="006313A9"/>
    <w:rsid w:val="0063158C"/>
    <w:rsid w:val="0063161D"/>
    <w:rsid w:val="00631669"/>
    <w:rsid w:val="00631B38"/>
    <w:rsid w:val="00631FDC"/>
    <w:rsid w:val="00632142"/>
    <w:rsid w:val="00632238"/>
    <w:rsid w:val="00632297"/>
    <w:rsid w:val="00632439"/>
    <w:rsid w:val="00632456"/>
    <w:rsid w:val="00632515"/>
    <w:rsid w:val="00632572"/>
    <w:rsid w:val="00632B2F"/>
    <w:rsid w:val="00632E40"/>
    <w:rsid w:val="00633281"/>
    <w:rsid w:val="00633311"/>
    <w:rsid w:val="00633505"/>
    <w:rsid w:val="0063376A"/>
    <w:rsid w:val="00633809"/>
    <w:rsid w:val="00633B28"/>
    <w:rsid w:val="00633EC6"/>
    <w:rsid w:val="00633FBB"/>
    <w:rsid w:val="00634373"/>
    <w:rsid w:val="00634707"/>
    <w:rsid w:val="006347F3"/>
    <w:rsid w:val="00634824"/>
    <w:rsid w:val="00634B24"/>
    <w:rsid w:val="00634CB4"/>
    <w:rsid w:val="0063502B"/>
    <w:rsid w:val="0063539B"/>
    <w:rsid w:val="00635661"/>
    <w:rsid w:val="006358A7"/>
    <w:rsid w:val="006358D8"/>
    <w:rsid w:val="00635B8A"/>
    <w:rsid w:val="00635E35"/>
    <w:rsid w:val="00635E46"/>
    <w:rsid w:val="00635E80"/>
    <w:rsid w:val="00635FF9"/>
    <w:rsid w:val="006361F2"/>
    <w:rsid w:val="0063622C"/>
    <w:rsid w:val="0063674B"/>
    <w:rsid w:val="0063690F"/>
    <w:rsid w:val="00636D21"/>
    <w:rsid w:val="00636DC0"/>
    <w:rsid w:val="0063717B"/>
    <w:rsid w:val="006372AB"/>
    <w:rsid w:val="00637394"/>
    <w:rsid w:val="006374BF"/>
    <w:rsid w:val="0063755B"/>
    <w:rsid w:val="006377BA"/>
    <w:rsid w:val="00637A00"/>
    <w:rsid w:val="00637E50"/>
    <w:rsid w:val="00637EB5"/>
    <w:rsid w:val="00640072"/>
    <w:rsid w:val="006402F3"/>
    <w:rsid w:val="0064069F"/>
    <w:rsid w:val="006406EC"/>
    <w:rsid w:val="0064075D"/>
    <w:rsid w:val="00640954"/>
    <w:rsid w:val="00640A2C"/>
    <w:rsid w:val="00640D50"/>
    <w:rsid w:val="006410C4"/>
    <w:rsid w:val="006413D2"/>
    <w:rsid w:val="006415A9"/>
    <w:rsid w:val="00641626"/>
    <w:rsid w:val="006418B3"/>
    <w:rsid w:val="006418E2"/>
    <w:rsid w:val="00642020"/>
    <w:rsid w:val="00642173"/>
    <w:rsid w:val="0064245D"/>
    <w:rsid w:val="0064246D"/>
    <w:rsid w:val="006424E2"/>
    <w:rsid w:val="00642642"/>
    <w:rsid w:val="006429F5"/>
    <w:rsid w:val="006429FA"/>
    <w:rsid w:val="00642E4F"/>
    <w:rsid w:val="00643045"/>
    <w:rsid w:val="00643065"/>
    <w:rsid w:val="006434C1"/>
    <w:rsid w:val="006435C5"/>
    <w:rsid w:val="006435FF"/>
    <w:rsid w:val="0064376B"/>
    <w:rsid w:val="00643876"/>
    <w:rsid w:val="0064396A"/>
    <w:rsid w:val="00643A21"/>
    <w:rsid w:val="00643BCD"/>
    <w:rsid w:val="00643C51"/>
    <w:rsid w:val="00643CA0"/>
    <w:rsid w:val="00643D62"/>
    <w:rsid w:val="006445A5"/>
    <w:rsid w:val="00644894"/>
    <w:rsid w:val="006448FB"/>
    <w:rsid w:val="006449E9"/>
    <w:rsid w:val="006450AB"/>
    <w:rsid w:val="00645229"/>
    <w:rsid w:val="0064532D"/>
    <w:rsid w:val="00645604"/>
    <w:rsid w:val="006458A8"/>
    <w:rsid w:val="006461DA"/>
    <w:rsid w:val="00646491"/>
    <w:rsid w:val="00646600"/>
    <w:rsid w:val="00646681"/>
    <w:rsid w:val="00646AF1"/>
    <w:rsid w:val="00646B24"/>
    <w:rsid w:val="00646B63"/>
    <w:rsid w:val="00646B72"/>
    <w:rsid w:val="00646BB3"/>
    <w:rsid w:val="00646BC1"/>
    <w:rsid w:val="00646D09"/>
    <w:rsid w:val="00647089"/>
    <w:rsid w:val="006474CE"/>
    <w:rsid w:val="006477E6"/>
    <w:rsid w:val="0064783A"/>
    <w:rsid w:val="00647A22"/>
    <w:rsid w:val="00647D81"/>
    <w:rsid w:val="00647FB5"/>
    <w:rsid w:val="00647FCB"/>
    <w:rsid w:val="0065015A"/>
    <w:rsid w:val="00650594"/>
    <w:rsid w:val="0065059F"/>
    <w:rsid w:val="0065089E"/>
    <w:rsid w:val="00650B84"/>
    <w:rsid w:val="00650C43"/>
    <w:rsid w:val="00650D40"/>
    <w:rsid w:val="00651512"/>
    <w:rsid w:val="006515E2"/>
    <w:rsid w:val="006517B4"/>
    <w:rsid w:val="00651A8B"/>
    <w:rsid w:val="00651B99"/>
    <w:rsid w:val="00651C73"/>
    <w:rsid w:val="00651D03"/>
    <w:rsid w:val="00651D6F"/>
    <w:rsid w:val="00651DF3"/>
    <w:rsid w:val="00651EA9"/>
    <w:rsid w:val="00651FDD"/>
    <w:rsid w:val="0065221E"/>
    <w:rsid w:val="0065260B"/>
    <w:rsid w:val="00652A30"/>
    <w:rsid w:val="00652A7B"/>
    <w:rsid w:val="00652AF2"/>
    <w:rsid w:val="00652BB3"/>
    <w:rsid w:val="00652CAE"/>
    <w:rsid w:val="0065324F"/>
    <w:rsid w:val="0065345C"/>
    <w:rsid w:val="0065348D"/>
    <w:rsid w:val="00653735"/>
    <w:rsid w:val="00653B03"/>
    <w:rsid w:val="00653BB0"/>
    <w:rsid w:val="00653EA9"/>
    <w:rsid w:val="00653F90"/>
    <w:rsid w:val="00653FFB"/>
    <w:rsid w:val="0065403E"/>
    <w:rsid w:val="006540D2"/>
    <w:rsid w:val="00654263"/>
    <w:rsid w:val="0065454E"/>
    <w:rsid w:val="006545A4"/>
    <w:rsid w:val="006546D7"/>
    <w:rsid w:val="00654B04"/>
    <w:rsid w:val="00654CB9"/>
    <w:rsid w:val="00654CD4"/>
    <w:rsid w:val="00654E93"/>
    <w:rsid w:val="006555A8"/>
    <w:rsid w:val="0065568A"/>
    <w:rsid w:val="00655A81"/>
    <w:rsid w:val="0065639F"/>
    <w:rsid w:val="00656994"/>
    <w:rsid w:val="00656B65"/>
    <w:rsid w:val="00656C04"/>
    <w:rsid w:val="00657060"/>
    <w:rsid w:val="006570CB"/>
    <w:rsid w:val="006573BB"/>
    <w:rsid w:val="00657494"/>
    <w:rsid w:val="0065773E"/>
    <w:rsid w:val="00657D41"/>
    <w:rsid w:val="00657F66"/>
    <w:rsid w:val="006600FD"/>
    <w:rsid w:val="0066018B"/>
    <w:rsid w:val="0066022D"/>
    <w:rsid w:val="00660359"/>
    <w:rsid w:val="006604CD"/>
    <w:rsid w:val="006607A9"/>
    <w:rsid w:val="00660D0E"/>
    <w:rsid w:val="00660E02"/>
    <w:rsid w:val="00660F40"/>
    <w:rsid w:val="006613FF"/>
    <w:rsid w:val="00661410"/>
    <w:rsid w:val="006614BA"/>
    <w:rsid w:val="006617FB"/>
    <w:rsid w:val="006618DC"/>
    <w:rsid w:val="00661A1A"/>
    <w:rsid w:val="00661A69"/>
    <w:rsid w:val="00661A76"/>
    <w:rsid w:val="00661B0A"/>
    <w:rsid w:val="00661E2C"/>
    <w:rsid w:val="00661E92"/>
    <w:rsid w:val="00661FD2"/>
    <w:rsid w:val="00661FF2"/>
    <w:rsid w:val="00662197"/>
    <w:rsid w:val="0066219C"/>
    <w:rsid w:val="00662274"/>
    <w:rsid w:val="0066230C"/>
    <w:rsid w:val="00662468"/>
    <w:rsid w:val="00662518"/>
    <w:rsid w:val="006628A5"/>
    <w:rsid w:val="006630E0"/>
    <w:rsid w:val="006630EA"/>
    <w:rsid w:val="00663163"/>
    <w:rsid w:val="00663186"/>
    <w:rsid w:val="00663218"/>
    <w:rsid w:val="006634CC"/>
    <w:rsid w:val="00663F44"/>
    <w:rsid w:val="00663FCB"/>
    <w:rsid w:val="0066467B"/>
    <w:rsid w:val="006646F4"/>
    <w:rsid w:val="006648F8"/>
    <w:rsid w:val="006649D6"/>
    <w:rsid w:val="00664C09"/>
    <w:rsid w:val="00664EBC"/>
    <w:rsid w:val="0066526F"/>
    <w:rsid w:val="0066548E"/>
    <w:rsid w:val="006659F2"/>
    <w:rsid w:val="00665B31"/>
    <w:rsid w:val="00665BB8"/>
    <w:rsid w:val="00665D62"/>
    <w:rsid w:val="00665DA6"/>
    <w:rsid w:val="00665DB2"/>
    <w:rsid w:val="00665F39"/>
    <w:rsid w:val="00665F84"/>
    <w:rsid w:val="0066610E"/>
    <w:rsid w:val="006662D3"/>
    <w:rsid w:val="006663C2"/>
    <w:rsid w:val="006666F8"/>
    <w:rsid w:val="00666A44"/>
    <w:rsid w:val="00666D0B"/>
    <w:rsid w:val="00667036"/>
    <w:rsid w:val="0066714D"/>
    <w:rsid w:val="00667297"/>
    <w:rsid w:val="006672FE"/>
    <w:rsid w:val="00667330"/>
    <w:rsid w:val="006673BE"/>
    <w:rsid w:val="006673C6"/>
    <w:rsid w:val="0066763C"/>
    <w:rsid w:val="0066775D"/>
    <w:rsid w:val="0066786A"/>
    <w:rsid w:val="00667CEC"/>
    <w:rsid w:val="00670183"/>
    <w:rsid w:val="006702F6"/>
    <w:rsid w:val="00670C00"/>
    <w:rsid w:val="00670CDE"/>
    <w:rsid w:val="0067125B"/>
    <w:rsid w:val="00671264"/>
    <w:rsid w:val="0067129E"/>
    <w:rsid w:val="006712DA"/>
    <w:rsid w:val="0067142E"/>
    <w:rsid w:val="0067179D"/>
    <w:rsid w:val="00671E43"/>
    <w:rsid w:val="006722B9"/>
    <w:rsid w:val="006726AE"/>
    <w:rsid w:val="006726F2"/>
    <w:rsid w:val="00672800"/>
    <w:rsid w:val="00672839"/>
    <w:rsid w:val="00672D7B"/>
    <w:rsid w:val="0067312B"/>
    <w:rsid w:val="0067329F"/>
    <w:rsid w:val="006732D7"/>
    <w:rsid w:val="00673380"/>
    <w:rsid w:val="00673395"/>
    <w:rsid w:val="00673436"/>
    <w:rsid w:val="00673463"/>
    <w:rsid w:val="006737EB"/>
    <w:rsid w:val="006738F2"/>
    <w:rsid w:val="00673A33"/>
    <w:rsid w:val="00673A7A"/>
    <w:rsid w:val="00673C61"/>
    <w:rsid w:val="00673CF9"/>
    <w:rsid w:val="00673D47"/>
    <w:rsid w:val="00674112"/>
    <w:rsid w:val="00674144"/>
    <w:rsid w:val="006741B6"/>
    <w:rsid w:val="006742E2"/>
    <w:rsid w:val="00674658"/>
    <w:rsid w:val="006749C3"/>
    <w:rsid w:val="00674F18"/>
    <w:rsid w:val="00674F56"/>
    <w:rsid w:val="00675018"/>
    <w:rsid w:val="00675205"/>
    <w:rsid w:val="00675AEE"/>
    <w:rsid w:val="00675B67"/>
    <w:rsid w:val="00675C1B"/>
    <w:rsid w:val="00675DD6"/>
    <w:rsid w:val="006761F3"/>
    <w:rsid w:val="00676316"/>
    <w:rsid w:val="00676434"/>
    <w:rsid w:val="006764BE"/>
    <w:rsid w:val="006764E7"/>
    <w:rsid w:val="006764F9"/>
    <w:rsid w:val="006765D0"/>
    <w:rsid w:val="006766AF"/>
    <w:rsid w:val="00676891"/>
    <w:rsid w:val="006768E7"/>
    <w:rsid w:val="00676958"/>
    <w:rsid w:val="00676E79"/>
    <w:rsid w:val="00676EFC"/>
    <w:rsid w:val="00676F39"/>
    <w:rsid w:val="0067712D"/>
    <w:rsid w:val="00677325"/>
    <w:rsid w:val="006779A6"/>
    <w:rsid w:val="00677A23"/>
    <w:rsid w:val="00677C01"/>
    <w:rsid w:val="00677E29"/>
    <w:rsid w:val="006800F5"/>
    <w:rsid w:val="00680286"/>
    <w:rsid w:val="006803FE"/>
    <w:rsid w:val="00680866"/>
    <w:rsid w:val="0068089F"/>
    <w:rsid w:val="00680F95"/>
    <w:rsid w:val="00681124"/>
    <w:rsid w:val="006811A9"/>
    <w:rsid w:val="006811D3"/>
    <w:rsid w:val="00681815"/>
    <w:rsid w:val="006818E5"/>
    <w:rsid w:val="00681A6E"/>
    <w:rsid w:val="00681E1B"/>
    <w:rsid w:val="006821EE"/>
    <w:rsid w:val="006826B6"/>
    <w:rsid w:val="00682817"/>
    <w:rsid w:val="00682C8D"/>
    <w:rsid w:val="00682D40"/>
    <w:rsid w:val="00683436"/>
    <w:rsid w:val="006838B8"/>
    <w:rsid w:val="00683C1C"/>
    <w:rsid w:val="00683E04"/>
    <w:rsid w:val="00683F46"/>
    <w:rsid w:val="00683FA7"/>
    <w:rsid w:val="006842E8"/>
    <w:rsid w:val="00684360"/>
    <w:rsid w:val="00684364"/>
    <w:rsid w:val="006844DC"/>
    <w:rsid w:val="00684527"/>
    <w:rsid w:val="00684815"/>
    <w:rsid w:val="006848FF"/>
    <w:rsid w:val="00684B6E"/>
    <w:rsid w:val="00684B9D"/>
    <w:rsid w:val="00684FC1"/>
    <w:rsid w:val="00684FDF"/>
    <w:rsid w:val="006850DD"/>
    <w:rsid w:val="006853E8"/>
    <w:rsid w:val="006854C2"/>
    <w:rsid w:val="006857F8"/>
    <w:rsid w:val="0068586F"/>
    <w:rsid w:val="00685989"/>
    <w:rsid w:val="00685D7E"/>
    <w:rsid w:val="00685F7D"/>
    <w:rsid w:val="0068603C"/>
    <w:rsid w:val="0068605A"/>
    <w:rsid w:val="0068664D"/>
    <w:rsid w:val="00686827"/>
    <w:rsid w:val="00686C72"/>
    <w:rsid w:val="00686C99"/>
    <w:rsid w:val="00686E1F"/>
    <w:rsid w:val="00686EEA"/>
    <w:rsid w:val="00686F64"/>
    <w:rsid w:val="0068741E"/>
    <w:rsid w:val="006874B1"/>
    <w:rsid w:val="006874B9"/>
    <w:rsid w:val="006875AC"/>
    <w:rsid w:val="0068768F"/>
    <w:rsid w:val="006877A2"/>
    <w:rsid w:val="00687F4A"/>
    <w:rsid w:val="006900CB"/>
    <w:rsid w:val="00690135"/>
    <w:rsid w:val="0069057F"/>
    <w:rsid w:val="006905D5"/>
    <w:rsid w:val="00690875"/>
    <w:rsid w:val="006908C0"/>
    <w:rsid w:val="00690A8A"/>
    <w:rsid w:val="00690B18"/>
    <w:rsid w:val="00690B21"/>
    <w:rsid w:val="00690CB2"/>
    <w:rsid w:val="00690CC7"/>
    <w:rsid w:val="00690CD1"/>
    <w:rsid w:val="00690DC5"/>
    <w:rsid w:val="00691084"/>
    <w:rsid w:val="00691335"/>
    <w:rsid w:val="006913CB"/>
    <w:rsid w:val="00691590"/>
    <w:rsid w:val="006917ED"/>
    <w:rsid w:val="00691948"/>
    <w:rsid w:val="00691AD8"/>
    <w:rsid w:val="00691BE5"/>
    <w:rsid w:val="00691E45"/>
    <w:rsid w:val="00691EA3"/>
    <w:rsid w:val="006920F2"/>
    <w:rsid w:val="0069229C"/>
    <w:rsid w:val="00692355"/>
    <w:rsid w:val="00692778"/>
    <w:rsid w:val="0069294C"/>
    <w:rsid w:val="00692AD4"/>
    <w:rsid w:val="00692D3F"/>
    <w:rsid w:val="00692E01"/>
    <w:rsid w:val="00692FDE"/>
    <w:rsid w:val="00693094"/>
    <w:rsid w:val="006931B1"/>
    <w:rsid w:val="006931DD"/>
    <w:rsid w:val="006932BE"/>
    <w:rsid w:val="006934EA"/>
    <w:rsid w:val="00693513"/>
    <w:rsid w:val="00693A8D"/>
    <w:rsid w:val="00693C03"/>
    <w:rsid w:val="00693C0E"/>
    <w:rsid w:val="00693E3B"/>
    <w:rsid w:val="006940ED"/>
    <w:rsid w:val="006943A6"/>
    <w:rsid w:val="006944C8"/>
    <w:rsid w:val="006948C0"/>
    <w:rsid w:val="006948C1"/>
    <w:rsid w:val="00694B67"/>
    <w:rsid w:val="00694CF1"/>
    <w:rsid w:val="006953C0"/>
    <w:rsid w:val="006954B9"/>
    <w:rsid w:val="00695820"/>
    <w:rsid w:val="006958D7"/>
    <w:rsid w:val="00695935"/>
    <w:rsid w:val="006959E8"/>
    <w:rsid w:val="006959FF"/>
    <w:rsid w:val="00695C7C"/>
    <w:rsid w:val="00695D05"/>
    <w:rsid w:val="0069602F"/>
    <w:rsid w:val="006962BD"/>
    <w:rsid w:val="0069661D"/>
    <w:rsid w:val="0069664A"/>
    <w:rsid w:val="0069675C"/>
    <w:rsid w:val="0069699C"/>
    <w:rsid w:val="00696A6A"/>
    <w:rsid w:val="00696C59"/>
    <w:rsid w:val="0069716E"/>
    <w:rsid w:val="00697328"/>
    <w:rsid w:val="0069759E"/>
    <w:rsid w:val="0069761C"/>
    <w:rsid w:val="00697995"/>
    <w:rsid w:val="006979C2"/>
    <w:rsid w:val="00697B41"/>
    <w:rsid w:val="00697CF4"/>
    <w:rsid w:val="006A0030"/>
    <w:rsid w:val="006A0211"/>
    <w:rsid w:val="006A044A"/>
    <w:rsid w:val="006A09B3"/>
    <w:rsid w:val="006A11E2"/>
    <w:rsid w:val="006A16B9"/>
    <w:rsid w:val="006A16D6"/>
    <w:rsid w:val="006A17D9"/>
    <w:rsid w:val="006A1848"/>
    <w:rsid w:val="006A1A3E"/>
    <w:rsid w:val="006A1CEB"/>
    <w:rsid w:val="006A2095"/>
    <w:rsid w:val="006A2215"/>
    <w:rsid w:val="006A2234"/>
    <w:rsid w:val="006A24C7"/>
    <w:rsid w:val="006A27C2"/>
    <w:rsid w:val="006A2A84"/>
    <w:rsid w:val="006A2CD5"/>
    <w:rsid w:val="006A2DA1"/>
    <w:rsid w:val="006A2EF4"/>
    <w:rsid w:val="006A3207"/>
    <w:rsid w:val="006A3712"/>
    <w:rsid w:val="006A37D5"/>
    <w:rsid w:val="006A3876"/>
    <w:rsid w:val="006A456E"/>
    <w:rsid w:val="006A47E8"/>
    <w:rsid w:val="006A49CF"/>
    <w:rsid w:val="006A4C44"/>
    <w:rsid w:val="006A5642"/>
    <w:rsid w:val="006A56FA"/>
    <w:rsid w:val="006A579C"/>
    <w:rsid w:val="006A582B"/>
    <w:rsid w:val="006A59EB"/>
    <w:rsid w:val="006A5AA7"/>
    <w:rsid w:val="006A5D81"/>
    <w:rsid w:val="006A5E97"/>
    <w:rsid w:val="006A6028"/>
    <w:rsid w:val="006A621F"/>
    <w:rsid w:val="006A69C7"/>
    <w:rsid w:val="006A6A1E"/>
    <w:rsid w:val="006A6EA5"/>
    <w:rsid w:val="006A7113"/>
    <w:rsid w:val="006A73AA"/>
    <w:rsid w:val="006A769D"/>
    <w:rsid w:val="006A7748"/>
    <w:rsid w:val="006A7757"/>
    <w:rsid w:val="006A7B4B"/>
    <w:rsid w:val="006A7C26"/>
    <w:rsid w:val="006A7DBA"/>
    <w:rsid w:val="006A7E58"/>
    <w:rsid w:val="006B029E"/>
    <w:rsid w:val="006B058F"/>
    <w:rsid w:val="006B08CC"/>
    <w:rsid w:val="006B0936"/>
    <w:rsid w:val="006B095F"/>
    <w:rsid w:val="006B0A2E"/>
    <w:rsid w:val="006B0C4B"/>
    <w:rsid w:val="006B1086"/>
    <w:rsid w:val="006B15B9"/>
    <w:rsid w:val="006B1949"/>
    <w:rsid w:val="006B1A34"/>
    <w:rsid w:val="006B1D4B"/>
    <w:rsid w:val="006B221B"/>
    <w:rsid w:val="006B22AE"/>
    <w:rsid w:val="006B24AE"/>
    <w:rsid w:val="006B2564"/>
    <w:rsid w:val="006B28CD"/>
    <w:rsid w:val="006B295C"/>
    <w:rsid w:val="006B2A81"/>
    <w:rsid w:val="006B2D5D"/>
    <w:rsid w:val="006B36CE"/>
    <w:rsid w:val="006B3982"/>
    <w:rsid w:val="006B4387"/>
    <w:rsid w:val="006B43DA"/>
    <w:rsid w:val="006B465B"/>
    <w:rsid w:val="006B47CD"/>
    <w:rsid w:val="006B499A"/>
    <w:rsid w:val="006B49ED"/>
    <w:rsid w:val="006B4D7A"/>
    <w:rsid w:val="006B50D5"/>
    <w:rsid w:val="006B5208"/>
    <w:rsid w:val="006B5425"/>
    <w:rsid w:val="006B5532"/>
    <w:rsid w:val="006B561E"/>
    <w:rsid w:val="006B57CE"/>
    <w:rsid w:val="006B5904"/>
    <w:rsid w:val="006B5AAB"/>
    <w:rsid w:val="006B5D64"/>
    <w:rsid w:val="006B60B5"/>
    <w:rsid w:val="006B62F6"/>
    <w:rsid w:val="006B63CA"/>
    <w:rsid w:val="006B6478"/>
    <w:rsid w:val="006B6745"/>
    <w:rsid w:val="006B6942"/>
    <w:rsid w:val="006B6A03"/>
    <w:rsid w:val="006B6D3E"/>
    <w:rsid w:val="006B6D45"/>
    <w:rsid w:val="006B716D"/>
    <w:rsid w:val="006B720A"/>
    <w:rsid w:val="006B72FA"/>
    <w:rsid w:val="006B790B"/>
    <w:rsid w:val="006B7B25"/>
    <w:rsid w:val="006C049D"/>
    <w:rsid w:val="006C0598"/>
    <w:rsid w:val="006C061E"/>
    <w:rsid w:val="006C0635"/>
    <w:rsid w:val="006C0730"/>
    <w:rsid w:val="006C073E"/>
    <w:rsid w:val="006C0786"/>
    <w:rsid w:val="006C07B3"/>
    <w:rsid w:val="006C097A"/>
    <w:rsid w:val="006C09FE"/>
    <w:rsid w:val="006C0A50"/>
    <w:rsid w:val="006C0AB6"/>
    <w:rsid w:val="006C0CE3"/>
    <w:rsid w:val="006C1006"/>
    <w:rsid w:val="006C1122"/>
    <w:rsid w:val="006C13C0"/>
    <w:rsid w:val="006C1737"/>
    <w:rsid w:val="006C193F"/>
    <w:rsid w:val="006C197C"/>
    <w:rsid w:val="006C1C4F"/>
    <w:rsid w:val="006C1DF2"/>
    <w:rsid w:val="006C1EB1"/>
    <w:rsid w:val="006C1EE4"/>
    <w:rsid w:val="006C2517"/>
    <w:rsid w:val="006C273F"/>
    <w:rsid w:val="006C27E2"/>
    <w:rsid w:val="006C2BD8"/>
    <w:rsid w:val="006C308A"/>
    <w:rsid w:val="006C3170"/>
    <w:rsid w:val="006C3271"/>
    <w:rsid w:val="006C330F"/>
    <w:rsid w:val="006C3658"/>
    <w:rsid w:val="006C38A8"/>
    <w:rsid w:val="006C40BD"/>
    <w:rsid w:val="006C40CC"/>
    <w:rsid w:val="006C41A6"/>
    <w:rsid w:val="006C457E"/>
    <w:rsid w:val="006C470C"/>
    <w:rsid w:val="006C4867"/>
    <w:rsid w:val="006C4EAF"/>
    <w:rsid w:val="006C50A4"/>
    <w:rsid w:val="006C50B1"/>
    <w:rsid w:val="006C52AF"/>
    <w:rsid w:val="006C5480"/>
    <w:rsid w:val="006C54C4"/>
    <w:rsid w:val="006C55DF"/>
    <w:rsid w:val="006C5726"/>
    <w:rsid w:val="006C5AED"/>
    <w:rsid w:val="006C5DA4"/>
    <w:rsid w:val="006C6155"/>
    <w:rsid w:val="006C6382"/>
    <w:rsid w:val="006C6485"/>
    <w:rsid w:val="006C6560"/>
    <w:rsid w:val="006C658B"/>
    <w:rsid w:val="006C66E0"/>
    <w:rsid w:val="006C67AE"/>
    <w:rsid w:val="006C67FF"/>
    <w:rsid w:val="006C68F6"/>
    <w:rsid w:val="006C69AB"/>
    <w:rsid w:val="006C6A80"/>
    <w:rsid w:val="006C6A82"/>
    <w:rsid w:val="006C6AF8"/>
    <w:rsid w:val="006C6CC3"/>
    <w:rsid w:val="006C6E6A"/>
    <w:rsid w:val="006C71E7"/>
    <w:rsid w:val="006C74BC"/>
    <w:rsid w:val="006C7517"/>
    <w:rsid w:val="006D0082"/>
    <w:rsid w:val="006D0428"/>
    <w:rsid w:val="006D07B4"/>
    <w:rsid w:val="006D088D"/>
    <w:rsid w:val="006D0895"/>
    <w:rsid w:val="006D09BF"/>
    <w:rsid w:val="006D0A9D"/>
    <w:rsid w:val="006D0BA1"/>
    <w:rsid w:val="006D0C48"/>
    <w:rsid w:val="006D0D59"/>
    <w:rsid w:val="006D0EF1"/>
    <w:rsid w:val="006D0FAD"/>
    <w:rsid w:val="006D1007"/>
    <w:rsid w:val="006D10C5"/>
    <w:rsid w:val="006D10FC"/>
    <w:rsid w:val="006D1101"/>
    <w:rsid w:val="006D1324"/>
    <w:rsid w:val="006D1370"/>
    <w:rsid w:val="006D14DC"/>
    <w:rsid w:val="006D15CA"/>
    <w:rsid w:val="006D1725"/>
    <w:rsid w:val="006D175A"/>
    <w:rsid w:val="006D1951"/>
    <w:rsid w:val="006D1AA8"/>
    <w:rsid w:val="006D1BBC"/>
    <w:rsid w:val="006D1BC2"/>
    <w:rsid w:val="006D1BCE"/>
    <w:rsid w:val="006D1E96"/>
    <w:rsid w:val="006D1F1D"/>
    <w:rsid w:val="006D27FD"/>
    <w:rsid w:val="006D2930"/>
    <w:rsid w:val="006D2B8D"/>
    <w:rsid w:val="006D2BBB"/>
    <w:rsid w:val="006D2D7D"/>
    <w:rsid w:val="006D2E55"/>
    <w:rsid w:val="006D2FC6"/>
    <w:rsid w:val="006D3097"/>
    <w:rsid w:val="006D3439"/>
    <w:rsid w:val="006D34C4"/>
    <w:rsid w:val="006D3DCF"/>
    <w:rsid w:val="006D4145"/>
    <w:rsid w:val="006D41C0"/>
    <w:rsid w:val="006D447C"/>
    <w:rsid w:val="006D4621"/>
    <w:rsid w:val="006D46F1"/>
    <w:rsid w:val="006D4703"/>
    <w:rsid w:val="006D4853"/>
    <w:rsid w:val="006D4935"/>
    <w:rsid w:val="006D4AB2"/>
    <w:rsid w:val="006D4AD0"/>
    <w:rsid w:val="006D4B8B"/>
    <w:rsid w:val="006D4C1A"/>
    <w:rsid w:val="006D4E0D"/>
    <w:rsid w:val="006D5332"/>
    <w:rsid w:val="006D534F"/>
    <w:rsid w:val="006D545A"/>
    <w:rsid w:val="006D55AD"/>
    <w:rsid w:val="006D574F"/>
    <w:rsid w:val="006D594A"/>
    <w:rsid w:val="006D5992"/>
    <w:rsid w:val="006D5A8C"/>
    <w:rsid w:val="006D6047"/>
    <w:rsid w:val="006D60FC"/>
    <w:rsid w:val="006D65E2"/>
    <w:rsid w:val="006D6DAA"/>
    <w:rsid w:val="006D7013"/>
    <w:rsid w:val="006D7021"/>
    <w:rsid w:val="006D70E4"/>
    <w:rsid w:val="006D737D"/>
    <w:rsid w:val="006D74A2"/>
    <w:rsid w:val="006D79A5"/>
    <w:rsid w:val="006E0160"/>
    <w:rsid w:val="006E037D"/>
    <w:rsid w:val="006E05BF"/>
    <w:rsid w:val="006E0625"/>
    <w:rsid w:val="006E0860"/>
    <w:rsid w:val="006E0A59"/>
    <w:rsid w:val="006E0C59"/>
    <w:rsid w:val="006E0E4F"/>
    <w:rsid w:val="006E1027"/>
    <w:rsid w:val="006E107F"/>
    <w:rsid w:val="006E1123"/>
    <w:rsid w:val="006E1192"/>
    <w:rsid w:val="006E1597"/>
    <w:rsid w:val="006E167A"/>
    <w:rsid w:val="006E1819"/>
    <w:rsid w:val="006E181B"/>
    <w:rsid w:val="006E18F7"/>
    <w:rsid w:val="006E1F0A"/>
    <w:rsid w:val="006E2078"/>
    <w:rsid w:val="006E218B"/>
    <w:rsid w:val="006E230C"/>
    <w:rsid w:val="006E231A"/>
    <w:rsid w:val="006E272A"/>
    <w:rsid w:val="006E2C49"/>
    <w:rsid w:val="006E2E4E"/>
    <w:rsid w:val="006E2EE5"/>
    <w:rsid w:val="006E2FB7"/>
    <w:rsid w:val="006E2FBD"/>
    <w:rsid w:val="006E344E"/>
    <w:rsid w:val="006E3672"/>
    <w:rsid w:val="006E3B3B"/>
    <w:rsid w:val="006E3B7A"/>
    <w:rsid w:val="006E3CEF"/>
    <w:rsid w:val="006E3E3F"/>
    <w:rsid w:val="006E3E5C"/>
    <w:rsid w:val="006E3E85"/>
    <w:rsid w:val="006E4443"/>
    <w:rsid w:val="006E4510"/>
    <w:rsid w:val="006E46D0"/>
    <w:rsid w:val="006E4DC0"/>
    <w:rsid w:val="006E519E"/>
    <w:rsid w:val="006E526D"/>
    <w:rsid w:val="006E54D3"/>
    <w:rsid w:val="006E5740"/>
    <w:rsid w:val="006E5BFC"/>
    <w:rsid w:val="006E5D02"/>
    <w:rsid w:val="006E5E87"/>
    <w:rsid w:val="006E5F10"/>
    <w:rsid w:val="006E5F1B"/>
    <w:rsid w:val="006E5F75"/>
    <w:rsid w:val="006E68FE"/>
    <w:rsid w:val="006E6B87"/>
    <w:rsid w:val="006E6C4D"/>
    <w:rsid w:val="006E6CA9"/>
    <w:rsid w:val="006E6F7B"/>
    <w:rsid w:val="006E6F8A"/>
    <w:rsid w:val="006E711B"/>
    <w:rsid w:val="006E7226"/>
    <w:rsid w:val="006E7917"/>
    <w:rsid w:val="006E7C19"/>
    <w:rsid w:val="006E7EFE"/>
    <w:rsid w:val="006E7F13"/>
    <w:rsid w:val="006F038F"/>
    <w:rsid w:val="006F0714"/>
    <w:rsid w:val="006F0D65"/>
    <w:rsid w:val="006F100A"/>
    <w:rsid w:val="006F148F"/>
    <w:rsid w:val="006F1916"/>
    <w:rsid w:val="006F19B2"/>
    <w:rsid w:val="006F1B23"/>
    <w:rsid w:val="006F1CA7"/>
    <w:rsid w:val="006F1E01"/>
    <w:rsid w:val="006F1FDB"/>
    <w:rsid w:val="006F20E9"/>
    <w:rsid w:val="006F21A3"/>
    <w:rsid w:val="006F25BA"/>
    <w:rsid w:val="006F25CF"/>
    <w:rsid w:val="006F26E8"/>
    <w:rsid w:val="006F26FB"/>
    <w:rsid w:val="006F28A0"/>
    <w:rsid w:val="006F29E3"/>
    <w:rsid w:val="006F2E49"/>
    <w:rsid w:val="006F2EF6"/>
    <w:rsid w:val="006F3037"/>
    <w:rsid w:val="006F3325"/>
    <w:rsid w:val="006F332B"/>
    <w:rsid w:val="006F358C"/>
    <w:rsid w:val="006F37FD"/>
    <w:rsid w:val="006F387C"/>
    <w:rsid w:val="006F3913"/>
    <w:rsid w:val="006F3BD6"/>
    <w:rsid w:val="006F3C4F"/>
    <w:rsid w:val="006F3C7D"/>
    <w:rsid w:val="006F3E21"/>
    <w:rsid w:val="006F40B1"/>
    <w:rsid w:val="006F40DC"/>
    <w:rsid w:val="006F4347"/>
    <w:rsid w:val="006F43EF"/>
    <w:rsid w:val="006F5037"/>
    <w:rsid w:val="006F5587"/>
    <w:rsid w:val="006F57C2"/>
    <w:rsid w:val="006F5908"/>
    <w:rsid w:val="006F5BAD"/>
    <w:rsid w:val="006F5DBE"/>
    <w:rsid w:val="006F5F45"/>
    <w:rsid w:val="006F622F"/>
    <w:rsid w:val="006F633B"/>
    <w:rsid w:val="006F633D"/>
    <w:rsid w:val="006F6401"/>
    <w:rsid w:val="006F6797"/>
    <w:rsid w:val="006F681E"/>
    <w:rsid w:val="006F6B49"/>
    <w:rsid w:val="006F6BA5"/>
    <w:rsid w:val="006F6C80"/>
    <w:rsid w:val="006F7236"/>
    <w:rsid w:val="006F7663"/>
    <w:rsid w:val="006F7A00"/>
    <w:rsid w:val="006F7E26"/>
    <w:rsid w:val="006F7E73"/>
    <w:rsid w:val="006F7F5F"/>
    <w:rsid w:val="006F7FAD"/>
    <w:rsid w:val="0070011F"/>
    <w:rsid w:val="00700193"/>
    <w:rsid w:val="007001AF"/>
    <w:rsid w:val="007001BE"/>
    <w:rsid w:val="0070042B"/>
    <w:rsid w:val="007008D4"/>
    <w:rsid w:val="00700E44"/>
    <w:rsid w:val="00700E4A"/>
    <w:rsid w:val="00700EC0"/>
    <w:rsid w:val="00700F6E"/>
    <w:rsid w:val="00701535"/>
    <w:rsid w:val="007015B1"/>
    <w:rsid w:val="00701AFC"/>
    <w:rsid w:val="00701C1E"/>
    <w:rsid w:val="00701D99"/>
    <w:rsid w:val="00701DA4"/>
    <w:rsid w:val="00701DDA"/>
    <w:rsid w:val="00701E42"/>
    <w:rsid w:val="00702662"/>
    <w:rsid w:val="0070274D"/>
    <w:rsid w:val="0070289A"/>
    <w:rsid w:val="00702986"/>
    <w:rsid w:val="00702A2E"/>
    <w:rsid w:val="00702B10"/>
    <w:rsid w:val="00702C49"/>
    <w:rsid w:val="00702EAE"/>
    <w:rsid w:val="0070304F"/>
    <w:rsid w:val="007031D0"/>
    <w:rsid w:val="007031EE"/>
    <w:rsid w:val="00703541"/>
    <w:rsid w:val="00703608"/>
    <w:rsid w:val="0070386D"/>
    <w:rsid w:val="007038B6"/>
    <w:rsid w:val="00703939"/>
    <w:rsid w:val="00703A77"/>
    <w:rsid w:val="00703EF4"/>
    <w:rsid w:val="00704068"/>
    <w:rsid w:val="00704471"/>
    <w:rsid w:val="00704658"/>
    <w:rsid w:val="007046BC"/>
    <w:rsid w:val="0070481A"/>
    <w:rsid w:val="00704935"/>
    <w:rsid w:val="00704A99"/>
    <w:rsid w:val="00704B14"/>
    <w:rsid w:val="00704C8B"/>
    <w:rsid w:val="007052D2"/>
    <w:rsid w:val="007055B9"/>
    <w:rsid w:val="0070578A"/>
    <w:rsid w:val="007059C8"/>
    <w:rsid w:val="00705C76"/>
    <w:rsid w:val="00705EAA"/>
    <w:rsid w:val="00706136"/>
    <w:rsid w:val="00706158"/>
    <w:rsid w:val="00706376"/>
    <w:rsid w:val="007063A5"/>
    <w:rsid w:val="007063E4"/>
    <w:rsid w:val="0070664E"/>
    <w:rsid w:val="0070670F"/>
    <w:rsid w:val="0070686E"/>
    <w:rsid w:val="0070690A"/>
    <w:rsid w:val="00707055"/>
    <w:rsid w:val="0070708E"/>
    <w:rsid w:val="0070718A"/>
    <w:rsid w:val="00707191"/>
    <w:rsid w:val="0070744D"/>
    <w:rsid w:val="007075EE"/>
    <w:rsid w:val="007076E4"/>
    <w:rsid w:val="00707B74"/>
    <w:rsid w:val="00707D4F"/>
    <w:rsid w:val="00707DC9"/>
    <w:rsid w:val="00710641"/>
    <w:rsid w:val="007106AD"/>
    <w:rsid w:val="00710767"/>
    <w:rsid w:val="00710854"/>
    <w:rsid w:val="007109D5"/>
    <w:rsid w:val="00710A01"/>
    <w:rsid w:val="00710ACD"/>
    <w:rsid w:val="00710E15"/>
    <w:rsid w:val="00711784"/>
    <w:rsid w:val="00711922"/>
    <w:rsid w:val="007119A7"/>
    <w:rsid w:val="007119F4"/>
    <w:rsid w:val="00711A1A"/>
    <w:rsid w:val="00711A9F"/>
    <w:rsid w:val="00711EB5"/>
    <w:rsid w:val="00712364"/>
    <w:rsid w:val="00712439"/>
    <w:rsid w:val="007126F1"/>
    <w:rsid w:val="00712878"/>
    <w:rsid w:val="00712A62"/>
    <w:rsid w:val="00712ABD"/>
    <w:rsid w:val="00712B14"/>
    <w:rsid w:val="00712BD6"/>
    <w:rsid w:val="0071309B"/>
    <w:rsid w:val="007130C4"/>
    <w:rsid w:val="00713261"/>
    <w:rsid w:val="007135F7"/>
    <w:rsid w:val="007136D0"/>
    <w:rsid w:val="007137C1"/>
    <w:rsid w:val="007139F4"/>
    <w:rsid w:val="00713CDC"/>
    <w:rsid w:val="00714A39"/>
    <w:rsid w:val="00714AB5"/>
    <w:rsid w:val="00714C2A"/>
    <w:rsid w:val="00714C41"/>
    <w:rsid w:val="007150E7"/>
    <w:rsid w:val="00715A1B"/>
    <w:rsid w:val="00715A95"/>
    <w:rsid w:val="00715CEE"/>
    <w:rsid w:val="00716002"/>
    <w:rsid w:val="00716271"/>
    <w:rsid w:val="00716793"/>
    <w:rsid w:val="007167A1"/>
    <w:rsid w:val="00716861"/>
    <w:rsid w:val="00716B63"/>
    <w:rsid w:val="00716C2A"/>
    <w:rsid w:val="00716D6F"/>
    <w:rsid w:val="00716DF6"/>
    <w:rsid w:val="007171B3"/>
    <w:rsid w:val="0071722C"/>
    <w:rsid w:val="0071728B"/>
    <w:rsid w:val="0071744C"/>
    <w:rsid w:val="007174BD"/>
    <w:rsid w:val="007175C1"/>
    <w:rsid w:val="00717664"/>
    <w:rsid w:val="007176F5"/>
    <w:rsid w:val="007179D7"/>
    <w:rsid w:val="00717C94"/>
    <w:rsid w:val="00717D81"/>
    <w:rsid w:val="00717E0B"/>
    <w:rsid w:val="0072067B"/>
    <w:rsid w:val="007207E0"/>
    <w:rsid w:val="007209FF"/>
    <w:rsid w:val="00720AAB"/>
    <w:rsid w:val="00720C00"/>
    <w:rsid w:val="00720CE4"/>
    <w:rsid w:val="00720E7A"/>
    <w:rsid w:val="007216E3"/>
    <w:rsid w:val="00721B3F"/>
    <w:rsid w:val="00721D2F"/>
    <w:rsid w:val="00721E06"/>
    <w:rsid w:val="00721E67"/>
    <w:rsid w:val="00721E9F"/>
    <w:rsid w:val="00721F28"/>
    <w:rsid w:val="00721F2B"/>
    <w:rsid w:val="00721FB8"/>
    <w:rsid w:val="00722A96"/>
    <w:rsid w:val="00722B1B"/>
    <w:rsid w:val="00722B58"/>
    <w:rsid w:val="00722EAB"/>
    <w:rsid w:val="0072300B"/>
    <w:rsid w:val="0072322D"/>
    <w:rsid w:val="00723238"/>
    <w:rsid w:val="0072323D"/>
    <w:rsid w:val="0072346C"/>
    <w:rsid w:val="0072369A"/>
    <w:rsid w:val="00723830"/>
    <w:rsid w:val="00723BC8"/>
    <w:rsid w:val="00723EBE"/>
    <w:rsid w:val="007240CB"/>
    <w:rsid w:val="007241D4"/>
    <w:rsid w:val="00724352"/>
    <w:rsid w:val="007244FD"/>
    <w:rsid w:val="00724585"/>
    <w:rsid w:val="00724705"/>
    <w:rsid w:val="00724833"/>
    <w:rsid w:val="00724E2C"/>
    <w:rsid w:val="00724E6F"/>
    <w:rsid w:val="00725012"/>
    <w:rsid w:val="00725210"/>
    <w:rsid w:val="00725236"/>
    <w:rsid w:val="007253A0"/>
    <w:rsid w:val="007253F3"/>
    <w:rsid w:val="00725446"/>
    <w:rsid w:val="007254B7"/>
    <w:rsid w:val="007257E0"/>
    <w:rsid w:val="00725CE3"/>
    <w:rsid w:val="00725F9D"/>
    <w:rsid w:val="00726064"/>
    <w:rsid w:val="007266EF"/>
    <w:rsid w:val="00726926"/>
    <w:rsid w:val="007269AE"/>
    <w:rsid w:val="00726B1B"/>
    <w:rsid w:val="00726C6B"/>
    <w:rsid w:val="00727304"/>
    <w:rsid w:val="00727338"/>
    <w:rsid w:val="007274E9"/>
    <w:rsid w:val="0072779E"/>
    <w:rsid w:val="00727BDA"/>
    <w:rsid w:val="00730271"/>
    <w:rsid w:val="0073047E"/>
    <w:rsid w:val="0073052D"/>
    <w:rsid w:val="007305AB"/>
    <w:rsid w:val="007306D7"/>
    <w:rsid w:val="007307B9"/>
    <w:rsid w:val="00730FDC"/>
    <w:rsid w:val="0073111A"/>
    <w:rsid w:val="00731143"/>
    <w:rsid w:val="00731A0A"/>
    <w:rsid w:val="00731A3B"/>
    <w:rsid w:val="00731A89"/>
    <w:rsid w:val="00731CE7"/>
    <w:rsid w:val="00731D16"/>
    <w:rsid w:val="00731DBC"/>
    <w:rsid w:val="00732017"/>
    <w:rsid w:val="00732356"/>
    <w:rsid w:val="007324F7"/>
    <w:rsid w:val="00732A38"/>
    <w:rsid w:val="00732A9A"/>
    <w:rsid w:val="00732AE8"/>
    <w:rsid w:val="00732B85"/>
    <w:rsid w:val="00732BCE"/>
    <w:rsid w:val="00732D31"/>
    <w:rsid w:val="00732F9F"/>
    <w:rsid w:val="007330DD"/>
    <w:rsid w:val="0073313A"/>
    <w:rsid w:val="00733253"/>
    <w:rsid w:val="00733535"/>
    <w:rsid w:val="00733725"/>
    <w:rsid w:val="007337D0"/>
    <w:rsid w:val="00733A7F"/>
    <w:rsid w:val="00733EBE"/>
    <w:rsid w:val="0073407F"/>
    <w:rsid w:val="007342E4"/>
    <w:rsid w:val="00734A3A"/>
    <w:rsid w:val="00734AAD"/>
    <w:rsid w:val="00734B65"/>
    <w:rsid w:val="00734C4D"/>
    <w:rsid w:val="00734CC0"/>
    <w:rsid w:val="00734DC1"/>
    <w:rsid w:val="00734DDF"/>
    <w:rsid w:val="00734E08"/>
    <w:rsid w:val="00734F37"/>
    <w:rsid w:val="007351FC"/>
    <w:rsid w:val="00735309"/>
    <w:rsid w:val="00735451"/>
    <w:rsid w:val="007356C9"/>
    <w:rsid w:val="00735CD1"/>
    <w:rsid w:val="00735F68"/>
    <w:rsid w:val="00735F88"/>
    <w:rsid w:val="00735FA8"/>
    <w:rsid w:val="00736015"/>
    <w:rsid w:val="007360AE"/>
    <w:rsid w:val="0073611A"/>
    <w:rsid w:val="00736618"/>
    <w:rsid w:val="00736893"/>
    <w:rsid w:val="00736A4E"/>
    <w:rsid w:val="007370B3"/>
    <w:rsid w:val="0073786F"/>
    <w:rsid w:val="00737A95"/>
    <w:rsid w:val="00737AE6"/>
    <w:rsid w:val="00737B05"/>
    <w:rsid w:val="00737B4D"/>
    <w:rsid w:val="00737EDF"/>
    <w:rsid w:val="00737F32"/>
    <w:rsid w:val="0074032E"/>
    <w:rsid w:val="007403BC"/>
    <w:rsid w:val="0074075E"/>
    <w:rsid w:val="007407B8"/>
    <w:rsid w:val="007407F8"/>
    <w:rsid w:val="007408B5"/>
    <w:rsid w:val="0074094E"/>
    <w:rsid w:val="00740A6A"/>
    <w:rsid w:val="00740ACB"/>
    <w:rsid w:val="00740DAC"/>
    <w:rsid w:val="00741405"/>
    <w:rsid w:val="007418EB"/>
    <w:rsid w:val="00741947"/>
    <w:rsid w:val="00741C10"/>
    <w:rsid w:val="00741D67"/>
    <w:rsid w:val="007422DE"/>
    <w:rsid w:val="00742479"/>
    <w:rsid w:val="007427AD"/>
    <w:rsid w:val="007428E8"/>
    <w:rsid w:val="0074294A"/>
    <w:rsid w:val="00742C3B"/>
    <w:rsid w:val="00742E99"/>
    <w:rsid w:val="00742FB5"/>
    <w:rsid w:val="00743114"/>
    <w:rsid w:val="0074375D"/>
    <w:rsid w:val="0074376E"/>
    <w:rsid w:val="00743EDE"/>
    <w:rsid w:val="0074465E"/>
    <w:rsid w:val="00744696"/>
    <w:rsid w:val="0074474A"/>
    <w:rsid w:val="00744A05"/>
    <w:rsid w:val="00744B5A"/>
    <w:rsid w:val="00744BF2"/>
    <w:rsid w:val="0074503A"/>
    <w:rsid w:val="00745085"/>
    <w:rsid w:val="00745257"/>
    <w:rsid w:val="007457AC"/>
    <w:rsid w:val="00745931"/>
    <w:rsid w:val="0074598A"/>
    <w:rsid w:val="00745A6A"/>
    <w:rsid w:val="00745AC5"/>
    <w:rsid w:val="00745AF9"/>
    <w:rsid w:val="00745B0E"/>
    <w:rsid w:val="00745B63"/>
    <w:rsid w:val="00745EB2"/>
    <w:rsid w:val="00745EC3"/>
    <w:rsid w:val="00746107"/>
    <w:rsid w:val="00746296"/>
    <w:rsid w:val="007463F5"/>
    <w:rsid w:val="007465CD"/>
    <w:rsid w:val="00746663"/>
    <w:rsid w:val="00746785"/>
    <w:rsid w:val="00746787"/>
    <w:rsid w:val="00746ABC"/>
    <w:rsid w:val="00746B1C"/>
    <w:rsid w:val="00746C4B"/>
    <w:rsid w:val="00746F2E"/>
    <w:rsid w:val="00747066"/>
    <w:rsid w:val="007472E6"/>
    <w:rsid w:val="00747352"/>
    <w:rsid w:val="007473D7"/>
    <w:rsid w:val="0074745C"/>
    <w:rsid w:val="00747625"/>
    <w:rsid w:val="00747676"/>
    <w:rsid w:val="00747747"/>
    <w:rsid w:val="0074784C"/>
    <w:rsid w:val="007479FD"/>
    <w:rsid w:val="00747A8E"/>
    <w:rsid w:val="00747B3A"/>
    <w:rsid w:val="00747C99"/>
    <w:rsid w:val="00747CD3"/>
    <w:rsid w:val="007500DC"/>
    <w:rsid w:val="007503D1"/>
    <w:rsid w:val="007505C9"/>
    <w:rsid w:val="00750751"/>
    <w:rsid w:val="00750A49"/>
    <w:rsid w:val="00750AEC"/>
    <w:rsid w:val="00750E33"/>
    <w:rsid w:val="00750F8D"/>
    <w:rsid w:val="00750F96"/>
    <w:rsid w:val="007510A6"/>
    <w:rsid w:val="00751114"/>
    <w:rsid w:val="00751228"/>
    <w:rsid w:val="00751385"/>
    <w:rsid w:val="007513DB"/>
    <w:rsid w:val="00751455"/>
    <w:rsid w:val="00751670"/>
    <w:rsid w:val="00751B6E"/>
    <w:rsid w:val="00751E8D"/>
    <w:rsid w:val="00752115"/>
    <w:rsid w:val="00752204"/>
    <w:rsid w:val="0075226C"/>
    <w:rsid w:val="00752347"/>
    <w:rsid w:val="007527B0"/>
    <w:rsid w:val="00752941"/>
    <w:rsid w:val="00752B44"/>
    <w:rsid w:val="00752D01"/>
    <w:rsid w:val="007530A0"/>
    <w:rsid w:val="007530EB"/>
    <w:rsid w:val="00753449"/>
    <w:rsid w:val="00753721"/>
    <w:rsid w:val="00753723"/>
    <w:rsid w:val="007539EB"/>
    <w:rsid w:val="00753B57"/>
    <w:rsid w:val="00753B78"/>
    <w:rsid w:val="007543FE"/>
    <w:rsid w:val="007544F2"/>
    <w:rsid w:val="007545CA"/>
    <w:rsid w:val="0075472B"/>
    <w:rsid w:val="00754AD9"/>
    <w:rsid w:val="00754D1E"/>
    <w:rsid w:val="00754FA0"/>
    <w:rsid w:val="007551A5"/>
    <w:rsid w:val="007554BC"/>
    <w:rsid w:val="0075555C"/>
    <w:rsid w:val="00755791"/>
    <w:rsid w:val="00755AB5"/>
    <w:rsid w:val="00755C78"/>
    <w:rsid w:val="00755D92"/>
    <w:rsid w:val="00755E65"/>
    <w:rsid w:val="00756156"/>
    <w:rsid w:val="007561E3"/>
    <w:rsid w:val="007563FF"/>
    <w:rsid w:val="00756843"/>
    <w:rsid w:val="007568D7"/>
    <w:rsid w:val="007569BF"/>
    <w:rsid w:val="00756A10"/>
    <w:rsid w:val="00756DE4"/>
    <w:rsid w:val="00756DFC"/>
    <w:rsid w:val="00756F9A"/>
    <w:rsid w:val="0075710E"/>
    <w:rsid w:val="0075782A"/>
    <w:rsid w:val="007578CE"/>
    <w:rsid w:val="00757A15"/>
    <w:rsid w:val="00757A69"/>
    <w:rsid w:val="00757B18"/>
    <w:rsid w:val="00757CB0"/>
    <w:rsid w:val="00757CD8"/>
    <w:rsid w:val="007605FE"/>
    <w:rsid w:val="00760896"/>
    <w:rsid w:val="00760C0B"/>
    <w:rsid w:val="00760E81"/>
    <w:rsid w:val="00761073"/>
    <w:rsid w:val="00761151"/>
    <w:rsid w:val="0076137A"/>
    <w:rsid w:val="00761436"/>
    <w:rsid w:val="0076156B"/>
    <w:rsid w:val="007615AF"/>
    <w:rsid w:val="007615F3"/>
    <w:rsid w:val="007620FB"/>
    <w:rsid w:val="00762110"/>
    <w:rsid w:val="0076214A"/>
    <w:rsid w:val="0076222C"/>
    <w:rsid w:val="00762371"/>
    <w:rsid w:val="007623C1"/>
    <w:rsid w:val="0076253A"/>
    <w:rsid w:val="0076260D"/>
    <w:rsid w:val="00762A44"/>
    <w:rsid w:val="00762A74"/>
    <w:rsid w:val="00762CD2"/>
    <w:rsid w:val="007632D5"/>
    <w:rsid w:val="00763481"/>
    <w:rsid w:val="007634B1"/>
    <w:rsid w:val="007634EA"/>
    <w:rsid w:val="007637D0"/>
    <w:rsid w:val="00763966"/>
    <w:rsid w:val="0076419D"/>
    <w:rsid w:val="00764573"/>
    <w:rsid w:val="00764597"/>
    <w:rsid w:val="007645E8"/>
    <w:rsid w:val="00764A4F"/>
    <w:rsid w:val="00764AB9"/>
    <w:rsid w:val="00764C3E"/>
    <w:rsid w:val="00764CD7"/>
    <w:rsid w:val="00764EBE"/>
    <w:rsid w:val="007655DA"/>
    <w:rsid w:val="00765753"/>
    <w:rsid w:val="007659D9"/>
    <w:rsid w:val="00765C92"/>
    <w:rsid w:val="00765D17"/>
    <w:rsid w:val="0076646D"/>
    <w:rsid w:val="007669C7"/>
    <w:rsid w:val="00766E7E"/>
    <w:rsid w:val="00766FF4"/>
    <w:rsid w:val="0076723C"/>
    <w:rsid w:val="0076731B"/>
    <w:rsid w:val="00767567"/>
    <w:rsid w:val="00767600"/>
    <w:rsid w:val="007676F8"/>
    <w:rsid w:val="00767B70"/>
    <w:rsid w:val="00767D0D"/>
    <w:rsid w:val="0077077A"/>
    <w:rsid w:val="00770B4B"/>
    <w:rsid w:val="00770E07"/>
    <w:rsid w:val="0077109E"/>
    <w:rsid w:val="00771E16"/>
    <w:rsid w:val="00772524"/>
    <w:rsid w:val="007727DE"/>
    <w:rsid w:val="00772905"/>
    <w:rsid w:val="00772D43"/>
    <w:rsid w:val="00772FA2"/>
    <w:rsid w:val="007733BD"/>
    <w:rsid w:val="0077361A"/>
    <w:rsid w:val="00773640"/>
    <w:rsid w:val="007737E3"/>
    <w:rsid w:val="00773909"/>
    <w:rsid w:val="00773C06"/>
    <w:rsid w:val="00773E95"/>
    <w:rsid w:val="007742D3"/>
    <w:rsid w:val="00774668"/>
    <w:rsid w:val="0077497A"/>
    <w:rsid w:val="00774C4D"/>
    <w:rsid w:val="00774CB6"/>
    <w:rsid w:val="00774D24"/>
    <w:rsid w:val="00774EC4"/>
    <w:rsid w:val="00774F3A"/>
    <w:rsid w:val="007750EB"/>
    <w:rsid w:val="00775148"/>
    <w:rsid w:val="00775668"/>
    <w:rsid w:val="00775753"/>
    <w:rsid w:val="00775B37"/>
    <w:rsid w:val="00775E15"/>
    <w:rsid w:val="007760DF"/>
    <w:rsid w:val="00776241"/>
    <w:rsid w:val="00776388"/>
    <w:rsid w:val="00776460"/>
    <w:rsid w:val="007764B4"/>
    <w:rsid w:val="00776633"/>
    <w:rsid w:val="007767EA"/>
    <w:rsid w:val="007769BC"/>
    <w:rsid w:val="00776A1B"/>
    <w:rsid w:val="00776A62"/>
    <w:rsid w:val="00776B03"/>
    <w:rsid w:val="00776EB2"/>
    <w:rsid w:val="00777068"/>
    <w:rsid w:val="007770D2"/>
    <w:rsid w:val="00777326"/>
    <w:rsid w:val="007773B4"/>
    <w:rsid w:val="0077779C"/>
    <w:rsid w:val="007777EF"/>
    <w:rsid w:val="00777B60"/>
    <w:rsid w:val="00777EB7"/>
    <w:rsid w:val="00777F49"/>
    <w:rsid w:val="00780537"/>
    <w:rsid w:val="007807A1"/>
    <w:rsid w:val="007807B0"/>
    <w:rsid w:val="0078080F"/>
    <w:rsid w:val="00780E0F"/>
    <w:rsid w:val="00780F8D"/>
    <w:rsid w:val="00780FC9"/>
    <w:rsid w:val="00780FFC"/>
    <w:rsid w:val="00781207"/>
    <w:rsid w:val="0078139F"/>
    <w:rsid w:val="00781501"/>
    <w:rsid w:val="0078152E"/>
    <w:rsid w:val="00781552"/>
    <w:rsid w:val="007815E8"/>
    <w:rsid w:val="00781600"/>
    <w:rsid w:val="00781A75"/>
    <w:rsid w:val="00781A92"/>
    <w:rsid w:val="00781D01"/>
    <w:rsid w:val="00781E57"/>
    <w:rsid w:val="00781EA7"/>
    <w:rsid w:val="00781EBB"/>
    <w:rsid w:val="00781EF1"/>
    <w:rsid w:val="00781EFC"/>
    <w:rsid w:val="0078205B"/>
    <w:rsid w:val="007820CF"/>
    <w:rsid w:val="007823C4"/>
    <w:rsid w:val="0078242D"/>
    <w:rsid w:val="0078249C"/>
    <w:rsid w:val="007825F7"/>
    <w:rsid w:val="00782656"/>
    <w:rsid w:val="007827B2"/>
    <w:rsid w:val="0078284C"/>
    <w:rsid w:val="007829B0"/>
    <w:rsid w:val="00782B3E"/>
    <w:rsid w:val="00782B6E"/>
    <w:rsid w:val="00782BCD"/>
    <w:rsid w:val="007834A8"/>
    <w:rsid w:val="00783557"/>
    <w:rsid w:val="00784129"/>
    <w:rsid w:val="007843DD"/>
    <w:rsid w:val="0078463F"/>
    <w:rsid w:val="00784AA8"/>
    <w:rsid w:val="00784B7C"/>
    <w:rsid w:val="00784B89"/>
    <w:rsid w:val="00784FD6"/>
    <w:rsid w:val="0078568D"/>
    <w:rsid w:val="00785B47"/>
    <w:rsid w:val="00786232"/>
    <w:rsid w:val="007862B5"/>
    <w:rsid w:val="007862CD"/>
    <w:rsid w:val="007865AC"/>
    <w:rsid w:val="00786766"/>
    <w:rsid w:val="007868D8"/>
    <w:rsid w:val="0078698B"/>
    <w:rsid w:val="00786CB6"/>
    <w:rsid w:val="00786CD2"/>
    <w:rsid w:val="00786EB5"/>
    <w:rsid w:val="0078721F"/>
    <w:rsid w:val="00787317"/>
    <w:rsid w:val="0078741A"/>
    <w:rsid w:val="007874B0"/>
    <w:rsid w:val="007874E5"/>
    <w:rsid w:val="00787575"/>
    <w:rsid w:val="00787C8E"/>
    <w:rsid w:val="00787EE9"/>
    <w:rsid w:val="00787F69"/>
    <w:rsid w:val="00790260"/>
    <w:rsid w:val="0079041F"/>
    <w:rsid w:val="00790493"/>
    <w:rsid w:val="00790496"/>
    <w:rsid w:val="007907FC"/>
    <w:rsid w:val="00790B6D"/>
    <w:rsid w:val="00790BDD"/>
    <w:rsid w:val="00790D3D"/>
    <w:rsid w:val="00790EAF"/>
    <w:rsid w:val="00790FFD"/>
    <w:rsid w:val="0079148F"/>
    <w:rsid w:val="00791816"/>
    <w:rsid w:val="00791957"/>
    <w:rsid w:val="0079195D"/>
    <w:rsid w:val="00791D57"/>
    <w:rsid w:val="0079253C"/>
    <w:rsid w:val="007926F1"/>
    <w:rsid w:val="00792882"/>
    <w:rsid w:val="0079292D"/>
    <w:rsid w:val="00792A3B"/>
    <w:rsid w:val="00792B94"/>
    <w:rsid w:val="00792E65"/>
    <w:rsid w:val="00792E77"/>
    <w:rsid w:val="00793465"/>
    <w:rsid w:val="00793708"/>
    <w:rsid w:val="00794018"/>
    <w:rsid w:val="0079445C"/>
    <w:rsid w:val="00794974"/>
    <w:rsid w:val="00794982"/>
    <w:rsid w:val="00794999"/>
    <w:rsid w:val="00794AB5"/>
    <w:rsid w:val="00794C1D"/>
    <w:rsid w:val="007950DD"/>
    <w:rsid w:val="00795419"/>
    <w:rsid w:val="00795456"/>
    <w:rsid w:val="00795676"/>
    <w:rsid w:val="00795679"/>
    <w:rsid w:val="007958A9"/>
    <w:rsid w:val="007958F8"/>
    <w:rsid w:val="00795939"/>
    <w:rsid w:val="00795A6E"/>
    <w:rsid w:val="00795B3C"/>
    <w:rsid w:val="00795C4C"/>
    <w:rsid w:val="00795C80"/>
    <w:rsid w:val="00796057"/>
    <w:rsid w:val="0079610F"/>
    <w:rsid w:val="00796224"/>
    <w:rsid w:val="0079640D"/>
    <w:rsid w:val="007967C6"/>
    <w:rsid w:val="00796803"/>
    <w:rsid w:val="00796D19"/>
    <w:rsid w:val="00796F68"/>
    <w:rsid w:val="007970C9"/>
    <w:rsid w:val="007970D7"/>
    <w:rsid w:val="007978D4"/>
    <w:rsid w:val="00797EFF"/>
    <w:rsid w:val="007A02E6"/>
    <w:rsid w:val="007A0718"/>
    <w:rsid w:val="007A0D46"/>
    <w:rsid w:val="007A0D53"/>
    <w:rsid w:val="007A0E33"/>
    <w:rsid w:val="007A14B5"/>
    <w:rsid w:val="007A1BBA"/>
    <w:rsid w:val="007A2365"/>
    <w:rsid w:val="007A25DF"/>
    <w:rsid w:val="007A25EE"/>
    <w:rsid w:val="007A296C"/>
    <w:rsid w:val="007A29C1"/>
    <w:rsid w:val="007A2CB4"/>
    <w:rsid w:val="007A2CF0"/>
    <w:rsid w:val="007A2E91"/>
    <w:rsid w:val="007A30E6"/>
    <w:rsid w:val="007A3197"/>
    <w:rsid w:val="007A31D9"/>
    <w:rsid w:val="007A33A6"/>
    <w:rsid w:val="007A3784"/>
    <w:rsid w:val="007A3975"/>
    <w:rsid w:val="007A3ADF"/>
    <w:rsid w:val="007A3D3B"/>
    <w:rsid w:val="007A40B3"/>
    <w:rsid w:val="007A40D0"/>
    <w:rsid w:val="007A4245"/>
    <w:rsid w:val="007A42D4"/>
    <w:rsid w:val="007A4358"/>
    <w:rsid w:val="007A45AC"/>
    <w:rsid w:val="007A45E0"/>
    <w:rsid w:val="007A48D9"/>
    <w:rsid w:val="007A49CC"/>
    <w:rsid w:val="007A4DDA"/>
    <w:rsid w:val="007A51CD"/>
    <w:rsid w:val="007A532D"/>
    <w:rsid w:val="007A5524"/>
    <w:rsid w:val="007A5552"/>
    <w:rsid w:val="007A5778"/>
    <w:rsid w:val="007A577E"/>
    <w:rsid w:val="007A57C9"/>
    <w:rsid w:val="007A5859"/>
    <w:rsid w:val="007A5A88"/>
    <w:rsid w:val="007A5AAF"/>
    <w:rsid w:val="007A5EA0"/>
    <w:rsid w:val="007A60D2"/>
    <w:rsid w:val="007A6240"/>
    <w:rsid w:val="007A638C"/>
    <w:rsid w:val="007A6580"/>
    <w:rsid w:val="007A6795"/>
    <w:rsid w:val="007A68D3"/>
    <w:rsid w:val="007A6AA6"/>
    <w:rsid w:val="007A717D"/>
    <w:rsid w:val="007A71D5"/>
    <w:rsid w:val="007A72C2"/>
    <w:rsid w:val="007A7517"/>
    <w:rsid w:val="007A7548"/>
    <w:rsid w:val="007A77F0"/>
    <w:rsid w:val="007A7856"/>
    <w:rsid w:val="007A7B70"/>
    <w:rsid w:val="007A7BE3"/>
    <w:rsid w:val="007B0065"/>
    <w:rsid w:val="007B00B4"/>
    <w:rsid w:val="007B00E2"/>
    <w:rsid w:val="007B01CA"/>
    <w:rsid w:val="007B06BB"/>
    <w:rsid w:val="007B06BF"/>
    <w:rsid w:val="007B06FC"/>
    <w:rsid w:val="007B071F"/>
    <w:rsid w:val="007B07A2"/>
    <w:rsid w:val="007B09E8"/>
    <w:rsid w:val="007B0CEA"/>
    <w:rsid w:val="007B1818"/>
    <w:rsid w:val="007B1880"/>
    <w:rsid w:val="007B1DEE"/>
    <w:rsid w:val="007B25BA"/>
    <w:rsid w:val="007B2775"/>
    <w:rsid w:val="007B27E9"/>
    <w:rsid w:val="007B2958"/>
    <w:rsid w:val="007B2C1C"/>
    <w:rsid w:val="007B2F11"/>
    <w:rsid w:val="007B2F84"/>
    <w:rsid w:val="007B3030"/>
    <w:rsid w:val="007B305D"/>
    <w:rsid w:val="007B308E"/>
    <w:rsid w:val="007B30D5"/>
    <w:rsid w:val="007B3777"/>
    <w:rsid w:val="007B3871"/>
    <w:rsid w:val="007B389A"/>
    <w:rsid w:val="007B3927"/>
    <w:rsid w:val="007B3A29"/>
    <w:rsid w:val="007B3B08"/>
    <w:rsid w:val="007B3C92"/>
    <w:rsid w:val="007B43FD"/>
    <w:rsid w:val="007B44E4"/>
    <w:rsid w:val="007B461E"/>
    <w:rsid w:val="007B4803"/>
    <w:rsid w:val="007B4839"/>
    <w:rsid w:val="007B4B86"/>
    <w:rsid w:val="007B4FD5"/>
    <w:rsid w:val="007B4FEB"/>
    <w:rsid w:val="007B5039"/>
    <w:rsid w:val="007B5139"/>
    <w:rsid w:val="007B5181"/>
    <w:rsid w:val="007B5199"/>
    <w:rsid w:val="007B57D3"/>
    <w:rsid w:val="007B5898"/>
    <w:rsid w:val="007B5D08"/>
    <w:rsid w:val="007B5E1F"/>
    <w:rsid w:val="007B5F00"/>
    <w:rsid w:val="007B63F5"/>
    <w:rsid w:val="007B640C"/>
    <w:rsid w:val="007B662B"/>
    <w:rsid w:val="007B66C8"/>
    <w:rsid w:val="007B6987"/>
    <w:rsid w:val="007B69E7"/>
    <w:rsid w:val="007B6A0C"/>
    <w:rsid w:val="007B6D06"/>
    <w:rsid w:val="007B6E7F"/>
    <w:rsid w:val="007B7268"/>
    <w:rsid w:val="007B72FA"/>
    <w:rsid w:val="007B74A8"/>
    <w:rsid w:val="007B75A0"/>
    <w:rsid w:val="007B7687"/>
    <w:rsid w:val="007B7763"/>
    <w:rsid w:val="007B7907"/>
    <w:rsid w:val="007B797B"/>
    <w:rsid w:val="007B7B73"/>
    <w:rsid w:val="007B7BB1"/>
    <w:rsid w:val="007B7F6E"/>
    <w:rsid w:val="007C03BE"/>
    <w:rsid w:val="007C05C2"/>
    <w:rsid w:val="007C0C18"/>
    <w:rsid w:val="007C0D11"/>
    <w:rsid w:val="007C0D7F"/>
    <w:rsid w:val="007C0DAF"/>
    <w:rsid w:val="007C129C"/>
    <w:rsid w:val="007C15E0"/>
    <w:rsid w:val="007C19A1"/>
    <w:rsid w:val="007C1A85"/>
    <w:rsid w:val="007C1BFD"/>
    <w:rsid w:val="007C1D86"/>
    <w:rsid w:val="007C1E31"/>
    <w:rsid w:val="007C1FDD"/>
    <w:rsid w:val="007C2315"/>
    <w:rsid w:val="007C244C"/>
    <w:rsid w:val="007C2532"/>
    <w:rsid w:val="007C259F"/>
    <w:rsid w:val="007C25A6"/>
    <w:rsid w:val="007C28E0"/>
    <w:rsid w:val="007C2D8E"/>
    <w:rsid w:val="007C32B4"/>
    <w:rsid w:val="007C32F2"/>
    <w:rsid w:val="007C334C"/>
    <w:rsid w:val="007C364C"/>
    <w:rsid w:val="007C3B7A"/>
    <w:rsid w:val="007C3C5A"/>
    <w:rsid w:val="007C3F89"/>
    <w:rsid w:val="007C42FD"/>
    <w:rsid w:val="007C430D"/>
    <w:rsid w:val="007C442C"/>
    <w:rsid w:val="007C4820"/>
    <w:rsid w:val="007C49BC"/>
    <w:rsid w:val="007C4B3D"/>
    <w:rsid w:val="007C4BA2"/>
    <w:rsid w:val="007C4FFE"/>
    <w:rsid w:val="007C5046"/>
    <w:rsid w:val="007C547D"/>
    <w:rsid w:val="007C5793"/>
    <w:rsid w:val="007C5CAF"/>
    <w:rsid w:val="007C5CD4"/>
    <w:rsid w:val="007C5D16"/>
    <w:rsid w:val="007C5DF7"/>
    <w:rsid w:val="007C6035"/>
    <w:rsid w:val="007C6046"/>
    <w:rsid w:val="007C6078"/>
    <w:rsid w:val="007C6668"/>
    <w:rsid w:val="007C695B"/>
    <w:rsid w:val="007C6D84"/>
    <w:rsid w:val="007C6D9F"/>
    <w:rsid w:val="007C7277"/>
    <w:rsid w:val="007C75E7"/>
    <w:rsid w:val="007C775E"/>
    <w:rsid w:val="007C77C4"/>
    <w:rsid w:val="007C7C4A"/>
    <w:rsid w:val="007C7D8A"/>
    <w:rsid w:val="007C7FBE"/>
    <w:rsid w:val="007D04BC"/>
    <w:rsid w:val="007D06F8"/>
    <w:rsid w:val="007D079A"/>
    <w:rsid w:val="007D07C0"/>
    <w:rsid w:val="007D08F3"/>
    <w:rsid w:val="007D0B1F"/>
    <w:rsid w:val="007D0C28"/>
    <w:rsid w:val="007D1081"/>
    <w:rsid w:val="007D1127"/>
    <w:rsid w:val="007D11F3"/>
    <w:rsid w:val="007D1425"/>
    <w:rsid w:val="007D1A89"/>
    <w:rsid w:val="007D1BC8"/>
    <w:rsid w:val="007D1C69"/>
    <w:rsid w:val="007D2299"/>
    <w:rsid w:val="007D2459"/>
    <w:rsid w:val="007D249A"/>
    <w:rsid w:val="007D24BD"/>
    <w:rsid w:val="007D25D1"/>
    <w:rsid w:val="007D2630"/>
    <w:rsid w:val="007D2890"/>
    <w:rsid w:val="007D290B"/>
    <w:rsid w:val="007D2B8B"/>
    <w:rsid w:val="007D2F5E"/>
    <w:rsid w:val="007D3146"/>
    <w:rsid w:val="007D3230"/>
    <w:rsid w:val="007D3364"/>
    <w:rsid w:val="007D3368"/>
    <w:rsid w:val="007D37C4"/>
    <w:rsid w:val="007D3883"/>
    <w:rsid w:val="007D391F"/>
    <w:rsid w:val="007D392F"/>
    <w:rsid w:val="007D3DD5"/>
    <w:rsid w:val="007D3ED5"/>
    <w:rsid w:val="007D3F24"/>
    <w:rsid w:val="007D41AF"/>
    <w:rsid w:val="007D4213"/>
    <w:rsid w:val="007D4241"/>
    <w:rsid w:val="007D42BE"/>
    <w:rsid w:val="007D447E"/>
    <w:rsid w:val="007D448F"/>
    <w:rsid w:val="007D45CA"/>
    <w:rsid w:val="007D4617"/>
    <w:rsid w:val="007D4922"/>
    <w:rsid w:val="007D4BB9"/>
    <w:rsid w:val="007D4D40"/>
    <w:rsid w:val="007D4FA0"/>
    <w:rsid w:val="007D50EE"/>
    <w:rsid w:val="007D5144"/>
    <w:rsid w:val="007D51F5"/>
    <w:rsid w:val="007D52D2"/>
    <w:rsid w:val="007D534A"/>
    <w:rsid w:val="007D54FA"/>
    <w:rsid w:val="007D55BD"/>
    <w:rsid w:val="007D55E5"/>
    <w:rsid w:val="007D5933"/>
    <w:rsid w:val="007D59B4"/>
    <w:rsid w:val="007D5BFC"/>
    <w:rsid w:val="007D5F9D"/>
    <w:rsid w:val="007D61AF"/>
    <w:rsid w:val="007D61DA"/>
    <w:rsid w:val="007D6333"/>
    <w:rsid w:val="007D6BB7"/>
    <w:rsid w:val="007D6DAB"/>
    <w:rsid w:val="007D6EE8"/>
    <w:rsid w:val="007D6F12"/>
    <w:rsid w:val="007D7025"/>
    <w:rsid w:val="007D7440"/>
    <w:rsid w:val="007D7481"/>
    <w:rsid w:val="007D7A40"/>
    <w:rsid w:val="007D7C8B"/>
    <w:rsid w:val="007D7D6D"/>
    <w:rsid w:val="007D7D75"/>
    <w:rsid w:val="007E0027"/>
    <w:rsid w:val="007E009F"/>
    <w:rsid w:val="007E01D1"/>
    <w:rsid w:val="007E01E8"/>
    <w:rsid w:val="007E0204"/>
    <w:rsid w:val="007E03DD"/>
    <w:rsid w:val="007E08FF"/>
    <w:rsid w:val="007E0AC2"/>
    <w:rsid w:val="007E0AF4"/>
    <w:rsid w:val="007E0BBC"/>
    <w:rsid w:val="007E0D9F"/>
    <w:rsid w:val="007E0E65"/>
    <w:rsid w:val="007E1560"/>
    <w:rsid w:val="007E15F4"/>
    <w:rsid w:val="007E17E7"/>
    <w:rsid w:val="007E1B1F"/>
    <w:rsid w:val="007E2343"/>
    <w:rsid w:val="007E250A"/>
    <w:rsid w:val="007E28D3"/>
    <w:rsid w:val="007E297D"/>
    <w:rsid w:val="007E2D3B"/>
    <w:rsid w:val="007E30CC"/>
    <w:rsid w:val="007E312E"/>
    <w:rsid w:val="007E36FF"/>
    <w:rsid w:val="007E3798"/>
    <w:rsid w:val="007E3A35"/>
    <w:rsid w:val="007E3F0C"/>
    <w:rsid w:val="007E40F8"/>
    <w:rsid w:val="007E41CB"/>
    <w:rsid w:val="007E421B"/>
    <w:rsid w:val="007E4456"/>
    <w:rsid w:val="007E451E"/>
    <w:rsid w:val="007E4605"/>
    <w:rsid w:val="007E4772"/>
    <w:rsid w:val="007E48AE"/>
    <w:rsid w:val="007E4915"/>
    <w:rsid w:val="007E5013"/>
    <w:rsid w:val="007E503F"/>
    <w:rsid w:val="007E511C"/>
    <w:rsid w:val="007E5268"/>
    <w:rsid w:val="007E531A"/>
    <w:rsid w:val="007E5871"/>
    <w:rsid w:val="007E5A20"/>
    <w:rsid w:val="007E6551"/>
    <w:rsid w:val="007E6816"/>
    <w:rsid w:val="007E6A52"/>
    <w:rsid w:val="007E6AEA"/>
    <w:rsid w:val="007E6DAC"/>
    <w:rsid w:val="007E7085"/>
    <w:rsid w:val="007E71C4"/>
    <w:rsid w:val="007E72A8"/>
    <w:rsid w:val="007E72AD"/>
    <w:rsid w:val="007E7381"/>
    <w:rsid w:val="007E7386"/>
    <w:rsid w:val="007E77B3"/>
    <w:rsid w:val="007E78C5"/>
    <w:rsid w:val="007E7C6D"/>
    <w:rsid w:val="007E7EDA"/>
    <w:rsid w:val="007E7EF6"/>
    <w:rsid w:val="007F00C2"/>
    <w:rsid w:val="007F01A3"/>
    <w:rsid w:val="007F021A"/>
    <w:rsid w:val="007F0236"/>
    <w:rsid w:val="007F0249"/>
    <w:rsid w:val="007F030A"/>
    <w:rsid w:val="007F04CA"/>
    <w:rsid w:val="007F077E"/>
    <w:rsid w:val="007F081F"/>
    <w:rsid w:val="007F0CFE"/>
    <w:rsid w:val="007F0FFD"/>
    <w:rsid w:val="007F16DC"/>
    <w:rsid w:val="007F18B3"/>
    <w:rsid w:val="007F195D"/>
    <w:rsid w:val="007F1A92"/>
    <w:rsid w:val="007F1B56"/>
    <w:rsid w:val="007F1C46"/>
    <w:rsid w:val="007F1E15"/>
    <w:rsid w:val="007F2192"/>
    <w:rsid w:val="007F22A6"/>
    <w:rsid w:val="007F236C"/>
    <w:rsid w:val="007F240E"/>
    <w:rsid w:val="007F25B9"/>
    <w:rsid w:val="007F261F"/>
    <w:rsid w:val="007F2701"/>
    <w:rsid w:val="007F2D64"/>
    <w:rsid w:val="007F2F22"/>
    <w:rsid w:val="007F30E1"/>
    <w:rsid w:val="007F3191"/>
    <w:rsid w:val="007F31EC"/>
    <w:rsid w:val="007F363E"/>
    <w:rsid w:val="007F3762"/>
    <w:rsid w:val="007F3901"/>
    <w:rsid w:val="007F39B1"/>
    <w:rsid w:val="007F3CF4"/>
    <w:rsid w:val="007F3EF5"/>
    <w:rsid w:val="007F3F5B"/>
    <w:rsid w:val="007F3FAD"/>
    <w:rsid w:val="007F44EF"/>
    <w:rsid w:val="007F4648"/>
    <w:rsid w:val="007F492E"/>
    <w:rsid w:val="007F4C39"/>
    <w:rsid w:val="007F4E16"/>
    <w:rsid w:val="007F4F3B"/>
    <w:rsid w:val="007F50D0"/>
    <w:rsid w:val="007F529B"/>
    <w:rsid w:val="007F52FF"/>
    <w:rsid w:val="007F550D"/>
    <w:rsid w:val="007F5533"/>
    <w:rsid w:val="007F5555"/>
    <w:rsid w:val="007F5634"/>
    <w:rsid w:val="007F56EC"/>
    <w:rsid w:val="007F5BD3"/>
    <w:rsid w:val="007F601A"/>
    <w:rsid w:val="007F60E8"/>
    <w:rsid w:val="007F6220"/>
    <w:rsid w:val="007F624B"/>
    <w:rsid w:val="007F62F0"/>
    <w:rsid w:val="007F64C3"/>
    <w:rsid w:val="007F65E1"/>
    <w:rsid w:val="007F66BB"/>
    <w:rsid w:val="007F6A7D"/>
    <w:rsid w:val="007F6DAD"/>
    <w:rsid w:val="007F6F12"/>
    <w:rsid w:val="007F715F"/>
    <w:rsid w:val="007F7242"/>
    <w:rsid w:val="007F7417"/>
    <w:rsid w:val="007F75B2"/>
    <w:rsid w:val="007F76D4"/>
    <w:rsid w:val="007F7BDB"/>
    <w:rsid w:val="007F7CDA"/>
    <w:rsid w:val="00800025"/>
    <w:rsid w:val="008002F1"/>
    <w:rsid w:val="008005EF"/>
    <w:rsid w:val="00800B0A"/>
    <w:rsid w:val="00800D45"/>
    <w:rsid w:val="00800F13"/>
    <w:rsid w:val="00800FE3"/>
    <w:rsid w:val="00800FEE"/>
    <w:rsid w:val="008011C2"/>
    <w:rsid w:val="0080126A"/>
    <w:rsid w:val="00801397"/>
    <w:rsid w:val="00801433"/>
    <w:rsid w:val="008015FC"/>
    <w:rsid w:val="00801711"/>
    <w:rsid w:val="00801721"/>
    <w:rsid w:val="00801A5E"/>
    <w:rsid w:val="00801D80"/>
    <w:rsid w:val="00802238"/>
    <w:rsid w:val="008024FC"/>
    <w:rsid w:val="008026F1"/>
    <w:rsid w:val="00802A33"/>
    <w:rsid w:val="00802EF0"/>
    <w:rsid w:val="00802F14"/>
    <w:rsid w:val="0080305F"/>
    <w:rsid w:val="008030FE"/>
    <w:rsid w:val="00803140"/>
    <w:rsid w:val="00803144"/>
    <w:rsid w:val="00803162"/>
    <w:rsid w:val="00803192"/>
    <w:rsid w:val="00803261"/>
    <w:rsid w:val="00803970"/>
    <w:rsid w:val="00803BFD"/>
    <w:rsid w:val="00803C54"/>
    <w:rsid w:val="008040F2"/>
    <w:rsid w:val="008041B1"/>
    <w:rsid w:val="0080448F"/>
    <w:rsid w:val="00804639"/>
    <w:rsid w:val="008046B9"/>
    <w:rsid w:val="008047F0"/>
    <w:rsid w:val="00804986"/>
    <w:rsid w:val="00804BDA"/>
    <w:rsid w:val="00804EEE"/>
    <w:rsid w:val="00805171"/>
    <w:rsid w:val="00805341"/>
    <w:rsid w:val="00805361"/>
    <w:rsid w:val="0080537A"/>
    <w:rsid w:val="0080539D"/>
    <w:rsid w:val="0080549E"/>
    <w:rsid w:val="0080550B"/>
    <w:rsid w:val="0080569B"/>
    <w:rsid w:val="00805B01"/>
    <w:rsid w:val="00805BB1"/>
    <w:rsid w:val="00805D69"/>
    <w:rsid w:val="00805EF5"/>
    <w:rsid w:val="00805FA6"/>
    <w:rsid w:val="00806100"/>
    <w:rsid w:val="008061D2"/>
    <w:rsid w:val="008064E7"/>
    <w:rsid w:val="00806524"/>
    <w:rsid w:val="00806A8A"/>
    <w:rsid w:val="00806D73"/>
    <w:rsid w:val="00807181"/>
    <w:rsid w:val="008078C6"/>
    <w:rsid w:val="0081046B"/>
    <w:rsid w:val="008104D4"/>
    <w:rsid w:val="00810618"/>
    <w:rsid w:val="0081085E"/>
    <w:rsid w:val="0081086E"/>
    <w:rsid w:val="008108D3"/>
    <w:rsid w:val="008109DB"/>
    <w:rsid w:val="00811353"/>
    <w:rsid w:val="00811441"/>
    <w:rsid w:val="0081156D"/>
    <w:rsid w:val="00811689"/>
    <w:rsid w:val="00811CD4"/>
    <w:rsid w:val="0081230F"/>
    <w:rsid w:val="008127B1"/>
    <w:rsid w:val="008128F8"/>
    <w:rsid w:val="008128FB"/>
    <w:rsid w:val="008129D8"/>
    <w:rsid w:val="00812C0B"/>
    <w:rsid w:val="00812D0D"/>
    <w:rsid w:val="00812F23"/>
    <w:rsid w:val="008131AD"/>
    <w:rsid w:val="0081334F"/>
    <w:rsid w:val="0081344C"/>
    <w:rsid w:val="00813B28"/>
    <w:rsid w:val="00813B69"/>
    <w:rsid w:val="00813BD9"/>
    <w:rsid w:val="00813F63"/>
    <w:rsid w:val="00814190"/>
    <w:rsid w:val="008144A3"/>
    <w:rsid w:val="0081468A"/>
    <w:rsid w:val="008147F9"/>
    <w:rsid w:val="00814D85"/>
    <w:rsid w:val="00814E06"/>
    <w:rsid w:val="00814E0A"/>
    <w:rsid w:val="00814F96"/>
    <w:rsid w:val="00814FF8"/>
    <w:rsid w:val="00814FFF"/>
    <w:rsid w:val="008156C2"/>
    <w:rsid w:val="00815811"/>
    <w:rsid w:val="00815827"/>
    <w:rsid w:val="00815C5A"/>
    <w:rsid w:val="00815D88"/>
    <w:rsid w:val="00815F22"/>
    <w:rsid w:val="00815F98"/>
    <w:rsid w:val="00816076"/>
    <w:rsid w:val="00816AA8"/>
    <w:rsid w:val="00816F0E"/>
    <w:rsid w:val="008170C8"/>
    <w:rsid w:val="008174B4"/>
    <w:rsid w:val="008174C8"/>
    <w:rsid w:val="0081770D"/>
    <w:rsid w:val="00817C7A"/>
    <w:rsid w:val="00817EA0"/>
    <w:rsid w:val="00817FCC"/>
    <w:rsid w:val="0082015E"/>
    <w:rsid w:val="008205E9"/>
    <w:rsid w:val="008206A3"/>
    <w:rsid w:val="00820732"/>
    <w:rsid w:val="00820A04"/>
    <w:rsid w:val="00820A4B"/>
    <w:rsid w:val="00820AC7"/>
    <w:rsid w:val="00820D54"/>
    <w:rsid w:val="00821042"/>
    <w:rsid w:val="008210B6"/>
    <w:rsid w:val="00821313"/>
    <w:rsid w:val="00821CAD"/>
    <w:rsid w:val="00821EC1"/>
    <w:rsid w:val="008223A9"/>
    <w:rsid w:val="00822551"/>
    <w:rsid w:val="00822A27"/>
    <w:rsid w:val="00822F8F"/>
    <w:rsid w:val="00823001"/>
    <w:rsid w:val="008230C5"/>
    <w:rsid w:val="008234BA"/>
    <w:rsid w:val="00823786"/>
    <w:rsid w:val="00823885"/>
    <w:rsid w:val="00823C9C"/>
    <w:rsid w:val="00823E85"/>
    <w:rsid w:val="00823E99"/>
    <w:rsid w:val="00824066"/>
    <w:rsid w:val="00824093"/>
    <w:rsid w:val="00824199"/>
    <w:rsid w:val="008241DC"/>
    <w:rsid w:val="00824286"/>
    <w:rsid w:val="008243F1"/>
    <w:rsid w:val="0082448B"/>
    <w:rsid w:val="0082449E"/>
    <w:rsid w:val="008247F1"/>
    <w:rsid w:val="0082490B"/>
    <w:rsid w:val="00824BD4"/>
    <w:rsid w:val="00824E9A"/>
    <w:rsid w:val="008250FB"/>
    <w:rsid w:val="00825700"/>
    <w:rsid w:val="00825CF8"/>
    <w:rsid w:val="00825F58"/>
    <w:rsid w:val="00825FBA"/>
    <w:rsid w:val="0082610C"/>
    <w:rsid w:val="00826289"/>
    <w:rsid w:val="0082637C"/>
    <w:rsid w:val="008263D0"/>
    <w:rsid w:val="0082654B"/>
    <w:rsid w:val="00826758"/>
    <w:rsid w:val="008268AB"/>
    <w:rsid w:val="00826CC6"/>
    <w:rsid w:val="00826DAD"/>
    <w:rsid w:val="00827027"/>
    <w:rsid w:val="00827177"/>
    <w:rsid w:val="008271D9"/>
    <w:rsid w:val="008276D2"/>
    <w:rsid w:val="00827802"/>
    <w:rsid w:val="00827852"/>
    <w:rsid w:val="00830303"/>
    <w:rsid w:val="00830312"/>
    <w:rsid w:val="008304F4"/>
    <w:rsid w:val="00830644"/>
    <w:rsid w:val="008307BB"/>
    <w:rsid w:val="00830966"/>
    <w:rsid w:val="00830C4F"/>
    <w:rsid w:val="00831046"/>
    <w:rsid w:val="00831107"/>
    <w:rsid w:val="00831425"/>
    <w:rsid w:val="0083150C"/>
    <w:rsid w:val="008316EE"/>
    <w:rsid w:val="00831702"/>
    <w:rsid w:val="00831903"/>
    <w:rsid w:val="00831B20"/>
    <w:rsid w:val="00831C13"/>
    <w:rsid w:val="00831E8E"/>
    <w:rsid w:val="00831EF5"/>
    <w:rsid w:val="00831F21"/>
    <w:rsid w:val="0083207B"/>
    <w:rsid w:val="0083220C"/>
    <w:rsid w:val="0083225B"/>
    <w:rsid w:val="008324FD"/>
    <w:rsid w:val="00832563"/>
    <w:rsid w:val="0083277D"/>
    <w:rsid w:val="008329C2"/>
    <w:rsid w:val="00832A22"/>
    <w:rsid w:val="00832D17"/>
    <w:rsid w:val="008331D0"/>
    <w:rsid w:val="00833359"/>
    <w:rsid w:val="00833375"/>
    <w:rsid w:val="008338F3"/>
    <w:rsid w:val="00833AC2"/>
    <w:rsid w:val="00833AC8"/>
    <w:rsid w:val="00833C0E"/>
    <w:rsid w:val="00833C25"/>
    <w:rsid w:val="00833CDA"/>
    <w:rsid w:val="0083418F"/>
    <w:rsid w:val="00834247"/>
    <w:rsid w:val="008342E3"/>
    <w:rsid w:val="00834339"/>
    <w:rsid w:val="00834533"/>
    <w:rsid w:val="008347D3"/>
    <w:rsid w:val="00834830"/>
    <w:rsid w:val="00834AFD"/>
    <w:rsid w:val="00834B40"/>
    <w:rsid w:val="00834BA2"/>
    <w:rsid w:val="00834D9E"/>
    <w:rsid w:val="00834ECF"/>
    <w:rsid w:val="00835149"/>
    <w:rsid w:val="00835166"/>
    <w:rsid w:val="0083558D"/>
    <w:rsid w:val="008355C1"/>
    <w:rsid w:val="00835635"/>
    <w:rsid w:val="00835A88"/>
    <w:rsid w:val="00835B6F"/>
    <w:rsid w:val="00835E89"/>
    <w:rsid w:val="00835ECB"/>
    <w:rsid w:val="00835F6E"/>
    <w:rsid w:val="008361A8"/>
    <w:rsid w:val="008365EE"/>
    <w:rsid w:val="00836B14"/>
    <w:rsid w:val="00836F35"/>
    <w:rsid w:val="008373A6"/>
    <w:rsid w:val="0083740C"/>
    <w:rsid w:val="00837BDB"/>
    <w:rsid w:val="00837DA3"/>
    <w:rsid w:val="00837E0C"/>
    <w:rsid w:val="008401AD"/>
    <w:rsid w:val="008401C6"/>
    <w:rsid w:val="00840435"/>
    <w:rsid w:val="00840505"/>
    <w:rsid w:val="008405A0"/>
    <w:rsid w:val="00840820"/>
    <w:rsid w:val="00840DCC"/>
    <w:rsid w:val="00840F2C"/>
    <w:rsid w:val="00840FD2"/>
    <w:rsid w:val="00841193"/>
    <w:rsid w:val="00841608"/>
    <w:rsid w:val="00841AA0"/>
    <w:rsid w:val="00841D43"/>
    <w:rsid w:val="00841D76"/>
    <w:rsid w:val="008422D4"/>
    <w:rsid w:val="00842A00"/>
    <w:rsid w:val="00842D17"/>
    <w:rsid w:val="00842E27"/>
    <w:rsid w:val="008430F6"/>
    <w:rsid w:val="00843178"/>
    <w:rsid w:val="00843363"/>
    <w:rsid w:val="008435CE"/>
    <w:rsid w:val="008439CD"/>
    <w:rsid w:val="00843A3A"/>
    <w:rsid w:val="00843ABC"/>
    <w:rsid w:val="00843B88"/>
    <w:rsid w:val="00843B93"/>
    <w:rsid w:val="00843C07"/>
    <w:rsid w:val="00843CAC"/>
    <w:rsid w:val="0084424E"/>
    <w:rsid w:val="00844270"/>
    <w:rsid w:val="008445BA"/>
    <w:rsid w:val="00844915"/>
    <w:rsid w:val="00845221"/>
    <w:rsid w:val="00845316"/>
    <w:rsid w:val="008454C0"/>
    <w:rsid w:val="00845A9D"/>
    <w:rsid w:val="00845B43"/>
    <w:rsid w:val="00845B4D"/>
    <w:rsid w:val="00845D58"/>
    <w:rsid w:val="00845E1E"/>
    <w:rsid w:val="00845F05"/>
    <w:rsid w:val="00846045"/>
    <w:rsid w:val="0084607D"/>
    <w:rsid w:val="00846205"/>
    <w:rsid w:val="00846265"/>
    <w:rsid w:val="0084663A"/>
    <w:rsid w:val="00846AE3"/>
    <w:rsid w:val="00846D64"/>
    <w:rsid w:val="0084719B"/>
    <w:rsid w:val="00847399"/>
    <w:rsid w:val="0084740B"/>
    <w:rsid w:val="00847417"/>
    <w:rsid w:val="00847469"/>
    <w:rsid w:val="008475B7"/>
    <w:rsid w:val="008476D4"/>
    <w:rsid w:val="00847792"/>
    <w:rsid w:val="00847B30"/>
    <w:rsid w:val="00847DDA"/>
    <w:rsid w:val="00850585"/>
    <w:rsid w:val="008507B3"/>
    <w:rsid w:val="00850802"/>
    <w:rsid w:val="00850D26"/>
    <w:rsid w:val="00850DCA"/>
    <w:rsid w:val="00851495"/>
    <w:rsid w:val="008519C8"/>
    <w:rsid w:val="00851C5A"/>
    <w:rsid w:val="00851CE7"/>
    <w:rsid w:val="00851CFF"/>
    <w:rsid w:val="00852264"/>
    <w:rsid w:val="00852529"/>
    <w:rsid w:val="00852661"/>
    <w:rsid w:val="0085273C"/>
    <w:rsid w:val="008529EB"/>
    <w:rsid w:val="00852D71"/>
    <w:rsid w:val="00852F7F"/>
    <w:rsid w:val="00853687"/>
    <w:rsid w:val="00853723"/>
    <w:rsid w:val="0085378E"/>
    <w:rsid w:val="00853799"/>
    <w:rsid w:val="00853842"/>
    <w:rsid w:val="0085399F"/>
    <w:rsid w:val="00853B6B"/>
    <w:rsid w:val="00853DD3"/>
    <w:rsid w:val="00853DFA"/>
    <w:rsid w:val="00853E3F"/>
    <w:rsid w:val="00853FA5"/>
    <w:rsid w:val="00853FA9"/>
    <w:rsid w:val="008542A2"/>
    <w:rsid w:val="00854827"/>
    <w:rsid w:val="008549C2"/>
    <w:rsid w:val="008549F3"/>
    <w:rsid w:val="00854BE6"/>
    <w:rsid w:val="00855100"/>
    <w:rsid w:val="00855163"/>
    <w:rsid w:val="008551BF"/>
    <w:rsid w:val="00855491"/>
    <w:rsid w:val="00855520"/>
    <w:rsid w:val="008556A5"/>
    <w:rsid w:val="00855A20"/>
    <w:rsid w:val="00855B20"/>
    <w:rsid w:val="00855D1A"/>
    <w:rsid w:val="00855D5A"/>
    <w:rsid w:val="008566C8"/>
    <w:rsid w:val="008568C3"/>
    <w:rsid w:val="00856AC7"/>
    <w:rsid w:val="00856BC1"/>
    <w:rsid w:val="00856F69"/>
    <w:rsid w:val="00856FCC"/>
    <w:rsid w:val="008570E3"/>
    <w:rsid w:val="0085723D"/>
    <w:rsid w:val="0085727A"/>
    <w:rsid w:val="0085735F"/>
    <w:rsid w:val="008574A2"/>
    <w:rsid w:val="00857586"/>
    <w:rsid w:val="008576EF"/>
    <w:rsid w:val="008579BC"/>
    <w:rsid w:val="00857D52"/>
    <w:rsid w:val="008600A6"/>
    <w:rsid w:val="00860198"/>
    <w:rsid w:val="008602E4"/>
    <w:rsid w:val="00860696"/>
    <w:rsid w:val="0086069C"/>
    <w:rsid w:val="008606D2"/>
    <w:rsid w:val="00860721"/>
    <w:rsid w:val="00860946"/>
    <w:rsid w:val="00860A9F"/>
    <w:rsid w:val="00860BE5"/>
    <w:rsid w:val="00860D5E"/>
    <w:rsid w:val="00861253"/>
    <w:rsid w:val="008612DB"/>
    <w:rsid w:val="0086166D"/>
    <w:rsid w:val="00861A31"/>
    <w:rsid w:val="00861B11"/>
    <w:rsid w:val="00861DDD"/>
    <w:rsid w:val="00861E22"/>
    <w:rsid w:val="00861EB3"/>
    <w:rsid w:val="008621C2"/>
    <w:rsid w:val="00862291"/>
    <w:rsid w:val="0086254F"/>
    <w:rsid w:val="008625F3"/>
    <w:rsid w:val="00862614"/>
    <w:rsid w:val="0086261F"/>
    <w:rsid w:val="00862772"/>
    <w:rsid w:val="0086285C"/>
    <w:rsid w:val="00862B52"/>
    <w:rsid w:val="00862C13"/>
    <w:rsid w:val="00862E1B"/>
    <w:rsid w:val="00862F2A"/>
    <w:rsid w:val="00863090"/>
    <w:rsid w:val="008630CB"/>
    <w:rsid w:val="008633C7"/>
    <w:rsid w:val="00863512"/>
    <w:rsid w:val="00863525"/>
    <w:rsid w:val="0086365F"/>
    <w:rsid w:val="0086391A"/>
    <w:rsid w:val="00863B98"/>
    <w:rsid w:val="00863E96"/>
    <w:rsid w:val="00863F16"/>
    <w:rsid w:val="00863F37"/>
    <w:rsid w:val="00863FB6"/>
    <w:rsid w:val="0086406C"/>
    <w:rsid w:val="008641BB"/>
    <w:rsid w:val="008641DF"/>
    <w:rsid w:val="0086420F"/>
    <w:rsid w:val="0086422C"/>
    <w:rsid w:val="00864435"/>
    <w:rsid w:val="008644D7"/>
    <w:rsid w:val="008645C8"/>
    <w:rsid w:val="0086469F"/>
    <w:rsid w:val="00864771"/>
    <w:rsid w:val="00864788"/>
    <w:rsid w:val="00864B22"/>
    <w:rsid w:val="00864C25"/>
    <w:rsid w:val="00864FC3"/>
    <w:rsid w:val="00864FC8"/>
    <w:rsid w:val="0086514B"/>
    <w:rsid w:val="008651D1"/>
    <w:rsid w:val="0086520A"/>
    <w:rsid w:val="008659B7"/>
    <w:rsid w:val="00865A3C"/>
    <w:rsid w:val="00865DBA"/>
    <w:rsid w:val="00866039"/>
    <w:rsid w:val="00866448"/>
    <w:rsid w:val="008664A2"/>
    <w:rsid w:val="00866589"/>
    <w:rsid w:val="00866657"/>
    <w:rsid w:val="0086665F"/>
    <w:rsid w:val="00866878"/>
    <w:rsid w:val="00866998"/>
    <w:rsid w:val="008669D0"/>
    <w:rsid w:val="00866B54"/>
    <w:rsid w:val="00866B8C"/>
    <w:rsid w:val="00866ECE"/>
    <w:rsid w:val="00867052"/>
    <w:rsid w:val="008672D5"/>
    <w:rsid w:val="00867322"/>
    <w:rsid w:val="00867912"/>
    <w:rsid w:val="00867C96"/>
    <w:rsid w:val="00867CA6"/>
    <w:rsid w:val="00867CAF"/>
    <w:rsid w:val="00870353"/>
    <w:rsid w:val="008703DD"/>
    <w:rsid w:val="00870624"/>
    <w:rsid w:val="00870773"/>
    <w:rsid w:val="00870788"/>
    <w:rsid w:val="008708D2"/>
    <w:rsid w:val="00870998"/>
    <w:rsid w:val="008709A5"/>
    <w:rsid w:val="00870A02"/>
    <w:rsid w:val="00870AC8"/>
    <w:rsid w:val="00870C24"/>
    <w:rsid w:val="0087106F"/>
    <w:rsid w:val="008713B3"/>
    <w:rsid w:val="008714A6"/>
    <w:rsid w:val="00871536"/>
    <w:rsid w:val="008715B8"/>
    <w:rsid w:val="00871682"/>
    <w:rsid w:val="0087176C"/>
    <w:rsid w:val="00871980"/>
    <w:rsid w:val="00871A0B"/>
    <w:rsid w:val="00871A11"/>
    <w:rsid w:val="00871A2C"/>
    <w:rsid w:val="00871C85"/>
    <w:rsid w:val="00871CD8"/>
    <w:rsid w:val="00871EA6"/>
    <w:rsid w:val="00871ED8"/>
    <w:rsid w:val="00872292"/>
    <w:rsid w:val="00872530"/>
    <w:rsid w:val="008727D4"/>
    <w:rsid w:val="00872A86"/>
    <w:rsid w:val="00872FCE"/>
    <w:rsid w:val="00872FED"/>
    <w:rsid w:val="008731AF"/>
    <w:rsid w:val="0087330E"/>
    <w:rsid w:val="0087356F"/>
    <w:rsid w:val="00873600"/>
    <w:rsid w:val="008736EF"/>
    <w:rsid w:val="00873AB3"/>
    <w:rsid w:val="00873AFD"/>
    <w:rsid w:val="00873C0C"/>
    <w:rsid w:val="00873CC4"/>
    <w:rsid w:val="00873F05"/>
    <w:rsid w:val="0087401B"/>
    <w:rsid w:val="00874452"/>
    <w:rsid w:val="008744D6"/>
    <w:rsid w:val="00874BDB"/>
    <w:rsid w:val="00874C10"/>
    <w:rsid w:val="00874ED3"/>
    <w:rsid w:val="0087521A"/>
    <w:rsid w:val="00875A6A"/>
    <w:rsid w:val="00875B73"/>
    <w:rsid w:val="00875CF3"/>
    <w:rsid w:val="00875D82"/>
    <w:rsid w:val="0087641C"/>
    <w:rsid w:val="0087647B"/>
    <w:rsid w:val="00876780"/>
    <w:rsid w:val="0087692D"/>
    <w:rsid w:val="00876C4B"/>
    <w:rsid w:val="00876D45"/>
    <w:rsid w:val="00876E3B"/>
    <w:rsid w:val="00876FB1"/>
    <w:rsid w:val="0087725C"/>
    <w:rsid w:val="0087751B"/>
    <w:rsid w:val="0087757E"/>
    <w:rsid w:val="00877606"/>
    <w:rsid w:val="00877608"/>
    <w:rsid w:val="008776D1"/>
    <w:rsid w:val="008779F0"/>
    <w:rsid w:val="00877C4C"/>
    <w:rsid w:val="008801F3"/>
    <w:rsid w:val="0088038F"/>
    <w:rsid w:val="00880A32"/>
    <w:rsid w:val="00880CD5"/>
    <w:rsid w:val="00880DCD"/>
    <w:rsid w:val="00880E5E"/>
    <w:rsid w:val="00880EAD"/>
    <w:rsid w:val="00880EE6"/>
    <w:rsid w:val="00881266"/>
    <w:rsid w:val="00881269"/>
    <w:rsid w:val="00881394"/>
    <w:rsid w:val="008814E7"/>
    <w:rsid w:val="00881544"/>
    <w:rsid w:val="00881633"/>
    <w:rsid w:val="00881803"/>
    <w:rsid w:val="00881989"/>
    <w:rsid w:val="00881A2D"/>
    <w:rsid w:val="00881D2A"/>
    <w:rsid w:val="00881E07"/>
    <w:rsid w:val="0088257E"/>
    <w:rsid w:val="00882B66"/>
    <w:rsid w:val="00882C68"/>
    <w:rsid w:val="00882D95"/>
    <w:rsid w:val="00882DB0"/>
    <w:rsid w:val="0088374B"/>
    <w:rsid w:val="008837B1"/>
    <w:rsid w:val="00883848"/>
    <w:rsid w:val="00883CD3"/>
    <w:rsid w:val="00883EEA"/>
    <w:rsid w:val="00884019"/>
    <w:rsid w:val="008840D0"/>
    <w:rsid w:val="00884208"/>
    <w:rsid w:val="00884293"/>
    <w:rsid w:val="00884359"/>
    <w:rsid w:val="008843AC"/>
    <w:rsid w:val="008843FC"/>
    <w:rsid w:val="00884688"/>
    <w:rsid w:val="0088470F"/>
    <w:rsid w:val="008847CF"/>
    <w:rsid w:val="00884887"/>
    <w:rsid w:val="00884EFF"/>
    <w:rsid w:val="00884F41"/>
    <w:rsid w:val="0088518E"/>
    <w:rsid w:val="008851E9"/>
    <w:rsid w:val="00885408"/>
    <w:rsid w:val="0088548A"/>
    <w:rsid w:val="008854ED"/>
    <w:rsid w:val="0088554F"/>
    <w:rsid w:val="00885A58"/>
    <w:rsid w:val="00885C73"/>
    <w:rsid w:val="00885F9A"/>
    <w:rsid w:val="00886052"/>
    <w:rsid w:val="00886097"/>
    <w:rsid w:val="00886365"/>
    <w:rsid w:val="008864DB"/>
    <w:rsid w:val="008866C8"/>
    <w:rsid w:val="008866F3"/>
    <w:rsid w:val="00886765"/>
    <w:rsid w:val="0088689A"/>
    <w:rsid w:val="0088690C"/>
    <w:rsid w:val="00886939"/>
    <w:rsid w:val="0088693C"/>
    <w:rsid w:val="00886DDC"/>
    <w:rsid w:val="00886F6E"/>
    <w:rsid w:val="008870B9"/>
    <w:rsid w:val="008870DF"/>
    <w:rsid w:val="008870EF"/>
    <w:rsid w:val="0088717B"/>
    <w:rsid w:val="008871E7"/>
    <w:rsid w:val="00887325"/>
    <w:rsid w:val="008876DB"/>
    <w:rsid w:val="00887744"/>
    <w:rsid w:val="0088787A"/>
    <w:rsid w:val="00887C5C"/>
    <w:rsid w:val="00887E2C"/>
    <w:rsid w:val="00887E77"/>
    <w:rsid w:val="0089034E"/>
    <w:rsid w:val="0089096D"/>
    <w:rsid w:val="00890C95"/>
    <w:rsid w:val="00890F99"/>
    <w:rsid w:val="00891280"/>
    <w:rsid w:val="00891371"/>
    <w:rsid w:val="00891A8A"/>
    <w:rsid w:val="00891D51"/>
    <w:rsid w:val="00891E45"/>
    <w:rsid w:val="00891ECA"/>
    <w:rsid w:val="00891F12"/>
    <w:rsid w:val="00891FB1"/>
    <w:rsid w:val="0089200D"/>
    <w:rsid w:val="0089203C"/>
    <w:rsid w:val="00892964"/>
    <w:rsid w:val="00892A95"/>
    <w:rsid w:val="008930C7"/>
    <w:rsid w:val="008937C4"/>
    <w:rsid w:val="00893CBE"/>
    <w:rsid w:val="00893F10"/>
    <w:rsid w:val="00893FD5"/>
    <w:rsid w:val="008941A8"/>
    <w:rsid w:val="0089457A"/>
    <w:rsid w:val="008949A3"/>
    <w:rsid w:val="00894D9A"/>
    <w:rsid w:val="00894E3C"/>
    <w:rsid w:val="00894F3D"/>
    <w:rsid w:val="0089580C"/>
    <w:rsid w:val="00895880"/>
    <w:rsid w:val="0089598E"/>
    <w:rsid w:val="00895A8D"/>
    <w:rsid w:val="00896179"/>
    <w:rsid w:val="0089617D"/>
    <w:rsid w:val="00896188"/>
    <w:rsid w:val="008970FC"/>
    <w:rsid w:val="0089715A"/>
    <w:rsid w:val="008974DE"/>
    <w:rsid w:val="00897823"/>
    <w:rsid w:val="00897A3E"/>
    <w:rsid w:val="008A001C"/>
    <w:rsid w:val="008A012F"/>
    <w:rsid w:val="008A02AC"/>
    <w:rsid w:val="008A0983"/>
    <w:rsid w:val="008A0B4C"/>
    <w:rsid w:val="008A0E0C"/>
    <w:rsid w:val="008A0E89"/>
    <w:rsid w:val="008A161E"/>
    <w:rsid w:val="008A1625"/>
    <w:rsid w:val="008A1C31"/>
    <w:rsid w:val="008A2305"/>
    <w:rsid w:val="008A232A"/>
    <w:rsid w:val="008A2564"/>
    <w:rsid w:val="008A2955"/>
    <w:rsid w:val="008A2A4A"/>
    <w:rsid w:val="008A2BE9"/>
    <w:rsid w:val="008A2D3E"/>
    <w:rsid w:val="008A2D8E"/>
    <w:rsid w:val="008A2E41"/>
    <w:rsid w:val="008A31EA"/>
    <w:rsid w:val="008A3702"/>
    <w:rsid w:val="008A3750"/>
    <w:rsid w:val="008A3833"/>
    <w:rsid w:val="008A4054"/>
    <w:rsid w:val="008A406D"/>
    <w:rsid w:val="008A4460"/>
    <w:rsid w:val="008A4A4A"/>
    <w:rsid w:val="008A4A7E"/>
    <w:rsid w:val="008A4B77"/>
    <w:rsid w:val="008A4EEA"/>
    <w:rsid w:val="008A4EF9"/>
    <w:rsid w:val="008A4FAD"/>
    <w:rsid w:val="008A52C3"/>
    <w:rsid w:val="008A555D"/>
    <w:rsid w:val="008A58C8"/>
    <w:rsid w:val="008A5BE6"/>
    <w:rsid w:val="008A6188"/>
    <w:rsid w:val="008A6300"/>
    <w:rsid w:val="008A69BF"/>
    <w:rsid w:val="008A6CE1"/>
    <w:rsid w:val="008A6F01"/>
    <w:rsid w:val="008A7270"/>
    <w:rsid w:val="008A7552"/>
    <w:rsid w:val="008A7689"/>
    <w:rsid w:val="008A7B2E"/>
    <w:rsid w:val="008A7CB8"/>
    <w:rsid w:val="008A7D60"/>
    <w:rsid w:val="008A7D9C"/>
    <w:rsid w:val="008A7F07"/>
    <w:rsid w:val="008B048E"/>
    <w:rsid w:val="008B0772"/>
    <w:rsid w:val="008B0965"/>
    <w:rsid w:val="008B0976"/>
    <w:rsid w:val="008B0A69"/>
    <w:rsid w:val="008B0ADD"/>
    <w:rsid w:val="008B0CB1"/>
    <w:rsid w:val="008B0D82"/>
    <w:rsid w:val="008B107F"/>
    <w:rsid w:val="008B1182"/>
    <w:rsid w:val="008B125D"/>
    <w:rsid w:val="008B134A"/>
    <w:rsid w:val="008B1438"/>
    <w:rsid w:val="008B1528"/>
    <w:rsid w:val="008B1714"/>
    <w:rsid w:val="008B17C5"/>
    <w:rsid w:val="008B18FC"/>
    <w:rsid w:val="008B198E"/>
    <w:rsid w:val="008B1C44"/>
    <w:rsid w:val="008B1CAC"/>
    <w:rsid w:val="008B1DEE"/>
    <w:rsid w:val="008B1EA4"/>
    <w:rsid w:val="008B21B7"/>
    <w:rsid w:val="008B22E8"/>
    <w:rsid w:val="008B24F5"/>
    <w:rsid w:val="008B2946"/>
    <w:rsid w:val="008B2A27"/>
    <w:rsid w:val="008B2C8A"/>
    <w:rsid w:val="008B3415"/>
    <w:rsid w:val="008B3642"/>
    <w:rsid w:val="008B3D24"/>
    <w:rsid w:val="008B42E2"/>
    <w:rsid w:val="008B431A"/>
    <w:rsid w:val="008B435D"/>
    <w:rsid w:val="008B437A"/>
    <w:rsid w:val="008B44BE"/>
    <w:rsid w:val="008B44C2"/>
    <w:rsid w:val="008B4558"/>
    <w:rsid w:val="008B45CD"/>
    <w:rsid w:val="008B4620"/>
    <w:rsid w:val="008B4A52"/>
    <w:rsid w:val="008B4AAF"/>
    <w:rsid w:val="008B4C4A"/>
    <w:rsid w:val="008B4CB1"/>
    <w:rsid w:val="008B4E1B"/>
    <w:rsid w:val="008B4FE0"/>
    <w:rsid w:val="008B4FE4"/>
    <w:rsid w:val="008B512C"/>
    <w:rsid w:val="008B5610"/>
    <w:rsid w:val="008B58E4"/>
    <w:rsid w:val="008B5ACC"/>
    <w:rsid w:val="008B5B39"/>
    <w:rsid w:val="008B5D89"/>
    <w:rsid w:val="008B5E59"/>
    <w:rsid w:val="008B6527"/>
    <w:rsid w:val="008B6789"/>
    <w:rsid w:val="008B6937"/>
    <w:rsid w:val="008B6B95"/>
    <w:rsid w:val="008B6DAB"/>
    <w:rsid w:val="008B6DBB"/>
    <w:rsid w:val="008B73BC"/>
    <w:rsid w:val="008B7400"/>
    <w:rsid w:val="008B7975"/>
    <w:rsid w:val="008B79C4"/>
    <w:rsid w:val="008B7A8B"/>
    <w:rsid w:val="008B7DFD"/>
    <w:rsid w:val="008C044F"/>
    <w:rsid w:val="008C07C3"/>
    <w:rsid w:val="008C097A"/>
    <w:rsid w:val="008C0B7B"/>
    <w:rsid w:val="008C0B93"/>
    <w:rsid w:val="008C0C3F"/>
    <w:rsid w:val="008C0D60"/>
    <w:rsid w:val="008C0FD3"/>
    <w:rsid w:val="008C104E"/>
    <w:rsid w:val="008C10EB"/>
    <w:rsid w:val="008C11C9"/>
    <w:rsid w:val="008C1232"/>
    <w:rsid w:val="008C164A"/>
    <w:rsid w:val="008C18A9"/>
    <w:rsid w:val="008C1B38"/>
    <w:rsid w:val="008C2016"/>
    <w:rsid w:val="008C2032"/>
    <w:rsid w:val="008C2058"/>
    <w:rsid w:val="008C2096"/>
    <w:rsid w:val="008C2230"/>
    <w:rsid w:val="008C2316"/>
    <w:rsid w:val="008C2556"/>
    <w:rsid w:val="008C26F0"/>
    <w:rsid w:val="008C2714"/>
    <w:rsid w:val="008C28B0"/>
    <w:rsid w:val="008C2BD8"/>
    <w:rsid w:val="008C3315"/>
    <w:rsid w:val="008C357D"/>
    <w:rsid w:val="008C3623"/>
    <w:rsid w:val="008C3700"/>
    <w:rsid w:val="008C3CF0"/>
    <w:rsid w:val="008C3DD7"/>
    <w:rsid w:val="008C3E79"/>
    <w:rsid w:val="008C3FCF"/>
    <w:rsid w:val="008C4269"/>
    <w:rsid w:val="008C4592"/>
    <w:rsid w:val="008C45DD"/>
    <w:rsid w:val="008C47CA"/>
    <w:rsid w:val="008C4CC8"/>
    <w:rsid w:val="008C4CDF"/>
    <w:rsid w:val="008C4CF8"/>
    <w:rsid w:val="008C4D63"/>
    <w:rsid w:val="008C4D98"/>
    <w:rsid w:val="008C52BE"/>
    <w:rsid w:val="008C53E7"/>
    <w:rsid w:val="008C585F"/>
    <w:rsid w:val="008C5BC3"/>
    <w:rsid w:val="008C5E94"/>
    <w:rsid w:val="008C5FDE"/>
    <w:rsid w:val="008C636D"/>
    <w:rsid w:val="008C6405"/>
    <w:rsid w:val="008C666E"/>
    <w:rsid w:val="008C678F"/>
    <w:rsid w:val="008C692D"/>
    <w:rsid w:val="008C6B3F"/>
    <w:rsid w:val="008C6BDB"/>
    <w:rsid w:val="008C6C52"/>
    <w:rsid w:val="008C709A"/>
    <w:rsid w:val="008C745A"/>
    <w:rsid w:val="008C74B8"/>
    <w:rsid w:val="008C7AAA"/>
    <w:rsid w:val="008C7D85"/>
    <w:rsid w:val="008C7E95"/>
    <w:rsid w:val="008C7E9F"/>
    <w:rsid w:val="008D051D"/>
    <w:rsid w:val="008D09F5"/>
    <w:rsid w:val="008D0FCE"/>
    <w:rsid w:val="008D10E3"/>
    <w:rsid w:val="008D1AFA"/>
    <w:rsid w:val="008D1CDC"/>
    <w:rsid w:val="008D1D8D"/>
    <w:rsid w:val="008D21D1"/>
    <w:rsid w:val="008D22B2"/>
    <w:rsid w:val="008D22CE"/>
    <w:rsid w:val="008D2417"/>
    <w:rsid w:val="008D255E"/>
    <w:rsid w:val="008D258B"/>
    <w:rsid w:val="008D2663"/>
    <w:rsid w:val="008D2940"/>
    <w:rsid w:val="008D2C86"/>
    <w:rsid w:val="008D2E6E"/>
    <w:rsid w:val="008D2E8F"/>
    <w:rsid w:val="008D3130"/>
    <w:rsid w:val="008D3373"/>
    <w:rsid w:val="008D34ED"/>
    <w:rsid w:val="008D3699"/>
    <w:rsid w:val="008D3A39"/>
    <w:rsid w:val="008D40C5"/>
    <w:rsid w:val="008D4101"/>
    <w:rsid w:val="008D437B"/>
    <w:rsid w:val="008D47A4"/>
    <w:rsid w:val="008D4879"/>
    <w:rsid w:val="008D4972"/>
    <w:rsid w:val="008D4A3A"/>
    <w:rsid w:val="008D4C59"/>
    <w:rsid w:val="008D4D88"/>
    <w:rsid w:val="008D4E52"/>
    <w:rsid w:val="008D51B1"/>
    <w:rsid w:val="008D5217"/>
    <w:rsid w:val="008D52FB"/>
    <w:rsid w:val="008D55CD"/>
    <w:rsid w:val="008D562F"/>
    <w:rsid w:val="008D5851"/>
    <w:rsid w:val="008D5A80"/>
    <w:rsid w:val="008D5BFF"/>
    <w:rsid w:val="008D61C1"/>
    <w:rsid w:val="008D6342"/>
    <w:rsid w:val="008D686C"/>
    <w:rsid w:val="008D6970"/>
    <w:rsid w:val="008D6FBF"/>
    <w:rsid w:val="008D704C"/>
    <w:rsid w:val="008D76AC"/>
    <w:rsid w:val="008D7778"/>
    <w:rsid w:val="008D778C"/>
    <w:rsid w:val="008D793E"/>
    <w:rsid w:val="008D7D8F"/>
    <w:rsid w:val="008D7F47"/>
    <w:rsid w:val="008E006E"/>
    <w:rsid w:val="008E0071"/>
    <w:rsid w:val="008E0271"/>
    <w:rsid w:val="008E0661"/>
    <w:rsid w:val="008E06B8"/>
    <w:rsid w:val="008E084B"/>
    <w:rsid w:val="008E0CCC"/>
    <w:rsid w:val="008E0D5D"/>
    <w:rsid w:val="008E0DD7"/>
    <w:rsid w:val="008E0F7B"/>
    <w:rsid w:val="008E1039"/>
    <w:rsid w:val="008E14A7"/>
    <w:rsid w:val="008E1585"/>
    <w:rsid w:val="008E18F3"/>
    <w:rsid w:val="008E1E05"/>
    <w:rsid w:val="008E1E4A"/>
    <w:rsid w:val="008E1EFD"/>
    <w:rsid w:val="008E1F75"/>
    <w:rsid w:val="008E22D6"/>
    <w:rsid w:val="008E22E2"/>
    <w:rsid w:val="008E2311"/>
    <w:rsid w:val="008E2632"/>
    <w:rsid w:val="008E26A3"/>
    <w:rsid w:val="008E28C9"/>
    <w:rsid w:val="008E2B58"/>
    <w:rsid w:val="008E2B5C"/>
    <w:rsid w:val="008E305B"/>
    <w:rsid w:val="008E334C"/>
    <w:rsid w:val="008E36CD"/>
    <w:rsid w:val="008E3ACA"/>
    <w:rsid w:val="008E3D36"/>
    <w:rsid w:val="008E3E40"/>
    <w:rsid w:val="008E3E47"/>
    <w:rsid w:val="008E3FD0"/>
    <w:rsid w:val="008E416F"/>
    <w:rsid w:val="008E4569"/>
    <w:rsid w:val="008E4684"/>
    <w:rsid w:val="008E4772"/>
    <w:rsid w:val="008E4844"/>
    <w:rsid w:val="008E4A74"/>
    <w:rsid w:val="008E510A"/>
    <w:rsid w:val="008E52B9"/>
    <w:rsid w:val="008E52F2"/>
    <w:rsid w:val="008E53B3"/>
    <w:rsid w:val="008E57EA"/>
    <w:rsid w:val="008E58CC"/>
    <w:rsid w:val="008E5E51"/>
    <w:rsid w:val="008E5EC3"/>
    <w:rsid w:val="008E5FE1"/>
    <w:rsid w:val="008E6205"/>
    <w:rsid w:val="008E6390"/>
    <w:rsid w:val="008E641B"/>
    <w:rsid w:val="008E64C9"/>
    <w:rsid w:val="008E67AE"/>
    <w:rsid w:val="008E6813"/>
    <w:rsid w:val="008E6AA7"/>
    <w:rsid w:val="008E6B4C"/>
    <w:rsid w:val="008E6B79"/>
    <w:rsid w:val="008E6E35"/>
    <w:rsid w:val="008E7353"/>
    <w:rsid w:val="008E7768"/>
    <w:rsid w:val="008E78C9"/>
    <w:rsid w:val="008F0078"/>
    <w:rsid w:val="008F0108"/>
    <w:rsid w:val="008F024A"/>
    <w:rsid w:val="008F0617"/>
    <w:rsid w:val="008F0A10"/>
    <w:rsid w:val="008F0C4F"/>
    <w:rsid w:val="008F0C74"/>
    <w:rsid w:val="008F0D3B"/>
    <w:rsid w:val="008F0F6B"/>
    <w:rsid w:val="008F102B"/>
    <w:rsid w:val="008F1058"/>
    <w:rsid w:val="008F1107"/>
    <w:rsid w:val="008F1136"/>
    <w:rsid w:val="008F119E"/>
    <w:rsid w:val="008F1457"/>
    <w:rsid w:val="008F1B17"/>
    <w:rsid w:val="008F1CE7"/>
    <w:rsid w:val="008F1EC9"/>
    <w:rsid w:val="008F1F1D"/>
    <w:rsid w:val="008F1FA7"/>
    <w:rsid w:val="008F1FAC"/>
    <w:rsid w:val="008F22A6"/>
    <w:rsid w:val="008F241B"/>
    <w:rsid w:val="008F286B"/>
    <w:rsid w:val="008F29F9"/>
    <w:rsid w:val="008F2AB7"/>
    <w:rsid w:val="008F2B49"/>
    <w:rsid w:val="008F2C22"/>
    <w:rsid w:val="008F2D7A"/>
    <w:rsid w:val="008F2DEA"/>
    <w:rsid w:val="008F2E82"/>
    <w:rsid w:val="008F3269"/>
    <w:rsid w:val="008F36AF"/>
    <w:rsid w:val="008F373C"/>
    <w:rsid w:val="008F3ABD"/>
    <w:rsid w:val="008F3BEC"/>
    <w:rsid w:val="008F3E71"/>
    <w:rsid w:val="008F4082"/>
    <w:rsid w:val="008F43E1"/>
    <w:rsid w:val="008F4561"/>
    <w:rsid w:val="008F479A"/>
    <w:rsid w:val="008F480B"/>
    <w:rsid w:val="008F4A3B"/>
    <w:rsid w:val="008F4A6A"/>
    <w:rsid w:val="008F4BA0"/>
    <w:rsid w:val="008F4BA6"/>
    <w:rsid w:val="008F566B"/>
    <w:rsid w:val="008F5796"/>
    <w:rsid w:val="008F580C"/>
    <w:rsid w:val="008F5956"/>
    <w:rsid w:val="008F5E18"/>
    <w:rsid w:val="008F5E6A"/>
    <w:rsid w:val="008F5FF2"/>
    <w:rsid w:val="008F6259"/>
    <w:rsid w:val="008F6494"/>
    <w:rsid w:val="008F64D1"/>
    <w:rsid w:val="008F651A"/>
    <w:rsid w:val="008F6536"/>
    <w:rsid w:val="008F6A35"/>
    <w:rsid w:val="008F6B36"/>
    <w:rsid w:val="008F6B62"/>
    <w:rsid w:val="008F7086"/>
    <w:rsid w:val="008F72AE"/>
    <w:rsid w:val="008F7756"/>
    <w:rsid w:val="008F77E7"/>
    <w:rsid w:val="008F78DA"/>
    <w:rsid w:val="008F7958"/>
    <w:rsid w:val="008F798B"/>
    <w:rsid w:val="008F7AC2"/>
    <w:rsid w:val="008F7D5E"/>
    <w:rsid w:val="008F7F42"/>
    <w:rsid w:val="009002E6"/>
    <w:rsid w:val="009003CE"/>
    <w:rsid w:val="009006B0"/>
    <w:rsid w:val="009006E1"/>
    <w:rsid w:val="00900771"/>
    <w:rsid w:val="0090079F"/>
    <w:rsid w:val="00900942"/>
    <w:rsid w:val="00900DA5"/>
    <w:rsid w:val="00901269"/>
    <w:rsid w:val="0090149F"/>
    <w:rsid w:val="00901564"/>
    <w:rsid w:val="0090188B"/>
    <w:rsid w:val="00901988"/>
    <w:rsid w:val="009019C5"/>
    <w:rsid w:val="00902009"/>
    <w:rsid w:val="0090211F"/>
    <w:rsid w:val="00902398"/>
    <w:rsid w:val="009023BE"/>
    <w:rsid w:val="0090266D"/>
    <w:rsid w:val="00902796"/>
    <w:rsid w:val="00902BF8"/>
    <w:rsid w:val="00902D62"/>
    <w:rsid w:val="00902EF5"/>
    <w:rsid w:val="009030C5"/>
    <w:rsid w:val="00903298"/>
    <w:rsid w:val="009032D8"/>
    <w:rsid w:val="0090333B"/>
    <w:rsid w:val="0090383E"/>
    <w:rsid w:val="00903926"/>
    <w:rsid w:val="00903C1F"/>
    <w:rsid w:val="00904099"/>
    <w:rsid w:val="009044FA"/>
    <w:rsid w:val="009046AA"/>
    <w:rsid w:val="009048E4"/>
    <w:rsid w:val="00904BE3"/>
    <w:rsid w:val="00904D75"/>
    <w:rsid w:val="00904DDC"/>
    <w:rsid w:val="00904EDB"/>
    <w:rsid w:val="00905052"/>
    <w:rsid w:val="009054CE"/>
    <w:rsid w:val="009063E3"/>
    <w:rsid w:val="00906628"/>
    <w:rsid w:val="0090669C"/>
    <w:rsid w:val="009066E8"/>
    <w:rsid w:val="0090692B"/>
    <w:rsid w:val="009069A9"/>
    <w:rsid w:val="009069DA"/>
    <w:rsid w:val="00906A2E"/>
    <w:rsid w:val="00906BDC"/>
    <w:rsid w:val="00906E8E"/>
    <w:rsid w:val="0090702E"/>
    <w:rsid w:val="00907146"/>
    <w:rsid w:val="00907181"/>
    <w:rsid w:val="00907211"/>
    <w:rsid w:val="0090733A"/>
    <w:rsid w:val="0090752A"/>
    <w:rsid w:val="00907971"/>
    <w:rsid w:val="00907E39"/>
    <w:rsid w:val="0091049B"/>
    <w:rsid w:val="00910622"/>
    <w:rsid w:val="009108BA"/>
    <w:rsid w:val="0091095C"/>
    <w:rsid w:val="009109B1"/>
    <w:rsid w:val="009109B7"/>
    <w:rsid w:val="00910FAF"/>
    <w:rsid w:val="00910FC7"/>
    <w:rsid w:val="00911048"/>
    <w:rsid w:val="009113A5"/>
    <w:rsid w:val="009114DF"/>
    <w:rsid w:val="00911737"/>
    <w:rsid w:val="00911753"/>
    <w:rsid w:val="009117BF"/>
    <w:rsid w:val="009117D3"/>
    <w:rsid w:val="009117F0"/>
    <w:rsid w:val="0091185D"/>
    <w:rsid w:val="00911A5E"/>
    <w:rsid w:val="00911ED4"/>
    <w:rsid w:val="00911EF6"/>
    <w:rsid w:val="00912282"/>
    <w:rsid w:val="0091256E"/>
    <w:rsid w:val="0091263A"/>
    <w:rsid w:val="009127CC"/>
    <w:rsid w:val="00912867"/>
    <w:rsid w:val="00912A91"/>
    <w:rsid w:val="00912BB7"/>
    <w:rsid w:val="00913566"/>
    <w:rsid w:val="00913884"/>
    <w:rsid w:val="0091391A"/>
    <w:rsid w:val="00913AF6"/>
    <w:rsid w:val="00913F84"/>
    <w:rsid w:val="009140CF"/>
    <w:rsid w:val="0091451B"/>
    <w:rsid w:val="009146C2"/>
    <w:rsid w:val="00914757"/>
    <w:rsid w:val="009148B5"/>
    <w:rsid w:val="00914A51"/>
    <w:rsid w:val="00914A5C"/>
    <w:rsid w:val="00914A8A"/>
    <w:rsid w:val="00914DE9"/>
    <w:rsid w:val="00914DEA"/>
    <w:rsid w:val="0091500A"/>
    <w:rsid w:val="0091515F"/>
    <w:rsid w:val="009152D6"/>
    <w:rsid w:val="00915888"/>
    <w:rsid w:val="00915A35"/>
    <w:rsid w:val="00915A9B"/>
    <w:rsid w:val="00915AA4"/>
    <w:rsid w:val="00915BAB"/>
    <w:rsid w:val="00915F11"/>
    <w:rsid w:val="00916020"/>
    <w:rsid w:val="0091609F"/>
    <w:rsid w:val="009163A0"/>
    <w:rsid w:val="00916596"/>
    <w:rsid w:val="0091664E"/>
    <w:rsid w:val="0091684B"/>
    <w:rsid w:val="0091689B"/>
    <w:rsid w:val="00916B74"/>
    <w:rsid w:val="00916BAA"/>
    <w:rsid w:val="00916D77"/>
    <w:rsid w:val="009170B0"/>
    <w:rsid w:val="009173C7"/>
    <w:rsid w:val="00917B4A"/>
    <w:rsid w:val="00917C32"/>
    <w:rsid w:val="00917D26"/>
    <w:rsid w:val="00917DEB"/>
    <w:rsid w:val="0092011F"/>
    <w:rsid w:val="0092041F"/>
    <w:rsid w:val="009204D2"/>
    <w:rsid w:val="00920665"/>
    <w:rsid w:val="0092066E"/>
    <w:rsid w:val="009206EE"/>
    <w:rsid w:val="00920795"/>
    <w:rsid w:val="009209F8"/>
    <w:rsid w:val="00920A93"/>
    <w:rsid w:val="00920D00"/>
    <w:rsid w:val="00920DD1"/>
    <w:rsid w:val="00920E5C"/>
    <w:rsid w:val="0092102B"/>
    <w:rsid w:val="0092119E"/>
    <w:rsid w:val="00921861"/>
    <w:rsid w:val="00921C26"/>
    <w:rsid w:val="00921CFD"/>
    <w:rsid w:val="00921F35"/>
    <w:rsid w:val="009222B5"/>
    <w:rsid w:val="009223EF"/>
    <w:rsid w:val="0092258D"/>
    <w:rsid w:val="00922A4B"/>
    <w:rsid w:val="00923059"/>
    <w:rsid w:val="0092347A"/>
    <w:rsid w:val="0092378B"/>
    <w:rsid w:val="009237E5"/>
    <w:rsid w:val="00923862"/>
    <w:rsid w:val="00923880"/>
    <w:rsid w:val="00923895"/>
    <w:rsid w:val="00923919"/>
    <w:rsid w:val="00923BEC"/>
    <w:rsid w:val="0092420E"/>
    <w:rsid w:val="00924302"/>
    <w:rsid w:val="009244DF"/>
    <w:rsid w:val="0092464D"/>
    <w:rsid w:val="00924760"/>
    <w:rsid w:val="00924BFC"/>
    <w:rsid w:val="00924DE7"/>
    <w:rsid w:val="00924EE0"/>
    <w:rsid w:val="009250DA"/>
    <w:rsid w:val="00925694"/>
    <w:rsid w:val="009256E4"/>
    <w:rsid w:val="0092579C"/>
    <w:rsid w:val="009257FC"/>
    <w:rsid w:val="00925889"/>
    <w:rsid w:val="009259CD"/>
    <w:rsid w:val="00925CAA"/>
    <w:rsid w:val="009261C8"/>
    <w:rsid w:val="0092645B"/>
    <w:rsid w:val="009265C0"/>
    <w:rsid w:val="009267F6"/>
    <w:rsid w:val="0092706A"/>
    <w:rsid w:val="009270C3"/>
    <w:rsid w:val="00927229"/>
    <w:rsid w:val="00927310"/>
    <w:rsid w:val="0092740A"/>
    <w:rsid w:val="009274EC"/>
    <w:rsid w:val="0092779C"/>
    <w:rsid w:val="00927AAD"/>
    <w:rsid w:val="00927C7B"/>
    <w:rsid w:val="00930025"/>
    <w:rsid w:val="00930034"/>
    <w:rsid w:val="0093017B"/>
    <w:rsid w:val="009301AF"/>
    <w:rsid w:val="00930339"/>
    <w:rsid w:val="009306A8"/>
    <w:rsid w:val="009309C4"/>
    <w:rsid w:val="00930E5A"/>
    <w:rsid w:val="00930F9C"/>
    <w:rsid w:val="00931156"/>
    <w:rsid w:val="00931353"/>
    <w:rsid w:val="009313AE"/>
    <w:rsid w:val="009315B6"/>
    <w:rsid w:val="00931A63"/>
    <w:rsid w:val="00931B01"/>
    <w:rsid w:val="00931C68"/>
    <w:rsid w:val="00931DAF"/>
    <w:rsid w:val="00931F0E"/>
    <w:rsid w:val="00931FE9"/>
    <w:rsid w:val="00932201"/>
    <w:rsid w:val="0093224E"/>
    <w:rsid w:val="00932471"/>
    <w:rsid w:val="009328E6"/>
    <w:rsid w:val="0093293B"/>
    <w:rsid w:val="00932B7A"/>
    <w:rsid w:val="00932BA0"/>
    <w:rsid w:val="009330CA"/>
    <w:rsid w:val="00933172"/>
    <w:rsid w:val="009334BC"/>
    <w:rsid w:val="0093353A"/>
    <w:rsid w:val="00933694"/>
    <w:rsid w:val="00933713"/>
    <w:rsid w:val="00933947"/>
    <w:rsid w:val="00933988"/>
    <w:rsid w:val="00933A26"/>
    <w:rsid w:val="00933AD8"/>
    <w:rsid w:val="00933C36"/>
    <w:rsid w:val="00934178"/>
    <w:rsid w:val="009343EB"/>
    <w:rsid w:val="00934777"/>
    <w:rsid w:val="00934A66"/>
    <w:rsid w:val="00934BB9"/>
    <w:rsid w:val="00934D61"/>
    <w:rsid w:val="00934F29"/>
    <w:rsid w:val="0093532F"/>
    <w:rsid w:val="0093546E"/>
    <w:rsid w:val="00935557"/>
    <w:rsid w:val="0093584C"/>
    <w:rsid w:val="00935AB9"/>
    <w:rsid w:val="00935CFA"/>
    <w:rsid w:val="00935E1B"/>
    <w:rsid w:val="0093639B"/>
    <w:rsid w:val="009363D9"/>
    <w:rsid w:val="009364B6"/>
    <w:rsid w:val="00936532"/>
    <w:rsid w:val="0093657F"/>
    <w:rsid w:val="00936635"/>
    <w:rsid w:val="00936E9C"/>
    <w:rsid w:val="00936FB0"/>
    <w:rsid w:val="00937072"/>
    <w:rsid w:val="0093719D"/>
    <w:rsid w:val="00937288"/>
    <w:rsid w:val="009372F5"/>
    <w:rsid w:val="009373B0"/>
    <w:rsid w:val="00937541"/>
    <w:rsid w:val="00937B68"/>
    <w:rsid w:val="00937CEF"/>
    <w:rsid w:val="00937EDE"/>
    <w:rsid w:val="00940298"/>
    <w:rsid w:val="009402A3"/>
    <w:rsid w:val="009408E5"/>
    <w:rsid w:val="009409F3"/>
    <w:rsid w:val="00940F62"/>
    <w:rsid w:val="0094121E"/>
    <w:rsid w:val="00941313"/>
    <w:rsid w:val="009417DF"/>
    <w:rsid w:val="009418AE"/>
    <w:rsid w:val="00941CD8"/>
    <w:rsid w:val="00941DDB"/>
    <w:rsid w:val="0094201D"/>
    <w:rsid w:val="0094243E"/>
    <w:rsid w:val="00942441"/>
    <w:rsid w:val="009424E0"/>
    <w:rsid w:val="00942763"/>
    <w:rsid w:val="009428DC"/>
    <w:rsid w:val="0094290D"/>
    <w:rsid w:val="009430E5"/>
    <w:rsid w:val="009431F0"/>
    <w:rsid w:val="009433F9"/>
    <w:rsid w:val="00943466"/>
    <w:rsid w:val="0094389E"/>
    <w:rsid w:val="00943B1A"/>
    <w:rsid w:val="00943B90"/>
    <w:rsid w:val="00944031"/>
    <w:rsid w:val="0094455F"/>
    <w:rsid w:val="00944661"/>
    <w:rsid w:val="00944788"/>
    <w:rsid w:val="00944822"/>
    <w:rsid w:val="009448EE"/>
    <w:rsid w:val="00944945"/>
    <w:rsid w:val="00944A2C"/>
    <w:rsid w:val="00944B09"/>
    <w:rsid w:val="00944C72"/>
    <w:rsid w:val="00944C8B"/>
    <w:rsid w:val="00944D1A"/>
    <w:rsid w:val="00944DCD"/>
    <w:rsid w:val="00944F57"/>
    <w:rsid w:val="00945CC9"/>
    <w:rsid w:val="00945DAC"/>
    <w:rsid w:val="00945DDD"/>
    <w:rsid w:val="00945FB0"/>
    <w:rsid w:val="00946308"/>
    <w:rsid w:val="00946317"/>
    <w:rsid w:val="00946319"/>
    <w:rsid w:val="009464B0"/>
    <w:rsid w:val="0094656D"/>
    <w:rsid w:val="009465A6"/>
    <w:rsid w:val="00946706"/>
    <w:rsid w:val="009467AE"/>
    <w:rsid w:val="009467E6"/>
    <w:rsid w:val="009467F9"/>
    <w:rsid w:val="00946879"/>
    <w:rsid w:val="00946A0B"/>
    <w:rsid w:val="00946A98"/>
    <w:rsid w:val="00946F85"/>
    <w:rsid w:val="00947200"/>
    <w:rsid w:val="00947496"/>
    <w:rsid w:val="00947568"/>
    <w:rsid w:val="0094768B"/>
    <w:rsid w:val="009476C5"/>
    <w:rsid w:val="00947B0B"/>
    <w:rsid w:val="00947D80"/>
    <w:rsid w:val="00947D8D"/>
    <w:rsid w:val="00947DB3"/>
    <w:rsid w:val="00947E2D"/>
    <w:rsid w:val="00947FB4"/>
    <w:rsid w:val="00947FDC"/>
    <w:rsid w:val="009501F8"/>
    <w:rsid w:val="00950260"/>
    <w:rsid w:val="0095038C"/>
    <w:rsid w:val="009506B6"/>
    <w:rsid w:val="00950AD6"/>
    <w:rsid w:val="00950C24"/>
    <w:rsid w:val="00950C32"/>
    <w:rsid w:val="00950EDC"/>
    <w:rsid w:val="00951042"/>
    <w:rsid w:val="00951475"/>
    <w:rsid w:val="009514B9"/>
    <w:rsid w:val="0095193A"/>
    <w:rsid w:val="00951972"/>
    <w:rsid w:val="00951ED3"/>
    <w:rsid w:val="00952B7D"/>
    <w:rsid w:val="00952F7E"/>
    <w:rsid w:val="00953263"/>
    <w:rsid w:val="0095332E"/>
    <w:rsid w:val="009539B7"/>
    <w:rsid w:val="00953B0B"/>
    <w:rsid w:val="00953B79"/>
    <w:rsid w:val="00953EA4"/>
    <w:rsid w:val="00953FF2"/>
    <w:rsid w:val="00954002"/>
    <w:rsid w:val="009541A9"/>
    <w:rsid w:val="0095424A"/>
    <w:rsid w:val="00954863"/>
    <w:rsid w:val="009548E6"/>
    <w:rsid w:val="00954B0E"/>
    <w:rsid w:val="00954D04"/>
    <w:rsid w:val="00954FF1"/>
    <w:rsid w:val="009552CE"/>
    <w:rsid w:val="0095537C"/>
    <w:rsid w:val="00955418"/>
    <w:rsid w:val="009557A6"/>
    <w:rsid w:val="009557B4"/>
    <w:rsid w:val="009558DD"/>
    <w:rsid w:val="00955A07"/>
    <w:rsid w:val="00955BB4"/>
    <w:rsid w:val="00956177"/>
    <w:rsid w:val="009561CF"/>
    <w:rsid w:val="00956457"/>
    <w:rsid w:val="0095654C"/>
    <w:rsid w:val="00956A58"/>
    <w:rsid w:val="00956FFD"/>
    <w:rsid w:val="00957049"/>
    <w:rsid w:val="00957110"/>
    <w:rsid w:val="009573DA"/>
    <w:rsid w:val="00957441"/>
    <w:rsid w:val="009577ED"/>
    <w:rsid w:val="009578F5"/>
    <w:rsid w:val="00957D8B"/>
    <w:rsid w:val="00957D95"/>
    <w:rsid w:val="009600C8"/>
    <w:rsid w:val="009600D6"/>
    <w:rsid w:val="00960273"/>
    <w:rsid w:val="00960397"/>
    <w:rsid w:val="009604EB"/>
    <w:rsid w:val="00960839"/>
    <w:rsid w:val="00960E2B"/>
    <w:rsid w:val="00961392"/>
    <w:rsid w:val="00961747"/>
    <w:rsid w:val="0096187B"/>
    <w:rsid w:val="00961A6B"/>
    <w:rsid w:val="00962049"/>
    <w:rsid w:val="0096205F"/>
    <w:rsid w:val="009621AC"/>
    <w:rsid w:val="009623F3"/>
    <w:rsid w:val="0096251D"/>
    <w:rsid w:val="00962609"/>
    <w:rsid w:val="0096291C"/>
    <w:rsid w:val="009629E8"/>
    <w:rsid w:val="00962B53"/>
    <w:rsid w:val="00962D69"/>
    <w:rsid w:val="009630F4"/>
    <w:rsid w:val="0096351F"/>
    <w:rsid w:val="0096372F"/>
    <w:rsid w:val="00963812"/>
    <w:rsid w:val="00963937"/>
    <w:rsid w:val="00963D38"/>
    <w:rsid w:val="00963F94"/>
    <w:rsid w:val="009642FA"/>
    <w:rsid w:val="0096449D"/>
    <w:rsid w:val="009644A9"/>
    <w:rsid w:val="009644B7"/>
    <w:rsid w:val="0096450B"/>
    <w:rsid w:val="0096497B"/>
    <w:rsid w:val="00964CC0"/>
    <w:rsid w:val="009655E3"/>
    <w:rsid w:val="009656AC"/>
    <w:rsid w:val="00965886"/>
    <w:rsid w:val="00965AA2"/>
    <w:rsid w:val="00965AC6"/>
    <w:rsid w:val="00965BAB"/>
    <w:rsid w:val="00965C7A"/>
    <w:rsid w:val="00965DF6"/>
    <w:rsid w:val="00965FF1"/>
    <w:rsid w:val="0096622B"/>
    <w:rsid w:val="009662FB"/>
    <w:rsid w:val="00966562"/>
    <w:rsid w:val="009667D4"/>
    <w:rsid w:val="009668C6"/>
    <w:rsid w:val="009668DE"/>
    <w:rsid w:val="009668F9"/>
    <w:rsid w:val="009669EB"/>
    <w:rsid w:val="00966A91"/>
    <w:rsid w:val="00966E3A"/>
    <w:rsid w:val="0096757E"/>
    <w:rsid w:val="0096779D"/>
    <w:rsid w:val="00967A21"/>
    <w:rsid w:val="00967A2E"/>
    <w:rsid w:val="00967C8F"/>
    <w:rsid w:val="00967CE2"/>
    <w:rsid w:val="00967FD8"/>
    <w:rsid w:val="00970163"/>
    <w:rsid w:val="009701C7"/>
    <w:rsid w:val="00970300"/>
    <w:rsid w:val="009703A1"/>
    <w:rsid w:val="00970490"/>
    <w:rsid w:val="0097082E"/>
    <w:rsid w:val="009708B5"/>
    <w:rsid w:val="00970CB9"/>
    <w:rsid w:val="00970D63"/>
    <w:rsid w:val="00970EA1"/>
    <w:rsid w:val="00970F4C"/>
    <w:rsid w:val="00970F81"/>
    <w:rsid w:val="00971102"/>
    <w:rsid w:val="00971111"/>
    <w:rsid w:val="009711CA"/>
    <w:rsid w:val="009713A9"/>
    <w:rsid w:val="00971570"/>
    <w:rsid w:val="00971B68"/>
    <w:rsid w:val="00971D4B"/>
    <w:rsid w:val="00971D79"/>
    <w:rsid w:val="00971E04"/>
    <w:rsid w:val="00971E1F"/>
    <w:rsid w:val="00972231"/>
    <w:rsid w:val="00972276"/>
    <w:rsid w:val="009722DE"/>
    <w:rsid w:val="00972532"/>
    <w:rsid w:val="00972B0B"/>
    <w:rsid w:val="00972D08"/>
    <w:rsid w:val="00972D13"/>
    <w:rsid w:val="00972D6E"/>
    <w:rsid w:val="00972F7D"/>
    <w:rsid w:val="00973190"/>
    <w:rsid w:val="00973292"/>
    <w:rsid w:val="00973412"/>
    <w:rsid w:val="00973513"/>
    <w:rsid w:val="00973A40"/>
    <w:rsid w:val="00973CEE"/>
    <w:rsid w:val="0097402E"/>
    <w:rsid w:val="00974624"/>
    <w:rsid w:val="0097481F"/>
    <w:rsid w:val="009749E6"/>
    <w:rsid w:val="00974C4D"/>
    <w:rsid w:val="00974CEE"/>
    <w:rsid w:val="00974D20"/>
    <w:rsid w:val="00974EC6"/>
    <w:rsid w:val="00975215"/>
    <w:rsid w:val="0097527E"/>
    <w:rsid w:val="0097532D"/>
    <w:rsid w:val="009755D2"/>
    <w:rsid w:val="009757BD"/>
    <w:rsid w:val="00975995"/>
    <w:rsid w:val="009759B8"/>
    <w:rsid w:val="00975BF6"/>
    <w:rsid w:val="00975C2C"/>
    <w:rsid w:val="00975D76"/>
    <w:rsid w:val="0097604E"/>
    <w:rsid w:val="0097627F"/>
    <w:rsid w:val="0097658B"/>
    <w:rsid w:val="009765BD"/>
    <w:rsid w:val="00976685"/>
    <w:rsid w:val="009767EC"/>
    <w:rsid w:val="00976A01"/>
    <w:rsid w:val="00976B40"/>
    <w:rsid w:val="00976C41"/>
    <w:rsid w:val="00976D93"/>
    <w:rsid w:val="00976E1C"/>
    <w:rsid w:val="00976E89"/>
    <w:rsid w:val="00977399"/>
    <w:rsid w:val="00977407"/>
    <w:rsid w:val="0097750D"/>
    <w:rsid w:val="00977649"/>
    <w:rsid w:val="00977787"/>
    <w:rsid w:val="009778E9"/>
    <w:rsid w:val="0097796C"/>
    <w:rsid w:val="009779C2"/>
    <w:rsid w:val="00977A03"/>
    <w:rsid w:val="00977ABE"/>
    <w:rsid w:val="00977E3F"/>
    <w:rsid w:val="00977FE1"/>
    <w:rsid w:val="00980030"/>
    <w:rsid w:val="009805FE"/>
    <w:rsid w:val="0098079A"/>
    <w:rsid w:val="00980A08"/>
    <w:rsid w:val="00980CDC"/>
    <w:rsid w:val="00980E92"/>
    <w:rsid w:val="00980F00"/>
    <w:rsid w:val="00980F73"/>
    <w:rsid w:val="009810C2"/>
    <w:rsid w:val="00981273"/>
    <w:rsid w:val="009812A3"/>
    <w:rsid w:val="009813F6"/>
    <w:rsid w:val="0098150C"/>
    <w:rsid w:val="00981A38"/>
    <w:rsid w:val="00981D94"/>
    <w:rsid w:val="00981F1F"/>
    <w:rsid w:val="00981F7F"/>
    <w:rsid w:val="0098203E"/>
    <w:rsid w:val="00982128"/>
    <w:rsid w:val="009824D3"/>
    <w:rsid w:val="00982506"/>
    <w:rsid w:val="00982556"/>
    <w:rsid w:val="00982A9A"/>
    <w:rsid w:val="00982BEB"/>
    <w:rsid w:val="00982CCB"/>
    <w:rsid w:val="00982DEF"/>
    <w:rsid w:val="0098310D"/>
    <w:rsid w:val="009831C9"/>
    <w:rsid w:val="00983411"/>
    <w:rsid w:val="00983669"/>
    <w:rsid w:val="00983680"/>
    <w:rsid w:val="0098391A"/>
    <w:rsid w:val="00983F0C"/>
    <w:rsid w:val="00984487"/>
    <w:rsid w:val="009847E0"/>
    <w:rsid w:val="00984B5A"/>
    <w:rsid w:val="00984BC0"/>
    <w:rsid w:val="009850D2"/>
    <w:rsid w:val="00985395"/>
    <w:rsid w:val="00985471"/>
    <w:rsid w:val="00985ACB"/>
    <w:rsid w:val="00985B6E"/>
    <w:rsid w:val="00986862"/>
    <w:rsid w:val="00986919"/>
    <w:rsid w:val="00986BAF"/>
    <w:rsid w:val="00986C1B"/>
    <w:rsid w:val="009873EE"/>
    <w:rsid w:val="00987688"/>
    <w:rsid w:val="009878D3"/>
    <w:rsid w:val="009879C4"/>
    <w:rsid w:val="00987B5B"/>
    <w:rsid w:val="00987C4B"/>
    <w:rsid w:val="00987E89"/>
    <w:rsid w:val="00987F6A"/>
    <w:rsid w:val="00990040"/>
    <w:rsid w:val="00990292"/>
    <w:rsid w:val="0099061F"/>
    <w:rsid w:val="0099065D"/>
    <w:rsid w:val="0099087B"/>
    <w:rsid w:val="00990ACD"/>
    <w:rsid w:val="00990EEB"/>
    <w:rsid w:val="00990FD7"/>
    <w:rsid w:val="00991073"/>
    <w:rsid w:val="00991272"/>
    <w:rsid w:val="00991479"/>
    <w:rsid w:val="00991549"/>
    <w:rsid w:val="00991870"/>
    <w:rsid w:val="00991A62"/>
    <w:rsid w:val="00992261"/>
    <w:rsid w:val="00992370"/>
    <w:rsid w:val="0099288D"/>
    <w:rsid w:val="00992944"/>
    <w:rsid w:val="009929F8"/>
    <w:rsid w:val="00992AC6"/>
    <w:rsid w:val="00992C4C"/>
    <w:rsid w:val="00992F15"/>
    <w:rsid w:val="009930F5"/>
    <w:rsid w:val="00993227"/>
    <w:rsid w:val="009933D3"/>
    <w:rsid w:val="00993A5C"/>
    <w:rsid w:val="00993C3F"/>
    <w:rsid w:val="00993C8F"/>
    <w:rsid w:val="00993D5A"/>
    <w:rsid w:val="00993DFD"/>
    <w:rsid w:val="00994098"/>
    <w:rsid w:val="00994235"/>
    <w:rsid w:val="00994240"/>
    <w:rsid w:val="00994265"/>
    <w:rsid w:val="009942A8"/>
    <w:rsid w:val="00994670"/>
    <w:rsid w:val="009948D8"/>
    <w:rsid w:val="009949E6"/>
    <w:rsid w:val="00994AD8"/>
    <w:rsid w:val="00994D31"/>
    <w:rsid w:val="00994E49"/>
    <w:rsid w:val="00995032"/>
    <w:rsid w:val="009950AF"/>
    <w:rsid w:val="0099535F"/>
    <w:rsid w:val="00995420"/>
    <w:rsid w:val="009956D7"/>
    <w:rsid w:val="009957DC"/>
    <w:rsid w:val="0099587A"/>
    <w:rsid w:val="009958BF"/>
    <w:rsid w:val="00995A72"/>
    <w:rsid w:val="00995B7D"/>
    <w:rsid w:val="00995B98"/>
    <w:rsid w:val="00995C5D"/>
    <w:rsid w:val="00996146"/>
    <w:rsid w:val="00996228"/>
    <w:rsid w:val="00996343"/>
    <w:rsid w:val="00996589"/>
    <w:rsid w:val="00996D38"/>
    <w:rsid w:val="00996F71"/>
    <w:rsid w:val="0099777F"/>
    <w:rsid w:val="009977F5"/>
    <w:rsid w:val="009A0246"/>
    <w:rsid w:val="009A0266"/>
    <w:rsid w:val="009A03B8"/>
    <w:rsid w:val="009A04CD"/>
    <w:rsid w:val="009A0F54"/>
    <w:rsid w:val="009A0F88"/>
    <w:rsid w:val="009A119C"/>
    <w:rsid w:val="009A11FA"/>
    <w:rsid w:val="009A127F"/>
    <w:rsid w:val="009A1321"/>
    <w:rsid w:val="009A161F"/>
    <w:rsid w:val="009A1657"/>
    <w:rsid w:val="009A1770"/>
    <w:rsid w:val="009A196F"/>
    <w:rsid w:val="009A1E27"/>
    <w:rsid w:val="009A1F18"/>
    <w:rsid w:val="009A2179"/>
    <w:rsid w:val="009A21F1"/>
    <w:rsid w:val="009A233E"/>
    <w:rsid w:val="009A26FC"/>
    <w:rsid w:val="009A2781"/>
    <w:rsid w:val="009A2865"/>
    <w:rsid w:val="009A2988"/>
    <w:rsid w:val="009A2BDE"/>
    <w:rsid w:val="009A2CFE"/>
    <w:rsid w:val="009A30FB"/>
    <w:rsid w:val="009A32D0"/>
    <w:rsid w:val="009A3305"/>
    <w:rsid w:val="009A3375"/>
    <w:rsid w:val="009A33C5"/>
    <w:rsid w:val="009A36FF"/>
    <w:rsid w:val="009A3CA3"/>
    <w:rsid w:val="009A3F8F"/>
    <w:rsid w:val="009A4005"/>
    <w:rsid w:val="009A40BF"/>
    <w:rsid w:val="009A417E"/>
    <w:rsid w:val="009A4210"/>
    <w:rsid w:val="009A43C4"/>
    <w:rsid w:val="009A4596"/>
    <w:rsid w:val="009A475B"/>
    <w:rsid w:val="009A4857"/>
    <w:rsid w:val="009A4A77"/>
    <w:rsid w:val="009A4C2A"/>
    <w:rsid w:val="009A4D71"/>
    <w:rsid w:val="009A4E90"/>
    <w:rsid w:val="009A4F58"/>
    <w:rsid w:val="009A551B"/>
    <w:rsid w:val="009A56D5"/>
    <w:rsid w:val="009A6304"/>
    <w:rsid w:val="009A67D8"/>
    <w:rsid w:val="009A6850"/>
    <w:rsid w:val="009A6969"/>
    <w:rsid w:val="009A6B64"/>
    <w:rsid w:val="009A6C5F"/>
    <w:rsid w:val="009A6FD2"/>
    <w:rsid w:val="009A7169"/>
    <w:rsid w:val="009A7285"/>
    <w:rsid w:val="009A72DC"/>
    <w:rsid w:val="009A73A9"/>
    <w:rsid w:val="009A73BD"/>
    <w:rsid w:val="009A741E"/>
    <w:rsid w:val="009A75C3"/>
    <w:rsid w:val="009A7A2F"/>
    <w:rsid w:val="009A7AA5"/>
    <w:rsid w:val="009A7AE8"/>
    <w:rsid w:val="009A7B5A"/>
    <w:rsid w:val="009A7B9F"/>
    <w:rsid w:val="009A7D89"/>
    <w:rsid w:val="009B0048"/>
    <w:rsid w:val="009B011C"/>
    <w:rsid w:val="009B0317"/>
    <w:rsid w:val="009B08EF"/>
    <w:rsid w:val="009B0941"/>
    <w:rsid w:val="009B0B5D"/>
    <w:rsid w:val="009B0E54"/>
    <w:rsid w:val="009B0EAA"/>
    <w:rsid w:val="009B0FD6"/>
    <w:rsid w:val="009B16F0"/>
    <w:rsid w:val="009B1EED"/>
    <w:rsid w:val="009B2186"/>
    <w:rsid w:val="009B224B"/>
    <w:rsid w:val="009B246B"/>
    <w:rsid w:val="009B24B7"/>
    <w:rsid w:val="009B2690"/>
    <w:rsid w:val="009B2737"/>
    <w:rsid w:val="009B2A16"/>
    <w:rsid w:val="009B2AA4"/>
    <w:rsid w:val="009B2C5A"/>
    <w:rsid w:val="009B2D74"/>
    <w:rsid w:val="009B2DDD"/>
    <w:rsid w:val="009B2F6A"/>
    <w:rsid w:val="009B385F"/>
    <w:rsid w:val="009B3A18"/>
    <w:rsid w:val="009B3F25"/>
    <w:rsid w:val="009B4111"/>
    <w:rsid w:val="009B432E"/>
    <w:rsid w:val="009B4332"/>
    <w:rsid w:val="009B435C"/>
    <w:rsid w:val="009B4466"/>
    <w:rsid w:val="009B491A"/>
    <w:rsid w:val="009B4E28"/>
    <w:rsid w:val="009B4EBA"/>
    <w:rsid w:val="009B4F1D"/>
    <w:rsid w:val="009B4F66"/>
    <w:rsid w:val="009B5323"/>
    <w:rsid w:val="009B5439"/>
    <w:rsid w:val="009B547E"/>
    <w:rsid w:val="009B5869"/>
    <w:rsid w:val="009B5A7A"/>
    <w:rsid w:val="009B5D61"/>
    <w:rsid w:val="009B5EFD"/>
    <w:rsid w:val="009B60D1"/>
    <w:rsid w:val="009B61CB"/>
    <w:rsid w:val="009B629F"/>
    <w:rsid w:val="009B6360"/>
    <w:rsid w:val="009B65C0"/>
    <w:rsid w:val="009B6E8B"/>
    <w:rsid w:val="009B7037"/>
    <w:rsid w:val="009B7164"/>
    <w:rsid w:val="009B735B"/>
    <w:rsid w:val="009B7499"/>
    <w:rsid w:val="009B797F"/>
    <w:rsid w:val="009B7A7E"/>
    <w:rsid w:val="009B7AF0"/>
    <w:rsid w:val="009C015F"/>
    <w:rsid w:val="009C064D"/>
    <w:rsid w:val="009C0730"/>
    <w:rsid w:val="009C0C58"/>
    <w:rsid w:val="009C0DC9"/>
    <w:rsid w:val="009C0E28"/>
    <w:rsid w:val="009C0E51"/>
    <w:rsid w:val="009C0E99"/>
    <w:rsid w:val="009C0EE8"/>
    <w:rsid w:val="009C0F10"/>
    <w:rsid w:val="009C128E"/>
    <w:rsid w:val="009C12DF"/>
    <w:rsid w:val="009C1323"/>
    <w:rsid w:val="009C14D6"/>
    <w:rsid w:val="009C1761"/>
    <w:rsid w:val="009C18E5"/>
    <w:rsid w:val="009C1CD9"/>
    <w:rsid w:val="009C1E06"/>
    <w:rsid w:val="009C1EF7"/>
    <w:rsid w:val="009C216B"/>
    <w:rsid w:val="009C23A4"/>
    <w:rsid w:val="009C23D0"/>
    <w:rsid w:val="009C25B1"/>
    <w:rsid w:val="009C2726"/>
    <w:rsid w:val="009C27A0"/>
    <w:rsid w:val="009C27B4"/>
    <w:rsid w:val="009C2A63"/>
    <w:rsid w:val="009C2DDC"/>
    <w:rsid w:val="009C2F0C"/>
    <w:rsid w:val="009C32EC"/>
    <w:rsid w:val="009C3780"/>
    <w:rsid w:val="009C37A9"/>
    <w:rsid w:val="009C380A"/>
    <w:rsid w:val="009C39F6"/>
    <w:rsid w:val="009C4003"/>
    <w:rsid w:val="009C421F"/>
    <w:rsid w:val="009C440E"/>
    <w:rsid w:val="009C4434"/>
    <w:rsid w:val="009C44B7"/>
    <w:rsid w:val="009C45D9"/>
    <w:rsid w:val="009C4611"/>
    <w:rsid w:val="009C4875"/>
    <w:rsid w:val="009C4AE7"/>
    <w:rsid w:val="009C4C7E"/>
    <w:rsid w:val="009C4F06"/>
    <w:rsid w:val="009C535A"/>
    <w:rsid w:val="009C55B6"/>
    <w:rsid w:val="009C55EF"/>
    <w:rsid w:val="009C5690"/>
    <w:rsid w:val="009C5743"/>
    <w:rsid w:val="009C596D"/>
    <w:rsid w:val="009C5C06"/>
    <w:rsid w:val="009C5D98"/>
    <w:rsid w:val="009C5E1C"/>
    <w:rsid w:val="009C5F62"/>
    <w:rsid w:val="009C60C9"/>
    <w:rsid w:val="009C60F8"/>
    <w:rsid w:val="009C6517"/>
    <w:rsid w:val="009C6D9A"/>
    <w:rsid w:val="009C7104"/>
    <w:rsid w:val="009C71C5"/>
    <w:rsid w:val="009C7290"/>
    <w:rsid w:val="009C7440"/>
    <w:rsid w:val="009C758D"/>
    <w:rsid w:val="009C77BF"/>
    <w:rsid w:val="009C77CF"/>
    <w:rsid w:val="009C7D67"/>
    <w:rsid w:val="009C7E52"/>
    <w:rsid w:val="009C7E81"/>
    <w:rsid w:val="009C7EB9"/>
    <w:rsid w:val="009D0133"/>
    <w:rsid w:val="009D07A1"/>
    <w:rsid w:val="009D0A4F"/>
    <w:rsid w:val="009D0B33"/>
    <w:rsid w:val="009D0E26"/>
    <w:rsid w:val="009D0EB7"/>
    <w:rsid w:val="009D10B7"/>
    <w:rsid w:val="009D13D3"/>
    <w:rsid w:val="009D1497"/>
    <w:rsid w:val="009D14BF"/>
    <w:rsid w:val="009D183F"/>
    <w:rsid w:val="009D187A"/>
    <w:rsid w:val="009D189A"/>
    <w:rsid w:val="009D1BA7"/>
    <w:rsid w:val="009D2111"/>
    <w:rsid w:val="009D2257"/>
    <w:rsid w:val="009D228B"/>
    <w:rsid w:val="009D2578"/>
    <w:rsid w:val="009D2591"/>
    <w:rsid w:val="009D25EE"/>
    <w:rsid w:val="009D2727"/>
    <w:rsid w:val="009D2791"/>
    <w:rsid w:val="009D2893"/>
    <w:rsid w:val="009D28BE"/>
    <w:rsid w:val="009D28E2"/>
    <w:rsid w:val="009D2C7D"/>
    <w:rsid w:val="009D2D61"/>
    <w:rsid w:val="009D2E8F"/>
    <w:rsid w:val="009D3301"/>
    <w:rsid w:val="009D3B89"/>
    <w:rsid w:val="009D3D3D"/>
    <w:rsid w:val="009D3D72"/>
    <w:rsid w:val="009D4867"/>
    <w:rsid w:val="009D48EA"/>
    <w:rsid w:val="009D4EA2"/>
    <w:rsid w:val="009D5376"/>
    <w:rsid w:val="009D53DF"/>
    <w:rsid w:val="009D5976"/>
    <w:rsid w:val="009D5A69"/>
    <w:rsid w:val="009D5A71"/>
    <w:rsid w:val="009D5AD8"/>
    <w:rsid w:val="009D5BC9"/>
    <w:rsid w:val="009D5DFF"/>
    <w:rsid w:val="009D5E5D"/>
    <w:rsid w:val="009D5EF7"/>
    <w:rsid w:val="009D61C7"/>
    <w:rsid w:val="009D6254"/>
    <w:rsid w:val="009D64D2"/>
    <w:rsid w:val="009D66A1"/>
    <w:rsid w:val="009D6881"/>
    <w:rsid w:val="009D6E20"/>
    <w:rsid w:val="009D6FE3"/>
    <w:rsid w:val="009D70B7"/>
    <w:rsid w:val="009D7135"/>
    <w:rsid w:val="009D7502"/>
    <w:rsid w:val="009D7541"/>
    <w:rsid w:val="009D78F1"/>
    <w:rsid w:val="009D7BCA"/>
    <w:rsid w:val="009D7CAA"/>
    <w:rsid w:val="009E06CF"/>
    <w:rsid w:val="009E07A2"/>
    <w:rsid w:val="009E0905"/>
    <w:rsid w:val="009E0B6C"/>
    <w:rsid w:val="009E1A05"/>
    <w:rsid w:val="009E1C7C"/>
    <w:rsid w:val="009E1DDF"/>
    <w:rsid w:val="009E1E46"/>
    <w:rsid w:val="009E1FA5"/>
    <w:rsid w:val="009E225E"/>
    <w:rsid w:val="009E22AC"/>
    <w:rsid w:val="009E231E"/>
    <w:rsid w:val="009E2333"/>
    <w:rsid w:val="009E24BC"/>
    <w:rsid w:val="009E2A20"/>
    <w:rsid w:val="009E2C1A"/>
    <w:rsid w:val="009E2C75"/>
    <w:rsid w:val="009E2C81"/>
    <w:rsid w:val="009E2E7B"/>
    <w:rsid w:val="009E33BA"/>
    <w:rsid w:val="009E33E1"/>
    <w:rsid w:val="009E35EC"/>
    <w:rsid w:val="009E38D5"/>
    <w:rsid w:val="009E3A62"/>
    <w:rsid w:val="009E3B0D"/>
    <w:rsid w:val="009E3DFB"/>
    <w:rsid w:val="009E410C"/>
    <w:rsid w:val="009E473B"/>
    <w:rsid w:val="009E48A1"/>
    <w:rsid w:val="009E4E0C"/>
    <w:rsid w:val="009E4E28"/>
    <w:rsid w:val="009E4EB0"/>
    <w:rsid w:val="009E4ECC"/>
    <w:rsid w:val="009E50D5"/>
    <w:rsid w:val="009E50D8"/>
    <w:rsid w:val="009E5127"/>
    <w:rsid w:val="009E514B"/>
    <w:rsid w:val="009E51F9"/>
    <w:rsid w:val="009E5231"/>
    <w:rsid w:val="009E52C4"/>
    <w:rsid w:val="009E53C4"/>
    <w:rsid w:val="009E5423"/>
    <w:rsid w:val="009E55E1"/>
    <w:rsid w:val="009E58BE"/>
    <w:rsid w:val="009E5A2C"/>
    <w:rsid w:val="009E5AB1"/>
    <w:rsid w:val="009E5D21"/>
    <w:rsid w:val="009E5D35"/>
    <w:rsid w:val="009E6276"/>
    <w:rsid w:val="009E63E8"/>
    <w:rsid w:val="009E63EB"/>
    <w:rsid w:val="009E6797"/>
    <w:rsid w:val="009E68EF"/>
    <w:rsid w:val="009E690A"/>
    <w:rsid w:val="009E6EFD"/>
    <w:rsid w:val="009E70AC"/>
    <w:rsid w:val="009E73C4"/>
    <w:rsid w:val="009E767E"/>
    <w:rsid w:val="009E779A"/>
    <w:rsid w:val="009E784B"/>
    <w:rsid w:val="009E7ABE"/>
    <w:rsid w:val="009E7B17"/>
    <w:rsid w:val="009E7B1B"/>
    <w:rsid w:val="009F00AD"/>
    <w:rsid w:val="009F01CF"/>
    <w:rsid w:val="009F03F0"/>
    <w:rsid w:val="009F0525"/>
    <w:rsid w:val="009F0A0D"/>
    <w:rsid w:val="009F0A49"/>
    <w:rsid w:val="009F0EF0"/>
    <w:rsid w:val="009F0F1E"/>
    <w:rsid w:val="009F1214"/>
    <w:rsid w:val="009F1241"/>
    <w:rsid w:val="009F12A1"/>
    <w:rsid w:val="009F137C"/>
    <w:rsid w:val="009F1910"/>
    <w:rsid w:val="009F1EC7"/>
    <w:rsid w:val="009F1F00"/>
    <w:rsid w:val="009F2010"/>
    <w:rsid w:val="009F219B"/>
    <w:rsid w:val="009F2388"/>
    <w:rsid w:val="009F2420"/>
    <w:rsid w:val="009F2952"/>
    <w:rsid w:val="009F2BFB"/>
    <w:rsid w:val="009F2EE2"/>
    <w:rsid w:val="009F3061"/>
    <w:rsid w:val="009F32BA"/>
    <w:rsid w:val="009F32D5"/>
    <w:rsid w:val="009F366C"/>
    <w:rsid w:val="009F369F"/>
    <w:rsid w:val="009F3B3E"/>
    <w:rsid w:val="009F3C03"/>
    <w:rsid w:val="009F3E54"/>
    <w:rsid w:val="009F3F11"/>
    <w:rsid w:val="009F4017"/>
    <w:rsid w:val="009F4111"/>
    <w:rsid w:val="009F422E"/>
    <w:rsid w:val="009F4389"/>
    <w:rsid w:val="009F44CD"/>
    <w:rsid w:val="009F45E6"/>
    <w:rsid w:val="009F4898"/>
    <w:rsid w:val="009F4B51"/>
    <w:rsid w:val="009F4F10"/>
    <w:rsid w:val="009F4F2A"/>
    <w:rsid w:val="009F4F8B"/>
    <w:rsid w:val="009F5135"/>
    <w:rsid w:val="009F5340"/>
    <w:rsid w:val="009F538A"/>
    <w:rsid w:val="009F55EF"/>
    <w:rsid w:val="009F5A7D"/>
    <w:rsid w:val="009F5AE2"/>
    <w:rsid w:val="009F5CF8"/>
    <w:rsid w:val="009F5E70"/>
    <w:rsid w:val="009F5EA4"/>
    <w:rsid w:val="009F5F80"/>
    <w:rsid w:val="009F6042"/>
    <w:rsid w:val="009F60D6"/>
    <w:rsid w:val="009F6420"/>
    <w:rsid w:val="009F6441"/>
    <w:rsid w:val="009F6599"/>
    <w:rsid w:val="009F7176"/>
    <w:rsid w:val="009F71EE"/>
    <w:rsid w:val="009F7429"/>
    <w:rsid w:val="009F773F"/>
    <w:rsid w:val="009F77FE"/>
    <w:rsid w:val="009F78F0"/>
    <w:rsid w:val="009F7940"/>
    <w:rsid w:val="009F7BB8"/>
    <w:rsid w:val="009F7CB4"/>
    <w:rsid w:val="00A0027A"/>
    <w:rsid w:val="00A00327"/>
    <w:rsid w:val="00A00370"/>
    <w:rsid w:val="00A004D0"/>
    <w:rsid w:val="00A00594"/>
    <w:rsid w:val="00A00BAF"/>
    <w:rsid w:val="00A00CFF"/>
    <w:rsid w:val="00A00D4D"/>
    <w:rsid w:val="00A00E57"/>
    <w:rsid w:val="00A00EEA"/>
    <w:rsid w:val="00A00FEC"/>
    <w:rsid w:val="00A010B1"/>
    <w:rsid w:val="00A0124E"/>
    <w:rsid w:val="00A01285"/>
    <w:rsid w:val="00A012A5"/>
    <w:rsid w:val="00A012F8"/>
    <w:rsid w:val="00A01444"/>
    <w:rsid w:val="00A014EE"/>
    <w:rsid w:val="00A01965"/>
    <w:rsid w:val="00A01AF4"/>
    <w:rsid w:val="00A01B42"/>
    <w:rsid w:val="00A01BCA"/>
    <w:rsid w:val="00A01BE1"/>
    <w:rsid w:val="00A01EBA"/>
    <w:rsid w:val="00A01FB4"/>
    <w:rsid w:val="00A021C3"/>
    <w:rsid w:val="00A022F3"/>
    <w:rsid w:val="00A02631"/>
    <w:rsid w:val="00A0274C"/>
    <w:rsid w:val="00A0277B"/>
    <w:rsid w:val="00A02CD3"/>
    <w:rsid w:val="00A03009"/>
    <w:rsid w:val="00A0337B"/>
    <w:rsid w:val="00A033AF"/>
    <w:rsid w:val="00A03553"/>
    <w:rsid w:val="00A0378B"/>
    <w:rsid w:val="00A0389E"/>
    <w:rsid w:val="00A03A32"/>
    <w:rsid w:val="00A03BD5"/>
    <w:rsid w:val="00A03CF1"/>
    <w:rsid w:val="00A03D48"/>
    <w:rsid w:val="00A03D57"/>
    <w:rsid w:val="00A040E3"/>
    <w:rsid w:val="00A0415D"/>
    <w:rsid w:val="00A041DE"/>
    <w:rsid w:val="00A0430F"/>
    <w:rsid w:val="00A0436E"/>
    <w:rsid w:val="00A04823"/>
    <w:rsid w:val="00A04A16"/>
    <w:rsid w:val="00A04B1E"/>
    <w:rsid w:val="00A04BA2"/>
    <w:rsid w:val="00A05023"/>
    <w:rsid w:val="00A055AF"/>
    <w:rsid w:val="00A056C0"/>
    <w:rsid w:val="00A06120"/>
    <w:rsid w:val="00A066C3"/>
    <w:rsid w:val="00A0680D"/>
    <w:rsid w:val="00A0688F"/>
    <w:rsid w:val="00A068A0"/>
    <w:rsid w:val="00A068DF"/>
    <w:rsid w:val="00A069D7"/>
    <w:rsid w:val="00A06A9B"/>
    <w:rsid w:val="00A06EDC"/>
    <w:rsid w:val="00A07197"/>
    <w:rsid w:val="00A0743D"/>
    <w:rsid w:val="00A07696"/>
    <w:rsid w:val="00A076E8"/>
    <w:rsid w:val="00A07814"/>
    <w:rsid w:val="00A07A17"/>
    <w:rsid w:val="00A1004A"/>
    <w:rsid w:val="00A1044A"/>
    <w:rsid w:val="00A108A1"/>
    <w:rsid w:val="00A10A4F"/>
    <w:rsid w:val="00A10A63"/>
    <w:rsid w:val="00A10AF3"/>
    <w:rsid w:val="00A10B9D"/>
    <w:rsid w:val="00A10E02"/>
    <w:rsid w:val="00A110C7"/>
    <w:rsid w:val="00A110E3"/>
    <w:rsid w:val="00A1153C"/>
    <w:rsid w:val="00A11648"/>
    <w:rsid w:val="00A116F8"/>
    <w:rsid w:val="00A118EA"/>
    <w:rsid w:val="00A11D13"/>
    <w:rsid w:val="00A11D3B"/>
    <w:rsid w:val="00A120E0"/>
    <w:rsid w:val="00A1210B"/>
    <w:rsid w:val="00A12148"/>
    <w:rsid w:val="00A125AC"/>
    <w:rsid w:val="00A128E7"/>
    <w:rsid w:val="00A12B90"/>
    <w:rsid w:val="00A12C5B"/>
    <w:rsid w:val="00A12D0E"/>
    <w:rsid w:val="00A12EE9"/>
    <w:rsid w:val="00A134DB"/>
    <w:rsid w:val="00A13555"/>
    <w:rsid w:val="00A1393C"/>
    <w:rsid w:val="00A13C46"/>
    <w:rsid w:val="00A13CFA"/>
    <w:rsid w:val="00A13E55"/>
    <w:rsid w:val="00A142D7"/>
    <w:rsid w:val="00A1434B"/>
    <w:rsid w:val="00A143E7"/>
    <w:rsid w:val="00A14433"/>
    <w:rsid w:val="00A14524"/>
    <w:rsid w:val="00A14708"/>
    <w:rsid w:val="00A14A73"/>
    <w:rsid w:val="00A14AA2"/>
    <w:rsid w:val="00A14E05"/>
    <w:rsid w:val="00A14F85"/>
    <w:rsid w:val="00A14FA8"/>
    <w:rsid w:val="00A15037"/>
    <w:rsid w:val="00A154C5"/>
    <w:rsid w:val="00A15542"/>
    <w:rsid w:val="00A1564F"/>
    <w:rsid w:val="00A157AE"/>
    <w:rsid w:val="00A15803"/>
    <w:rsid w:val="00A158A6"/>
    <w:rsid w:val="00A15D98"/>
    <w:rsid w:val="00A1608D"/>
    <w:rsid w:val="00A16245"/>
    <w:rsid w:val="00A16400"/>
    <w:rsid w:val="00A165FA"/>
    <w:rsid w:val="00A16621"/>
    <w:rsid w:val="00A16907"/>
    <w:rsid w:val="00A16912"/>
    <w:rsid w:val="00A16B69"/>
    <w:rsid w:val="00A16D69"/>
    <w:rsid w:val="00A16D9B"/>
    <w:rsid w:val="00A17288"/>
    <w:rsid w:val="00A17469"/>
    <w:rsid w:val="00A1748F"/>
    <w:rsid w:val="00A17A4C"/>
    <w:rsid w:val="00A17B4B"/>
    <w:rsid w:val="00A2009F"/>
    <w:rsid w:val="00A20790"/>
    <w:rsid w:val="00A20CC9"/>
    <w:rsid w:val="00A20D32"/>
    <w:rsid w:val="00A20DE9"/>
    <w:rsid w:val="00A20FC5"/>
    <w:rsid w:val="00A21279"/>
    <w:rsid w:val="00A212B3"/>
    <w:rsid w:val="00A2168E"/>
    <w:rsid w:val="00A217F9"/>
    <w:rsid w:val="00A218B2"/>
    <w:rsid w:val="00A21903"/>
    <w:rsid w:val="00A21A49"/>
    <w:rsid w:val="00A21A9E"/>
    <w:rsid w:val="00A21C52"/>
    <w:rsid w:val="00A21CDD"/>
    <w:rsid w:val="00A21E21"/>
    <w:rsid w:val="00A21ECA"/>
    <w:rsid w:val="00A21FFD"/>
    <w:rsid w:val="00A220D9"/>
    <w:rsid w:val="00A2235A"/>
    <w:rsid w:val="00A224B6"/>
    <w:rsid w:val="00A224F5"/>
    <w:rsid w:val="00A2289C"/>
    <w:rsid w:val="00A22A5D"/>
    <w:rsid w:val="00A22AFC"/>
    <w:rsid w:val="00A22B4D"/>
    <w:rsid w:val="00A22B81"/>
    <w:rsid w:val="00A22E04"/>
    <w:rsid w:val="00A22F3A"/>
    <w:rsid w:val="00A23148"/>
    <w:rsid w:val="00A23509"/>
    <w:rsid w:val="00A2387C"/>
    <w:rsid w:val="00A23C2E"/>
    <w:rsid w:val="00A23CD4"/>
    <w:rsid w:val="00A23DAA"/>
    <w:rsid w:val="00A24572"/>
    <w:rsid w:val="00A24782"/>
    <w:rsid w:val="00A24A76"/>
    <w:rsid w:val="00A24B97"/>
    <w:rsid w:val="00A24F25"/>
    <w:rsid w:val="00A250FE"/>
    <w:rsid w:val="00A25162"/>
    <w:rsid w:val="00A251AC"/>
    <w:rsid w:val="00A251B4"/>
    <w:rsid w:val="00A25368"/>
    <w:rsid w:val="00A25583"/>
    <w:rsid w:val="00A25623"/>
    <w:rsid w:val="00A256DC"/>
    <w:rsid w:val="00A25797"/>
    <w:rsid w:val="00A257F7"/>
    <w:rsid w:val="00A25B26"/>
    <w:rsid w:val="00A25DE8"/>
    <w:rsid w:val="00A25DFC"/>
    <w:rsid w:val="00A25EE4"/>
    <w:rsid w:val="00A25EEA"/>
    <w:rsid w:val="00A25F0D"/>
    <w:rsid w:val="00A2606F"/>
    <w:rsid w:val="00A2621A"/>
    <w:rsid w:val="00A2636D"/>
    <w:rsid w:val="00A264FD"/>
    <w:rsid w:val="00A266C7"/>
    <w:rsid w:val="00A26C5E"/>
    <w:rsid w:val="00A26CA3"/>
    <w:rsid w:val="00A26F52"/>
    <w:rsid w:val="00A26F76"/>
    <w:rsid w:val="00A27255"/>
    <w:rsid w:val="00A27A1B"/>
    <w:rsid w:val="00A27A38"/>
    <w:rsid w:val="00A27A51"/>
    <w:rsid w:val="00A27CD5"/>
    <w:rsid w:val="00A27CE7"/>
    <w:rsid w:val="00A300C7"/>
    <w:rsid w:val="00A300F7"/>
    <w:rsid w:val="00A30100"/>
    <w:rsid w:val="00A30614"/>
    <w:rsid w:val="00A3061E"/>
    <w:rsid w:val="00A306E4"/>
    <w:rsid w:val="00A30AAE"/>
    <w:rsid w:val="00A30B6E"/>
    <w:rsid w:val="00A30B83"/>
    <w:rsid w:val="00A30BB2"/>
    <w:rsid w:val="00A31128"/>
    <w:rsid w:val="00A3129C"/>
    <w:rsid w:val="00A31505"/>
    <w:rsid w:val="00A316EA"/>
    <w:rsid w:val="00A318A5"/>
    <w:rsid w:val="00A31E00"/>
    <w:rsid w:val="00A31E1B"/>
    <w:rsid w:val="00A32252"/>
    <w:rsid w:val="00A3255A"/>
    <w:rsid w:val="00A3264A"/>
    <w:rsid w:val="00A326F7"/>
    <w:rsid w:val="00A327D3"/>
    <w:rsid w:val="00A32A70"/>
    <w:rsid w:val="00A32A78"/>
    <w:rsid w:val="00A32D05"/>
    <w:rsid w:val="00A32D7D"/>
    <w:rsid w:val="00A331CD"/>
    <w:rsid w:val="00A3340E"/>
    <w:rsid w:val="00A33491"/>
    <w:rsid w:val="00A33708"/>
    <w:rsid w:val="00A33A21"/>
    <w:rsid w:val="00A33B0D"/>
    <w:rsid w:val="00A33C24"/>
    <w:rsid w:val="00A33F57"/>
    <w:rsid w:val="00A34166"/>
    <w:rsid w:val="00A345BC"/>
    <w:rsid w:val="00A34620"/>
    <w:rsid w:val="00A34853"/>
    <w:rsid w:val="00A3490A"/>
    <w:rsid w:val="00A34A14"/>
    <w:rsid w:val="00A34FF3"/>
    <w:rsid w:val="00A351A6"/>
    <w:rsid w:val="00A3532E"/>
    <w:rsid w:val="00A35395"/>
    <w:rsid w:val="00A35783"/>
    <w:rsid w:val="00A35850"/>
    <w:rsid w:val="00A35EA6"/>
    <w:rsid w:val="00A35ED9"/>
    <w:rsid w:val="00A35FC3"/>
    <w:rsid w:val="00A361AF"/>
    <w:rsid w:val="00A362AA"/>
    <w:rsid w:val="00A3695E"/>
    <w:rsid w:val="00A3696D"/>
    <w:rsid w:val="00A36986"/>
    <w:rsid w:val="00A369B1"/>
    <w:rsid w:val="00A36C6F"/>
    <w:rsid w:val="00A370A1"/>
    <w:rsid w:val="00A371A1"/>
    <w:rsid w:val="00A376E3"/>
    <w:rsid w:val="00A3791A"/>
    <w:rsid w:val="00A37927"/>
    <w:rsid w:val="00A37A3F"/>
    <w:rsid w:val="00A37D4A"/>
    <w:rsid w:val="00A404EF"/>
    <w:rsid w:val="00A4051A"/>
    <w:rsid w:val="00A40774"/>
    <w:rsid w:val="00A408B8"/>
    <w:rsid w:val="00A40B49"/>
    <w:rsid w:val="00A40C06"/>
    <w:rsid w:val="00A40C27"/>
    <w:rsid w:val="00A40CF1"/>
    <w:rsid w:val="00A40D9D"/>
    <w:rsid w:val="00A40F22"/>
    <w:rsid w:val="00A41317"/>
    <w:rsid w:val="00A4136C"/>
    <w:rsid w:val="00A41523"/>
    <w:rsid w:val="00A4164D"/>
    <w:rsid w:val="00A41746"/>
    <w:rsid w:val="00A417D2"/>
    <w:rsid w:val="00A4190A"/>
    <w:rsid w:val="00A419E6"/>
    <w:rsid w:val="00A41C03"/>
    <w:rsid w:val="00A41C18"/>
    <w:rsid w:val="00A41CF4"/>
    <w:rsid w:val="00A42598"/>
    <w:rsid w:val="00A428EA"/>
    <w:rsid w:val="00A42BEF"/>
    <w:rsid w:val="00A42CE3"/>
    <w:rsid w:val="00A43207"/>
    <w:rsid w:val="00A43378"/>
    <w:rsid w:val="00A43479"/>
    <w:rsid w:val="00A4362D"/>
    <w:rsid w:val="00A4367C"/>
    <w:rsid w:val="00A43846"/>
    <w:rsid w:val="00A43BB1"/>
    <w:rsid w:val="00A4433E"/>
    <w:rsid w:val="00A44346"/>
    <w:rsid w:val="00A4467A"/>
    <w:rsid w:val="00A44795"/>
    <w:rsid w:val="00A44831"/>
    <w:rsid w:val="00A4493E"/>
    <w:rsid w:val="00A44CE0"/>
    <w:rsid w:val="00A4545C"/>
    <w:rsid w:val="00A45472"/>
    <w:rsid w:val="00A456AF"/>
    <w:rsid w:val="00A456E6"/>
    <w:rsid w:val="00A45956"/>
    <w:rsid w:val="00A45996"/>
    <w:rsid w:val="00A45C25"/>
    <w:rsid w:val="00A45C38"/>
    <w:rsid w:val="00A45D55"/>
    <w:rsid w:val="00A45F3F"/>
    <w:rsid w:val="00A45F81"/>
    <w:rsid w:val="00A46415"/>
    <w:rsid w:val="00A465DE"/>
    <w:rsid w:val="00A467B1"/>
    <w:rsid w:val="00A46AEE"/>
    <w:rsid w:val="00A46E9D"/>
    <w:rsid w:val="00A46F40"/>
    <w:rsid w:val="00A473EE"/>
    <w:rsid w:val="00A47636"/>
    <w:rsid w:val="00A47793"/>
    <w:rsid w:val="00A47A7B"/>
    <w:rsid w:val="00A47F6A"/>
    <w:rsid w:val="00A5031A"/>
    <w:rsid w:val="00A503EA"/>
    <w:rsid w:val="00A5045C"/>
    <w:rsid w:val="00A504AD"/>
    <w:rsid w:val="00A50623"/>
    <w:rsid w:val="00A506E0"/>
    <w:rsid w:val="00A507C8"/>
    <w:rsid w:val="00A50B84"/>
    <w:rsid w:val="00A50C90"/>
    <w:rsid w:val="00A50CB3"/>
    <w:rsid w:val="00A50DA3"/>
    <w:rsid w:val="00A50E85"/>
    <w:rsid w:val="00A5100F"/>
    <w:rsid w:val="00A51243"/>
    <w:rsid w:val="00A512BC"/>
    <w:rsid w:val="00A5149A"/>
    <w:rsid w:val="00A514F7"/>
    <w:rsid w:val="00A51630"/>
    <w:rsid w:val="00A51706"/>
    <w:rsid w:val="00A51731"/>
    <w:rsid w:val="00A518FE"/>
    <w:rsid w:val="00A51CD2"/>
    <w:rsid w:val="00A51D64"/>
    <w:rsid w:val="00A51EED"/>
    <w:rsid w:val="00A51FA2"/>
    <w:rsid w:val="00A520F7"/>
    <w:rsid w:val="00A522B6"/>
    <w:rsid w:val="00A524B0"/>
    <w:rsid w:val="00A52904"/>
    <w:rsid w:val="00A52B51"/>
    <w:rsid w:val="00A52B6F"/>
    <w:rsid w:val="00A52DD7"/>
    <w:rsid w:val="00A52EF0"/>
    <w:rsid w:val="00A53078"/>
    <w:rsid w:val="00A5310F"/>
    <w:rsid w:val="00A532D6"/>
    <w:rsid w:val="00A536EE"/>
    <w:rsid w:val="00A53846"/>
    <w:rsid w:val="00A53933"/>
    <w:rsid w:val="00A539A5"/>
    <w:rsid w:val="00A53A52"/>
    <w:rsid w:val="00A53C19"/>
    <w:rsid w:val="00A53C28"/>
    <w:rsid w:val="00A53C7F"/>
    <w:rsid w:val="00A53DE3"/>
    <w:rsid w:val="00A54085"/>
    <w:rsid w:val="00A5412A"/>
    <w:rsid w:val="00A54330"/>
    <w:rsid w:val="00A54458"/>
    <w:rsid w:val="00A54525"/>
    <w:rsid w:val="00A5470A"/>
    <w:rsid w:val="00A5476A"/>
    <w:rsid w:val="00A54779"/>
    <w:rsid w:val="00A548A0"/>
    <w:rsid w:val="00A54A23"/>
    <w:rsid w:val="00A550A3"/>
    <w:rsid w:val="00A55123"/>
    <w:rsid w:val="00A5524C"/>
    <w:rsid w:val="00A55373"/>
    <w:rsid w:val="00A554D2"/>
    <w:rsid w:val="00A554D7"/>
    <w:rsid w:val="00A5557C"/>
    <w:rsid w:val="00A55664"/>
    <w:rsid w:val="00A5582B"/>
    <w:rsid w:val="00A55CA8"/>
    <w:rsid w:val="00A55D76"/>
    <w:rsid w:val="00A5623F"/>
    <w:rsid w:val="00A56299"/>
    <w:rsid w:val="00A565EE"/>
    <w:rsid w:val="00A5746A"/>
    <w:rsid w:val="00A57B37"/>
    <w:rsid w:val="00A57BC1"/>
    <w:rsid w:val="00A57BC7"/>
    <w:rsid w:val="00A57D21"/>
    <w:rsid w:val="00A57E89"/>
    <w:rsid w:val="00A57EEF"/>
    <w:rsid w:val="00A57F0D"/>
    <w:rsid w:val="00A606FC"/>
    <w:rsid w:val="00A60783"/>
    <w:rsid w:val="00A60EF3"/>
    <w:rsid w:val="00A610A3"/>
    <w:rsid w:val="00A61236"/>
    <w:rsid w:val="00A6136D"/>
    <w:rsid w:val="00A6162E"/>
    <w:rsid w:val="00A618DA"/>
    <w:rsid w:val="00A61B15"/>
    <w:rsid w:val="00A61B9A"/>
    <w:rsid w:val="00A61D30"/>
    <w:rsid w:val="00A61D6B"/>
    <w:rsid w:val="00A6205B"/>
    <w:rsid w:val="00A621C5"/>
    <w:rsid w:val="00A62405"/>
    <w:rsid w:val="00A62692"/>
    <w:rsid w:val="00A6273D"/>
    <w:rsid w:val="00A627B9"/>
    <w:rsid w:val="00A6290B"/>
    <w:rsid w:val="00A62AFE"/>
    <w:rsid w:val="00A62CA0"/>
    <w:rsid w:val="00A62E89"/>
    <w:rsid w:val="00A62F49"/>
    <w:rsid w:val="00A62F4D"/>
    <w:rsid w:val="00A6300B"/>
    <w:rsid w:val="00A6317E"/>
    <w:rsid w:val="00A6333E"/>
    <w:rsid w:val="00A6362A"/>
    <w:rsid w:val="00A636E8"/>
    <w:rsid w:val="00A638D8"/>
    <w:rsid w:val="00A639CE"/>
    <w:rsid w:val="00A63D95"/>
    <w:rsid w:val="00A642A7"/>
    <w:rsid w:val="00A642A9"/>
    <w:rsid w:val="00A642FC"/>
    <w:rsid w:val="00A64315"/>
    <w:rsid w:val="00A64452"/>
    <w:rsid w:val="00A6474D"/>
    <w:rsid w:val="00A64846"/>
    <w:rsid w:val="00A64864"/>
    <w:rsid w:val="00A64982"/>
    <w:rsid w:val="00A64A29"/>
    <w:rsid w:val="00A64D72"/>
    <w:rsid w:val="00A64EB4"/>
    <w:rsid w:val="00A64F9F"/>
    <w:rsid w:val="00A650AA"/>
    <w:rsid w:val="00A651AA"/>
    <w:rsid w:val="00A65263"/>
    <w:rsid w:val="00A6528E"/>
    <w:rsid w:val="00A65764"/>
    <w:rsid w:val="00A65804"/>
    <w:rsid w:val="00A6589B"/>
    <w:rsid w:val="00A659A2"/>
    <w:rsid w:val="00A65AF6"/>
    <w:rsid w:val="00A660C4"/>
    <w:rsid w:val="00A6622A"/>
    <w:rsid w:val="00A66403"/>
    <w:rsid w:val="00A66655"/>
    <w:rsid w:val="00A66771"/>
    <w:rsid w:val="00A6683D"/>
    <w:rsid w:val="00A66D0C"/>
    <w:rsid w:val="00A66DEE"/>
    <w:rsid w:val="00A6713F"/>
    <w:rsid w:val="00A67243"/>
    <w:rsid w:val="00A6734B"/>
    <w:rsid w:val="00A67748"/>
    <w:rsid w:val="00A678C8"/>
    <w:rsid w:val="00A67A24"/>
    <w:rsid w:val="00A67AD4"/>
    <w:rsid w:val="00A67C23"/>
    <w:rsid w:val="00A702EF"/>
    <w:rsid w:val="00A708A8"/>
    <w:rsid w:val="00A70C37"/>
    <w:rsid w:val="00A711F4"/>
    <w:rsid w:val="00A7142F"/>
    <w:rsid w:val="00A71637"/>
    <w:rsid w:val="00A71882"/>
    <w:rsid w:val="00A718DD"/>
    <w:rsid w:val="00A71A13"/>
    <w:rsid w:val="00A71ADF"/>
    <w:rsid w:val="00A71C1F"/>
    <w:rsid w:val="00A71E9D"/>
    <w:rsid w:val="00A71ED5"/>
    <w:rsid w:val="00A7230E"/>
    <w:rsid w:val="00A72B48"/>
    <w:rsid w:val="00A72B69"/>
    <w:rsid w:val="00A72BDC"/>
    <w:rsid w:val="00A72FB5"/>
    <w:rsid w:val="00A72FC3"/>
    <w:rsid w:val="00A72FFD"/>
    <w:rsid w:val="00A73198"/>
    <w:rsid w:val="00A73406"/>
    <w:rsid w:val="00A73478"/>
    <w:rsid w:val="00A7354D"/>
    <w:rsid w:val="00A735BA"/>
    <w:rsid w:val="00A73629"/>
    <w:rsid w:val="00A73FF0"/>
    <w:rsid w:val="00A7402A"/>
    <w:rsid w:val="00A74399"/>
    <w:rsid w:val="00A743DD"/>
    <w:rsid w:val="00A746F3"/>
    <w:rsid w:val="00A74A9C"/>
    <w:rsid w:val="00A74B8F"/>
    <w:rsid w:val="00A74E15"/>
    <w:rsid w:val="00A750BE"/>
    <w:rsid w:val="00A7560E"/>
    <w:rsid w:val="00A75A2A"/>
    <w:rsid w:val="00A75C2C"/>
    <w:rsid w:val="00A75CF0"/>
    <w:rsid w:val="00A76133"/>
    <w:rsid w:val="00A7658A"/>
    <w:rsid w:val="00A76712"/>
    <w:rsid w:val="00A76AFE"/>
    <w:rsid w:val="00A76CEB"/>
    <w:rsid w:val="00A76F4A"/>
    <w:rsid w:val="00A76F6E"/>
    <w:rsid w:val="00A77382"/>
    <w:rsid w:val="00A773C7"/>
    <w:rsid w:val="00A7742C"/>
    <w:rsid w:val="00A77578"/>
    <w:rsid w:val="00A778FC"/>
    <w:rsid w:val="00A77A6B"/>
    <w:rsid w:val="00A80036"/>
    <w:rsid w:val="00A80118"/>
    <w:rsid w:val="00A80409"/>
    <w:rsid w:val="00A8074E"/>
    <w:rsid w:val="00A807BF"/>
    <w:rsid w:val="00A80807"/>
    <w:rsid w:val="00A80885"/>
    <w:rsid w:val="00A80B06"/>
    <w:rsid w:val="00A80B27"/>
    <w:rsid w:val="00A80B85"/>
    <w:rsid w:val="00A80CC5"/>
    <w:rsid w:val="00A80D40"/>
    <w:rsid w:val="00A80D62"/>
    <w:rsid w:val="00A81407"/>
    <w:rsid w:val="00A8159A"/>
    <w:rsid w:val="00A81A1E"/>
    <w:rsid w:val="00A81BCB"/>
    <w:rsid w:val="00A81CAD"/>
    <w:rsid w:val="00A81E62"/>
    <w:rsid w:val="00A8210E"/>
    <w:rsid w:val="00A82267"/>
    <w:rsid w:val="00A8233C"/>
    <w:rsid w:val="00A823DA"/>
    <w:rsid w:val="00A82408"/>
    <w:rsid w:val="00A824CB"/>
    <w:rsid w:val="00A82704"/>
    <w:rsid w:val="00A827EA"/>
    <w:rsid w:val="00A82995"/>
    <w:rsid w:val="00A82A97"/>
    <w:rsid w:val="00A82DA9"/>
    <w:rsid w:val="00A82E47"/>
    <w:rsid w:val="00A82EF9"/>
    <w:rsid w:val="00A83135"/>
    <w:rsid w:val="00A83183"/>
    <w:rsid w:val="00A832BD"/>
    <w:rsid w:val="00A833D2"/>
    <w:rsid w:val="00A8343E"/>
    <w:rsid w:val="00A8389D"/>
    <w:rsid w:val="00A83A59"/>
    <w:rsid w:val="00A83E8E"/>
    <w:rsid w:val="00A83F7A"/>
    <w:rsid w:val="00A83F93"/>
    <w:rsid w:val="00A84149"/>
    <w:rsid w:val="00A8435B"/>
    <w:rsid w:val="00A84601"/>
    <w:rsid w:val="00A84871"/>
    <w:rsid w:val="00A849FD"/>
    <w:rsid w:val="00A84B9A"/>
    <w:rsid w:val="00A84BBE"/>
    <w:rsid w:val="00A84F0A"/>
    <w:rsid w:val="00A85175"/>
    <w:rsid w:val="00A852BA"/>
    <w:rsid w:val="00A85575"/>
    <w:rsid w:val="00A85605"/>
    <w:rsid w:val="00A85694"/>
    <w:rsid w:val="00A85719"/>
    <w:rsid w:val="00A85758"/>
    <w:rsid w:val="00A857EF"/>
    <w:rsid w:val="00A85969"/>
    <w:rsid w:val="00A85B25"/>
    <w:rsid w:val="00A8612A"/>
    <w:rsid w:val="00A861E5"/>
    <w:rsid w:val="00A86456"/>
    <w:rsid w:val="00A86622"/>
    <w:rsid w:val="00A866B5"/>
    <w:rsid w:val="00A8677A"/>
    <w:rsid w:val="00A8719F"/>
    <w:rsid w:val="00A87224"/>
    <w:rsid w:val="00A87350"/>
    <w:rsid w:val="00A874BC"/>
    <w:rsid w:val="00A878F1"/>
    <w:rsid w:val="00A87959"/>
    <w:rsid w:val="00A87BB1"/>
    <w:rsid w:val="00A87BDB"/>
    <w:rsid w:val="00A87C5B"/>
    <w:rsid w:val="00A87ECE"/>
    <w:rsid w:val="00A87EDC"/>
    <w:rsid w:val="00A90495"/>
    <w:rsid w:val="00A90594"/>
    <w:rsid w:val="00A905F5"/>
    <w:rsid w:val="00A9079E"/>
    <w:rsid w:val="00A908BF"/>
    <w:rsid w:val="00A90A7E"/>
    <w:rsid w:val="00A90CBF"/>
    <w:rsid w:val="00A90D05"/>
    <w:rsid w:val="00A90D10"/>
    <w:rsid w:val="00A90ECB"/>
    <w:rsid w:val="00A90F2E"/>
    <w:rsid w:val="00A9120C"/>
    <w:rsid w:val="00A9143A"/>
    <w:rsid w:val="00A91526"/>
    <w:rsid w:val="00A91539"/>
    <w:rsid w:val="00A9172E"/>
    <w:rsid w:val="00A9187C"/>
    <w:rsid w:val="00A91887"/>
    <w:rsid w:val="00A91B08"/>
    <w:rsid w:val="00A91C40"/>
    <w:rsid w:val="00A91CA2"/>
    <w:rsid w:val="00A91D08"/>
    <w:rsid w:val="00A91FB9"/>
    <w:rsid w:val="00A92048"/>
    <w:rsid w:val="00A92069"/>
    <w:rsid w:val="00A92295"/>
    <w:rsid w:val="00A926CB"/>
    <w:rsid w:val="00A92BD1"/>
    <w:rsid w:val="00A92F8B"/>
    <w:rsid w:val="00A9304B"/>
    <w:rsid w:val="00A933E0"/>
    <w:rsid w:val="00A934EF"/>
    <w:rsid w:val="00A9372A"/>
    <w:rsid w:val="00A93987"/>
    <w:rsid w:val="00A93B43"/>
    <w:rsid w:val="00A93B85"/>
    <w:rsid w:val="00A93BF0"/>
    <w:rsid w:val="00A93C52"/>
    <w:rsid w:val="00A93C83"/>
    <w:rsid w:val="00A93CDE"/>
    <w:rsid w:val="00A93D9E"/>
    <w:rsid w:val="00A93DB9"/>
    <w:rsid w:val="00A93FDA"/>
    <w:rsid w:val="00A94166"/>
    <w:rsid w:val="00A94225"/>
    <w:rsid w:val="00A94424"/>
    <w:rsid w:val="00A94738"/>
    <w:rsid w:val="00A948EA"/>
    <w:rsid w:val="00A94BC7"/>
    <w:rsid w:val="00A94F4F"/>
    <w:rsid w:val="00A95111"/>
    <w:rsid w:val="00A951D1"/>
    <w:rsid w:val="00A95836"/>
    <w:rsid w:val="00A95B8B"/>
    <w:rsid w:val="00A95BAF"/>
    <w:rsid w:val="00A961D0"/>
    <w:rsid w:val="00A968BA"/>
    <w:rsid w:val="00A968E6"/>
    <w:rsid w:val="00A96D90"/>
    <w:rsid w:val="00A970BC"/>
    <w:rsid w:val="00A97295"/>
    <w:rsid w:val="00A97505"/>
    <w:rsid w:val="00A975E9"/>
    <w:rsid w:val="00A97776"/>
    <w:rsid w:val="00A97966"/>
    <w:rsid w:val="00A97B80"/>
    <w:rsid w:val="00A97C81"/>
    <w:rsid w:val="00A97D9D"/>
    <w:rsid w:val="00AA012B"/>
    <w:rsid w:val="00AA0181"/>
    <w:rsid w:val="00AA0866"/>
    <w:rsid w:val="00AA094E"/>
    <w:rsid w:val="00AA096E"/>
    <w:rsid w:val="00AA0A99"/>
    <w:rsid w:val="00AA0B6C"/>
    <w:rsid w:val="00AA1102"/>
    <w:rsid w:val="00AA14C7"/>
    <w:rsid w:val="00AA1500"/>
    <w:rsid w:val="00AA17FD"/>
    <w:rsid w:val="00AA18F6"/>
    <w:rsid w:val="00AA19F6"/>
    <w:rsid w:val="00AA1AF9"/>
    <w:rsid w:val="00AA1B3B"/>
    <w:rsid w:val="00AA1EF4"/>
    <w:rsid w:val="00AA1F06"/>
    <w:rsid w:val="00AA1F1E"/>
    <w:rsid w:val="00AA2071"/>
    <w:rsid w:val="00AA22A9"/>
    <w:rsid w:val="00AA2548"/>
    <w:rsid w:val="00AA274F"/>
    <w:rsid w:val="00AA2E5D"/>
    <w:rsid w:val="00AA2EB8"/>
    <w:rsid w:val="00AA31C9"/>
    <w:rsid w:val="00AA369E"/>
    <w:rsid w:val="00AA39B2"/>
    <w:rsid w:val="00AA3DBD"/>
    <w:rsid w:val="00AA41E1"/>
    <w:rsid w:val="00AA42F1"/>
    <w:rsid w:val="00AA437B"/>
    <w:rsid w:val="00AA4693"/>
    <w:rsid w:val="00AA46A9"/>
    <w:rsid w:val="00AA49B2"/>
    <w:rsid w:val="00AA4FAA"/>
    <w:rsid w:val="00AA5093"/>
    <w:rsid w:val="00AA5883"/>
    <w:rsid w:val="00AA58FF"/>
    <w:rsid w:val="00AA590A"/>
    <w:rsid w:val="00AA5B2D"/>
    <w:rsid w:val="00AA5F69"/>
    <w:rsid w:val="00AA6181"/>
    <w:rsid w:val="00AA6197"/>
    <w:rsid w:val="00AA6203"/>
    <w:rsid w:val="00AA6392"/>
    <w:rsid w:val="00AA6554"/>
    <w:rsid w:val="00AA66DE"/>
    <w:rsid w:val="00AA6B0F"/>
    <w:rsid w:val="00AA6CF9"/>
    <w:rsid w:val="00AA6F3A"/>
    <w:rsid w:val="00AA72CF"/>
    <w:rsid w:val="00AA75AE"/>
    <w:rsid w:val="00AA77BA"/>
    <w:rsid w:val="00AA78EB"/>
    <w:rsid w:val="00AA7A16"/>
    <w:rsid w:val="00AA7CA1"/>
    <w:rsid w:val="00AA7F4F"/>
    <w:rsid w:val="00AA7F75"/>
    <w:rsid w:val="00AA7F89"/>
    <w:rsid w:val="00AB02E4"/>
    <w:rsid w:val="00AB0A4E"/>
    <w:rsid w:val="00AB0BF9"/>
    <w:rsid w:val="00AB0C15"/>
    <w:rsid w:val="00AB0CA0"/>
    <w:rsid w:val="00AB0CDF"/>
    <w:rsid w:val="00AB0F91"/>
    <w:rsid w:val="00AB10E8"/>
    <w:rsid w:val="00AB1184"/>
    <w:rsid w:val="00AB149C"/>
    <w:rsid w:val="00AB15AD"/>
    <w:rsid w:val="00AB15DC"/>
    <w:rsid w:val="00AB1984"/>
    <w:rsid w:val="00AB1AD6"/>
    <w:rsid w:val="00AB1CFE"/>
    <w:rsid w:val="00AB2509"/>
    <w:rsid w:val="00AB2BA0"/>
    <w:rsid w:val="00AB2C7B"/>
    <w:rsid w:val="00AB2F61"/>
    <w:rsid w:val="00AB330D"/>
    <w:rsid w:val="00AB356B"/>
    <w:rsid w:val="00AB3633"/>
    <w:rsid w:val="00AB3908"/>
    <w:rsid w:val="00AB3B0C"/>
    <w:rsid w:val="00AB3B75"/>
    <w:rsid w:val="00AB3CC2"/>
    <w:rsid w:val="00AB3F0A"/>
    <w:rsid w:val="00AB425D"/>
    <w:rsid w:val="00AB44F2"/>
    <w:rsid w:val="00AB45D0"/>
    <w:rsid w:val="00AB461B"/>
    <w:rsid w:val="00AB46A1"/>
    <w:rsid w:val="00AB4829"/>
    <w:rsid w:val="00AB486D"/>
    <w:rsid w:val="00AB48FE"/>
    <w:rsid w:val="00AB4967"/>
    <w:rsid w:val="00AB49E6"/>
    <w:rsid w:val="00AB4E52"/>
    <w:rsid w:val="00AB4EF2"/>
    <w:rsid w:val="00AB5307"/>
    <w:rsid w:val="00AB5519"/>
    <w:rsid w:val="00AB552E"/>
    <w:rsid w:val="00AB579A"/>
    <w:rsid w:val="00AB57B1"/>
    <w:rsid w:val="00AB5C8C"/>
    <w:rsid w:val="00AB5CCB"/>
    <w:rsid w:val="00AB5F90"/>
    <w:rsid w:val="00AB60AB"/>
    <w:rsid w:val="00AB6368"/>
    <w:rsid w:val="00AB6425"/>
    <w:rsid w:val="00AB6777"/>
    <w:rsid w:val="00AB6A07"/>
    <w:rsid w:val="00AB6A08"/>
    <w:rsid w:val="00AB6C44"/>
    <w:rsid w:val="00AB6CEA"/>
    <w:rsid w:val="00AB6DC2"/>
    <w:rsid w:val="00AB716B"/>
    <w:rsid w:val="00AB71C6"/>
    <w:rsid w:val="00AB7B62"/>
    <w:rsid w:val="00AB7DCC"/>
    <w:rsid w:val="00AB7E07"/>
    <w:rsid w:val="00AC005A"/>
    <w:rsid w:val="00AC00B3"/>
    <w:rsid w:val="00AC0170"/>
    <w:rsid w:val="00AC0293"/>
    <w:rsid w:val="00AC0647"/>
    <w:rsid w:val="00AC064C"/>
    <w:rsid w:val="00AC07F4"/>
    <w:rsid w:val="00AC09F9"/>
    <w:rsid w:val="00AC0C1C"/>
    <w:rsid w:val="00AC0CA4"/>
    <w:rsid w:val="00AC0D1D"/>
    <w:rsid w:val="00AC10E2"/>
    <w:rsid w:val="00AC10E7"/>
    <w:rsid w:val="00AC112C"/>
    <w:rsid w:val="00AC1468"/>
    <w:rsid w:val="00AC195A"/>
    <w:rsid w:val="00AC1A76"/>
    <w:rsid w:val="00AC1AF6"/>
    <w:rsid w:val="00AC1C32"/>
    <w:rsid w:val="00AC1E8D"/>
    <w:rsid w:val="00AC1F35"/>
    <w:rsid w:val="00AC2060"/>
    <w:rsid w:val="00AC21A5"/>
    <w:rsid w:val="00AC286E"/>
    <w:rsid w:val="00AC28A2"/>
    <w:rsid w:val="00AC28F0"/>
    <w:rsid w:val="00AC29DA"/>
    <w:rsid w:val="00AC2A80"/>
    <w:rsid w:val="00AC2C91"/>
    <w:rsid w:val="00AC2DDD"/>
    <w:rsid w:val="00AC3322"/>
    <w:rsid w:val="00AC3471"/>
    <w:rsid w:val="00AC3618"/>
    <w:rsid w:val="00AC36EB"/>
    <w:rsid w:val="00AC39B7"/>
    <w:rsid w:val="00AC3D3C"/>
    <w:rsid w:val="00AC3D80"/>
    <w:rsid w:val="00AC3E72"/>
    <w:rsid w:val="00AC3E85"/>
    <w:rsid w:val="00AC41FA"/>
    <w:rsid w:val="00AC421B"/>
    <w:rsid w:val="00AC42E9"/>
    <w:rsid w:val="00AC4310"/>
    <w:rsid w:val="00AC45AC"/>
    <w:rsid w:val="00AC48E2"/>
    <w:rsid w:val="00AC4E97"/>
    <w:rsid w:val="00AC51AA"/>
    <w:rsid w:val="00AC5532"/>
    <w:rsid w:val="00AC557C"/>
    <w:rsid w:val="00AC58AC"/>
    <w:rsid w:val="00AC58B0"/>
    <w:rsid w:val="00AC5AF6"/>
    <w:rsid w:val="00AC6006"/>
    <w:rsid w:val="00AC650B"/>
    <w:rsid w:val="00AC68CE"/>
    <w:rsid w:val="00AC6C91"/>
    <w:rsid w:val="00AC6CC3"/>
    <w:rsid w:val="00AC6E6D"/>
    <w:rsid w:val="00AC7090"/>
    <w:rsid w:val="00AC70DA"/>
    <w:rsid w:val="00AC7106"/>
    <w:rsid w:val="00AC722E"/>
    <w:rsid w:val="00AC799E"/>
    <w:rsid w:val="00AC7DDC"/>
    <w:rsid w:val="00AC7DF5"/>
    <w:rsid w:val="00AC7FEF"/>
    <w:rsid w:val="00AD005D"/>
    <w:rsid w:val="00AD006A"/>
    <w:rsid w:val="00AD042D"/>
    <w:rsid w:val="00AD055B"/>
    <w:rsid w:val="00AD05A5"/>
    <w:rsid w:val="00AD0730"/>
    <w:rsid w:val="00AD0B07"/>
    <w:rsid w:val="00AD0B60"/>
    <w:rsid w:val="00AD0F66"/>
    <w:rsid w:val="00AD113C"/>
    <w:rsid w:val="00AD124E"/>
    <w:rsid w:val="00AD12CA"/>
    <w:rsid w:val="00AD12FB"/>
    <w:rsid w:val="00AD1488"/>
    <w:rsid w:val="00AD14B2"/>
    <w:rsid w:val="00AD16B3"/>
    <w:rsid w:val="00AD1AD0"/>
    <w:rsid w:val="00AD1B8D"/>
    <w:rsid w:val="00AD20D5"/>
    <w:rsid w:val="00AD214F"/>
    <w:rsid w:val="00AD2350"/>
    <w:rsid w:val="00AD2671"/>
    <w:rsid w:val="00AD26B4"/>
    <w:rsid w:val="00AD2758"/>
    <w:rsid w:val="00AD27D8"/>
    <w:rsid w:val="00AD2ADD"/>
    <w:rsid w:val="00AD2C67"/>
    <w:rsid w:val="00AD2F50"/>
    <w:rsid w:val="00AD315F"/>
    <w:rsid w:val="00AD3295"/>
    <w:rsid w:val="00AD32D1"/>
    <w:rsid w:val="00AD334E"/>
    <w:rsid w:val="00AD3374"/>
    <w:rsid w:val="00AD35A3"/>
    <w:rsid w:val="00AD35E2"/>
    <w:rsid w:val="00AD3918"/>
    <w:rsid w:val="00AD3A57"/>
    <w:rsid w:val="00AD3BF0"/>
    <w:rsid w:val="00AD3CF3"/>
    <w:rsid w:val="00AD3DE3"/>
    <w:rsid w:val="00AD3E3B"/>
    <w:rsid w:val="00AD474A"/>
    <w:rsid w:val="00AD47DE"/>
    <w:rsid w:val="00AD48D3"/>
    <w:rsid w:val="00AD4B7D"/>
    <w:rsid w:val="00AD4D98"/>
    <w:rsid w:val="00AD5173"/>
    <w:rsid w:val="00AD525C"/>
    <w:rsid w:val="00AD5339"/>
    <w:rsid w:val="00AD54BF"/>
    <w:rsid w:val="00AD5737"/>
    <w:rsid w:val="00AD5756"/>
    <w:rsid w:val="00AD5A2F"/>
    <w:rsid w:val="00AD5D42"/>
    <w:rsid w:val="00AD5EBB"/>
    <w:rsid w:val="00AD6227"/>
    <w:rsid w:val="00AD62CA"/>
    <w:rsid w:val="00AD6582"/>
    <w:rsid w:val="00AD6881"/>
    <w:rsid w:val="00AD69C9"/>
    <w:rsid w:val="00AD6BBE"/>
    <w:rsid w:val="00AD703E"/>
    <w:rsid w:val="00AD70D0"/>
    <w:rsid w:val="00AD734D"/>
    <w:rsid w:val="00AD7706"/>
    <w:rsid w:val="00AD79F5"/>
    <w:rsid w:val="00AD7C5D"/>
    <w:rsid w:val="00AD7D28"/>
    <w:rsid w:val="00AD7D54"/>
    <w:rsid w:val="00AD7D8B"/>
    <w:rsid w:val="00AD7E2C"/>
    <w:rsid w:val="00AD7EC3"/>
    <w:rsid w:val="00AE00AF"/>
    <w:rsid w:val="00AE0219"/>
    <w:rsid w:val="00AE02B8"/>
    <w:rsid w:val="00AE057B"/>
    <w:rsid w:val="00AE059B"/>
    <w:rsid w:val="00AE068A"/>
    <w:rsid w:val="00AE0701"/>
    <w:rsid w:val="00AE0720"/>
    <w:rsid w:val="00AE09CA"/>
    <w:rsid w:val="00AE0B7A"/>
    <w:rsid w:val="00AE1285"/>
    <w:rsid w:val="00AE1628"/>
    <w:rsid w:val="00AE18D1"/>
    <w:rsid w:val="00AE1C18"/>
    <w:rsid w:val="00AE1C3C"/>
    <w:rsid w:val="00AE1C62"/>
    <w:rsid w:val="00AE20F7"/>
    <w:rsid w:val="00AE22FC"/>
    <w:rsid w:val="00AE247D"/>
    <w:rsid w:val="00AE26E4"/>
    <w:rsid w:val="00AE2751"/>
    <w:rsid w:val="00AE2938"/>
    <w:rsid w:val="00AE2B35"/>
    <w:rsid w:val="00AE2EB0"/>
    <w:rsid w:val="00AE2FC1"/>
    <w:rsid w:val="00AE3385"/>
    <w:rsid w:val="00AE33B6"/>
    <w:rsid w:val="00AE33B7"/>
    <w:rsid w:val="00AE36F6"/>
    <w:rsid w:val="00AE370E"/>
    <w:rsid w:val="00AE3915"/>
    <w:rsid w:val="00AE3A4A"/>
    <w:rsid w:val="00AE3E48"/>
    <w:rsid w:val="00AE4013"/>
    <w:rsid w:val="00AE42EA"/>
    <w:rsid w:val="00AE446C"/>
    <w:rsid w:val="00AE470A"/>
    <w:rsid w:val="00AE4812"/>
    <w:rsid w:val="00AE48EE"/>
    <w:rsid w:val="00AE49B2"/>
    <w:rsid w:val="00AE49BE"/>
    <w:rsid w:val="00AE4AB5"/>
    <w:rsid w:val="00AE4E81"/>
    <w:rsid w:val="00AE4F43"/>
    <w:rsid w:val="00AE50CA"/>
    <w:rsid w:val="00AE517A"/>
    <w:rsid w:val="00AE5319"/>
    <w:rsid w:val="00AE5698"/>
    <w:rsid w:val="00AE56AE"/>
    <w:rsid w:val="00AE57B0"/>
    <w:rsid w:val="00AE584E"/>
    <w:rsid w:val="00AE587A"/>
    <w:rsid w:val="00AE593D"/>
    <w:rsid w:val="00AE5B41"/>
    <w:rsid w:val="00AE5C7A"/>
    <w:rsid w:val="00AE5D11"/>
    <w:rsid w:val="00AE5E62"/>
    <w:rsid w:val="00AE643C"/>
    <w:rsid w:val="00AE6845"/>
    <w:rsid w:val="00AE6875"/>
    <w:rsid w:val="00AE68A6"/>
    <w:rsid w:val="00AE6C08"/>
    <w:rsid w:val="00AE6DBF"/>
    <w:rsid w:val="00AE6E0B"/>
    <w:rsid w:val="00AE7067"/>
    <w:rsid w:val="00AE72AB"/>
    <w:rsid w:val="00AE7395"/>
    <w:rsid w:val="00AE779B"/>
    <w:rsid w:val="00AE7DBD"/>
    <w:rsid w:val="00AE7E04"/>
    <w:rsid w:val="00AF0040"/>
    <w:rsid w:val="00AF0214"/>
    <w:rsid w:val="00AF023F"/>
    <w:rsid w:val="00AF032D"/>
    <w:rsid w:val="00AF0400"/>
    <w:rsid w:val="00AF0414"/>
    <w:rsid w:val="00AF041C"/>
    <w:rsid w:val="00AF0557"/>
    <w:rsid w:val="00AF0B8A"/>
    <w:rsid w:val="00AF0BB6"/>
    <w:rsid w:val="00AF0D52"/>
    <w:rsid w:val="00AF0E35"/>
    <w:rsid w:val="00AF11C6"/>
    <w:rsid w:val="00AF1428"/>
    <w:rsid w:val="00AF1717"/>
    <w:rsid w:val="00AF190F"/>
    <w:rsid w:val="00AF19AC"/>
    <w:rsid w:val="00AF1AC8"/>
    <w:rsid w:val="00AF201B"/>
    <w:rsid w:val="00AF21C8"/>
    <w:rsid w:val="00AF221E"/>
    <w:rsid w:val="00AF22A0"/>
    <w:rsid w:val="00AF231A"/>
    <w:rsid w:val="00AF23B5"/>
    <w:rsid w:val="00AF2413"/>
    <w:rsid w:val="00AF241C"/>
    <w:rsid w:val="00AF270C"/>
    <w:rsid w:val="00AF2739"/>
    <w:rsid w:val="00AF2952"/>
    <w:rsid w:val="00AF29B2"/>
    <w:rsid w:val="00AF2B4A"/>
    <w:rsid w:val="00AF2CE2"/>
    <w:rsid w:val="00AF2DC4"/>
    <w:rsid w:val="00AF2E7B"/>
    <w:rsid w:val="00AF3019"/>
    <w:rsid w:val="00AF3138"/>
    <w:rsid w:val="00AF3394"/>
    <w:rsid w:val="00AF36A2"/>
    <w:rsid w:val="00AF36F2"/>
    <w:rsid w:val="00AF372F"/>
    <w:rsid w:val="00AF3B8F"/>
    <w:rsid w:val="00AF3C98"/>
    <w:rsid w:val="00AF3F34"/>
    <w:rsid w:val="00AF4026"/>
    <w:rsid w:val="00AF4171"/>
    <w:rsid w:val="00AF44B8"/>
    <w:rsid w:val="00AF4B17"/>
    <w:rsid w:val="00AF4B42"/>
    <w:rsid w:val="00AF4FB5"/>
    <w:rsid w:val="00AF4FDA"/>
    <w:rsid w:val="00AF4FEC"/>
    <w:rsid w:val="00AF5064"/>
    <w:rsid w:val="00AF5A26"/>
    <w:rsid w:val="00AF5AA0"/>
    <w:rsid w:val="00AF5DD0"/>
    <w:rsid w:val="00AF5E2D"/>
    <w:rsid w:val="00AF6344"/>
    <w:rsid w:val="00AF646E"/>
    <w:rsid w:val="00AF6556"/>
    <w:rsid w:val="00AF65E5"/>
    <w:rsid w:val="00AF66BD"/>
    <w:rsid w:val="00AF68EA"/>
    <w:rsid w:val="00AF694C"/>
    <w:rsid w:val="00AF6A85"/>
    <w:rsid w:val="00AF6B3C"/>
    <w:rsid w:val="00AF6B7C"/>
    <w:rsid w:val="00AF6D8A"/>
    <w:rsid w:val="00AF6DDF"/>
    <w:rsid w:val="00AF6DE0"/>
    <w:rsid w:val="00AF6DE5"/>
    <w:rsid w:val="00AF713E"/>
    <w:rsid w:val="00AF7227"/>
    <w:rsid w:val="00AF724B"/>
    <w:rsid w:val="00AF7373"/>
    <w:rsid w:val="00AF73A5"/>
    <w:rsid w:val="00AF7965"/>
    <w:rsid w:val="00AF7CE6"/>
    <w:rsid w:val="00B0003C"/>
    <w:rsid w:val="00B001C8"/>
    <w:rsid w:val="00B001D4"/>
    <w:rsid w:val="00B00250"/>
    <w:rsid w:val="00B002A8"/>
    <w:rsid w:val="00B0048D"/>
    <w:rsid w:val="00B0049D"/>
    <w:rsid w:val="00B00641"/>
    <w:rsid w:val="00B0068F"/>
    <w:rsid w:val="00B0072D"/>
    <w:rsid w:val="00B007EA"/>
    <w:rsid w:val="00B0088C"/>
    <w:rsid w:val="00B00904"/>
    <w:rsid w:val="00B00AA2"/>
    <w:rsid w:val="00B00BED"/>
    <w:rsid w:val="00B00BFE"/>
    <w:rsid w:val="00B00C15"/>
    <w:rsid w:val="00B00CE6"/>
    <w:rsid w:val="00B00E10"/>
    <w:rsid w:val="00B00EDC"/>
    <w:rsid w:val="00B00F1E"/>
    <w:rsid w:val="00B00F3E"/>
    <w:rsid w:val="00B011DA"/>
    <w:rsid w:val="00B01228"/>
    <w:rsid w:val="00B01676"/>
    <w:rsid w:val="00B0199D"/>
    <w:rsid w:val="00B019A4"/>
    <w:rsid w:val="00B01C27"/>
    <w:rsid w:val="00B01C84"/>
    <w:rsid w:val="00B01F71"/>
    <w:rsid w:val="00B01FF8"/>
    <w:rsid w:val="00B0203B"/>
    <w:rsid w:val="00B02275"/>
    <w:rsid w:val="00B023D3"/>
    <w:rsid w:val="00B02763"/>
    <w:rsid w:val="00B02B7B"/>
    <w:rsid w:val="00B0307D"/>
    <w:rsid w:val="00B0308A"/>
    <w:rsid w:val="00B03765"/>
    <w:rsid w:val="00B037A8"/>
    <w:rsid w:val="00B0383E"/>
    <w:rsid w:val="00B03957"/>
    <w:rsid w:val="00B03B4C"/>
    <w:rsid w:val="00B04113"/>
    <w:rsid w:val="00B04132"/>
    <w:rsid w:val="00B043C4"/>
    <w:rsid w:val="00B04442"/>
    <w:rsid w:val="00B044CA"/>
    <w:rsid w:val="00B044CE"/>
    <w:rsid w:val="00B0471C"/>
    <w:rsid w:val="00B04A32"/>
    <w:rsid w:val="00B04C68"/>
    <w:rsid w:val="00B04F5B"/>
    <w:rsid w:val="00B05012"/>
    <w:rsid w:val="00B051AA"/>
    <w:rsid w:val="00B0538A"/>
    <w:rsid w:val="00B054A8"/>
    <w:rsid w:val="00B057CE"/>
    <w:rsid w:val="00B05807"/>
    <w:rsid w:val="00B05956"/>
    <w:rsid w:val="00B05A56"/>
    <w:rsid w:val="00B05BA8"/>
    <w:rsid w:val="00B05C4F"/>
    <w:rsid w:val="00B05CDE"/>
    <w:rsid w:val="00B062D0"/>
    <w:rsid w:val="00B06715"/>
    <w:rsid w:val="00B06741"/>
    <w:rsid w:val="00B0675D"/>
    <w:rsid w:val="00B0698D"/>
    <w:rsid w:val="00B06A08"/>
    <w:rsid w:val="00B06B21"/>
    <w:rsid w:val="00B06B9E"/>
    <w:rsid w:val="00B06D30"/>
    <w:rsid w:val="00B06E92"/>
    <w:rsid w:val="00B0750F"/>
    <w:rsid w:val="00B07923"/>
    <w:rsid w:val="00B07B56"/>
    <w:rsid w:val="00B07D49"/>
    <w:rsid w:val="00B10232"/>
    <w:rsid w:val="00B10418"/>
    <w:rsid w:val="00B104A2"/>
    <w:rsid w:val="00B106DC"/>
    <w:rsid w:val="00B1090B"/>
    <w:rsid w:val="00B109E8"/>
    <w:rsid w:val="00B10CA0"/>
    <w:rsid w:val="00B10F8D"/>
    <w:rsid w:val="00B11377"/>
    <w:rsid w:val="00B113DF"/>
    <w:rsid w:val="00B114AF"/>
    <w:rsid w:val="00B1172E"/>
    <w:rsid w:val="00B11784"/>
    <w:rsid w:val="00B1181A"/>
    <w:rsid w:val="00B1204D"/>
    <w:rsid w:val="00B1234E"/>
    <w:rsid w:val="00B123AF"/>
    <w:rsid w:val="00B12A4B"/>
    <w:rsid w:val="00B12D17"/>
    <w:rsid w:val="00B1308E"/>
    <w:rsid w:val="00B136D1"/>
    <w:rsid w:val="00B139BA"/>
    <w:rsid w:val="00B13AB5"/>
    <w:rsid w:val="00B13B44"/>
    <w:rsid w:val="00B13BA5"/>
    <w:rsid w:val="00B13CA4"/>
    <w:rsid w:val="00B13E18"/>
    <w:rsid w:val="00B13E59"/>
    <w:rsid w:val="00B13FAA"/>
    <w:rsid w:val="00B140C0"/>
    <w:rsid w:val="00B1413A"/>
    <w:rsid w:val="00B1421C"/>
    <w:rsid w:val="00B143E5"/>
    <w:rsid w:val="00B1448C"/>
    <w:rsid w:val="00B14504"/>
    <w:rsid w:val="00B14BD4"/>
    <w:rsid w:val="00B14CA3"/>
    <w:rsid w:val="00B14F21"/>
    <w:rsid w:val="00B15344"/>
    <w:rsid w:val="00B155AE"/>
    <w:rsid w:val="00B1592E"/>
    <w:rsid w:val="00B15CCD"/>
    <w:rsid w:val="00B15F4C"/>
    <w:rsid w:val="00B15F77"/>
    <w:rsid w:val="00B16212"/>
    <w:rsid w:val="00B16591"/>
    <w:rsid w:val="00B16832"/>
    <w:rsid w:val="00B16951"/>
    <w:rsid w:val="00B16AD1"/>
    <w:rsid w:val="00B16FCB"/>
    <w:rsid w:val="00B170C1"/>
    <w:rsid w:val="00B17230"/>
    <w:rsid w:val="00B1726B"/>
    <w:rsid w:val="00B174F1"/>
    <w:rsid w:val="00B17570"/>
    <w:rsid w:val="00B1758E"/>
    <w:rsid w:val="00B1764B"/>
    <w:rsid w:val="00B17963"/>
    <w:rsid w:val="00B179EB"/>
    <w:rsid w:val="00B17D1E"/>
    <w:rsid w:val="00B17D5A"/>
    <w:rsid w:val="00B17F58"/>
    <w:rsid w:val="00B2014B"/>
    <w:rsid w:val="00B20248"/>
    <w:rsid w:val="00B202E7"/>
    <w:rsid w:val="00B20442"/>
    <w:rsid w:val="00B205DA"/>
    <w:rsid w:val="00B20629"/>
    <w:rsid w:val="00B20631"/>
    <w:rsid w:val="00B206B9"/>
    <w:rsid w:val="00B20F02"/>
    <w:rsid w:val="00B21173"/>
    <w:rsid w:val="00B2117D"/>
    <w:rsid w:val="00B2167F"/>
    <w:rsid w:val="00B21731"/>
    <w:rsid w:val="00B2175A"/>
    <w:rsid w:val="00B21A71"/>
    <w:rsid w:val="00B21BD7"/>
    <w:rsid w:val="00B222A1"/>
    <w:rsid w:val="00B223C5"/>
    <w:rsid w:val="00B2241C"/>
    <w:rsid w:val="00B22502"/>
    <w:rsid w:val="00B225F8"/>
    <w:rsid w:val="00B227DE"/>
    <w:rsid w:val="00B22CEC"/>
    <w:rsid w:val="00B22D34"/>
    <w:rsid w:val="00B22E0B"/>
    <w:rsid w:val="00B2368F"/>
    <w:rsid w:val="00B2374D"/>
    <w:rsid w:val="00B238AC"/>
    <w:rsid w:val="00B239B2"/>
    <w:rsid w:val="00B23B01"/>
    <w:rsid w:val="00B23B13"/>
    <w:rsid w:val="00B23B53"/>
    <w:rsid w:val="00B23BD1"/>
    <w:rsid w:val="00B23D7E"/>
    <w:rsid w:val="00B23E2A"/>
    <w:rsid w:val="00B241EA"/>
    <w:rsid w:val="00B245B0"/>
    <w:rsid w:val="00B2467B"/>
    <w:rsid w:val="00B24797"/>
    <w:rsid w:val="00B24917"/>
    <w:rsid w:val="00B24A03"/>
    <w:rsid w:val="00B24A31"/>
    <w:rsid w:val="00B24B5D"/>
    <w:rsid w:val="00B24ECF"/>
    <w:rsid w:val="00B252BF"/>
    <w:rsid w:val="00B252E9"/>
    <w:rsid w:val="00B2537A"/>
    <w:rsid w:val="00B25383"/>
    <w:rsid w:val="00B2544B"/>
    <w:rsid w:val="00B2598D"/>
    <w:rsid w:val="00B25ABD"/>
    <w:rsid w:val="00B25BCD"/>
    <w:rsid w:val="00B25D07"/>
    <w:rsid w:val="00B25D4A"/>
    <w:rsid w:val="00B25E1E"/>
    <w:rsid w:val="00B25E89"/>
    <w:rsid w:val="00B25EBA"/>
    <w:rsid w:val="00B25F42"/>
    <w:rsid w:val="00B25F9F"/>
    <w:rsid w:val="00B25FD0"/>
    <w:rsid w:val="00B261B8"/>
    <w:rsid w:val="00B26291"/>
    <w:rsid w:val="00B26ACF"/>
    <w:rsid w:val="00B26B33"/>
    <w:rsid w:val="00B26D49"/>
    <w:rsid w:val="00B26DE3"/>
    <w:rsid w:val="00B26FBC"/>
    <w:rsid w:val="00B272C4"/>
    <w:rsid w:val="00B273CF"/>
    <w:rsid w:val="00B2753B"/>
    <w:rsid w:val="00B2760E"/>
    <w:rsid w:val="00B278FC"/>
    <w:rsid w:val="00B27BD7"/>
    <w:rsid w:val="00B27D60"/>
    <w:rsid w:val="00B27E54"/>
    <w:rsid w:val="00B27F6F"/>
    <w:rsid w:val="00B30196"/>
    <w:rsid w:val="00B302ED"/>
    <w:rsid w:val="00B30317"/>
    <w:rsid w:val="00B30430"/>
    <w:rsid w:val="00B30473"/>
    <w:rsid w:val="00B304FF"/>
    <w:rsid w:val="00B30698"/>
    <w:rsid w:val="00B30898"/>
    <w:rsid w:val="00B30FD0"/>
    <w:rsid w:val="00B31230"/>
    <w:rsid w:val="00B31528"/>
    <w:rsid w:val="00B317E9"/>
    <w:rsid w:val="00B31B70"/>
    <w:rsid w:val="00B31C1C"/>
    <w:rsid w:val="00B31CD6"/>
    <w:rsid w:val="00B3278C"/>
    <w:rsid w:val="00B3279D"/>
    <w:rsid w:val="00B327BE"/>
    <w:rsid w:val="00B32872"/>
    <w:rsid w:val="00B328BD"/>
    <w:rsid w:val="00B329A8"/>
    <w:rsid w:val="00B32AD0"/>
    <w:rsid w:val="00B32B5B"/>
    <w:rsid w:val="00B32B76"/>
    <w:rsid w:val="00B3359C"/>
    <w:rsid w:val="00B336F8"/>
    <w:rsid w:val="00B33728"/>
    <w:rsid w:val="00B33CB3"/>
    <w:rsid w:val="00B33D84"/>
    <w:rsid w:val="00B33E07"/>
    <w:rsid w:val="00B33E17"/>
    <w:rsid w:val="00B33E97"/>
    <w:rsid w:val="00B3414B"/>
    <w:rsid w:val="00B3430C"/>
    <w:rsid w:val="00B34341"/>
    <w:rsid w:val="00B34473"/>
    <w:rsid w:val="00B34488"/>
    <w:rsid w:val="00B34966"/>
    <w:rsid w:val="00B34B2D"/>
    <w:rsid w:val="00B34B48"/>
    <w:rsid w:val="00B34D21"/>
    <w:rsid w:val="00B34EC8"/>
    <w:rsid w:val="00B34F18"/>
    <w:rsid w:val="00B34F9D"/>
    <w:rsid w:val="00B350AA"/>
    <w:rsid w:val="00B3541A"/>
    <w:rsid w:val="00B35538"/>
    <w:rsid w:val="00B35575"/>
    <w:rsid w:val="00B35645"/>
    <w:rsid w:val="00B35A0F"/>
    <w:rsid w:val="00B35A37"/>
    <w:rsid w:val="00B35FE2"/>
    <w:rsid w:val="00B362B3"/>
    <w:rsid w:val="00B3631E"/>
    <w:rsid w:val="00B36473"/>
    <w:rsid w:val="00B364D3"/>
    <w:rsid w:val="00B36662"/>
    <w:rsid w:val="00B36ED6"/>
    <w:rsid w:val="00B36FAE"/>
    <w:rsid w:val="00B370B4"/>
    <w:rsid w:val="00B371B9"/>
    <w:rsid w:val="00B37241"/>
    <w:rsid w:val="00B37859"/>
    <w:rsid w:val="00B37F4C"/>
    <w:rsid w:val="00B40170"/>
    <w:rsid w:val="00B40746"/>
    <w:rsid w:val="00B40A9C"/>
    <w:rsid w:val="00B40B97"/>
    <w:rsid w:val="00B40BC6"/>
    <w:rsid w:val="00B40C86"/>
    <w:rsid w:val="00B40E2D"/>
    <w:rsid w:val="00B4108D"/>
    <w:rsid w:val="00B4117D"/>
    <w:rsid w:val="00B41247"/>
    <w:rsid w:val="00B412DD"/>
    <w:rsid w:val="00B4143E"/>
    <w:rsid w:val="00B414C8"/>
    <w:rsid w:val="00B41C59"/>
    <w:rsid w:val="00B41E12"/>
    <w:rsid w:val="00B4211B"/>
    <w:rsid w:val="00B42204"/>
    <w:rsid w:val="00B42454"/>
    <w:rsid w:val="00B42948"/>
    <w:rsid w:val="00B429F8"/>
    <w:rsid w:val="00B42A60"/>
    <w:rsid w:val="00B42D52"/>
    <w:rsid w:val="00B43155"/>
    <w:rsid w:val="00B43263"/>
    <w:rsid w:val="00B439A6"/>
    <w:rsid w:val="00B439C7"/>
    <w:rsid w:val="00B44067"/>
    <w:rsid w:val="00B44494"/>
    <w:rsid w:val="00B444CC"/>
    <w:rsid w:val="00B445FE"/>
    <w:rsid w:val="00B4463A"/>
    <w:rsid w:val="00B446A3"/>
    <w:rsid w:val="00B44925"/>
    <w:rsid w:val="00B44DB8"/>
    <w:rsid w:val="00B44E75"/>
    <w:rsid w:val="00B44ED0"/>
    <w:rsid w:val="00B453BB"/>
    <w:rsid w:val="00B454F3"/>
    <w:rsid w:val="00B45A69"/>
    <w:rsid w:val="00B45CAA"/>
    <w:rsid w:val="00B45CBE"/>
    <w:rsid w:val="00B45D43"/>
    <w:rsid w:val="00B461BC"/>
    <w:rsid w:val="00B461CD"/>
    <w:rsid w:val="00B4650E"/>
    <w:rsid w:val="00B4657A"/>
    <w:rsid w:val="00B46640"/>
    <w:rsid w:val="00B4673B"/>
    <w:rsid w:val="00B46C8B"/>
    <w:rsid w:val="00B46D30"/>
    <w:rsid w:val="00B470F3"/>
    <w:rsid w:val="00B47291"/>
    <w:rsid w:val="00B47681"/>
    <w:rsid w:val="00B476E2"/>
    <w:rsid w:val="00B478BE"/>
    <w:rsid w:val="00B47983"/>
    <w:rsid w:val="00B50067"/>
    <w:rsid w:val="00B50208"/>
    <w:rsid w:val="00B5056B"/>
    <w:rsid w:val="00B505E4"/>
    <w:rsid w:val="00B5071C"/>
    <w:rsid w:val="00B5073E"/>
    <w:rsid w:val="00B50B6C"/>
    <w:rsid w:val="00B50CD4"/>
    <w:rsid w:val="00B50CE3"/>
    <w:rsid w:val="00B50D1B"/>
    <w:rsid w:val="00B50DBF"/>
    <w:rsid w:val="00B5126C"/>
    <w:rsid w:val="00B51355"/>
    <w:rsid w:val="00B51A02"/>
    <w:rsid w:val="00B51E82"/>
    <w:rsid w:val="00B51EDB"/>
    <w:rsid w:val="00B51F13"/>
    <w:rsid w:val="00B51FDC"/>
    <w:rsid w:val="00B52414"/>
    <w:rsid w:val="00B5247B"/>
    <w:rsid w:val="00B524C0"/>
    <w:rsid w:val="00B5255D"/>
    <w:rsid w:val="00B526CE"/>
    <w:rsid w:val="00B526D9"/>
    <w:rsid w:val="00B5278A"/>
    <w:rsid w:val="00B52A69"/>
    <w:rsid w:val="00B52FC0"/>
    <w:rsid w:val="00B531E7"/>
    <w:rsid w:val="00B53309"/>
    <w:rsid w:val="00B5349B"/>
    <w:rsid w:val="00B5358D"/>
    <w:rsid w:val="00B53697"/>
    <w:rsid w:val="00B537DD"/>
    <w:rsid w:val="00B5389C"/>
    <w:rsid w:val="00B53BEA"/>
    <w:rsid w:val="00B53C43"/>
    <w:rsid w:val="00B53C55"/>
    <w:rsid w:val="00B53E84"/>
    <w:rsid w:val="00B5437B"/>
    <w:rsid w:val="00B54935"/>
    <w:rsid w:val="00B5524B"/>
    <w:rsid w:val="00B554B1"/>
    <w:rsid w:val="00B55CDB"/>
    <w:rsid w:val="00B55D3A"/>
    <w:rsid w:val="00B55EC7"/>
    <w:rsid w:val="00B56593"/>
    <w:rsid w:val="00B566DB"/>
    <w:rsid w:val="00B56A90"/>
    <w:rsid w:val="00B56C47"/>
    <w:rsid w:val="00B56D8C"/>
    <w:rsid w:val="00B57260"/>
    <w:rsid w:val="00B57601"/>
    <w:rsid w:val="00B5786F"/>
    <w:rsid w:val="00B578AB"/>
    <w:rsid w:val="00B57A14"/>
    <w:rsid w:val="00B57B48"/>
    <w:rsid w:val="00B57B86"/>
    <w:rsid w:val="00B605DC"/>
    <w:rsid w:val="00B606CF"/>
    <w:rsid w:val="00B6071D"/>
    <w:rsid w:val="00B60766"/>
    <w:rsid w:val="00B608B5"/>
    <w:rsid w:val="00B6098D"/>
    <w:rsid w:val="00B60A8C"/>
    <w:rsid w:val="00B60D71"/>
    <w:rsid w:val="00B60FBF"/>
    <w:rsid w:val="00B60FD1"/>
    <w:rsid w:val="00B61065"/>
    <w:rsid w:val="00B610AA"/>
    <w:rsid w:val="00B61158"/>
    <w:rsid w:val="00B6120A"/>
    <w:rsid w:val="00B6154B"/>
    <w:rsid w:val="00B61691"/>
    <w:rsid w:val="00B6182D"/>
    <w:rsid w:val="00B61965"/>
    <w:rsid w:val="00B61969"/>
    <w:rsid w:val="00B61B6E"/>
    <w:rsid w:val="00B61BBE"/>
    <w:rsid w:val="00B61BD7"/>
    <w:rsid w:val="00B61BF3"/>
    <w:rsid w:val="00B61E89"/>
    <w:rsid w:val="00B61EB1"/>
    <w:rsid w:val="00B61FEC"/>
    <w:rsid w:val="00B621C7"/>
    <w:rsid w:val="00B62247"/>
    <w:rsid w:val="00B6233D"/>
    <w:rsid w:val="00B624A2"/>
    <w:rsid w:val="00B62631"/>
    <w:rsid w:val="00B62690"/>
    <w:rsid w:val="00B62740"/>
    <w:rsid w:val="00B6281C"/>
    <w:rsid w:val="00B62A5A"/>
    <w:rsid w:val="00B62DEC"/>
    <w:rsid w:val="00B62E71"/>
    <w:rsid w:val="00B62EBD"/>
    <w:rsid w:val="00B6307D"/>
    <w:rsid w:val="00B63080"/>
    <w:rsid w:val="00B63170"/>
    <w:rsid w:val="00B631E9"/>
    <w:rsid w:val="00B636CD"/>
    <w:rsid w:val="00B639A7"/>
    <w:rsid w:val="00B639B3"/>
    <w:rsid w:val="00B63BB9"/>
    <w:rsid w:val="00B63C45"/>
    <w:rsid w:val="00B63D35"/>
    <w:rsid w:val="00B63E7B"/>
    <w:rsid w:val="00B63ED5"/>
    <w:rsid w:val="00B63F84"/>
    <w:rsid w:val="00B63FAC"/>
    <w:rsid w:val="00B64319"/>
    <w:rsid w:val="00B64819"/>
    <w:rsid w:val="00B64873"/>
    <w:rsid w:val="00B64A97"/>
    <w:rsid w:val="00B64DB1"/>
    <w:rsid w:val="00B64FC9"/>
    <w:rsid w:val="00B654AD"/>
    <w:rsid w:val="00B654D3"/>
    <w:rsid w:val="00B654D4"/>
    <w:rsid w:val="00B65B58"/>
    <w:rsid w:val="00B65BD6"/>
    <w:rsid w:val="00B65E5E"/>
    <w:rsid w:val="00B65EEF"/>
    <w:rsid w:val="00B65EF5"/>
    <w:rsid w:val="00B65F51"/>
    <w:rsid w:val="00B6623A"/>
    <w:rsid w:val="00B66282"/>
    <w:rsid w:val="00B66382"/>
    <w:rsid w:val="00B66684"/>
    <w:rsid w:val="00B66735"/>
    <w:rsid w:val="00B66827"/>
    <w:rsid w:val="00B66B8F"/>
    <w:rsid w:val="00B66D32"/>
    <w:rsid w:val="00B66D79"/>
    <w:rsid w:val="00B66E2E"/>
    <w:rsid w:val="00B66F59"/>
    <w:rsid w:val="00B671BF"/>
    <w:rsid w:val="00B674A5"/>
    <w:rsid w:val="00B6751B"/>
    <w:rsid w:val="00B67748"/>
    <w:rsid w:val="00B67759"/>
    <w:rsid w:val="00B67B9E"/>
    <w:rsid w:val="00B67C40"/>
    <w:rsid w:val="00B707A9"/>
    <w:rsid w:val="00B7080D"/>
    <w:rsid w:val="00B70812"/>
    <w:rsid w:val="00B70BF9"/>
    <w:rsid w:val="00B70CE0"/>
    <w:rsid w:val="00B70E08"/>
    <w:rsid w:val="00B70FDE"/>
    <w:rsid w:val="00B710EF"/>
    <w:rsid w:val="00B71165"/>
    <w:rsid w:val="00B713C6"/>
    <w:rsid w:val="00B71814"/>
    <w:rsid w:val="00B7197C"/>
    <w:rsid w:val="00B71A4C"/>
    <w:rsid w:val="00B71B7C"/>
    <w:rsid w:val="00B72062"/>
    <w:rsid w:val="00B72198"/>
    <w:rsid w:val="00B722A5"/>
    <w:rsid w:val="00B72339"/>
    <w:rsid w:val="00B723A0"/>
    <w:rsid w:val="00B72512"/>
    <w:rsid w:val="00B72A4E"/>
    <w:rsid w:val="00B72C71"/>
    <w:rsid w:val="00B73187"/>
    <w:rsid w:val="00B735ED"/>
    <w:rsid w:val="00B73BA5"/>
    <w:rsid w:val="00B73CD6"/>
    <w:rsid w:val="00B73E02"/>
    <w:rsid w:val="00B73E70"/>
    <w:rsid w:val="00B73EB2"/>
    <w:rsid w:val="00B74A90"/>
    <w:rsid w:val="00B74C6B"/>
    <w:rsid w:val="00B74D26"/>
    <w:rsid w:val="00B74DA6"/>
    <w:rsid w:val="00B74EB6"/>
    <w:rsid w:val="00B74F94"/>
    <w:rsid w:val="00B75018"/>
    <w:rsid w:val="00B75340"/>
    <w:rsid w:val="00B75717"/>
    <w:rsid w:val="00B75B61"/>
    <w:rsid w:val="00B75BB3"/>
    <w:rsid w:val="00B75C9B"/>
    <w:rsid w:val="00B75CE0"/>
    <w:rsid w:val="00B75D27"/>
    <w:rsid w:val="00B75DC7"/>
    <w:rsid w:val="00B75EAE"/>
    <w:rsid w:val="00B75F20"/>
    <w:rsid w:val="00B75F5F"/>
    <w:rsid w:val="00B765AC"/>
    <w:rsid w:val="00B76774"/>
    <w:rsid w:val="00B767CE"/>
    <w:rsid w:val="00B7686B"/>
    <w:rsid w:val="00B7724E"/>
    <w:rsid w:val="00B775CD"/>
    <w:rsid w:val="00B776DE"/>
    <w:rsid w:val="00B77A50"/>
    <w:rsid w:val="00B77D56"/>
    <w:rsid w:val="00B77F28"/>
    <w:rsid w:val="00B8013D"/>
    <w:rsid w:val="00B80408"/>
    <w:rsid w:val="00B80AA5"/>
    <w:rsid w:val="00B812C0"/>
    <w:rsid w:val="00B813D2"/>
    <w:rsid w:val="00B818E0"/>
    <w:rsid w:val="00B818E4"/>
    <w:rsid w:val="00B81A57"/>
    <w:rsid w:val="00B81BB9"/>
    <w:rsid w:val="00B81D66"/>
    <w:rsid w:val="00B81F4E"/>
    <w:rsid w:val="00B827BD"/>
    <w:rsid w:val="00B82985"/>
    <w:rsid w:val="00B829E0"/>
    <w:rsid w:val="00B82A35"/>
    <w:rsid w:val="00B82C1C"/>
    <w:rsid w:val="00B83235"/>
    <w:rsid w:val="00B83591"/>
    <w:rsid w:val="00B83801"/>
    <w:rsid w:val="00B838AB"/>
    <w:rsid w:val="00B838EE"/>
    <w:rsid w:val="00B83DC5"/>
    <w:rsid w:val="00B83FE6"/>
    <w:rsid w:val="00B8404B"/>
    <w:rsid w:val="00B84223"/>
    <w:rsid w:val="00B842D7"/>
    <w:rsid w:val="00B843C7"/>
    <w:rsid w:val="00B8496B"/>
    <w:rsid w:val="00B84BFF"/>
    <w:rsid w:val="00B84FC6"/>
    <w:rsid w:val="00B853B9"/>
    <w:rsid w:val="00B85550"/>
    <w:rsid w:val="00B858F1"/>
    <w:rsid w:val="00B85CBB"/>
    <w:rsid w:val="00B85CC8"/>
    <w:rsid w:val="00B85D2F"/>
    <w:rsid w:val="00B86228"/>
    <w:rsid w:val="00B867CA"/>
    <w:rsid w:val="00B86808"/>
    <w:rsid w:val="00B86941"/>
    <w:rsid w:val="00B86A2F"/>
    <w:rsid w:val="00B86DC1"/>
    <w:rsid w:val="00B871F6"/>
    <w:rsid w:val="00B87308"/>
    <w:rsid w:val="00B8745E"/>
    <w:rsid w:val="00B87781"/>
    <w:rsid w:val="00B878A9"/>
    <w:rsid w:val="00B87A5B"/>
    <w:rsid w:val="00B87B25"/>
    <w:rsid w:val="00B87E2B"/>
    <w:rsid w:val="00B9000C"/>
    <w:rsid w:val="00B90286"/>
    <w:rsid w:val="00B90387"/>
    <w:rsid w:val="00B903B8"/>
    <w:rsid w:val="00B906C4"/>
    <w:rsid w:val="00B90881"/>
    <w:rsid w:val="00B9096E"/>
    <w:rsid w:val="00B90DED"/>
    <w:rsid w:val="00B90F4A"/>
    <w:rsid w:val="00B9104D"/>
    <w:rsid w:val="00B913A1"/>
    <w:rsid w:val="00B91469"/>
    <w:rsid w:val="00B9152B"/>
    <w:rsid w:val="00B91827"/>
    <w:rsid w:val="00B91828"/>
    <w:rsid w:val="00B91AE7"/>
    <w:rsid w:val="00B91D10"/>
    <w:rsid w:val="00B91FC6"/>
    <w:rsid w:val="00B91FD8"/>
    <w:rsid w:val="00B92184"/>
    <w:rsid w:val="00B923E5"/>
    <w:rsid w:val="00B92BF1"/>
    <w:rsid w:val="00B92F6A"/>
    <w:rsid w:val="00B93425"/>
    <w:rsid w:val="00B9343D"/>
    <w:rsid w:val="00B93446"/>
    <w:rsid w:val="00B93728"/>
    <w:rsid w:val="00B93892"/>
    <w:rsid w:val="00B9397C"/>
    <w:rsid w:val="00B93B19"/>
    <w:rsid w:val="00B93B59"/>
    <w:rsid w:val="00B93B60"/>
    <w:rsid w:val="00B93D24"/>
    <w:rsid w:val="00B93FCC"/>
    <w:rsid w:val="00B940AD"/>
    <w:rsid w:val="00B9415B"/>
    <w:rsid w:val="00B941F4"/>
    <w:rsid w:val="00B9431C"/>
    <w:rsid w:val="00B94406"/>
    <w:rsid w:val="00B94410"/>
    <w:rsid w:val="00B94767"/>
    <w:rsid w:val="00B949C5"/>
    <w:rsid w:val="00B94F30"/>
    <w:rsid w:val="00B95517"/>
    <w:rsid w:val="00B955D6"/>
    <w:rsid w:val="00B9569A"/>
    <w:rsid w:val="00B957A4"/>
    <w:rsid w:val="00B957DA"/>
    <w:rsid w:val="00B95967"/>
    <w:rsid w:val="00B95992"/>
    <w:rsid w:val="00B95A2F"/>
    <w:rsid w:val="00B95EAC"/>
    <w:rsid w:val="00B96112"/>
    <w:rsid w:val="00B9622E"/>
    <w:rsid w:val="00B96359"/>
    <w:rsid w:val="00B96619"/>
    <w:rsid w:val="00B96BE6"/>
    <w:rsid w:val="00B96FE1"/>
    <w:rsid w:val="00B97147"/>
    <w:rsid w:val="00B973A6"/>
    <w:rsid w:val="00B97426"/>
    <w:rsid w:val="00B97440"/>
    <w:rsid w:val="00B9752E"/>
    <w:rsid w:val="00B975A5"/>
    <w:rsid w:val="00B97719"/>
    <w:rsid w:val="00B9779D"/>
    <w:rsid w:val="00B979FB"/>
    <w:rsid w:val="00B97AA2"/>
    <w:rsid w:val="00B97BA9"/>
    <w:rsid w:val="00B97C1C"/>
    <w:rsid w:val="00B97E6B"/>
    <w:rsid w:val="00B97F2A"/>
    <w:rsid w:val="00BA002B"/>
    <w:rsid w:val="00BA05A1"/>
    <w:rsid w:val="00BA08E4"/>
    <w:rsid w:val="00BA0906"/>
    <w:rsid w:val="00BA092B"/>
    <w:rsid w:val="00BA0A3A"/>
    <w:rsid w:val="00BA0B33"/>
    <w:rsid w:val="00BA0C28"/>
    <w:rsid w:val="00BA0D09"/>
    <w:rsid w:val="00BA0D84"/>
    <w:rsid w:val="00BA0E67"/>
    <w:rsid w:val="00BA0ECF"/>
    <w:rsid w:val="00BA13A3"/>
    <w:rsid w:val="00BA1585"/>
    <w:rsid w:val="00BA15FC"/>
    <w:rsid w:val="00BA193A"/>
    <w:rsid w:val="00BA1A96"/>
    <w:rsid w:val="00BA1BDB"/>
    <w:rsid w:val="00BA1C31"/>
    <w:rsid w:val="00BA1C92"/>
    <w:rsid w:val="00BA1FAD"/>
    <w:rsid w:val="00BA2198"/>
    <w:rsid w:val="00BA2294"/>
    <w:rsid w:val="00BA22A7"/>
    <w:rsid w:val="00BA22A8"/>
    <w:rsid w:val="00BA2381"/>
    <w:rsid w:val="00BA250B"/>
    <w:rsid w:val="00BA2AD5"/>
    <w:rsid w:val="00BA2D6B"/>
    <w:rsid w:val="00BA2F14"/>
    <w:rsid w:val="00BA2FC5"/>
    <w:rsid w:val="00BA3374"/>
    <w:rsid w:val="00BA33D4"/>
    <w:rsid w:val="00BA391A"/>
    <w:rsid w:val="00BA3D57"/>
    <w:rsid w:val="00BA3F91"/>
    <w:rsid w:val="00BA45D4"/>
    <w:rsid w:val="00BA4797"/>
    <w:rsid w:val="00BA4C25"/>
    <w:rsid w:val="00BA4FD7"/>
    <w:rsid w:val="00BA518C"/>
    <w:rsid w:val="00BA519F"/>
    <w:rsid w:val="00BA54E7"/>
    <w:rsid w:val="00BA562F"/>
    <w:rsid w:val="00BA5E9E"/>
    <w:rsid w:val="00BA60B9"/>
    <w:rsid w:val="00BA657B"/>
    <w:rsid w:val="00BA6723"/>
    <w:rsid w:val="00BA6773"/>
    <w:rsid w:val="00BA7159"/>
    <w:rsid w:val="00BA7424"/>
    <w:rsid w:val="00BA75FF"/>
    <w:rsid w:val="00BA7765"/>
    <w:rsid w:val="00BA7D34"/>
    <w:rsid w:val="00BB001B"/>
    <w:rsid w:val="00BB00D2"/>
    <w:rsid w:val="00BB0161"/>
    <w:rsid w:val="00BB03E7"/>
    <w:rsid w:val="00BB060B"/>
    <w:rsid w:val="00BB0724"/>
    <w:rsid w:val="00BB0A5D"/>
    <w:rsid w:val="00BB0E05"/>
    <w:rsid w:val="00BB1008"/>
    <w:rsid w:val="00BB147F"/>
    <w:rsid w:val="00BB15F1"/>
    <w:rsid w:val="00BB173C"/>
    <w:rsid w:val="00BB1833"/>
    <w:rsid w:val="00BB18CC"/>
    <w:rsid w:val="00BB192F"/>
    <w:rsid w:val="00BB19BF"/>
    <w:rsid w:val="00BB19E4"/>
    <w:rsid w:val="00BB1A6A"/>
    <w:rsid w:val="00BB23A5"/>
    <w:rsid w:val="00BB28F5"/>
    <w:rsid w:val="00BB2A9A"/>
    <w:rsid w:val="00BB2B0E"/>
    <w:rsid w:val="00BB2D62"/>
    <w:rsid w:val="00BB2DFA"/>
    <w:rsid w:val="00BB2E4A"/>
    <w:rsid w:val="00BB305A"/>
    <w:rsid w:val="00BB3239"/>
    <w:rsid w:val="00BB35BD"/>
    <w:rsid w:val="00BB35DF"/>
    <w:rsid w:val="00BB36EA"/>
    <w:rsid w:val="00BB373B"/>
    <w:rsid w:val="00BB397B"/>
    <w:rsid w:val="00BB39F9"/>
    <w:rsid w:val="00BB3A6E"/>
    <w:rsid w:val="00BB3F88"/>
    <w:rsid w:val="00BB4013"/>
    <w:rsid w:val="00BB4091"/>
    <w:rsid w:val="00BB40C2"/>
    <w:rsid w:val="00BB40EA"/>
    <w:rsid w:val="00BB4165"/>
    <w:rsid w:val="00BB4330"/>
    <w:rsid w:val="00BB435C"/>
    <w:rsid w:val="00BB4A59"/>
    <w:rsid w:val="00BB4DF9"/>
    <w:rsid w:val="00BB500D"/>
    <w:rsid w:val="00BB52FF"/>
    <w:rsid w:val="00BB5619"/>
    <w:rsid w:val="00BB5841"/>
    <w:rsid w:val="00BB58C7"/>
    <w:rsid w:val="00BB5C4F"/>
    <w:rsid w:val="00BB5FB0"/>
    <w:rsid w:val="00BB606B"/>
    <w:rsid w:val="00BB60EA"/>
    <w:rsid w:val="00BB6107"/>
    <w:rsid w:val="00BB61B7"/>
    <w:rsid w:val="00BB62C9"/>
    <w:rsid w:val="00BB67B0"/>
    <w:rsid w:val="00BB680F"/>
    <w:rsid w:val="00BB6AA6"/>
    <w:rsid w:val="00BB6B66"/>
    <w:rsid w:val="00BB6BDA"/>
    <w:rsid w:val="00BB6F47"/>
    <w:rsid w:val="00BB6FEF"/>
    <w:rsid w:val="00BB7097"/>
    <w:rsid w:val="00BB70CD"/>
    <w:rsid w:val="00BB765E"/>
    <w:rsid w:val="00BB77B3"/>
    <w:rsid w:val="00BB79A6"/>
    <w:rsid w:val="00BB7BC3"/>
    <w:rsid w:val="00BB7D3B"/>
    <w:rsid w:val="00BB7F0F"/>
    <w:rsid w:val="00BB7FE3"/>
    <w:rsid w:val="00BC02E2"/>
    <w:rsid w:val="00BC05C8"/>
    <w:rsid w:val="00BC0740"/>
    <w:rsid w:val="00BC0A2E"/>
    <w:rsid w:val="00BC0CB5"/>
    <w:rsid w:val="00BC0DF0"/>
    <w:rsid w:val="00BC148D"/>
    <w:rsid w:val="00BC15A4"/>
    <w:rsid w:val="00BC16D7"/>
    <w:rsid w:val="00BC1A1E"/>
    <w:rsid w:val="00BC1A76"/>
    <w:rsid w:val="00BC1A87"/>
    <w:rsid w:val="00BC1DDA"/>
    <w:rsid w:val="00BC1E34"/>
    <w:rsid w:val="00BC2085"/>
    <w:rsid w:val="00BC2093"/>
    <w:rsid w:val="00BC2140"/>
    <w:rsid w:val="00BC22CE"/>
    <w:rsid w:val="00BC238F"/>
    <w:rsid w:val="00BC2545"/>
    <w:rsid w:val="00BC2691"/>
    <w:rsid w:val="00BC2806"/>
    <w:rsid w:val="00BC2819"/>
    <w:rsid w:val="00BC2A59"/>
    <w:rsid w:val="00BC2B23"/>
    <w:rsid w:val="00BC2EF0"/>
    <w:rsid w:val="00BC3612"/>
    <w:rsid w:val="00BC3B49"/>
    <w:rsid w:val="00BC3B80"/>
    <w:rsid w:val="00BC3D68"/>
    <w:rsid w:val="00BC3D7B"/>
    <w:rsid w:val="00BC4243"/>
    <w:rsid w:val="00BC433B"/>
    <w:rsid w:val="00BC435A"/>
    <w:rsid w:val="00BC4391"/>
    <w:rsid w:val="00BC44B6"/>
    <w:rsid w:val="00BC450B"/>
    <w:rsid w:val="00BC4534"/>
    <w:rsid w:val="00BC4785"/>
    <w:rsid w:val="00BC47A8"/>
    <w:rsid w:val="00BC4901"/>
    <w:rsid w:val="00BC49D9"/>
    <w:rsid w:val="00BC4A6D"/>
    <w:rsid w:val="00BC4F7D"/>
    <w:rsid w:val="00BC500B"/>
    <w:rsid w:val="00BC52F5"/>
    <w:rsid w:val="00BC5327"/>
    <w:rsid w:val="00BC55E3"/>
    <w:rsid w:val="00BC56C3"/>
    <w:rsid w:val="00BC5920"/>
    <w:rsid w:val="00BC594A"/>
    <w:rsid w:val="00BC5979"/>
    <w:rsid w:val="00BC5C9E"/>
    <w:rsid w:val="00BC68F4"/>
    <w:rsid w:val="00BC69FD"/>
    <w:rsid w:val="00BC69FE"/>
    <w:rsid w:val="00BC6A91"/>
    <w:rsid w:val="00BC6ADC"/>
    <w:rsid w:val="00BC6C90"/>
    <w:rsid w:val="00BC6D1C"/>
    <w:rsid w:val="00BC6D1F"/>
    <w:rsid w:val="00BC6FF0"/>
    <w:rsid w:val="00BC72A0"/>
    <w:rsid w:val="00BC7350"/>
    <w:rsid w:val="00BC7356"/>
    <w:rsid w:val="00BC736B"/>
    <w:rsid w:val="00BC74E2"/>
    <w:rsid w:val="00BC75B9"/>
    <w:rsid w:val="00BC78E9"/>
    <w:rsid w:val="00BC7B96"/>
    <w:rsid w:val="00BC7DC2"/>
    <w:rsid w:val="00BD00FD"/>
    <w:rsid w:val="00BD0322"/>
    <w:rsid w:val="00BD0693"/>
    <w:rsid w:val="00BD0737"/>
    <w:rsid w:val="00BD09F1"/>
    <w:rsid w:val="00BD0A10"/>
    <w:rsid w:val="00BD0BC5"/>
    <w:rsid w:val="00BD0E64"/>
    <w:rsid w:val="00BD10A4"/>
    <w:rsid w:val="00BD127D"/>
    <w:rsid w:val="00BD148A"/>
    <w:rsid w:val="00BD14C1"/>
    <w:rsid w:val="00BD14DA"/>
    <w:rsid w:val="00BD1530"/>
    <w:rsid w:val="00BD1674"/>
    <w:rsid w:val="00BD1757"/>
    <w:rsid w:val="00BD1A82"/>
    <w:rsid w:val="00BD1B06"/>
    <w:rsid w:val="00BD1D9F"/>
    <w:rsid w:val="00BD1F06"/>
    <w:rsid w:val="00BD1F11"/>
    <w:rsid w:val="00BD1F51"/>
    <w:rsid w:val="00BD227D"/>
    <w:rsid w:val="00BD22D4"/>
    <w:rsid w:val="00BD236A"/>
    <w:rsid w:val="00BD23F0"/>
    <w:rsid w:val="00BD2544"/>
    <w:rsid w:val="00BD2548"/>
    <w:rsid w:val="00BD27A5"/>
    <w:rsid w:val="00BD27E3"/>
    <w:rsid w:val="00BD283D"/>
    <w:rsid w:val="00BD2933"/>
    <w:rsid w:val="00BD2963"/>
    <w:rsid w:val="00BD29CB"/>
    <w:rsid w:val="00BD2B68"/>
    <w:rsid w:val="00BD2C97"/>
    <w:rsid w:val="00BD2D82"/>
    <w:rsid w:val="00BD30C9"/>
    <w:rsid w:val="00BD3344"/>
    <w:rsid w:val="00BD35A1"/>
    <w:rsid w:val="00BD35AA"/>
    <w:rsid w:val="00BD35E5"/>
    <w:rsid w:val="00BD364D"/>
    <w:rsid w:val="00BD3A88"/>
    <w:rsid w:val="00BD3B07"/>
    <w:rsid w:val="00BD3C00"/>
    <w:rsid w:val="00BD3D78"/>
    <w:rsid w:val="00BD3D85"/>
    <w:rsid w:val="00BD3FF9"/>
    <w:rsid w:val="00BD40F3"/>
    <w:rsid w:val="00BD4701"/>
    <w:rsid w:val="00BD4705"/>
    <w:rsid w:val="00BD4C39"/>
    <w:rsid w:val="00BD51C6"/>
    <w:rsid w:val="00BD522C"/>
    <w:rsid w:val="00BD5290"/>
    <w:rsid w:val="00BD54C2"/>
    <w:rsid w:val="00BD54D1"/>
    <w:rsid w:val="00BD55C4"/>
    <w:rsid w:val="00BD5C36"/>
    <w:rsid w:val="00BD5F01"/>
    <w:rsid w:val="00BD6240"/>
    <w:rsid w:val="00BD626D"/>
    <w:rsid w:val="00BD66EB"/>
    <w:rsid w:val="00BD6778"/>
    <w:rsid w:val="00BD6988"/>
    <w:rsid w:val="00BD6C94"/>
    <w:rsid w:val="00BD6F8A"/>
    <w:rsid w:val="00BD7061"/>
    <w:rsid w:val="00BD751F"/>
    <w:rsid w:val="00BD752E"/>
    <w:rsid w:val="00BD75D3"/>
    <w:rsid w:val="00BD7697"/>
    <w:rsid w:val="00BD7752"/>
    <w:rsid w:val="00BD7C73"/>
    <w:rsid w:val="00BD7E65"/>
    <w:rsid w:val="00BD7EE7"/>
    <w:rsid w:val="00BE03CC"/>
    <w:rsid w:val="00BE0530"/>
    <w:rsid w:val="00BE07AD"/>
    <w:rsid w:val="00BE0BBB"/>
    <w:rsid w:val="00BE0EED"/>
    <w:rsid w:val="00BE117A"/>
    <w:rsid w:val="00BE1326"/>
    <w:rsid w:val="00BE13F5"/>
    <w:rsid w:val="00BE1411"/>
    <w:rsid w:val="00BE1438"/>
    <w:rsid w:val="00BE1575"/>
    <w:rsid w:val="00BE16D4"/>
    <w:rsid w:val="00BE17E7"/>
    <w:rsid w:val="00BE1BD6"/>
    <w:rsid w:val="00BE1CB4"/>
    <w:rsid w:val="00BE1D64"/>
    <w:rsid w:val="00BE1E18"/>
    <w:rsid w:val="00BE1EBF"/>
    <w:rsid w:val="00BE2436"/>
    <w:rsid w:val="00BE2458"/>
    <w:rsid w:val="00BE2511"/>
    <w:rsid w:val="00BE26AB"/>
    <w:rsid w:val="00BE2949"/>
    <w:rsid w:val="00BE2A12"/>
    <w:rsid w:val="00BE2C72"/>
    <w:rsid w:val="00BE2CFE"/>
    <w:rsid w:val="00BE2D71"/>
    <w:rsid w:val="00BE2D9D"/>
    <w:rsid w:val="00BE2E19"/>
    <w:rsid w:val="00BE2EC8"/>
    <w:rsid w:val="00BE30DB"/>
    <w:rsid w:val="00BE3191"/>
    <w:rsid w:val="00BE3938"/>
    <w:rsid w:val="00BE3FFF"/>
    <w:rsid w:val="00BE40A7"/>
    <w:rsid w:val="00BE414F"/>
    <w:rsid w:val="00BE4229"/>
    <w:rsid w:val="00BE4243"/>
    <w:rsid w:val="00BE43D2"/>
    <w:rsid w:val="00BE4572"/>
    <w:rsid w:val="00BE45B4"/>
    <w:rsid w:val="00BE4B1D"/>
    <w:rsid w:val="00BE4BF0"/>
    <w:rsid w:val="00BE4EFE"/>
    <w:rsid w:val="00BE55B0"/>
    <w:rsid w:val="00BE58EE"/>
    <w:rsid w:val="00BE592A"/>
    <w:rsid w:val="00BE5B99"/>
    <w:rsid w:val="00BE5ED2"/>
    <w:rsid w:val="00BE608B"/>
    <w:rsid w:val="00BE6139"/>
    <w:rsid w:val="00BE61DF"/>
    <w:rsid w:val="00BE61ED"/>
    <w:rsid w:val="00BE631B"/>
    <w:rsid w:val="00BE655B"/>
    <w:rsid w:val="00BE66C5"/>
    <w:rsid w:val="00BE6752"/>
    <w:rsid w:val="00BE6A7D"/>
    <w:rsid w:val="00BE6B5A"/>
    <w:rsid w:val="00BE6DEA"/>
    <w:rsid w:val="00BE7434"/>
    <w:rsid w:val="00BE7A8A"/>
    <w:rsid w:val="00BE7A9F"/>
    <w:rsid w:val="00BE7AB4"/>
    <w:rsid w:val="00BE7BA5"/>
    <w:rsid w:val="00BE7E5A"/>
    <w:rsid w:val="00BF0384"/>
    <w:rsid w:val="00BF0578"/>
    <w:rsid w:val="00BF0ABA"/>
    <w:rsid w:val="00BF0B6E"/>
    <w:rsid w:val="00BF11D5"/>
    <w:rsid w:val="00BF139A"/>
    <w:rsid w:val="00BF1441"/>
    <w:rsid w:val="00BF1561"/>
    <w:rsid w:val="00BF179C"/>
    <w:rsid w:val="00BF19F6"/>
    <w:rsid w:val="00BF1A03"/>
    <w:rsid w:val="00BF1A63"/>
    <w:rsid w:val="00BF1E5F"/>
    <w:rsid w:val="00BF2097"/>
    <w:rsid w:val="00BF20BD"/>
    <w:rsid w:val="00BF2214"/>
    <w:rsid w:val="00BF28B0"/>
    <w:rsid w:val="00BF2B5B"/>
    <w:rsid w:val="00BF33A7"/>
    <w:rsid w:val="00BF3611"/>
    <w:rsid w:val="00BF39DC"/>
    <w:rsid w:val="00BF3A73"/>
    <w:rsid w:val="00BF3BAA"/>
    <w:rsid w:val="00BF3BEB"/>
    <w:rsid w:val="00BF3E0C"/>
    <w:rsid w:val="00BF42CB"/>
    <w:rsid w:val="00BF4316"/>
    <w:rsid w:val="00BF43D7"/>
    <w:rsid w:val="00BF4748"/>
    <w:rsid w:val="00BF493C"/>
    <w:rsid w:val="00BF54C6"/>
    <w:rsid w:val="00BF54FC"/>
    <w:rsid w:val="00BF57B2"/>
    <w:rsid w:val="00BF57EB"/>
    <w:rsid w:val="00BF58E6"/>
    <w:rsid w:val="00BF5D63"/>
    <w:rsid w:val="00BF5FA2"/>
    <w:rsid w:val="00BF635E"/>
    <w:rsid w:val="00BF646A"/>
    <w:rsid w:val="00BF66F0"/>
    <w:rsid w:val="00BF68AE"/>
    <w:rsid w:val="00BF691B"/>
    <w:rsid w:val="00BF696F"/>
    <w:rsid w:val="00BF69AA"/>
    <w:rsid w:val="00BF69CE"/>
    <w:rsid w:val="00BF6AA6"/>
    <w:rsid w:val="00BF6F2A"/>
    <w:rsid w:val="00BF707C"/>
    <w:rsid w:val="00BF74CA"/>
    <w:rsid w:val="00BF763E"/>
    <w:rsid w:val="00BF7CA4"/>
    <w:rsid w:val="00BF7FA4"/>
    <w:rsid w:val="00BF7FF1"/>
    <w:rsid w:val="00C00158"/>
    <w:rsid w:val="00C0038A"/>
    <w:rsid w:val="00C0061D"/>
    <w:rsid w:val="00C00665"/>
    <w:rsid w:val="00C007DF"/>
    <w:rsid w:val="00C00D95"/>
    <w:rsid w:val="00C0125F"/>
    <w:rsid w:val="00C01451"/>
    <w:rsid w:val="00C01516"/>
    <w:rsid w:val="00C01674"/>
    <w:rsid w:val="00C016A2"/>
    <w:rsid w:val="00C01792"/>
    <w:rsid w:val="00C01872"/>
    <w:rsid w:val="00C01C00"/>
    <w:rsid w:val="00C01C2F"/>
    <w:rsid w:val="00C01EB5"/>
    <w:rsid w:val="00C01FD6"/>
    <w:rsid w:val="00C022F1"/>
    <w:rsid w:val="00C02512"/>
    <w:rsid w:val="00C02559"/>
    <w:rsid w:val="00C0272C"/>
    <w:rsid w:val="00C02E76"/>
    <w:rsid w:val="00C02F11"/>
    <w:rsid w:val="00C02FA0"/>
    <w:rsid w:val="00C03290"/>
    <w:rsid w:val="00C034D4"/>
    <w:rsid w:val="00C0358D"/>
    <w:rsid w:val="00C03616"/>
    <w:rsid w:val="00C03661"/>
    <w:rsid w:val="00C03D58"/>
    <w:rsid w:val="00C03D83"/>
    <w:rsid w:val="00C03E2E"/>
    <w:rsid w:val="00C0420E"/>
    <w:rsid w:val="00C04274"/>
    <w:rsid w:val="00C04BA6"/>
    <w:rsid w:val="00C04BF4"/>
    <w:rsid w:val="00C04CEF"/>
    <w:rsid w:val="00C04F97"/>
    <w:rsid w:val="00C04FB2"/>
    <w:rsid w:val="00C050AB"/>
    <w:rsid w:val="00C050E3"/>
    <w:rsid w:val="00C052EC"/>
    <w:rsid w:val="00C054A8"/>
    <w:rsid w:val="00C055DF"/>
    <w:rsid w:val="00C05670"/>
    <w:rsid w:val="00C056E4"/>
    <w:rsid w:val="00C0591C"/>
    <w:rsid w:val="00C059EC"/>
    <w:rsid w:val="00C05A5F"/>
    <w:rsid w:val="00C05D38"/>
    <w:rsid w:val="00C05DB9"/>
    <w:rsid w:val="00C060E6"/>
    <w:rsid w:val="00C0642B"/>
    <w:rsid w:val="00C06432"/>
    <w:rsid w:val="00C06451"/>
    <w:rsid w:val="00C064AB"/>
    <w:rsid w:val="00C0657E"/>
    <w:rsid w:val="00C0658D"/>
    <w:rsid w:val="00C06622"/>
    <w:rsid w:val="00C0678B"/>
    <w:rsid w:val="00C06937"/>
    <w:rsid w:val="00C06AD7"/>
    <w:rsid w:val="00C06B3F"/>
    <w:rsid w:val="00C06B77"/>
    <w:rsid w:val="00C06BAB"/>
    <w:rsid w:val="00C06F44"/>
    <w:rsid w:val="00C07141"/>
    <w:rsid w:val="00C07196"/>
    <w:rsid w:val="00C07204"/>
    <w:rsid w:val="00C074C3"/>
    <w:rsid w:val="00C0751D"/>
    <w:rsid w:val="00C07693"/>
    <w:rsid w:val="00C07A75"/>
    <w:rsid w:val="00C07ABD"/>
    <w:rsid w:val="00C07B5F"/>
    <w:rsid w:val="00C07B8C"/>
    <w:rsid w:val="00C07F61"/>
    <w:rsid w:val="00C10161"/>
    <w:rsid w:val="00C1019F"/>
    <w:rsid w:val="00C101E4"/>
    <w:rsid w:val="00C10479"/>
    <w:rsid w:val="00C10769"/>
    <w:rsid w:val="00C10A27"/>
    <w:rsid w:val="00C10C8D"/>
    <w:rsid w:val="00C10EFD"/>
    <w:rsid w:val="00C11335"/>
    <w:rsid w:val="00C114D7"/>
    <w:rsid w:val="00C1224F"/>
    <w:rsid w:val="00C122BE"/>
    <w:rsid w:val="00C1239E"/>
    <w:rsid w:val="00C123F2"/>
    <w:rsid w:val="00C1247B"/>
    <w:rsid w:val="00C126EA"/>
    <w:rsid w:val="00C126F1"/>
    <w:rsid w:val="00C1271E"/>
    <w:rsid w:val="00C129D1"/>
    <w:rsid w:val="00C129E8"/>
    <w:rsid w:val="00C12A1A"/>
    <w:rsid w:val="00C12C10"/>
    <w:rsid w:val="00C12C24"/>
    <w:rsid w:val="00C12F86"/>
    <w:rsid w:val="00C13478"/>
    <w:rsid w:val="00C13591"/>
    <w:rsid w:val="00C13AAB"/>
    <w:rsid w:val="00C13C36"/>
    <w:rsid w:val="00C13C99"/>
    <w:rsid w:val="00C13E0B"/>
    <w:rsid w:val="00C140A3"/>
    <w:rsid w:val="00C14126"/>
    <w:rsid w:val="00C1413C"/>
    <w:rsid w:val="00C14221"/>
    <w:rsid w:val="00C1432E"/>
    <w:rsid w:val="00C1444B"/>
    <w:rsid w:val="00C14469"/>
    <w:rsid w:val="00C147FF"/>
    <w:rsid w:val="00C1496A"/>
    <w:rsid w:val="00C14ECB"/>
    <w:rsid w:val="00C15169"/>
    <w:rsid w:val="00C15516"/>
    <w:rsid w:val="00C157A2"/>
    <w:rsid w:val="00C158DB"/>
    <w:rsid w:val="00C15C1B"/>
    <w:rsid w:val="00C15E67"/>
    <w:rsid w:val="00C1600B"/>
    <w:rsid w:val="00C16038"/>
    <w:rsid w:val="00C16056"/>
    <w:rsid w:val="00C160E3"/>
    <w:rsid w:val="00C160E4"/>
    <w:rsid w:val="00C1615F"/>
    <w:rsid w:val="00C1618B"/>
    <w:rsid w:val="00C16291"/>
    <w:rsid w:val="00C163C9"/>
    <w:rsid w:val="00C166B5"/>
    <w:rsid w:val="00C16D9A"/>
    <w:rsid w:val="00C16DF4"/>
    <w:rsid w:val="00C17048"/>
    <w:rsid w:val="00C171EC"/>
    <w:rsid w:val="00C17487"/>
    <w:rsid w:val="00C175A7"/>
    <w:rsid w:val="00C175FC"/>
    <w:rsid w:val="00C1777A"/>
    <w:rsid w:val="00C17ED8"/>
    <w:rsid w:val="00C17F38"/>
    <w:rsid w:val="00C20210"/>
    <w:rsid w:val="00C20CFC"/>
    <w:rsid w:val="00C20D7D"/>
    <w:rsid w:val="00C20EE9"/>
    <w:rsid w:val="00C20FBE"/>
    <w:rsid w:val="00C21147"/>
    <w:rsid w:val="00C213BD"/>
    <w:rsid w:val="00C2140E"/>
    <w:rsid w:val="00C215A5"/>
    <w:rsid w:val="00C219D7"/>
    <w:rsid w:val="00C21A11"/>
    <w:rsid w:val="00C21ABF"/>
    <w:rsid w:val="00C21C75"/>
    <w:rsid w:val="00C21CB8"/>
    <w:rsid w:val="00C21EAA"/>
    <w:rsid w:val="00C21F3B"/>
    <w:rsid w:val="00C21FD5"/>
    <w:rsid w:val="00C223AE"/>
    <w:rsid w:val="00C224CF"/>
    <w:rsid w:val="00C2258C"/>
    <w:rsid w:val="00C22BE6"/>
    <w:rsid w:val="00C22D9E"/>
    <w:rsid w:val="00C230D7"/>
    <w:rsid w:val="00C232BB"/>
    <w:rsid w:val="00C23381"/>
    <w:rsid w:val="00C23463"/>
    <w:rsid w:val="00C234A0"/>
    <w:rsid w:val="00C2361D"/>
    <w:rsid w:val="00C23733"/>
    <w:rsid w:val="00C23831"/>
    <w:rsid w:val="00C23998"/>
    <w:rsid w:val="00C23D88"/>
    <w:rsid w:val="00C23F2D"/>
    <w:rsid w:val="00C23F4A"/>
    <w:rsid w:val="00C241A5"/>
    <w:rsid w:val="00C24309"/>
    <w:rsid w:val="00C248B9"/>
    <w:rsid w:val="00C248DF"/>
    <w:rsid w:val="00C24E81"/>
    <w:rsid w:val="00C24F5C"/>
    <w:rsid w:val="00C251F1"/>
    <w:rsid w:val="00C2562D"/>
    <w:rsid w:val="00C257EA"/>
    <w:rsid w:val="00C25E59"/>
    <w:rsid w:val="00C2665F"/>
    <w:rsid w:val="00C26D60"/>
    <w:rsid w:val="00C270DD"/>
    <w:rsid w:val="00C2730A"/>
    <w:rsid w:val="00C274CA"/>
    <w:rsid w:val="00C27659"/>
    <w:rsid w:val="00C276A5"/>
    <w:rsid w:val="00C27B52"/>
    <w:rsid w:val="00C27DCA"/>
    <w:rsid w:val="00C27DF6"/>
    <w:rsid w:val="00C27FF0"/>
    <w:rsid w:val="00C300BF"/>
    <w:rsid w:val="00C30373"/>
    <w:rsid w:val="00C3059C"/>
    <w:rsid w:val="00C306BB"/>
    <w:rsid w:val="00C30BB3"/>
    <w:rsid w:val="00C30D02"/>
    <w:rsid w:val="00C30D37"/>
    <w:rsid w:val="00C30F64"/>
    <w:rsid w:val="00C30FA4"/>
    <w:rsid w:val="00C31001"/>
    <w:rsid w:val="00C31170"/>
    <w:rsid w:val="00C31241"/>
    <w:rsid w:val="00C3126A"/>
    <w:rsid w:val="00C313E3"/>
    <w:rsid w:val="00C318D2"/>
    <w:rsid w:val="00C31B4A"/>
    <w:rsid w:val="00C31B9F"/>
    <w:rsid w:val="00C31C14"/>
    <w:rsid w:val="00C31C4F"/>
    <w:rsid w:val="00C31E52"/>
    <w:rsid w:val="00C31EA3"/>
    <w:rsid w:val="00C3229F"/>
    <w:rsid w:val="00C3234D"/>
    <w:rsid w:val="00C32888"/>
    <w:rsid w:val="00C32924"/>
    <w:rsid w:val="00C32A82"/>
    <w:rsid w:val="00C32A86"/>
    <w:rsid w:val="00C32D36"/>
    <w:rsid w:val="00C32EE4"/>
    <w:rsid w:val="00C32FD3"/>
    <w:rsid w:val="00C3317E"/>
    <w:rsid w:val="00C33258"/>
    <w:rsid w:val="00C33333"/>
    <w:rsid w:val="00C3336E"/>
    <w:rsid w:val="00C33854"/>
    <w:rsid w:val="00C33879"/>
    <w:rsid w:val="00C338AA"/>
    <w:rsid w:val="00C339A9"/>
    <w:rsid w:val="00C33A79"/>
    <w:rsid w:val="00C33BC6"/>
    <w:rsid w:val="00C33C2B"/>
    <w:rsid w:val="00C33D25"/>
    <w:rsid w:val="00C33EB5"/>
    <w:rsid w:val="00C3463C"/>
    <w:rsid w:val="00C34649"/>
    <w:rsid w:val="00C34673"/>
    <w:rsid w:val="00C34898"/>
    <w:rsid w:val="00C349E3"/>
    <w:rsid w:val="00C34C0B"/>
    <w:rsid w:val="00C34CE3"/>
    <w:rsid w:val="00C34D1E"/>
    <w:rsid w:val="00C34EDA"/>
    <w:rsid w:val="00C35275"/>
    <w:rsid w:val="00C3549A"/>
    <w:rsid w:val="00C354D1"/>
    <w:rsid w:val="00C35555"/>
    <w:rsid w:val="00C355E3"/>
    <w:rsid w:val="00C35680"/>
    <w:rsid w:val="00C35AB6"/>
    <w:rsid w:val="00C35BAA"/>
    <w:rsid w:val="00C360C0"/>
    <w:rsid w:val="00C360ED"/>
    <w:rsid w:val="00C360F9"/>
    <w:rsid w:val="00C3691E"/>
    <w:rsid w:val="00C36C29"/>
    <w:rsid w:val="00C37114"/>
    <w:rsid w:val="00C37407"/>
    <w:rsid w:val="00C377DD"/>
    <w:rsid w:val="00C379CF"/>
    <w:rsid w:val="00C37C8C"/>
    <w:rsid w:val="00C37CBE"/>
    <w:rsid w:val="00C37D4E"/>
    <w:rsid w:val="00C37E2C"/>
    <w:rsid w:val="00C4007F"/>
    <w:rsid w:val="00C4016C"/>
    <w:rsid w:val="00C40206"/>
    <w:rsid w:val="00C40264"/>
    <w:rsid w:val="00C40283"/>
    <w:rsid w:val="00C406D4"/>
    <w:rsid w:val="00C408D8"/>
    <w:rsid w:val="00C40B0C"/>
    <w:rsid w:val="00C40F6C"/>
    <w:rsid w:val="00C41112"/>
    <w:rsid w:val="00C41238"/>
    <w:rsid w:val="00C418F3"/>
    <w:rsid w:val="00C41A3C"/>
    <w:rsid w:val="00C41A89"/>
    <w:rsid w:val="00C41AC3"/>
    <w:rsid w:val="00C41DA9"/>
    <w:rsid w:val="00C41DDD"/>
    <w:rsid w:val="00C42031"/>
    <w:rsid w:val="00C42346"/>
    <w:rsid w:val="00C423DB"/>
    <w:rsid w:val="00C42F2A"/>
    <w:rsid w:val="00C43125"/>
    <w:rsid w:val="00C431C7"/>
    <w:rsid w:val="00C431E6"/>
    <w:rsid w:val="00C43378"/>
    <w:rsid w:val="00C433E7"/>
    <w:rsid w:val="00C43588"/>
    <w:rsid w:val="00C4386E"/>
    <w:rsid w:val="00C43FDA"/>
    <w:rsid w:val="00C44108"/>
    <w:rsid w:val="00C4444D"/>
    <w:rsid w:val="00C446BE"/>
    <w:rsid w:val="00C45528"/>
    <w:rsid w:val="00C45542"/>
    <w:rsid w:val="00C45615"/>
    <w:rsid w:val="00C45737"/>
    <w:rsid w:val="00C4579D"/>
    <w:rsid w:val="00C458C8"/>
    <w:rsid w:val="00C45D9D"/>
    <w:rsid w:val="00C45ED1"/>
    <w:rsid w:val="00C45F76"/>
    <w:rsid w:val="00C46049"/>
    <w:rsid w:val="00C462B2"/>
    <w:rsid w:val="00C466E8"/>
    <w:rsid w:val="00C4670B"/>
    <w:rsid w:val="00C46773"/>
    <w:rsid w:val="00C46916"/>
    <w:rsid w:val="00C46AA9"/>
    <w:rsid w:val="00C46BF4"/>
    <w:rsid w:val="00C46CD8"/>
    <w:rsid w:val="00C46EF9"/>
    <w:rsid w:val="00C470CC"/>
    <w:rsid w:val="00C472CC"/>
    <w:rsid w:val="00C47560"/>
    <w:rsid w:val="00C47743"/>
    <w:rsid w:val="00C47B2B"/>
    <w:rsid w:val="00C47E1C"/>
    <w:rsid w:val="00C5025B"/>
    <w:rsid w:val="00C505A7"/>
    <w:rsid w:val="00C50B29"/>
    <w:rsid w:val="00C50DA4"/>
    <w:rsid w:val="00C50EA4"/>
    <w:rsid w:val="00C50F0C"/>
    <w:rsid w:val="00C51280"/>
    <w:rsid w:val="00C51355"/>
    <w:rsid w:val="00C5151D"/>
    <w:rsid w:val="00C516A2"/>
    <w:rsid w:val="00C51822"/>
    <w:rsid w:val="00C518EE"/>
    <w:rsid w:val="00C51954"/>
    <w:rsid w:val="00C51FE0"/>
    <w:rsid w:val="00C52206"/>
    <w:rsid w:val="00C523DC"/>
    <w:rsid w:val="00C527B4"/>
    <w:rsid w:val="00C52811"/>
    <w:rsid w:val="00C52893"/>
    <w:rsid w:val="00C5294A"/>
    <w:rsid w:val="00C52D11"/>
    <w:rsid w:val="00C52DDA"/>
    <w:rsid w:val="00C52DF4"/>
    <w:rsid w:val="00C52F98"/>
    <w:rsid w:val="00C52FB7"/>
    <w:rsid w:val="00C539FE"/>
    <w:rsid w:val="00C53A45"/>
    <w:rsid w:val="00C53BDF"/>
    <w:rsid w:val="00C53F2B"/>
    <w:rsid w:val="00C53F39"/>
    <w:rsid w:val="00C53F60"/>
    <w:rsid w:val="00C53F7D"/>
    <w:rsid w:val="00C53FB2"/>
    <w:rsid w:val="00C53FF1"/>
    <w:rsid w:val="00C544E1"/>
    <w:rsid w:val="00C54694"/>
    <w:rsid w:val="00C546CA"/>
    <w:rsid w:val="00C54802"/>
    <w:rsid w:val="00C548AB"/>
    <w:rsid w:val="00C549E6"/>
    <w:rsid w:val="00C54BCA"/>
    <w:rsid w:val="00C54DF2"/>
    <w:rsid w:val="00C54EB1"/>
    <w:rsid w:val="00C54EFB"/>
    <w:rsid w:val="00C54FB9"/>
    <w:rsid w:val="00C550DE"/>
    <w:rsid w:val="00C552E7"/>
    <w:rsid w:val="00C55446"/>
    <w:rsid w:val="00C558D2"/>
    <w:rsid w:val="00C558FB"/>
    <w:rsid w:val="00C55B7D"/>
    <w:rsid w:val="00C55CAF"/>
    <w:rsid w:val="00C55D80"/>
    <w:rsid w:val="00C55EFB"/>
    <w:rsid w:val="00C55FEB"/>
    <w:rsid w:val="00C560A2"/>
    <w:rsid w:val="00C5627F"/>
    <w:rsid w:val="00C563D3"/>
    <w:rsid w:val="00C565AD"/>
    <w:rsid w:val="00C566E1"/>
    <w:rsid w:val="00C56747"/>
    <w:rsid w:val="00C5680F"/>
    <w:rsid w:val="00C568E5"/>
    <w:rsid w:val="00C56AFE"/>
    <w:rsid w:val="00C56B2C"/>
    <w:rsid w:val="00C56D3B"/>
    <w:rsid w:val="00C56E85"/>
    <w:rsid w:val="00C56F82"/>
    <w:rsid w:val="00C57043"/>
    <w:rsid w:val="00C5705C"/>
    <w:rsid w:val="00C5722E"/>
    <w:rsid w:val="00C57302"/>
    <w:rsid w:val="00C5734A"/>
    <w:rsid w:val="00C5744C"/>
    <w:rsid w:val="00C5761C"/>
    <w:rsid w:val="00C5762C"/>
    <w:rsid w:val="00C57884"/>
    <w:rsid w:val="00C57A40"/>
    <w:rsid w:val="00C57C02"/>
    <w:rsid w:val="00C57D67"/>
    <w:rsid w:val="00C57D74"/>
    <w:rsid w:val="00C57E33"/>
    <w:rsid w:val="00C57EF4"/>
    <w:rsid w:val="00C57FDE"/>
    <w:rsid w:val="00C600F0"/>
    <w:rsid w:val="00C602D7"/>
    <w:rsid w:val="00C602E6"/>
    <w:rsid w:val="00C60387"/>
    <w:rsid w:val="00C60504"/>
    <w:rsid w:val="00C60661"/>
    <w:rsid w:val="00C606FE"/>
    <w:rsid w:val="00C6070F"/>
    <w:rsid w:val="00C609B5"/>
    <w:rsid w:val="00C60C81"/>
    <w:rsid w:val="00C60C90"/>
    <w:rsid w:val="00C60F30"/>
    <w:rsid w:val="00C60F4B"/>
    <w:rsid w:val="00C61DA7"/>
    <w:rsid w:val="00C62260"/>
    <w:rsid w:val="00C62651"/>
    <w:rsid w:val="00C626DD"/>
    <w:rsid w:val="00C62AB8"/>
    <w:rsid w:val="00C62CC9"/>
    <w:rsid w:val="00C631F7"/>
    <w:rsid w:val="00C63217"/>
    <w:rsid w:val="00C635BC"/>
    <w:rsid w:val="00C635EB"/>
    <w:rsid w:val="00C6376B"/>
    <w:rsid w:val="00C63E03"/>
    <w:rsid w:val="00C63E2E"/>
    <w:rsid w:val="00C64098"/>
    <w:rsid w:val="00C64129"/>
    <w:rsid w:val="00C641C3"/>
    <w:rsid w:val="00C641CD"/>
    <w:rsid w:val="00C64652"/>
    <w:rsid w:val="00C64816"/>
    <w:rsid w:val="00C6498B"/>
    <w:rsid w:val="00C64AE4"/>
    <w:rsid w:val="00C64B5B"/>
    <w:rsid w:val="00C64BD2"/>
    <w:rsid w:val="00C64D19"/>
    <w:rsid w:val="00C650B0"/>
    <w:rsid w:val="00C65149"/>
    <w:rsid w:val="00C652BF"/>
    <w:rsid w:val="00C653DF"/>
    <w:rsid w:val="00C655D6"/>
    <w:rsid w:val="00C65905"/>
    <w:rsid w:val="00C65D3E"/>
    <w:rsid w:val="00C65D66"/>
    <w:rsid w:val="00C66353"/>
    <w:rsid w:val="00C66406"/>
    <w:rsid w:val="00C66BA5"/>
    <w:rsid w:val="00C66CFA"/>
    <w:rsid w:val="00C66D53"/>
    <w:rsid w:val="00C66F12"/>
    <w:rsid w:val="00C6706E"/>
    <w:rsid w:val="00C67076"/>
    <w:rsid w:val="00C67109"/>
    <w:rsid w:val="00C675C0"/>
    <w:rsid w:val="00C675DA"/>
    <w:rsid w:val="00C67C1A"/>
    <w:rsid w:val="00C67C1E"/>
    <w:rsid w:val="00C67D34"/>
    <w:rsid w:val="00C70486"/>
    <w:rsid w:val="00C704B7"/>
    <w:rsid w:val="00C706CD"/>
    <w:rsid w:val="00C70926"/>
    <w:rsid w:val="00C70A20"/>
    <w:rsid w:val="00C70BC3"/>
    <w:rsid w:val="00C70CC6"/>
    <w:rsid w:val="00C70D05"/>
    <w:rsid w:val="00C70E84"/>
    <w:rsid w:val="00C70EEF"/>
    <w:rsid w:val="00C71437"/>
    <w:rsid w:val="00C71A52"/>
    <w:rsid w:val="00C71B40"/>
    <w:rsid w:val="00C71C4D"/>
    <w:rsid w:val="00C71D4E"/>
    <w:rsid w:val="00C720EC"/>
    <w:rsid w:val="00C72371"/>
    <w:rsid w:val="00C724BF"/>
    <w:rsid w:val="00C7256E"/>
    <w:rsid w:val="00C72635"/>
    <w:rsid w:val="00C7283C"/>
    <w:rsid w:val="00C7285F"/>
    <w:rsid w:val="00C728E1"/>
    <w:rsid w:val="00C72B53"/>
    <w:rsid w:val="00C72CAA"/>
    <w:rsid w:val="00C73590"/>
    <w:rsid w:val="00C735C9"/>
    <w:rsid w:val="00C73677"/>
    <w:rsid w:val="00C73791"/>
    <w:rsid w:val="00C73ACC"/>
    <w:rsid w:val="00C73C34"/>
    <w:rsid w:val="00C73F09"/>
    <w:rsid w:val="00C74367"/>
    <w:rsid w:val="00C74498"/>
    <w:rsid w:val="00C744CE"/>
    <w:rsid w:val="00C744EB"/>
    <w:rsid w:val="00C74655"/>
    <w:rsid w:val="00C746B3"/>
    <w:rsid w:val="00C748B7"/>
    <w:rsid w:val="00C74A99"/>
    <w:rsid w:val="00C74C42"/>
    <w:rsid w:val="00C74C56"/>
    <w:rsid w:val="00C74CE2"/>
    <w:rsid w:val="00C74DDC"/>
    <w:rsid w:val="00C75044"/>
    <w:rsid w:val="00C751F2"/>
    <w:rsid w:val="00C7590F"/>
    <w:rsid w:val="00C7593C"/>
    <w:rsid w:val="00C75AB2"/>
    <w:rsid w:val="00C75AC7"/>
    <w:rsid w:val="00C75B41"/>
    <w:rsid w:val="00C7613D"/>
    <w:rsid w:val="00C7663F"/>
    <w:rsid w:val="00C76A7B"/>
    <w:rsid w:val="00C76F9B"/>
    <w:rsid w:val="00C77239"/>
    <w:rsid w:val="00C7750B"/>
    <w:rsid w:val="00C7782B"/>
    <w:rsid w:val="00C77832"/>
    <w:rsid w:val="00C77833"/>
    <w:rsid w:val="00C77BB6"/>
    <w:rsid w:val="00C77D7D"/>
    <w:rsid w:val="00C8075F"/>
    <w:rsid w:val="00C80792"/>
    <w:rsid w:val="00C80827"/>
    <w:rsid w:val="00C80ABB"/>
    <w:rsid w:val="00C80D39"/>
    <w:rsid w:val="00C80DC2"/>
    <w:rsid w:val="00C80E03"/>
    <w:rsid w:val="00C80E35"/>
    <w:rsid w:val="00C81029"/>
    <w:rsid w:val="00C8105C"/>
    <w:rsid w:val="00C8111B"/>
    <w:rsid w:val="00C81204"/>
    <w:rsid w:val="00C815FE"/>
    <w:rsid w:val="00C81871"/>
    <w:rsid w:val="00C81992"/>
    <w:rsid w:val="00C81B35"/>
    <w:rsid w:val="00C81B47"/>
    <w:rsid w:val="00C81B89"/>
    <w:rsid w:val="00C81BB5"/>
    <w:rsid w:val="00C81C28"/>
    <w:rsid w:val="00C81F07"/>
    <w:rsid w:val="00C823B8"/>
    <w:rsid w:val="00C8244C"/>
    <w:rsid w:val="00C82586"/>
    <w:rsid w:val="00C82727"/>
    <w:rsid w:val="00C8278B"/>
    <w:rsid w:val="00C82A3A"/>
    <w:rsid w:val="00C82D0F"/>
    <w:rsid w:val="00C82FA8"/>
    <w:rsid w:val="00C8306A"/>
    <w:rsid w:val="00C83142"/>
    <w:rsid w:val="00C8373E"/>
    <w:rsid w:val="00C83881"/>
    <w:rsid w:val="00C83A6C"/>
    <w:rsid w:val="00C83B03"/>
    <w:rsid w:val="00C83EFD"/>
    <w:rsid w:val="00C8418F"/>
    <w:rsid w:val="00C844C3"/>
    <w:rsid w:val="00C84572"/>
    <w:rsid w:val="00C8478A"/>
    <w:rsid w:val="00C8488B"/>
    <w:rsid w:val="00C8489F"/>
    <w:rsid w:val="00C848AC"/>
    <w:rsid w:val="00C84A77"/>
    <w:rsid w:val="00C84BED"/>
    <w:rsid w:val="00C84DEF"/>
    <w:rsid w:val="00C85235"/>
    <w:rsid w:val="00C85363"/>
    <w:rsid w:val="00C856AF"/>
    <w:rsid w:val="00C8580A"/>
    <w:rsid w:val="00C85ABF"/>
    <w:rsid w:val="00C85E5B"/>
    <w:rsid w:val="00C85EA8"/>
    <w:rsid w:val="00C8637D"/>
    <w:rsid w:val="00C86488"/>
    <w:rsid w:val="00C865BB"/>
    <w:rsid w:val="00C86788"/>
    <w:rsid w:val="00C86B17"/>
    <w:rsid w:val="00C86BF2"/>
    <w:rsid w:val="00C86C1B"/>
    <w:rsid w:val="00C86EF1"/>
    <w:rsid w:val="00C86F55"/>
    <w:rsid w:val="00C86FCC"/>
    <w:rsid w:val="00C8760A"/>
    <w:rsid w:val="00C87A77"/>
    <w:rsid w:val="00C87BE5"/>
    <w:rsid w:val="00C87CDF"/>
    <w:rsid w:val="00C87DA5"/>
    <w:rsid w:val="00C9052A"/>
    <w:rsid w:val="00C90627"/>
    <w:rsid w:val="00C90664"/>
    <w:rsid w:val="00C906CA"/>
    <w:rsid w:val="00C9081B"/>
    <w:rsid w:val="00C9084A"/>
    <w:rsid w:val="00C9084F"/>
    <w:rsid w:val="00C90869"/>
    <w:rsid w:val="00C90890"/>
    <w:rsid w:val="00C90F4B"/>
    <w:rsid w:val="00C90FAF"/>
    <w:rsid w:val="00C9126A"/>
    <w:rsid w:val="00C9156A"/>
    <w:rsid w:val="00C91CE0"/>
    <w:rsid w:val="00C91DBC"/>
    <w:rsid w:val="00C91E2B"/>
    <w:rsid w:val="00C91E70"/>
    <w:rsid w:val="00C92440"/>
    <w:rsid w:val="00C92551"/>
    <w:rsid w:val="00C92604"/>
    <w:rsid w:val="00C9263B"/>
    <w:rsid w:val="00C92831"/>
    <w:rsid w:val="00C92AB4"/>
    <w:rsid w:val="00C92B08"/>
    <w:rsid w:val="00C92E84"/>
    <w:rsid w:val="00C932DC"/>
    <w:rsid w:val="00C93725"/>
    <w:rsid w:val="00C93D42"/>
    <w:rsid w:val="00C93F6D"/>
    <w:rsid w:val="00C940E5"/>
    <w:rsid w:val="00C9428A"/>
    <w:rsid w:val="00C94296"/>
    <w:rsid w:val="00C942AB"/>
    <w:rsid w:val="00C94633"/>
    <w:rsid w:val="00C94665"/>
    <w:rsid w:val="00C94978"/>
    <w:rsid w:val="00C94A0D"/>
    <w:rsid w:val="00C94AD2"/>
    <w:rsid w:val="00C95171"/>
    <w:rsid w:val="00C951F9"/>
    <w:rsid w:val="00C954FB"/>
    <w:rsid w:val="00C954FD"/>
    <w:rsid w:val="00C9556B"/>
    <w:rsid w:val="00C9582D"/>
    <w:rsid w:val="00C95A4E"/>
    <w:rsid w:val="00C95A5D"/>
    <w:rsid w:val="00C95D6F"/>
    <w:rsid w:val="00C96175"/>
    <w:rsid w:val="00C9619E"/>
    <w:rsid w:val="00C9662F"/>
    <w:rsid w:val="00C96951"/>
    <w:rsid w:val="00C96984"/>
    <w:rsid w:val="00C96E3F"/>
    <w:rsid w:val="00C9713D"/>
    <w:rsid w:val="00C97314"/>
    <w:rsid w:val="00C97371"/>
    <w:rsid w:val="00C9771C"/>
    <w:rsid w:val="00C97D90"/>
    <w:rsid w:val="00C97F71"/>
    <w:rsid w:val="00CA0698"/>
    <w:rsid w:val="00CA0A8F"/>
    <w:rsid w:val="00CA105B"/>
    <w:rsid w:val="00CA10E7"/>
    <w:rsid w:val="00CA1178"/>
    <w:rsid w:val="00CA1271"/>
    <w:rsid w:val="00CA1349"/>
    <w:rsid w:val="00CA14D8"/>
    <w:rsid w:val="00CA15D1"/>
    <w:rsid w:val="00CA1665"/>
    <w:rsid w:val="00CA1692"/>
    <w:rsid w:val="00CA1800"/>
    <w:rsid w:val="00CA18FC"/>
    <w:rsid w:val="00CA191D"/>
    <w:rsid w:val="00CA2009"/>
    <w:rsid w:val="00CA2123"/>
    <w:rsid w:val="00CA233C"/>
    <w:rsid w:val="00CA23B9"/>
    <w:rsid w:val="00CA250D"/>
    <w:rsid w:val="00CA2897"/>
    <w:rsid w:val="00CA28AE"/>
    <w:rsid w:val="00CA2938"/>
    <w:rsid w:val="00CA2FCE"/>
    <w:rsid w:val="00CA3052"/>
    <w:rsid w:val="00CA30A6"/>
    <w:rsid w:val="00CA30DB"/>
    <w:rsid w:val="00CA34CE"/>
    <w:rsid w:val="00CA38E8"/>
    <w:rsid w:val="00CA3931"/>
    <w:rsid w:val="00CA3AEA"/>
    <w:rsid w:val="00CA3FAE"/>
    <w:rsid w:val="00CA43E6"/>
    <w:rsid w:val="00CA43F5"/>
    <w:rsid w:val="00CA4732"/>
    <w:rsid w:val="00CA4815"/>
    <w:rsid w:val="00CA4F10"/>
    <w:rsid w:val="00CA505D"/>
    <w:rsid w:val="00CA5276"/>
    <w:rsid w:val="00CA5A43"/>
    <w:rsid w:val="00CA5AC9"/>
    <w:rsid w:val="00CA5CDA"/>
    <w:rsid w:val="00CA5EFB"/>
    <w:rsid w:val="00CA63BF"/>
    <w:rsid w:val="00CA63CE"/>
    <w:rsid w:val="00CA666B"/>
    <w:rsid w:val="00CA6BD4"/>
    <w:rsid w:val="00CA6BF6"/>
    <w:rsid w:val="00CA6C04"/>
    <w:rsid w:val="00CA6D17"/>
    <w:rsid w:val="00CA6D36"/>
    <w:rsid w:val="00CA6E48"/>
    <w:rsid w:val="00CA6EA0"/>
    <w:rsid w:val="00CA7143"/>
    <w:rsid w:val="00CA72C0"/>
    <w:rsid w:val="00CA72E8"/>
    <w:rsid w:val="00CA7685"/>
    <w:rsid w:val="00CA769A"/>
    <w:rsid w:val="00CA781A"/>
    <w:rsid w:val="00CA7862"/>
    <w:rsid w:val="00CA79F9"/>
    <w:rsid w:val="00CA7C49"/>
    <w:rsid w:val="00CA7D77"/>
    <w:rsid w:val="00CB0233"/>
    <w:rsid w:val="00CB05D6"/>
    <w:rsid w:val="00CB05F8"/>
    <w:rsid w:val="00CB06A0"/>
    <w:rsid w:val="00CB08EB"/>
    <w:rsid w:val="00CB0B95"/>
    <w:rsid w:val="00CB0CB1"/>
    <w:rsid w:val="00CB10BF"/>
    <w:rsid w:val="00CB10FF"/>
    <w:rsid w:val="00CB1488"/>
    <w:rsid w:val="00CB14A8"/>
    <w:rsid w:val="00CB16B0"/>
    <w:rsid w:val="00CB1851"/>
    <w:rsid w:val="00CB1919"/>
    <w:rsid w:val="00CB1BF1"/>
    <w:rsid w:val="00CB1D90"/>
    <w:rsid w:val="00CB1EE6"/>
    <w:rsid w:val="00CB1FB8"/>
    <w:rsid w:val="00CB21C2"/>
    <w:rsid w:val="00CB22A9"/>
    <w:rsid w:val="00CB2641"/>
    <w:rsid w:val="00CB2756"/>
    <w:rsid w:val="00CB281C"/>
    <w:rsid w:val="00CB2B00"/>
    <w:rsid w:val="00CB2F7B"/>
    <w:rsid w:val="00CB36F2"/>
    <w:rsid w:val="00CB37E5"/>
    <w:rsid w:val="00CB37EF"/>
    <w:rsid w:val="00CB3836"/>
    <w:rsid w:val="00CB3D21"/>
    <w:rsid w:val="00CB3DA2"/>
    <w:rsid w:val="00CB3DC2"/>
    <w:rsid w:val="00CB3E9C"/>
    <w:rsid w:val="00CB3F44"/>
    <w:rsid w:val="00CB40BD"/>
    <w:rsid w:val="00CB4137"/>
    <w:rsid w:val="00CB4AC0"/>
    <w:rsid w:val="00CB4E85"/>
    <w:rsid w:val="00CB4EF8"/>
    <w:rsid w:val="00CB4F8F"/>
    <w:rsid w:val="00CB5109"/>
    <w:rsid w:val="00CB52A6"/>
    <w:rsid w:val="00CB5351"/>
    <w:rsid w:val="00CB55B4"/>
    <w:rsid w:val="00CB5610"/>
    <w:rsid w:val="00CB562B"/>
    <w:rsid w:val="00CB5978"/>
    <w:rsid w:val="00CB5B7C"/>
    <w:rsid w:val="00CB5DBC"/>
    <w:rsid w:val="00CB5E1B"/>
    <w:rsid w:val="00CB5F0B"/>
    <w:rsid w:val="00CB6048"/>
    <w:rsid w:val="00CB6280"/>
    <w:rsid w:val="00CB636D"/>
    <w:rsid w:val="00CB63FF"/>
    <w:rsid w:val="00CB645C"/>
    <w:rsid w:val="00CB650D"/>
    <w:rsid w:val="00CB65E8"/>
    <w:rsid w:val="00CB660B"/>
    <w:rsid w:val="00CB68C6"/>
    <w:rsid w:val="00CB6D47"/>
    <w:rsid w:val="00CB6D4F"/>
    <w:rsid w:val="00CB70CE"/>
    <w:rsid w:val="00CB7463"/>
    <w:rsid w:val="00CB76B2"/>
    <w:rsid w:val="00CB776C"/>
    <w:rsid w:val="00CB7B88"/>
    <w:rsid w:val="00CB7C95"/>
    <w:rsid w:val="00CB7CA0"/>
    <w:rsid w:val="00CC0178"/>
    <w:rsid w:val="00CC0658"/>
    <w:rsid w:val="00CC0878"/>
    <w:rsid w:val="00CC089A"/>
    <w:rsid w:val="00CC0967"/>
    <w:rsid w:val="00CC0D33"/>
    <w:rsid w:val="00CC0D52"/>
    <w:rsid w:val="00CC0FB4"/>
    <w:rsid w:val="00CC1018"/>
    <w:rsid w:val="00CC10C5"/>
    <w:rsid w:val="00CC1134"/>
    <w:rsid w:val="00CC11AF"/>
    <w:rsid w:val="00CC16AD"/>
    <w:rsid w:val="00CC17BD"/>
    <w:rsid w:val="00CC1A03"/>
    <w:rsid w:val="00CC1A6D"/>
    <w:rsid w:val="00CC1B95"/>
    <w:rsid w:val="00CC1BA7"/>
    <w:rsid w:val="00CC1DA0"/>
    <w:rsid w:val="00CC24F7"/>
    <w:rsid w:val="00CC2A03"/>
    <w:rsid w:val="00CC2E5C"/>
    <w:rsid w:val="00CC2EC8"/>
    <w:rsid w:val="00CC30A3"/>
    <w:rsid w:val="00CC31DD"/>
    <w:rsid w:val="00CC3255"/>
    <w:rsid w:val="00CC33EB"/>
    <w:rsid w:val="00CC34C1"/>
    <w:rsid w:val="00CC38A8"/>
    <w:rsid w:val="00CC3912"/>
    <w:rsid w:val="00CC3B59"/>
    <w:rsid w:val="00CC3CEB"/>
    <w:rsid w:val="00CC3CF0"/>
    <w:rsid w:val="00CC403B"/>
    <w:rsid w:val="00CC4527"/>
    <w:rsid w:val="00CC470A"/>
    <w:rsid w:val="00CC4C0F"/>
    <w:rsid w:val="00CC4E37"/>
    <w:rsid w:val="00CC4E50"/>
    <w:rsid w:val="00CC5081"/>
    <w:rsid w:val="00CC51BB"/>
    <w:rsid w:val="00CC5282"/>
    <w:rsid w:val="00CC5731"/>
    <w:rsid w:val="00CC5745"/>
    <w:rsid w:val="00CC59EA"/>
    <w:rsid w:val="00CC5BEF"/>
    <w:rsid w:val="00CC60DF"/>
    <w:rsid w:val="00CC61A4"/>
    <w:rsid w:val="00CC6223"/>
    <w:rsid w:val="00CC6762"/>
    <w:rsid w:val="00CC696C"/>
    <w:rsid w:val="00CC6A3F"/>
    <w:rsid w:val="00CC6BA3"/>
    <w:rsid w:val="00CC6F5F"/>
    <w:rsid w:val="00CC6F9D"/>
    <w:rsid w:val="00CC706B"/>
    <w:rsid w:val="00CC70B6"/>
    <w:rsid w:val="00CC7199"/>
    <w:rsid w:val="00CC72DB"/>
    <w:rsid w:val="00CC7BAE"/>
    <w:rsid w:val="00CC7C5D"/>
    <w:rsid w:val="00CC7D5D"/>
    <w:rsid w:val="00CD0237"/>
    <w:rsid w:val="00CD03BA"/>
    <w:rsid w:val="00CD05D5"/>
    <w:rsid w:val="00CD064A"/>
    <w:rsid w:val="00CD0704"/>
    <w:rsid w:val="00CD0941"/>
    <w:rsid w:val="00CD0BBF"/>
    <w:rsid w:val="00CD0C56"/>
    <w:rsid w:val="00CD0F11"/>
    <w:rsid w:val="00CD1122"/>
    <w:rsid w:val="00CD118C"/>
    <w:rsid w:val="00CD12DC"/>
    <w:rsid w:val="00CD12DD"/>
    <w:rsid w:val="00CD1516"/>
    <w:rsid w:val="00CD15CC"/>
    <w:rsid w:val="00CD1612"/>
    <w:rsid w:val="00CD1960"/>
    <w:rsid w:val="00CD1E19"/>
    <w:rsid w:val="00CD1F05"/>
    <w:rsid w:val="00CD1F70"/>
    <w:rsid w:val="00CD2042"/>
    <w:rsid w:val="00CD2694"/>
    <w:rsid w:val="00CD26DE"/>
    <w:rsid w:val="00CD292A"/>
    <w:rsid w:val="00CD2C56"/>
    <w:rsid w:val="00CD2DE2"/>
    <w:rsid w:val="00CD3025"/>
    <w:rsid w:val="00CD3212"/>
    <w:rsid w:val="00CD324D"/>
    <w:rsid w:val="00CD33C8"/>
    <w:rsid w:val="00CD379D"/>
    <w:rsid w:val="00CD3913"/>
    <w:rsid w:val="00CD3942"/>
    <w:rsid w:val="00CD3A92"/>
    <w:rsid w:val="00CD3C0F"/>
    <w:rsid w:val="00CD4035"/>
    <w:rsid w:val="00CD4413"/>
    <w:rsid w:val="00CD451A"/>
    <w:rsid w:val="00CD45C2"/>
    <w:rsid w:val="00CD45E9"/>
    <w:rsid w:val="00CD4B01"/>
    <w:rsid w:val="00CD4BAE"/>
    <w:rsid w:val="00CD4D29"/>
    <w:rsid w:val="00CD4E00"/>
    <w:rsid w:val="00CD4FFC"/>
    <w:rsid w:val="00CD5473"/>
    <w:rsid w:val="00CD5858"/>
    <w:rsid w:val="00CD5901"/>
    <w:rsid w:val="00CD5B24"/>
    <w:rsid w:val="00CD61AA"/>
    <w:rsid w:val="00CD652D"/>
    <w:rsid w:val="00CD6A5F"/>
    <w:rsid w:val="00CD6CF4"/>
    <w:rsid w:val="00CD73A3"/>
    <w:rsid w:val="00CD7738"/>
    <w:rsid w:val="00CD7886"/>
    <w:rsid w:val="00CD7C09"/>
    <w:rsid w:val="00CD7D0D"/>
    <w:rsid w:val="00CD7ED3"/>
    <w:rsid w:val="00CE010E"/>
    <w:rsid w:val="00CE029D"/>
    <w:rsid w:val="00CE0499"/>
    <w:rsid w:val="00CE049C"/>
    <w:rsid w:val="00CE05ED"/>
    <w:rsid w:val="00CE0797"/>
    <w:rsid w:val="00CE07D7"/>
    <w:rsid w:val="00CE08D7"/>
    <w:rsid w:val="00CE091E"/>
    <w:rsid w:val="00CE0A41"/>
    <w:rsid w:val="00CE0A87"/>
    <w:rsid w:val="00CE0B0D"/>
    <w:rsid w:val="00CE0EEA"/>
    <w:rsid w:val="00CE0F75"/>
    <w:rsid w:val="00CE1079"/>
    <w:rsid w:val="00CE10B3"/>
    <w:rsid w:val="00CE12F5"/>
    <w:rsid w:val="00CE144D"/>
    <w:rsid w:val="00CE14BF"/>
    <w:rsid w:val="00CE1831"/>
    <w:rsid w:val="00CE18E3"/>
    <w:rsid w:val="00CE1A42"/>
    <w:rsid w:val="00CE1AB4"/>
    <w:rsid w:val="00CE1E8C"/>
    <w:rsid w:val="00CE2ADD"/>
    <w:rsid w:val="00CE2AE0"/>
    <w:rsid w:val="00CE2D72"/>
    <w:rsid w:val="00CE2DE6"/>
    <w:rsid w:val="00CE32EB"/>
    <w:rsid w:val="00CE35D9"/>
    <w:rsid w:val="00CE3764"/>
    <w:rsid w:val="00CE37A1"/>
    <w:rsid w:val="00CE3A4E"/>
    <w:rsid w:val="00CE3CCB"/>
    <w:rsid w:val="00CE3CF8"/>
    <w:rsid w:val="00CE400D"/>
    <w:rsid w:val="00CE42C7"/>
    <w:rsid w:val="00CE4309"/>
    <w:rsid w:val="00CE430B"/>
    <w:rsid w:val="00CE4312"/>
    <w:rsid w:val="00CE431E"/>
    <w:rsid w:val="00CE44F6"/>
    <w:rsid w:val="00CE4567"/>
    <w:rsid w:val="00CE45CA"/>
    <w:rsid w:val="00CE4749"/>
    <w:rsid w:val="00CE474B"/>
    <w:rsid w:val="00CE47F1"/>
    <w:rsid w:val="00CE498C"/>
    <w:rsid w:val="00CE4BCC"/>
    <w:rsid w:val="00CE4E0B"/>
    <w:rsid w:val="00CE4FAD"/>
    <w:rsid w:val="00CE4FCE"/>
    <w:rsid w:val="00CE56CA"/>
    <w:rsid w:val="00CE584F"/>
    <w:rsid w:val="00CE5894"/>
    <w:rsid w:val="00CE5B67"/>
    <w:rsid w:val="00CE5C86"/>
    <w:rsid w:val="00CE6430"/>
    <w:rsid w:val="00CE645C"/>
    <w:rsid w:val="00CE646C"/>
    <w:rsid w:val="00CE6665"/>
    <w:rsid w:val="00CE670E"/>
    <w:rsid w:val="00CE6CC2"/>
    <w:rsid w:val="00CE6E1A"/>
    <w:rsid w:val="00CE6EA5"/>
    <w:rsid w:val="00CE6F0F"/>
    <w:rsid w:val="00CE733D"/>
    <w:rsid w:val="00CE7442"/>
    <w:rsid w:val="00CE74D4"/>
    <w:rsid w:val="00CE7743"/>
    <w:rsid w:val="00CE783D"/>
    <w:rsid w:val="00CE7A21"/>
    <w:rsid w:val="00CE7B10"/>
    <w:rsid w:val="00CE7BFE"/>
    <w:rsid w:val="00CE7DBA"/>
    <w:rsid w:val="00CE7F69"/>
    <w:rsid w:val="00CE7FD4"/>
    <w:rsid w:val="00CF0070"/>
    <w:rsid w:val="00CF00F9"/>
    <w:rsid w:val="00CF018F"/>
    <w:rsid w:val="00CF0202"/>
    <w:rsid w:val="00CF0223"/>
    <w:rsid w:val="00CF0344"/>
    <w:rsid w:val="00CF03A6"/>
    <w:rsid w:val="00CF044F"/>
    <w:rsid w:val="00CF04E1"/>
    <w:rsid w:val="00CF04FC"/>
    <w:rsid w:val="00CF0501"/>
    <w:rsid w:val="00CF07AA"/>
    <w:rsid w:val="00CF07B4"/>
    <w:rsid w:val="00CF0890"/>
    <w:rsid w:val="00CF0B0A"/>
    <w:rsid w:val="00CF0C33"/>
    <w:rsid w:val="00CF0D4A"/>
    <w:rsid w:val="00CF0D4F"/>
    <w:rsid w:val="00CF0E18"/>
    <w:rsid w:val="00CF0E70"/>
    <w:rsid w:val="00CF1373"/>
    <w:rsid w:val="00CF13B5"/>
    <w:rsid w:val="00CF1547"/>
    <w:rsid w:val="00CF17D3"/>
    <w:rsid w:val="00CF183C"/>
    <w:rsid w:val="00CF19F1"/>
    <w:rsid w:val="00CF1BBE"/>
    <w:rsid w:val="00CF21CA"/>
    <w:rsid w:val="00CF23B3"/>
    <w:rsid w:val="00CF257F"/>
    <w:rsid w:val="00CF2602"/>
    <w:rsid w:val="00CF2A21"/>
    <w:rsid w:val="00CF2E40"/>
    <w:rsid w:val="00CF2EF2"/>
    <w:rsid w:val="00CF2F32"/>
    <w:rsid w:val="00CF2F60"/>
    <w:rsid w:val="00CF30BE"/>
    <w:rsid w:val="00CF376A"/>
    <w:rsid w:val="00CF38E9"/>
    <w:rsid w:val="00CF3947"/>
    <w:rsid w:val="00CF3952"/>
    <w:rsid w:val="00CF3C19"/>
    <w:rsid w:val="00CF3D9E"/>
    <w:rsid w:val="00CF410B"/>
    <w:rsid w:val="00CF4190"/>
    <w:rsid w:val="00CF41D9"/>
    <w:rsid w:val="00CF4364"/>
    <w:rsid w:val="00CF4380"/>
    <w:rsid w:val="00CF4557"/>
    <w:rsid w:val="00CF468D"/>
    <w:rsid w:val="00CF46AF"/>
    <w:rsid w:val="00CF47A8"/>
    <w:rsid w:val="00CF4805"/>
    <w:rsid w:val="00CF4DA2"/>
    <w:rsid w:val="00CF4FB4"/>
    <w:rsid w:val="00CF5140"/>
    <w:rsid w:val="00CF515F"/>
    <w:rsid w:val="00CF5255"/>
    <w:rsid w:val="00CF53B6"/>
    <w:rsid w:val="00CF53D1"/>
    <w:rsid w:val="00CF5408"/>
    <w:rsid w:val="00CF5509"/>
    <w:rsid w:val="00CF595A"/>
    <w:rsid w:val="00CF5FA4"/>
    <w:rsid w:val="00CF614C"/>
    <w:rsid w:val="00CF6264"/>
    <w:rsid w:val="00CF6411"/>
    <w:rsid w:val="00CF6436"/>
    <w:rsid w:val="00CF67FC"/>
    <w:rsid w:val="00CF69E5"/>
    <w:rsid w:val="00CF6C18"/>
    <w:rsid w:val="00CF6DEE"/>
    <w:rsid w:val="00CF6E1C"/>
    <w:rsid w:val="00CF6EC5"/>
    <w:rsid w:val="00CF7306"/>
    <w:rsid w:val="00CF7BAF"/>
    <w:rsid w:val="00D0012B"/>
    <w:rsid w:val="00D00A64"/>
    <w:rsid w:val="00D00B11"/>
    <w:rsid w:val="00D00FB2"/>
    <w:rsid w:val="00D01133"/>
    <w:rsid w:val="00D0113A"/>
    <w:rsid w:val="00D0117C"/>
    <w:rsid w:val="00D011C8"/>
    <w:rsid w:val="00D011EA"/>
    <w:rsid w:val="00D013F8"/>
    <w:rsid w:val="00D01446"/>
    <w:rsid w:val="00D014D3"/>
    <w:rsid w:val="00D01536"/>
    <w:rsid w:val="00D0156A"/>
    <w:rsid w:val="00D017BA"/>
    <w:rsid w:val="00D017FA"/>
    <w:rsid w:val="00D01815"/>
    <w:rsid w:val="00D01C5C"/>
    <w:rsid w:val="00D01CA7"/>
    <w:rsid w:val="00D01E73"/>
    <w:rsid w:val="00D01E85"/>
    <w:rsid w:val="00D0208C"/>
    <w:rsid w:val="00D02252"/>
    <w:rsid w:val="00D0240F"/>
    <w:rsid w:val="00D025AC"/>
    <w:rsid w:val="00D0269F"/>
    <w:rsid w:val="00D02878"/>
    <w:rsid w:val="00D02A0D"/>
    <w:rsid w:val="00D02C44"/>
    <w:rsid w:val="00D02DFC"/>
    <w:rsid w:val="00D03594"/>
    <w:rsid w:val="00D03B54"/>
    <w:rsid w:val="00D03C25"/>
    <w:rsid w:val="00D03D35"/>
    <w:rsid w:val="00D03EFF"/>
    <w:rsid w:val="00D04164"/>
    <w:rsid w:val="00D0448A"/>
    <w:rsid w:val="00D04517"/>
    <w:rsid w:val="00D0467C"/>
    <w:rsid w:val="00D0469A"/>
    <w:rsid w:val="00D04744"/>
    <w:rsid w:val="00D04B87"/>
    <w:rsid w:val="00D04C1D"/>
    <w:rsid w:val="00D04C4D"/>
    <w:rsid w:val="00D04CED"/>
    <w:rsid w:val="00D05005"/>
    <w:rsid w:val="00D050E7"/>
    <w:rsid w:val="00D050EB"/>
    <w:rsid w:val="00D05221"/>
    <w:rsid w:val="00D052B5"/>
    <w:rsid w:val="00D052BC"/>
    <w:rsid w:val="00D05847"/>
    <w:rsid w:val="00D05ABF"/>
    <w:rsid w:val="00D05AF5"/>
    <w:rsid w:val="00D05DBD"/>
    <w:rsid w:val="00D05EBD"/>
    <w:rsid w:val="00D06009"/>
    <w:rsid w:val="00D06028"/>
    <w:rsid w:val="00D06043"/>
    <w:rsid w:val="00D06064"/>
    <w:rsid w:val="00D06450"/>
    <w:rsid w:val="00D067B7"/>
    <w:rsid w:val="00D067BB"/>
    <w:rsid w:val="00D0681E"/>
    <w:rsid w:val="00D068C8"/>
    <w:rsid w:val="00D06B46"/>
    <w:rsid w:val="00D06C44"/>
    <w:rsid w:val="00D06CCD"/>
    <w:rsid w:val="00D06DB5"/>
    <w:rsid w:val="00D06E6C"/>
    <w:rsid w:val="00D06E71"/>
    <w:rsid w:val="00D06F01"/>
    <w:rsid w:val="00D07127"/>
    <w:rsid w:val="00D07643"/>
    <w:rsid w:val="00D07786"/>
    <w:rsid w:val="00D0786B"/>
    <w:rsid w:val="00D07A10"/>
    <w:rsid w:val="00D07B05"/>
    <w:rsid w:val="00D1070F"/>
    <w:rsid w:val="00D10C56"/>
    <w:rsid w:val="00D11100"/>
    <w:rsid w:val="00D116D4"/>
    <w:rsid w:val="00D11729"/>
    <w:rsid w:val="00D1271C"/>
    <w:rsid w:val="00D129DF"/>
    <w:rsid w:val="00D136D3"/>
    <w:rsid w:val="00D13733"/>
    <w:rsid w:val="00D13AB4"/>
    <w:rsid w:val="00D13AE6"/>
    <w:rsid w:val="00D13C07"/>
    <w:rsid w:val="00D13E53"/>
    <w:rsid w:val="00D13EDB"/>
    <w:rsid w:val="00D13F04"/>
    <w:rsid w:val="00D140DF"/>
    <w:rsid w:val="00D148FA"/>
    <w:rsid w:val="00D14961"/>
    <w:rsid w:val="00D1497A"/>
    <w:rsid w:val="00D14DC8"/>
    <w:rsid w:val="00D14DC9"/>
    <w:rsid w:val="00D15678"/>
    <w:rsid w:val="00D15A72"/>
    <w:rsid w:val="00D15B0B"/>
    <w:rsid w:val="00D15BBE"/>
    <w:rsid w:val="00D15C8C"/>
    <w:rsid w:val="00D15F60"/>
    <w:rsid w:val="00D1635F"/>
    <w:rsid w:val="00D17283"/>
    <w:rsid w:val="00D1740F"/>
    <w:rsid w:val="00D17497"/>
    <w:rsid w:val="00D17D65"/>
    <w:rsid w:val="00D17EC5"/>
    <w:rsid w:val="00D20023"/>
    <w:rsid w:val="00D20316"/>
    <w:rsid w:val="00D20431"/>
    <w:rsid w:val="00D20802"/>
    <w:rsid w:val="00D20815"/>
    <w:rsid w:val="00D20889"/>
    <w:rsid w:val="00D2093A"/>
    <w:rsid w:val="00D20B5C"/>
    <w:rsid w:val="00D20CCF"/>
    <w:rsid w:val="00D2107E"/>
    <w:rsid w:val="00D21104"/>
    <w:rsid w:val="00D211CF"/>
    <w:rsid w:val="00D2138A"/>
    <w:rsid w:val="00D21469"/>
    <w:rsid w:val="00D21C48"/>
    <w:rsid w:val="00D21DB5"/>
    <w:rsid w:val="00D21E06"/>
    <w:rsid w:val="00D22090"/>
    <w:rsid w:val="00D220A6"/>
    <w:rsid w:val="00D22161"/>
    <w:rsid w:val="00D221C3"/>
    <w:rsid w:val="00D22308"/>
    <w:rsid w:val="00D22A65"/>
    <w:rsid w:val="00D22B1E"/>
    <w:rsid w:val="00D22E6F"/>
    <w:rsid w:val="00D22F0E"/>
    <w:rsid w:val="00D23053"/>
    <w:rsid w:val="00D231F9"/>
    <w:rsid w:val="00D23407"/>
    <w:rsid w:val="00D23856"/>
    <w:rsid w:val="00D23890"/>
    <w:rsid w:val="00D2397B"/>
    <w:rsid w:val="00D23BC2"/>
    <w:rsid w:val="00D2402C"/>
    <w:rsid w:val="00D24097"/>
    <w:rsid w:val="00D240A0"/>
    <w:rsid w:val="00D241CF"/>
    <w:rsid w:val="00D24262"/>
    <w:rsid w:val="00D246CD"/>
    <w:rsid w:val="00D24D6A"/>
    <w:rsid w:val="00D256B4"/>
    <w:rsid w:val="00D25AB0"/>
    <w:rsid w:val="00D25BC2"/>
    <w:rsid w:val="00D25EF8"/>
    <w:rsid w:val="00D25F7A"/>
    <w:rsid w:val="00D261FA"/>
    <w:rsid w:val="00D261FE"/>
    <w:rsid w:val="00D26421"/>
    <w:rsid w:val="00D26519"/>
    <w:rsid w:val="00D2656E"/>
    <w:rsid w:val="00D265A7"/>
    <w:rsid w:val="00D268CD"/>
    <w:rsid w:val="00D2693D"/>
    <w:rsid w:val="00D26948"/>
    <w:rsid w:val="00D269D3"/>
    <w:rsid w:val="00D26A53"/>
    <w:rsid w:val="00D26AF2"/>
    <w:rsid w:val="00D26FD5"/>
    <w:rsid w:val="00D270EF"/>
    <w:rsid w:val="00D2746E"/>
    <w:rsid w:val="00D277C3"/>
    <w:rsid w:val="00D2787F"/>
    <w:rsid w:val="00D27B11"/>
    <w:rsid w:val="00D27DE4"/>
    <w:rsid w:val="00D303CE"/>
    <w:rsid w:val="00D304AF"/>
    <w:rsid w:val="00D30A69"/>
    <w:rsid w:val="00D30AFD"/>
    <w:rsid w:val="00D30E0E"/>
    <w:rsid w:val="00D30E99"/>
    <w:rsid w:val="00D3104C"/>
    <w:rsid w:val="00D31077"/>
    <w:rsid w:val="00D31093"/>
    <w:rsid w:val="00D312DF"/>
    <w:rsid w:val="00D3130C"/>
    <w:rsid w:val="00D3145D"/>
    <w:rsid w:val="00D31530"/>
    <w:rsid w:val="00D3154F"/>
    <w:rsid w:val="00D316C8"/>
    <w:rsid w:val="00D31772"/>
    <w:rsid w:val="00D31B41"/>
    <w:rsid w:val="00D31C6D"/>
    <w:rsid w:val="00D31FFE"/>
    <w:rsid w:val="00D321EF"/>
    <w:rsid w:val="00D32366"/>
    <w:rsid w:val="00D32985"/>
    <w:rsid w:val="00D32A13"/>
    <w:rsid w:val="00D32AA6"/>
    <w:rsid w:val="00D32AB9"/>
    <w:rsid w:val="00D32AC7"/>
    <w:rsid w:val="00D32C44"/>
    <w:rsid w:val="00D32C93"/>
    <w:rsid w:val="00D32F30"/>
    <w:rsid w:val="00D32F34"/>
    <w:rsid w:val="00D3304E"/>
    <w:rsid w:val="00D333A0"/>
    <w:rsid w:val="00D334EF"/>
    <w:rsid w:val="00D335D1"/>
    <w:rsid w:val="00D3368E"/>
    <w:rsid w:val="00D33752"/>
    <w:rsid w:val="00D33859"/>
    <w:rsid w:val="00D33931"/>
    <w:rsid w:val="00D33A32"/>
    <w:rsid w:val="00D33C68"/>
    <w:rsid w:val="00D33F6B"/>
    <w:rsid w:val="00D3462A"/>
    <w:rsid w:val="00D34876"/>
    <w:rsid w:val="00D348F2"/>
    <w:rsid w:val="00D351FD"/>
    <w:rsid w:val="00D35606"/>
    <w:rsid w:val="00D35B24"/>
    <w:rsid w:val="00D35DBE"/>
    <w:rsid w:val="00D35EDC"/>
    <w:rsid w:val="00D361AB"/>
    <w:rsid w:val="00D3631D"/>
    <w:rsid w:val="00D36581"/>
    <w:rsid w:val="00D36601"/>
    <w:rsid w:val="00D36727"/>
    <w:rsid w:val="00D36804"/>
    <w:rsid w:val="00D369C8"/>
    <w:rsid w:val="00D36CDE"/>
    <w:rsid w:val="00D36EDE"/>
    <w:rsid w:val="00D37035"/>
    <w:rsid w:val="00D370D8"/>
    <w:rsid w:val="00D37569"/>
    <w:rsid w:val="00D375F5"/>
    <w:rsid w:val="00D3791F"/>
    <w:rsid w:val="00D37A91"/>
    <w:rsid w:val="00D37A97"/>
    <w:rsid w:val="00D37B68"/>
    <w:rsid w:val="00D37BAD"/>
    <w:rsid w:val="00D37CC9"/>
    <w:rsid w:val="00D37D3F"/>
    <w:rsid w:val="00D37F61"/>
    <w:rsid w:val="00D40010"/>
    <w:rsid w:val="00D40385"/>
    <w:rsid w:val="00D403E4"/>
    <w:rsid w:val="00D403F3"/>
    <w:rsid w:val="00D40458"/>
    <w:rsid w:val="00D40620"/>
    <w:rsid w:val="00D409ED"/>
    <w:rsid w:val="00D40ED6"/>
    <w:rsid w:val="00D41171"/>
    <w:rsid w:val="00D411AF"/>
    <w:rsid w:val="00D414E3"/>
    <w:rsid w:val="00D4197A"/>
    <w:rsid w:val="00D41FF7"/>
    <w:rsid w:val="00D421B9"/>
    <w:rsid w:val="00D4233B"/>
    <w:rsid w:val="00D4236E"/>
    <w:rsid w:val="00D4252E"/>
    <w:rsid w:val="00D425AB"/>
    <w:rsid w:val="00D425BD"/>
    <w:rsid w:val="00D42701"/>
    <w:rsid w:val="00D42888"/>
    <w:rsid w:val="00D4292F"/>
    <w:rsid w:val="00D429B8"/>
    <w:rsid w:val="00D429F1"/>
    <w:rsid w:val="00D42A9E"/>
    <w:rsid w:val="00D42B7E"/>
    <w:rsid w:val="00D42BF8"/>
    <w:rsid w:val="00D42D6B"/>
    <w:rsid w:val="00D4315A"/>
    <w:rsid w:val="00D43310"/>
    <w:rsid w:val="00D43412"/>
    <w:rsid w:val="00D4361D"/>
    <w:rsid w:val="00D437BD"/>
    <w:rsid w:val="00D43907"/>
    <w:rsid w:val="00D4395B"/>
    <w:rsid w:val="00D43BD6"/>
    <w:rsid w:val="00D43BF7"/>
    <w:rsid w:val="00D43D40"/>
    <w:rsid w:val="00D43D97"/>
    <w:rsid w:val="00D43E3F"/>
    <w:rsid w:val="00D4400C"/>
    <w:rsid w:val="00D440D9"/>
    <w:rsid w:val="00D44583"/>
    <w:rsid w:val="00D445EA"/>
    <w:rsid w:val="00D446EE"/>
    <w:rsid w:val="00D44C31"/>
    <w:rsid w:val="00D44C73"/>
    <w:rsid w:val="00D44D07"/>
    <w:rsid w:val="00D44DD3"/>
    <w:rsid w:val="00D44E4C"/>
    <w:rsid w:val="00D44E82"/>
    <w:rsid w:val="00D4506F"/>
    <w:rsid w:val="00D451BC"/>
    <w:rsid w:val="00D453BA"/>
    <w:rsid w:val="00D45435"/>
    <w:rsid w:val="00D45482"/>
    <w:rsid w:val="00D45755"/>
    <w:rsid w:val="00D45C05"/>
    <w:rsid w:val="00D45CE7"/>
    <w:rsid w:val="00D45F4C"/>
    <w:rsid w:val="00D46394"/>
    <w:rsid w:val="00D46531"/>
    <w:rsid w:val="00D465AC"/>
    <w:rsid w:val="00D46648"/>
    <w:rsid w:val="00D467B3"/>
    <w:rsid w:val="00D46BD0"/>
    <w:rsid w:val="00D46D1B"/>
    <w:rsid w:val="00D46D51"/>
    <w:rsid w:val="00D46F11"/>
    <w:rsid w:val="00D4707D"/>
    <w:rsid w:val="00D471D4"/>
    <w:rsid w:val="00D4766A"/>
    <w:rsid w:val="00D47FAD"/>
    <w:rsid w:val="00D47FDC"/>
    <w:rsid w:val="00D50036"/>
    <w:rsid w:val="00D501CE"/>
    <w:rsid w:val="00D50209"/>
    <w:rsid w:val="00D5036D"/>
    <w:rsid w:val="00D5060C"/>
    <w:rsid w:val="00D507A3"/>
    <w:rsid w:val="00D50D34"/>
    <w:rsid w:val="00D50E8A"/>
    <w:rsid w:val="00D50FA5"/>
    <w:rsid w:val="00D5126F"/>
    <w:rsid w:val="00D5150C"/>
    <w:rsid w:val="00D516E1"/>
    <w:rsid w:val="00D51950"/>
    <w:rsid w:val="00D51A3E"/>
    <w:rsid w:val="00D51BE7"/>
    <w:rsid w:val="00D51E32"/>
    <w:rsid w:val="00D51F45"/>
    <w:rsid w:val="00D51F52"/>
    <w:rsid w:val="00D520DC"/>
    <w:rsid w:val="00D52136"/>
    <w:rsid w:val="00D5227A"/>
    <w:rsid w:val="00D52537"/>
    <w:rsid w:val="00D52559"/>
    <w:rsid w:val="00D525C9"/>
    <w:rsid w:val="00D526C2"/>
    <w:rsid w:val="00D52732"/>
    <w:rsid w:val="00D5345B"/>
    <w:rsid w:val="00D53638"/>
    <w:rsid w:val="00D54273"/>
    <w:rsid w:val="00D542AA"/>
    <w:rsid w:val="00D54449"/>
    <w:rsid w:val="00D54481"/>
    <w:rsid w:val="00D545E3"/>
    <w:rsid w:val="00D549E3"/>
    <w:rsid w:val="00D54DD0"/>
    <w:rsid w:val="00D54F05"/>
    <w:rsid w:val="00D54F12"/>
    <w:rsid w:val="00D5503D"/>
    <w:rsid w:val="00D5508C"/>
    <w:rsid w:val="00D550A1"/>
    <w:rsid w:val="00D5549D"/>
    <w:rsid w:val="00D55846"/>
    <w:rsid w:val="00D558C9"/>
    <w:rsid w:val="00D55A13"/>
    <w:rsid w:val="00D55B6C"/>
    <w:rsid w:val="00D55DF1"/>
    <w:rsid w:val="00D5602E"/>
    <w:rsid w:val="00D56175"/>
    <w:rsid w:val="00D563D0"/>
    <w:rsid w:val="00D56719"/>
    <w:rsid w:val="00D568C9"/>
    <w:rsid w:val="00D56AD6"/>
    <w:rsid w:val="00D56C27"/>
    <w:rsid w:val="00D5719A"/>
    <w:rsid w:val="00D579DB"/>
    <w:rsid w:val="00D57DC0"/>
    <w:rsid w:val="00D57EDA"/>
    <w:rsid w:val="00D57FBA"/>
    <w:rsid w:val="00D57FC4"/>
    <w:rsid w:val="00D60060"/>
    <w:rsid w:val="00D602CE"/>
    <w:rsid w:val="00D603B5"/>
    <w:rsid w:val="00D603CD"/>
    <w:rsid w:val="00D603F9"/>
    <w:rsid w:val="00D6040C"/>
    <w:rsid w:val="00D60548"/>
    <w:rsid w:val="00D60560"/>
    <w:rsid w:val="00D60753"/>
    <w:rsid w:val="00D6079E"/>
    <w:rsid w:val="00D607CA"/>
    <w:rsid w:val="00D60B91"/>
    <w:rsid w:val="00D60BCC"/>
    <w:rsid w:val="00D60C89"/>
    <w:rsid w:val="00D60E29"/>
    <w:rsid w:val="00D60E85"/>
    <w:rsid w:val="00D611F6"/>
    <w:rsid w:val="00D613EA"/>
    <w:rsid w:val="00D61505"/>
    <w:rsid w:val="00D61623"/>
    <w:rsid w:val="00D61783"/>
    <w:rsid w:val="00D6194C"/>
    <w:rsid w:val="00D61AA3"/>
    <w:rsid w:val="00D61E20"/>
    <w:rsid w:val="00D62200"/>
    <w:rsid w:val="00D622DF"/>
    <w:rsid w:val="00D62434"/>
    <w:rsid w:val="00D62710"/>
    <w:rsid w:val="00D62CFA"/>
    <w:rsid w:val="00D62DAA"/>
    <w:rsid w:val="00D630DC"/>
    <w:rsid w:val="00D631B2"/>
    <w:rsid w:val="00D63423"/>
    <w:rsid w:val="00D63426"/>
    <w:rsid w:val="00D63435"/>
    <w:rsid w:val="00D6384E"/>
    <w:rsid w:val="00D63E56"/>
    <w:rsid w:val="00D63F9F"/>
    <w:rsid w:val="00D64149"/>
    <w:rsid w:val="00D6419D"/>
    <w:rsid w:val="00D642A2"/>
    <w:rsid w:val="00D64400"/>
    <w:rsid w:val="00D646D5"/>
    <w:rsid w:val="00D6478E"/>
    <w:rsid w:val="00D64BD2"/>
    <w:rsid w:val="00D64D18"/>
    <w:rsid w:val="00D64D6B"/>
    <w:rsid w:val="00D65120"/>
    <w:rsid w:val="00D6542F"/>
    <w:rsid w:val="00D65760"/>
    <w:rsid w:val="00D657CA"/>
    <w:rsid w:val="00D65AE2"/>
    <w:rsid w:val="00D65D79"/>
    <w:rsid w:val="00D65D7F"/>
    <w:rsid w:val="00D65E12"/>
    <w:rsid w:val="00D65F04"/>
    <w:rsid w:val="00D664E9"/>
    <w:rsid w:val="00D66816"/>
    <w:rsid w:val="00D668B7"/>
    <w:rsid w:val="00D66909"/>
    <w:rsid w:val="00D66A56"/>
    <w:rsid w:val="00D66CCA"/>
    <w:rsid w:val="00D66D4A"/>
    <w:rsid w:val="00D66FB5"/>
    <w:rsid w:val="00D67110"/>
    <w:rsid w:val="00D67142"/>
    <w:rsid w:val="00D67182"/>
    <w:rsid w:val="00D671BD"/>
    <w:rsid w:val="00D6759C"/>
    <w:rsid w:val="00D67775"/>
    <w:rsid w:val="00D6787D"/>
    <w:rsid w:val="00D679DA"/>
    <w:rsid w:val="00D67B1E"/>
    <w:rsid w:val="00D7009E"/>
    <w:rsid w:val="00D7012E"/>
    <w:rsid w:val="00D70135"/>
    <w:rsid w:val="00D70145"/>
    <w:rsid w:val="00D70167"/>
    <w:rsid w:val="00D70225"/>
    <w:rsid w:val="00D70738"/>
    <w:rsid w:val="00D7082E"/>
    <w:rsid w:val="00D70BA7"/>
    <w:rsid w:val="00D70E38"/>
    <w:rsid w:val="00D70EAC"/>
    <w:rsid w:val="00D70FFD"/>
    <w:rsid w:val="00D71022"/>
    <w:rsid w:val="00D710AB"/>
    <w:rsid w:val="00D710E4"/>
    <w:rsid w:val="00D71193"/>
    <w:rsid w:val="00D711F9"/>
    <w:rsid w:val="00D7127F"/>
    <w:rsid w:val="00D71634"/>
    <w:rsid w:val="00D716A8"/>
    <w:rsid w:val="00D716FA"/>
    <w:rsid w:val="00D71D8E"/>
    <w:rsid w:val="00D726F3"/>
    <w:rsid w:val="00D7276B"/>
    <w:rsid w:val="00D7279A"/>
    <w:rsid w:val="00D727E2"/>
    <w:rsid w:val="00D727EF"/>
    <w:rsid w:val="00D72891"/>
    <w:rsid w:val="00D72959"/>
    <w:rsid w:val="00D72B06"/>
    <w:rsid w:val="00D72B8D"/>
    <w:rsid w:val="00D72C6A"/>
    <w:rsid w:val="00D72E31"/>
    <w:rsid w:val="00D72E3B"/>
    <w:rsid w:val="00D72E9C"/>
    <w:rsid w:val="00D72FD8"/>
    <w:rsid w:val="00D730E8"/>
    <w:rsid w:val="00D731C4"/>
    <w:rsid w:val="00D73229"/>
    <w:rsid w:val="00D734BF"/>
    <w:rsid w:val="00D736A8"/>
    <w:rsid w:val="00D73740"/>
    <w:rsid w:val="00D7379A"/>
    <w:rsid w:val="00D73856"/>
    <w:rsid w:val="00D73887"/>
    <w:rsid w:val="00D7399C"/>
    <w:rsid w:val="00D73A63"/>
    <w:rsid w:val="00D73BD4"/>
    <w:rsid w:val="00D73DFC"/>
    <w:rsid w:val="00D73EA7"/>
    <w:rsid w:val="00D73F4F"/>
    <w:rsid w:val="00D73FA7"/>
    <w:rsid w:val="00D740E8"/>
    <w:rsid w:val="00D741BF"/>
    <w:rsid w:val="00D74385"/>
    <w:rsid w:val="00D743ED"/>
    <w:rsid w:val="00D7444B"/>
    <w:rsid w:val="00D7478B"/>
    <w:rsid w:val="00D747A0"/>
    <w:rsid w:val="00D747D0"/>
    <w:rsid w:val="00D7487E"/>
    <w:rsid w:val="00D748C0"/>
    <w:rsid w:val="00D74B8D"/>
    <w:rsid w:val="00D74C34"/>
    <w:rsid w:val="00D74CFB"/>
    <w:rsid w:val="00D74D73"/>
    <w:rsid w:val="00D75074"/>
    <w:rsid w:val="00D7531A"/>
    <w:rsid w:val="00D75542"/>
    <w:rsid w:val="00D75775"/>
    <w:rsid w:val="00D76167"/>
    <w:rsid w:val="00D761CA"/>
    <w:rsid w:val="00D7638F"/>
    <w:rsid w:val="00D76449"/>
    <w:rsid w:val="00D76480"/>
    <w:rsid w:val="00D764DF"/>
    <w:rsid w:val="00D76623"/>
    <w:rsid w:val="00D76B18"/>
    <w:rsid w:val="00D76BAA"/>
    <w:rsid w:val="00D76C93"/>
    <w:rsid w:val="00D76D4F"/>
    <w:rsid w:val="00D76F62"/>
    <w:rsid w:val="00D771DE"/>
    <w:rsid w:val="00D7725A"/>
    <w:rsid w:val="00D77C28"/>
    <w:rsid w:val="00D8009D"/>
    <w:rsid w:val="00D80217"/>
    <w:rsid w:val="00D802F3"/>
    <w:rsid w:val="00D80302"/>
    <w:rsid w:val="00D80432"/>
    <w:rsid w:val="00D8081E"/>
    <w:rsid w:val="00D80DC0"/>
    <w:rsid w:val="00D80E47"/>
    <w:rsid w:val="00D80ECF"/>
    <w:rsid w:val="00D80F83"/>
    <w:rsid w:val="00D8111D"/>
    <w:rsid w:val="00D811A2"/>
    <w:rsid w:val="00D81225"/>
    <w:rsid w:val="00D812FF"/>
    <w:rsid w:val="00D81C98"/>
    <w:rsid w:val="00D81DC2"/>
    <w:rsid w:val="00D81DEC"/>
    <w:rsid w:val="00D81E60"/>
    <w:rsid w:val="00D82097"/>
    <w:rsid w:val="00D820AA"/>
    <w:rsid w:val="00D82828"/>
    <w:rsid w:val="00D828A3"/>
    <w:rsid w:val="00D829D9"/>
    <w:rsid w:val="00D8330E"/>
    <w:rsid w:val="00D83404"/>
    <w:rsid w:val="00D834DD"/>
    <w:rsid w:val="00D836F5"/>
    <w:rsid w:val="00D8392A"/>
    <w:rsid w:val="00D839E6"/>
    <w:rsid w:val="00D83A32"/>
    <w:rsid w:val="00D83B6F"/>
    <w:rsid w:val="00D83E77"/>
    <w:rsid w:val="00D84013"/>
    <w:rsid w:val="00D84070"/>
    <w:rsid w:val="00D84493"/>
    <w:rsid w:val="00D8450B"/>
    <w:rsid w:val="00D84569"/>
    <w:rsid w:val="00D84716"/>
    <w:rsid w:val="00D84970"/>
    <w:rsid w:val="00D85204"/>
    <w:rsid w:val="00D8532C"/>
    <w:rsid w:val="00D85470"/>
    <w:rsid w:val="00D85571"/>
    <w:rsid w:val="00D85671"/>
    <w:rsid w:val="00D857DB"/>
    <w:rsid w:val="00D85B2A"/>
    <w:rsid w:val="00D85CA8"/>
    <w:rsid w:val="00D861D4"/>
    <w:rsid w:val="00D863DA"/>
    <w:rsid w:val="00D86629"/>
    <w:rsid w:val="00D86767"/>
    <w:rsid w:val="00D8677B"/>
    <w:rsid w:val="00D86AD2"/>
    <w:rsid w:val="00D86CC2"/>
    <w:rsid w:val="00D86CDD"/>
    <w:rsid w:val="00D86E0B"/>
    <w:rsid w:val="00D86F24"/>
    <w:rsid w:val="00D8709F"/>
    <w:rsid w:val="00D872D9"/>
    <w:rsid w:val="00D873A4"/>
    <w:rsid w:val="00D8759B"/>
    <w:rsid w:val="00D87736"/>
    <w:rsid w:val="00D8783E"/>
    <w:rsid w:val="00D87967"/>
    <w:rsid w:val="00D879AD"/>
    <w:rsid w:val="00D879D7"/>
    <w:rsid w:val="00D87B3E"/>
    <w:rsid w:val="00D87C4D"/>
    <w:rsid w:val="00D87DAC"/>
    <w:rsid w:val="00D87E18"/>
    <w:rsid w:val="00D901B6"/>
    <w:rsid w:val="00D90221"/>
    <w:rsid w:val="00D902A2"/>
    <w:rsid w:val="00D90709"/>
    <w:rsid w:val="00D907D3"/>
    <w:rsid w:val="00D908F0"/>
    <w:rsid w:val="00D90B8F"/>
    <w:rsid w:val="00D90F01"/>
    <w:rsid w:val="00D91140"/>
    <w:rsid w:val="00D915D2"/>
    <w:rsid w:val="00D91651"/>
    <w:rsid w:val="00D91797"/>
    <w:rsid w:val="00D91A0B"/>
    <w:rsid w:val="00D91BF6"/>
    <w:rsid w:val="00D91EDB"/>
    <w:rsid w:val="00D91F19"/>
    <w:rsid w:val="00D9209A"/>
    <w:rsid w:val="00D9226B"/>
    <w:rsid w:val="00D92308"/>
    <w:rsid w:val="00D92363"/>
    <w:rsid w:val="00D92422"/>
    <w:rsid w:val="00D929EA"/>
    <w:rsid w:val="00D92AE9"/>
    <w:rsid w:val="00D92C3D"/>
    <w:rsid w:val="00D92CBA"/>
    <w:rsid w:val="00D93265"/>
    <w:rsid w:val="00D935B8"/>
    <w:rsid w:val="00D936D6"/>
    <w:rsid w:val="00D93736"/>
    <w:rsid w:val="00D93AE2"/>
    <w:rsid w:val="00D93C7C"/>
    <w:rsid w:val="00D93D87"/>
    <w:rsid w:val="00D93D91"/>
    <w:rsid w:val="00D93ED9"/>
    <w:rsid w:val="00D93EFE"/>
    <w:rsid w:val="00D93F2B"/>
    <w:rsid w:val="00D93FBB"/>
    <w:rsid w:val="00D940D7"/>
    <w:rsid w:val="00D943C7"/>
    <w:rsid w:val="00D9447D"/>
    <w:rsid w:val="00D944E0"/>
    <w:rsid w:val="00D94586"/>
    <w:rsid w:val="00D9490D"/>
    <w:rsid w:val="00D949FA"/>
    <w:rsid w:val="00D94E46"/>
    <w:rsid w:val="00D954DF"/>
    <w:rsid w:val="00D95663"/>
    <w:rsid w:val="00D95956"/>
    <w:rsid w:val="00D959C9"/>
    <w:rsid w:val="00D95B43"/>
    <w:rsid w:val="00D95FF3"/>
    <w:rsid w:val="00D9605E"/>
    <w:rsid w:val="00D96092"/>
    <w:rsid w:val="00D960B4"/>
    <w:rsid w:val="00D96632"/>
    <w:rsid w:val="00D9684F"/>
    <w:rsid w:val="00D969A8"/>
    <w:rsid w:val="00D96A38"/>
    <w:rsid w:val="00D96B6F"/>
    <w:rsid w:val="00D96C63"/>
    <w:rsid w:val="00D96CC6"/>
    <w:rsid w:val="00D970AF"/>
    <w:rsid w:val="00D971BB"/>
    <w:rsid w:val="00D97318"/>
    <w:rsid w:val="00D973B7"/>
    <w:rsid w:val="00D975B5"/>
    <w:rsid w:val="00D975D3"/>
    <w:rsid w:val="00D97C22"/>
    <w:rsid w:val="00D97F8E"/>
    <w:rsid w:val="00DA0145"/>
    <w:rsid w:val="00DA0345"/>
    <w:rsid w:val="00DA03B8"/>
    <w:rsid w:val="00DA03E2"/>
    <w:rsid w:val="00DA0508"/>
    <w:rsid w:val="00DA0733"/>
    <w:rsid w:val="00DA0BB7"/>
    <w:rsid w:val="00DA10D4"/>
    <w:rsid w:val="00DA1255"/>
    <w:rsid w:val="00DA1789"/>
    <w:rsid w:val="00DA1AE8"/>
    <w:rsid w:val="00DA203C"/>
    <w:rsid w:val="00DA2445"/>
    <w:rsid w:val="00DA24A1"/>
    <w:rsid w:val="00DA25CA"/>
    <w:rsid w:val="00DA27FF"/>
    <w:rsid w:val="00DA2A6E"/>
    <w:rsid w:val="00DA2BDF"/>
    <w:rsid w:val="00DA2D3C"/>
    <w:rsid w:val="00DA2DA7"/>
    <w:rsid w:val="00DA3004"/>
    <w:rsid w:val="00DA313E"/>
    <w:rsid w:val="00DA32F4"/>
    <w:rsid w:val="00DA33F8"/>
    <w:rsid w:val="00DA351D"/>
    <w:rsid w:val="00DA352B"/>
    <w:rsid w:val="00DA3558"/>
    <w:rsid w:val="00DA35B0"/>
    <w:rsid w:val="00DA365D"/>
    <w:rsid w:val="00DA38F1"/>
    <w:rsid w:val="00DA3B17"/>
    <w:rsid w:val="00DA3ECC"/>
    <w:rsid w:val="00DA409E"/>
    <w:rsid w:val="00DA4106"/>
    <w:rsid w:val="00DA48B2"/>
    <w:rsid w:val="00DA48F4"/>
    <w:rsid w:val="00DA4F1A"/>
    <w:rsid w:val="00DA502F"/>
    <w:rsid w:val="00DA5035"/>
    <w:rsid w:val="00DA521C"/>
    <w:rsid w:val="00DA59D6"/>
    <w:rsid w:val="00DA5AA2"/>
    <w:rsid w:val="00DA5AB1"/>
    <w:rsid w:val="00DA5F64"/>
    <w:rsid w:val="00DA6263"/>
    <w:rsid w:val="00DA630F"/>
    <w:rsid w:val="00DA6583"/>
    <w:rsid w:val="00DA68DC"/>
    <w:rsid w:val="00DA69A9"/>
    <w:rsid w:val="00DA6D90"/>
    <w:rsid w:val="00DA6E47"/>
    <w:rsid w:val="00DA6ECB"/>
    <w:rsid w:val="00DA710E"/>
    <w:rsid w:val="00DA74F1"/>
    <w:rsid w:val="00DA752B"/>
    <w:rsid w:val="00DA7812"/>
    <w:rsid w:val="00DA7A1C"/>
    <w:rsid w:val="00DA7D09"/>
    <w:rsid w:val="00DB01A2"/>
    <w:rsid w:val="00DB02C3"/>
    <w:rsid w:val="00DB03A7"/>
    <w:rsid w:val="00DB03EA"/>
    <w:rsid w:val="00DB04DB"/>
    <w:rsid w:val="00DB04F1"/>
    <w:rsid w:val="00DB0536"/>
    <w:rsid w:val="00DB05EE"/>
    <w:rsid w:val="00DB067D"/>
    <w:rsid w:val="00DB0D06"/>
    <w:rsid w:val="00DB0E53"/>
    <w:rsid w:val="00DB12FE"/>
    <w:rsid w:val="00DB1315"/>
    <w:rsid w:val="00DB1374"/>
    <w:rsid w:val="00DB169D"/>
    <w:rsid w:val="00DB1A1C"/>
    <w:rsid w:val="00DB1ABB"/>
    <w:rsid w:val="00DB1B7D"/>
    <w:rsid w:val="00DB1DEE"/>
    <w:rsid w:val="00DB2615"/>
    <w:rsid w:val="00DB2B18"/>
    <w:rsid w:val="00DB2D3C"/>
    <w:rsid w:val="00DB2EA0"/>
    <w:rsid w:val="00DB2EED"/>
    <w:rsid w:val="00DB3485"/>
    <w:rsid w:val="00DB3558"/>
    <w:rsid w:val="00DB379A"/>
    <w:rsid w:val="00DB3AA9"/>
    <w:rsid w:val="00DB3D6F"/>
    <w:rsid w:val="00DB3E15"/>
    <w:rsid w:val="00DB4244"/>
    <w:rsid w:val="00DB42CA"/>
    <w:rsid w:val="00DB4366"/>
    <w:rsid w:val="00DB4996"/>
    <w:rsid w:val="00DB49B7"/>
    <w:rsid w:val="00DB4B95"/>
    <w:rsid w:val="00DB4EA7"/>
    <w:rsid w:val="00DB597A"/>
    <w:rsid w:val="00DB5B1F"/>
    <w:rsid w:val="00DB5BEC"/>
    <w:rsid w:val="00DB5C94"/>
    <w:rsid w:val="00DB61DA"/>
    <w:rsid w:val="00DB6217"/>
    <w:rsid w:val="00DB6259"/>
    <w:rsid w:val="00DB6613"/>
    <w:rsid w:val="00DB66A0"/>
    <w:rsid w:val="00DB6704"/>
    <w:rsid w:val="00DB6782"/>
    <w:rsid w:val="00DB6989"/>
    <w:rsid w:val="00DB6B36"/>
    <w:rsid w:val="00DB6B57"/>
    <w:rsid w:val="00DB703A"/>
    <w:rsid w:val="00DB7189"/>
    <w:rsid w:val="00DB725F"/>
    <w:rsid w:val="00DB77A4"/>
    <w:rsid w:val="00DB77E2"/>
    <w:rsid w:val="00DB7C6E"/>
    <w:rsid w:val="00DB7E5D"/>
    <w:rsid w:val="00DC0395"/>
    <w:rsid w:val="00DC04C6"/>
    <w:rsid w:val="00DC069F"/>
    <w:rsid w:val="00DC083B"/>
    <w:rsid w:val="00DC0C21"/>
    <w:rsid w:val="00DC0D9B"/>
    <w:rsid w:val="00DC0F56"/>
    <w:rsid w:val="00DC1448"/>
    <w:rsid w:val="00DC1655"/>
    <w:rsid w:val="00DC1687"/>
    <w:rsid w:val="00DC18A0"/>
    <w:rsid w:val="00DC18DA"/>
    <w:rsid w:val="00DC1901"/>
    <w:rsid w:val="00DC190C"/>
    <w:rsid w:val="00DC1E2C"/>
    <w:rsid w:val="00DC2202"/>
    <w:rsid w:val="00DC220C"/>
    <w:rsid w:val="00DC22C0"/>
    <w:rsid w:val="00DC22DB"/>
    <w:rsid w:val="00DC249B"/>
    <w:rsid w:val="00DC2560"/>
    <w:rsid w:val="00DC2635"/>
    <w:rsid w:val="00DC2891"/>
    <w:rsid w:val="00DC2E08"/>
    <w:rsid w:val="00DC30EC"/>
    <w:rsid w:val="00DC38B1"/>
    <w:rsid w:val="00DC3A34"/>
    <w:rsid w:val="00DC3D13"/>
    <w:rsid w:val="00DC3E56"/>
    <w:rsid w:val="00DC40D3"/>
    <w:rsid w:val="00DC40FA"/>
    <w:rsid w:val="00DC4363"/>
    <w:rsid w:val="00DC43A2"/>
    <w:rsid w:val="00DC441F"/>
    <w:rsid w:val="00DC4497"/>
    <w:rsid w:val="00DC45ED"/>
    <w:rsid w:val="00DC4D9B"/>
    <w:rsid w:val="00DC4F05"/>
    <w:rsid w:val="00DC51BD"/>
    <w:rsid w:val="00DC53F8"/>
    <w:rsid w:val="00DC591A"/>
    <w:rsid w:val="00DC5E93"/>
    <w:rsid w:val="00DC5F22"/>
    <w:rsid w:val="00DC5F8D"/>
    <w:rsid w:val="00DC61E4"/>
    <w:rsid w:val="00DC64D6"/>
    <w:rsid w:val="00DC66A6"/>
    <w:rsid w:val="00DC677B"/>
    <w:rsid w:val="00DC6850"/>
    <w:rsid w:val="00DC6CF9"/>
    <w:rsid w:val="00DC6EC0"/>
    <w:rsid w:val="00DC72A3"/>
    <w:rsid w:val="00DC731D"/>
    <w:rsid w:val="00DC7391"/>
    <w:rsid w:val="00DC7570"/>
    <w:rsid w:val="00DC7A8C"/>
    <w:rsid w:val="00DC7AAA"/>
    <w:rsid w:val="00DC7EEC"/>
    <w:rsid w:val="00DC7FE1"/>
    <w:rsid w:val="00DD023A"/>
    <w:rsid w:val="00DD038E"/>
    <w:rsid w:val="00DD03B2"/>
    <w:rsid w:val="00DD0689"/>
    <w:rsid w:val="00DD0762"/>
    <w:rsid w:val="00DD090E"/>
    <w:rsid w:val="00DD0C27"/>
    <w:rsid w:val="00DD0CA3"/>
    <w:rsid w:val="00DD108B"/>
    <w:rsid w:val="00DD11C5"/>
    <w:rsid w:val="00DD14C1"/>
    <w:rsid w:val="00DD14C9"/>
    <w:rsid w:val="00DD17A5"/>
    <w:rsid w:val="00DD1A57"/>
    <w:rsid w:val="00DD1B52"/>
    <w:rsid w:val="00DD1BE3"/>
    <w:rsid w:val="00DD1F51"/>
    <w:rsid w:val="00DD1F7B"/>
    <w:rsid w:val="00DD2317"/>
    <w:rsid w:val="00DD23C0"/>
    <w:rsid w:val="00DD243F"/>
    <w:rsid w:val="00DD258E"/>
    <w:rsid w:val="00DD27A7"/>
    <w:rsid w:val="00DD27C7"/>
    <w:rsid w:val="00DD29C2"/>
    <w:rsid w:val="00DD2A62"/>
    <w:rsid w:val="00DD2A93"/>
    <w:rsid w:val="00DD2B5C"/>
    <w:rsid w:val="00DD2B68"/>
    <w:rsid w:val="00DD2CE8"/>
    <w:rsid w:val="00DD2F08"/>
    <w:rsid w:val="00DD3175"/>
    <w:rsid w:val="00DD358D"/>
    <w:rsid w:val="00DD3ABA"/>
    <w:rsid w:val="00DD3CAA"/>
    <w:rsid w:val="00DD3CF4"/>
    <w:rsid w:val="00DD4184"/>
    <w:rsid w:val="00DD419A"/>
    <w:rsid w:val="00DD424F"/>
    <w:rsid w:val="00DD43E5"/>
    <w:rsid w:val="00DD441D"/>
    <w:rsid w:val="00DD46E3"/>
    <w:rsid w:val="00DD47AC"/>
    <w:rsid w:val="00DD4871"/>
    <w:rsid w:val="00DD4D95"/>
    <w:rsid w:val="00DD4DA2"/>
    <w:rsid w:val="00DD4DF8"/>
    <w:rsid w:val="00DD4E22"/>
    <w:rsid w:val="00DD4ED7"/>
    <w:rsid w:val="00DD4F71"/>
    <w:rsid w:val="00DD4FFC"/>
    <w:rsid w:val="00DD501F"/>
    <w:rsid w:val="00DD5142"/>
    <w:rsid w:val="00DD5633"/>
    <w:rsid w:val="00DD565E"/>
    <w:rsid w:val="00DD58A4"/>
    <w:rsid w:val="00DD5E36"/>
    <w:rsid w:val="00DD60D0"/>
    <w:rsid w:val="00DD6234"/>
    <w:rsid w:val="00DD62B4"/>
    <w:rsid w:val="00DD6E94"/>
    <w:rsid w:val="00DD6FEC"/>
    <w:rsid w:val="00DD70B3"/>
    <w:rsid w:val="00DD72ED"/>
    <w:rsid w:val="00DD75B3"/>
    <w:rsid w:val="00DD76EE"/>
    <w:rsid w:val="00DD78B2"/>
    <w:rsid w:val="00DD7C70"/>
    <w:rsid w:val="00DE026F"/>
    <w:rsid w:val="00DE02BC"/>
    <w:rsid w:val="00DE04D4"/>
    <w:rsid w:val="00DE054F"/>
    <w:rsid w:val="00DE0674"/>
    <w:rsid w:val="00DE076E"/>
    <w:rsid w:val="00DE08D8"/>
    <w:rsid w:val="00DE0AD8"/>
    <w:rsid w:val="00DE0CB4"/>
    <w:rsid w:val="00DE104A"/>
    <w:rsid w:val="00DE19C1"/>
    <w:rsid w:val="00DE1C50"/>
    <w:rsid w:val="00DE1D49"/>
    <w:rsid w:val="00DE1DA7"/>
    <w:rsid w:val="00DE1E13"/>
    <w:rsid w:val="00DE1EB7"/>
    <w:rsid w:val="00DE1F81"/>
    <w:rsid w:val="00DE2217"/>
    <w:rsid w:val="00DE224E"/>
    <w:rsid w:val="00DE22CE"/>
    <w:rsid w:val="00DE2364"/>
    <w:rsid w:val="00DE2A3A"/>
    <w:rsid w:val="00DE2D84"/>
    <w:rsid w:val="00DE2F5B"/>
    <w:rsid w:val="00DE3296"/>
    <w:rsid w:val="00DE3488"/>
    <w:rsid w:val="00DE3562"/>
    <w:rsid w:val="00DE35D6"/>
    <w:rsid w:val="00DE36E5"/>
    <w:rsid w:val="00DE37EC"/>
    <w:rsid w:val="00DE3C8F"/>
    <w:rsid w:val="00DE3D2D"/>
    <w:rsid w:val="00DE3F18"/>
    <w:rsid w:val="00DE4043"/>
    <w:rsid w:val="00DE438B"/>
    <w:rsid w:val="00DE43C0"/>
    <w:rsid w:val="00DE4467"/>
    <w:rsid w:val="00DE450F"/>
    <w:rsid w:val="00DE45D0"/>
    <w:rsid w:val="00DE47D4"/>
    <w:rsid w:val="00DE4C51"/>
    <w:rsid w:val="00DE4D25"/>
    <w:rsid w:val="00DE4D35"/>
    <w:rsid w:val="00DE4D9D"/>
    <w:rsid w:val="00DE538B"/>
    <w:rsid w:val="00DE5CE1"/>
    <w:rsid w:val="00DE630F"/>
    <w:rsid w:val="00DE6489"/>
    <w:rsid w:val="00DE648A"/>
    <w:rsid w:val="00DE6A5A"/>
    <w:rsid w:val="00DE6ACA"/>
    <w:rsid w:val="00DE6ACD"/>
    <w:rsid w:val="00DE6F1C"/>
    <w:rsid w:val="00DE750B"/>
    <w:rsid w:val="00DE76BD"/>
    <w:rsid w:val="00DE7772"/>
    <w:rsid w:val="00DE7A40"/>
    <w:rsid w:val="00DE7AB2"/>
    <w:rsid w:val="00DE7D16"/>
    <w:rsid w:val="00DE7D95"/>
    <w:rsid w:val="00DE7DAB"/>
    <w:rsid w:val="00DE7DC9"/>
    <w:rsid w:val="00DE7E90"/>
    <w:rsid w:val="00DE7F08"/>
    <w:rsid w:val="00DF0028"/>
    <w:rsid w:val="00DF0233"/>
    <w:rsid w:val="00DF033C"/>
    <w:rsid w:val="00DF03C7"/>
    <w:rsid w:val="00DF07FE"/>
    <w:rsid w:val="00DF0898"/>
    <w:rsid w:val="00DF0B7F"/>
    <w:rsid w:val="00DF0BF3"/>
    <w:rsid w:val="00DF0D0B"/>
    <w:rsid w:val="00DF15E7"/>
    <w:rsid w:val="00DF1606"/>
    <w:rsid w:val="00DF16C1"/>
    <w:rsid w:val="00DF1740"/>
    <w:rsid w:val="00DF189C"/>
    <w:rsid w:val="00DF18BA"/>
    <w:rsid w:val="00DF1D51"/>
    <w:rsid w:val="00DF25BC"/>
    <w:rsid w:val="00DF2646"/>
    <w:rsid w:val="00DF2652"/>
    <w:rsid w:val="00DF2910"/>
    <w:rsid w:val="00DF2A55"/>
    <w:rsid w:val="00DF2CA6"/>
    <w:rsid w:val="00DF2EE4"/>
    <w:rsid w:val="00DF2FAE"/>
    <w:rsid w:val="00DF3197"/>
    <w:rsid w:val="00DF357D"/>
    <w:rsid w:val="00DF3963"/>
    <w:rsid w:val="00DF39E6"/>
    <w:rsid w:val="00DF3BF7"/>
    <w:rsid w:val="00DF3C55"/>
    <w:rsid w:val="00DF3DD8"/>
    <w:rsid w:val="00DF3E28"/>
    <w:rsid w:val="00DF3E8A"/>
    <w:rsid w:val="00DF40CE"/>
    <w:rsid w:val="00DF47F8"/>
    <w:rsid w:val="00DF4DF5"/>
    <w:rsid w:val="00DF4F6B"/>
    <w:rsid w:val="00DF57E5"/>
    <w:rsid w:val="00DF58DA"/>
    <w:rsid w:val="00DF5C27"/>
    <w:rsid w:val="00DF5D0D"/>
    <w:rsid w:val="00DF5D53"/>
    <w:rsid w:val="00DF5DBA"/>
    <w:rsid w:val="00DF5EA8"/>
    <w:rsid w:val="00DF5FC6"/>
    <w:rsid w:val="00DF60E5"/>
    <w:rsid w:val="00DF6189"/>
    <w:rsid w:val="00DF66CB"/>
    <w:rsid w:val="00DF66F3"/>
    <w:rsid w:val="00DF68E4"/>
    <w:rsid w:val="00DF6963"/>
    <w:rsid w:val="00DF6AFF"/>
    <w:rsid w:val="00DF6B78"/>
    <w:rsid w:val="00DF6F72"/>
    <w:rsid w:val="00DF742C"/>
    <w:rsid w:val="00DF7689"/>
    <w:rsid w:val="00DF76DC"/>
    <w:rsid w:val="00DF7941"/>
    <w:rsid w:val="00DF7D8C"/>
    <w:rsid w:val="00E00042"/>
    <w:rsid w:val="00E000A8"/>
    <w:rsid w:val="00E001F3"/>
    <w:rsid w:val="00E00280"/>
    <w:rsid w:val="00E00390"/>
    <w:rsid w:val="00E00718"/>
    <w:rsid w:val="00E007D5"/>
    <w:rsid w:val="00E009FC"/>
    <w:rsid w:val="00E00F64"/>
    <w:rsid w:val="00E01006"/>
    <w:rsid w:val="00E0113D"/>
    <w:rsid w:val="00E01228"/>
    <w:rsid w:val="00E013C5"/>
    <w:rsid w:val="00E0152E"/>
    <w:rsid w:val="00E015FB"/>
    <w:rsid w:val="00E0162E"/>
    <w:rsid w:val="00E01784"/>
    <w:rsid w:val="00E017DC"/>
    <w:rsid w:val="00E01B2D"/>
    <w:rsid w:val="00E01E82"/>
    <w:rsid w:val="00E0228D"/>
    <w:rsid w:val="00E023A9"/>
    <w:rsid w:val="00E024BE"/>
    <w:rsid w:val="00E0254A"/>
    <w:rsid w:val="00E0259F"/>
    <w:rsid w:val="00E02BFB"/>
    <w:rsid w:val="00E02D0E"/>
    <w:rsid w:val="00E02D37"/>
    <w:rsid w:val="00E02EE7"/>
    <w:rsid w:val="00E030F5"/>
    <w:rsid w:val="00E0374F"/>
    <w:rsid w:val="00E0376E"/>
    <w:rsid w:val="00E03FC4"/>
    <w:rsid w:val="00E04347"/>
    <w:rsid w:val="00E047BB"/>
    <w:rsid w:val="00E048C1"/>
    <w:rsid w:val="00E04B65"/>
    <w:rsid w:val="00E04CA4"/>
    <w:rsid w:val="00E04FA2"/>
    <w:rsid w:val="00E05729"/>
    <w:rsid w:val="00E05CF3"/>
    <w:rsid w:val="00E05E39"/>
    <w:rsid w:val="00E05F6D"/>
    <w:rsid w:val="00E06129"/>
    <w:rsid w:val="00E06379"/>
    <w:rsid w:val="00E06451"/>
    <w:rsid w:val="00E067AE"/>
    <w:rsid w:val="00E06C90"/>
    <w:rsid w:val="00E076BC"/>
    <w:rsid w:val="00E0783A"/>
    <w:rsid w:val="00E07CA0"/>
    <w:rsid w:val="00E07EE1"/>
    <w:rsid w:val="00E10033"/>
    <w:rsid w:val="00E10232"/>
    <w:rsid w:val="00E10F3B"/>
    <w:rsid w:val="00E10FA7"/>
    <w:rsid w:val="00E10FC3"/>
    <w:rsid w:val="00E110EB"/>
    <w:rsid w:val="00E11292"/>
    <w:rsid w:val="00E1162D"/>
    <w:rsid w:val="00E1193B"/>
    <w:rsid w:val="00E11D4E"/>
    <w:rsid w:val="00E11D7C"/>
    <w:rsid w:val="00E11FDB"/>
    <w:rsid w:val="00E12017"/>
    <w:rsid w:val="00E120D4"/>
    <w:rsid w:val="00E120F3"/>
    <w:rsid w:val="00E1236F"/>
    <w:rsid w:val="00E123C5"/>
    <w:rsid w:val="00E123D8"/>
    <w:rsid w:val="00E1287A"/>
    <w:rsid w:val="00E12DF4"/>
    <w:rsid w:val="00E12FD3"/>
    <w:rsid w:val="00E132FD"/>
    <w:rsid w:val="00E13358"/>
    <w:rsid w:val="00E134F2"/>
    <w:rsid w:val="00E135BF"/>
    <w:rsid w:val="00E139D4"/>
    <w:rsid w:val="00E13AC4"/>
    <w:rsid w:val="00E13BFC"/>
    <w:rsid w:val="00E13C31"/>
    <w:rsid w:val="00E13C81"/>
    <w:rsid w:val="00E13CD6"/>
    <w:rsid w:val="00E13E32"/>
    <w:rsid w:val="00E13EC0"/>
    <w:rsid w:val="00E14154"/>
    <w:rsid w:val="00E141FF"/>
    <w:rsid w:val="00E1444F"/>
    <w:rsid w:val="00E14459"/>
    <w:rsid w:val="00E14676"/>
    <w:rsid w:val="00E14785"/>
    <w:rsid w:val="00E14815"/>
    <w:rsid w:val="00E14A9D"/>
    <w:rsid w:val="00E14B43"/>
    <w:rsid w:val="00E14DBF"/>
    <w:rsid w:val="00E151D4"/>
    <w:rsid w:val="00E15347"/>
    <w:rsid w:val="00E153A8"/>
    <w:rsid w:val="00E154DE"/>
    <w:rsid w:val="00E156E1"/>
    <w:rsid w:val="00E1574F"/>
    <w:rsid w:val="00E158E3"/>
    <w:rsid w:val="00E15C04"/>
    <w:rsid w:val="00E15CE4"/>
    <w:rsid w:val="00E15E96"/>
    <w:rsid w:val="00E16327"/>
    <w:rsid w:val="00E16550"/>
    <w:rsid w:val="00E165F5"/>
    <w:rsid w:val="00E16655"/>
    <w:rsid w:val="00E166A2"/>
    <w:rsid w:val="00E16918"/>
    <w:rsid w:val="00E16FAE"/>
    <w:rsid w:val="00E1704E"/>
    <w:rsid w:val="00E17126"/>
    <w:rsid w:val="00E17502"/>
    <w:rsid w:val="00E17666"/>
    <w:rsid w:val="00E1792C"/>
    <w:rsid w:val="00E17A30"/>
    <w:rsid w:val="00E17A67"/>
    <w:rsid w:val="00E203AE"/>
    <w:rsid w:val="00E20479"/>
    <w:rsid w:val="00E20574"/>
    <w:rsid w:val="00E20581"/>
    <w:rsid w:val="00E2060A"/>
    <w:rsid w:val="00E2098B"/>
    <w:rsid w:val="00E20B94"/>
    <w:rsid w:val="00E20D56"/>
    <w:rsid w:val="00E21371"/>
    <w:rsid w:val="00E213BA"/>
    <w:rsid w:val="00E2198C"/>
    <w:rsid w:val="00E219BB"/>
    <w:rsid w:val="00E21B0E"/>
    <w:rsid w:val="00E21D24"/>
    <w:rsid w:val="00E21D39"/>
    <w:rsid w:val="00E21F71"/>
    <w:rsid w:val="00E22000"/>
    <w:rsid w:val="00E227F8"/>
    <w:rsid w:val="00E229D7"/>
    <w:rsid w:val="00E22A0B"/>
    <w:rsid w:val="00E22ACB"/>
    <w:rsid w:val="00E22C5F"/>
    <w:rsid w:val="00E22DC4"/>
    <w:rsid w:val="00E22E25"/>
    <w:rsid w:val="00E22EE6"/>
    <w:rsid w:val="00E23020"/>
    <w:rsid w:val="00E23032"/>
    <w:rsid w:val="00E23397"/>
    <w:rsid w:val="00E23A6A"/>
    <w:rsid w:val="00E23E9F"/>
    <w:rsid w:val="00E24134"/>
    <w:rsid w:val="00E2428A"/>
    <w:rsid w:val="00E24357"/>
    <w:rsid w:val="00E243B9"/>
    <w:rsid w:val="00E245D5"/>
    <w:rsid w:val="00E24AB0"/>
    <w:rsid w:val="00E24B28"/>
    <w:rsid w:val="00E24BD6"/>
    <w:rsid w:val="00E24C30"/>
    <w:rsid w:val="00E24DE5"/>
    <w:rsid w:val="00E24EFB"/>
    <w:rsid w:val="00E250FE"/>
    <w:rsid w:val="00E2520A"/>
    <w:rsid w:val="00E252F8"/>
    <w:rsid w:val="00E25385"/>
    <w:rsid w:val="00E253CE"/>
    <w:rsid w:val="00E257E0"/>
    <w:rsid w:val="00E25A11"/>
    <w:rsid w:val="00E25E0F"/>
    <w:rsid w:val="00E25E9E"/>
    <w:rsid w:val="00E25F5F"/>
    <w:rsid w:val="00E264E3"/>
    <w:rsid w:val="00E26541"/>
    <w:rsid w:val="00E2672A"/>
    <w:rsid w:val="00E2685A"/>
    <w:rsid w:val="00E26900"/>
    <w:rsid w:val="00E269F7"/>
    <w:rsid w:val="00E26A2E"/>
    <w:rsid w:val="00E26A90"/>
    <w:rsid w:val="00E26C28"/>
    <w:rsid w:val="00E26FB8"/>
    <w:rsid w:val="00E27037"/>
    <w:rsid w:val="00E2703C"/>
    <w:rsid w:val="00E271AF"/>
    <w:rsid w:val="00E27553"/>
    <w:rsid w:val="00E2758B"/>
    <w:rsid w:val="00E275FA"/>
    <w:rsid w:val="00E276B1"/>
    <w:rsid w:val="00E2776C"/>
    <w:rsid w:val="00E2778D"/>
    <w:rsid w:val="00E2784C"/>
    <w:rsid w:val="00E279FA"/>
    <w:rsid w:val="00E27B2E"/>
    <w:rsid w:val="00E30277"/>
    <w:rsid w:val="00E30373"/>
    <w:rsid w:val="00E30375"/>
    <w:rsid w:val="00E306EF"/>
    <w:rsid w:val="00E308E1"/>
    <w:rsid w:val="00E30AC6"/>
    <w:rsid w:val="00E30BBE"/>
    <w:rsid w:val="00E30D81"/>
    <w:rsid w:val="00E31010"/>
    <w:rsid w:val="00E3102B"/>
    <w:rsid w:val="00E31037"/>
    <w:rsid w:val="00E3136A"/>
    <w:rsid w:val="00E316D1"/>
    <w:rsid w:val="00E31E8C"/>
    <w:rsid w:val="00E32158"/>
    <w:rsid w:val="00E3234B"/>
    <w:rsid w:val="00E32501"/>
    <w:rsid w:val="00E32986"/>
    <w:rsid w:val="00E330A2"/>
    <w:rsid w:val="00E33195"/>
    <w:rsid w:val="00E3387B"/>
    <w:rsid w:val="00E34340"/>
    <w:rsid w:val="00E345F8"/>
    <w:rsid w:val="00E3461A"/>
    <w:rsid w:val="00E346A9"/>
    <w:rsid w:val="00E34A41"/>
    <w:rsid w:val="00E34B9A"/>
    <w:rsid w:val="00E34BC2"/>
    <w:rsid w:val="00E34C4D"/>
    <w:rsid w:val="00E34D8D"/>
    <w:rsid w:val="00E34EBB"/>
    <w:rsid w:val="00E34FE3"/>
    <w:rsid w:val="00E35059"/>
    <w:rsid w:val="00E35076"/>
    <w:rsid w:val="00E3558D"/>
    <w:rsid w:val="00E35674"/>
    <w:rsid w:val="00E356D7"/>
    <w:rsid w:val="00E356F3"/>
    <w:rsid w:val="00E356F5"/>
    <w:rsid w:val="00E35FB8"/>
    <w:rsid w:val="00E361B8"/>
    <w:rsid w:val="00E361FF"/>
    <w:rsid w:val="00E364CA"/>
    <w:rsid w:val="00E36696"/>
    <w:rsid w:val="00E36A85"/>
    <w:rsid w:val="00E36BE1"/>
    <w:rsid w:val="00E36D01"/>
    <w:rsid w:val="00E36D80"/>
    <w:rsid w:val="00E37804"/>
    <w:rsid w:val="00E37A8B"/>
    <w:rsid w:val="00E37B46"/>
    <w:rsid w:val="00E37EC7"/>
    <w:rsid w:val="00E40069"/>
    <w:rsid w:val="00E4011E"/>
    <w:rsid w:val="00E40376"/>
    <w:rsid w:val="00E40520"/>
    <w:rsid w:val="00E40571"/>
    <w:rsid w:val="00E405FB"/>
    <w:rsid w:val="00E40620"/>
    <w:rsid w:val="00E40681"/>
    <w:rsid w:val="00E40768"/>
    <w:rsid w:val="00E40A27"/>
    <w:rsid w:val="00E40A51"/>
    <w:rsid w:val="00E40F6D"/>
    <w:rsid w:val="00E40FA6"/>
    <w:rsid w:val="00E40FF9"/>
    <w:rsid w:val="00E4122C"/>
    <w:rsid w:val="00E4129F"/>
    <w:rsid w:val="00E419FD"/>
    <w:rsid w:val="00E41B57"/>
    <w:rsid w:val="00E421BC"/>
    <w:rsid w:val="00E421E4"/>
    <w:rsid w:val="00E42231"/>
    <w:rsid w:val="00E423CD"/>
    <w:rsid w:val="00E4266A"/>
    <w:rsid w:val="00E42A61"/>
    <w:rsid w:val="00E42C1D"/>
    <w:rsid w:val="00E42C28"/>
    <w:rsid w:val="00E42C6F"/>
    <w:rsid w:val="00E42D8D"/>
    <w:rsid w:val="00E42F9E"/>
    <w:rsid w:val="00E430AD"/>
    <w:rsid w:val="00E433C8"/>
    <w:rsid w:val="00E43480"/>
    <w:rsid w:val="00E43503"/>
    <w:rsid w:val="00E43C36"/>
    <w:rsid w:val="00E43E19"/>
    <w:rsid w:val="00E43EFB"/>
    <w:rsid w:val="00E442E0"/>
    <w:rsid w:val="00E4431D"/>
    <w:rsid w:val="00E44A05"/>
    <w:rsid w:val="00E44C19"/>
    <w:rsid w:val="00E44E83"/>
    <w:rsid w:val="00E44EF5"/>
    <w:rsid w:val="00E45851"/>
    <w:rsid w:val="00E45921"/>
    <w:rsid w:val="00E45A31"/>
    <w:rsid w:val="00E45E2F"/>
    <w:rsid w:val="00E46076"/>
    <w:rsid w:val="00E461BB"/>
    <w:rsid w:val="00E466F8"/>
    <w:rsid w:val="00E46863"/>
    <w:rsid w:val="00E468E5"/>
    <w:rsid w:val="00E46974"/>
    <w:rsid w:val="00E46B9C"/>
    <w:rsid w:val="00E46D0F"/>
    <w:rsid w:val="00E47150"/>
    <w:rsid w:val="00E47318"/>
    <w:rsid w:val="00E47603"/>
    <w:rsid w:val="00E47631"/>
    <w:rsid w:val="00E47677"/>
    <w:rsid w:val="00E47973"/>
    <w:rsid w:val="00E47B91"/>
    <w:rsid w:val="00E47C4B"/>
    <w:rsid w:val="00E50159"/>
    <w:rsid w:val="00E5017E"/>
    <w:rsid w:val="00E501BD"/>
    <w:rsid w:val="00E505CF"/>
    <w:rsid w:val="00E505F1"/>
    <w:rsid w:val="00E508C3"/>
    <w:rsid w:val="00E509BC"/>
    <w:rsid w:val="00E50B77"/>
    <w:rsid w:val="00E50DAE"/>
    <w:rsid w:val="00E50DBE"/>
    <w:rsid w:val="00E50EE9"/>
    <w:rsid w:val="00E514C1"/>
    <w:rsid w:val="00E515C8"/>
    <w:rsid w:val="00E517AE"/>
    <w:rsid w:val="00E51846"/>
    <w:rsid w:val="00E5189D"/>
    <w:rsid w:val="00E51B32"/>
    <w:rsid w:val="00E51EC3"/>
    <w:rsid w:val="00E52382"/>
    <w:rsid w:val="00E524DF"/>
    <w:rsid w:val="00E5251F"/>
    <w:rsid w:val="00E52602"/>
    <w:rsid w:val="00E5275A"/>
    <w:rsid w:val="00E529EB"/>
    <w:rsid w:val="00E52B55"/>
    <w:rsid w:val="00E530A4"/>
    <w:rsid w:val="00E53175"/>
    <w:rsid w:val="00E5321B"/>
    <w:rsid w:val="00E53481"/>
    <w:rsid w:val="00E535F7"/>
    <w:rsid w:val="00E53697"/>
    <w:rsid w:val="00E5390C"/>
    <w:rsid w:val="00E53B95"/>
    <w:rsid w:val="00E53CEB"/>
    <w:rsid w:val="00E53D08"/>
    <w:rsid w:val="00E53F74"/>
    <w:rsid w:val="00E53F81"/>
    <w:rsid w:val="00E540C8"/>
    <w:rsid w:val="00E5457B"/>
    <w:rsid w:val="00E545FA"/>
    <w:rsid w:val="00E5462A"/>
    <w:rsid w:val="00E54A8D"/>
    <w:rsid w:val="00E54AE0"/>
    <w:rsid w:val="00E54CCF"/>
    <w:rsid w:val="00E54E70"/>
    <w:rsid w:val="00E54EE6"/>
    <w:rsid w:val="00E54F5F"/>
    <w:rsid w:val="00E5502E"/>
    <w:rsid w:val="00E5539F"/>
    <w:rsid w:val="00E553E0"/>
    <w:rsid w:val="00E55763"/>
    <w:rsid w:val="00E557CA"/>
    <w:rsid w:val="00E55803"/>
    <w:rsid w:val="00E55BE2"/>
    <w:rsid w:val="00E55C10"/>
    <w:rsid w:val="00E55C97"/>
    <w:rsid w:val="00E55D69"/>
    <w:rsid w:val="00E55F3C"/>
    <w:rsid w:val="00E5604E"/>
    <w:rsid w:val="00E56413"/>
    <w:rsid w:val="00E5662A"/>
    <w:rsid w:val="00E5687D"/>
    <w:rsid w:val="00E56CAE"/>
    <w:rsid w:val="00E57027"/>
    <w:rsid w:val="00E57173"/>
    <w:rsid w:val="00E5778A"/>
    <w:rsid w:val="00E578B4"/>
    <w:rsid w:val="00E57923"/>
    <w:rsid w:val="00E57CB1"/>
    <w:rsid w:val="00E57E0F"/>
    <w:rsid w:val="00E57F77"/>
    <w:rsid w:val="00E57FCB"/>
    <w:rsid w:val="00E60206"/>
    <w:rsid w:val="00E6046E"/>
    <w:rsid w:val="00E60879"/>
    <w:rsid w:val="00E60925"/>
    <w:rsid w:val="00E60C17"/>
    <w:rsid w:val="00E60F8A"/>
    <w:rsid w:val="00E611F0"/>
    <w:rsid w:val="00E61413"/>
    <w:rsid w:val="00E619FD"/>
    <w:rsid w:val="00E61A87"/>
    <w:rsid w:val="00E61B7C"/>
    <w:rsid w:val="00E61E83"/>
    <w:rsid w:val="00E6213D"/>
    <w:rsid w:val="00E62241"/>
    <w:rsid w:val="00E624EE"/>
    <w:rsid w:val="00E62636"/>
    <w:rsid w:val="00E626BD"/>
    <w:rsid w:val="00E627CE"/>
    <w:rsid w:val="00E62A40"/>
    <w:rsid w:val="00E62ACC"/>
    <w:rsid w:val="00E62C1A"/>
    <w:rsid w:val="00E62D94"/>
    <w:rsid w:val="00E62DA9"/>
    <w:rsid w:val="00E63115"/>
    <w:rsid w:val="00E632EC"/>
    <w:rsid w:val="00E63549"/>
    <w:rsid w:val="00E63827"/>
    <w:rsid w:val="00E63931"/>
    <w:rsid w:val="00E63A56"/>
    <w:rsid w:val="00E63C06"/>
    <w:rsid w:val="00E63C41"/>
    <w:rsid w:val="00E63C9D"/>
    <w:rsid w:val="00E63D2E"/>
    <w:rsid w:val="00E63E12"/>
    <w:rsid w:val="00E63E3F"/>
    <w:rsid w:val="00E64036"/>
    <w:rsid w:val="00E64080"/>
    <w:rsid w:val="00E64499"/>
    <w:rsid w:val="00E648BB"/>
    <w:rsid w:val="00E64C1D"/>
    <w:rsid w:val="00E64D74"/>
    <w:rsid w:val="00E64FEE"/>
    <w:rsid w:val="00E65489"/>
    <w:rsid w:val="00E657C3"/>
    <w:rsid w:val="00E659AE"/>
    <w:rsid w:val="00E65A4D"/>
    <w:rsid w:val="00E65A50"/>
    <w:rsid w:val="00E65C29"/>
    <w:rsid w:val="00E65CE3"/>
    <w:rsid w:val="00E65F42"/>
    <w:rsid w:val="00E6601E"/>
    <w:rsid w:val="00E660F0"/>
    <w:rsid w:val="00E661AD"/>
    <w:rsid w:val="00E66608"/>
    <w:rsid w:val="00E6699A"/>
    <w:rsid w:val="00E66C71"/>
    <w:rsid w:val="00E66DDA"/>
    <w:rsid w:val="00E66DDC"/>
    <w:rsid w:val="00E66E96"/>
    <w:rsid w:val="00E673C0"/>
    <w:rsid w:val="00E67982"/>
    <w:rsid w:val="00E67ABF"/>
    <w:rsid w:val="00E67AF1"/>
    <w:rsid w:val="00E67BF0"/>
    <w:rsid w:val="00E67DB5"/>
    <w:rsid w:val="00E7018C"/>
    <w:rsid w:val="00E702A3"/>
    <w:rsid w:val="00E70621"/>
    <w:rsid w:val="00E707EF"/>
    <w:rsid w:val="00E70BA2"/>
    <w:rsid w:val="00E70CC8"/>
    <w:rsid w:val="00E70D89"/>
    <w:rsid w:val="00E70E06"/>
    <w:rsid w:val="00E70E1D"/>
    <w:rsid w:val="00E70FD8"/>
    <w:rsid w:val="00E7106E"/>
    <w:rsid w:val="00E7154F"/>
    <w:rsid w:val="00E716EE"/>
    <w:rsid w:val="00E717BA"/>
    <w:rsid w:val="00E71858"/>
    <w:rsid w:val="00E71A3A"/>
    <w:rsid w:val="00E71A5D"/>
    <w:rsid w:val="00E71B39"/>
    <w:rsid w:val="00E71B58"/>
    <w:rsid w:val="00E71F0E"/>
    <w:rsid w:val="00E71FD4"/>
    <w:rsid w:val="00E721B5"/>
    <w:rsid w:val="00E72359"/>
    <w:rsid w:val="00E723DD"/>
    <w:rsid w:val="00E725C7"/>
    <w:rsid w:val="00E7265A"/>
    <w:rsid w:val="00E726A0"/>
    <w:rsid w:val="00E7278E"/>
    <w:rsid w:val="00E72ACC"/>
    <w:rsid w:val="00E72DE3"/>
    <w:rsid w:val="00E7362E"/>
    <w:rsid w:val="00E737E0"/>
    <w:rsid w:val="00E73839"/>
    <w:rsid w:val="00E73842"/>
    <w:rsid w:val="00E73889"/>
    <w:rsid w:val="00E738F7"/>
    <w:rsid w:val="00E73A64"/>
    <w:rsid w:val="00E73C63"/>
    <w:rsid w:val="00E73E77"/>
    <w:rsid w:val="00E73FF3"/>
    <w:rsid w:val="00E742D8"/>
    <w:rsid w:val="00E7447E"/>
    <w:rsid w:val="00E744B7"/>
    <w:rsid w:val="00E744D3"/>
    <w:rsid w:val="00E745E4"/>
    <w:rsid w:val="00E74718"/>
    <w:rsid w:val="00E74B90"/>
    <w:rsid w:val="00E74D7C"/>
    <w:rsid w:val="00E74E23"/>
    <w:rsid w:val="00E74E60"/>
    <w:rsid w:val="00E75918"/>
    <w:rsid w:val="00E75979"/>
    <w:rsid w:val="00E75B2B"/>
    <w:rsid w:val="00E75CC6"/>
    <w:rsid w:val="00E75D75"/>
    <w:rsid w:val="00E75E49"/>
    <w:rsid w:val="00E75FA1"/>
    <w:rsid w:val="00E76193"/>
    <w:rsid w:val="00E76866"/>
    <w:rsid w:val="00E768A7"/>
    <w:rsid w:val="00E76F45"/>
    <w:rsid w:val="00E772BB"/>
    <w:rsid w:val="00E774BF"/>
    <w:rsid w:val="00E7788B"/>
    <w:rsid w:val="00E778F2"/>
    <w:rsid w:val="00E77996"/>
    <w:rsid w:val="00E77CB4"/>
    <w:rsid w:val="00E77E94"/>
    <w:rsid w:val="00E77F4F"/>
    <w:rsid w:val="00E77FA3"/>
    <w:rsid w:val="00E80006"/>
    <w:rsid w:val="00E80249"/>
    <w:rsid w:val="00E80429"/>
    <w:rsid w:val="00E80745"/>
    <w:rsid w:val="00E80978"/>
    <w:rsid w:val="00E80A03"/>
    <w:rsid w:val="00E80BB4"/>
    <w:rsid w:val="00E80CEA"/>
    <w:rsid w:val="00E80DBB"/>
    <w:rsid w:val="00E810A3"/>
    <w:rsid w:val="00E8132E"/>
    <w:rsid w:val="00E813C5"/>
    <w:rsid w:val="00E813EC"/>
    <w:rsid w:val="00E815E9"/>
    <w:rsid w:val="00E81737"/>
    <w:rsid w:val="00E817FB"/>
    <w:rsid w:val="00E81A5F"/>
    <w:rsid w:val="00E81D5B"/>
    <w:rsid w:val="00E81DE9"/>
    <w:rsid w:val="00E820F8"/>
    <w:rsid w:val="00E822AD"/>
    <w:rsid w:val="00E8242B"/>
    <w:rsid w:val="00E828D7"/>
    <w:rsid w:val="00E82B69"/>
    <w:rsid w:val="00E83185"/>
    <w:rsid w:val="00E832DA"/>
    <w:rsid w:val="00E83488"/>
    <w:rsid w:val="00E83B19"/>
    <w:rsid w:val="00E83BDF"/>
    <w:rsid w:val="00E83CD6"/>
    <w:rsid w:val="00E83DB6"/>
    <w:rsid w:val="00E83F9D"/>
    <w:rsid w:val="00E840A4"/>
    <w:rsid w:val="00E84236"/>
    <w:rsid w:val="00E84657"/>
    <w:rsid w:val="00E848FA"/>
    <w:rsid w:val="00E84B14"/>
    <w:rsid w:val="00E84DC5"/>
    <w:rsid w:val="00E84E17"/>
    <w:rsid w:val="00E84EF9"/>
    <w:rsid w:val="00E84F6B"/>
    <w:rsid w:val="00E853FA"/>
    <w:rsid w:val="00E85512"/>
    <w:rsid w:val="00E8562B"/>
    <w:rsid w:val="00E858B2"/>
    <w:rsid w:val="00E8590A"/>
    <w:rsid w:val="00E85BC0"/>
    <w:rsid w:val="00E85C2B"/>
    <w:rsid w:val="00E85CF0"/>
    <w:rsid w:val="00E85F6F"/>
    <w:rsid w:val="00E860A3"/>
    <w:rsid w:val="00E860AF"/>
    <w:rsid w:val="00E86132"/>
    <w:rsid w:val="00E86172"/>
    <w:rsid w:val="00E86251"/>
    <w:rsid w:val="00E86476"/>
    <w:rsid w:val="00E86490"/>
    <w:rsid w:val="00E86CA3"/>
    <w:rsid w:val="00E86D0A"/>
    <w:rsid w:val="00E86DC4"/>
    <w:rsid w:val="00E87077"/>
    <w:rsid w:val="00E87533"/>
    <w:rsid w:val="00E87540"/>
    <w:rsid w:val="00E87AFA"/>
    <w:rsid w:val="00E87F17"/>
    <w:rsid w:val="00E87F30"/>
    <w:rsid w:val="00E87F4B"/>
    <w:rsid w:val="00E87FCE"/>
    <w:rsid w:val="00E9005F"/>
    <w:rsid w:val="00E904A2"/>
    <w:rsid w:val="00E90519"/>
    <w:rsid w:val="00E9060E"/>
    <w:rsid w:val="00E906C1"/>
    <w:rsid w:val="00E906ED"/>
    <w:rsid w:val="00E907E3"/>
    <w:rsid w:val="00E90849"/>
    <w:rsid w:val="00E909D8"/>
    <w:rsid w:val="00E90A75"/>
    <w:rsid w:val="00E90CC9"/>
    <w:rsid w:val="00E90E3E"/>
    <w:rsid w:val="00E90E41"/>
    <w:rsid w:val="00E91057"/>
    <w:rsid w:val="00E9126F"/>
    <w:rsid w:val="00E912B2"/>
    <w:rsid w:val="00E912B8"/>
    <w:rsid w:val="00E9144D"/>
    <w:rsid w:val="00E91702"/>
    <w:rsid w:val="00E917C6"/>
    <w:rsid w:val="00E918A1"/>
    <w:rsid w:val="00E9199D"/>
    <w:rsid w:val="00E91C8F"/>
    <w:rsid w:val="00E91CB2"/>
    <w:rsid w:val="00E91EFE"/>
    <w:rsid w:val="00E92042"/>
    <w:rsid w:val="00E920F3"/>
    <w:rsid w:val="00E9226F"/>
    <w:rsid w:val="00E9256B"/>
    <w:rsid w:val="00E92641"/>
    <w:rsid w:val="00E926DD"/>
    <w:rsid w:val="00E92BDA"/>
    <w:rsid w:val="00E92F33"/>
    <w:rsid w:val="00E93139"/>
    <w:rsid w:val="00E93190"/>
    <w:rsid w:val="00E93366"/>
    <w:rsid w:val="00E93619"/>
    <w:rsid w:val="00E937A2"/>
    <w:rsid w:val="00E9419E"/>
    <w:rsid w:val="00E94237"/>
    <w:rsid w:val="00E94A7B"/>
    <w:rsid w:val="00E94A7F"/>
    <w:rsid w:val="00E94CB1"/>
    <w:rsid w:val="00E94D7E"/>
    <w:rsid w:val="00E951BA"/>
    <w:rsid w:val="00E95331"/>
    <w:rsid w:val="00E95786"/>
    <w:rsid w:val="00E95802"/>
    <w:rsid w:val="00E95B40"/>
    <w:rsid w:val="00E95C0D"/>
    <w:rsid w:val="00E9606F"/>
    <w:rsid w:val="00E96141"/>
    <w:rsid w:val="00E9626A"/>
    <w:rsid w:val="00E962EC"/>
    <w:rsid w:val="00E9660F"/>
    <w:rsid w:val="00E973B8"/>
    <w:rsid w:val="00E97400"/>
    <w:rsid w:val="00E97623"/>
    <w:rsid w:val="00E977B7"/>
    <w:rsid w:val="00E97837"/>
    <w:rsid w:val="00E97B8B"/>
    <w:rsid w:val="00E97C1A"/>
    <w:rsid w:val="00E97D36"/>
    <w:rsid w:val="00E97D9F"/>
    <w:rsid w:val="00EA02B0"/>
    <w:rsid w:val="00EA06CC"/>
    <w:rsid w:val="00EA0749"/>
    <w:rsid w:val="00EA0B3C"/>
    <w:rsid w:val="00EA0C7A"/>
    <w:rsid w:val="00EA0EE5"/>
    <w:rsid w:val="00EA1011"/>
    <w:rsid w:val="00EA11ED"/>
    <w:rsid w:val="00EA13A9"/>
    <w:rsid w:val="00EA15A7"/>
    <w:rsid w:val="00EA15C9"/>
    <w:rsid w:val="00EA16DC"/>
    <w:rsid w:val="00EA191B"/>
    <w:rsid w:val="00EA1A9B"/>
    <w:rsid w:val="00EA1ABE"/>
    <w:rsid w:val="00EA1CB4"/>
    <w:rsid w:val="00EA1FE4"/>
    <w:rsid w:val="00EA2031"/>
    <w:rsid w:val="00EA20FF"/>
    <w:rsid w:val="00EA2239"/>
    <w:rsid w:val="00EA22AC"/>
    <w:rsid w:val="00EA230D"/>
    <w:rsid w:val="00EA234E"/>
    <w:rsid w:val="00EA2547"/>
    <w:rsid w:val="00EA2794"/>
    <w:rsid w:val="00EA285B"/>
    <w:rsid w:val="00EA288A"/>
    <w:rsid w:val="00EA2D34"/>
    <w:rsid w:val="00EA2EE5"/>
    <w:rsid w:val="00EA2F43"/>
    <w:rsid w:val="00EA2FFF"/>
    <w:rsid w:val="00EA31BA"/>
    <w:rsid w:val="00EA31F9"/>
    <w:rsid w:val="00EA321D"/>
    <w:rsid w:val="00EA390C"/>
    <w:rsid w:val="00EA3988"/>
    <w:rsid w:val="00EA3DF0"/>
    <w:rsid w:val="00EA3E29"/>
    <w:rsid w:val="00EA3F34"/>
    <w:rsid w:val="00EA448B"/>
    <w:rsid w:val="00EA4490"/>
    <w:rsid w:val="00EA44BD"/>
    <w:rsid w:val="00EA44FE"/>
    <w:rsid w:val="00EA47AE"/>
    <w:rsid w:val="00EA499E"/>
    <w:rsid w:val="00EA4B7C"/>
    <w:rsid w:val="00EA4BBF"/>
    <w:rsid w:val="00EA4D09"/>
    <w:rsid w:val="00EA5134"/>
    <w:rsid w:val="00EA5651"/>
    <w:rsid w:val="00EA569C"/>
    <w:rsid w:val="00EA59E1"/>
    <w:rsid w:val="00EA5C82"/>
    <w:rsid w:val="00EA5CEC"/>
    <w:rsid w:val="00EA5EC1"/>
    <w:rsid w:val="00EA5EED"/>
    <w:rsid w:val="00EA61E2"/>
    <w:rsid w:val="00EA6338"/>
    <w:rsid w:val="00EA6711"/>
    <w:rsid w:val="00EA685E"/>
    <w:rsid w:val="00EA6AA2"/>
    <w:rsid w:val="00EA6B57"/>
    <w:rsid w:val="00EA6D6D"/>
    <w:rsid w:val="00EA6DE6"/>
    <w:rsid w:val="00EA6F7E"/>
    <w:rsid w:val="00EA70B4"/>
    <w:rsid w:val="00EA70D2"/>
    <w:rsid w:val="00EA7196"/>
    <w:rsid w:val="00EA72B7"/>
    <w:rsid w:val="00EA79F9"/>
    <w:rsid w:val="00EB0072"/>
    <w:rsid w:val="00EB03E1"/>
    <w:rsid w:val="00EB058D"/>
    <w:rsid w:val="00EB0612"/>
    <w:rsid w:val="00EB0A5E"/>
    <w:rsid w:val="00EB0BAD"/>
    <w:rsid w:val="00EB0BC8"/>
    <w:rsid w:val="00EB0F3D"/>
    <w:rsid w:val="00EB1164"/>
    <w:rsid w:val="00EB13A5"/>
    <w:rsid w:val="00EB18C7"/>
    <w:rsid w:val="00EB1D0D"/>
    <w:rsid w:val="00EB1DAA"/>
    <w:rsid w:val="00EB1DF4"/>
    <w:rsid w:val="00EB2193"/>
    <w:rsid w:val="00EB22BE"/>
    <w:rsid w:val="00EB231C"/>
    <w:rsid w:val="00EB2448"/>
    <w:rsid w:val="00EB25FF"/>
    <w:rsid w:val="00EB2681"/>
    <w:rsid w:val="00EB2A20"/>
    <w:rsid w:val="00EB2C05"/>
    <w:rsid w:val="00EB2FAB"/>
    <w:rsid w:val="00EB31DF"/>
    <w:rsid w:val="00EB35D3"/>
    <w:rsid w:val="00EB3EB0"/>
    <w:rsid w:val="00EB3FED"/>
    <w:rsid w:val="00EB476C"/>
    <w:rsid w:val="00EB49AC"/>
    <w:rsid w:val="00EB4A77"/>
    <w:rsid w:val="00EB4CDA"/>
    <w:rsid w:val="00EB4E8C"/>
    <w:rsid w:val="00EB4EDD"/>
    <w:rsid w:val="00EB4F3F"/>
    <w:rsid w:val="00EB53C8"/>
    <w:rsid w:val="00EB545C"/>
    <w:rsid w:val="00EB566D"/>
    <w:rsid w:val="00EB5987"/>
    <w:rsid w:val="00EB5E9F"/>
    <w:rsid w:val="00EB5EB8"/>
    <w:rsid w:val="00EB63FC"/>
    <w:rsid w:val="00EB6495"/>
    <w:rsid w:val="00EB66E6"/>
    <w:rsid w:val="00EB6A0C"/>
    <w:rsid w:val="00EB6AB7"/>
    <w:rsid w:val="00EB6C30"/>
    <w:rsid w:val="00EB6E30"/>
    <w:rsid w:val="00EB6E63"/>
    <w:rsid w:val="00EB7196"/>
    <w:rsid w:val="00EB7202"/>
    <w:rsid w:val="00EB73BA"/>
    <w:rsid w:val="00EB7514"/>
    <w:rsid w:val="00EB7642"/>
    <w:rsid w:val="00EB764B"/>
    <w:rsid w:val="00EB78D6"/>
    <w:rsid w:val="00EB7A70"/>
    <w:rsid w:val="00EB7B08"/>
    <w:rsid w:val="00EB7E1B"/>
    <w:rsid w:val="00EC00BA"/>
    <w:rsid w:val="00EC0785"/>
    <w:rsid w:val="00EC0AB5"/>
    <w:rsid w:val="00EC0CF2"/>
    <w:rsid w:val="00EC0E0F"/>
    <w:rsid w:val="00EC0ECE"/>
    <w:rsid w:val="00EC0F72"/>
    <w:rsid w:val="00EC103E"/>
    <w:rsid w:val="00EC1103"/>
    <w:rsid w:val="00EC1253"/>
    <w:rsid w:val="00EC1330"/>
    <w:rsid w:val="00EC14FC"/>
    <w:rsid w:val="00EC178E"/>
    <w:rsid w:val="00EC18D1"/>
    <w:rsid w:val="00EC1A28"/>
    <w:rsid w:val="00EC1F4A"/>
    <w:rsid w:val="00EC2178"/>
    <w:rsid w:val="00EC2237"/>
    <w:rsid w:val="00EC2657"/>
    <w:rsid w:val="00EC26BF"/>
    <w:rsid w:val="00EC27C5"/>
    <w:rsid w:val="00EC2860"/>
    <w:rsid w:val="00EC28A0"/>
    <w:rsid w:val="00EC2965"/>
    <w:rsid w:val="00EC2A7D"/>
    <w:rsid w:val="00EC2AC7"/>
    <w:rsid w:val="00EC2B5E"/>
    <w:rsid w:val="00EC2C27"/>
    <w:rsid w:val="00EC2EA7"/>
    <w:rsid w:val="00EC2EE9"/>
    <w:rsid w:val="00EC3148"/>
    <w:rsid w:val="00EC34D7"/>
    <w:rsid w:val="00EC3533"/>
    <w:rsid w:val="00EC35F6"/>
    <w:rsid w:val="00EC36D8"/>
    <w:rsid w:val="00EC372D"/>
    <w:rsid w:val="00EC398F"/>
    <w:rsid w:val="00EC3A7A"/>
    <w:rsid w:val="00EC3C8D"/>
    <w:rsid w:val="00EC40BD"/>
    <w:rsid w:val="00EC420D"/>
    <w:rsid w:val="00EC4219"/>
    <w:rsid w:val="00EC43E5"/>
    <w:rsid w:val="00EC4878"/>
    <w:rsid w:val="00EC48F4"/>
    <w:rsid w:val="00EC49B6"/>
    <w:rsid w:val="00EC4FCC"/>
    <w:rsid w:val="00EC55B6"/>
    <w:rsid w:val="00EC55D1"/>
    <w:rsid w:val="00EC592E"/>
    <w:rsid w:val="00EC5B95"/>
    <w:rsid w:val="00EC5D40"/>
    <w:rsid w:val="00EC64AD"/>
    <w:rsid w:val="00EC6A1C"/>
    <w:rsid w:val="00EC6BBB"/>
    <w:rsid w:val="00EC6D49"/>
    <w:rsid w:val="00EC725A"/>
    <w:rsid w:val="00EC727C"/>
    <w:rsid w:val="00EC7540"/>
    <w:rsid w:val="00EC7663"/>
    <w:rsid w:val="00EC7825"/>
    <w:rsid w:val="00EC7A1C"/>
    <w:rsid w:val="00EC7B76"/>
    <w:rsid w:val="00EC7DB1"/>
    <w:rsid w:val="00ED0461"/>
    <w:rsid w:val="00ED04CA"/>
    <w:rsid w:val="00ED05F8"/>
    <w:rsid w:val="00ED0906"/>
    <w:rsid w:val="00ED0E94"/>
    <w:rsid w:val="00ED0FC5"/>
    <w:rsid w:val="00ED10E9"/>
    <w:rsid w:val="00ED12E0"/>
    <w:rsid w:val="00ED15BD"/>
    <w:rsid w:val="00ED1819"/>
    <w:rsid w:val="00ED1877"/>
    <w:rsid w:val="00ED1B24"/>
    <w:rsid w:val="00ED1CD8"/>
    <w:rsid w:val="00ED1CED"/>
    <w:rsid w:val="00ED20A3"/>
    <w:rsid w:val="00ED2381"/>
    <w:rsid w:val="00ED241A"/>
    <w:rsid w:val="00ED28FC"/>
    <w:rsid w:val="00ED2967"/>
    <w:rsid w:val="00ED2C77"/>
    <w:rsid w:val="00ED2E2C"/>
    <w:rsid w:val="00ED2F66"/>
    <w:rsid w:val="00ED3254"/>
    <w:rsid w:val="00ED33DF"/>
    <w:rsid w:val="00ED346C"/>
    <w:rsid w:val="00ED34D8"/>
    <w:rsid w:val="00ED3540"/>
    <w:rsid w:val="00ED364A"/>
    <w:rsid w:val="00ED3A2C"/>
    <w:rsid w:val="00ED3C17"/>
    <w:rsid w:val="00ED3CBA"/>
    <w:rsid w:val="00ED3D70"/>
    <w:rsid w:val="00ED3E63"/>
    <w:rsid w:val="00ED403C"/>
    <w:rsid w:val="00ED40D3"/>
    <w:rsid w:val="00ED4124"/>
    <w:rsid w:val="00ED428C"/>
    <w:rsid w:val="00ED4363"/>
    <w:rsid w:val="00ED4464"/>
    <w:rsid w:val="00ED4607"/>
    <w:rsid w:val="00ED46F4"/>
    <w:rsid w:val="00ED475C"/>
    <w:rsid w:val="00ED4C3C"/>
    <w:rsid w:val="00ED50CF"/>
    <w:rsid w:val="00ED50D6"/>
    <w:rsid w:val="00ED5702"/>
    <w:rsid w:val="00ED57DF"/>
    <w:rsid w:val="00ED5C26"/>
    <w:rsid w:val="00ED5F2B"/>
    <w:rsid w:val="00ED6285"/>
    <w:rsid w:val="00ED65C8"/>
    <w:rsid w:val="00ED67A3"/>
    <w:rsid w:val="00ED6BA5"/>
    <w:rsid w:val="00ED6CF0"/>
    <w:rsid w:val="00ED7067"/>
    <w:rsid w:val="00ED7576"/>
    <w:rsid w:val="00ED793D"/>
    <w:rsid w:val="00ED7AA9"/>
    <w:rsid w:val="00ED7B4A"/>
    <w:rsid w:val="00ED7EE4"/>
    <w:rsid w:val="00EE0070"/>
    <w:rsid w:val="00EE00B1"/>
    <w:rsid w:val="00EE0264"/>
    <w:rsid w:val="00EE03DA"/>
    <w:rsid w:val="00EE0623"/>
    <w:rsid w:val="00EE0ACD"/>
    <w:rsid w:val="00EE0E8D"/>
    <w:rsid w:val="00EE0F68"/>
    <w:rsid w:val="00EE128F"/>
    <w:rsid w:val="00EE148C"/>
    <w:rsid w:val="00EE1764"/>
    <w:rsid w:val="00EE19C3"/>
    <w:rsid w:val="00EE19D6"/>
    <w:rsid w:val="00EE1AF8"/>
    <w:rsid w:val="00EE1B55"/>
    <w:rsid w:val="00EE1CB7"/>
    <w:rsid w:val="00EE209B"/>
    <w:rsid w:val="00EE2212"/>
    <w:rsid w:val="00EE23B4"/>
    <w:rsid w:val="00EE2A30"/>
    <w:rsid w:val="00EE2AD5"/>
    <w:rsid w:val="00EE2CFF"/>
    <w:rsid w:val="00EE3904"/>
    <w:rsid w:val="00EE39DD"/>
    <w:rsid w:val="00EE3E95"/>
    <w:rsid w:val="00EE43AE"/>
    <w:rsid w:val="00EE4630"/>
    <w:rsid w:val="00EE46BD"/>
    <w:rsid w:val="00EE4841"/>
    <w:rsid w:val="00EE491F"/>
    <w:rsid w:val="00EE49DA"/>
    <w:rsid w:val="00EE4B0A"/>
    <w:rsid w:val="00EE4D61"/>
    <w:rsid w:val="00EE522B"/>
    <w:rsid w:val="00EE52E6"/>
    <w:rsid w:val="00EE5344"/>
    <w:rsid w:val="00EE5519"/>
    <w:rsid w:val="00EE5544"/>
    <w:rsid w:val="00EE5798"/>
    <w:rsid w:val="00EE5876"/>
    <w:rsid w:val="00EE5A6E"/>
    <w:rsid w:val="00EE5A80"/>
    <w:rsid w:val="00EE5C00"/>
    <w:rsid w:val="00EE5C7E"/>
    <w:rsid w:val="00EE5FA3"/>
    <w:rsid w:val="00EE6098"/>
    <w:rsid w:val="00EE6473"/>
    <w:rsid w:val="00EE6875"/>
    <w:rsid w:val="00EE68B5"/>
    <w:rsid w:val="00EE6B82"/>
    <w:rsid w:val="00EE6D72"/>
    <w:rsid w:val="00EE6DA8"/>
    <w:rsid w:val="00EE713F"/>
    <w:rsid w:val="00EE723B"/>
    <w:rsid w:val="00EE7245"/>
    <w:rsid w:val="00EE794D"/>
    <w:rsid w:val="00EE7FAE"/>
    <w:rsid w:val="00EE7FE6"/>
    <w:rsid w:val="00EF024E"/>
    <w:rsid w:val="00EF02AE"/>
    <w:rsid w:val="00EF02DD"/>
    <w:rsid w:val="00EF05A4"/>
    <w:rsid w:val="00EF05FA"/>
    <w:rsid w:val="00EF07A1"/>
    <w:rsid w:val="00EF0D6D"/>
    <w:rsid w:val="00EF0D8E"/>
    <w:rsid w:val="00EF0F7A"/>
    <w:rsid w:val="00EF128F"/>
    <w:rsid w:val="00EF1392"/>
    <w:rsid w:val="00EF145F"/>
    <w:rsid w:val="00EF14D1"/>
    <w:rsid w:val="00EF154C"/>
    <w:rsid w:val="00EF157F"/>
    <w:rsid w:val="00EF1C11"/>
    <w:rsid w:val="00EF1D53"/>
    <w:rsid w:val="00EF1D63"/>
    <w:rsid w:val="00EF1F28"/>
    <w:rsid w:val="00EF1F34"/>
    <w:rsid w:val="00EF220A"/>
    <w:rsid w:val="00EF244C"/>
    <w:rsid w:val="00EF24D4"/>
    <w:rsid w:val="00EF24DF"/>
    <w:rsid w:val="00EF25F8"/>
    <w:rsid w:val="00EF29CF"/>
    <w:rsid w:val="00EF2A44"/>
    <w:rsid w:val="00EF2C64"/>
    <w:rsid w:val="00EF2DCA"/>
    <w:rsid w:val="00EF2E8C"/>
    <w:rsid w:val="00EF2ECA"/>
    <w:rsid w:val="00EF30E9"/>
    <w:rsid w:val="00EF351A"/>
    <w:rsid w:val="00EF35A7"/>
    <w:rsid w:val="00EF392B"/>
    <w:rsid w:val="00EF3DCF"/>
    <w:rsid w:val="00EF41F7"/>
    <w:rsid w:val="00EF443E"/>
    <w:rsid w:val="00EF44FB"/>
    <w:rsid w:val="00EF4665"/>
    <w:rsid w:val="00EF488E"/>
    <w:rsid w:val="00EF48A2"/>
    <w:rsid w:val="00EF4AA1"/>
    <w:rsid w:val="00EF4BB5"/>
    <w:rsid w:val="00EF4CC0"/>
    <w:rsid w:val="00EF4D5F"/>
    <w:rsid w:val="00EF5308"/>
    <w:rsid w:val="00EF5359"/>
    <w:rsid w:val="00EF53CB"/>
    <w:rsid w:val="00EF542D"/>
    <w:rsid w:val="00EF54BB"/>
    <w:rsid w:val="00EF5512"/>
    <w:rsid w:val="00EF58AF"/>
    <w:rsid w:val="00EF5922"/>
    <w:rsid w:val="00EF5B06"/>
    <w:rsid w:val="00EF5CE4"/>
    <w:rsid w:val="00EF5DBF"/>
    <w:rsid w:val="00EF5F7A"/>
    <w:rsid w:val="00EF5FD9"/>
    <w:rsid w:val="00EF6721"/>
    <w:rsid w:val="00EF67E5"/>
    <w:rsid w:val="00EF68AD"/>
    <w:rsid w:val="00EF68F1"/>
    <w:rsid w:val="00EF6995"/>
    <w:rsid w:val="00EF6A41"/>
    <w:rsid w:val="00EF6A7B"/>
    <w:rsid w:val="00EF6B36"/>
    <w:rsid w:val="00EF6B53"/>
    <w:rsid w:val="00EF7178"/>
    <w:rsid w:val="00EF73DB"/>
    <w:rsid w:val="00EF740F"/>
    <w:rsid w:val="00EF74B6"/>
    <w:rsid w:val="00EF7583"/>
    <w:rsid w:val="00EF7635"/>
    <w:rsid w:val="00EF78BF"/>
    <w:rsid w:val="00EF7A08"/>
    <w:rsid w:val="00EF7ABA"/>
    <w:rsid w:val="00EF7EE7"/>
    <w:rsid w:val="00F00435"/>
    <w:rsid w:val="00F00688"/>
    <w:rsid w:val="00F007C8"/>
    <w:rsid w:val="00F0084F"/>
    <w:rsid w:val="00F00A45"/>
    <w:rsid w:val="00F00ADF"/>
    <w:rsid w:val="00F00AE6"/>
    <w:rsid w:val="00F01338"/>
    <w:rsid w:val="00F01867"/>
    <w:rsid w:val="00F01902"/>
    <w:rsid w:val="00F01BA6"/>
    <w:rsid w:val="00F01C51"/>
    <w:rsid w:val="00F01C5D"/>
    <w:rsid w:val="00F01C9E"/>
    <w:rsid w:val="00F01DBB"/>
    <w:rsid w:val="00F01F0C"/>
    <w:rsid w:val="00F02573"/>
    <w:rsid w:val="00F0262C"/>
    <w:rsid w:val="00F02916"/>
    <w:rsid w:val="00F02994"/>
    <w:rsid w:val="00F02BAE"/>
    <w:rsid w:val="00F02CDA"/>
    <w:rsid w:val="00F02EA5"/>
    <w:rsid w:val="00F03213"/>
    <w:rsid w:val="00F0326E"/>
    <w:rsid w:val="00F03811"/>
    <w:rsid w:val="00F0397A"/>
    <w:rsid w:val="00F03BED"/>
    <w:rsid w:val="00F0407A"/>
    <w:rsid w:val="00F0415F"/>
    <w:rsid w:val="00F04249"/>
    <w:rsid w:val="00F043C8"/>
    <w:rsid w:val="00F0446D"/>
    <w:rsid w:val="00F04732"/>
    <w:rsid w:val="00F0487A"/>
    <w:rsid w:val="00F04970"/>
    <w:rsid w:val="00F0498C"/>
    <w:rsid w:val="00F04F35"/>
    <w:rsid w:val="00F054BC"/>
    <w:rsid w:val="00F054D1"/>
    <w:rsid w:val="00F054E7"/>
    <w:rsid w:val="00F05E06"/>
    <w:rsid w:val="00F05FA7"/>
    <w:rsid w:val="00F062D0"/>
    <w:rsid w:val="00F063EA"/>
    <w:rsid w:val="00F06499"/>
    <w:rsid w:val="00F069D1"/>
    <w:rsid w:val="00F069EA"/>
    <w:rsid w:val="00F069FB"/>
    <w:rsid w:val="00F06B8E"/>
    <w:rsid w:val="00F06C41"/>
    <w:rsid w:val="00F06CD3"/>
    <w:rsid w:val="00F071FC"/>
    <w:rsid w:val="00F076B8"/>
    <w:rsid w:val="00F07881"/>
    <w:rsid w:val="00F07978"/>
    <w:rsid w:val="00F07DDF"/>
    <w:rsid w:val="00F07E5E"/>
    <w:rsid w:val="00F07EC9"/>
    <w:rsid w:val="00F102BC"/>
    <w:rsid w:val="00F106BC"/>
    <w:rsid w:val="00F10862"/>
    <w:rsid w:val="00F109CA"/>
    <w:rsid w:val="00F10CB1"/>
    <w:rsid w:val="00F10F28"/>
    <w:rsid w:val="00F113EE"/>
    <w:rsid w:val="00F11556"/>
    <w:rsid w:val="00F119AA"/>
    <w:rsid w:val="00F11B04"/>
    <w:rsid w:val="00F11FE0"/>
    <w:rsid w:val="00F12488"/>
    <w:rsid w:val="00F12521"/>
    <w:rsid w:val="00F12696"/>
    <w:rsid w:val="00F1274A"/>
    <w:rsid w:val="00F12A47"/>
    <w:rsid w:val="00F12C34"/>
    <w:rsid w:val="00F12CE2"/>
    <w:rsid w:val="00F12D68"/>
    <w:rsid w:val="00F12DD3"/>
    <w:rsid w:val="00F1458F"/>
    <w:rsid w:val="00F14930"/>
    <w:rsid w:val="00F149A3"/>
    <w:rsid w:val="00F14BC0"/>
    <w:rsid w:val="00F14DA2"/>
    <w:rsid w:val="00F14F88"/>
    <w:rsid w:val="00F153EB"/>
    <w:rsid w:val="00F15447"/>
    <w:rsid w:val="00F15546"/>
    <w:rsid w:val="00F1582C"/>
    <w:rsid w:val="00F15AB1"/>
    <w:rsid w:val="00F15C52"/>
    <w:rsid w:val="00F15F5F"/>
    <w:rsid w:val="00F15F7E"/>
    <w:rsid w:val="00F160CB"/>
    <w:rsid w:val="00F1623B"/>
    <w:rsid w:val="00F16321"/>
    <w:rsid w:val="00F1635C"/>
    <w:rsid w:val="00F16592"/>
    <w:rsid w:val="00F16695"/>
    <w:rsid w:val="00F166E6"/>
    <w:rsid w:val="00F172D5"/>
    <w:rsid w:val="00F173A1"/>
    <w:rsid w:val="00F17617"/>
    <w:rsid w:val="00F1761E"/>
    <w:rsid w:val="00F1782C"/>
    <w:rsid w:val="00F17899"/>
    <w:rsid w:val="00F17B12"/>
    <w:rsid w:val="00F17B30"/>
    <w:rsid w:val="00F17EF1"/>
    <w:rsid w:val="00F20111"/>
    <w:rsid w:val="00F20291"/>
    <w:rsid w:val="00F20337"/>
    <w:rsid w:val="00F203D8"/>
    <w:rsid w:val="00F2043C"/>
    <w:rsid w:val="00F20688"/>
    <w:rsid w:val="00F20741"/>
    <w:rsid w:val="00F207B9"/>
    <w:rsid w:val="00F20B95"/>
    <w:rsid w:val="00F210A1"/>
    <w:rsid w:val="00F211E7"/>
    <w:rsid w:val="00F2152E"/>
    <w:rsid w:val="00F216BF"/>
    <w:rsid w:val="00F21A17"/>
    <w:rsid w:val="00F21AA4"/>
    <w:rsid w:val="00F21D09"/>
    <w:rsid w:val="00F21D92"/>
    <w:rsid w:val="00F22020"/>
    <w:rsid w:val="00F22384"/>
    <w:rsid w:val="00F22438"/>
    <w:rsid w:val="00F224F5"/>
    <w:rsid w:val="00F227B1"/>
    <w:rsid w:val="00F22921"/>
    <w:rsid w:val="00F22990"/>
    <w:rsid w:val="00F22BC1"/>
    <w:rsid w:val="00F22C75"/>
    <w:rsid w:val="00F22E9D"/>
    <w:rsid w:val="00F23493"/>
    <w:rsid w:val="00F23576"/>
    <w:rsid w:val="00F236DE"/>
    <w:rsid w:val="00F23995"/>
    <w:rsid w:val="00F23AB6"/>
    <w:rsid w:val="00F23B64"/>
    <w:rsid w:val="00F23C3A"/>
    <w:rsid w:val="00F23EA9"/>
    <w:rsid w:val="00F24210"/>
    <w:rsid w:val="00F242CF"/>
    <w:rsid w:val="00F2459D"/>
    <w:rsid w:val="00F2464D"/>
    <w:rsid w:val="00F24786"/>
    <w:rsid w:val="00F24A3A"/>
    <w:rsid w:val="00F24D5A"/>
    <w:rsid w:val="00F24E97"/>
    <w:rsid w:val="00F2509D"/>
    <w:rsid w:val="00F250F0"/>
    <w:rsid w:val="00F2513F"/>
    <w:rsid w:val="00F25496"/>
    <w:rsid w:val="00F2591B"/>
    <w:rsid w:val="00F25C0B"/>
    <w:rsid w:val="00F25C30"/>
    <w:rsid w:val="00F26160"/>
    <w:rsid w:val="00F262C7"/>
    <w:rsid w:val="00F26406"/>
    <w:rsid w:val="00F264BF"/>
    <w:rsid w:val="00F26564"/>
    <w:rsid w:val="00F26571"/>
    <w:rsid w:val="00F26811"/>
    <w:rsid w:val="00F26853"/>
    <w:rsid w:val="00F26934"/>
    <w:rsid w:val="00F26938"/>
    <w:rsid w:val="00F26B32"/>
    <w:rsid w:val="00F26B77"/>
    <w:rsid w:val="00F26C27"/>
    <w:rsid w:val="00F26C52"/>
    <w:rsid w:val="00F26D09"/>
    <w:rsid w:val="00F27021"/>
    <w:rsid w:val="00F271C9"/>
    <w:rsid w:val="00F27341"/>
    <w:rsid w:val="00F2757E"/>
    <w:rsid w:val="00F276D0"/>
    <w:rsid w:val="00F277E1"/>
    <w:rsid w:val="00F279B9"/>
    <w:rsid w:val="00F27C58"/>
    <w:rsid w:val="00F27DAC"/>
    <w:rsid w:val="00F30238"/>
    <w:rsid w:val="00F303A3"/>
    <w:rsid w:val="00F306D1"/>
    <w:rsid w:val="00F306FF"/>
    <w:rsid w:val="00F30D4E"/>
    <w:rsid w:val="00F30EDE"/>
    <w:rsid w:val="00F30F85"/>
    <w:rsid w:val="00F311E8"/>
    <w:rsid w:val="00F312BD"/>
    <w:rsid w:val="00F31385"/>
    <w:rsid w:val="00F315B5"/>
    <w:rsid w:val="00F31655"/>
    <w:rsid w:val="00F31673"/>
    <w:rsid w:val="00F317FB"/>
    <w:rsid w:val="00F31AF5"/>
    <w:rsid w:val="00F31B70"/>
    <w:rsid w:val="00F31D95"/>
    <w:rsid w:val="00F32145"/>
    <w:rsid w:val="00F3218A"/>
    <w:rsid w:val="00F32305"/>
    <w:rsid w:val="00F3239E"/>
    <w:rsid w:val="00F325AC"/>
    <w:rsid w:val="00F325EC"/>
    <w:rsid w:val="00F32649"/>
    <w:rsid w:val="00F329B4"/>
    <w:rsid w:val="00F329EA"/>
    <w:rsid w:val="00F32A55"/>
    <w:rsid w:val="00F32E39"/>
    <w:rsid w:val="00F32FCC"/>
    <w:rsid w:val="00F33087"/>
    <w:rsid w:val="00F33271"/>
    <w:rsid w:val="00F33724"/>
    <w:rsid w:val="00F33817"/>
    <w:rsid w:val="00F338FB"/>
    <w:rsid w:val="00F33A3D"/>
    <w:rsid w:val="00F33E69"/>
    <w:rsid w:val="00F33E75"/>
    <w:rsid w:val="00F3405F"/>
    <w:rsid w:val="00F340C7"/>
    <w:rsid w:val="00F349A6"/>
    <w:rsid w:val="00F349C2"/>
    <w:rsid w:val="00F34DB8"/>
    <w:rsid w:val="00F34F5B"/>
    <w:rsid w:val="00F35053"/>
    <w:rsid w:val="00F35218"/>
    <w:rsid w:val="00F35342"/>
    <w:rsid w:val="00F3534A"/>
    <w:rsid w:val="00F355AD"/>
    <w:rsid w:val="00F3560A"/>
    <w:rsid w:val="00F35DAD"/>
    <w:rsid w:val="00F36077"/>
    <w:rsid w:val="00F36726"/>
    <w:rsid w:val="00F36B87"/>
    <w:rsid w:val="00F36C03"/>
    <w:rsid w:val="00F36DDC"/>
    <w:rsid w:val="00F36FB8"/>
    <w:rsid w:val="00F3755B"/>
    <w:rsid w:val="00F37917"/>
    <w:rsid w:val="00F37A8F"/>
    <w:rsid w:val="00F37AC9"/>
    <w:rsid w:val="00F37CF4"/>
    <w:rsid w:val="00F37D2D"/>
    <w:rsid w:val="00F37E6C"/>
    <w:rsid w:val="00F37F76"/>
    <w:rsid w:val="00F4005D"/>
    <w:rsid w:val="00F4035C"/>
    <w:rsid w:val="00F407CD"/>
    <w:rsid w:val="00F4083A"/>
    <w:rsid w:val="00F4084B"/>
    <w:rsid w:val="00F40947"/>
    <w:rsid w:val="00F40A60"/>
    <w:rsid w:val="00F40D3D"/>
    <w:rsid w:val="00F40E5E"/>
    <w:rsid w:val="00F410EB"/>
    <w:rsid w:val="00F4152B"/>
    <w:rsid w:val="00F41746"/>
    <w:rsid w:val="00F4193F"/>
    <w:rsid w:val="00F419FD"/>
    <w:rsid w:val="00F41C7B"/>
    <w:rsid w:val="00F41C9E"/>
    <w:rsid w:val="00F41F45"/>
    <w:rsid w:val="00F41F77"/>
    <w:rsid w:val="00F420CE"/>
    <w:rsid w:val="00F4293F"/>
    <w:rsid w:val="00F42D80"/>
    <w:rsid w:val="00F42F29"/>
    <w:rsid w:val="00F43550"/>
    <w:rsid w:val="00F4355E"/>
    <w:rsid w:val="00F435B9"/>
    <w:rsid w:val="00F437DC"/>
    <w:rsid w:val="00F4381D"/>
    <w:rsid w:val="00F43F14"/>
    <w:rsid w:val="00F44469"/>
    <w:rsid w:val="00F446ED"/>
    <w:rsid w:val="00F446F0"/>
    <w:rsid w:val="00F44A5E"/>
    <w:rsid w:val="00F44AC5"/>
    <w:rsid w:val="00F44D17"/>
    <w:rsid w:val="00F44E26"/>
    <w:rsid w:val="00F450A5"/>
    <w:rsid w:val="00F4571F"/>
    <w:rsid w:val="00F45814"/>
    <w:rsid w:val="00F4582D"/>
    <w:rsid w:val="00F45C67"/>
    <w:rsid w:val="00F45C83"/>
    <w:rsid w:val="00F45D94"/>
    <w:rsid w:val="00F45F3A"/>
    <w:rsid w:val="00F46099"/>
    <w:rsid w:val="00F460E2"/>
    <w:rsid w:val="00F4615E"/>
    <w:rsid w:val="00F46342"/>
    <w:rsid w:val="00F4660E"/>
    <w:rsid w:val="00F4673F"/>
    <w:rsid w:val="00F46919"/>
    <w:rsid w:val="00F46B5F"/>
    <w:rsid w:val="00F46DEC"/>
    <w:rsid w:val="00F46E1B"/>
    <w:rsid w:val="00F46EDF"/>
    <w:rsid w:val="00F47039"/>
    <w:rsid w:val="00F4703F"/>
    <w:rsid w:val="00F470F4"/>
    <w:rsid w:val="00F4749E"/>
    <w:rsid w:val="00F47976"/>
    <w:rsid w:val="00F47B63"/>
    <w:rsid w:val="00F47FF2"/>
    <w:rsid w:val="00F500E8"/>
    <w:rsid w:val="00F50302"/>
    <w:rsid w:val="00F50340"/>
    <w:rsid w:val="00F50639"/>
    <w:rsid w:val="00F50996"/>
    <w:rsid w:val="00F50CF3"/>
    <w:rsid w:val="00F51086"/>
    <w:rsid w:val="00F510DB"/>
    <w:rsid w:val="00F51276"/>
    <w:rsid w:val="00F51523"/>
    <w:rsid w:val="00F51527"/>
    <w:rsid w:val="00F515EF"/>
    <w:rsid w:val="00F516EF"/>
    <w:rsid w:val="00F51AA0"/>
    <w:rsid w:val="00F51AB1"/>
    <w:rsid w:val="00F51AB4"/>
    <w:rsid w:val="00F51E33"/>
    <w:rsid w:val="00F51E90"/>
    <w:rsid w:val="00F51EB4"/>
    <w:rsid w:val="00F5213B"/>
    <w:rsid w:val="00F52182"/>
    <w:rsid w:val="00F52238"/>
    <w:rsid w:val="00F52280"/>
    <w:rsid w:val="00F522CF"/>
    <w:rsid w:val="00F5239B"/>
    <w:rsid w:val="00F52407"/>
    <w:rsid w:val="00F52525"/>
    <w:rsid w:val="00F525E1"/>
    <w:rsid w:val="00F52896"/>
    <w:rsid w:val="00F52D05"/>
    <w:rsid w:val="00F52E9A"/>
    <w:rsid w:val="00F5319A"/>
    <w:rsid w:val="00F53985"/>
    <w:rsid w:val="00F53CF2"/>
    <w:rsid w:val="00F53D2D"/>
    <w:rsid w:val="00F53EDC"/>
    <w:rsid w:val="00F53F2A"/>
    <w:rsid w:val="00F53F3A"/>
    <w:rsid w:val="00F541C7"/>
    <w:rsid w:val="00F54268"/>
    <w:rsid w:val="00F54699"/>
    <w:rsid w:val="00F54912"/>
    <w:rsid w:val="00F54921"/>
    <w:rsid w:val="00F54C9D"/>
    <w:rsid w:val="00F54ECB"/>
    <w:rsid w:val="00F5515B"/>
    <w:rsid w:val="00F55269"/>
    <w:rsid w:val="00F5547C"/>
    <w:rsid w:val="00F5555E"/>
    <w:rsid w:val="00F559B8"/>
    <w:rsid w:val="00F55E80"/>
    <w:rsid w:val="00F56302"/>
    <w:rsid w:val="00F5675B"/>
    <w:rsid w:val="00F56B39"/>
    <w:rsid w:val="00F56F32"/>
    <w:rsid w:val="00F57028"/>
    <w:rsid w:val="00F5708C"/>
    <w:rsid w:val="00F57153"/>
    <w:rsid w:val="00F5779A"/>
    <w:rsid w:val="00F57901"/>
    <w:rsid w:val="00F5790B"/>
    <w:rsid w:val="00F57946"/>
    <w:rsid w:val="00F57F46"/>
    <w:rsid w:val="00F60326"/>
    <w:rsid w:val="00F608F0"/>
    <w:rsid w:val="00F60924"/>
    <w:rsid w:val="00F60A86"/>
    <w:rsid w:val="00F60C21"/>
    <w:rsid w:val="00F60CC5"/>
    <w:rsid w:val="00F60D17"/>
    <w:rsid w:val="00F61141"/>
    <w:rsid w:val="00F6118B"/>
    <w:rsid w:val="00F6122E"/>
    <w:rsid w:val="00F615AD"/>
    <w:rsid w:val="00F61692"/>
    <w:rsid w:val="00F61818"/>
    <w:rsid w:val="00F61AA0"/>
    <w:rsid w:val="00F61BCB"/>
    <w:rsid w:val="00F61EA0"/>
    <w:rsid w:val="00F61FED"/>
    <w:rsid w:val="00F62048"/>
    <w:rsid w:val="00F62452"/>
    <w:rsid w:val="00F624EA"/>
    <w:rsid w:val="00F6258D"/>
    <w:rsid w:val="00F627EC"/>
    <w:rsid w:val="00F62976"/>
    <w:rsid w:val="00F6297F"/>
    <w:rsid w:val="00F62C81"/>
    <w:rsid w:val="00F630F2"/>
    <w:rsid w:val="00F63220"/>
    <w:rsid w:val="00F63227"/>
    <w:rsid w:val="00F6355B"/>
    <w:rsid w:val="00F639F7"/>
    <w:rsid w:val="00F63EC4"/>
    <w:rsid w:val="00F63F0F"/>
    <w:rsid w:val="00F63F52"/>
    <w:rsid w:val="00F63F71"/>
    <w:rsid w:val="00F63FB3"/>
    <w:rsid w:val="00F64023"/>
    <w:rsid w:val="00F6409E"/>
    <w:rsid w:val="00F64226"/>
    <w:rsid w:val="00F642A9"/>
    <w:rsid w:val="00F64470"/>
    <w:rsid w:val="00F64565"/>
    <w:rsid w:val="00F6461A"/>
    <w:rsid w:val="00F64974"/>
    <w:rsid w:val="00F64A46"/>
    <w:rsid w:val="00F64B7A"/>
    <w:rsid w:val="00F6513B"/>
    <w:rsid w:val="00F651CD"/>
    <w:rsid w:val="00F652C1"/>
    <w:rsid w:val="00F656FB"/>
    <w:rsid w:val="00F65711"/>
    <w:rsid w:val="00F659ED"/>
    <w:rsid w:val="00F65AFC"/>
    <w:rsid w:val="00F65C91"/>
    <w:rsid w:val="00F65C9A"/>
    <w:rsid w:val="00F65E52"/>
    <w:rsid w:val="00F66164"/>
    <w:rsid w:val="00F662D5"/>
    <w:rsid w:val="00F665D7"/>
    <w:rsid w:val="00F667C8"/>
    <w:rsid w:val="00F67209"/>
    <w:rsid w:val="00F675C1"/>
    <w:rsid w:val="00F675CC"/>
    <w:rsid w:val="00F67932"/>
    <w:rsid w:val="00F679E0"/>
    <w:rsid w:val="00F67A96"/>
    <w:rsid w:val="00F67C2A"/>
    <w:rsid w:val="00F67C62"/>
    <w:rsid w:val="00F67C65"/>
    <w:rsid w:val="00F67DAC"/>
    <w:rsid w:val="00F67E46"/>
    <w:rsid w:val="00F67EA4"/>
    <w:rsid w:val="00F67ED2"/>
    <w:rsid w:val="00F704AB"/>
    <w:rsid w:val="00F708CC"/>
    <w:rsid w:val="00F70DF1"/>
    <w:rsid w:val="00F70E19"/>
    <w:rsid w:val="00F7106B"/>
    <w:rsid w:val="00F71118"/>
    <w:rsid w:val="00F7146F"/>
    <w:rsid w:val="00F717B1"/>
    <w:rsid w:val="00F718F8"/>
    <w:rsid w:val="00F71B4E"/>
    <w:rsid w:val="00F71BD8"/>
    <w:rsid w:val="00F71D4B"/>
    <w:rsid w:val="00F71E3D"/>
    <w:rsid w:val="00F71FFA"/>
    <w:rsid w:val="00F722BA"/>
    <w:rsid w:val="00F7279F"/>
    <w:rsid w:val="00F7292C"/>
    <w:rsid w:val="00F729FF"/>
    <w:rsid w:val="00F72C71"/>
    <w:rsid w:val="00F72E0C"/>
    <w:rsid w:val="00F72F3A"/>
    <w:rsid w:val="00F72FF6"/>
    <w:rsid w:val="00F730EA"/>
    <w:rsid w:val="00F73142"/>
    <w:rsid w:val="00F7315E"/>
    <w:rsid w:val="00F733A4"/>
    <w:rsid w:val="00F73968"/>
    <w:rsid w:val="00F73B43"/>
    <w:rsid w:val="00F73C16"/>
    <w:rsid w:val="00F7418A"/>
    <w:rsid w:val="00F74193"/>
    <w:rsid w:val="00F7481A"/>
    <w:rsid w:val="00F74ACD"/>
    <w:rsid w:val="00F74B85"/>
    <w:rsid w:val="00F74B9D"/>
    <w:rsid w:val="00F74DFF"/>
    <w:rsid w:val="00F74E32"/>
    <w:rsid w:val="00F74ECF"/>
    <w:rsid w:val="00F75344"/>
    <w:rsid w:val="00F754C9"/>
    <w:rsid w:val="00F7552C"/>
    <w:rsid w:val="00F7577F"/>
    <w:rsid w:val="00F757CE"/>
    <w:rsid w:val="00F758D7"/>
    <w:rsid w:val="00F75C32"/>
    <w:rsid w:val="00F75CAD"/>
    <w:rsid w:val="00F75ECA"/>
    <w:rsid w:val="00F76134"/>
    <w:rsid w:val="00F76145"/>
    <w:rsid w:val="00F761FC"/>
    <w:rsid w:val="00F76546"/>
    <w:rsid w:val="00F76569"/>
    <w:rsid w:val="00F7659A"/>
    <w:rsid w:val="00F76731"/>
    <w:rsid w:val="00F76933"/>
    <w:rsid w:val="00F76A32"/>
    <w:rsid w:val="00F76C82"/>
    <w:rsid w:val="00F7709E"/>
    <w:rsid w:val="00F773B5"/>
    <w:rsid w:val="00F7744B"/>
    <w:rsid w:val="00F77473"/>
    <w:rsid w:val="00F774C9"/>
    <w:rsid w:val="00F775C8"/>
    <w:rsid w:val="00F7780F"/>
    <w:rsid w:val="00F77834"/>
    <w:rsid w:val="00F77C23"/>
    <w:rsid w:val="00F77D36"/>
    <w:rsid w:val="00F80024"/>
    <w:rsid w:val="00F8040D"/>
    <w:rsid w:val="00F805E9"/>
    <w:rsid w:val="00F80673"/>
    <w:rsid w:val="00F80860"/>
    <w:rsid w:val="00F80BA6"/>
    <w:rsid w:val="00F80BEB"/>
    <w:rsid w:val="00F80DCE"/>
    <w:rsid w:val="00F80DE2"/>
    <w:rsid w:val="00F80E06"/>
    <w:rsid w:val="00F81464"/>
    <w:rsid w:val="00F815D1"/>
    <w:rsid w:val="00F81DDA"/>
    <w:rsid w:val="00F81E4D"/>
    <w:rsid w:val="00F81F96"/>
    <w:rsid w:val="00F82113"/>
    <w:rsid w:val="00F82161"/>
    <w:rsid w:val="00F826C5"/>
    <w:rsid w:val="00F82897"/>
    <w:rsid w:val="00F82991"/>
    <w:rsid w:val="00F831D7"/>
    <w:rsid w:val="00F837F8"/>
    <w:rsid w:val="00F839CC"/>
    <w:rsid w:val="00F83D4C"/>
    <w:rsid w:val="00F83D5B"/>
    <w:rsid w:val="00F83DF6"/>
    <w:rsid w:val="00F8453A"/>
    <w:rsid w:val="00F84706"/>
    <w:rsid w:val="00F84758"/>
    <w:rsid w:val="00F848C6"/>
    <w:rsid w:val="00F848F2"/>
    <w:rsid w:val="00F8494D"/>
    <w:rsid w:val="00F84DC2"/>
    <w:rsid w:val="00F84FAB"/>
    <w:rsid w:val="00F84FD2"/>
    <w:rsid w:val="00F85010"/>
    <w:rsid w:val="00F850D0"/>
    <w:rsid w:val="00F852AD"/>
    <w:rsid w:val="00F857E7"/>
    <w:rsid w:val="00F85CDB"/>
    <w:rsid w:val="00F85DAB"/>
    <w:rsid w:val="00F85E06"/>
    <w:rsid w:val="00F860BE"/>
    <w:rsid w:val="00F860FD"/>
    <w:rsid w:val="00F86186"/>
    <w:rsid w:val="00F86198"/>
    <w:rsid w:val="00F86236"/>
    <w:rsid w:val="00F8648E"/>
    <w:rsid w:val="00F8649B"/>
    <w:rsid w:val="00F86764"/>
    <w:rsid w:val="00F8693C"/>
    <w:rsid w:val="00F86A76"/>
    <w:rsid w:val="00F87100"/>
    <w:rsid w:val="00F873FE"/>
    <w:rsid w:val="00F87478"/>
    <w:rsid w:val="00F8776B"/>
    <w:rsid w:val="00F87799"/>
    <w:rsid w:val="00F87814"/>
    <w:rsid w:val="00F87E7D"/>
    <w:rsid w:val="00F90288"/>
    <w:rsid w:val="00F90481"/>
    <w:rsid w:val="00F90984"/>
    <w:rsid w:val="00F90AF5"/>
    <w:rsid w:val="00F90B36"/>
    <w:rsid w:val="00F90E78"/>
    <w:rsid w:val="00F9127F"/>
    <w:rsid w:val="00F91299"/>
    <w:rsid w:val="00F91620"/>
    <w:rsid w:val="00F91660"/>
    <w:rsid w:val="00F9183A"/>
    <w:rsid w:val="00F9190E"/>
    <w:rsid w:val="00F91A9F"/>
    <w:rsid w:val="00F91AE5"/>
    <w:rsid w:val="00F91C5B"/>
    <w:rsid w:val="00F91EBD"/>
    <w:rsid w:val="00F92045"/>
    <w:rsid w:val="00F92231"/>
    <w:rsid w:val="00F922E9"/>
    <w:rsid w:val="00F92447"/>
    <w:rsid w:val="00F9283C"/>
    <w:rsid w:val="00F9293C"/>
    <w:rsid w:val="00F92B23"/>
    <w:rsid w:val="00F92C34"/>
    <w:rsid w:val="00F92C9F"/>
    <w:rsid w:val="00F92EBE"/>
    <w:rsid w:val="00F92FC1"/>
    <w:rsid w:val="00F9305D"/>
    <w:rsid w:val="00F93144"/>
    <w:rsid w:val="00F931E5"/>
    <w:rsid w:val="00F934D1"/>
    <w:rsid w:val="00F9368C"/>
    <w:rsid w:val="00F939F2"/>
    <w:rsid w:val="00F93A34"/>
    <w:rsid w:val="00F93DCC"/>
    <w:rsid w:val="00F94072"/>
    <w:rsid w:val="00F94421"/>
    <w:rsid w:val="00F944CA"/>
    <w:rsid w:val="00F94588"/>
    <w:rsid w:val="00F94753"/>
    <w:rsid w:val="00F94868"/>
    <w:rsid w:val="00F94899"/>
    <w:rsid w:val="00F94AF7"/>
    <w:rsid w:val="00F95172"/>
    <w:rsid w:val="00F95201"/>
    <w:rsid w:val="00F953AA"/>
    <w:rsid w:val="00F955C3"/>
    <w:rsid w:val="00F95799"/>
    <w:rsid w:val="00F959F1"/>
    <w:rsid w:val="00F95A1C"/>
    <w:rsid w:val="00F95D23"/>
    <w:rsid w:val="00F95DC4"/>
    <w:rsid w:val="00F95EB4"/>
    <w:rsid w:val="00F96060"/>
    <w:rsid w:val="00F9647E"/>
    <w:rsid w:val="00F96606"/>
    <w:rsid w:val="00F96656"/>
    <w:rsid w:val="00F96720"/>
    <w:rsid w:val="00F96AF0"/>
    <w:rsid w:val="00F97038"/>
    <w:rsid w:val="00F97424"/>
    <w:rsid w:val="00F97978"/>
    <w:rsid w:val="00F97C89"/>
    <w:rsid w:val="00F97D12"/>
    <w:rsid w:val="00F97EB3"/>
    <w:rsid w:val="00F97FE3"/>
    <w:rsid w:val="00FA00FD"/>
    <w:rsid w:val="00FA0143"/>
    <w:rsid w:val="00FA0551"/>
    <w:rsid w:val="00FA0949"/>
    <w:rsid w:val="00FA09D6"/>
    <w:rsid w:val="00FA0B0F"/>
    <w:rsid w:val="00FA0F34"/>
    <w:rsid w:val="00FA0FB2"/>
    <w:rsid w:val="00FA11DF"/>
    <w:rsid w:val="00FA139F"/>
    <w:rsid w:val="00FA15C0"/>
    <w:rsid w:val="00FA199B"/>
    <w:rsid w:val="00FA227E"/>
    <w:rsid w:val="00FA22BF"/>
    <w:rsid w:val="00FA2393"/>
    <w:rsid w:val="00FA23A8"/>
    <w:rsid w:val="00FA23EE"/>
    <w:rsid w:val="00FA24EE"/>
    <w:rsid w:val="00FA2549"/>
    <w:rsid w:val="00FA27C9"/>
    <w:rsid w:val="00FA28BD"/>
    <w:rsid w:val="00FA311B"/>
    <w:rsid w:val="00FA322A"/>
    <w:rsid w:val="00FA35B1"/>
    <w:rsid w:val="00FA3A36"/>
    <w:rsid w:val="00FA3AC1"/>
    <w:rsid w:val="00FA3B53"/>
    <w:rsid w:val="00FA3BB2"/>
    <w:rsid w:val="00FA3CEC"/>
    <w:rsid w:val="00FA3E7F"/>
    <w:rsid w:val="00FA3FEB"/>
    <w:rsid w:val="00FA40A5"/>
    <w:rsid w:val="00FA41BB"/>
    <w:rsid w:val="00FA4507"/>
    <w:rsid w:val="00FA4712"/>
    <w:rsid w:val="00FA476F"/>
    <w:rsid w:val="00FA497D"/>
    <w:rsid w:val="00FA4C66"/>
    <w:rsid w:val="00FA4D9E"/>
    <w:rsid w:val="00FA5015"/>
    <w:rsid w:val="00FA55D2"/>
    <w:rsid w:val="00FA57EA"/>
    <w:rsid w:val="00FA5898"/>
    <w:rsid w:val="00FA58F7"/>
    <w:rsid w:val="00FA5A82"/>
    <w:rsid w:val="00FA5DC3"/>
    <w:rsid w:val="00FA5E25"/>
    <w:rsid w:val="00FA664F"/>
    <w:rsid w:val="00FA6723"/>
    <w:rsid w:val="00FA69D7"/>
    <w:rsid w:val="00FA6B83"/>
    <w:rsid w:val="00FA6CB2"/>
    <w:rsid w:val="00FA6ED5"/>
    <w:rsid w:val="00FA6FE8"/>
    <w:rsid w:val="00FA717D"/>
    <w:rsid w:val="00FA725D"/>
    <w:rsid w:val="00FA74E6"/>
    <w:rsid w:val="00FA7A33"/>
    <w:rsid w:val="00FA7B0C"/>
    <w:rsid w:val="00FA7C44"/>
    <w:rsid w:val="00FB02A4"/>
    <w:rsid w:val="00FB02F9"/>
    <w:rsid w:val="00FB0A10"/>
    <w:rsid w:val="00FB0D61"/>
    <w:rsid w:val="00FB0DC6"/>
    <w:rsid w:val="00FB1066"/>
    <w:rsid w:val="00FB11A3"/>
    <w:rsid w:val="00FB1201"/>
    <w:rsid w:val="00FB14B3"/>
    <w:rsid w:val="00FB15E4"/>
    <w:rsid w:val="00FB192E"/>
    <w:rsid w:val="00FB1ADC"/>
    <w:rsid w:val="00FB1B78"/>
    <w:rsid w:val="00FB1C7C"/>
    <w:rsid w:val="00FB1F79"/>
    <w:rsid w:val="00FB1FF5"/>
    <w:rsid w:val="00FB2411"/>
    <w:rsid w:val="00FB24F0"/>
    <w:rsid w:val="00FB254F"/>
    <w:rsid w:val="00FB2BEE"/>
    <w:rsid w:val="00FB2E29"/>
    <w:rsid w:val="00FB2E90"/>
    <w:rsid w:val="00FB31A4"/>
    <w:rsid w:val="00FB330D"/>
    <w:rsid w:val="00FB351E"/>
    <w:rsid w:val="00FB3566"/>
    <w:rsid w:val="00FB35B0"/>
    <w:rsid w:val="00FB35D1"/>
    <w:rsid w:val="00FB39E2"/>
    <w:rsid w:val="00FB3B1C"/>
    <w:rsid w:val="00FB3C1A"/>
    <w:rsid w:val="00FB3D8D"/>
    <w:rsid w:val="00FB3EA8"/>
    <w:rsid w:val="00FB41F0"/>
    <w:rsid w:val="00FB42F9"/>
    <w:rsid w:val="00FB4643"/>
    <w:rsid w:val="00FB4690"/>
    <w:rsid w:val="00FB4A89"/>
    <w:rsid w:val="00FB4C39"/>
    <w:rsid w:val="00FB4CD9"/>
    <w:rsid w:val="00FB525F"/>
    <w:rsid w:val="00FB52FC"/>
    <w:rsid w:val="00FB53E5"/>
    <w:rsid w:val="00FB5596"/>
    <w:rsid w:val="00FB5629"/>
    <w:rsid w:val="00FB5926"/>
    <w:rsid w:val="00FB59DF"/>
    <w:rsid w:val="00FB5CE7"/>
    <w:rsid w:val="00FB5D7C"/>
    <w:rsid w:val="00FB5E32"/>
    <w:rsid w:val="00FB5E85"/>
    <w:rsid w:val="00FB5EB6"/>
    <w:rsid w:val="00FB600B"/>
    <w:rsid w:val="00FB603E"/>
    <w:rsid w:val="00FB6053"/>
    <w:rsid w:val="00FB6108"/>
    <w:rsid w:val="00FB61E7"/>
    <w:rsid w:val="00FB6703"/>
    <w:rsid w:val="00FB6BF0"/>
    <w:rsid w:val="00FB6D36"/>
    <w:rsid w:val="00FB6D5C"/>
    <w:rsid w:val="00FB6DCE"/>
    <w:rsid w:val="00FB739E"/>
    <w:rsid w:val="00FB73EE"/>
    <w:rsid w:val="00FB743C"/>
    <w:rsid w:val="00FB7BD3"/>
    <w:rsid w:val="00FB7CA9"/>
    <w:rsid w:val="00FB7CAC"/>
    <w:rsid w:val="00FB7D5D"/>
    <w:rsid w:val="00FC06C0"/>
    <w:rsid w:val="00FC09CD"/>
    <w:rsid w:val="00FC0A65"/>
    <w:rsid w:val="00FC0C5A"/>
    <w:rsid w:val="00FC0D97"/>
    <w:rsid w:val="00FC1444"/>
    <w:rsid w:val="00FC1620"/>
    <w:rsid w:val="00FC16FF"/>
    <w:rsid w:val="00FC184F"/>
    <w:rsid w:val="00FC1F8A"/>
    <w:rsid w:val="00FC20B4"/>
    <w:rsid w:val="00FC23D6"/>
    <w:rsid w:val="00FC25A2"/>
    <w:rsid w:val="00FC25D3"/>
    <w:rsid w:val="00FC28DD"/>
    <w:rsid w:val="00FC29B7"/>
    <w:rsid w:val="00FC2D14"/>
    <w:rsid w:val="00FC3062"/>
    <w:rsid w:val="00FC33D6"/>
    <w:rsid w:val="00FC3426"/>
    <w:rsid w:val="00FC3606"/>
    <w:rsid w:val="00FC37B0"/>
    <w:rsid w:val="00FC3BED"/>
    <w:rsid w:val="00FC3C13"/>
    <w:rsid w:val="00FC3C48"/>
    <w:rsid w:val="00FC3E61"/>
    <w:rsid w:val="00FC3E6F"/>
    <w:rsid w:val="00FC3F2B"/>
    <w:rsid w:val="00FC4031"/>
    <w:rsid w:val="00FC414B"/>
    <w:rsid w:val="00FC4299"/>
    <w:rsid w:val="00FC44AB"/>
    <w:rsid w:val="00FC4793"/>
    <w:rsid w:val="00FC4900"/>
    <w:rsid w:val="00FC490F"/>
    <w:rsid w:val="00FC4A9E"/>
    <w:rsid w:val="00FC4B8D"/>
    <w:rsid w:val="00FC4E4A"/>
    <w:rsid w:val="00FC5333"/>
    <w:rsid w:val="00FC559E"/>
    <w:rsid w:val="00FC561F"/>
    <w:rsid w:val="00FC58FB"/>
    <w:rsid w:val="00FC595C"/>
    <w:rsid w:val="00FC5AC6"/>
    <w:rsid w:val="00FC5C30"/>
    <w:rsid w:val="00FC5D26"/>
    <w:rsid w:val="00FC5E6C"/>
    <w:rsid w:val="00FC5F7C"/>
    <w:rsid w:val="00FC61D3"/>
    <w:rsid w:val="00FC62E7"/>
    <w:rsid w:val="00FC65E6"/>
    <w:rsid w:val="00FC68FB"/>
    <w:rsid w:val="00FC6A58"/>
    <w:rsid w:val="00FC710B"/>
    <w:rsid w:val="00FC71F6"/>
    <w:rsid w:val="00FC722C"/>
    <w:rsid w:val="00FC727B"/>
    <w:rsid w:val="00FC734E"/>
    <w:rsid w:val="00FC749D"/>
    <w:rsid w:val="00FC74C9"/>
    <w:rsid w:val="00FC7500"/>
    <w:rsid w:val="00FC7711"/>
    <w:rsid w:val="00FC7B5C"/>
    <w:rsid w:val="00FC7E28"/>
    <w:rsid w:val="00FD01BE"/>
    <w:rsid w:val="00FD0340"/>
    <w:rsid w:val="00FD05C1"/>
    <w:rsid w:val="00FD05CB"/>
    <w:rsid w:val="00FD0A30"/>
    <w:rsid w:val="00FD0A48"/>
    <w:rsid w:val="00FD0A4D"/>
    <w:rsid w:val="00FD0C2E"/>
    <w:rsid w:val="00FD0F81"/>
    <w:rsid w:val="00FD128D"/>
    <w:rsid w:val="00FD1A09"/>
    <w:rsid w:val="00FD1A67"/>
    <w:rsid w:val="00FD1A92"/>
    <w:rsid w:val="00FD2088"/>
    <w:rsid w:val="00FD20F6"/>
    <w:rsid w:val="00FD212A"/>
    <w:rsid w:val="00FD216B"/>
    <w:rsid w:val="00FD2201"/>
    <w:rsid w:val="00FD234E"/>
    <w:rsid w:val="00FD2417"/>
    <w:rsid w:val="00FD24F1"/>
    <w:rsid w:val="00FD252B"/>
    <w:rsid w:val="00FD2582"/>
    <w:rsid w:val="00FD2A4E"/>
    <w:rsid w:val="00FD2BA3"/>
    <w:rsid w:val="00FD2DFC"/>
    <w:rsid w:val="00FD2E80"/>
    <w:rsid w:val="00FD2E91"/>
    <w:rsid w:val="00FD2FCF"/>
    <w:rsid w:val="00FD30F5"/>
    <w:rsid w:val="00FD34C0"/>
    <w:rsid w:val="00FD40EC"/>
    <w:rsid w:val="00FD4201"/>
    <w:rsid w:val="00FD427D"/>
    <w:rsid w:val="00FD4824"/>
    <w:rsid w:val="00FD4DDB"/>
    <w:rsid w:val="00FD50DD"/>
    <w:rsid w:val="00FD521A"/>
    <w:rsid w:val="00FD5221"/>
    <w:rsid w:val="00FD5498"/>
    <w:rsid w:val="00FD559E"/>
    <w:rsid w:val="00FD5942"/>
    <w:rsid w:val="00FD5C57"/>
    <w:rsid w:val="00FD5FD0"/>
    <w:rsid w:val="00FD6056"/>
    <w:rsid w:val="00FD61CA"/>
    <w:rsid w:val="00FD61F3"/>
    <w:rsid w:val="00FD622E"/>
    <w:rsid w:val="00FD634D"/>
    <w:rsid w:val="00FD6362"/>
    <w:rsid w:val="00FD66E8"/>
    <w:rsid w:val="00FD682E"/>
    <w:rsid w:val="00FD6933"/>
    <w:rsid w:val="00FD69FB"/>
    <w:rsid w:val="00FD6B3C"/>
    <w:rsid w:val="00FD6D30"/>
    <w:rsid w:val="00FD6FFE"/>
    <w:rsid w:val="00FD711C"/>
    <w:rsid w:val="00FD717E"/>
    <w:rsid w:val="00FD7214"/>
    <w:rsid w:val="00FD73C1"/>
    <w:rsid w:val="00FD74E1"/>
    <w:rsid w:val="00FD77E0"/>
    <w:rsid w:val="00FD77EA"/>
    <w:rsid w:val="00FD7869"/>
    <w:rsid w:val="00FD78F6"/>
    <w:rsid w:val="00FD796D"/>
    <w:rsid w:val="00FD7BAB"/>
    <w:rsid w:val="00FD7CBD"/>
    <w:rsid w:val="00FD7CF3"/>
    <w:rsid w:val="00FE0145"/>
    <w:rsid w:val="00FE0421"/>
    <w:rsid w:val="00FE0471"/>
    <w:rsid w:val="00FE0520"/>
    <w:rsid w:val="00FE0546"/>
    <w:rsid w:val="00FE0B7D"/>
    <w:rsid w:val="00FE0E6E"/>
    <w:rsid w:val="00FE1018"/>
    <w:rsid w:val="00FE1084"/>
    <w:rsid w:val="00FE1588"/>
    <w:rsid w:val="00FE15C5"/>
    <w:rsid w:val="00FE15C6"/>
    <w:rsid w:val="00FE1B62"/>
    <w:rsid w:val="00FE1DE1"/>
    <w:rsid w:val="00FE1E70"/>
    <w:rsid w:val="00FE20D4"/>
    <w:rsid w:val="00FE299C"/>
    <w:rsid w:val="00FE2A65"/>
    <w:rsid w:val="00FE33C7"/>
    <w:rsid w:val="00FE35AB"/>
    <w:rsid w:val="00FE368C"/>
    <w:rsid w:val="00FE3792"/>
    <w:rsid w:val="00FE3998"/>
    <w:rsid w:val="00FE3F1C"/>
    <w:rsid w:val="00FE41C1"/>
    <w:rsid w:val="00FE420B"/>
    <w:rsid w:val="00FE460D"/>
    <w:rsid w:val="00FE4682"/>
    <w:rsid w:val="00FE474A"/>
    <w:rsid w:val="00FE4A43"/>
    <w:rsid w:val="00FE4B1D"/>
    <w:rsid w:val="00FE4B8B"/>
    <w:rsid w:val="00FE4DF3"/>
    <w:rsid w:val="00FE52D8"/>
    <w:rsid w:val="00FE53EF"/>
    <w:rsid w:val="00FE5536"/>
    <w:rsid w:val="00FE56AA"/>
    <w:rsid w:val="00FE57C6"/>
    <w:rsid w:val="00FE5DF9"/>
    <w:rsid w:val="00FE5E72"/>
    <w:rsid w:val="00FE5F04"/>
    <w:rsid w:val="00FE5F67"/>
    <w:rsid w:val="00FE673F"/>
    <w:rsid w:val="00FE6E28"/>
    <w:rsid w:val="00FE7317"/>
    <w:rsid w:val="00FE73B1"/>
    <w:rsid w:val="00FE7978"/>
    <w:rsid w:val="00FE7D64"/>
    <w:rsid w:val="00FE7E90"/>
    <w:rsid w:val="00FF0010"/>
    <w:rsid w:val="00FF06B1"/>
    <w:rsid w:val="00FF0B18"/>
    <w:rsid w:val="00FF0B94"/>
    <w:rsid w:val="00FF0F29"/>
    <w:rsid w:val="00FF101C"/>
    <w:rsid w:val="00FF12FF"/>
    <w:rsid w:val="00FF160D"/>
    <w:rsid w:val="00FF1838"/>
    <w:rsid w:val="00FF1987"/>
    <w:rsid w:val="00FF1AA1"/>
    <w:rsid w:val="00FF1B32"/>
    <w:rsid w:val="00FF1BE5"/>
    <w:rsid w:val="00FF1DA4"/>
    <w:rsid w:val="00FF1F60"/>
    <w:rsid w:val="00FF1F9B"/>
    <w:rsid w:val="00FF1F9E"/>
    <w:rsid w:val="00FF21AA"/>
    <w:rsid w:val="00FF242F"/>
    <w:rsid w:val="00FF27EE"/>
    <w:rsid w:val="00FF280D"/>
    <w:rsid w:val="00FF29F2"/>
    <w:rsid w:val="00FF2C26"/>
    <w:rsid w:val="00FF2EB3"/>
    <w:rsid w:val="00FF2ED0"/>
    <w:rsid w:val="00FF2FB4"/>
    <w:rsid w:val="00FF3000"/>
    <w:rsid w:val="00FF322A"/>
    <w:rsid w:val="00FF32EE"/>
    <w:rsid w:val="00FF3368"/>
    <w:rsid w:val="00FF338F"/>
    <w:rsid w:val="00FF3CEA"/>
    <w:rsid w:val="00FF4283"/>
    <w:rsid w:val="00FF430B"/>
    <w:rsid w:val="00FF43A7"/>
    <w:rsid w:val="00FF447C"/>
    <w:rsid w:val="00FF4545"/>
    <w:rsid w:val="00FF494E"/>
    <w:rsid w:val="00FF49ED"/>
    <w:rsid w:val="00FF4AF4"/>
    <w:rsid w:val="00FF4D56"/>
    <w:rsid w:val="00FF4F52"/>
    <w:rsid w:val="00FF4FD6"/>
    <w:rsid w:val="00FF53B8"/>
    <w:rsid w:val="00FF5677"/>
    <w:rsid w:val="00FF57A5"/>
    <w:rsid w:val="00FF58ED"/>
    <w:rsid w:val="00FF5AF7"/>
    <w:rsid w:val="00FF5B3D"/>
    <w:rsid w:val="00FF5DE0"/>
    <w:rsid w:val="00FF618B"/>
    <w:rsid w:val="00FF632E"/>
    <w:rsid w:val="00FF6870"/>
    <w:rsid w:val="00FF692A"/>
    <w:rsid w:val="00FF69C6"/>
    <w:rsid w:val="00FF7185"/>
    <w:rsid w:val="00FF74F9"/>
    <w:rsid w:val="00FF7727"/>
    <w:rsid w:val="00FF780D"/>
    <w:rsid w:val="00FF79B0"/>
    <w:rsid w:val="00FF7D66"/>
    <w:rsid w:val="4CB04D0D"/>
    <w:rsid w:val="5464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4FA5CE"/>
  <w15:docId w15:val="{12E52CF3-884E-40A4-BACE-69835791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9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ind w:firstLine="720"/>
      <w:jc w:val="both"/>
    </w:pPr>
    <w:rPr>
      <w:rFonts w:ascii="VNI-Times" w:hAnsi="VNI-Times"/>
      <w:szCs w:val="20"/>
    </w:rPr>
  </w:style>
  <w:style w:type="character" w:styleId="FollowedHyperlink">
    <w:name w:val="FollowedHyperlink"/>
    <w:rPr>
      <w:color w:val="954F72"/>
      <w:u w:val="single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rPr>
      <w:color w:val="227CD2"/>
      <w:u w:val="none"/>
    </w:rPr>
  </w:style>
  <w:style w:type="paragraph" w:styleId="NormalWeb">
    <w:name w:val="Normal (Web)"/>
    <w:basedOn w:val="Normal"/>
    <w:uiPriority w:val="99"/>
    <w:unhideWhenUsed/>
  </w:style>
  <w:style w:type="character" w:styleId="Strong">
    <w:name w:val="Strong"/>
    <w:uiPriority w:val="22"/>
    <w:qFormat/>
    <w:rPr>
      <w:b/>
      <w:bCs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uppressAutoHyphens/>
      <w:autoSpaceDN w:val="0"/>
      <w:spacing w:line="312" w:lineRule="auto"/>
      <w:ind w:left="1440" w:firstLine="806"/>
      <w:jc w:val="both"/>
      <w:textAlignment w:val="baseline"/>
    </w:pPr>
    <w:rPr>
      <w:rFonts w:eastAsia="Times New Roman"/>
      <w:sz w:val="28"/>
      <w:szCs w:val="28"/>
    </w:rPr>
  </w:style>
  <w:style w:type="character" w:customStyle="1" w:styleId="BodyTextIndent2Char">
    <w:name w:val="Body Text Indent 2 Char"/>
    <w:rPr>
      <w:rFonts w:ascii="VNI-Times" w:eastAsia="Times New Roman" w:hAnsi="VNI-Times"/>
      <w:sz w:val="24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aui-wcot">
    <w:name w:val="aui-wcot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customStyle="1" w:styleId="HeaderChar">
    <w:name w:val="Header Char"/>
    <w:uiPriority w:val="99"/>
    <w:rPr>
      <w:rFonts w:eastAsia="Times New Roman"/>
      <w:sz w:val="24"/>
      <w:szCs w:val="24"/>
    </w:rPr>
  </w:style>
  <w:style w:type="character" w:customStyle="1" w:styleId="FooterChar">
    <w:name w:val="Footer Char"/>
    <w:uiPriority w:val="99"/>
    <w:rPr>
      <w:rFonts w:eastAsia="Times New Roman"/>
      <w:sz w:val="24"/>
      <w:szCs w:val="24"/>
    </w:rPr>
  </w:style>
  <w:style w:type="character" w:customStyle="1" w:styleId="BodyTextIndentChar">
    <w:name w:val="Body Text Indent Char"/>
    <w:rPr>
      <w:rFonts w:eastAsia="Times New Roman"/>
      <w:sz w:val="24"/>
      <w:szCs w:val="24"/>
    </w:rPr>
  </w:style>
  <w:style w:type="character" w:customStyle="1" w:styleId="aui-wb">
    <w:name w:val="aui-wb"/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CharChar2">
    <w:name w:val="Char Char2"/>
    <w:qFormat/>
    <w:rPr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eastAsia="Times New Roman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6"/>
      <w:szCs w:val="26"/>
    </w:rPr>
  </w:style>
  <w:style w:type="character" w:customStyle="1" w:styleId="Vnbnnidung2">
    <w:name w:val="Văn bản nội dung (2)_"/>
    <w:link w:val="Vnbnnidung20"/>
    <w:uiPriority w:val="99"/>
    <w:rsid w:val="00184F0D"/>
    <w:rPr>
      <w:sz w:val="22"/>
      <w:szCs w:val="22"/>
    </w:rPr>
  </w:style>
  <w:style w:type="paragraph" w:customStyle="1" w:styleId="Vnbnnidung20">
    <w:name w:val="Văn bản nội dung (2)"/>
    <w:basedOn w:val="Normal"/>
    <w:link w:val="Vnbnnidung2"/>
    <w:uiPriority w:val="99"/>
    <w:rsid w:val="00184F0D"/>
    <w:pPr>
      <w:widowControl w:val="0"/>
      <w:spacing w:after="100" w:line="264" w:lineRule="auto"/>
      <w:ind w:firstLine="20"/>
    </w:pPr>
    <w:rPr>
      <w:rFonts w:eastAsia="Calibri"/>
      <w:sz w:val="22"/>
      <w:szCs w:val="22"/>
    </w:rPr>
  </w:style>
  <w:style w:type="paragraph" w:customStyle="1" w:styleId="Normal1">
    <w:name w:val="Normal1"/>
    <w:qFormat/>
    <w:rsid w:val="0027578C"/>
    <w:pPr>
      <w:spacing w:line="276" w:lineRule="auto"/>
      <w:jc w:val="center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510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8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9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58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92478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11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33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32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42685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4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1244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8314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4123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57058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&#259;m%202024\L&#7883;ch%20c&#244;ng%20t&#225;c\Th&#225;ng%2010\L&#7883;ch%20h&#7885;p%20c&#7911;a%20BG&#272;%20tu&#7847;n%2040%20t&#7915;%20ng&#224;y%2030.9.2024%20&#273;&#7871;n%20ng&#224;y%204.10.%2020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64F4B9-D9DA-43B1-AC27-C83E560B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Lịch họp của BGĐ tuần 40 từ ngày 30.9.2024 đến ngày 4.10. 2024</Template>
  <TotalTime>1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THỦ ĐỨC</vt:lpstr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THỦ ĐỨC</dc:title>
  <dc:creator>HCQT43136</dc:creator>
  <cp:lastModifiedBy>HCQT43136</cp:lastModifiedBy>
  <cp:revision>3</cp:revision>
  <cp:lastPrinted>2026-06-01T10:47:00Z</cp:lastPrinted>
  <dcterms:created xsi:type="dcterms:W3CDTF">2026-06-01T11:00:00Z</dcterms:created>
  <dcterms:modified xsi:type="dcterms:W3CDTF">2026-06-01T11:01:00Z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1406132471</vt:i4>
  </property>
  <property fmtid="{D5CDD505-2E9C-101B-9397-08002B2CF9AE}" pid="3" name="KSOProductBuildVer">
    <vt:lpwstr>1033-12.9.0.21549</vt:lpwstr>
  </property>
  <property fmtid="{D5CDD505-2E9C-101B-9397-08002B2CF9AE}" pid="4" name="ICV">
    <vt:lpwstr>9A48EF8A6E3C4817A002F4C1B70E6D16_13</vt:lpwstr>
  </property>
</Properties>
</file>